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2FC" w14:textId="77777777" w:rsidR="009C561C" w:rsidRDefault="0066035F" w:rsidP="0066035F">
      <w:pPr>
        <w:jc w:val="center"/>
      </w:pPr>
      <w:r>
        <w:t>P.L.A.Y. Executive Board Meeting</w:t>
      </w:r>
    </w:p>
    <w:p w14:paraId="0544C762" w14:textId="53346A2F" w:rsidR="0066035F" w:rsidRDefault="00C07A2A" w:rsidP="0066035F">
      <w:pPr>
        <w:jc w:val="center"/>
      </w:pPr>
      <w:r>
        <w:t>6</w:t>
      </w:r>
      <w:r w:rsidR="00493704">
        <w:t>:00 p.m. Sunday</w:t>
      </w:r>
      <w:r w:rsidR="009D3ACC">
        <w:t xml:space="preserve"> </w:t>
      </w:r>
      <w:r>
        <w:t xml:space="preserve">January 12, </w:t>
      </w:r>
      <w:r w:rsidR="00514CF0">
        <w:t>2014 at</w:t>
      </w:r>
      <w:r w:rsidR="0066035F">
        <w:t xml:space="preserve"> P.L. City Hall</w:t>
      </w:r>
    </w:p>
    <w:p w14:paraId="3AA1BB6A" w14:textId="77777777" w:rsidR="0066035F" w:rsidRDefault="0066035F" w:rsidP="0066035F">
      <w:pPr>
        <w:jc w:val="center"/>
      </w:pPr>
      <w:bookmarkStart w:id="0" w:name="_GoBack"/>
      <w:bookmarkEnd w:id="0"/>
    </w:p>
    <w:p w14:paraId="699FAFEA" w14:textId="05BDC30D" w:rsidR="0066035F" w:rsidRDefault="0066035F" w:rsidP="0066035F">
      <w:pPr>
        <w:jc w:val="center"/>
      </w:pPr>
      <w:r>
        <w:t>Board Members attendi</w:t>
      </w:r>
      <w:r w:rsidR="009C561C">
        <w:t xml:space="preserve">ng:  Dan </w:t>
      </w:r>
      <w:proofErr w:type="spellStart"/>
      <w:r w:rsidR="009C561C">
        <w:t>Gratz</w:t>
      </w:r>
      <w:proofErr w:type="spellEnd"/>
      <w:r w:rsidR="009C561C">
        <w:t>, Kevin McDonald, Pat McGowan</w:t>
      </w:r>
      <w:r w:rsidR="0085792D">
        <w:t>,</w:t>
      </w:r>
      <w:r w:rsidR="009C561C">
        <w:t xml:space="preserve"> Lee </w:t>
      </w:r>
      <w:proofErr w:type="spellStart"/>
      <w:r w:rsidR="009C561C">
        <w:t>Bernick</w:t>
      </w:r>
      <w:proofErr w:type="spellEnd"/>
      <w:r>
        <w:t xml:space="preserve">, </w:t>
      </w:r>
      <w:r w:rsidR="00FE7698">
        <w:t xml:space="preserve">Randy </w:t>
      </w:r>
      <w:proofErr w:type="spellStart"/>
      <w:r w:rsidR="00FE7698">
        <w:t>Geister</w:t>
      </w:r>
      <w:proofErr w:type="spellEnd"/>
      <w:r w:rsidR="00B50A07">
        <w:t>,</w:t>
      </w:r>
      <w:r w:rsidR="00493704">
        <w:t xml:space="preserve"> Cheryl Bump, </w:t>
      </w:r>
      <w:r w:rsidR="00274106">
        <w:t>Steve Lu</w:t>
      </w:r>
      <w:r w:rsidR="00AC7D9A">
        <w:t>jan</w:t>
      </w:r>
      <w:r w:rsidR="00274106">
        <w:t xml:space="preserve">, </w:t>
      </w:r>
      <w:r w:rsidR="00AF3401">
        <w:t xml:space="preserve">Craig </w:t>
      </w:r>
      <w:proofErr w:type="spellStart"/>
      <w:r w:rsidR="00AF3401">
        <w:t>Larscheid</w:t>
      </w:r>
      <w:proofErr w:type="spellEnd"/>
      <w:r w:rsidR="00AF3401">
        <w:t xml:space="preserve">, </w:t>
      </w:r>
      <w:r>
        <w:t>Tanya O’Brien</w:t>
      </w:r>
    </w:p>
    <w:p w14:paraId="62E8817F" w14:textId="27D8543E" w:rsidR="000D35A1" w:rsidRDefault="00AC7D9A" w:rsidP="00C07A2A">
      <w:r>
        <w:rPr>
          <w:u w:val="single"/>
        </w:rPr>
        <w:t>GUESTS:</w:t>
      </w:r>
      <w:r>
        <w:tab/>
      </w:r>
      <w:r w:rsidR="00C07A2A">
        <w:rPr>
          <w:b/>
        </w:rPr>
        <w:t xml:space="preserve">TRACK – Kevin (observing) </w:t>
      </w:r>
    </w:p>
    <w:p w14:paraId="0723D564" w14:textId="25B9336B" w:rsidR="009C561C" w:rsidRPr="00AF3401" w:rsidRDefault="009C561C" w:rsidP="0066035F">
      <w:pPr>
        <w:rPr>
          <w:b/>
          <w:u w:val="single"/>
        </w:rPr>
      </w:pPr>
      <w:r w:rsidRPr="00AF3401">
        <w:rPr>
          <w:b/>
          <w:u w:val="single"/>
        </w:rPr>
        <w:t>OLD BUSINESS</w:t>
      </w:r>
      <w:r w:rsidR="0085792D" w:rsidRPr="00AF3401">
        <w:rPr>
          <w:b/>
          <w:u w:val="single"/>
        </w:rPr>
        <w:t xml:space="preserve"> </w:t>
      </w:r>
    </w:p>
    <w:p w14:paraId="6912E209" w14:textId="4553FE8A" w:rsidR="00DD1181" w:rsidRDefault="0014781E" w:rsidP="00FE6032">
      <w:r>
        <w:tab/>
      </w:r>
      <w:r w:rsidR="00FE6032">
        <w:t>Field House Project</w:t>
      </w:r>
    </w:p>
    <w:p w14:paraId="2D5EBD2C" w14:textId="60DFD3FF" w:rsidR="00FE6032" w:rsidRDefault="00FE6032" w:rsidP="00C07A2A">
      <w:pPr>
        <w:ind w:left="720"/>
      </w:pPr>
      <w:r>
        <w:t xml:space="preserve">LEE – </w:t>
      </w:r>
      <w:r w:rsidR="00C07A2A">
        <w:t xml:space="preserve">Savage Officials had a positive response to the </w:t>
      </w:r>
      <w:proofErr w:type="gramStart"/>
      <w:r w:rsidR="00C07A2A">
        <w:t>idea  -</w:t>
      </w:r>
      <w:proofErr w:type="gramEnd"/>
      <w:r w:rsidR="00C07A2A">
        <w:t xml:space="preserve"> Still need an update from Doug - Will have an update by the end of January</w:t>
      </w:r>
    </w:p>
    <w:p w14:paraId="05D4D826" w14:textId="34301BD5" w:rsidR="00C07A2A" w:rsidRDefault="00C07A2A" w:rsidP="00C07A2A">
      <w:pPr>
        <w:ind w:left="720"/>
      </w:pPr>
      <w:r>
        <w:t>MARY – Scholarship Gift - -All sports (except one) are agreeable to adding a P.L.H.S. graduate scholarship fund to their budgets.  The remaining sport wanted more information regarding the format of the scholarship.  The total amount of the scholarship will be $500.00 + a $40.00 plaque.  The award will be presented at Senior Recognition Night (last Monday in May.)</w:t>
      </w:r>
    </w:p>
    <w:p w14:paraId="183B40C2" w14:textId="06ACF8A8" w:rsidR="00C07A2A" w:rsidRDefault="00C07A2A" w:rsidP="00C07A2A">
      <w:pPr>
        <w:ind w:left="720"/>
      </w:pPr>
      <w:r>
        <w:t>Moving forward – we will try to get the sports to include a budget for 2 $500.00 scholarships (one male and one female.)</w:t>
      </w:r>
    </w:p>
    <w:p w14:paraId="4C0FFFE0" w14:textId="26BD5021" w:rsidR="00DE305A" w:rsidRDefault="00DE305A" w:rsidP="00C07A2A">
      <w:pPr>
        <w:ind w:left="720"/>
      </w:pPr>
      <w:proofErr w:type="gramStart"/>
      <w:r>
        <w:t>Only 50% feedback from fall/winter sports.</w:t>
      </w:r>
      <w:proofErr w:type="gramEnd"/>
      <w:r>
        <w:t xml:space="preserve">  </w:t>
      </w:r>
    </w:p>
    <w:p w14:paraId="1CD80826" w14:textId="47B7CFEA" w:rsidR="00DE305A" w:rsidRDefault="00DE305A" w:rsidP="00C07A2A">
      <w:pPr>
        <w:ind w:left="720"/>
      </w:pPr>
      <w:proofErr w:type="gramStart"/>
      <w:r>
        <w:t>Working on getting information out to parents to get volunteering up.</w:t>
      </w:r>
      <w:proofErr w:type="gramEnd"/>
    </w:p>
    <w:p w14:paraId="7F1ACF7C" w14:textId="29C67A38" w:rsidR="00DE305A" w:rsidRDefault="00C07A2A" w:rsidP="00DE305A">
      <w:pPr>
        <w:ind w:left="720"/>
      </w:pPr>
      <w:r>
        <w:t xml:space="preserve">PRIOR TO MEETING:  Board Discussed and Determined that Randy has accomplished what he set out to accomplish for 2013.  </w:t>
      </w:r>
      <w:r w:rsidR="00DE305A">
        <w:t xml:space="preserve">Board unanimously </w:t>
      </w:r>
      <w:r>
        <w:t xml:space="preserve">determined that he has earned an increase in salary along with a bonus.  </w:t>
      </w:r>
    </w:p>
    <w:p w14:paraId="35E3FEA6" w14:textId="515885C0" w:rsidR="00C07A2A" w:rsidRDefault="00DE305A" w:rsidP="00DE305A">
      <w:pPr>
        <w:ind w:left="720"/>
      </w:pPr>
      <w:r>
        <w:t xml:space="preserve">DURING THE MEETING: </w:t>
      </w:r>
      <w:r w:rsidR="00C07A2A">
        <w:t xml:space="preserve">Board also discussed </w:t>
      </w:r>
      <w:r>
        <w:t xml:space="preserve">Pam’s performance and determined that </w:t>
      </w:r>
      <w:proofErr w:type="gramStart"/>
      <w:r>
        <w:t>she,</w:t>
      </w:r>
      <w:proofErr w:type="gramEnd"/>
      <w:r>
        <w:t xml:space="preserve"> too has been an asset to P.L.A.Y.  Board unanimously determined that she earned a salary increase.  </w:t>
      </w:r>
    </w:p>
    <w:p w14:paraId="14434B5D" w14:textId="1D0990BD" w:rsidR="007B7ACD" w:rsidRDefault="007B7ACD" w:rsidP="007B7ACD">
      <w:pPr>
        <w:ind w:left="1440"/>
      </w:pPr>
      <w:r>
        <w:t>MOTION:  To increase Pam’s Salary with a bonus and to add a $20.00 per month internet allowance.</w:t>
      </w:r>
    </w:p>
    <w:p w14:paraId="13026161" w14:textId="1A1440B4" w:rsidR="007B7ACD" w:rsidRDefault="007B7ACD" w:rsidP="007B7ACD">
      <w:pPr>
        <w:ind w:left="1440"/>
      </w:pPr>
      <w:r>
        <w:tab/>
        <w:t>By:  MAC</w:t>
      </w:r>
    </w:p>
    <w:p w14:paraId="0CA110F5" w14:textId="49655DBE" w:rsidR="007B7ACD" w:rsidRDefault="007B7ACD" w:rsidP="007B7ACD">
      <w:pPr>
        <w:ind w:left="1440"/>
      </w:pPr>
      <w:r>
        <w:tab/>
        <w:t>2</w:t>
      </w:r>
      <w:r w:rsidRPr="007B7ACD">
        <w:rPr>
          <w:vertAlign w:val="superscript"/>
        </w:rPr>
        <w:t>nd</w:t>
      </w:r>
      <w:r>
        <w:t>:  PAT</w:t>
      </w:r>
    </w:p>
    <w:p w14:paraId="2F6178D5" w14:textId="4F871611" w:rsidR="007B7ACD" w:rsidRDefault="007B7ACD" w:rsidP="007B7ACD">
      <w:pPr>
        <w:ind w:left="1440"/>
      </w:pPr>
      <w:r>
        <w:t>ALL IN FAVOR – MOTION PASSED</w:t>
      </w:r>
    </w:p>
    <w:p w14:paraId="1C8A4FEA" w14:textId="77777777" w:rsidR="00DE305A" w:rsidRDefault="00DE305A" w:rsidP="00C07A2A">
      <w:pPr>
        <w:ind w:left="720"/>
      </w:pPr>
    </w:p>
    <w:p w14:paraId="10002262" w14:textId="6A7295B0" w:rsidR="002F4A91" w:rsidRDefault="00662B05" w:rsidP="00CA7B29">
      <w:r w:rsidRPr="00464A7C">
        <w:rPr>
          <w:b/>
          <w:u w:val="single"/>
        </w:rPr>
        <w:lastRenderedPageBreak/>
        <w:t>NEW BUSINESS</w:t>
      </w:r>
      <w:r>
        <w:t>:</w:t>
      </w:r>
    </w:p>
    <w:p w14:paraId="2E496AD9" w14:textId="327783B8" w:rsidR="0066035F" w:rsidRDefault="009104ED" w:rsidP="0066035F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66035F" w:rsidRPr="00891011">
        <w:rPr>
          <w:u w:val="single"/>
        </w:rPr>
        <w:t>eport</w:t>
      </w:r>
    </w:p>
    <w:p w14:paraId="5971B92E" w14:textId="21B1B351" w:rsidR="00AF3401" w:rsidRDefault="009104ED" w:rsidP="00DE305A">
      <w:r>
        <w:tab/>
      </w:r>
      <w:r w:rsidR="00DE305A">
        <w:t xml:space="preserve">Discussed reimbursement for Executive Board Members – current practice is to reimburse members for cost of their son/daughter’s sport.  Other community board positions pay their Executive Board Members for attendance at monthly meetings.  There is a benefit to being reimbursed for time at monthly meeting vs. current practice.  </w:t>
      </w:r>
    </w:p>
    <w:p w14:paraId="3938F654" w14:textId="16F89F36" w:rsidR="00DE305A" w:rsidRDefault="00DE305A" w:rsidP="00DE305A">
      <w:pPr>
        <w:ind w:left="720"/>
      </w:pPr>
      <w:r>
        <w:t>MOTION:  To Pay Executive Board Members approximately $54.00 per meeting (not to exceed 11 meetings) in lieu of reimbursement for a member’s child’s sports cost.</w:t>
      </w:r>
    </w:p>
    <w:p w14:paraId="44D0BD3D" w14:textId="597FE983" w:rsidR="00DE305A" w:rsidRDefault="00DE305A" w:rsidP="00DE305A">
      <w:pPr>
        <w:ind w:left="720"/>
      </w:pPr>
      <w:r>
        <w:tab/>
        <w:t>BY:  DAN</w:t>
      </w:r>
    </w:p>
    <w:p w14:paraId="3EBFA73F" w14:textId="7980A066" w:rsidR="00DE305A" w:rsidRDefault="00DE305A" w:rsidP="00DE305A">
      <w:pPr>
        <w:ind w:left="720"/>
      </w:pPr>
      <w:r>
        <w:tab/>
        <w:t>2</w:t>
      </w:r>
      <w:r w:rsidRPr="00DE305A">
        <w:rPr>
          <w:vertAlign w:val="superscript"/>
        </w:rPr>
        <w:t>nd</w:t>
      </w:r>
      <w:r>
        <w:t>:  LEE</w:t>
      </w:r>
    </w:p>
    <w:p w14:paraId="345D472F" w14:textId="0DA35740" w:rsidR="00DE305A" w:rsidRDefault="00DE305A" w:rsidP="00DE305A">
      <w:pPr>
        <w:ind w:left="720"/>
      </w:pPr>
      <w:r>
        <w:t xml:space="preserve">ALL IN FAVOR – Motion Passed. </w:t>
      </w:r>
    </w:p>
    <w:p w14:paraId="049181F5" w14:textId="252EECE8" w:rsidR="00DE305A" w:rsidRDefault="007B7ACD" w:rsidP="00DE305A">
      <w:r>
        <w:tab/>
        <w:t xml:space="preserve">PCA video will be ready to be shown at the Opening Pitch Event for Baseball.  </w:t>
      </w:r>
    </w:p>
    <w:p w14:paraId="6BF60BA6" w14:textId="77777777" w:rsidR="002F4A91" w:rsidRDefault="002F4A91" w:rsidP="002F4A91">
      <w:pPr>
        <w:rPr>
          <w:u w:val="single"/>
        </w:rPr>
      </w:pPr>
      <w:r w:rsidRPr="00010D78">
        <w:rPr>
          <w:u w:val="single"/>
        </w:rPr>
        <w:t>Spring/Summer Sports – Kevin McDonald</w:t>
      </w:r>
    </w:p>
    <w:p w14:paraId="1D709C3B" w14:textId="060F2E0C" w:rsidR="00FE6032" w:rsidRDefault="00FE6032" w:rsidP="00FE6032">
      <w:pPr>
        <w:ind w:left="720"/>
      </w:pPr>
      <w:r>
        <w:t xml:space="preserve">SCHOLARSHIP APPLICATION for scholarship from P.L.A.Y. to H.S. </w:t>
      </w:r>
      <w:r w:rsidR="00E31CBA">
        <w:t xml:space="preserve">a graduate who was a </w:t>
      </w:r>
      <w:r>
        <w:t xml:space="preserve">previous P.L.A.Y. participant.  </w:t>
      </w:r>
      <w:r w:rsidR="00E31CBA">
        <w:t>Only a few sports questions.</w:t>
      </w:r>
    </w:p>
    <w:p w14:paraId="0527F3F3" w14:textId="5B3DBCA2" w:rsidR="00FE6032" w:rsidRDefault="00FE6032" w:rsidP="00E31CBA">
      <w:pPr>
        <w:ind w:left="1440"/>
      </w:pPr>
      <w:r>
        <w:t xml:space="preserve">Need to finalize an amount for the scholarship.  Discussed how each sport will be asked to contribute a sum of money (i.e. $100.00 per sport.)  </w:t>
      </w:r>
    </w:p>
    <w:p w14:paraId="20363937" w14:textId="2DF3D86D" w:rsidR="00FE6032" w:rsidRDefault="00FE6032" w:rsidP="00E31CBA">
      <w:pPr>
        <w:ind w:left="1440"/>
      </w:pPr>
      <w:r>
        <w:t xml:space="preserve">Mary will approach the VP of each sport and ask for a contribution.  </w:t>
      </w:r>
      <w:r w:rsidR="00E31CBA">
        <w:t>It will be called a “Special Event Expense.”</w:t>
      </w:r>
    </w:p>
    <w:p w14:paraId="1EFA87AD" w14:textId="5929C37C" w:rsidR="002F4A91" w:rsidRPr="002F4A91" w:rsidRDefault="002F4A91" w:rsidP="009104ED">
      <w:pPr>
        <w:rPr>
          <w:u w:val="single"/>
        </w:rPr>
      </w:pPr>
      <w:r>
        <w:rPr>
          <w:u w:val="single"/>
        </w:rPr>
        <w:t xml:space="preserve">Fall/Winter Sports </w:t>
      </w:r>
      <w:r w:rsidRPr="002F4A91">
        <w:rPr>
          <w:u w:val="single"/>
        </w:rPr>
        <w:t>Pat McGowan</w:t>
      </w:r>
    </w:p>
    <w:p w14:paraId="35D055CB" w14:textId="18165269" w:rsidR="00E31CBA" w:rsidRDefault="00E31CBA" w:rsidP="00E31CBA">
      <w:pPr>
        <w:ind w:left="720"/>
      </w:pPr>
      <w:r>
        <w:t xml:space="preserve">Discussed financial issue regarding Cheer question of where all monies need to be held (fundraiser monies and registration monies.)  All monies will need to run through P.L.A.Y. </w:t>
      </w:r>
    </w:p>
    <w:p w14:paraId="48A40ACF" w14:textId="23EED8CE" w:rsidR="00891011" w:rsidRDefault="00891011" w:rsidP="00662B05">
      <w:pPr>
        <w:rPr>
          <w:u w:val="single"/>
        </w:rPr>
      </w:pPr>
      <w:r w:rsidRPr="00347E6A">
        <w:rPr>
          <w:u w:val="single"/>
        </w:rPr>
        <w:t xml:space="preserve">Vice President Lee </w:t>
      </w:r>
      <w:proofErr w:type="spellStart"/>
      <w:r w:rsidRPr="00347E6A">
        <w:rPr>
          <w:u w:val="single"/>
        </w:rPr>
        <w:t>Bernick</w:t>
      </w:r>
      <w:proofErr w:type="spellEnd"/>
      <w:r w:rsidR="00230F36">
        <w:rPr>
          <w:u w:val="single"/>
        </w:rPr>
        <w:t xml:space="preserve"> </w:t>
      </w:r>
    </w:p>
    <w:p w14:paraId="578B6FA1" w14:textId="1A732C71" w:rsidR="00E31CBA" w:rsidRPr="00464A7C" w:rsidRDefault="00E31CBA" w:rsidP="00DE305A">
      <w:pPr>
        <w:ind w:left="720"/>
      </w:pPr>
      <w:proofErr w:type="gramStart"/>
      <w:r>
        <w:t xml:space="preserve">Discussed </w:t>
      </w:r>
      <w:r w:rsidR="00DE305A">
        <w:t>HBO Special “Kids @ Play”.</w:t>
      </w:r>
      <w:proofErr w:type="gramEnd"/>
      <w:r w:rsidR="00DE305A">
        <w:t xml:space="preserve">  </w:t>
      </w:r>
      <w:proofErr w:type="gramStart"/>
      <w:r w:rsidR="00DE305A">
        <w:t>Should try to get this program out to members of the P.L.A.Y. as an example of extreme parenting/coaching in sports.</w:t>
      </w:r>
      <w:proofErr w:type="gramEnd"/>
      <w:r w:rsidR="00DE305A">
        <w:t xml:space="preserve">  </w:t>
      </w:r>
    </w:p>
    <w:p w14:paraId="583F8D2D" w14:textId="77777777" w:rsidR="00891011" w:rsidRDefault="00891011" w:rsidP="00891011">
      <w:pPr>
        <w:rPr>
          <w:u w:val="single"/>
        </w:rPr>
      </w:pPr>
      <w:r>
        <w:rPr>
          <w:u w:val="single"/>
        </w:rPr>
        <w:t>Secretary - Tanya O’Brien</w:t>
      </w:r>
    </w:p>
    <w:p w14:paraId="1917D95B" w14:textId="77777777" w:rsidR="00F861A4" w:rsidRPr="00F861A4" w:rsidRDefault="00F861A4" w:rsidP="00891011">
      <w:r>
        <w:rPr>
          <w:b/>
        </w:rPr>
        <w:tab/>
      </w:r>
      <w:proofErr w:type="gramStart"/>
      <w:r>
        <w:t>Nothing to report.</w:t>
      </w:r>
      <w:proofErr w:type="gramEnd"/>
    </w:p>
    <w:p w14:paraId="42FA4203" w14:textId="1AD83E92" w:rsidR="00891011" w:rsidRDefault="00891011" w:rsidP="00891011">
      <w:pPr>
        <w:rPr>
          <w:u w:val="single"/>
        </w:rPr>
      </w:pPr>
      <w:r w:rsidRPr="00A016AD">
        <w:rPr>
          <w:u w:val="single"/>
        </w:rPr>
        <w:t>Treasurer – Cheryl Bump</w:t>
      </w:r>
      <w:r w:rsidR="00F861A4">
        <w:rPr>
          <w:u w:val="single"/>
        </w:rPr>
        <w:t xml:space="preserve"> </w:t>
      </w:r>
    </w:p>
    <w:p w14:paraId="74E52B2F" w14:textId="4AB98E62" w:rsidR="007B7ACD" w:rsidRDefault="00464A7C" w:rsidP="007B7ACD">
      <w:r>
        <w:tab/>
      </w:r>
    </w:p>
    <w:p w14:paraId="4DA6F3DA" w14:textId="22585F0B" w:rsidR="00891011" w:rsidRDefault="00891011" w:rsidP="0066035F">
      <w:r w:rsidRPr="00347E6A">
        <w:rPr>
          <w:u w:val="single"/>
        </w:rPr>
        <w:lastRenderedPageBreak/>
        <w:t>Registration – Mary Beauvais</w:t>
      </w:r>
      <w:r w:rsidR="00E31CBA">
        <w:rPr>
          <w:u w:val="single"/>
        </w:rPr>
        <w:t xml:space="preserve"> </w:t>
      </w:r>
    </w:p>
    <w:p w14:paraId="427AD2F4" w14:textId="2FBBDFD8" w:rsidR="009010BC" w:rsidRDefault="00E31CBA" w:rsidP="007B7ACD">
      <w:r>
        <w:tab/>
      </w:r>
      <w:r w:rsidR="007B7ACD">
        <w:t>Baseball and Track Registration is open.</w:t>
      </w:r>
    </w:p>
    <w:p w14:paraId="4F3141F3" w14:textId="7A9926CB" w:rsidR="007B7ACD" w:rsidRDefault="007B7ACD" w:rsidP="007B7ACD">
      <w:r>
        <w:tab/>
        <w:t>Softball is in progress</w:t>
      </w:r>
    </w:p>
    <w:p w14:paraId="607236F3" w14:textId="249BC7EA" w:rsidR="007B7ACD" w:rsidRPr="00E31CBA" w:rsidRDefault="007B7ACD" w:rsidP="007B7ACD">
      <w:r>
        <w:tab/>
        <w:t xml:space="preserve">There will be no girls or boys Lacrosse this </w:t>
      </w:r>
      <w:proofErr w:type="gramStart"/>
      <w:r>
        <w:t>Spring</w:t>
      </w:r>
      <w:proofErr w:type="gramEnd"/>
      <w:r>
        <w:t>.</w:t>
      </w:r>
    </w:p>
    <w:p w14:paraId="5A575F43" w14:textId="5DBD0FF4" w:rsidR="00F057DE" w:rsidRPr="00230F36" w:rsidRDefault="00891011" w:rsidP="00230F36">
      <w:pPr>
        <w:rPr>
          <w:u w:val="single"/>
        </w:rPr>
      </w:pPr>
      <w:r w:rsidRPr="00347E6A">
        <w:rPr>
          <w:u w:val="single"/>
        </w:rPr>
        <w:t>Technology –</w:t>
      </w:r>
      <w:r w:rsidR="00AF3401">
        <w:rPr>
          <w:u w:val="single"/>
        </w:rPr>
        <w:t xml:space="preserve">Craig </w:t>
      </w:r>
      <w:proofErr w:type="spellStart"/>
      <w:r w:rsidR="00AF3401">
        <w:rPr>
          <w:u w:val="single"/>
        </w:rPr>
        <w:t>Larscheid</w:t>
      </w:r>
      <w:proofErr w:type="spellEnd"/>
      <w:r w:rsidR="00BE1079">
        <w:rPr>
          <w:u w:val="single"/>
        </w:rPr>
        <w:t xml:space="preserve"> </w:t>
      </w:r>
    </w:p>
    <w:p w14:paraId="4B5CE7E9" w14:textId="77777777" w:rsidR="007B7ACD" w:rsidRDefault="005B4B7F" w:rsidP="0066035F">
      <w:r>
        <w:tab/>
      </w:r>
      <w:r w:rsidR="007B7ACD">
        <w:t xml:space="preserve">Survey Software –Question </w:t>
      </w:r>
      <w:proofErr w:type="gramStart"/>
      <w:r w:rsidR="007B7ACD">
        <w:t>Pro</w:t>
      </w:r>
      <w:proofErr w:type="gramEnd"/>
      <w:r w:rsidR="007B7ACD">
        <w:t xml:space="preserve"> – very user friendly</w:t>
      </w:r>
    </w:p>
    <w:p w14:paraId="1F6AEC58" w14:textId="136287AC" w:rsidR="007B7ACD" w:rsidRDefault="007B7ACD" w:rsidP="007B7ACD">
      <w:pPr>
        <w:ind w:left="720" w:firstLine="720"/>
      </w:pPr>
      <w:proofErr w:type="gramStart"/>
      <w:r>
        <w:t>Offers possibility of immediate coach/referee reporting (Phase I).</w:t>
      </w:r>
      <w:proofErr w:type="gramEnd"/>
    </w:p>
    <w:p w14:paraId="72DA30B4" w14:textId="529403CC" w:rsidR="002F4A91" w:rsidRDefault="007B7ACD" w:rsidP="007B7ACD">
      <w:pPr>
        <w:ind w:left="720" w:firstLine="720"/>
      </w:pPr>
      <w:r>
        <w:t>Potential to offer parents venue to comment on good/bad sport issues (Phase II)</w:t>
      </w:r>
    </w:p>
    <w:p w14:paraId="45FB8DCD" w14:textId="2FD3B483" w:rsidR="007B7ACD" w:rsidRPr="005B4B7F" w:rsidRDefault="007B7ACD" w:rsidP="007B7ACD">
      <w:pPr>
        <w:ind w:left="1440"/>
      </w:pPr>
      <w:r>
        <w:t>Parents should know that the Board is working to address their concerns regarding poor behavior/treatment or positive behavior/treatment.</w:t>
      </w:r>
    </w:p>
    <w:p w14:paraId="64EE69E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4B3C5DCB" w14:textId="2DA3FAF2" w:rsidR="009F2872" w:rsidRDefault="007B7ACD" w:rsidP="00AF3401">
      <w:pPr>
        <w:ind w:left="720"/>
      </w:pPr>
      <w:r>
        <w:t xml:space="preserve">Painter purchase opportunity presented itself – purchase </w:t>
      </w:r>
      <w:proofErr w:type="gramStart"/>
      <w:r>
        <w:t>a  $</w:t>
      </w:r>
      <w:proofErr w:type="gramEnd"/>
      <w:r>
        <w:t>35,xxx.xx painter for $24,xxx.xx.</w:t>
      </w:r>
    </w:p>
    <w:p w14:paraId="708EB433" w14:textId="3DF4DDC9" w:rsidR="007B7ACD" w:rsidRPr="009010BC" w:rsidRDefault="007B7ACD" w:rsidP="007B7ACD">
      <w:pPr>
        <w:ind w:left="1440"/>
      </w:pPr>
      <w:r>
        <w:t xml:space="preserve">Discussed pros and cons and ultimately determined that the painter is not mobile enough and that it does not fit our needs at this time.  - </w:t>
      </w:r>
    </w:p>
    <w:p w14:paraId="5D270340" w14:textId="28E4F387" w:rsidR="005B4B7F" w:rsidRDefault="005B4B7F" w:rsidP="005B4B7F">
      <w:pPr>
        <w:ind w:firstLine="720"/>
      </w:pPr>
      <w:r w:rsidRPr="005B4B7F">
        <w:rPr>
          <w:b/>
        </w:rPr>
        <w:t>MOTION:</w:t>
      </w:r>
      <w:r>
        <w:t xml:space="preserve">  To Adjourn at </w:t>
      </w:r>
      <w:r w:rsidR="007B7ACD">
        <w:t>7:00</w:t>
      </w:r>
      <w:r>
        <w:t xml:space="preserve"> p.m.</w:t>
      </w:r>
    </w:p>
    <w:p w14:paraId="788A4159" w14:textId="14312A31" w:rsidR="005B4B7F" w:rsidRDefault="005B4B7F" w:rsidP="005B4B7F">
      <w:pPr>
        <w:ind w:left="1440"/>
      </w:pPr>
      <w:r>
        <w:t>By:  DAN</w:t>
      </w:r>
    </w:p>
    <w:p w14:paraId="4DCDD05C" w14:textId="332D581A" w:rsidR="007B7ACD" w:rsidRDefault="005B4B7F" w:rsidP="007B7ACD">
      <w:pPr>
        <w:ind w:left="1440"/>
      </w:pPr>
      <w:r>
        <w:t xml:space="preserve">2d:  </w:t>
      </w:r>
      <w:r w:rsidR="007B7ACD">
        <w:t>PAT</w:t>
      </w:r>
    </w:p>
    <w:p w14:paraId="3D2C5F2F" w14:textId="69B698E1" w:rsidR="005B4B7F" w:rsidRDefault="00AF3401" w:rsidP="00AF3401">
      <w:pPr>
        <w:ind w:firstLine="720"/>
      </w:pPr>
      <w:r w:rsidRPr="00AF3401">
        <w:rPr>
          <w:b/>
        </w:rPr>
        <w:t>Motion Passed</w:t>
      </w:r>
      <w:r>
        <w:t xml:space="preserve">:  ALL IN FAVOR  </w:t>
      </w:r>
    </w:p>
    <w:p w14:paraId="6D99A108" w14:textId="0A6BF8D1" w:rsidR="007B7ACD" w:rsidRPr="007B7ACD" w:rsidRDefault="007B7ACD" w:rsidP="007B7ACD">
      <w:pPr>
        <w:jc w:val="center"/>
        <w:rPr>
          <w:b/>
          <w:u w:val="single"/>
        </w:rPr>
      </w:pPr>
      <w:r w:rsidRPr="007B7ACD">
        <w:rPr>
          <w:b/>
          <w:u w:val="single"/>
        </w:rPr>
        <w:t>BOARD MEETING IMMEDIATELY FOLLOWED BY ANNUAL MEETING – 7:00 P.M</w:t>
      </w:r>
    </w:p>
    <w:p w14:paraId="39C39A9B" w14:textId="6DF55E43" w:rsidR="007B7ACD" w:rsidRDefault="007B7ACD" w:rsidP="005B4B7F">
      <w:pPr>
        <w:rPr>
          <w:b/>
        </w:rPr>
      </w:pPr>
      <w:r>
        <w:rPr>
          <w:b/>
        </w:rPr>
        <w:tab/>
        <w:t>SEE POWERPOINT PRESENTATION POSTED ON THE P.L.A.Y. WEBSITE FOR DETAILS</w:t>
      </w:r>
    </w:p>
    <w:p w14:paraId="567A7214" w14:textId="1C26D487" w:rsidR="00514CF0" w:rsidRDefault="00514CF0" w:rsidP="00514CF0">
      <w:pPr>
        <w:jc w:val="center"/>
        <w:rPr>
          <w:b/>
        </w:rPr>
      </w:pPr>
      <w:r>
        <w:rPr>
          <w:b/>
        </w:rPr>
        <w:t>**Mike Murray was voted in as the next VP of Spring/Summer Sports (nine votes)</w:t>
      </w:r>
    </w:p>
    <w:p w14:paraId="05CD0343" w14:textId="4C1DB676" w:rsidR="00514CF0" w:rsidRDefault="00514CF0" w:rsidP="00514CF0">
      <w:pPr>
        <w:jc w:val="center"/>
        <w:rPr>
          <w:b/>
        </w:rPr>
      </w:pPr>
      <w:r>
        <w:rPr>
          <w:b/>
        </w:rPr>
        <w:t>**All incumbents were voted back into their respective positions (nine votes)</w:t>
      </w:r>
    </w:p>
    <w:p w14:paraId="18B3FDD6" w14:textId="49137431" w:rsidR="00514CF0" w:rsidRDefault="00514CF0" w:rsidP="00514CF0">
      <w:pPr>
        <w:jc w:val="center"/>
        <w:rPr>
          <w:b/>
        </w:rPr>
      </w:pPr>
      <w:r>
        <w:rPr>
          <w:b/>
        </w:rPr>
        <w:t>**Discussed an increased donation to the Senior Scholarship Fund (discussed above) – possibly have the “bigger” sports provide their own scholarship.</w:t>
      </w:r>
    </w:p>
    <w:p w14:paraId="08A8A6CB" w14:textId="1E30A68D" w:rsidR="00514CF0" w:rsidRDefault="00514CF0" w:rsidP="00514CF0">
      <w:pPr>
        <w:jc w:val="center"/>
        <w:rPr>
          <w:b/>
        </w:rPr>
      </w:pPr>
      <w:r>
        <w:rPr>
          <w:b/>
        </w:rPr>
        <w:t>**Discussed that the sports have a need for and would like a Sport’s Intern</w:t>
      </w:r>
    </w:p>
    <w:p w14:paraId="4A2A889B" w14:textId="0568AB9C" w:rsidR="00F057DE" w:rsidRDefault="000D653F" w:rsidP="00514CF0">
      <w:pPr>
        <w:jc w:val="center"/>
      </w:pPr>
      <w:r w:rsidRPr="00B50A07">
        <w:rPr>
          <w:b/>
        </w:rPr>
        <w:t>NEXT MEETING</w:t>
      </w:r>
      <w:r>
        <w:t xml:space="preserve"> </w:t>
      </w:r>
      <w:r w:rsidR="00BF5FFA">
        <w:t xml:space="preserve">Sunday </w:t>
      </w:r>
      <w:r w:rsidR="00514CF0">
        <w:t>February 16</w:t>
      </w:r>
      <w:r w:rsidR="005B4B7F">
        <w:t>, 201</w:t>
      </w:r>
      <w:r w:rsidR="00514CF0">
        <w:t>4</w:t>
      </w:r>
      <w:r w:rsidR="00BF5FFA">
        <w:t xml:space="preserve"> – </w:t>
      </w:r>
      <w:r w:rsidR="00514CF0">
        <w:t>7</w:t>
      </w:r>
      <w:r w:rsidR="00BF5FFA">
        <w:t>:00 P</w:t>
      </w:r>
      <w:r w:rsidR="00AF3401">
        <w:t xml:space="preserve">.M. – </w:t>
      </w:r>
      <w:r w:rsidR="00514CF0">
        <w:t>Prior Lake City Hall</w:t>
      </w:r>
    </w:p>
    <w:p w14:paraId="650DBD76" w14:textId="4B723D13" w:rsidR="00AF3401" w:rsidRPr="00AF3401" w:rsidRDefault="00AF3401" w:rsidP="005B4B7F">
      <w:pPr>
        <w:rPr>
          <w:b/>
        </w:rPr>
      </w:pPr>
      <w:r>
        <w:tab/>
      </w:r>
      <w:r>
        <w:tab/>
      </w:r>
    </w:p>
    <w:sectPr w:rsidR="00AF3401" w:rsidRPr="00AF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44BD" w14:textId="77777777" w:rsidR="007B7ACD" w:rsidRDefault="007B7ACD" w:rsidP="0066035F">
      <w:pPr>
        <w:spacing w:after="0" w:line="240" w:lineRule="auto"/>
      </w:pPr>
      <w:r>
        <w:separator/>
      </w:r>
    </w:p>
  </w:endnote>
  <w:endnote w:type="continuationSeparator" w:id="0">
    <w:p w14:paraId="57A63DEA" w14:textId="77777777" w:rsidR="007B7ACD" w:rsidRDefault="007B7ACD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7747" w14:textId="77777777" w:rsidR="007B7ACD" w:rsidRDefault="007B7ACD" w:rsidP="0066035F">
      <w:pPr>
        <w:spacing w:after="0" w:line="240" w:lineRule="auto"/>
      </w:pPr>
      <w:r>
        <w:separator/>
      </w:r>
    </w:p>
  </w:footnote>
  <w:footnote w:type="continuationSeparator" w:id="0">
    <w:p w14:paraId="539631D1" w14:textId="77777777" w:rsidR="007B7ACD" w:rsidRDefault="007B7ACD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95E38"/>
    <w:rsid w:val="000D35A1"/>
    <w:rsid w:val="000D653F"/>
    <w:rsid w:val="0014781E"/>
    <w:rsid w:val="00195355"/>
    <w:rsid w:val="001C3A28"/>
    <w:rsid w:val="00230F36"/>
    <w:rsid w:val="00274106"/>
    <w:rsid w:val="002F4A91"/>
    <w:rsid w:val="003369E0"/>
    <w:rsid w:val="00464A7C"/>
    <w:rsid w:val="00493704"/>
    <w:rsid w:val="00514CF0"/>
    <w:rsid w:val="005A2126"/>
    <w:rsid w:val="005B360C"/>
    <w:rsid w:val="005B4B7F"/>
    <w:rsid w:val="0066035F"/>
    <w:rsid w:val="00662B05"/>
    <w:rsid w:val="006827F6"/>
    <w:rsid w:val="00756B0E"/>
    <w:rsid w:val="007A2053"/>
    <w:rsid w:val="007B7ACD"/>
    <w:rsid w:val="00840F35"/>
    <w:rsid w:val="0085792D"/>
    <w:rsid w:val="00891011"/>
    <w:rsid w:val="008D47C9"/>
    <w:rsid w:val="008E5644"/>
    <w:rsid w:val="009010BC"/>
    <w:rsid w:val="009104ED"/>
    <w:rsid w:val="00940F11"/>
    <w:rsid w:val="009A55F4"/>
    <w:rsid w:val="009C561C"/>
    <w:rsid w:val="009D3ACC"/>
    <w:rsid w:val="009F2872"/>
    <w:rsid w:val="00AC7D9A"/>
    <w:rsid w:val="00AF3401"/>
    <w:rsid w:val="00B23EAD"/>
    <w:rsid w:val="00B50A07"/>
    <w:rsid w:val="00B53FD9"/>
    <w:rsid w:val="00BE1079"/>
    <w:rsid w:val="00BF5FFA"/>
    <w:rsid w:val="00C07A2A"/>
    <w:rsid w:val="00C15F32"/>
    <w:rsid w:val="00C65F14"/>
    <w:rsid w:val="00C97F3F"/>
    <w:rsid w:val="00CA7B29"/>
    <w:rsid w:val="00CB2F43"/>
    <w:rsid w:val="00D6501D"/>
    <w:rsid w:val="00DD1181"/>
    <w:rsid w:val="00DE305A"/>
    <w:rsid w:val="00E31CBA"/>
    <w:rsid w:val="00F057DE"/>
    <w:rsid w:val="00F3517B"/>
    <w:rsid w:val="00F861A4"/>
    <w:rsid w:val="00FB3F93"/>
    <w:rsid w:val="00FE6032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EB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FBC7-B2CB-4A83-8BD1-BB5D6BA5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817E149A.dotm</Template>
  <TotalTime>64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O'Brien, Tanya</cp:lastModifiedBy>
  <cp:revision>3</cp:revision>
  <dcterms:created xsi:type="dcterms:W3CDTF">2014-01-17T19:32:00Z</dcterms:created>
  <dcterms:modified xsi:type="dcterms:W3CDTF">2014-01-17T20:35:00Z</dcterms:modified>
</cp:coreProperties>
</file>