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AC7BFD" w:rsidRDefault="00321EC2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FA4E43" wp14:editId="1A992DD1">
                <wp:simplePos x="0" y="0"/>
                <wp:positionH relativeFrom="page">
                  <wp:posOffset>464024</wp:posOffset>
                </wp:positionH>
                <wp:positionV relativeFrom="page">
                  <wp:posOffset>477672</wp:posOffset>
                </wp:positionV>
                <wp:extent cx="2929890" cy="6848475"/>
                <wp:effectExtent l="0" t="0" r="3810" b="9525"/>
                <wp:wrapNone/>
                <wp:docPr id="8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684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" w:type="dxa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"/>
                              <w:gridCol w:w="20"/>
                            </w:tblGrid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4F0867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5437A4" w:rsidTr="004F086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C6781E" w:rsidRDefault="00237AAE" w:rsidP="00E00C43">
                                  <w:pPr>
                                    <w:rPr>
                                      <w:rFonts w:ascii="Verdana" w:eastAsia="Times New Roman" w:hAnsi="Verdana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237AAE" w:rsidRPr="000215D8" w:rsidTr="004F0867">
                              <w:trPr>
                                <w:trHeight w:val="255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20" w:type="dxa"/>
                                  <w:hideMark/>
                                </w:tcPr>
                                <w:p w:rsidR="00237AAE" w:rsidRPr="000215D8" w:rsidRDefault="00237AAE" w:rsidP="00E00C43">
                                  <w:pPr>
                                    <w:rPr>
                                      <w:rFonts w:ascii="Impact" w:eastAsia="Times New Roman" w:hAnsi="Impact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  <w:hideMark/>
                                </w:tcPr>
                                <w:p w:rsidR="00237AAE" w:rsidRPr="000215D8" w:rsidRDefault="00237AAE" w:rsidP="00E00C43">
                                  <w:pPr>
                                    <w:rPr>
                                      <w:rFonts w:ascii="Impact" w:eastAsia="Times New Roman" w:hAnsi="Impact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7FB9" w:rsidRPr="000215D8" w:rsidRDefault="00BB7FB9" w:rsidP="00C30B99">
                            <w:pPr>
                              <w:jc w:val="center"/>
                              <w:rPr>
                                <w:rFonts w:ascii="Stencil" w:hAnsi="Stencil" w:cs="Arial"/>
                                <w:b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0215D8">
                              <w:rPr>
                                <w:rFonts w:ascii="Stencil" w:hAnsi="Stencil" w:cs="Arial"/>
                                <w:b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</w:t>
                            </w:r>
                          </w:p>
                          <w:p w:rsidR="00C30B99" w:rsidRPr="000215D8" w:rsidRDefault="00BB7FB9" w:rsidP="00C30B99">
                            <w:pPr>
                              <w:jc w:val="center"/>
                              <w:rPr>
                                <w:rFonts w:ascii="Stencil" w:hAnsi="Stencil" w:cs="Arial"/>
                                <w:b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0215D8">
                              <w:rPr>
                                <w:rFonts w:ascii="Stencil" w:hAnsi="Stencil" w:cs="Arial"/>
                                <w:b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THE OMAHA "AIR STRIKE"</w:t>
                            </w:r>
                          </w:p>
                          <w:p w:rsidR="00C30B99" w:rsidRDefault="00C30B99" w:rsidP="00C30B99">
                            <w:pPr>
                              <w:jc w:val="center"/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</w:pPr>
                            <w:r w:rsidRPr="000215D8">
                              <w:rPr>
                                <w:rFonts w:ascii="Stencil" w:hAnsi="Stencil" w:cs="Arial"/>
                                <w:b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QUARTERBACK ACADEMY</w:t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2D5210" w:rsidRDefault="00BB7FB9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 a local program, for local athletes, by local coaches with championship experience. 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="002D5210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provide affordable, off-season</w:t>
                            </w:r>
                            <w:r w:rsidR="002D214E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instruction for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athletes</w:t>
                            </w:r>
                            <w:r w:rsidR="002D214E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attending</w:t>
                            </w:r>
                            <w:r w:rsidR="002D5210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any school.</w:t>
                            </w:r>
                          </w:p>
                          <w:p w:rsidR="002D5210" w:rsidRDefault="002D5210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C30B99" w:rsidRPr="00C30B99" w:rsidRDefault="002D214E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We are </w:t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experienced coaches with a pro</w:t>
                            </w:r>
                            <w:r w:rsidR="002D5210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ven track record of developing All-State, All-District, and All-C</w:t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onference quarterbacks.</w:t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employ positive coaching methods aimed at building confidence and success.</w:t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="00BB7FB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="00C30B9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 career coaches who are</w:t>
                            </w:r>
                          </w:p>
                          <w:p w:rsidR="00C30B99" w:rsidRPr="00C30B99" w:rsidRDefault="00BB7FB9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state-certified-educators.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 "safe environment" and "concussion awareness" certified.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 fathers who strive to coach our athletes the way we would want our own children to be treated.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 the first, local program in Omaha to offer annual </w:t>
                            </w:r>
                            <w:hyperlink r:id="rId8" w:history="1">
                              <w:r w:rsidRPr="00C30B99">
                                <w:rPr>
                                  <w:rFonts w:ascii="Arial" w:hAnsi="Arial" w:cs="Arial"/>
                                  <w:b/>
                                  <w:bCs/>
                                  <w:color w:val="20639C"/>
                                  <w:sz w:val="21"/>
                                  <w:szCs w:val="21"/>
                                  <w:shd w:val="clear" w:color="auto" w:fill="FFFFFF"/>
                                </w:rPr>
                                <w:t>camps</w:t>
                              </w:r>
                            </w:hyperlink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 designed specifically for youth QB's.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br/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We are committed to de</w:t>
                            </w:r>
                            <w:r w:rsid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veloping our quarterbacks in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fundamentals critical for success:</w:t>
                            </w:r>
                            <w:r w:rsid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Drops, Reads, Execution, Accuracy, Mechanic</w:t>
                            </w:r>
                            <w:r w:rsidR="00C30B99"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s</w:t>
                            </w:r>
                          </w:p>
                          <w:p w:rsidR="00BB7FB9" w:rsidRDefault="00BB7FB9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C30B99"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The D.R.E.A.M.</w:t>
                            </w:r>
                          </w:p>
                          <w:p w:rsidR="00C30B99" w:rsidRDefault="00C30B99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C30B99" w:rsidRDefault="00C30B99" w:rsidP="00C30B99">
                            <w:pP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C30B99" w:rsidRDefault="00C30B99" w:rsidP="00C30B99">
                            <w:pPr>
                              <w:jc w:val="center"/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For complete BIO’s of our</w:t>
                            </w:r>
                          </w:p>
                          <w:p w:rsidR="00C30B99" w:rsidRDefault="00C30B99" w:rsidP="00C30B99">
                            <w:pPr>
                              <w:jc w:val="center"/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CHAMPIONSHIP COACHES,</w:t>
                            </w:r>
                          </w:p>
                          <w:p w:rsidR="00C30B99" w:rsidRDefault="00C30B99" w:rsidP="00C30B99">
                            <w:pPr>
                              <w:jc w:val="center"/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2A2A"/>
                                <w:sz w:val="21"/>
                                <w:szCs w:val="21"/>
                                <w:shd w:val="clear" w:color="auto" w:fill="FFFFFF"/>
                              </w:rPr>
                              <w:t>please visit</w:t>
                            </w:r>
                          </w:p>
                          <w:p w:rsidR="00C30B99" w:rsidRPr="00C30B99" w:rsidRDefault="00C30B99" w:rsidP="00C30B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0B99">
                              <w:rPr>
                                <w:rFonts w:ascii="Arial" w:hAnsi="Arial" w:cs="Arial"/>
                                <w:b/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  <w:t>www.omahaqbacademy.com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A4E4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.55pt;margin-top:37.6pt;width:230.7pt;height:539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2SrgIAAKw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140" w:type="dxa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"/>
                        <w:gridCol w:w="20"/>
                      </w:tblGrid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4F0867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5437A4" w:rsidTr="004F086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C6781E" w:rsidRDefault="00237AAE" w:rsidP="00E00C43">
                            <w:pPr>
                              <w:rPr>
                                <w:rFonts w:ascii="Verdana" w:eastAsia="Times New Roman" w:hAnsi="Verdana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237AAE" w:rsidRPr="000215D8" w:rsidTr="004F0867">
                        <w:trPr>
                          <w:trHeight w:val="255"/>
                          <w:tblCellSpacing w:w="0" w:type="dxa"/>
                          <w:jc w:val="center"/>
                        </w:trPr>
                        <w:tc>
                          <w:tcPr>
                            <w:tcW w:w="120" w:type="dxa"/>
                            <w:hideMark/>
                          </w:tcPr>
                          <w:p w:rsidR="00237AAE" w:rsidRPr="000215D8" w:rsidRDefault="00237AAE" w:rsidP="00E00C43">
                            <w:pPr>
                              <w:rPr>
                                <w:rFonts w:ascii="Impact" w:eastAsia="Times New Roman" w:hAnsi="Impact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vAlign w:val="center"/>
                            <w:hideMark/>
                          </w:tcPr>
                          <w:p w:rsidR="00237AAE" w:rsidRPr="000215D8" w:rsidRDefault="00237AAE" w:rsidP="00E00C43">
                            <w:pPr>
                              <w:rPr>
                                <w:rFonts w:ascii="Impact" w:eastAsia="Times New Roman" w:hAnsi="Impact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BB7FB9" w:rsidRPr="000215D8" w:rsidRDefault="00BB7FB9" w:rsidP="00C30B99">
                      <w:pPr>
                        <w:jc w:val="center"/>
                        <w:rPr>
                          <w:rFonts w:ascii="Stencil" w:hAnsi="Stencil" w:cs="Arial"/>
                          <w:b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0215D8">
                        <w:rPr>
                          <w:rFonts w:ascii="Stencil" w:hAnsi="Stencil" w:cs="Arial"/>
                          <w:b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</w:t>
                      </w:r>
                    </w:p>
                    <w:p w:rsidR="00C30B99" w:rsidRPr="000215D8" w:rsidRDefault="00BB7FB9" w:rsidP="00C30B99">
                      <w:pPr>
                        <w:jc w:val="center"/>
                        <w:rPr>
                          <w:rFonts w:ascii="Stencil" w:hAnsi="Stencil" w:cs="Arial"/>
                          <w:b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0215D8">
                        <w:rPr>
                          <w:rFonts w:ascii="Stencil" w:hAnsi="Stencil" w:cs="Arial"/>
                          <w:b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THE OMAHA "AIR STRIKE"</w:t>
                      </w:r>
                    </w:p>
                    <w:p w:rsidR="00C30B99" w:rsidRDefault="00C30B99" w:rsidP="00C30B99">
                      <w:pPr>
                        <w:jc w:val="center"/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</w:pPr>
                      <w:r w:rsidRPr="000215D8">
                        <w:rPr>
                          <w:rFonts w:ascii="Stencil" w:hAnsi="Stencil" w:cs="Arial"/>
                          <w:b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QUARTERBACK ACADEMY</w:t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</w:p>
                    <w:p w:rsidR="002D5210" w:rsidRDefault="00BB7FB9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 a local program, for local athletes, by local coaches with championship experience. 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="002D5210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provide affordable, off-season</w:t>
                      </w:r>
                      <w:r w:rsidR="002D214E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 xml:space="preserve"> instruction for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 xml:space="preserve"> athletes</w:t>
                      </w:r>
                      <w:r w:rsidR="002D214E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 xml:space="preserve"> attending</w:t>
                      </w:r>
                      <w:r w:rsidR="002D5210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 xml:space="preserve"> any school.</w:t>
                      </w:r>
                    </w:p>
                    <w:p w:rsidR="002D5210" w:rsidRDefault="002D5210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C30B99" w:rsidRPr="00C30B99" w:rsidRDefault="002D214E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 xml:space="preserve">We are </w:t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experienced coaches with a pro</w:t>
                      </w:r>
                      <w:r w:rsidR="002D5210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ven track record of developing All-State, All-District, and All-C</w:t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onference quarterbacks.</w:t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employ positive coaching methods aimed at building confidence and success.</w:t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="00BB7FB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="00C30B9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 career coaches who are</w:t>
                      </w:r>
                    </w:p>
                    <w:p w:rsidR="00C30B99" w:rsidRPr="00C30B99" w:rsidRDefault="00BB7FB9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state-certified-educators.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 "safe environment" and "concussion awareness" certified.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 fathers who strive to coach our athletes the way we would want our own children to be treated.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 the first, local program in Omaha to offer annual </w:t>
                      </w:r>
                      <w:hyperlink r:id="rId9" w:history="1">
                        <w:r w:rsidRPr="00C30B99">
                          <w:rPr>
                            <w:rFonts w:ascii="Arial" w:hAnsi="Arial" w:cs="Arial"/>
                            <w:b/>
                            <w:bCs/>
                            <w:color w:val="20639C"/>
                            <w:sz w:val="21"/>
                            <w:szCs w:val="21"/>
                            <w:shd w:val="clear" w:color="auto" w:fill="FFFFFF"/>
                          </w:rPr>
                          <w:t>camps</w:t>
                        </w:r>
                      </w:hyperlink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 designed specifically for youth QB's.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br/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We are committed to de</w:t>
                      </w:r>
                      <w:r w:rsid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veloping our quarterbacks in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 xml:space="preserve"> fundamentals critical for success:</w:t>
                      </w:r>
                      <w:r w:rsid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</w:rPr>
                        <w:t xml:space="preserve"> </w:t>
                      </w: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Drops, Reads, Execution, Accuracy, Mechanic</w:t>
                      </w:r>
                      <w:r w:rsidR="00C30B99"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s</w:t>
                      </w:r>
                    </w:p>
                    <w:p w:rsidR="00BB7FB9" w:rsidRDefault="00BB7FB9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C30B99"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The D.R.E.A.M.</w:t>
                      </w:r>
                    </w:p>
                    <w:p w:rsidR="00C30B99" w:rsidRDefault="00C30B99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C30B99" w:rsidRDefault="00C30B99" w:rsidP="00C30B99">
                      <w:pP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C30B99" w:rsidRDefault="00C30B99" w:rsidP="00C30B99">
                      <w:pPr>
                        <w:jc w:val="center"/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For complete BIO’s of our</w:t>
                      </w:r>
                    </w:p>
                    <w:p w:rsidR="00C30B99" w:rsidRDefault="00C30B99" w:rsidP="00C30B99">
                      <w:pPr>
                        <w:jc w:val="center"/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CHAMPIONSHIP COACHES,</w:t>
                      </w:r>
                    </w:p>
                    <w:p w:rsidR="00C30B99" w:rsidRDefault="00C30B99" w:rsidP="00C30B99">
                      <w:pPr>
                        <w:jc w:val="center"/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A2A2A"/>
                          <w:sz w:val="21"/>
                          <w:szCs w:val="21"/>
                          <w:shd w:val="clear" w:color="auto" w:fill="FFFFFF"/>
                        </w:rPr>
                        <w:t>please visit</w:t>
                      </w:r>
                    </w:p>
                    <w:p w:rsidR="00C30B99" w:rsidRPr="00C30B99" w:rsidRDefault="00C30B99" w:rsidP="00C30B9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0B99">
                        <w:rPr>
                          <w:rFonts w:ascii="Arial" w:hAnsi="Arial" w:cs="Arial"/>
                          <w:b/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  <w:t>www.omahaqbacademy.com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068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E5540E" wp14:editId="37D668FD">
                <wp:simplePos x="0" y="0"/>
                <wp:positionH relativeFrom="page">
                  <wp:posOffset>6663193</wp:posOffset>
                </wp:positionH>
                <wp:positionV relativeFrom="page">
                  <wp:posOffset>469127</wp:posOffset>
                </wp:positionV>
                <wp:extent cx="2981960" cy="1280160"/>
                <wp:effectExtent l="0" t="0" r="8890" b="15240"/>
                <wp:wrapNone/>
                <wp:docPr id="9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AAE" w:rsidRPr="00F470C2" w:rsidRDefault="00A013F7" w:rsidP="00EE28B3">
                            <w:pPr>
                              <w:pStyle w:val="Masthead"/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  <w:t>8</w:t>
                            </w:r>
                            <w:r w:rsidR="00237AAE" w:rsidRPr="00F470C2"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 w:val="20"/>
                                <w:szCs w:val="20"/>
                              </w:rPr>
                              <w:t>TH annual</w:t>
                            </w:r>
                          </w:p>
                          <w:p w:rsidR="00237AAE" w:rsidRPr="00D21E6D" w:rsidRDefault="00237AAE" w:rsidP="00EE28B3">
                            <w:pPr>
                              <w:pStyle w:val="Masthead"/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AB7EC3"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Cs w:val="44"/>
                              </w:rPr>
                              <w:t>youth</w:t>
                            </w:r>
                          </w:p>
                          <w:p w:rsidR="00237AAE" w:rsidRPr="00E3406F" w:rsidRDefault="00237AAE" w:rsidP="00EE28B3">
                            <w:pPr>
                              <w:pStyle w:val="Masthead"/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AB3B97">
                              <w:rPr>
                                <w:rFonts w:ascii="Stencil" w:hAnsi="Stencil"/>
                                <w:b w:val="0"/>
                                <w:i/>
                                <w:color w:val="17365D" w:themeColor="text2" w:themeShade="BF"/>
                                <w:sz w:val="56"/>
                                <w:szCs w:val="56"/>
                              </w:rPr>
                              <w:t>QUARTERBACK</w:t>
                            </w:r>
                            <w:r w:rsidRPr="00AB7EC3">
                              <w:rPr>
                                <w:rFonts w:ascii="Stencil" w:hAnsi="Stencil"/>
                                <w:b w:val="0"/>
                                <w:color w:val="17365D" w:themeColor="text2" w:themeShade="BF"/>
                                <w:szCs w:val="44"/>
                              </w:rPr>
                              <w:t xml:space="preserve"> Camp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540E" id="Text Box 40" o:spid="_x0000_s1027" type="#_x0000_t202" style="position:absolute;margin-left:524.65pt;margin-top:36.95pt;width:234.8pt;height:100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" filled="f" stroked="f" strokeweight="0">
                <v:textbox inset="0,0,0,0">
                  <w:txbxContent>
                    <w:p w:rsidR="00237AAE" w:rsidRPr="00F470C2" w:rsidRDefault="00A013F7" w:rsidP="00EE28B3">
                      <w:pPr>
                        <w:pStyle w:val="Masthead"/>
                        <w:rPr>
                          <w:rFonts w:ascii="Stencil" w:hAnsi="Stencil"/>
                          <w:b w:val="0"/>
                          <w:color w:val="17365D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tencil" w:hAnsi="Stencil"/>
                          <w:b w:val="0"/>
                          <w:color w:val="17365D" w:themeColor="text2" w:themeShade="BF"/>
                          <w:sz w:val="20"/>
                          <w:szCs w:val="20"/>
                        </w:rPr>
                        <w:t>8</w:t>
                      </w:r>
                      <w:r w:rsidR="00237AAE" w:rsidRPr="00F470C2">
                        <w:rPr>
                          <w:rFonts w:ascii="Stencil" w:hAnsi="Stencil"/>
                          <w:b w:val="0"/>
                          <w:color w:val="17365D" w:themeColor="text2" w:themeShade="BF"/>
                          <w:sz w:val="20"/>
                          <w:szCs w:val="20"/>
                        </w:rPr>
                        <w:t>TH annual</w:t>
                      </w:r>
                    </w:p>
                    <w:p w:rsidR="00237AAE" w:rsidRPr="00D21E6D" w:rsidRDefault="00237AAE" w:rsidP="00EE28B3">
                      <w:pPr>
                        <w:pStyle w:val="Masthead"/>
                        <w:rPr>
                          <w:rFonts w:ascii="Stencil" w:hAnsi="Stencil"/>
                          <w:b w:val="0"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AB7EC3">
                        <w:rPr>
                          <w:rFonts w:ascii="Stencil" w:hAnsi="Stencil"/>
                          <w:b w:val="0"/>
                          <w:color w:val="17365D" w:themeColor="text2" w:themeShade="BF"/>
                          <w:szCs w:val="44"/>
                        </w:rPr>
                        <w:t>youth</w:t>
                      </w:r>
                    </w:p>
                    <w:p w:rsidR="00237AAE" w:rsidRPr="00E3406F" w:rsidRDefault="00237AAE" w:rsidP="00EE28B3">
                      <w:pPr>
                        <w:pStyle w:val="Masthead"/>
                        <w:rPr>
                          <w:rFonts w:ascii="Stencil" w:hAnsi="Stencil"/>
                          <w:b w:val="0"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AB3B97">
                        <w:rPr>
                          <w:rFonts w:ascii="Stencil" w:hAnsi="Stencil"/>
                          <w:b w:val="0"/>
                          <w:i/>
                          <w:color w:val="17365D" w:themeColor="text2" w:themeShade="BF"/>
                          <w:sz w:val="56"/>
                          <w:szCs w:val="56"/>
                        </w:rPr>
                        <w:t>QUARTERBACK</w:t>
                      </w:r>
                      <w:r w:rsidRPr="00AB7EC3">
                        <w:rPr>
                          <w:rFonts w:ascii="Stencil" w:hAnsi="Stencil"/>
                          <w:b w:val="0"/>
                          <w:color w:val="17365D" w:themeColor="text2" w:themeShade="BF"/>
                          <w:szCs w:val="44"/>
                        </w:rPr>
                        <w:t xml:space="preserve"> Camp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068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68BD3" wp14:editId="3FAEF64B">
                <wp:simplePos x="0" y="0"/>
                <wp:positionH relativeFrom="column">
                  <wp:posOffset>3394075</wp:posOffset>
                </wp:positionH>
                <wp:positionV relativeFrom="paragraph">
                  <wp:posOffset>-673100</wp:posOffset>
                </wp:positionV>
                <wp:extent cx="2452370" cy="6848475"/>
                <wp:effectExtent l="12700" t="12700" r="11430" b="6350"/>
                <wp:wrapNone/>
                <wp:docPr id="95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0215D8">
                              <w:rPr>
                                <w:rFonts w:ascii="Stencil" w:hAnsi="Stencil" w:cs="Arial"/>
                                <w:b/>
                                <w:color w:val="2A2A2A"/>
                                <w:sz w:val="27"/>
                                <w:szCs w:val="27"/>
                                <w:u w:val="single"/>
                                <w:shd w:val="clear" w:color="auto" w:fill="FFFFFF"/>
                              </w:rPr>
                              <w:t>QB'S WILL LEARN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Proper grip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Proper stance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Drop techniques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Foot speed drills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QB keys for success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Moving in the pocket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Throwing with accuracy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Proper throwing mechanics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Huddle &amp;</w:t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cadence procedures</w:t>
                            </w: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CB64B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Quick release &amp;</w:t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efficiency drills</w:t>
                            </w:r>
                          </w:p>
                          <w:p w:rsidR="008169AB" w:rsidRDefault="00CB64B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</w:rPr>
                              <w:br/>
                            </w:r>
                            <w:r w:rsidRPr="00CB64BB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t>Read-recognition and "chalk-talk"</w:t>
                            </w:r>
                          </w:p>
                          <w:p w:rsidR="008169AB" w:rsidRDefault="008169AB" w:rsidP="00CB64B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8169AB" w:rsidRPr="000215D8" w:rsidRDefault="00CB64BB" w:rsidP="008169AB">
                            <w:pPr>
                              <w:jc w:val="center"/>
                              <w:rPr>
                                <w:rFonts w:ascii="Stencil" w:hAnsi="Stenci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B64BB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="008169AB" w:rsidRPr="000215D8">
                              <w:rPr>
                                <w:rFonts w:ascii="Stencil" w:hAnsi="Stencil"/>
                                <w:b/>
                                <w:sz w:val="28"/>
                                <w:szCs w:val="28"/>
                                <w:u w:val="single"/>
                              </w:rPr>
                              <w:t>WHAT IS INCLUDED</w:t>
                            </w: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INSTR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UCTION BY VARSITY COACHES</w:t>
                            </w: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FILM STUDY &amp; TECHNOLOGY EQUIPMENT</w:t>
                            </w:r>
                          </w:p>
                          <w:p w:rsidR="008169AB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RECEIVERS &amp; TARGETS</w:t>
                            </w:r>
                          </w:p>
                          <w:p w:rsidR="008169AB" w:rsidRPr="007D658F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AGE SPECIFIC FOOTBALLS</w:t>
                            </w:r>
                          </w:p>
                          <w:p w:rsidR="008169AB" w:rsidRPr="007F748C" w:rsidRDefault="008169AB" w:rsidP="008169AB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169AB" w:rsidRPr="007F748C" w:rsidRDefault="008169AB" w:rsidP="008169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WHAT TO BRING</w:t>
                            </w:r>
                          </w:p>
                          <w:p w:rsidR="008169AB" w:rsidRPr="007F748C" w:rsidRDefault="008169AB" w:rsidP="008169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EXTRA T-SHIRT &amp; SHORTS</w:t>
                            </w: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WATER BOTTLE/JUG</w:t>
                            </w: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CLEATS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(NO BASEBALL SPIKES PLEASE)</w:t>
                            </w: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HAND TOWEL (OPTIONAL)</w:t>
                            </w:r>
                          </w:p>
                          <w:p w:rsidR="008169AB" w:rsidRPr="007F748C" w:rsidRDefault="008169AB" w:rsidP="008169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F748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 GREAT ATTITUDE!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(MANDATORY)</w:t>
                            </w:r>
                          </w:p>
                          <w:p w:rsidR="00237AAE" w:rsidRDefault="00237AAE" w:rsidP="00CB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8BD3" id="Rectangle 396" o:spid="_x0000_s1028" style="position:absolute;margin-left:267.25pt;margin-top:-53pt;width:193.1pt;height:5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">
                <v:textbox>
                  <w:txbxContent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0215D8">
                        <w:rPr>
                          <w:rFonts w:ascii="Stencil" w:hAnsi="Stencil" w:cs="Arial"/>
                          <w:b/>
                          <w:color w:val="2A2A2A"/>
                          <w:sz w:val="27"/>
                          <w:szCs w:val="27"/>
                          <w:u w:val="single"/>
                          <w:shd w:val="clear" w:color="auto" w:fill="FFFFFF"/>
                        </w:rPr>
                        <w:t>QB'S WILL LEARN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Proper grip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Proper stance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Drop techniques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Foot speed drills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QB keys for success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Moving in the pocket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Throwing with accuracy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Proper throwing mechanics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Huddle &amp;</w:t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 xml:space="preserve"> cadence procedures</w:t>
                      </w: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:rsidR="00CB64B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Quick release &amp;</w:t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 xml:space="preserve"> efficiency drills</w:t>
                      </w:r>
                    </w:p>
                    <w:p w:rsidR="008169AB" w:rsidRDefault="00CB64B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B64BB">
                        <w:rPr>
                          <w:rFonts w:ascii="Arial" w:hAnsi="Arial" w:cs="Arial"/>
                          <w:color w:val="2A2A2A"/>
                          <w:sz w:val="22"/>
                          <w:szCs w:val="22"/>
                        </w:rPr>
                        <w:br/>
                      </w:r>
                      <w:r w:rsidRPr="00CB64BB"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t>Read-recognition and "chalk-talk"</w:t>
                      </w:r>
                    </w:p>
                    <w:p w:rsidR="008169AB" w:rsidRDefault="008169AB" w:rsidP="00CB64BB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:rsidR="008169AB" w:rsidRPr="000215D8" w:rsidRDefault="00CB64BB" w:rsidP="008169AB">
                      <w:pPr>
                        <w:jc w:val="center"/>
                        <w:rPr>
                          <w:rFonts w:ascii="Stencil" w:hAnsi="Stenci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B64BB">
                        <w:rPr>
                          <w:rFonts w:ascii="Arial" w:hAnsi="Arial" w:cs="Arial"/>
                          <w:b/>
                          <w:bCs/>
                          <w:color w:val="2A2A2A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="008169AB" w:rsidRPr="000215D8">
                        <w:rPr>
                          <w:rFonts w:ascii="Stencil" w:hAnsi="Stencil"/>
                          <w:b/>
                          <w:sz w:val="28"/>
                          <w:szCs w:val="28"/>
                          <w:u w:val="single"/>
                        </w:rPr>
                        <w:t>WHAT IS INCLUDED</w:t>
                      </w:r>
                    </w:p>
                    <w:p w:rsidR="008169AB" w:rsidRPr="007F748C" w:rsidRDefault="008169AB" w:rsidP="008169AB">
                      <w:pPr>
                        <w:pStyle w:val="ListParagraph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INSTR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UCTION BY VARSITY COACHES</w:t>
                      </w: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FILM STUDY &amp; TECHNOLOGY EQUIPMENT</w:t>
                      </w:r>
                    </w:p>
                    <w:p w:rsidR="008169AB" w:rsidRDefault="008169AB" w:rsidP="008169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RECEIVERS &amp; TARGETS</w:t>
                      </w:r>
                    </w:p>
                    <w:p w:rsidR="008169AB" w:rsidRPr="007D658F" w:rsidRDefault="008169AB" w:rsidP="008169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AGE SPECIFIC FOOTBALLS</w:t>
                      </w:r>
                    </w:p>
                    <w:p w:rsidR="008169AB" w:rsidRPr="007F748C" w:rsidRDefault="008169AB" w:rsidP="008169AB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8169AB" w:rsidRPr="007F748C" w:rsidRDefault="008169AB" w:rsidP="008169A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>WHAT TO BRING</w:t>
                      </w:r>
                    </w:p>
                    <w:p w:rsidR="008169AB" w:rsidRPr="007F748C" w:rsidRDefault="008169AB" w:rsidP="008169A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EXTRA T-SHIRT &amp; SHORTS</w:t>
                      </w: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WATER BOTTLE/JUG</w:t>
                      </w: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CLEATS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(NO BASEBALL SPIKES PLEASE)</w:t>
                      </w: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HAND TOWEL (OPTIONAL)</w:t>
                      </w:r>
                    </w:p>
                    <w:p w:rsidR="008169AB" w:rsidRPr="007F748C" w:rsidRDefault="008169AB" w:rsidP="008169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F748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A GREAT ATTITUDE!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(MANDATORY)</w:t>
                      </w:r>
                    </w:p>
                    <w:p w:rsidR="00237AAE" w:rsidRDefault="00237AAE" w:rsidP="00CB64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C7BFD" w:rsidRDefault="00AC7BFD"/>
    <w:p w:rsidR="00AC7BFD" w:rsidRDefault="00AC7BFD"/>
    <w:p w:rsidR="00AC7BFD" w:rsidRDefault="008169AB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D3C6E6" wp14:editId="31823C06">
                <wp:simplePos x="0" y="0"/>
                <wp:positionH relativeFrom="page">
                  <wp:posOffset>6663055</wp:posOffset>
                </wp:positionH>
                <wp:positionV relativeFrom="page">
                  <wp:posOffset>1748790</wp:posOffset>
                </wp:positionV>
                <wp:extent cx="2981960" cy="1208405"/>
                <wp:effectExtent l="0" t="0" r="8890" b="10795"/>
                <wp:wrapNone/>
                <wp:docPr id="9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3F7" w:rsidRDefault="00A013F7" w:rsidP="00F417EB">
                            <w:pPr>
                              <w:pStyle w:val="OrgName1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37AAE" w:rsidRPr="00A013F7" w:rsidRDefault="00237AAE" w:rsidP="00A013F7">
                            <w:pPr>
                              <w:pStyle w:val="OrgName1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3406F">
                              <w:rPr>
                                <w:i/>
                                <w:sz w:val="18"/>
                                <w:szCs w:val="18"/>
                              </w:rPr>
                              <w:t>Presented by</w:t>
                            </w:r>
                          </w:p>
                          <w:p w:rsidR="00237AAE" w:rsidRDefault="005F73E5" w:rsidP="005F73E5">
                            <w:pPr>
                              <w:pStyle w:val="OrgName1"/>
                              <w:jc w:val="center"/>
                              <w:rPr>
                                <w:rFonts w:ascii="Stencil" w:hAnsi="Stenci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tencil" w:hAnsi="Stencil"/>
                                <w:sz w:val="32"/>
                                <w:szCs w:val="32"/>
                              </w:rPr>
                              <w:t>OMAHA “AIR STRIKE”</w:t>
                            </w:r>
                          </w:p>
                          <w:p w:rsidR="005F73E5" w:rsidRPr="00AB7EC3" w:rsidRDefault="005F73E5" w:rsidP="005F73E5">
                            <w:pPr>
                              <w:pStyle w:val="OrgName1"/>
                              <w:jc w:val="center"/>
                              <w:rPr>
                                <w:rFonts w:ascii="Stencil" w:hAnsi="Stenci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tencil" w:hAnsi="Stencil"/>
                                <w:sz w:val="32"/>
                                <w:szCs w:val="32"/>
                              </w:rPr>
                              <w:t>QUARTERBACK ACADEMY</w:t>
                            </w:r>
                          </w:p>
                          <w:p w:rsidR="00237AAE" w:rsidRDefault="00094954" w:rsidP="00EA7881">
                            <w:pPr>
                              <w:pStyle w:val="OrgName1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hyperlink r:id="rId10" w:history="1">
                              <w:r w:rsidR="00B345FF" w:rsidRPr="00854C2A">
                                <w:rPr>
                                  <w:rStyle w:val="Hyperlink"/>
                                  <w:rFonts w:ascii="Arial Black" w:hAnsi="Arial Black"/>
                                  <w:sz w:val="30"/>
                                  <w:szCs w:val="30"/>
                                </w:rPr>
                                <w:t>www.omahaqbac</w:t>
                              </w:r>
                              <w:bookmarkStart w:id="0" w:name="_GoBack"/>
                              <w:bookmarkEnd w:id="0"/>
                              <w:r w:rsidR="00B345FF" w:rsidRPr="00854C2A">
                                <w:rPr>
                                  <w:rStyle w:val="Hyperlink"/>
                                  <w:rFonts w:ascii="Arial Black" w:hAnsi="Arial Black"/>
                                  <w:sz w:val="30"/>
                                  <w:szCs w:val="30"/>
                                </w:rPr>
                                <w:t>ademy.com</w:t>
                              </w:r>
                            </w:hyperlink>
                          </w:p>
                          <w:p w:rsidR="00237AAE" w:rsidRPr="00AB7EC3" w:rsidRDefault="00237AAE" w:rsidP="00540190">
                            <w:pPr>
                              <w:pStyle w:val="OrgName1"/>
                              <w:rPr>
                                <w:rFonts w:ascii="Stencil" w:hAnsi="Stenci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C6E6" id="Text Box 41" o:spid="_x0000_s1029" type="#_x0000_t202" style="position:absolute;margin-left:524.65pt;margin-top:137.7pt;width:234.8pt;height:95.1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" filled="f" stroked="f" strokeweight="0">
                <v:textbox inset="0,0,0,0">
                  <w:txbxContent>
                    <w:p w:rsidR="00A013F7" w:rsidRDefault="00A013F7" w:rsidP="00F417EB">
                      <w:pPr>
                        <w:pStyle w:val="OrgName1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237AAE" w:rsidRPr="00A013F7" w:rsidRDefault="00237AAE" w:rsidP="00A013F7">
                      <w:pPr>
                        <w:pStyle w:val="OrgName1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3406F">
                        <w:rPr>
                          <w:i/>
                          <w:sz w:val="18"/>
                          <w:szCs w:val="18"/>
                        </w:rPr>
                        <w:t>Presented by</w:t>
                      </w:r>
                    </w:p>
                    <w:p w:rsidR="00237AAE" w:rsidRDefault="005F73E5" w:rsidP="005F73E5">
                      <w:pPr>
                        <w:pStyle w:val="OrgName1"/>
                        <w:jc w:val="center"/>
                        <w:rPr>
                          <w:rFonts w:ascii="Stencil" w:hAnsi="Stencil"/>
                          <w:sz w:val="32"/>
                          <w:szCs w:val="32"/>
                        </w:rPr>
                      </w:pPr>
                      <w:r>
                        <w:rPr>
                          <w:rFonts w:ascii="Stencil" w:hAnsi="Stencil"/>
                          <w:sz w:val="32"/>
                          <w:szCs w:val="32"/>
                        </w:rPr>
                        <w:t>OMAHA “AIR STRIKE”</w:t>
                      </w:r>
                    </w:p>
                    <w:p w:rsidR="005F73E5" w:rsidRPr="00AB7EC3" w:rsidRDefault="005F73E5" w:rsidP="005F73E5">
                      <w:pPr>
                        <w:pStyle w:val="OrgName1"/>
                        <w:jc w:val="center"/>
                        <w:rPr>
                          <w:rFonts w:ascii="Stencil" w:hAnsi="Stencil"/>
                          <w:sz w:val="32"/>
                          <w:szCs w:val="32"/>
                        </w:rPr>
                      </w:pPr>
                      <w:r>
                        <w:rPr>
                          <w:rFonts w:ascii="Stencil" w:hAnsi="Stencil"/>
                          <w:sz w:val="32"/>
                          <w:szCs w:val="32"/>
                        </w:rPr>
                        <w:t>QUARTERBACK ACADEMY</w:t>
                      </w:r>
                    </w:p>
                    <w:p w:rsidR="00237AAE" w:rsidRDefault="00094954" w:rsidP="00EA7881">
                      <w:pPr>
                        <w:pStyle w:val="OrgName1"/>
                        <w:jc w:val="center"/>
                        <w:rPr>
                          <w:rFonts w:ascii="Arial Black" w:hAnsi="Arial Black"/>
                          <w:sz w:val="30"/>
                          <w:szCs w:val="30"/>
                        </w:rPr>
                      </w:pPr>
                      <w:hyperlink r:id="rId11" w:history="1">
                        <w:r w:rsidR="00B345FF" w:rsidRPr="00854C2A">
                          <w:rPr>
                            <w:rStyle w:val="Hyperlink"/>
                            <w:rFonts w:ascii="Arial Black" w:hAnsi="Arial Black"/>
                            <w:sz w:val="30"/>
                            <w:szCs w:val="30"/>
                          </w:rPr>
                          <w:t>www.omahaqbac</w:t>
                        </w:r>
                        <w:bookmarkStart w:id="1" w:name="_GoBack"/>
                        <w:bookmarkEnd w:id="1"/>
                        <w:r w:rsidR="00B345FF" w:rsidRPr="00854C2A">
                          <w:rPr>
                            <w:rStyle w:val="Hyperlink"/>
                            <w:rFonts w:ascii="Arial Black" w:hAnsi="Arial Black"/>
                            <w:sz w:val="30"/>
                            <w:szCs w:val="30"/>
                          </w:rPr>
                          <w:t>ademy.com</w:t>
                        </w:r>
                      </w:hyperlink>
                    </w:p>
                    <w:p w:rsidR="00237AAE" w:rsidRPr="00AB7EC3" w:rsidRDefault="00237AAE" w:rsidP="00540190">
                      <w:pPr>
                        <w:pStyle w:val="OrgName1"/>
                        <w:rPr>
                          <w:rFonts w:ascii="Stencil" w:hAnsi="Stenci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AC7BFD"/>
    <w:p w:rsidR="00AC7BFD" w:rsidRDefault="00AC7BFD"/>
    <w:p w:rsidR="00AC7BFD" w:rsidRDefault="00C6750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DE1D0" wp14:editId="6AACDA14">
                <wp:simplePos x="0" y="0"/>
                <wp:positionH relativeFrom="column">
                  <wp:posOffset>8233410</wp:posOffset>
                </wp:positionH>
                <wp:positionV relativeFrom="paragraph">
                  <wp:posOffset>3512185</wp:posOffset>
                </wp:positionV>
                <wp:extent cx="953770" cy="1104900"/>
                <wp:effectExtent l="0" t="0" r="1778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104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5FF" w:rsidRDefault="00B345FF" w:rsidP="00B345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Ages 12-14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July 17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8:00 – Noon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$45</w:t>
                            </w:r>
                          </w:p>
                          <w:p w:rsidR="00B345FF" w:rsidRDefault="00B345FF" w:rsidP="00B34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DE1D0" id="Text Box 9" o:spid="_x0000_s1030" type="#_x0000_t202" style="position:absolute;margin-left:648.3pt;margin-top:276.55pt;width:75.1pt;height:8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" fillcolor="white [3201]" strokecolor="#4bacc6 [3208]" strokeweight="2pt">
                <v:textbox>
                  <w:txbxContent>
                    <w:p w:rsidR="00B345FF" w:rsidRDefault="00B345FF" w:rsidP="00B345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  <w:u w:val="single"/>
                        </w:rPr>
                        <w:t>Ages 12-14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Friday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July 17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8:00 – Noon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  <w:u w:val="single"/>
                        </w:rPr>
                        <w:t>$45</w:t>
                      </w:r>
                    </w:p>
                    <w:p w:rsidR="00B345FF" w:rsidRDefault="00B345FF" w:rsidP="00B345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7123A" wp14:editId="4FC2F032">
                <wp:simplePos x="0" y="0"/>
                <wp:positionH relativeFrom="column">
                  <wp:posOffset>6142355</wp:posOffset>
                </wp:positionH>
                <wp:positionV relativeFrom="paragraph">
                  <wp:posOffset>3512185</wp:posOffset>
                </wp:positionV>
                <wp:extent cx="1017270" cy="1089025"/>
                <wp:effectExtent l="0" t="0" r="1143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1089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5FF" w:rsidRDefault="00B345FF" w:rsidP="00B345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Ages 6-8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July 15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10:00 – Noon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$25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7123A" id="Text Box 2" o:spid="_x0000_s1031" type="#_x0000_t202" style="position:absolute;margin-left:483.65pt;margin-top:276.55pt;width:80.1pt;height:85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" fillcolor="white [3201]" strokecolor="#4bacc6 [3208]" strokeweight="2pt">
                <v:textbox>
                  <w:txbxContent>
                    <w:p w:rsidR="00B345FF" w:rsidRDefault="00B345FF" w:rsidP="00B345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  <w:u w:val="single"/>
                        </w:rPr>
                        <w:t>Ages 6-8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Wednesday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July 15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10:00 – Noon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  <w:u w:val="single"/>
                        </w:rPr>
                        <w:t>$25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857FB1" wp14:editId="10804E65">
                <wp:simplePos x="0" y="0"/>
                <wp:positionH relativeFrom="page">
                  <wp:posOffset>7048500</wp:posOffset>
                </wp:positionH>
                <wp:positionV relativeFrom="page">
                  <wp:posOffset>6950710</wp:posOffset>
                </wp:positionV>
                <wp:extent cx="1917065" cy="486410"/>
                <wp:effectExtent l="0" t="0" r="6985" b="18415"/>
                <wp:wrapNone/>
                <wp:docPr id="8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3F7" w:rsidRPr="00321EC2" w:rsidRDefault="00B345FF" w:rsidP="00B345FF">
                            <w:pPr>
                              <w:pStyle w:val="Contact"/>
                              <w:jc w:val="center"/>
                              <w:rPr>
                                <w:b/>
                                <w:color w:val="993300"/>
                              </w:rPr>
                            </w:pPr>
                            <w:r w:rsidRPr="00321EC2">
                              <w:rPr>
                                <w:b/>
                                <w:color w:val="993300"/>
                              </w:rPr>
                              <w:t>Register at: www.omahaqbacademy.com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7FB1" id="Text Box 39" o:spid="_x0000_s1032" type="#_x0000_t202" style="position:absolute;margin-left:555pt;margin-top:547.3pt;width:150.95pt;height:38.3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" filled="f" stroked="f" strokeweight="0">
                <v:textbox style="mso-fit-shape-to-text:t" inset="0,0,0,0">
                  <w:txbxContent>
                    <w:p w:rsidR="00A013F7" w:rsidRPr="00321EC2" w:rsidRDefault="00B345FF" w:rsidP="00B345FF">
                      <w:pPr>
                        <w:pStyle w:val="Contact"/>
                        <w:jc w:val="center"/>
                        <w:rPr>
                          <w:b/>
                          <w:color w:val="993300"/>
                        </w:rPr>
                      </w:pPr>
                      <w:r w:rsidRPr="00321EC2">
                        <w:rPr>
                          <w:b/>
                          <w:color w:val="993300"/>
                        </w:rPr>
                        <w:t>Register at: www.omahaqbacademy.com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4C28CC" wp14:editId="75C5E51C">
                <wp:simplePos x="0" y="0"/>
                <wp:positionH relativeFrom="column">
                  <wp:posOffset>7223760</wp:posOffset>
                </wp:positionH>
                <wp:positionV relativeFrom="paragraph">
                  <wp:posOffset>3512820</wp:posOffset>
                </wp:positionV>
                <wp:extent cx="953770" cy="1089025"/>
                <wp:effectExtent l="0" t="0" r="1778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089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5FF" w:rsidRDefault="00B345FF" w:rsidP="00B345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Ages 9-11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July 16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</w:rPr>
                              <w:t>9:00 – Noon</w:t>
                            </w:r>
                          </w:p>
                          <w:p w:rsidR="00B345FF" w:rsidRPr="00C67504" w:rsidRDefault="00B345FF" w:rsidP="00B345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750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$35</w:t>
                            </w:r>
                          </w:p>
                          <w:p w:rsidR="00B345FF" w:rsidRDefault="00B345FF" w:rsidP="00B34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28CC" id="Text Box 8" o:spid="_x0000_s1033" type="#_x0000_t202" style="position:absolute;margin-left:568.8pt;margin-top:276.6pt;width:75.1pt;height:8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" fillcolor="white [3201]" strokecolor="#4bacc6 [3208]" strokeweight="2pt">
                <v:textbox>
                  <w:txbxContent>
                    <w:p w:rsidR="00B345FF" w:rsidRDefault="00B345FF" w:rsidP="00B345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  <w:u w:val="single"/>
                        </w:rPr>
                        <w:t>Ages 9-11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Thursday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July 16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</w:rPr>
                        <w:t>9:00 – Noon</w:t>
                      </w:r>
                    </w:p>
                    <w:p w:rsidR="00B345FF" w:rsidRPr="00C67504" w:rsidRDefault="00B345FF" w:rsidP="00B345FF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7504">
                        <w:rPr>
                          <w:b/>
                          <w:sz w:val="20"/>
                          <w:szCs w:val="20"/>
                          <w:u w:val="single"/>
                        </w:rPr>
                        <w:t>$35</w:t>
                      </w:r>
                    </w:p>
                    <w:p w:rsidR="00B345FF" w:rsidRDefault="00B345FF" w:rsidP="00B345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F35C8E" wp14:editId="6A329750">
                <wp:simplePos x="0" y="0"/>
                <wp:positionH relativeFrom="column">
                  <wp:posOffset>6142355</wp:posOffset>
                </wp:positionH>
                <wp:positionV relativeFrom="paragraph">
                  <wp:posOffset>2939415</wp:posOffset>
                </wp:positionV>
                <wp:extent cx="3045460" cy="429260"/>
                <wp:effectExtent l="0" t="0" r="40640" b="66040"/>
                <wp:wrapNone/>
                <wp:docPr id="89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429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37AAE" w:rsidRPr="00C67504" w:rsidRDefault="00C67504" w:rsidP="00C67504">
                            <w:pPr>
                              <w:pStyle w:val="OrgName1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Target your D.R.E.A.M.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35C8E" id="Text Box 410" o:spid="_x0000_s1034" type="#_x0000_t202" style="position:absolute;margin-left:483.65pt;margin-top:231.45pt;width:239.8pt;height:3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237AAE" w:rsidRPr="00C67504" w:rsidRDefault="00C67504" w:rsidP="00C67504">
                      <w:pPr>
                        <w:pStyle w:val="OrgName1"/>
                        <w:jc w:val="center"/>
                        <w:rPr>
                          <w:rFonts w:ascii="Arial Black" w:hAnsi="Arial Black"/>
                          <w:sz w:val="30"/>
                          <w:szCs w:val="30"/>
                        </w:rPr>
                      </w:pPr>
                      <w:r>
                        <w:rPr>
                          <w:rFonts w:ascii="Arial Black" w:hAnsi="Arial Black"/>
                          <w:sz w:val="30"/>
                          <w:szCs w:val="30"/>
                        </w:rPr>
                        <w:t>Target your D.R.E.A.M.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3CF33" wp14:editId="0B90AA07">
                <wp:simplePos x="0" y="0"/>
                <wp:positionH relativeFrom="column">
                  <wp:posOffset>6142355</wp:posOffset>
                </wp:positionH>
                <wp:positionV relativeFrom="paragraph">
                  <wp:posOffset>887730</wp:posOffset>
                </wp:positionV>
                <wp:extent cx="3045460" cy="2011045"/>
                <wp:effectExtent l="0" t="0" r="21590" b="27305"/>
                <wp:wrapNone/>
                <wp:docPr id="88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2011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AAE" w:rsidRDefault="00C675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4E7FD" wp14:editId="4E6487A3">
                                  <wp:extent cx="2870420" cy="1916264"/>
                                  <wp:effectExtent l="0" t="0" r="635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 page cover pic 001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prstClr val="black"/>
                                              <a:schemeClr val="accent5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677" cy="1923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CF33" id="Text Box 412" o:spid="_x0000_s1035" type="#_x0000_t202" style="position:absolute;margin-left:483.65pt;margin-top:69.9pt;width:239.8pt;height:15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" fillcolor="white [3201]" strokecolor="#4f81bd [3204]" strokeweight="2pt">
                <v:textbox>
                  <w:txbxContent>
                    <w:p w:rsidR="00237AAE" w:rsidRDefault="00C67504">
                      <w:r>
                        <w:rPr>
                          <w:noProof/>
                        </w:rPr>
                        <w:drawing>
                          <wp:inline distT="0" distB="0" distL="0" distR="0" wp14:anchorId="21A4E7FD" wp14:editId="4E6487A3">
                            <wp:extent cx="2870420" cy="1916264"/>
                            <wp:effectExtent l="0" t="0" r="635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 page cover pic 001.jpg"/>
                                    <pic:cNvPicPr/>
                                  </pic:nvPicPr>
                                  <pic:blipFill>
                                    <a:blip r:embed="rId12">
                                      <a:duotone>
                                        <a:prstClr val="black"/>
                                        <a:schemeClr val="accent5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677" cy="1923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7BFD">
        <w:br w:type="page"/>
      </w:r>
    </w:p>
    <w:p w:rsidR="00AC7BFD" w:rsidRDefault="001B48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A520E9" wp14:editId="74EC7DBC">
                <wp:simplePos x="0" y="0"/>
                <wp:positionH relativeFrom="column">
                  <wp:posOffset>6452870</wp:posOffset>
                </wp:positionH>
                <wp:positionV relativeFrom="paragraph">
                  <wp:posOffset>20320</wp:posOffset>
                </wp:positionV>
                <wp:extent cx="2694940" cy="6264275"/>
                <wp:effectExtent l="0" t="0" r="1016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6264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8E3" w:rsidRDefault="001B48E3" w:rsidP="00321EC2">
                            <w:pPr>
                              <w:spacing w:after="240"/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</w:pPr>
                            <w:r w:rsidRPr="00681CE2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AGES 12-14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u w:val="single"/>
                                <w:shd w:val="clear" w:color="auto" w:fill="FFFFFF"/>
                              </w:rPr>
                              <w:t>FRIDAY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t>JULY 17, 2015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t>8:00 a.m. - Noon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 w:rsidRPr="00681CE2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$45</w:t>
                            </w:r>
                          </w:p>
                          <w:p w:rsidR="001B48E3" w:rsidRPr="00BB7FB9" w:rsidRDefault="00321EC2" w:rsidP="00321EC2">
                            <w:pPr>
                              <w:pStyle w:val="Contact"/>
                              <w:spacing w:after="240"/>
                              <w:jc w:val="center"/>
                              <w:rPr>
                                <w:rStyle w:val="Strong"/>
                                <w:b w:val="0"/>
                                <w:bCs w:val="0"/>
                                <w:color w:val="993300"/>
                              </w:rPr>
                            </w:pPr>
                            <w:r w:rsidRPr="00BB7FB9">
                              <w:rPr>
                                <w:b/>
                                <w:color w:val="993300"/>
                              </w:rPr>
                              <w:t>Register at: www.omahaqbacademy.com</w:t>
                            </w:r>
                          </w:p>
                          <w:p w:rsidR="001B48E3" w:rsidRDefault="001B48E3" w:rsidP="001B48E3">
                            <w:pPr>
                              <w:rPr>
                                <w:rFonts w:ascii="Arial" w:hAnsi="Arial" w:cs="Arial"/>
                                <w:color w:val="2A2A2A"/>
                              </w:rPr>
                            </w:pP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SCHEDULE*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7:30 - 8:00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Registration</w:t>
                            </w:r>
                            <w:r w:rsidRPr="001B48E3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u w:val="single"/>
                                <w:shd w:val="clear" w:color="auto" w:fill="FFFFFF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8:00 – 8:50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Proper warm-up techniques, grip, stance, throwing mechanics, throwing for accuracy.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8:50 - 8:55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8:55 - 9:20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 3 &amp; 5-step drop techniques, footwork and balance drills, movement in the pocket drills.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9:20 - 9:25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9:25 - 9:50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Roll-out techniques, throwing on the run, basic routes &amp; reads.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9:50 - 9:55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9:55 - 10:50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NFL style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t>QB competition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11:00 – 11:55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Chalk-talk, understanding coverages, reads &amp; recognition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11:55 - 12:00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Break-it-down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</w:p>
                          <w:p w:rsidR="001B48E3" w:rsidRPr="001B48E3" w:rsidRDefault="001B48E3" w:rsidP="001B48E3">
                            <w:pPr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</w:pP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*Subject to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20E9" id="Text Box 4" o:spid="_x0000_s1036" type="#_x0000_t202" style="position:absolute;margin-left:508.1pt;margin-top:1.6pt;width:212.2pt;height:493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" fillcolor="white [3201]" strokecolor="#4f81bd [3204]" strokeweight="2pt">
                <v:textbox>
                  <w:txbxContent>
                    <w:p w:rsidR="001B48E3" w:rsidRDefault="001B48E3" w:rsidP="00321EC2">
                      <w:pPr>
                        <w:spacing w:after="240"/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</w:pPr>
                      <w:r w:rsidRPr="00681CE2"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AGES 12-14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u w:val="single"/>
                          <w:shd w:val="clear" w:color="auto" w:fill="FFFFFF"/>
                        </w:rPr>
                        <w:t>FRIDAY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t>JULY 17, 2015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t>8:00 a.m. - Noon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 w:rsidRPr="00681CE2"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$45</w:t>
                      </w:r>
                    </w:p>
                    <w:p w:rsidR="001B48E3" w:rsidRPr="00BB7FB9" w:rsidRDefault="00321EC2" w:rsidP="00321EC2">
                      <w:pPr>
                        <w:pStyle w:val="Contact"/>
                        <w:spacing w:after="240"/>
                        <w:jc w:val="center"/>
                        <w:rPr>
                          <w:rStyle w:val="Strong"/>
                          <w:b w:val="0"/>
                          <w:bCs w:val="0"/>
                          <w:color w:val="993300"/>
                        </w:rPr>
                      </w:pPr>
                      <w:r w:rsidRPr="00BB7FB9">
                        <w:rPr>
                          <w:b/>
                          <w:color w:val="993300"/>
                        </w:rPr>
                        <w:t>Register at: www.omahaqbacademy.com</w:t>
                      </w:r>
                    </w:p>
                    <w:p w:rsidR="001B48E3" w:rsidRDefault="001B48E3" w:rsidP="001B48E3">
                      <w:pPr>
                        <w:rPr>
                          <w:rFonts w:ascii="Arial" w:hAnsi="Arial" w:cs="Arial"/>
                          <w:color w:val="2A2A2A"/>
                        </w:rPr>
                      </w:pP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SCHEDULE*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7:30 - 8:00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Registration</w:t>
                      </w:r>
                      <w:r w:rsidRPr="001B48E3">
                        <w:rPr>
                          <w:rFonts w:ascii="Arial" w:hAnsi="Arial" w:cs="Arial"/>
                          <w:b/>
                          <w:bCs/>
                          <w:color w:val="2A2A2A"/>
                          <w:u w:val="single"/>
                          <w:shd w:val="clear" w:color="auto" w:fill="FFFFFF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8:00 – 8:50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Proper warm-up techniques, grip, stance, throwing mechanics, throwing for accuracy.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8:50 - 8:55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8:55 - 9:20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 3 &amp; 5-step drop techniques, footwork and balance drills, movement in the pocket drills.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9:20 - 9:25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9:25 - 9:50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Roll-out techniques, throwing on the run, basic routes &amp; reads.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9:50 - 9:55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9:55 - 10:50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NFL style 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t>QB competition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11:00 – 11:55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Chalk-talk, understanding coverages, reads &amp; recognition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11:55 - 12:00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Break-it-down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</w:p>
                    <w:p w:rsidR="001B48E3" w:rsidRPr="001B48E3" w:rsidRDefault="001B48E3" w:rsidP="001B48E3">
                      <w:pPr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</w:pP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*Subject to modification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4C237E" wp14:editId="02FA4E93">
                <wp:simplePos x="0" y="0"/>
                <wp:positionH relativeFrom="column">
                  <wp:posOffset>3296920</wp:posOffset>
                </wp:positionH>
                <wp:positionV relativeFrom="paragraph">
                  <wp:posOffset>18415</wp:posOffset>
                </wp:positionV>
                <wp:extent cx="2694940" cy="6264275"/>
                <wp:effectExtent l="0" t="0" r="1016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6264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EC2" w:rsidRPr="00321EC2" w:rsidRDefault="001B48E3" w:rsidP="00321EC2">
                            <w:pPr>
                              <w:spacing w:after="240"/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</w:pPr>
                            <w:r w:rsidRPr="00681CE2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AGES 9-11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u w:val="single"/>
                                <w:shd w:val="clear" w:color="auto" w:fill="FFFFFF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t>July 16, 2015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t>9:00 a.m. - Noon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 w:rsidRPr="00681CE2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$35</w:t>
                            </w:r>
                          </w:p>
                          <w:p w:rsidR="001B48E3" w:rsidRPr="00BB7FB9" w:rsidRDefault="00321EC2" w:rsidP="00321EC2">
                            <w:pPr>
                              <w:pStyle w:val="Contact"/>
                              <w:spacing w:after="240"/>
                              <w:jc w:val="center"/>
                              <w:rPr>
                                <w:rStyle w:val="Strong"/>
                                <w:b w:val="0"/>
                                <w:bCs w:val="0"/>
                                <w:color w:val="993300"/>
                              </w:rPr>
                            </w:pPr>
                            <w:r w:rsidRPr="00BB7FB9">
                              <w:rPr>
                                <w:b/>
                                <w:color w:val="993300"/>
                              </w:rPr>
                              <w:t>Register at: www.omahaqbacademy.com</w:t>
                            </w:r>
                          </w:p>
                          <w:p w:rsidR="001B48E3" w:rsidRPr="001B48E3" w:rsidRDefault="001B48E3" w:rsidP="001B48E3"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SCHEDULE*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8:30 - 9:00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Registration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9:00 – 9:30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Proper warm-up techniques, grip, stance, throwing mechanics, throwing for accuracy.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9:30 - 9:35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9:35 - 9:50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QB Competition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(Emphasis on FUNdamentals)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9:50 – 10:20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 3 &amp; 5 step drop techniques, footwork and balance drills, movement in the pocket drills.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10:20 - 10:25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10:25 - 10:40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QB Competition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(Emphasis on FUNdamentals)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10:40 - 11:10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Roll-out techniques, throwing on the run, basic routes &amp; reads.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11:10 - 11:15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b/>
                                <w:bCs/>
                                <w:color w:val="2A2A2A"/>
                                <w:u w:val="single"/>
                                <w:shd w:val="clear" w:color="auto" w:fill="FFFFFF"/>
                              </w:rPr>
                              <w:t>11:15 - 11:40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Hand-off techniques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11:40 - 11:55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QB Competition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(Emphasis on FUNdamentals)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11:55 - 12:00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Break-it-down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*Subject to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237E" id="Text Box 3" o:spid="_x0000_s1037" type="#_x0000_t202" style="position:absolute;margin-left:259.6pt;margin-top:1.45pt;width:212.2pt;height:49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" fillcolor="white [3201]" strokecolor="#4f81bd [3204]" strokeweight="2pt">
                <v:textbox>
                  <w:txbxContent>
                    <w:p w:rsidR="00321EC2" w:rsidRPr="00321EC2" w:rsidRDefault="001B48E3" w:rsidP="00321EC2">
                      <w:pPr>
                        <w:spacing w:after="240"/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</w:pPr>
                      <w:r w:rsidRPr="00681CE2"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AGES 9-11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u w:val="single"/>
                          <w:shd w:val="clear" w:color="auto" w:fill="FFFFFF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t>July 16, 2015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t>9:00 a.m. - Noon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 w:rsidRPr="00681CE2"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$35</w:t>
                      </w:r>
                    </w:p>
                    <w:p w:rsidR="001B48E3" w:rsidRPr="00BB7FB9" w:rsidRDefault="00321EC2" w:rsidP="00321EC2">
                      <w:pPr>
                        <w:pStyle w:val="Contact"/>
                        <w:spacing w:after="240"/>
                        <w:jc w:val="center"/>
                        <w:rPr>
                          <w:rStyle w:val="Strong"/>
                          <w:b w:val="0"/>
                          <w:bCs w:val="0"/>
                          <w:color w:val="993300"/>
                        </w:rPr>
                      </w:pPr>
                      <w:r w:rsidRPr="00BB7FB9">
                        <w:rPr>
                          <w:b/>
                          <w:color w:val="993300"/>
                        </w:rPr>
                        <w:t>Register at: www.omahaqbacademy.com</w:t>
                      </w:r>
                    </w:p>
                    <w:p w:rsidR="001B48E3" w:rsidRPr="001B48E3" w:rsidRDefault="001B48E3" w:rsidP="001B48E3"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SCHEDULE*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8:30 - 9:00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Registration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9:00 – 9:30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Proper warm-up techniques, grip, stance, throwing mechanics, throwing for accuracy.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9:30 - 9:35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9:35 - 9:50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QB Competition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(Emphasis on FUNdamentals)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9:50 – 10:20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 3 &amp; 5 step drop techniques, footwork and balance drills, movement in the pocket drills.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10:20 - 10:25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10:25 - 10:40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QB Competition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(Emphasis on FUNdamentals)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10:40 - 11:10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Roll-out techniques, throwing on the run, basic routes &amp; reads.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11:10 - 11:15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b/>
                          <w:bCs/>
                          <w:color w:val="2A2A2A"/>
                          <w:u w:val="single"/>
                          <w:shd w:val="clear" w:color="auto" w:fill="FFFFFF"/>
                        </w:rPr>
                        <w:t>11:15 - 11:40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Hand-off techniques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11:40 - 11:55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QB Competition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(Emphasis on FUNdamentals)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11:55 - 12:00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Break-it-down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*Subject to modification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12E4BF" wp14:editId="38DE485B">
                <wp:simplePos x="0" y="0"/>
                <wp:positionH relativeFrom="column">
                  <wp:posOffset>34119</wp:posOffset>
                </wp:positionH>
                <wp:positionV relativeFrom="paragraph">
                  <wp:posOffset>17060</wp:posOffset>
                </wp:positionV>
                <wp:extent cx="2695492" cy="6264322"/>
                <wp:effectExtent l="0" t="0" r="1016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492" cy="626432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EC2" w:rsidRPr="00321EC2" w:rsidRDefault="001B48E3" w:rsidP="00321EC2">
                            <w:pPr>
                              <w:spacing w:after="240"/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</w:pPr>
                            <w:r w:rsidRPr="00681CE2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AGES 6-8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u w:val="single"/>
                                <w:shd w:val="clear" w:color="auto" w:fill="FFFFFF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t>July 15, 2015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  <w:shd w:val="clear" w:color="auto" w:fill="FFFFFF"/>
                              </w:rPr>
                              <w:t>10:00 a.m. - Noon</w:t>
                            </w:r>
                            <w:r>
                              <w:rPr>
                                <w:rFonts w:ascii="Arial" w:hAnsi="Arial" w:cs="Arial"/>
                                <w:color w:val="2A2A2A"/>
                                <w:sz w:val="27"/>
                                <w:szCs w:val="27"/>
                              </w:rPr>
                              <w:br/>
                            </w:r>
                            <w:r w:rsidRPr="00681CE2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$25</w:t>
                            </w:r>
                          </w:p>
                          <w:p w:rsidR="001B48E3" w:rsidRPr="00BB7FB9" w:rsidRDefault="00321EC2" w:rsidP="00321EC2">
                            <w:pPr>
                              <w:pStyle w:val="Contact"/>
                              <w:spacing w:after="240"/>
                              <w:jc w:val="center"/>
                              <w:rPr>
                                <w:rStyle w:val="Strong"/>
                                <w:b w:val="0"/>
                                <w:bCs w:val="0"/>
                                <w:color w:val="993300"/>
                              </w:rPr>
                            </w:pPr>
                            <w:r w:rsidRPr="00BB7FB9">
                              <w:rPr>
                                <w:b/>
                                <w:color w:val="993300"/>
                              </w:rPr>
                              <w:t>Register at: www.omahaqbacademy.com</w:t>
                            </w:r>
                          </w:p>
                          <w:p w:rsidR="001B48E3" w:rsidRPr="001B48E3" w:rsidRDefault="001B48E3" w:rsidP="001B48E3"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SCHEDULE*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9:30 - 10:00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Registration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10:00 – 10:15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Proper warm-up techniques, grip, stance,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throwing mechanics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10:15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10:20 - 10:35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QB Competition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(Emphasis on FUN!)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10:35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10:40 - 10:55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t>Reinforce throwing mechanics. Progress to throwing for accuracy.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10:55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11:00 - 11:15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QB Competition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(Emphasis on FUN!)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11:15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11:20 - 11:35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Intro to receiving the snap and 3-step-drop mechanics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11:35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11:40 - 11:55</w:t>
                            </w:r>
                            <w:r w:rsidRPr="001B48E3">
                              <w:rPr>
                                <w:rStyle w:val="apple-converted-space"/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Reinforce receiving snaps &amp; 3-step-drop mechanics.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Style w:val="Strong"/>
                                <w:rFonts w:ascii="Arial" w:hAnsi="Arial" w:cs="Arial"/>
                                <w:color w:val="2A2A2A"/>
                                <w:u w:val="single"/>
                                <w:shd w:val="clear" w:color="auto" w:fill="FFFFFF"/>
                              </w:rPr>
                              <w:t>11:55 - 12:00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 Break-it-down</w:t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</w:rPr>
                              <w:br/>
                            </w:r>
                            <w:r w:rsidRPr="001B48E3">
                              <w:rPr>
                                <w:rFonts w:ascii="Arial" w:hAnsi="Arial" w:cs="Arial"/>
                                <w:color w:val="2A2A2A"/>
                                <w:shd w:val="clear" w:color="auto" w:fill="FFFFFF"/>
                              </w:rPr>
                              <w:t>*Subject to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E4BF" id="Text Box 1" o:spid="_x0000_s1038" type="#_x0000_t202" style="position:absolute;margin-left:2.7pt;margin-top:1.35pt;width:212.25pt;height:493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" fillcolor="white [3201]" strokecolor="#4f81bd [3204]" strokeweight="2pt">
                <v:textbox>
                  <w:txbxContent>
                    <w:p w:rsidR="00321EC2" w:rsidRPr="00321EC2" w:rsidRDefault="001B48E3" w:rsidP="00321EC2">
                      <w:pPr>
                        <w:spacing w:after="240"/>
                        <w:jc w:val="center"/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</w:pPr>
                      <w:r w:rsidRPr="00681CE2"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AGES 6-8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u w:val="single"/>
                          <w:shd w:val="clear" w:color="auto" w:fill="FFFFFF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t>July 15, 2015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  <w:shd w:val="clear" w:color="auto" w:fill="FFFFFF"/>
                        </w:rPr>
                        <w:t>10:00 a.m. - Noon</w:t>
                      </w:r>
                      <w:r>
                        <w:rPr>
                          <w:rFonts w:ascii="Arial" w:hAnsi="Arial" w:cs="Arial"/>
                          <w:color w:val="2A2A2A"/>
                          <w:sz w:val="27"/>
                          <w:szCs w:val="27"/>
                        </w:rPr>
                        <w:br/>
                      </w:r>
                      <w:r w:rsidRPr="00681CE2">
                        <w:rPr>
                          <w:rStyle w:val="Strong"/>
                          <w:rFonts w:ascii="Arial" w:hAnsi="Arial" w:cs="Arial"/>
                          <w:color w:val="2A2A2A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$25</w:t>
                      </w:r>
                    </w:p>
                    <w:p w:rsidR="001B48E3" w:rsidRPr="00BB7FB9" w:rsidRDefault="00321EC2" w:rsidP="00321EC2">
                      <w:pPr>
                        <w:pStyle w:val="Contact"/>
                        <w:spacing w:after="240"/>
                        <w:jc w:val="center"/>
                        <w:rPr>
                          <w:rStyle w:val="Strong"/>
                          <w:b w:val="0"/>
                          <w:bCs w:val="0"/>
                          <w:color w:val="993300"/>
                        </w:rPr>
                      </w:pPr>
                      <w:r w:rsidRPr="00BB7FB9">
                        <w:rPr>
                          <w:b/>
                          <w:color w:val="993300"/>
                        </w:rPr>
                        <w:t>Register at: www.omahaqbacademy.com</w:t>
                      </w:r>
                    </w:p>
                    <w:p w:rsidR="001B48E3" w:rsidRPr="001B48E3" w:rsidRDefault="001B48E3" w:rsidP="001B48E3"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SCHEDULE*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9:30 - 10:00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Registration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10:00 – 10:15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Proper warm-up techniques, grip, stance,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throwing mechanics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10:15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10:20 - 10:35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QB Competition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(Emphasis on FUN!)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10:35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10:40 - 10:55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t>Reinforce throwing mechanics. Progress to throwing for accuracy.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10:55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11:00 - 11:15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QB Competition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(Emphasis on FUN!)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11:15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11:20 - 11:35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Intro to receiving the snap and 3-step-drop mechanics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11:35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11:40 - 11:55</w:t>
                      </w:r>
                      <w:r w:rsidRPr="001B48E3">
                        <w:rPr>
                          <w:rStyle w:val="apple-converted-space"/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Reinforce receiving snaps &amp; 3-step-drop mechanics.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Style w:val="Strong"/>
                          <w:rFonts w:ascii="Arial" w:hAnsi="Arial" w:cs="Arial"/>
                          <w:color w:val="2A2A2A"/>
                          <w:u w:val="single"/>
                          <w:shd w:val="clear" w:color="auto" w:fill="FFFFFF"/>
                        </w:rPr>
                        <w:t>11:55 - 12:00</w:t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 Break-it-down</w:t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</w:rPr>
                        <w:br/>
                      </w:r>
                      <w:r w:rsidRPr="001B48E3">
                        <w:rPr>
                          <w:rFonts w:ascii="Arial" w:hAnsi="Arial" w:cs="Arial"/>
                          <w:color w:val="2A2A2A"/>
                          <w:shd w:val="clear" w:color="auto" w:fill="FFFFFF"/>
                        </w:rPr>
                        <w:t>*Subject to modification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>
      <w:pPr>
        <w:rPr>
          <w:noProof/>
        </w:rPr>
      </w:pPr>
    </w:p>
    <w:p w:rsidR="00AC7BFD" w:rsidRDefault="0068068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6851015</wp:posOffset>
                </wp:positionV>
                <wp:extent cx="2057400" cy="249555"/>
                <wp:effectExtent l="3810" t="2540" r="0" b="4445"/>
                <wp:wrapNone/>
                <wp:docPr id="3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AAE" w:rsidRPr="00880BFE" w:rsidRDefault="00237AAE" w:rsidP="00880BFE"/>
                        </w:txbxContent>
                      </wps:txbx>
                      <wps:bodyPr rot="0" vert="horz" wrap="square" lIns="36195" tIns="36195" rIns="36195" bIns="3619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39" type="#_x0000_t202" style="position:absolute;margin-left:58.05pt;margin-top:539.45pt;width:162pt;height:19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" filled="f" stroked="f" strokeweight="0">
                <v:textbox style="mso-fit-shape-to-text:t" inset="2.85pt,2.85pt,2.85pt,2.85pt">
                  <w:txbxContent>
                    <w:p w:rsidR="00237AAE" w:rsidRPr="00880BFE" w:rsidRDefault="00237AAE" w:rsidP="00880BFE"/>
                  </w:txbxContent>
                </v:textbox>
                <w10:wrap anchorx="page" anchory="page"/>
              </v:shape>
            </w:pict>
          </mc:Fallback>
        </mc:AlternateContent>
      </w:r>
    </w:p>
    <w:sectPr w:rsidR="00AC7BFD" w:rsidSect="00871210">
      <w:headerReference w:type="default" r:id="rId13"/>
      <w:pgSz w:w="15840" w:h="12240" w:orient="landscape"/>
      <w:pgMar w:top="1800" w:right="720" w:bottom="180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BB" w:rsidRDefault="00DF77BB">
      <w:r>
        <w:separator/>
      </w:r>
    </w:p>
  </w:endnote>
  <w:endnote w:type="continuationSeparator" w:id="0">
    <w:p w:rsidR="00DF77BB" w:rsidRDefault="00DF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BB" w:rsidRDefault="00DF77BB">
      <w:r>
        <w:separator/>
      </w:r>
    </w:p>
  </w:footnote>
  <w:footnote w:type="continuationSeparator" w:id="0">
    <w:p w:rsidR="00DF77BB" w:rsidRDefault="00DF7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AE" w:rsidRDefault="006806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308610</wp:posOffset>
              </wp:positionV>
              <wp:extent cx="9172575" cy="596900"/>
              <wp:effectExtent l="0" t="3810" r="4445" b="0"/>
              <wp:wrapNone/>
              <wp:docPr id="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2575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AAE" w:rsidRDefault="00237AAE" w:rsidP="0087121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37685" cy="493347"/>
                                <wp:effectExtent l="19050" t="0" r="515" b="0"/>
                                <wp:docPr id="74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7709" cy="493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C701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3588" cy="493184"/>
                                <wp:effectExtent l="19050" t="0" r="0" b="0"/>
                                <wp:docPr id="75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9488" cy="496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C701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18917" cy="493184"/>
                                <wp:effectExtent l="19050" t="0" r="0" b="0"/>
                                <wp:docPr id="76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70" cy="496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C701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46412" cy="491319"/>
                                <wp:effectExtent l="0" t="0" r="0" b="4445"/>
                                <wp:docPr id="77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3298" cy="494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C701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51128" cy="491319"/>
                                <wp:effectExtent l="0" t="0" r="1905" b="4445"/>
                                <wp:docPr id="78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5112" cy="496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C701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10435" cy="491319"/>
                                <wp:effectExtent l="0" t="0" r="0" b="4445"/>
                                <wp:docPr id="79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0108" cy="494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C701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06221" cy="491319"/>
                                <wp:effectExtent l="0" t="0" r="0" b="4445"/>
                                <wp:docPr id="80" name="Picture 1" descr="C:\Documents and Settings\sweetmon\Desktop\FOOTBALL\Org &amp; Admin\Clipart\FBCL010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sweetmon\Desktop\FOOTBALL\Org &amp; Admin\Clipart\FBCL010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6985" cy="496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2.6pt;margin-top:24.3pt;width:722.25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WS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" stroked="f">
              <v:textbox>
                <w:txbxContent>
                  <w:p w:rsidR="00237AAE" w:rsidRDefault="00237AAE" w:rsidP="0087121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37685" cy="493347"/>
                          <wp:effectExtent l="19050" t="0" r="515" b="0"/>
                          <wp:docPr id="74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7709" cy="4933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C701B">
                      <w:rPr>
                        <w:noProof/>
                      </w:rPr>
                      <w:drawing>
                        <wp:inline distT="0" distB="0" distL="0" distR="0">
                          <wp:extent cx="903588" cy="493184"/>
                          <wp:effectExtent l="19050" t="0" r="0" b="0"/>
                          <wp:docPr id="75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9488" cy="496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C701B">
                      <w:rPr>
                        <w:noProof/>
                      </w:rPr>
                      <w:drawing>
                        <wp:inline distT="0" distB="0" distL="0" distR="0">
                          <wp:extent cx="1018917" cy="493184"/>
                          <wp:effectExtent l="19050" t="0" r="0" b="0"/>
                          <wp:docPr id="76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70" cy="496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C701B">
                      <w:rPr>
                        <w:noProof/>
                      </w:rPr>
                      <w:drawing>
                        <wp:inline distT="0" distB="0" distL="0" distR="0">
                          <wp:extent cx="1146412" cy="491319"/>
                          <wp:effectExtent l="0" t="0" r="0" b="4445"/>
                          <wp:docPr id="77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3298" cy="494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C701B">
                      <w:rPr>
                        <w:noProof/>
                      </w:rPr>
                      <w:drawing>
                        <wp:inline distT="0" distB="0" distL="0" distR="0">
                          <wp:extent cx="1351128" cy="491319"/>
                          <wp:effectExtent l="0" t="0" r="1905" b="4445"/>
                          <wp:docPr id="78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5112" cy="496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C701B">
                      <w:rPr>
                        <w:noProof/>
                      </w:rPr>
                      <w:drawing>
                        <wp:inline distT="0" distB="0" distL="0" distR="0">
                          <wp:extent cx="1610435" cy="491319"/>
                          <wp:effectExtent l="0" t="0" r="0" b="4445"/>
                          <wp:docPr id="79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0108" cy="494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C701B">
                      <w:rPr>
                        <w:noProof/>
                      </w:rPr>
                      <w:drawing>
                        <wp:inline distT="0" distB="0" distL="0" distR="0">
                          <wp:extent cx="2006221" cy="491319"/>
                          <wp:effectExtent l="0" t="0" r="0" b="4445"/>
                          <wp:docPr id="80" name="Picture 1" descr="C:\Documents and Settings\sweetmon\Desktop\FOOTBALL\Org &amp; Admin\Clipart\FBCL010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sweetmon\Desktop\FOOTBALL\Org &amp; Admin\Clipart\FBCL010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6985" cy="496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2BB"/>
    <w:multiLevelType w:val="hybridMultilevel"/>
    <w:tmpl w:val="CFD8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4AFD"/>
    <w:multiLevelType w:val="hybridMultilevel"/>
    <w:tmpl w:val="3E546C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47789"/>
    <w:multiLevelType w:val="hybridMultilevel"/>
    <w:tmpl w:val="3E9AE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E492C"/>
    <w:multiLevelType w:val="hybridMultilevel"/>
    <w:tmpl w:val="9C3E6A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BA2451"/>
    <w:multiLevelType w:val="hybridMultilevel"/>
    <w:tmpl w:val="F29A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5A8E"/>
    <w:multiLevelType w:val="hybridMultilevel"/>
    <w:tmpl w:val="A058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0CE6"/>
    <w:multiLevelType w:val="hybridMultilevel"/>
    <w:tmpl w:val="1214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733C8"/>
    <w:multiLevelType w:val="hybridMultilevel"/>
    <w:tmpl w:val="7450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1D"/>
    <w:rsid w:val="00016EC9"/>
    <w:rsid w:val="000215D8"/>
    <w:rsid w:val="00025977"/>
    <w:rsid w:val="00031D7A"/>
    <w:rsid w:val="000449F7"/>
    <w:rsid w:val="00056482"/>
    <w:rsid w:val="00072DD5"/>
    <w:rsid w:val="00073384"/>
    <w:rsid w:val="0007789E"/>
    <w:rsid w:val="00094954"/>
    <w:rsid w:val="000A6FD5"/>
    <w:rsid w:val="000B0A37"/>
    <w:rsid w:val="000B46FA"/>
    <w:rsid w:val="000C1341"/>
    <w:rsid w:val="000C2D9A"/>
    <w:rsid w:val="000D317D"/>
    <w:rsid w:val="000D42C7"/>
    <w:rsid w:val="000E2E71"/>
    <w:rsid w:val="00105928"/>
    <w:rsid w:val="001077ED"/>
    <w:rsid w:val="00111910"/>
    <w:rsid w:val="00113AAB"/>
    <w:rsid w:val="00132D36"/>
    <w:rsid w:val="001423CE"/>
    <w:rsid w:val="00173E8C"/>
    <w:rsid w:val="00174DFE"/>
    <w:rsid w:val="00184FEE"/>
    <w:rsid w:val="00193C0A"/>
    <w:rsid w:val="001B48E3"/>
    <w:rsid w:val="001B4C97"/>
    <w:rsid w:val="001B5F80"/>
    <w:rsid w:val="001B7F40"/>
    <w:rsid w:val="001E31C4"/>
    <w:rsid w:val="00237AAE"/>
    <w:rsid w:val="00244E61"/>
    <w:rsid w:val="002577B0"/>
    <w:rsid w:val="002649A3"/>
    <w:rsid w:val="0026657C"/>
    <w:rsid w:val="002665D3"/>
    <w:rsid w:val="002875AA"/>
    <w:rsid w:val="002975BB"/>
    <w:rsid w:val="002B474B"/>
    <w:rsid w:val="002C6F45"/>
    <w:rsid w:val="002D214E"/>
    <w:rsid w:val="002D5210"/>
    <w:rsid w:val="002D70FB"/>
    <w:rsid w:val="002E76E0"/>
    <w:rsid w:val="002E7765"/>
    <w:rsid w:val="002E78A3"/>
    <w:rsid w:val="002F5879"/>
    <w:rsid w:val="002F6D2C"/>
    <w:rsid w:val="0030184A"/>
    <w:rsid w:val="00316978"/>
    <w:rsid w:val="00321EC2"/>
    <w:rsid w:val="00347375"/>
    <w:rsid w:val="00351B8F"/>
    <w:rsid w:val="00362C8D"/>
    <w:rsid w:val="00363247"/>
    <w:rsid w:val="003869C2"/>
    <w:rsid w:val="00390E34"/>
    <w:rsid w:val="003B3630"/>
    <w:rsid w:val="003F4C8D"/>
    <w:rsid w:val="003F71B9"/>
    <w:rsid w:val="0040640D"/>
    <w:rsid w:val="004153E6"/>
    <w:rsid w:val="00417857"/>
    <w:rsid w:val="0042084A"/>
    <w:rsid w:val="004279A6"/>
    <w:rsid w:val="00433794"/>
    <w:rsid w:val="00440C79"/>
    <w:rsid w:val="00444936"/>
    <w:rsid w:val="00450013"/>
    <w:rsid w:val="00453082"/>
    <w:rsid w:val="004550BB"/>
    <w:rsid w:val="0046227C"/>
    <w:rsid w:val="00465392"/>
    <w:rsid w:val="00472D2B"/>
    <w:rsid w:val="00476788"/>
    <w:rsid w:val="00484790"/>
    <w:rsid w:val="004875DD"/>
    <w:rsid w:val="00492534"/>
    <w:rsid w:val="004A5184"/>
    <w:rsid w:val="004F0867"/>
    <w:rsid w:val="004F52E3"/>
    <w:rsid w:val="00506748"/>
    <w:rsid w:val="005146CA"/>
    <w:rsid w:val="00540190"/>
    <w:rsid w:val="005437A4"/>
    <w:rsid w:val="00547C02"/>
    <w:rsid w:val="0055570A"/>
    <w:rsid w:val="005606C4"/>
    <w:rsid w:val="00565D05"/>
    <w:rsid w:val="005663B7"/>
    <w:rsid w:val="00576999"/>
    <w:rsid w:val="00586157"/>
    <w:rsid w:val="0059480F"/>
    <w:rsid w:val="00594D61"/>
    <w:rsid w:val="005A14ED"/>
    <w:rsid w:val="005A2E32"/>
    <w:rsid w:val="005B056B"/>
    <w:rsid w:val="005C560C"/>
    <w:rsid w:val="005D322B"/>
    <w:rsid w:val="005F269A"/>
    <w:rsid w:val="005F73E5"/>
    <w:rsid w:val="00603A47"/>
    <w:rsid w:val="00604606"/>
    <w:rsid w:val="00621258"/>
    <w:rsid w:val="006245B1"/>
    <w:rsid w:val="00642483"/>
    <w:rsid w:val="00671D24"/>
    <w:rsid w:val="00675042"/>
    <w:rsid w:val="00680682"/>
    <w:rsid w:val="00681CE2"/>
    <w:rsid w:val="00692E82"/>
    <w:rsid w:val="006A237D"/>
    <w:rsid w:val="006A4F58"/>
    <w:rsid w:val="006B3462"/>
    <w:rsid w:val="006B4566"/>
    <w:rsid w:val="006B7CAB"/>
    <w:rsid w:val="006E223D"/>
    <w:rsid w:val="006E2D88"/>
    <w:rsid w:val="0072628E"/>
    <w:rsid w:val="0073345F"/>
    <w:rsid w:val="0074468E"/>
    <w:rsid w:val="00754B7D"/>
    <w:rsid w:val="007555DB"/>
    <w:rsid w:val="00773377"/>
    <w:rsid w:val="00774065"/>
    <w:rsid w:val="007859C6"/>
    <w:rsid w:val="00792E99"/>
    <w:rsid w:val="0079494E"/>
    <w:rsid w:val="00794F77"/>
    <w:rsid w:val="00796ACD"/>
    <w:rsid w:val="007A49FE"/>
    <w:rsid w:val="007D3609"/>
    <w:rsid w:val="007D658F"/>
    <w:rsid w:val="007E5BBA"/>
    <w:rsid w:val="007F347C"/>
    <w:rsid w:val="007F748C"/>
    <w:rsid w:val="008169AB"/>
    <w:rsid w:val="00835682"/>
    <w:rsid w:val="008508E1"/>
    <w:rsid w:val="00871210"/>
    <w:rsid w:val="008738F6"/>
    <w:rsid w:val="00876D00"/>
    <w:rsid w:val="00880BFE"/>
    <w:rsid w:val="00891B8F"/>
    <w:rsid w:val="008A3C1F"/>
    <w:rsid w:val="008B1C27"/>
    <w:rsid w:val="008C07F7"/>
    <w:rsid w:val="008C0F24"/>
    <w:rsid w:val="008C252E"/>
    <w:rsid w:val="008D011D"/>
    <w:rsid w:val="008E657F"/>
    <w:rsid w:val="008F0C4D"/>
    <w:rsid w:val="008F62C4"/>
    <w:rsid w:val="009117AB"/>
    <w:rsid w:val="009162F1"/>
    <w:rsid w:val="009206A4"/>
    <w:rsid w:val="00940A6F"/>
    <w:rsid w:val="00956369"/>
    <w:rsid w:val="009618F9"/>
    <w:rsid w:val="00963B26"/>
    <w:rsid w:val="00964564"/>
    <w:rsid w:val="009834B4"/>
    <w:rsid w:val="009861DE"/>
    <w:rsid w:val="00990154"/>
    <w:rsid w:val="0099240E"/>
    <w:rsid w:val="009964F3"/>
    <w:rsid w:val="009A4458"/>
    <w:rsid w:val="009A56DB"/>
    <w:rsid w:val="009A6036"/>
    <w:rsid w:val="009A7191"/>
    <w:rsid w:val="009A7FE4"/>
    <w:rsid w:val="009C57B9"/>
    <w:rsid w:val="009D2904"/>
    <w:rsid w:val="009E2D16"/>
    <w:rsid w:val="00A013F7"/>
    <w:rsid w:val="00A10FD5"/>
    <w:rsid w:val="00A2307F"/>
    <w:rsid w:val="00A26F35"/>
    <w:rsid w:val="00A46A65"/>
    <w:rsid w:val="00A72578"/>
    <w:rsid w:val="00A74334"/>
    <w:rsid w:val="00A760D5"/>
    <w:rsid w:val="00A926DA"/>
    <w:rsid w:val="00AA2E82"/>
    <w:rsid w:val="00AA6866"/>
    <w:rsid w:val="00AA7178"/>
    <w:rsid w:val="00AB3B97"/>
    <w:rsid w:val="00AB7EC3"/>
    <w:rsid w:val="00AC0E44"/>
    <w:rsid w:val="00AC410A"/>
    <w:rsid w:val="00AC62DD"/>
    <w:rsid w:val="00AC7BFD"/>
    <w:rsid w:val="00B02BFA"/>
    <w:rsid w:val="00B10E3E"/>
    <w:rsid w:val="00B1628C"/>
    <w:rsid w:val="00B22A29"/>
    <w:rsid w:val="00B345FF"/>
    <w:rsid w:val="00B479C7"/>
    <w:rsid w:val="00B7065C"/>
    <w:rsid w:val="00B764DE"/>
    <w:rsid w:val="00B7778D"/>
    <w:rsid w:val="00B83B59"/>
    <w:rsid w:val="00B9686C"/>
    <w:rsid w:val="00BA3AFE"/>
    <w:rsid w:val="00BB7FB9"/>
    <w:rsid w:val="00BD6685"/>
    <w:rsid w:val="00BD6ECC"/>
    <w:rsid w:val="00C0295B"/>
    <w:rsid w:val="00C13026"/>
    <w:rsid w:val="00C1713C"/>
    <w:rsid w:val="00C22667"/>
    <w:rsid w:val="00C30422"/>
    <w:rsid w:val="00C30B99"/>
    <w:rsid w:val="00C34C92"/>
    <w:rsid w:val="00C52E24"/>
    <w:rsid w:val="00C67504"/>
    <w:rsid w:val="00C6781E"/>
    <w:rsid w:val="00C71721"/>
    <w:rsid w:val="00C74A11"/>
    <w:rsid w:val="00C754E0"/>
    <w:rsid w:val="00CA68F1"/>
    <w:rsid w:val="00CB4E0D"/>
    <w:rsid w:val="00CB64BB"/>
    <w:rsid w:val="00CF2AB7"/>
    <w:rsid w:val="00CF7555"/>
    <w:rsid w:val="00D21E6D"/>
    <w:rsid w:val="00D22C03"/>
    <w:rsid w:val="00D451F8"/>
    <w:rsid w:val="00D469E7"/>
    <w:rsid w:val="00D51FA2"/>
    <w:rsid w:val="00D52C5C"/>
    <w:rsid w:val="00D62802"/>
    <w:rsid w:val="00D63FE4"/>
    <w:rsid w:val="00D65541"/>
    <w:rsid w:val="00D74C82"/>
    <w:rsid w:val="00D82060"/>
    <w:rsid w:val="00D82D61"/>
    <w:rsid w:val="00D8738C"/>
    <w:rsid w:val="00D90CB2"/>
    <w:rsid w:val="00DA4623"/>
    <w:rsid w:val="00DC2FE1"/>
    <w:rsid w:val="00DC45FD"/>
    <w:rsid w:val="00DC496B"/>
    <w:rsid w:val="00DD6258"/>
    <w:rsid w:val="00DF77BB"/>
    <w:rsid w:val="00E00C43"/>
    <w:rsid w:val="00E015F4"/>
    <w:rsid w:val="00E02D00"/>
    <w:rsid w:val="00E05D02"/>
    <w:rsid w:val="00E127BB"/>
    <w:rsid w:val="00E3218C"/>
    <w:rsid w:val="00E3406F"/>
    <w:rsid w:val="00E374B2"/>
    <w:rsid w:val="00E45247"/>
    <w:rsid w:val="00E469D5"/>
    <w:rsid w:val="00E55DEC"/>
    <w:rsid w:val="00E74F7F"/>
    <w:rsid w:val="00E9179A"/>
    <w:rsid w:val="00E941E6"/>
    <w:rsid w:val="00EA7881"/>
    <w:rsid w:val="00EB1656"/>
    <w:rsid w:val="00EC5293"/>
    <w:rsid w:val="00ED601C"/>
    <w:rsid w:val="00EE28B3"/>
    <w:rsid w:val="00EF0530"/>
    <w:rsid w:val="00F016AF"/>
    <w:rsid w:val="00F20B86"/>
    <w:rsid w:val="00F271D6"/>
    <w:rsid w:val="00F27D38"/>
    <w:rsid w:val="00F30388"/>
    <w:rsid w:val="00F32315"/>
    <w:rsid w:val="00F37119"/>
    <w:rsid w:val="00F411D8"/>
    <w:rsid w:val="00F413CD"/>
    <w:rsid w:val="00F417EB"/>
    <w:rsid w:val="00F42C80"/>
    <w:rsid w:val="00F44BF0"/>
    <w:rsid w:val="00F470C2"/>
    <w:rsid w:val="00F61493"/>
    <w:rsid w:val="00F7230D"/>
    <w:rsid w:val="00F805A5"/>
    <w:rsid w:val="00FA11CE"/>
    <w:rsid w:val="00FB251D"/>
    <w:rsid w:val="00FC6275"/>
    <w:rsid w:val="00FD3489"/>
    <w:rsid w:val="00FD4D90"/>
    <w:rsid w:val="00FE4646"/>
    <w:rsid w:val="00FE6EB4"/>
    <w:rsid w:val="00FF02D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F430F15-7711-4C9D-A656-5A28A3DB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450013"/>
    <w:pPr>
      <w:keepNext/>
      <w:outlineLvl w:val="0"/>
    </w:pPr>
    <w:rPr>
      <w:rFonts w:eastAsia="Times New Roman"/>
      <w:b/>
      <w:color w:val="993300"/>
      <w:sz w:val="44"/>
      <w:szCs w:val="44"/>
    </w:rPr>
  </w:style>
  <w:style w:type="paragraph" w:styleId="Heading2">
    <w:name w:val="heading 2"/>
    <w:basedOn w:val="Heading1"/>
    <w:next w:val="Normal"/>
    <w:qFormat/>
    <w:rsid w:val="00F20B86"/>
    <w:pPr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qFormat/>
    <w:rsid w:val="00F37119"/>
    <w:pPr>
      <w:keepNext/>
      <w:spacing w:before="240" w:after="60"/>
      <w:outlineLvl w:val="2"/>
    </w:pPr>
    <w:rPr>
      <w:rFonts w:ascii="Comic Sans MS" w:hAnsi="Comic Sans MS"/>
      <w:color w:val="4517C5"/>
      <w:sz w:val="26"/>
    </w:rPr>
  </w:style>
  <w:style w:type="paragraph" w:styleId="Heading4">
    <w:name w:val="heading 4"/>
    <w:basedOn w:val="Normal"/>
    <w:next w:val="Normal"/>
    <w:qFormat/>
    <w:rsid w:val="00F37119"/>
    <w:pPr>
      <w:keepNext/>
      <w:spacing w:before="240" w:after="60"/>
      <w:outlineLvl w:val="3"/>
    </w:pPr>
    <w:rPr>
      <w:rFonts w:ascii="Comic Sans MS" w:hAnsi="Comic Sans MS"/>
      <w:color w:val="003300"/>
      <w:sz w:val="28"/>
    </w:rPr>
  </w:style>
  <w:style w:type="paragraph" w:styleId="Heading5">
    <w:name w:val="heading 5"/>
    <w:basedOn w:val="Normal"/>
    <w:next w:val="Normal"/>
    <w:qFormat/>
    <w:rsid w:val="00F37119"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rsid w:val="00F37119"/>
    <w:pPr>
      <w:spacing w:before="240" w:after="60"/>
      <w:outlineLvl w:val="5"/>
    </w:pPr>
    <w:rPr>
      <w:b/>
      <w:color w:val="0033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9C2"/>
    <w:pPr>
      <w:tabs>
        <w:tab w:val="center" w:pos="4320"/>
        <w:tab w:val="right" w:pos="8640"/>
      </w:tabs>
    </w:pPr>
  </w:style>
  <w:style w:type="paragraph" w:customStyle="1" w:styleId="Address2">
    <w:name w:val="Address 2"/>
    <w:basedOn w:val="Normal"/>
    <w:rsid w:val="00F37119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rsid w:val="00F37119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rsid w:val="00F37119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rsid w:val="00F37119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rsid w:val="00F37119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rsid w:val="00F37119"/>
    <w:pPr>
      <w:spacing w:after="120" w:line="280" w:lineRule="atLeast"/>
    </w:pPr>
    <w:rPr>
      <w:rFonts w:eastAsia="Times New Roman"/>
      <w:sz w:val="19"/>
    </w:rPr>
  </w:style>
  <w:style w:type="paragraph" w:customStyle="1" w:styleId="Contact">
    <w:name w:val="Contact"/>
    <w:basedOn w:val="Normal"/>
    <w:rsid w:val="00F37119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rsid w:val="00F37119"/>
    <w:rPr>
      <w:rFonts w:eastAsia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F58"/>
    <w:rPr>
      <w:rFonts w:ascii="Trebuchet MS" w:hAnsi="Trebuchet M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781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E46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68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64BB"/>
    <w:rPr>
      <w:b/>
      <w:bCs/>
    </w:rPr>
  </w:style>
  <w:style w:type="character" w:customStyle="1" w:styleId="apple-converted-space">
    <w:name w:val="apple-converted-space"/>
    <w:basedOn w:val="DefaultParagraphFont"/>
    <w:rsid w:val="001B48E3"/>
  </w:style>
  <w:style w:type="character" w:styleId="FollowedHyperlink">
    <w:name w:val="FollowedHyperlink"/>
    <w:basedOn w:val="DefaultParagraphFont"/>
    <w:uiPriority w:val="99"/>
    <w:semiHidden/>
    <w:unhideWhenUsed/>
    <w:rsid w:val="00094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ebly-link/37536419130691185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ahaqbacadem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mahaqbacadem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ebly-link/3753641913069118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weetmon\Application%20Data\Microsoft\Templates\Event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527A149-CA0E-40D6-AE5F-00ED93A8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brochure.dot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testadm</dc:creator>
  <cp:keywords/>
  <dc:description/>
  <cp:lastModifiedBy>VanDerwerken, Todd</cp:lastModifiedBy>
  <cp:revision>2</cp:revision>
  <cp:lastPrinted>2013-04-25T16:47:00Z</cp:lastPrinted>
  <dcterms:created xsi:type="dcterms:W3CDTF">2015-05-29T11:46:00Z</dcterms:created>
  <dcterms:modified xsi:type="dcterms:W3CDTF">2015-05-29T11:46:00Z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TC010178201033</vt:lpwstr>
  </property>
</Properties>
</file>