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D8" w:rsidRDefault="00910AD8" w:rsidP="00A11A4E">
      <w:pPr>
        <w:jc w:val="center"/>
        <w:rPr>
          <w:b/>
        </w:rPr>
      </w:pPr>
      <w:r>
        <w:rPr>
          <w:noProof/>
        </w:rPr>
        <w:drawing>
          <wp:inline distT="0" distB="0" distL="0" distR="0" wp14:anchorId="70E5BFB0" wp14:editId="38F7C098">
            <wp:extent cx="5943600" cy="105770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7750" cy="106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13B" w:rsidRPr="00284407" w:rsidRDefault="0032613B" w:rsidP="0032613B">
      <w:pPr>
        <w:rPr>
          <w:b/>
        </w:rPr>
      </w:pPr>
      <w:r w:rsidRPr="00284407">
        <w:rPr>
          <w:b/>
        </w:rPr>
        <w:t xml:space="preserve">Attendees: </w:t>
      </w:r>
      <w:r w:rsidR="00D21649">
        <w:rPr>
          <w:b/>
        </w:rPr>
        <w:tab/>
      </w:r>
      <w:r w:rsidR="00D21649">
        <w:rPr>
          <w:b/>
        </w:rPr>
        <w:tab/>
      </w:r>
      <w:r w:rsidR="00D21649">
        <w:rPr>
          <w:b/>
        </w:rPr>
        <w:tab/>
      </w:r>
      <w:r w:rsidR="00D21649">
        <w:rPr>
          <w:b/>
        </w:rPr>
        <w:tab/>
        <w:t>Absent</w:t>
      </w:r>
      <w:r w:rsidR="00A11A4E">
        <w:rPr>
          <w:b/>
        </w:rPr>
        <w:t>ees</w:t>
      </w:r>
      <w:r w:rsidR="00D21649">
        <w:rPr>
          <w:b/>
        </w:rPr>
        <w:t xml:space="preserve">: 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Karri Holmes</w:t>
      </w:r>
      <w:r w:rsidR="00D21649">
        <w:tab/>
      </w:r>
      <w:r w:rsidR="00D21649">
        <w:tab/>
      </w:r>
      <w:r w:rsidR="00D21649">
        <w:tab/>
        <w:t>1. Mike Mullen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Jon Liesener</w:t>
      </w:r>
      <w:r w:rsidR="00D21649">
        <w:tab/>
      </w:r>
      <w:r w:rsidR="00D21649">
        <w:tab/>
      </w:r>
      <w:r w:rsidR="00D21649">
        <w:tab/>
        <w:t>2. Jerry Ramus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Rick Popp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Craig Donaldson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Glenn Staszak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Fritz Stuedemann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Chris Winter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Chris Mattson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Tim Zuck</w:t>
      </w:r>
    </w:p>
    <w:p w:rsidR="00783EF3" w:rsidRDefault="00783EF3" w:rsidP="00910AD8">
      <w:pPr>
        <w:pStyle w:val="ListParagraph"/>
        <w:numPr>
          <w:ilvl w:val="0"/>
          <w:numId w:val="1"/>
        </w:numPr>
        <w:spacing w:line="240" w:lineRule="auto"/>
      </w:pPr>
      <w:r>
        <w:t>Rob</w:t>
      </w:r>
      <w:r w:rsidR="00D21649">
        <w:t xml:space="preserve"> </w:t>
      </w:r>
    </w:p>
    <w:p w:rsidR="000B3753" w:rsidRDefault="000B3753" w:rsidP="00910AD8">
      <w:pPr>
        <w:pStyle w:val="ListParagraph"/>
        <w:numPr>
          <w:ilvl w:val="0"/>
          <w:numId w:val="1"/>
        </w:numPr>
        <w:spacing w:line="240" w:lineRule="auto"/>
      </w:pPr>
      <w:r>
        <w:t>Chris Wolslegel</w:t>
      </w:r>
    </w:p>
    <w:p w:rsidR="00820C92" w:rsidRDefault="00820C92" w:rsidP="00820C92">
      <w:pPr>
        <w:pStyle w:val="ListParagraph"/>
      </w:pPr>
    </w:p>
    <w:p w:rsidR="0032613B" w:rsidRPr="0032613B" w:rsidRDefault="0032613B" w:rsidP="0032613B">
      <w:pPr>
        <w:rPr>
          <w:b/>
        </w:rPr>
      </w:pPr>
      <w:r w:rsidRPr="0032613B">
        <w:rPr>
          <w:b/>
        </w:rPr>
        <w:t>Discussion T</w:t>
      </w:r>
      <w:bookmarkStart w:id="0" w:name="_GoBack"/>
      <w:bookmarkEnd w:id="0"/>
      <w:r w:rsidRPr="0032613B">
        <w:rPr>
          <w:b/>
        </w:rPr>
        <w:t xml:space="preserve">opics: </w:t>
      </w:r>
    </w:p>
    <w:p w:rsidR="000B3753" w:rsidRDefault="00D21649" w:rsidP="000B3753">
      <w:pPr>
        <w:pStyle w:val="ListParagraph"/>
        <w:numPr>
          <w:ilvl w:val="0"/>
          <w:numId w:val="19"/>
        </w:numPr>
        <w:spacing w:after="160" w:line="259" w:lineRule="auto"/>
      </w:pPr>
      <w:r w:rsidRPr="00D21649">
        <w:rPr>
          <w:b/>
        </w:rPr>
        <w:t>C</w:t>
      </w:r>
      <w:r w:rsidR="000B3753" w:rsidRPr="00D21649">
        <w:rPr>
          <w:b/>
        </w:rPr>
        <w:t>raig Donaldson</w:t>
      </w:r>
      <w:r w:rsidR="000B3753">
        <w:t xml:space="preserve"> – was voted in as new board member</w:t>
      </w:r>
    </w:p>
    <w:p w:rsidR="000B3753" w:rsidRDefault="00D21649" w:rsidP="000B3753">
      <w:pPr>
        <w:pStyle w:val="ListParagraph"/>
        <w:numPr>
          <w:ilvl w:val="0"/>
          <w:numId w:val="19"/>
        </w:numPr>
        <w:spacing w:after="160" w:line="259" w:lineRule="auto"/>
      </w:pPr>
      <w:r w:rsidRPr="00D21649">
        <w:rPr>
          <w:b/>
        </w:rPr>
        <w:t>Chris Mattson</w:t>
      </w:r>
      <w:r>
        <w:t xml:space="preserve"> - welcome new board member</w:t>
      </w:r>
    </w:p>
    <w:p w:rsidR="000B3753" w:rsidRDefault="000B3753" w:rsidP="000B3753">
      <w:pPr>
        <w:pStyle w:val="ListParagraph"/>
        <w:numPr>
          <w:ilvl w:val="0"/>
          <w:numId w:val="19"/>
        </w:numPr>
        <w:spacing w:after="160" w:line="259" w:lineRule="auto"/>
      </w:pPr>
      <w:r w:rsidRPr="00D21649">
        <w:rPr>
          <w:b/>
        </w:rPr>
        <w:t xml:space="preserve">Review June Minutes and </w:t>
      </w:r>
      <w:r w:rsidR="00D21649">
        <w:rPr>
          <w:b/>
        </w:rPr>
        <w:t xml:space="preserve">Outstanding </w:t>
      </w:r>
      <w:r w:rsidRPr="00D21649">
        <w:rPr>
          <w:b/>
        </w:rPr>
        <w:t>Action Items</w:t>
      </w:r>
      <w:r w:rsidR="00D21649">
        <w:rPr>
          <w:b/>
        </w:rPr>
        <w:t xml:space="preserve"> (listed below)</w:t>
      </w:r>
    </w:p>
    <w:p w:rsidR="00D21649" w:rsidRPr="00AD2F18" w:rsidRDefault="00AD2F18" w:rsidP="00D21649">
      <w:pPr>
        <w:pStyle w:val="ListParagraph"/>
        <w:numPr>
          <w:ilvl w:val="1"/>
          <w:numId w:val="19"/>
        </w:numPr>
        <w:spacing w:after="160" w:line="259" w:lineRule="auto"/>
      </w:pPr>
      <w:r w:rsidRPr="00A11A4E">
        <w:rPr>
          <w:highlight w:val="yellow"/>
        </w:rPr>
        <w:t>Kari</w:t>
      </w:r>
      <w:r w:rsidRPr="00AD2F18">
        <w:t xml:space="preserve"> – develop draft communication to send out to club members</w:t>
      </w:r>
    </w:p>
    <w:p w:rsidR="000B3753" w:rsidRDefault="000B3753" w:rsidP="000B3753">
      <w:pPr>
        <w:pStyle w:val="ListParagraph"/>
        <w:numPr>
          <w:ilvl w:val="0"/>
          <w:numId w:val="19"/>
        </w:numPr>
        <w:spacing w:after="160" w:line="259" w:lineRule="auto"/>
      </w:pPr>
      <w:r w:rsidRPr="00AD2F18">
        <w:rPr>
          <w:b/>
        </w:rPr>
        <w:t>Updates from Jon</w:t>
      </w:r>
    </w:p>
    <w:p w:rsidR="00AD2F18" w:rsidRDefault="0073212A" w:rsidP="0073212A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Ryan Borowicz </w:t>
      </w:r>
    </w:p>
    <w:p w:rsidR="0073212A" w:rsidRDefault="0073212A" w:rsidP="00AD2F18">
      <w:pPr>
        <w:pStyle w:val="ListParagraph"/>
        <w:numPr>
          <w:ilvl w:val="2"/>
          <w:numId w:val="19"/>
        </w:numPr>
        <w:spacing w:after="160" w:line="259" w:lineRule="auto"/>
      </w:pPr>
      <w:r>
        <w:t>Jon likes what he offers</w:t>
      </w:r>
      <w:r w:rsidR="00AD2F18">
        <w:t xml:space="preserve"> and </w:t>
      </w:r>
      <w:r w:rsidR="00910AD8">
        <w:t>would</w:t>
      </w:r>
      <w:r>
        <w:t xml:space="preserve"> like to continue to have him involved </w:t>
      </w:r>
    </w:p>
    <w:p w:rsidR="008B7923" w:rsidRDefault="008B7923" w:rsidP="00AD2F18">
      <w:pPr>
        <w:pStyle w:val="ListParagraph"/>
        <w:numPr>
          <w:ilvl w:val="2"/>
          <w:numId w:val="19"/>
        </w:numPr>
        <w:spacing w:after="160" w:line="259" w:lineRule="auto"/>
      </w:pPr>
      <w:r>
        <w:t>Need to determine how big of a group he can work with</w:t>
      </w:r>
      <w:r w:rsidR="00AD2F18">
        <w:t xml:space="preserve"> to see if we can get Ryan in a few early practice sessions versus mid-year after the players develop bad habits</w:t>
      </w:r>
    </w:p>
    <w:p w:rsidR="008B7923" w:rsidRDefault="008B7923" w:rsidP="006C1DEC">
      <w:pPr>
        <w:pStyle w:val="ListParagraph"/>
        <w:numPr>
          <w:ilvl w:val="2"/>
          <w:numId w:val="19"/>
        </w:numPr>
        <w:spacing w:after="160" w:line="259" w:lineRule="auto"/>
      </w:pPr>
      <w:r w:rsidRPr="00AD2F18">
        <w:rPr>
          <w:highlight w:val="yellow"/>
        </w:rPr>
        <w:t>Jon</w:t>
      </w:r>
      <w:r>
        <w:t xml:space="preserve"> – talk to Ryan on how big of group he can handle; potentially two or three groups</w:t>
      </w:r>
      <w:r w:rsidR="00AD2F18">
        <w:t xml:space="preserve"> (i.e. - </w:t>
      </w:r>
      <w:r>
        <w:t>3-5 grades and 6-8 grades</w:t>
      </w:r>
      <w:r w:rsidR="00AD2F18">
        <w:t xml:space="preserve"> or </w:t>
      </w:r>
      <w:r>
        <w:t>3-4, 5-6, and 7-8</w:t>
      </w:r>
      <w:r w:rsidR="00AD2F18">
        <w:t>)</w:t>
      </w:r>
    </w:p>
    <w:p w:rsidR="00E53D21" w:rsidRDefault="00E53D21" w:rsidP="000B3753">
      <w:pPr>
        <w:pStyle w:val="ListParagraph"/>
        <w:numPr>
          <w:ilvl w:val="0"/>
          <w:numId w:val="19"/>
        </w:numPr>
        <w:spacing w:after="160" w:line="259" w:lineRule="auto"/>
      </w:pPr>
      <w:r>
        <w:rPr>
          <w:b/>
        </w:rPr>
        <w:t xml:space="preserve">Club </w:t>
      </w:r>
      <w:r w:rsidR="00524F0C" w:rsidRPr="00E53D21">
        <w:rPr>
          <w:b/>
        </w:rPr>
        <w:t xml:space="preserve">Name </w:t>
      </w:r>
      <w:r>
        <w:rPr>
          <w:b/>
        </w:rPr>
        <w:t>C</w:t>
      </w:r>
      <w:r w:rsidR="00524F0C" w:rsidRPr="00E53D21">
        <w:rPr>
          <w:b/>
        </w:rPr>
        <w:t>hange</w:t>
      </w:r>
      <w:r w:rsidR="00524F0C">
        <w:t xml:space="preserve"> </w:t>
      </w:r>
    </w:p>
    <w:p w:rsidR="00524F0C" w:rsidRDefault="00E53D21" w:rsidP="00E53D21">
      <w:pPr>
        <w:pStyle w:val="ListParagraph"/>
        <w:numPr>
          <w:ilvl w:val="1"/>
          <w:numId w:val="19"/>
        </w:numPr>
        <w:spacing w:after="160" w:line="259" w:lineRule="auto"/>
      </w:pPr>
      <w:r>
        <w:t>O</w:t>
      </w:r>
      <w:r w:rsidR="00AD2F18">
        <w:t xml:space="preserve">fficially changed </w:t>
      </w:r>
      <w:r w:rsidR="00524F0C">
        <w:t>to Appleton North Boys Basketball Club</w:t>
      </w:r>
      <w:r w:rsidR="00AD2F18">
        <w:t xml:space="preserve"> vs. Appleton Northside Boys Basketball club</w:t>
      </w:r>
    </w:p>
    <w:p w:rsidR="00524F0C" w:rsidRDefault="00524F0C" w:rsidP="00524F0C">
      <w:pPr>
        <w:pStyle w:val="ListParagraph"/>
        <w:numPr>
          <w:ilvl w:val="1"/>
          <w:numId w:val="19"/>
        </w:numPr>
        <w:spacing w:after="160" w:line="259" w:lineRule="auto"/>
      </w:pPr>
      <w:r w:rsidRPr="00E53D21">
        <w:rPr>
          <w:highlight w:val="yellow"/>
        </w:rPr>
        <w:t xml:space="preserve">Chris </w:t>
      </w:r>
      <w:r w:rsidR="00E53D21" w:rsidRPr="00E53D21">
        <w:rPr>
          <w:highlight w:val="yellow"/>
        </w:rPr>
        <w:t>W</w:t>
      </w:r>
      <w:r w:rsidR="0029072A">
        <w:rPr>
          <w:highlight w:val="yellow"/>
        </w:rPr>
        <w:t>olslegel</w:t>
      </w:r>
      <w:r w:rsidR="00E53D21">
        <w:t xml:space="preserve"> </w:t>
      </w:r>
      <w:r>
        <w:t xml:space="preserve">– get new checks made for new </w:t>
      </w:r>
      <w:r w:rsidR="00AD2F18">
        <w:t xml:space="preserve">club </w:t>
      </w:r>
      <w:r>
        <w:t>name</w:t>
      </w:r>
    </w:p>
    <w:p w:rsidR="00524F0C" w:rsidRPr="00E53D21" w:rsidRDefault="00524F0C" w:rsidP="00E53D21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E53D21">
        <w:rPr>
          <w:b/>
        </w:rPr>
        <w:t>Girls Club Update</w:t>
      </w:r>
    </w:p>
    <w:p w:rsidR="00E53D21" w:rsidRDefault="00E53D21" w:rsidP="00E53D21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Fritz </w:t>
      </w:r>
      <w:r>
        <w:t xml:space="preserve">has been talking with the </w:t>
      </w:r>
      <w:r w:rsidR="00910AD8">
        <w:t>girls’ basketball</w:t>
      </w:r>
      <w:r>
        <w:t xml:space="preserve"> club president </w:t>
      </w:r>
      <w:r>
        <w:t xml:space="preserve">BJ </w:t>
      </w:r>
      <w:r>
        <w:t>about combining</w:t>
      </w:r>
      <w:r>
        <w:t xml:space="preserve"> Sports Ngi</w:t>
      </w:r>
      <w:r>
        <w:t xml:space="preserve">n websites; recommendation is for girls. BJ to investigate further with Sports Ngin. </w:t>
      </w:r>
    </w:p>
    <w:p w:rsidR="0029072A" w:rsidRDefault="00524F0C" w:rsidP="00910AD8">
      <w:pPr>
        <w:pStyle w:val="ListParagraph"/>
        <w:numPr>
          <w:ilvl w:val="1"/>
          <w:numId w:val="19"/>
        </w:numPr>
        <w:spacing w:after="160" w:line="259" w:lineRule="auto"/>
      </w:pPr>
      <w:r w:rsidRPr="00524F0C">
        <w:rPr>
          <w:highlight w:val="yellow"/>
        </w:rPr>
        <w:t>Fritz</w:t>
      </w:r>
      <w:r w:rsidRPr="0073212A">
        <w:rPr>
          <w:highlight w:val="yellow"/>
        </w:rPr>
        <w:t>/Kari</w:t>
      </w:r>
      <w:r>
        <w:t xml:space="preserve"> – get a meeting with BJ to discuss possibility of doing the </w:t>
      </w:r>
      <w:r w:rsidR="00E53D21">
        <w:t xml:space="preserve">fund-raising </w:t>
      </w:r>
      <w:r>
        <w:t>calendar together</w:t>
      </w:r>
    </w:p>
    <w:p w:rsidR="000B3753" w:rsidRPr="00E53D21" w:rsidRDefault="00E53D21" w:rsidP="000B375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E53D21">
        <w:rPr>
          <w:b/>
        </w:rPr>
        <w:t>LEAP</w:t>
      </w:r>
    </w:p>
    <w:p w:rsidR="008B7923" w:rsidRDefault="008B7923" w:rsidP="008B7923">
      <w:pPr>
        <w:pStyle w:val="ListParagraph"/>
        <w:numPr>
          <w:ilvl w:val="1"/>
          <w:numId w:val="19"/>
        </w:numPr>
        <w:spacing w:after="160" w:line="259" w:lineRule="auto"/>
      </w:pPr>
      <w:r w:rsidRPr="008B7923">
        <w:rPr>
          <w:highlight w:val="yellow"/>
        </w:rPr>
        <w:lastRenderedPageBreak/>
        <w:t>Chri</w:t>
      </w:r>
      <w:r w:rsidRPr="0029072A">
        <w:rPr>
          <w:highlight w:val="yellow"/>
        </w:rPr>
        <w:t>s</w:t>
      </w:r>
      <w:r w:rsidR="0029072A" w:rsidRPr="0029072A">
        <w:rPr>
          <w:highlight w:val="yellow"/>
        </w:rPr>
        <w:t xml:space="preserve"> Wolslegel</w:t>
      </w:r>
      <w:r>
        <w:t xml:space="preserve"> – will get the LEAP communication in the Post Crescent</w:t>
      </w:r>
      <w:r w:rsidR="00E53D21">
        <w:t xml:space="preserve"> after website </w:t>
      </w:r>
      <w:r w:rsidR="00910AD8">
        <w:t xml:space="preserve">is </w:t>
      </w:r>
      <w:r w:rsidR="00E53D21">
        <w:t>completed</w:t>
      </w:r>
    </w:p>
    <w:p w:rsidR="00E53D21" w:rsidRDefault="000B3753" w:rsidP="000B3753">
      <w:pPr>
        <w:pStyle w:val="ListParagraph"/>
        <w:numPr>
          <w:ilvl w:val="0"/>
          <w:numId w:val="19"/>
        </w:numPr>
        <w:spacing w:after="160" w:line="259" w:lineRule="auto"/>
      </w:pPr>
      <w:r w:rsidRPr="00E53D21">
        <w:rPr>
          <w:b/>
        </w:rPr>
        <w:t>Registration Day</w:t>
      </w:r>
      <w:r w:rsidR="00E53D21">
        <w:rPr>
          <w:b/>
        </w:rPr>
        <w:t>/Open Gym</w:t>
      </w:r>
    </w:p>
    <w:p w:rsidR="000B3753" w:rsidRDefault="00E53D21" w:rsidP="00E53D21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Changing to a </w:t>
      </w:r>
      <w:r w:rsidR="00557CAB">
        <w:t>Boys Basketball Information Day as registration will be required online</w:t>
      </w:r>
      <w:r w:rsidR="00013107">
        <w:t xml:space="preserve"> – Sept. 27</w:t>
      </w:r>
    </w:p>
    <w:p w:rsidR="00557CAB" w:rsidRDefault="00013107" w:rsidP="00557CAB">
      <w:pPr>
        <w:pStyle w:val="ListParagraph"/>
        <w:numPr>
          <w:ilvl w:val="1"/>
          <w:numId w:val="19"/>
        </w:numPr>
        <w:spacing w:after="160" w:line="259" w:lineRule="auto"/>
      </w:pPr>
      <w:r>
        <w:t>Registration to close on Sept. 27</w:t>
      </w:r>
      <w:r w:rsidRPr="00013107">
        <w:rPr>
          <w:vertAlign w:val="superscript"/>
        </w:rPr>
        <w:t>th</w:t>
      </w:r>
      <w:r>
        <w:t xml:space="preserve"> </w:t>
      </w:r>
    </w:p>
    <w:p w:rsidR="00694B26" w:rsidRDefault="00694B26" w:rsidP="00557CAB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Payments will go to the coaches; </w:t>
      </w:r>
    </w:p>
    <w:p w:rsidR="00694B26" w:rsidRDefault="00013107" w:rsidP="00694B26">
      <w:pPr>
        <w:pStyle w:val="ListParagraph"/>
        <w:numPr>
          <w:ilvl w:val="0"/>
          <w:numId w:val="19"/>
        </w:numPr>
        <w:spacing w:after="160" w:line="259" w:lineRule="auto"/>
      </w:pPr>
      <w:r w:rsidRPr="0029072A">
        <w:rPr>
          <w:b/>
        </w:rPr>
        <w:t>Parent’s Meeting</w:t>
      </w:r>
      <w:r>
        <w:t xml:space="preserve"> – Oct. 25</w:t>
      </w:r>
      <w:r w:rsidRPr="00013107">
        <w:rPr>
          <w:vertAlign w:val="superscript"/>
        </w:rPr>
        <w:t>th</w:t>
      </w:r>
      <w:r>
        <w:t xml:space="preserve"> – 6 pm</w:t>
      </w:r>
    </w:p>
    <w:p w:rsidR="0029072A" w:rsidRDefault="0029072A" w:rsidP="0029072A">
      <w:pPr>
        <w:pStyle w:val="ListParagraph"/>
        <w:numPr>
          <w:ilvl w:val="1"/>
          <w:numId w:val="19"/>
        </w:numPr>
        <w:spacing w:after="160" w:line="259" w:lineRule="auto"/>
      </w:pPr>
      <w:r w:rsidRPr="0029072A">
        <w:rPr>
          <w:highlight w:val="yellow"/>
        </w:rPr>
        <w:t>Glenn</w:t>
      </w:r>
      <w:r w:rsidRPr="0029072A">
        <w:t xml:space="preserve"> </w:t>
      </w:r>
      <w:r>
        <w:t>– add info to website</w:t>
      </w:r>
    </w:p>
    <w:p w:rsidR="0029072A" w:rsidRDefault="00CB311B" w:rsidP="00694B26">
      <w:pPr>
        <w:pStyle w:val="ListParagraph"/>
        <w:numPr>
          <w:ilvl w:val="0"/>
          <w:numId w:val="19"/>
        </w:numPr>
        <w:spacing w:after="160" w:line="259" w:lineRule="auto"/>
      </w:pPr>
      <w:r w:rsidRPr="0029072A">
        <w:rPr>
          <w:b/>
        </w:rPr>
        <w:t>HOVL</w:t>
      </w:r>
      <w:r>
        <w:t xml:space="preserve"> </w:t>
      </w:r>
    </w:p>
    <w:p w:rsidR="00CB311B" w:rsidRDefault="0029072A" w:rsidP="0029072A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League dates - </w:t>
      </w:r>
      <w:r w:rsidR="00CB311B">
        <w:t>11/7, 11/14, 12/5</w:t>
      </w:r>
    </w:p>
    <w:p w:rsidR="00CB311B" w:rsidRDefault="0029072A" w:rsidP="00CB311B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12/5 </w:t>
      </w:r>
      <w:r w:rsidR="00CB311B">
        <w:t xml:space="preserve">conflicts with our 5&amp;6 grade </w:t>
      </w:r>
      <w:r>
        <w:t xml:space="preserve">Appleton North </w:t>
      </w:r>
      <w:r w:rsidR="00CB311B">
        <w:t>tournament</w:t>
      </w:r>
    </w:p>
    <w:p w:rsidR="0029072A" w:rsidRPr="0068026B" w:rsidRDefault="0029072A" w:rsidP="00CB311B">
      <w:pPr>
        <w:pStyle w:val="ListParagraph"/>
        <w:numPr>
          <w:ilvl w:val="1"/>
          <w:numId w:val="19"/>
        </w:numPr>
        <w:spacing w:after="160" w:line="259" w:lineRule="auto"/>
      </w:pPr>
      <w:r w:rsidRPr="0068026B">
        <w:rPr>
          <w:highlight w:val="yellow"/>
        </w:rPr>
        <w:t>Chris Winters</w:t>
      </w:r>
      <w:r>
        <w:t xml:space="preserve"> – inform Rich Karunda the 5&amp;6 grade teams will not be able to participate</w:t>
      </w:r>
      <w:r w:rsidR="0068026B">
        <w:t xml:space="preserve"> on 12/5</w:t>
      </w:r>
    </w:p>
    <w:p w:rsidR="000B3753" w:rsidRPr="0068026B" w:rsidRDefault="000B3753" w:rsidP="000B375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68026B">
        <w:rPr>
          <w:b/>
        </w:rPr>
        <w:t xml:space="preserve">Review Updated Guidelines provided by Jon </w:t>
      </w:r>
    </w:p>
    <w:p w:rsidR="0012175B" w:rsidRDefault="0068026B" w:rsidP="0012175B">
      <w:pPr>
        <w:pStyle w:val="ListParagraph"/>
        <w:numPr>
          <w:ilvl w:val="1"/>
          <w:numId w:val="19"/>
        </w:numPr>
        <w:spacing w:after="160" w:line="259" w:lineRule="auto"/>
      </w:pPr>
      <w:r>
        <w:t>Not enough time was available so this will be discussed further at special meeting on Aug. 26th</w:t>
      </w:r>
    </w:p>
    <w:p w:rsidR="007F3876" w:rsidRDefault="00A11A4E" w:rsidP="00F0034E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highlight w:val="yellow"/>
        </w:rPr>
        <w:t>ALL</w:t>
      </w:r>
      <w:r w:rsidR="0012175B" w:rsidRPr="007F3876">
        <w:rPr>
          <w:highlight w:val="yellow"/>
        </w:rPr>
        <w:t xml:space="preserve"> </w:t>
      </w:r>
      <w:r w:rsidR="0012175B" w:rsidRPr="0068026B">
        <w:t>–</w:t>
      </w:r>
      <w:r w:rsidR="0012175B">
        <w:t xml:space="preserve"> need to review </w:t>
      </w:r>
      <w:r w:rsidR="0068026B">
        <w:t xml:space="preserve">and </w:t>
      </w:r>
      <w:r w:rsidR="0012175B">
        <w:t xml:space="preserve">get </w:t>
      </w:r>
      <w:r w:rsidR="007F3876">
        <w:t>your comments to Fritz before Aug. 26</w:t>
      </w:r>
      <w:r w:rsidR="007F3876" w:rsidRPr="007F3876">
        <w:rPr>
          <w:vertAlign w:val="superscript"/>
        </w:rPr>
        <w:t>th</w:t>
      </w:r>
      <w:r w:rsidR="007F3876">
        <w:t xml:space="preserve"> meeting</w:t>
      </w:r>
      <w:r w:rsidR="0068026B">
        <w:t xml:space="preserve"> so he can accumulate responses to be prepared for the discussions</w:t>
      </w:r>
    </w:p>
    <w:p w:rsidR="0068026B" w:rsidRPr="0068026B" w:rsidRDefault="000B3753" w:rsidP="0068026B">
      <w:pPr>
        <w:pStyle w:val="ListParagraph"/>
        <w:numPr>
          <w:ilvl w:val="0"/>
          <w:numId w:val="19"/>
        </w:numPr>
        <w:spacing w:after="160" w:line="259" w:lineRule="auto"/>
      </w:pPr>
      <w:r w:rsidRPr="0068026B">
        <w:rPr>
          <w:b/>
        </w:rPr>
        <w:t xml:space="preserve">Web Site </w:t>
      </w:r>
      <w:r w:rsidR="0068026B">
        <w:rPr>
          <w:b/>
        </w:rPr>
        <w:t xml:space="preserve">Update </w:t>
      </w:r>
    </w:p>
    <w:p w:rsidR="00910AD8" w:rsidRDefault="0068026B" w:rsidP="0068026B">
      <w:pPr>
        <w:pStyle w:val="ListParagraph"/>
        <w:numPr>
          <w:ilvl w:val="1"/>
          <w:numId w:val="19"/>
        </w:numPr>
        <w:spacing w:after="160" w:line="259" w:lineRule="auto"/>
      </w:pPr>
      <w:r>
        <w:t>Player &amp; Coach Registration pages 90% complete</w:t>
      </w:r>
    </w:p>
    <w:p w:rsidR="0068026B" w:rsidRDefault="0068026B" w:rsidP="00910AD8">
      <w:pPr>
        <w:pStyle w:val="ListParagraph"/>
        <w:numPr>
          <w:ilvl w:val="2"/>
          <w:numId w:val="19"/>
        </w:numPr>
        <w:spacing w:after="160" w:line="259" w:lineRule="auto"/>
      </w:pPr>
      <w:r w:rsidRPr="0068026B">
        <w:rPr>
          <w:highlight w:val="yellow"/>
        </w:rPr>
        <w:t>Rob</w:t>
      </w:r>
      <w:r>
        <w:t xml:space="preserve"> – need to review to ensure no legal issues</w:t>
      </w:r>
      <w:r w:rsidR="00910AD8">
        <w:t>; provide feedback to Glenn</w:t>
      </w:r>
    </w:p>
    <w:p w:rsidR="0068026B" w:rsidRDefault="0068026B" w:rsidP="0068026B">
      <w:pPr>
        <w:pStyle w:val="ListParagraph"/>
        <w:numPr>
          <w:ilvl w:val="1"/>
          <w:numId w:val="19"/>
        </w:numPr>
        <w:spacing w:after="160" w:line="259" w:lineRule="auto"/>
      </w:pPr>
      <w:r>
        <w:t>Would like updated guidelines before making site live</w:t>
      </w:r>
    </w:p>
    <w:p w:rsidR="0068026B" w:rsidRDefault="0068026B" w:rsidP="0068026B">
      <w:pPr>
        <w:pStyle w:val="ListParagraph"/>
        <w:numPr>
          <w:ilvl w:val="1"/>
          <w:numId w:val="19"/>
        </w:numPr>
        <w:spacing w:after="160" w:line="259" w:lineRule="auto"/>
      </w:pPr>
      <w:r>
        <w:t>Board will review website at special meeting on Aug. 26</w:t>
      </w:r>
      <w:r w:rsidRPr="0068026B">
        <w:rPr>
          <w:vertAlign w:val="superscript"/>
        </w:rPr>
        <w:t>th</w:t>
      </w:r>
    </w:p>
    <w:p w:rsidR="0068026B" w:rsidRPr="0068026B" w:rsidRDefault="0068026B" w:rsidP="0068026B">
      <w:pPr>
        <w:pStyle w:val="ListParagraph"/>
        <w:numPr>
          <w:ilvl w:val="1"/>
          <w:numId w:val="19"/>
        </w:numPr>
        <w:spacing w:after="160" w:line="259" w:lineRule="auto"/>
      </w:pPr>
      <w:r>
        <w:t>Tentative go-live date is Sunday Aug. 30</w:t>
      </w:r>
      <w:r w:rsidRPr="0068026B">
        <w:rPr>
          <w:vertAlign w:val="superscript"/>
        </w:rPr>
        <w:t>th</w:t>
      </w:r>
      <w:r>
        <w:t xml:space="preserve">. </w:t>
      </w:r>
    </w:p>
    <w:p w:rsidR="0068026B" w:rsidRPr="0068026B" w:rsidRDefault="0068026B" w:rsidP="00C8716B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68026B">
        <w:rPr>
          <w:b/>
        </w:rPr>
        <w:t xml:space="preserve">New Coaches </w:t>
      </w:r>
      <w:r>
        <w:rPr>
          <w:b/>
        </w:rPr>
        <w:t xml:space="preserve">- </w:t>
      </w:r>
      <w:r w:rsidRPr="0068026B">
        <w:rPr>
          <w:b/>
        </w:rPr>
        <w:t xml:space="preserve">Assistance </w:t>
      </w:r>
    </w:p>
    <w:p w:rsidR="000B3753" w:rsidRDefault="000B3753" w:rsidP="0068026B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Help </w:t>
      </w:r>
      <w:r w:rsidR="007F3876">
        <w:t xml:space="preserve">get </w:t>
      </w:r>
      <w:r>
        <w:t xml:space="preserve">Chris </w:t>
      </w:r>
      <w:r w:rsidR="007F3876">
        <w:t xml:space="preserve">&amp; Jerry </w:t>
      </w:r>
      <w:r>
        <w:t>started</w:t>
      </w:r>
      <w:r w:rsidR="0068026B">
        <w:t xml:space="preserve"> and set roles and expectations and help with timing (e.g. – scheduling tournaments (begin in Sept))</w:t>
      </w:r>
    </w:p>
    <w:p w:rsidR="007F3876" w:rsidRDefault="007F3876" w:rsidP="0068026B">
      <w:pPr>
        <w:pStyle w:val="ListParagraph"/>
        <w:numPr>
          <w:ilvl w:val="1"/>
          <w:numId w:val="19"/>
        </w:numPr>
        <w:spacing w:after="160" w:line="259" w:lineRule="auto"/>
      </w:pPr>
      <w:r w:rsidRPr="0068026B">
        <w:rPr>
          <w:highlight w:val="yellow"/>
        </w:rPr>
        <w:t xml:space="preserve">Chris </w:t>
      </w:r>
      <w:r w:rsidR="0068026B" w:rsidRPr="0068026B">
        <w:rPr>
          <w:highlight w:val="yellow"/>
        </w:rPr>
        <w:t>Winters</w:t>
      </w:r>
      <w:r w:rsidR="0068026B">
        <w:t xml:space="preserve"> </w:t>
      </w:r>
      <w:r>
        <w:t xml:space="preserve">– schedule meeting </w:t>
      </w:r>
      <w:r w:rsidR="0068026B">
        <w:t>with Chris Mattson and Jerry; include Fritz</w:t>
      </w:r>
    </w:p>
    <w:p w:rsidR="0068026B" w:rsidRDefault="0068026B" w:rsidP="0068026B">
      <w:pPr>
        <w:pStyle w:val="ListParagraph"/>
        <w:numPr>
          <w:ilvl w:val="1"/>
          <w:numId w:val="19"/>
        </w:numPr>
        <w:spacing w:after="160" w:line="259" w:lineRule="auto"/>
      </w:pPr>
      <w:r w:rsidRPr="0068026B">
        <w:rPr>
          <w:highlight w:val="yellow"/>
        </w:rPr>
        <w:t>Glenn</w:t>
      </w:r>
      <w:r>
        <w:t xml:space="preserve"> – get Chris and Jerry notes from last season on tournaments</w:t>
      </w:r>
    </w:p>
    <w:p w:rsidR="00910AD8" w:rsidRPr="00E53D21" w:rsidRDefault="00910AD8" w:rsidP="00910AD8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E53D21">
        <w:rPr>
          <w:b/>
        </w:rPr>
        <w:t xml:space="preserve">Fund-raising </w:t>
      </w:r>
    </w:p>
    <w:p w:rsidR="00910AD8" w:rsidRDefault="00910AD8" w:rsidP="00910AD8">
      <w:pPr>
        <w:pStyle w:val="ListParagraph"/>
        <w:numPr>
          <w:ilvl w:val="1"/>
          <w:numId w:val="19"/>
        </w:numPr>
        <w:spacing w:after="160" w:line="259" w:lineRule="auto"/>
      </w:pPr>
      <w:r>
        <w:t>Not enough time was available so this will be discussed further at special meeting on Aug. 26th</w:t>
      </w:r>
    </w:p>
    <w:p w:rsidR="00910AD8" w:rsidRDefault="00910AD8" w:rsidP="00910AD8">
      <w:pPr>
        <w:pStyle w:val="ListParagraph"/>
        <w:numPr>
          <w:ilvl w:val="1"/>
          <w:numId w:val="19"/>
        </w:numPr>
        <w:spacing w:after="160" w:line="259" w:lineRule="auto"/>
      </w:pPr>
      <w:r>
        <w:t>Calendar</w:t>
      </w:r>
    </w:p>
    <w:p w:rsidR="00910AD8" w:rsidRDefault="00910AD8" w:rsidP="00910AD8">
      <w:pPr>
        <w:pStyle w:val="ListParagraph"/>
        <w:numPr>
          <w:ilvl w:val="2"/>
          <w:numId w:val="19"/>
        </w:numPr>
        <w:spacing w:after="160" w:line="259" w:lineRule="auto"/>
      </w:pPr>
      <w:r>
        <w:t>License request submitted last week</w:t>
      </w:r>
    </w:p>
    <w:p w:rsidR="00910AD8" w:rsidRDefault="00910AD8" w:rsidP="00910AD8">
      <w:pPr>
        <w:pStyle w:val="ListParagraph"/>
        <w:numPr>
          <w:ilvl w:val="2"/>
          <w:numId w:val="19"/>
        </w:numPr>
        <w:spacing w:after="160" w:line="259" w:lineRule="auto"/>
      </w:pPr>
      <w:r>
        <w:t>Will need to get approval for the actual calendar before we can go to print</w:t>
      </w:r>
    </w:p>
    <w:p w:rsidR="00910AD8" w:rsidRDefault="00910AD8" w:rsidP="00910AD8">
      <w:pPr>
        <w:pStyle w:val="ListParagraph"/>
        <w:numPr>
          <w:ilvl w:val="2"/>
          <w:numId w:val="19"/>
        </w:numPr>
        <w:spacing w:after="160" w:line="259" w:lineRule="auto"/>
      </w:pPr>
      <w:r w:rsidRPr="0073212A">
        <w:rPr>
          <w:highlight w:val="yellow"/>
        </w:rPr>
        <w:t>Rob</w:t>
      </w:r>
      <w:r>
        <w:t xml:space="preserve"> – scan </w:t>
      </w:r>
      <w:r w:rsidR="00A11A4E">
        <w:t xml:space="preserve">Appleton </w:t>
      </w:r>
      <w:r>
        <w:t>West calendar and send out to board members</w:t>
      </w:r>
    </w:p>
    <w:p w:rsidR="00910AD8" w:rsidRDefault="00910AD8" w:rsidP="00910AD8">
      <w:pPr>
        <w:pStyle w:val="ListParagraph"/>
        <w:numPr>
          <w:ilvl w:val="2"/>
          <w:numId w:val="19"/>
        </w:numPr>
        <w:spacing w:after="160" w:line="259" w:lineRule="auto"/>
      </w:pPr>
      <w:r>
        <w:t>Informed that the girl’s club is also doing a calendar so the board thought it best to work together on the initiative; Frit and Kari to meet with BJ</w:t>
      </w:r>
    </w:p>
    <w:p w:rsidR="007F3876" w:rsidRDefault="007F3876" w:rsidP="007F3876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Parent Social </w:t>
      </w:r>
    </w:p>
    <w:p w:rsidR="00910AD8" w:rsidRPr="0068026B" w:rsidRDefault="00910AD8" w:rsidP="00910AD8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68026B">
        <w:rPr>
          <w:b/>
        </w:rPr>
        <w:t xml:space="preserve">Next </w:t>
      </w:r>
      <w:r>
        <w:rPr>
          <w:b/>
        </w:rPr>
        <w:t>M</w:t>
      </w:r>
      <w:r w:rsidRPr="0068026B">
        <w:rPr>
          <w:b/>
        </w:rPr>
        <w:t xml:space="preserve">eeting </w:t>
      </w:r>
    </w:p>
    <w:p w:rsidR="00910AD8" w:rsidRDefault="00910AD8" w:rsidP="00910AD8">
      <w:pPr>
        <w:pStyle w:val="ListParagraph"/>
        <w:numPr>
          <w:ilvl w:val="1"/>
          <w:numId w:val="19"/>
        </w:numPr>
        <w:spacing w:after="160" w:line="259" w:lineRule="auto"/>
      </w:pPr>
      <w:r>
        <w:t>Special meeting scheduled - 26</w:t>
      </w:r>
      <w:r w:rsidRPr="007F3876">
        <w:rPr>
          <w:vertAlign w:val="superscript"/>
        </w:rPr>
        <w:t>th</w:t>
      </w:r>
      <w:r>
        <w:t xml:space="preserve"> at Appleton North in the Lightning Room at 8pm</w:t>
      </w:r>
    </w:p>
    <w:p w:rsidR="00910AD8" w:rsidRDefault="00910AD8" w:rsidP="00910AD8">
      <w:pPr>
        <w:pStyle w:val="ListParagraph"/>
        <w:numPr>
          <w:ilvl w:val="1"/>
          <w:numId w:val="19"/>
        </w:numPr>
        <w:spacing w:after="160" w:line="259" w:lineRule="auto"/>
      </w:pPr>
      <w:r>
        <w:t>Main Topics</w:t>
      </w:r>
    </w:p>
    <w:p w:rsidR="00910AD8" w:rsidRDefault="00910AD8" w:rsidP="00910AD8">
      <w:pPr>
        <w:pStyle w:val="ListParagraph"/>
        <w:numPr>
          <w:ilvl w:val="2"/>
          <w:numId w:val="19"/>
        </w:numPr>
        <w:spacing w:after="160" w:line="259" w:lineRule="auto"/>
      </w:pPr>
      <w:r>
        <w:t>Review/approve club guidelines</w:t>
      </w:r>
    </w:p>
    <w:p w:rsidR="00910AD8" w:rsidRDefault="00910AD8" w:rsidP="00910AD8">
      <w:pPr>
        <w:pStyle w:val="ListParagraph"/>
        <w:numPr>
          <w:ilvl w:val="2"/>
          <w:numId w:val="19"/>
        </w:numPr>
        <w:spacing w:after="160" w:line="259" w:lineRule="auto"/>
      </w:pPr>
      <w:r>
        <w:lastRenderedPageBreak/>
        <w:t xml:space="preserve">Fund-raising – what activities to do for year and what will club spend money on? </w:t>
      </w:r>
    </w:p>
    <w:p w:rsidR="007F3876" w:rsidRPr="00910AD8" w:rsidRDefault="007F3876" w:rsidP="007F3876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910AD8">
        <w:rPr>
          <w:b/>
        </w:rPr>
        <w:t>Coaches Meetings</w:t>
      </w:r>
    </w:p>
    <w:p w:rsidR="00F0034E" w:rsidRDefault="00F0034E" w:rsidP="007F3876">
      <w:pPr>
        <w:pStyle w:val="ListParagraph"/>
        <w:numPr>
          <w:ilvl w:val="1"/>
          <w:numId w:val="19"/>
        </w:numPr>
        <w:spacing w:after="160" w:line="259" w:lineRule="auto"/>
      </w:pPr>
      <w:r w:rsidRPr="00F0034E">
        <w:rPr>
          <w:highlight w:val="yellow"/>
        </w:rPr>
        <w:t>Jon</w:t>
      </w:r>
      <w:r>
        <w:t xml:space="preserve"> – determine which dates in October (Wednesdays) work best</w:t>
      </w:r>
    </w:p>
    <w:p w:rsidR="00910AD8" w:rsidRPr="00910AD8" w:rsidRDefault="00910AD8" w:rsidP="00910AD8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910AD8">
        <w:rPr>
          <w:b/>
        </w:rPr>
        <w:t>Future Discussion Points</w:t>
      </w:r>
    </w:p>
    <w:p w:rsidR="007F3876" w:rsidRDefault="00910AD8" w:rsidP="00910AD8">
      <w:pPr>
        <w:pStyle w:val="ListParagraph"/>
        <w:numPr>
          <w:ilvl w:val="1"/>
          <w:numId w:val="19"/>
        </w:numPr>
        <w:spacing w:after="160" w:line="259" w:lineRule="auto"/>
      </w:pPr>
      <w:r>
        <w:t>Players pay for jerseys</w:t>
      </w:r>
    </w:p>
    <w:sectPr w:rsidR="007F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2AD"/>
    <w:multiLevelType w:val="hybridMultilevel"/>
    <w:tmpl w:val="87FC4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60FCF"/>
    <w:multiLevelType w:val="hybridMultilevel"/>
    <w:tmpl w:val="3A9C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0D5B"/>
    <w:multiLevelType w:val="hybridMultilevel"/>
    <w:tmpl w:val="0E8AF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057DE"/>
    <w:multiLevelType w:val="hybridMultilevel"/>
    <w:tmpl w:val="49DCC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024DE"/>
    <w:multiLevelType w:val="hybridMultilevel"/>
    <w:tmpl w:val="BE9AC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AB6276"/>
    <w:multiLevelType w:val="hybridMultilevel"/>
    <w:tmpl w:val="077C8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102E2"/>
    <w:multiLevelType w:val="hybridMultilevel"/>
    <w:tmpl w:val="E068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0251"/>
    <w:multiLevelType w:val="hybridMultilevel"/>
    <w:tmpl w:val="06EE1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311AFA"/>
    <w:multiLevelType w:val="hybridMultilevel"/>
    <w:tmpl w:val="2664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E1A92"/>
    <w:multiLevelType w:val="hybridMultilevel"/>
    <w:tmpl w:val="0DE8C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8759D6"/>
    <w:multiLevelType w:val="hybridMultilevel"/>
    <w:tmpl w:val="3DAE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72407"/>
    <w:multiLevelType w:val="hybridMultilevel"/>
    <w:tmpl w:val="26000FB8"/>
    <w:lvl w:ilvl="0" w:tplc="408481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926018"/>
    <w:multiLevelType w:val="hybridMultilevel"/>
    <w:tmpl w:val="79005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F92860"/>
    <w:multiLevelType w:val="hybridMultilevel"/>
    <w:tmpl w:val="3DF8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7E5AA0"/>
    <w:multiLevelType w:val="hybridMultilevel"/>
    <w:tmpl w:val="F66E9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59C3"/>
    <w:multiLevelType w:val="hybridMultilevel"/>
    <w:tmpl w:val="60620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20944"/>
    <w:multiLevelType w:val="hybridMultilevel"/>
    <w:tmpl w:val="6CA0D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6813A6"/>
    <w:multiLevelType w:val="hybridMultilevel"/>
    <w:tmpl w:val="F4F0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003CE"/>
    <w:multiLevelType w:val="hybridMultilevel"/>
    <w:tmpl w:val="C980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A76CE"/>
    <w:multiLevelType w:val="hybridMultilevel"/>
    <w:tmpl w:val="6E30AB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5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17"/>
  </w:num>
  <w:num w:numId="11">
    <w:abstractNumId w:val="18"/>
  </w:num>
  <w:num w:numId="12">
    <w:abstractNumId w:val="12"/>
  </w:num>
  <w:num w:numId="13">
    <w:abstractNumId w:val="7"/>
  </w:num>
  <w:num w:numId="14">
    <w:abstractNumId w:val="2"/>
  </w:num>
  <w:num w:numId="15">
    <w:abstractNumId w:val="5"/>
  </w:num>
  <w:num w:numId="16">
    <w:abstractNumId w:val="16"/>
  </w:num>
  <w:num w:numId="17">
    <w:abstractNumId w:val="13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3B"/>
    <w:rsid w:val="00013107"/>
    <w:rsid w:val="00040CDC"/>
    <w:rsid w:val="00053CDA"/>
    <w:rsid w:val="00064124"/>
    <w:rsid w:val="00087DD5"/>
    <w:rsid w:val="000B3753"/>
    <w:rsid w:val="0012175B"/>
    <w:rsid w:val="00190EB8"/>
    <w:rsid w:val="001D6BB0"/>
    <w:rsid w:val="00220A2F"/>
    <w:rsid w:val="00286413"/>
    <w:rsid w:val="0029072A"/>
    <w:rsid w:val="002D0D3F"/>
    <w:rsid w:val="0032613B"/>
    <w:rsid w:val="00326C39"/>
    <w:rsid w:val="003A191A"/>
    <w:rsid w:val="003B6D1A"/>
    <w:rsid w:val="003C3EF9"/>
    <w:rsid w:val="00486D54"/>
    <w:rsid w:val="004D2D46"/>
    <w:rsid w:val="00524F0C"/>
    <w:rsid w:val="00557CAB"/>
    <w:rsid w:val="005B180E"/>
    <w:rsid w:val="005B499B"/>
    <w:rsid w:val="005E7182"/>
    <w:rsid w:val="00621BBB"/>
    <w:rsid w:val="006253B3"/>
    <w:rsid w:val="0065207A"/>
    <w:rsid w:val="0068026B"/>
    <w:rsid w:val="00694B26"/>
    <w:rsid w:val="006A12F7"/>
    <w:rsid w:val="0073212A"/>
    <w:rsid w:val="00783EF3"/>
    <w:rsid w:val="007D2120"/>
    <w:rsid w:val="007F3876"/>
    <w:rsid w:val="00820C92"/>
    <w:rsid w:val="008421D9"/>
    <w:rsid w:val="00893C20"/>
    <w:rsid w:val="008B7923"/>
    <w:rsid w:val="008C292B"/>
    <w:rsid w:val="009037BB"/>
    <w:rsid w:val="00910AD8"/>
    <w:rsid w:val="00931E3B"/>
    <w:rsid w:val="00982184"/>
    <w:rsid w:val="009C1244"/>
    <w:rsid w:val="00A11A4E"/>
    <w:rsid w:val="00A21BD9"/>
    <w:rsid w:val="00AD0A8C"/>
    <w:rsid w:val="00AD2F18"/>
    <w:rsid w:val="00AE4884"/>
    <w:rsid w:val="00AF5AE4"/>
    <w:rsid w:val="00B71509"/>
    <w:rsid w:val="00B92B66"/>
    <w:rsid w:val="00BF5DF3"/>
    <w:rsid w:val="00C711C0"/>
    <w:rsid w:val="00CB311B"/>
    <w:rsid w:val="00CF5129"/>
    <w:rsid w:val="00D21649"/>
    <w:rsid w:val="00D3300A"/>
    <w:rsid w:val="00D75972"/>
    <w:rsid w:val="00D82854"/>
    <w:rsid w:val="00D9405F"/>
    <w:rsid w:val="00DC007A"/>
    <w:rsid w:val="00DC1F10"/>
    <w:rsid w:val="00DD16F0"/>
    <w:rsid w:val="00DD3F1C"/>
    <w:rsid w:val="00DF60E8"/>
    <w:rsid w:val="00E133DF"/>
    <w:rsid w:val="00E27196"/>
    <w:rsid w:val="00E53D21"/>
    <w:rsid w:val="00EA1D03"/>
    <w:rsid w:val="00EA2AD3"/>
    <w:rsid w:val="00EB5101"/>
    <w:rsid w:val="00F0034E"/>
    <w:rsid w:val="00FB4CC3"/>
    <w:rsid w:val="00FE6B9A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71D32-AD6C-45CA-8C33-967DDB1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C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D190D7D0</Template>
  <TotalTime>59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Kimberly-Clark Corporation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Staszak, Glenn</dc:creator>
  <cp:lastModifiedBy>Staszak, Glenn</cp:lastModifiedBy>
  <cp:revision>4</cp:revision>
  <dcterms:created xsi:type="dcterms:W3CDTF">2015-08-14T15:45:00Z</dcterms:created>
  <dcterms:modified xsi:type="dcterms:W3CDTF">2015-08-14T16:45:00Z</dcterms:modified>
</cp:coreProperties>
</file>