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5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6"/>
        <w:gridCol w:w="8389"/>
        <w:gridCol w:w="20"/>
        <w:gridCol w:w="40"/>
      </w:tblGrid>
      <w:tr w:rsidR="00756948" w:rsidRPr="0086110A" w:rsidTr="00CA1EFD">
        <w:trPr>
          <w:gridAfter w:val="2"/>
          <w:wAfter w:w="60" w:type="dxa"/>
          <w:trHeight w:val="446"/>
        </w:trPr>
        <w:tc>
          <w:tcPr>
            <w:tcW w:w="10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94" w:rsidRPr="003C7909" w:rsidRDefault="00702775" w:rsidP="00B24AE0">
            <w:pPr>
              <w:pStyle w:val="Heading1"/>
              <w:rPr>
                <w:rFonts w:ascii="Arial" w:hAnsi="Arial"/>
                <w:color w:val="002060"/>
                <w:sz w:val="32"/>
                <w:szCs w:val="32"/>
              </w:rPr>
            </w:pPr>
            <w:bookmarkStart w:id="0" w:name="MinuteHeading"/>
            <w:bookmarkStart w:id="1" w:name="_GoBack"/>
            <w:bookmarkEnd w:id="0"/>
            <w:bookmarkEnd w:id="1"/>
            <w:r w:rsidRPr="003C7909">
              <w:rPr>
                <w:rFonts w:ascii="Arial" w:hAnsi="Arial"/>
                <w:color w:val="002060"/>
                <w:sz w:val="32"/>
                <w:szCs w:val="32"/>
              </w:rPr>
              <w:t>NCYHA</w:t>
            </w:r>
            <w:r w:rsidR="005B3DB6">
              <w:rPr>
                <w:rFonts w:ascii="Arial" w:hAnsi="Arial"/>
                <w:color w:val="002060"/>
                <w:sz w:val="32"/>
                <w:szCs w:val="32"/>
              </w:rPr>
              <w:t xml:space="preserve"> Board</w:t>
            </w:r>
            <w:r w:rsidR="007C4138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A66D2E">
              <w:rPr>
                <w:rFonts w:ascii="Arial" w:hAnsi="Arial"/>
                <w:color w:val="002060"/>
                <w:sz w:val="32"/>
                <w:szCs w:val="32"/>
              </w:rPr>
              <w:t>Meeting Agenda</w:t>
            </w:r>
            <w:r w:rsidR="00AB30B2">
              <w:rPr>
                <w:rFonts w:ascii="Arial" w:hAnsi="Arial"/>
                <w:color w:val="002060"/>
                <w:sz w:val="32"/>
                <w:szCs w:val="32"/>
              </w:rPr>
              <w:t>–</w:t>
            </w:r>
            <w:r w:rsidR="00D15C46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D41447">
              <w:rPr>
                <w:rFonts w:ascii="Arial" w:hAnsi="Arial"/>
                <w:color w:val="002060"/>
                <w:sz w:val="32"/>
                <w:szCs w:val="32"/>
              </w:rPr>
              <w:t>9</w:t>
            </w:r>
            <w:r w:rsidR="00B77B74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A66D2E">
              <w:rPr>
                <w:rFonts w:ascii="Arial" w:hAnsi="Arial"/>
                <w:color w:val="002060"/>
                <w:sz w:val="32"/>
                <w:szCs w:val="32"/>
              </w:rPr>
              <w:t>29</w:t>
            </w:r>
            <w:r w:rsidR="00DA2B0D">
              <w:rPr>
                <w:rFonts w:ascii="Arial" w:hAnsi="Arial"/>
                <w:color w:val="002060"/>
                <w:sz w:val="32"/>
                <w:szCs w:val="32"/>
              </w:rPr>
              <w:t>/2015</w:t>
            </w:r>
            <w:r w:rsidR="00756948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667192" w:rsidRPr="003C7909">
              <w:rPr>
                <w:rFonts w:ascii="Arial" w:hAnsi="Arial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DD68076" wp14:editId="190AFEAB">
                  <wp:simplePos x="4793069" y="93566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50531" cy="776177"/>
                  <wp:effectExtent l="19050" t="0" r="0" b="0"/>
                  <wp:wrapSquare wrapText="bothSides"/>
                  <wp:docPr id="2" name="Picture 1" descr="C:\Users\Paul\Documents\Hockey stuff\Meeting Minutes\DSC_6211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Hockey stuff\Meeting Minutes\DSC_6211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7F3B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</w:p>
          <w:p w:rsidR="0010650A" w:rsidRPr="0010650A" w:rsidRDefault="0050504F" w:rsidP="009A44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Tuesday </w:t>
            </w:r>
            <w:r w:rsidR="00721FA9">
              <w:rPr>
                <w:b/>
                <w:sz w:val="24"/>
                <w:szCs w:val="24"/>
              </w:rPr>
              <w:t xml:space="preserve">Meeting </w:t>
            </w:r>
            <w:r w:rsidR="00E11137">
              <w:rPr>
                <w:b/>
                <w:sz w:val="24"/>
                <w:szCs w:val="24"/>
              </w:rPr>
              <w:t>at Ronstan</w:t>
            </w:r>
            <w:r w:rsidR="003679D5">
              <w:rPr>
                <w:b/>
                <w:sz w:val="24"/>
                <w:szCs w:val="24"/>
              </w:rPr>
              <w:t xml:space="preserve">, </w:t>
            </w:r>
            <w:r w:rsidR="009A442A">
              <w:rPr>
                <w:b/>
                <w:sz w:val="24"/>
                <w:szCs w:val="24"/>
                <w:u w:val="single"/>
              </w:rPr>
              <w:t>at 6:00</w:t>
            </w:r>
          </w:p>
        </w:tc>
      </w:tr>
      <w:tr w:rsidR="00756948" w:rsidRPr="0086110A" w:rsidTr="00CA1EFD">
        <w:trPr>
          <w:gridAfter w:val="2"/>
          <w:wAfter w:w="60" w:type="dxa"/>
          <w:trHeight w:val="240"/>
        </w:trPr>
        <w:tc>
          <w:tcPr>
            <w:tcW w:w="10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756948" w:rsidRPr="0086110A" w:rsidTr="00CA1EFD">
        <w:trPr>
          <w:gridAfter w:val="2"/>
          <w:wAfter w:w="60" w:type="dxa"/>
          <w:trHeight w:val="240"/>
        </w:trPr>
        <w:tc>
          <w:tcPr>
            <w:tcW w:w="10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F85DF4" w:rsidRPr="000345BF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</w:trPr>
        <w:tc>
          <w:tcPr>
            <w:tcW w:w="2086" w:type="dxa"/>
            <w:vAlign w:val="center"/>
          </w:tcPr>
          <w:p w:rsidR="00F85DF4" w:rsidRPr="006E6CBD" w:rsidRDefault="00F85DF4" w:rsidP="0086110A">
            <w:pPr>
              <w:pStyle w:val="FieldLabel"/>
              <w:rPr>
                <w:sz w:val="24"/>
                <w:szCs w:val="24"/>
              </w:rPr>
            </w:pPr>
            <w:r w:rsidRPr="006E6CBD">
              <w:rPr>
                <w:sz w:val="24"/>
                <w:szCs w:val="24"/>
              </w:rPr>
              <w:t>Attendees:</w:t>
            </w:r>
          </w:p>
        </w:tc>
        <w:tc>
          <w:tcPr>
            <w:tcW w:w="8409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79"/>
            </w:tblGrid>
            <w:tr w:rsidR="00C64503" w:rsidRPr="00356666">
              <w:trPr>
                <w:trHeight w:val="469"/>
              </w:trPr>
              <w:tc>
                <w:tcPr>
                  <w:tcW w:w="0" w:type="auto"/>
                </w:tcPr>
                <w:p w:rsidR="00A66D2E" w:rsidRDefault="00A95505" w:rsidP="00A66D2E">
                  <w:pPr>
                    <w:pStyle w:val="Default"/>
                    <w:rPr>
                      <w:bCs/>
                    </w:rPr>
                  </w:pPr>
                  <w:r w:rsidRPr="00CA1EFD">
                    <w:rPr>
                      <w:bCs/>
                    </w:rPr>
                    <w:t xml:space="preserve">Board Members: </w:t>
                  </w:r>
                  <w:r w:rsidR="00406C8A" w:rsidRPr="00CA1EFD">
                    <w:rPr>
                      <w:bCs/>
                    </w:rPr>
                    <w:t xml:space="preserve"> </w:t>
                  </w:r>
                  <w:r w:rsidR="00C64503">
                    <w:rPr>
                      <w:bCs/>
                    </w:rPr>
                    <w:t>Frank Toner, Jen Lopes, Cindy Schuster, Dan O’Connor, Scott West, Kevin Sullivan</w:t>
                  </w:r>
                </w:p>
                <w:p w:rsidR="00995EAA" w:rsidRPr="00CA1EFD" w:rsidRDefault="00CA1EFD" w:rsidP="00A66D2E">
                  <w:pPr>
                    <w:pStyle w:val="Default"/>
                    <w:rPr>
                      <w:b/>
                      <w:bCs/>
                    </w:rPr>
                  </w:pPr>
                  <w:r w:rsidRPr="00CA1EFD">
                    <w:rPr>
                      <w:bCs/>
                    </w:rPr>
                    <w:t xml:space="preserve">Advisory Group Member:  </w:t>
                  </w:r>
                  <w:r w:rsidR="00C64503">
                    <w:rPr>
                      <w:bCs/>
                    </w:rPr>
                    <w:t>Kristin Browne, Chris Chagnon, Patrick Cavanaugh</w:t>
                  </w:r>
                  <w:r w:rsidR="00FB129F">
                    <w:rPr>
                      <w:bCs/>
                    </w:rPr>
                    <w:t>, Roger Grillo</w:t>
                  </w:r>
                </w:p>
              </w:tc>
            </w:tr>
          </w:tbl>
          <w:p w:rsidR="00AA2FD6" w:rsidRPr="000345BF" w:rsidRDefault="00AA2FD6" w:rsidP="00FB09D4">
            <w:pPr>
              <w:pStyle w:val="FieldText"/>
              <w:rPr>
                <w:sz w:val="18"/>
                <w:szCs w:val="18"/>
              </w:rPr>
            </w:pPr>
          </w:p>
        </w:tc>
      </w:tr>
      <w:tr w:rsidR="00792209" w:rsidRPr="00BC2FDC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B75830" w:rsidRPr="00702775" w:rsidRDefault="00190AE9" w:rsidP="00746DCF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b/>
                <w:i/>
                <w:color w:val="002060"/>
                <w:sz w:val="24"/>
                <w:szCs w:val="24"/>
              </w:rPr>
              <w:t>Old Business</w:t>
            </w:r>
            <w:r w:rsidR="00087942" w:rsidRPr="00702775">
              <w:rPr>
                <w:b/>
                <w:i/>
                <w:color w:val="002060"/>
                <w:sz w:val="24"/>
                <w:szCs w:val="24"/>
              </w:rPr>
              <w:t xml:space="preserve"> </w:t>
            </w:r>
          </w:p>
        </w:tc>
      </w:tr>
      <w:tr w:rsidR="00260AC8" w:rsidRPr="00BC2FDC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260AC8" w:rsidRDefault="00260AC8" w:rsidP="00E11137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 w:rsidRPr="00A95505">
              <w:rPr>
                <w:b/>
                <w:sz w:val="24"/>
                <w:szCs w:val="24"/>
              </w:rPr>
              <w:t>A</w:t>
            </w:r>
            <w:r w:rsidR="00E11137">
              <w:rPr>
                <w:b/>
                <w:sz w:val="24"/>
                <w:szCs w:val="24"/>
              </w:rPr>
              <w:t>p</w:t>
            </w:r>
            <w:r w:rsidR="008E59DD">
              <w:rPr>
                <w:b/>
                <w:sz w:val="24"/>
                <w:szCs w:val="24"/>
              </w:rPr>
              <w:t>pr</w:t>
            </w:r>
            <w:r w:rsidR="00A66D2E">
              <w:rPr>
                <w:b/>
                <w:sz w:val="24"/>
                <w:szCs w:val="24"/>
              </w:rPr>
              <w:t>oval of Meeting Minutes from 9/01</w:t>
            </w:r>
            <w:r>
              <w:rPr>
                <w:b/>
                <w:sz w:val="24"/>
                <w:szCs w:val="24"/>
              </w:rPr>
              <w:t>/2015</w:t>
            </w:r>
            <w:r w:rsidR="00E11137">
              <w:rPr>
                <w:b/>
                <w:sz w:val="24"/>
                <w:szCs w:val="24"/>
              </w:rPr>
              <w:t xml:space="preserve"> </w:t>
            </w:r>
            <w:r w:rsidR="008E59DD">
              <w:rPr>
                <w:b/>
                <w:sz w:val="24"/>
                <w:szCs w:val="24"/>
              </w:rPr>
              <w:t xml:space="preserve">- </w:t>
            </w:r>
            <w:r w:rsidR="00C64503">
              <w:rPr>
                <w:b/>
                <w:sz w:val="24"/>
                <w:szCs w:val="24"/>
              </w:rPr>
              <w:t>Approved</w:t>
            </w:r>
          </w:p>
        </w:tc>
      </w:tr>
      <w:tr w:rsidR="005C3E6F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5C3E6F" w:rsidRDefault="005C3E6F" w:rsidP="005C3E6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 Manager – Kevin</w:t>
            </w:r>
          </w:p>
          <w:p w:rsidR="005C3E6F" w:rsidRPr="00313E8B" w:rsidRDefault="005C3E6F" w:rsidP="005C3E6F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2707AB">
              <w:rPr>
                <w:sz w:val="24"/>
                <w:szCs w:val="24"/>
              </w:rPr>
              <w:t>Roger Grillo</w:t>
            </w:r>
            <w:r>
              <w:rPr>
                <w:sz w:val="24"/>
                <w:szCs w:val="24"/>
              </w:rPr>
              <w:t xml:space="preserve"> </w:t>
            </w:r>
            <w:r w:rsidR="00EC7B48">
              <w:rPr>
                <w:sz w:val="24"/>
                <w:szCs w:val="24"/>
              </w:rPr>
              <w:t xml:space="preserve">was present to provide us with more information on how he can help us grow and improved the program.  </w:t>
            </w:r>
          </w:p>
          <w:p w:rsidR="00EC7B48" w:rsidRPr="007272ED" w:rsidRDefault="00EC7B48" w:rsidP="005C3E6F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He can help orchestrate checking clinics for the older groups.</w:t>
            </w:r>
            <w:r w:rsidR="007272ED">
              <w:rPr>
                <w:sz w:val="24"/>
                <w:szCs w:val="24"/>
              </w:rPr>
              <w:t xml:space="preserve"> </w:t>
            </w:r>
          </w:p>
          <w:p w:rsidR="00313E8B" w:rsidRPr="00313E8B" w:rsidRDefault="00313E8B" w:rsidP="005C3E6F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Help the coaches and the kids ease into the checking process</w:t>
            </w:r>
          </w:p>
          <w:p w:rsidR="00313E8B" w:rsidRPr="007272ED" w:rsidRDefault="007272ED" w:rsidP="005C3E6F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Many programs track</w:t>
            </w:r>
            <w:r w:rsidR="00313E8B" w:rsidRPr="007272ED">
              <w:rPr>
                <w:sz w:val="24"/>
                <w:szCs w:val="24"/>
              </w:rPr>
              <w:t xml:space="preserve"> practices to </w:t>
            </w:r>
            <w:r>
              <w:rPr>
                <w:sz w:val="24"/>
                <w:szCs w:val="24"/>
              </w:rPr>
              <w:t>help determine the level of development.</w:t>
            </w:r>
          </w:p>
          <w:p w:rsidR="00313E8B" w:rsidRPr="007272ED" w:rsidRDefault="007272ED" w:rsidP="005C3E6F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7272ED">
              <w:rPr>
                <w:sz w:val="24"/>
                <w:szCs w:val="24"/>
              </w:rPr>
              <w:t xml:space="preserve">The </w:t>
            </w:r>
            <w:r w:rsidR="00FE0681">
              <w:rPr>
                <w:sz w:val="24"/>
                <w:szCs w:val="24"/>
              </w:rPr>
              <w:t xml:space="preserve">activity </w:t>
            </w:r>
            <w:r w:rsidRPr="007272ED">
              <w:rPr>
                <w:sz w:val="24"/>
                <w:szCs w:val="24"/>
              </w:rPr>
              <w:t xml:space="preserve">tracking process ensures that each practice really counts.  It will show which practice plans work and which ones don’t.  </w:t>
            </w:r>
          </w:p>
          <w:p w:rsidR="00313E8B" w:rsidRPr="00313E8B" w:rsidRDefault="007272ED" w:rsidP="005C3E6F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Roger is a f</w:t>
            </w:r>
            <w:r w:rsidR="00313E8B">
              <w:rPr>
                <w:sz w:val="24"/>
                <w:szCs w:val="24"/>
              </w:rPr>
              <w:t>ree resource</w:t>
            </w:r>
            <w:r w:rsidR="00457597">
              <w:rPr>
                <w:sz w:val="24"/>
                <w:szCs w:val="24"/>
              </w:rPr>
              <w:t xml:space="preserve"> to come to </w:t>
            </w:r>
            <w:r>
              <w:rPr>
                <w:sz w:val="24"/>
                <w:szCs w:val="24"/>
              </w:rPr>
              <w:t xml:space="preserve">practices and provide guidance.  </w:t>
            </w:r>
          </w:p>
          <w:p w:rsidR="007272ED" w:rsidRPr="007272ED" w:rsidRDefault="007272ED" w:rsidP="005C3E6F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countries </w:t>
            </w:r>
            <w:r w:rsidRPr="007272ED">
              <w:rPr>
                <w:sz w:val="24"/>
                <w:szCs w:val="24"/>
              </w:rPr>
              <w:t xml:space="preserve">incorporate a great deal of dryland training along with ice time practices.  </w:t>
            </w:r>
            <w:r w:rsidR="00FE0681">
              <w:rPr>
                <w:sz w:val="24"/>
                <w:szCs w:val="24"/>
              </w:rPr>
              <w:t xml:space="preserve">They are creating a culture of home grown players.  </w:t>
            </w:r>
          </w:p>
          <w:p w:rsidR="007272ED" w:rsidRDefault="007272ED" w:rsidP="005C3E6F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3 to 1 ratio for practices to games is the model other countries are using.  </w:t>
            </w:r>
          </w:p>
          <w:p w:rsidR="00313E8B" w:rsidRDefault="007272ED" w:rsidP="005C3E6F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Ideally if you have 50 games a year, you should have </w:t>
            </w:r>
            <w:r w:rsidR="00457597">
              <w:rPr>
                <w:sz w:val="24"/>
                <w:szCs w:val="24"/>
              </w:rPr>
              <w:t>15</w:t>
            </w:r>
            <w:r w:rsidR="00313E8B" w:rsidRPr="00313E8B">
              <w:rPr>
                <w:sz w:val="24"/>
                <w:szCs w:val="24"/>
              </w:rPr>
              <w:t xml:space="preserve">0 </w:t>
            </w:r>
            <w:r w:rsidR="00457597">
              <w:rPr>
                <w:sz w:val="24"/>
                <w:szCs w:val="24"/>
              </w:rPr>
              <w:t xml:space="preserve">of dryland and </w:t>
            </w:r>
            <w:r w:rsidR="00FE0681">
              <w:rPr>
                <w:sz w:val="24"/>
                <w:szCs w:val="24"/>
              </w:rPr>
              <w:t xml:space="preserve">on ice </w:t>
            </w:r>
            <w:r w:rsidR="00313E8B" w:rsidRPr="00313E8B">
              <w:rPr>
                <w:sz w:val="24"/>
                <w:szCs w:val="24"/>
              </w:rPr>
              <w:t>practices</w:t>
            </w:r>
            <w:r w:rsidR="00FE0681">
              <w:rPr>
                <w:sz w:val="24"/>
                <w:szCs w:val="24"/>
              </w:rPr>
              <w:t xml:space="preserve">. </w:t>
            </w:r>
          </w:p>
          <w:p w:rsidR="00FE0681" w:rsidRPr="00313E8B" w:rsidRDefault="00FE0681" w:rsidP="005C3E6F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Right now our practice model is practicing for games and less on the development.  </w:t>
            </w:r>
          </w:p>
          <w:p w:rsidR="009B21CF" w:rsidRDefault="00FE0681" w:rsidP="00FE0681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FE0681">
              <w:rPr>
                <w:sz w:val="24"/>
                <w:szCs w:val="24"/>
              </w:rPr>
              <w:t xml:space="preserve">Based on our currently season, we have about 60 practices per team and 2-3 games per week so we should have 90+ practices per team for the season. </w:t>
            </w:r>
            <w:r>
              <w:rPr>
                <w:sz w:val="24"/>
                <w:szCs w:val="24"/>
              </w:rPr>
              <w:t xml:space="preserve"> </w:t>
            </w:r>
          </w:p>
          <w:p w:rsidR="008778B8" w:rsidRPr="00FB129F" w:rsidRDefault="008778B8" w:rsidP="005C3E6F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FB129F">
              <w:rPr>
                <w:sz w:val="24"/>
                <w:szCs w:val="24"/>
              </w:rPr>
              <w:t xml:space="preserve">Make practices fun.  </w:t>
            </w:r>
            <w:r w:rsidR="00722240" w:rsidRPr="00FB129F">
              <w:rPr>
                <w:sz w:val="24"/>
                <w:szCs w:val="24"/>
              </w:rPr>
              <w:t xml:space="preserve">Small area practices, more contact less reps.  </w:t>
            </w:r>
          </w:p>
          <w:p w:rsidR="00E02DA6" w:rsidRPr="00722240" w:rsidRDefault="00584CED" w:rsidP="005C3E6F">
            <w:pPr>
              <w:pStyle w:val="ActionItems"/>
              <w:numPr>
                <w:ilvl w:val="0"/>
                <w:numId w:val="29"/>
              </w:numPr>
              <w:contextualSpacing/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r w:rsidRPr="00FB129F">
              <w:rPr>
                <w:sz w:val="24"/>
                <w:szCs w:val="24"/>
              </w:rPr>
              <w:t xml:space="preserve">More </w:t>
            </w:r>
            <w:r w:rsidR="00415C84" w:rsidRPr="00FB129F">
              <w:rPr>
                <w:sz w:val="24"/>
                <w:szCs w:val="24"/>
              </w:rPr>
              <w:t>reps contact roger/email</w:t>
            </w:r>
            <w:r w:rsidR="00722240" w:rsidRPr="00FB129F">
              <w:rPr>
                <w:sz w:val="24"/>
                <w:szCs w:val="24"/>
              </w:rPr>
              <w:t xml:space="preserve"> </w:t>
            </w:r>
            <w:r w:rsidRPr="00FB129F">
              <w:rPr>
                <w:sz w:val="24"/>
                <w:szCs w:val="24"/>
              </w:rPr>
              <w:t>719-304-1884</w:t>
            </w:r>
            <w:r>
              <w:rPr>
                <w:b/>
                <w:sz w:val="24"/>
                <w:szCs w:val="24"/>
              </w:rPr>
              <w:t xml:space="preserve"> </w:t>
            </w:r>
            <w:hyperlink r:id="rId9" w:history="1">
              <w:r w:rsidRPr="00343DF8">
                <w:rPr>
                  <w:rStyle w:val="Hyperlink"/>
                  <w:b/>
                  <w:sz w:val="24"/>
                  <w:szCs w:val="24"/>
                </w:rPr>
                <w:t>rogerg@usahockey.org</w:t>
              </w:r>
            </w:hyperlink>
            <w:r w:rsidR="00722240">
              <w:rPr>
                <w:rStyle w:val="Hyperlink"/>
                <w:b/>
                <w:sz w:val="24"/>
                <w:szCs w:val="24"/>
              </w:rPr>
              <w:t>.</w:t>
            </w:r>
          </w:p>
          <w:p w:rsidR="003B7229" w:rsidRDefault="00722240" w:rsidP="00457597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457597">
              <w:rPr>
                <w:sz w:val="24"/>
                <w:szCs w:val="24"/>
              </w:rPr>
              <w:t>Roger will provide more USA hockey jerseys and pocket size coaches books.</w:t>
            </w:r>
          </w:p>
        </w:tc>
      </w:tr>
      <w:tr w:rsidR="001353A4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1353A4" w:rsidRPr="00415B57" w:rsidRDefault="001353A4" w:rsidP="001353A4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color w:val="92D05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B602F7">
              <w:rPr>
                <w:b/>
                <w:sz w:val="24"/>
                <w:szCs w:val="24"/>
              </w:rPr>
              <w:t>RI/SNEHC Hockey Update – Frank</w:t>
            </w:r>
          </w:p>
          <w:p w:rsidR="00FF2ED2" w:rsidRPr="00950C12" w:rsidRDefault="009E54C3" w:rsidP="00A66D2E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Mite A </w:t>
            </w:r>
            <w:r w:rsidR="00A66D2E">
              <w:rPr>
                <w:sz w:val="24"/>
                <w:szCs w:val="24"/>
              </w:rPr>
              <w:t xml:space="preserve">format </w:t>
            </w:r>
            <w:r w:rsidR="00950C12">
              <w:rPr>
                <w:sz w:val="24"/>
                <w:szCs w:val="24"/>
              </w:rPr>
              <w:t>–Periods all set with Tom Rocco</w:t>
            </w:r>
          </w:p>
          <w:p w:rsidR="00C64503" w:rsidRPr="00C64503" w:rsidRDefault="00950C12" w:rsidP="00A66D2E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Squirt </w:t>
            </w:r>
            <w:r w:rsidR="00C64503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and PeeWee</w:t>
            </w:r>
            <w:r w:rsidR="00C64503">
              <w:rPr>
                <w:sz w:val="24"/>
                <w:szCs w:val="24"/>
              </w:rPr>
              <w:t xml:space="preserve"> A Competed last weekend.  4 players from each team.</w:t>
            </w:r>
          </w:p>
          <w:p w:rsidR="00C64503" w:rsidRPr="00C64503" w:rsidRDefault="00C64503" w:rsidP="00A66D2E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C64503">
              <w:rPr>
                <w:sz w:val="24"/>
                <w:szCs w:val="24"/>
              </w:rPr>
              <w:t xml:space="preserve">Newport Squirt A teams </w:t>
            </w:r>
            <w:r w:rsidR="00DD5642">
              <w:rPr>
                <w:sz w:val="24"/>
                <w:szCs w:val="24"/>
              </w:rPr>
              <w:t>won will participate in a shoot</w:t>
            </w:r>
            <w:r w:rsidRPr="00C64503">
              <w:rPr>
                <w:sz w:val="24"/>
                <w:szCs w:val="24"/>
              </w:rPr>
              <w:t xml:space="preserve">out at the Boston Bruins game. </w:t>
            </w:r>
            <w:r w:rsidR="00950C12" w:rsidRPr="00C64503">
              <w:rPr>
                <w:sz w:val="24"/>
                <w:szCs w:val="24"/>
              </w:rPr>
              <w:t xml:space="preserve"> </w:t>
            </w:r>
          </w:p>
          <w:p w:rsidR="00950C12" w:rsidRDefault="00950C12" w:rsidP="00457597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C64503">
              <w:rPr>
                <w:sz w:val="24"/>
                <w:szCs w:val="24"/>
              </w:rPr>
              <w:t xml:space="preserve">Free USA </w:t>
            </w:r>
            <w:r w:rsidR="00C64503">
              <w:rPr>
                <w:sz w:val="24"/>
                <w:szCs w:val="24"/>
              </w:rPr>
              <w:t>“</w:t>
            </w:r>
            <w:r w:rsidRPr="00C64503">
              <w:rPr>
                <w:sz w:val="24"/>
                <w:szCs w:val="24"/>
              </w:rPr>
              <w:t>try for hockey for free</w:t>
            </w:r>
            <w:r w:rsidR="00C64503">
              <w:rPr>
                <w:sz w:val="24"/>
                <w:szCs w:val="24"/>
              </w:rPr>
              <w:t>”</w:t>
            </w:r>
            <w:r w:rsidRPr="00C64503">
              <w:rPr>
                <w:sz w:val="24"/>
                <w:szCs w:val="24"/>
              </w:rPr>
              <w:t>,  Nov. 7</w:t>
            </w:r>
            <w:r w:rsidR="00C64503" w:rsidRPr="00C64503">
              <w:rPr>
                <w:sz w:val="24"/>
                <w:szCs w:val="24"/>
              </w:rPr>
              <w:t xml:space="preserve">.  – Dan to find a volunteer parent to orchestrate this and will request ice time. </w:t>
            </w:r>
          </w:p>
        </w:tc>
      </w:tr>
      <w:tr w:rsidR="008F31D4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8F31D4" w:rsidRPr="007D1BF6" w:rsidRDefault="008F31D4" w:rsidP="008F31D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Scheduler – Andy</w:t>
            </w:r>
            <w:r w:rsidR="00C64503">
              <w:rPr>
                <w:b/>
                <w:sz w:val="24"/>
                <w:szCs w:val="24"/>
              </w:rPr>
              <w:t xml:space="preserve"> – not in attendance. </w:t>
            </w:r>
          </w:p>
          <w:p w:rsidR="00E37CF7" w:rsidRDefault="00E37CF7" w:rsidP="00C64503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Extra night during the week</w:t>
            </w:r>
            <w:r w:rsidR="00C64503">
              <w:rPr>
                <w:sz w:val="24"/>
                <w:szCs w:val="24"/>
              </w:rPr>
              <w:t xml:space="preserve"> for house league in October.--</w:t>
            </w:r>
            <w:r>
              <w:rPr>
                <w:sz w:val="24"/>
                <w:szCs w:val="24"/>
              </w:rPr>
              <w:t>Midweek ice for Squirt/PeeWee</w:t>
            </w:r>
            <w:r w:rsidR="00C64503">
              <w:rPr>
                <w:sz w:val="24"/>
                <w:szCs w:val="24"/>
              </w:rPr>
              <w:t>.</w:t>
            </w:r>
          </w:p>
        </w:tc>
      </w:tr>
      <w:tr w:rsidR="00593A9B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593A9B" w:rsidRPr="007D1BF6" w:rsidRDefault="00F96762" w:rsidP="00F96762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EC7B48">
              <w:rPr>
                <w:b/>
                <w:sz w:val="24"/>
                <w:szCs w:val="24"/>
              </w:rPr>
              <w:t>Midget/</w:t>
            </w:r>
            <w:r w:rsidR="00593A9B" w:rsidRPr="007D1BF6">
              <w:rPr>
                <w:b/>
                <w:sz w:val="24"/>
                <w:szCs w:val="24"/>
              </w:rPr>
              <w:t xml:space="preserve">Bantam Update – Patrick </w:t>
            </w:r>
          </w:p>
          <w:p w:rsidR="000240EA" w:rsidRPr="00EC7B48" w:rsidRDefault="000240EA" w:rsidP="00EC7B48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EC7B48">
              <w:rPr>
                <w:sz w:val="24"/>
                <w:szCs w:val="24"/>
              </w:rPr>
              <w:t>Midget attendance &amp; injuries</w:t>
            </w:r>
          </w:p>
          <w:p w:rsidR="000240EA" w:rsidRPr="00EC7B48" w:rsidRDefault="000240EA" w:rsidP="00EC7B48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EC7B48">
              <w:rPr>
                <w:sz w:val="24"/>
                <w:szCs w:val="24"/>
              </w:rPr>
              <w:t>Midget plan for future tryouts and teams</w:t>
            </w:r>
            <w:r w:rsidR="00EC7B48">
              <w:rPr>
                <w:sz w:val="24"/>
                <w:szCs w:val="24"/>
              </w:rPr>
              <w:t xml:space="preserve"> – making sure we have sufficient evaluators.</w:t>
            </w:r>
          </w:p>
          <w:p w:rsidR="000240EA" w:rsidRPr="00EC7B48" w:rsidRDefault="00EC7B48" w:rsidP="00EC7B48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Currently there are 17 </w:t>
            </w:r>
            <w:r w:rsidR="000240EA" w:rsidRPr="00EC7B48">
              <w:rPr>
                <w:sz w:val="24"/>
                <w:szCs w:val="24"/>
              </w:rPr>
              <w:t>Bantam "B"</w:t>
            </w:r>
            <w:r>
              <w:rPr>
                <w:sz w:val="24"/>
                <w:szCs w:val="24"/>
              </w:rPr>
              <w:t>.</w:t>
            </w:r>
            <w:r w:rsidR="000240EA" w:rsidRPr="00EC7B48">
              <w:rPr>
                <w:sz w:val="24"/>
                <w:szCs w:val="24"/>
              </w:rPr>
              <w:t xml:space="preserve"> </w:t>
            </w:r>
          </w:p>
          <w:p w:rsidR="000240EA" w:rsidRPr="008B6191" w:rsidRDefault="000240EA" w:rsidP="00EC7B48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EC7B48">
              <w:rPr>
                <w:sz w:val="24"/>
                <w:szCs w:val="24"/>
              </w:rPr>
              <w:t>Bantam planning for roster changes &amp; potential refunds when H.S. starts</w:t>
            </w:r>
            <w:r w:rsidR="00EC7B48">
              <w:rPr>
                <w:sz w:val="24"/>
                <w:szCs w:val="24"/>
              </w:rPr>
              <w:t>- to discuss at the next meeting.</w:t>
            </w:r>
          </w:p>
        </w:tc>
      </w:tr>
      <w:tr w:rsidR="001353A4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1353A4" w:rsidRDefault="00F96762" w:rsidP="00F96762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</w:t>
            </w:r>
            <w:r w:rsidR="001353A4" w:rsidRPr="007D1BF6">
              <w:rPr>
                <w:b/>
                <w:sz w:val="24"/>
                <w:szCs w:val="24"/>
              </w:rPr>
              <w:t xml:space="preserve">Mite Update – Scot </w:t>
            </w:r>
          </w:p>
          <w:p w:rsidR="00A66D2E" w:rsidRPr="005A6533" w:rsidRDefault="00A66D2E" w:rsidP="00A66D2E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Were the lawn signs distributed</w:t>
            </w:r>
            <w:r w:rsidR="00E37CF7">
              <w:rPr>
                <w:sz w:val="24"/>
                <w:szCs w:val="24"/>
              </w:rPr>
              <w:t>-ordered</w:t>
            </w:r>
          </w:p>
          <w:p w:rsidR="005A6533" w:rsidRPr="00A66D2E" w:rsidRDefault="005A6533" w:rsidP="00A66D2E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John Liptak</w:t>
            </w:r>
            <w:r w:rsidR="00BF0E84">
              <w:rPr>
                <w:sz w:val="24"/>
                <w:szCs w:val="24"/>
              </w:rPr>
              <w:t xml:space="preserve"> for signs</w:t>
            </w:r>
            <w:r w:rsidR="00EC7B48">
              <w:rPr>
                <w:sz w:val="24"/>
                <w:szCs w:val="24"/>
              </w:rPr>
              <w:t xml:space="preserve"> will do new vinyl logos</w:t>
            </w:r>
          </w:p>
          <w:p w:rsidR="00BF0E84" w:rsidRPr="007D1BF6" w:rsidRDefault="00BF0E84" w:rsidP="00EC7B48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Coaching list for MDP all set</w:t>
            </w:r>
          </w:p>
        </w:tc>
      </w:tr>
      <w:tr w:rsidR="001353A4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BF0E84" w:rsidRPr="0029443C" w:rsidRDefault="001353A4" w:rsidP="00457597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1B323D">
              <w:rPr>
                <w:b/>
                <w:sz w:val="24"/>
                <w:szCs w:val="24"/>
              </w:rPr>
              <w:t>Squirt Update – Colin</w:t>
            </w:r>
            <w:r w:rsidR="00EA79C7">
              <w:rPr>
                <w:b/>
                <w:sz w:val="24"/>
                <w:szCs w:val="24"/>
              </w:rPr>
              <w:t xml:space="preserve"> </w:t>
            </w:r>
            <w:r w:rsidR="00EC7B48">
              <w:rPr>
                <w:sz w:val="24"/>
                <w:szCs w:val="24"/>
              </w:rPr>
              <w:t>–unable to attend</w:t>
            </w:r>
          </w:p>
        </w:tc>
      </w:tr>
      <w:tr w:rsidR="001353A4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DA608E" w:rsidRPr="008E4000" w:rsidRDefault="001353A4" w:rsidP="00457597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PeeWee</w:t>
            </w:r>
            <w:r w:rsidRPr="001B323D">
              <w:rPr>
                <w:b/>
                <w:sz w:val="24"/>
                <w:szCs w:val="24"/>
              </w:rPr>
              <w:t xml:space="preserve"> Update –</w:t>
            </w:r>
            <w:r w:rsidR="00593A9B">
              <w:rPr>
                <w:b/>
                <w:sz w:val="24"/>
                <w:szCs w:val="24"/>
              </w:rPr>
              <w:t xml:space="preserve"> Todd</w:t>
            </w:r>
            <w:r w:rsidR="00D41447">
              <w:rPr>
                <w:b/>
                <w:sz w:val="24"/>
                <w:szCs w:val="24"/>
              </w:rPr>
              <w:t xml:space="preserve"> </w:t>
            </w:r>
            <w:r w:rsidR="00A66D2E">
              <w:rPr>
                <w:sz w:val="24"/>
                <w:szCs w:val="24"/>
              </w:rPr>
              <w:t>- unable to attend.</w:t>
            </w:r>
            <w:r w:rsidR="000F47F7">
              <w:rPr>
                <w:sz w:val="24"/>
                <w:szCs w:val="24"/>
              </w:rPr>
              <w:t xml:space="preserve"> </w:t>
            </w:r>
          </w:p>
        </w:tc>
      </w:tr>
      <w:tr w:rsidR="00142A0E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593A9B" w:rsidRDefault="00B07481" w:rsidP="00A13A5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 xml:space="preserve">         </w:t>
            </w:r>
            <w:r w:rsidR="00593A9B" w:rsidRPr="00B602F7">
              <w:rPr>
                <w:b/>
                <w:sz w:val="24"/>
                <w:szCs w:val="24"/>
              </w:rPr>
              <w:t>House League – Chris</w:t>
            </w:r>
            <w:r w:rsidR="00593A9B" w:rsidRPr="00B602F7">
              <w:rPr>
                <w:sz w:val="24"/>
                <w:szCs w:val="24"/>
              </w:rPr>
              <w:t xml:space="preserve"> </w:t>
            </w:r>
            <w:r w:rsidR="00AE16E4">
              <w:rPr>
                <w:sz w:val="24"/>
                <w:szCs w:val="24"/>
              </w:rPr>
              <w:t>– Unable to attend</w:t>
            </w:r>
            <w:r w:rsidR="00593A9B" w:rsidRPr="00B602F7">
              <w:rPr>
                <w:sz w:val="24"/>
                <w:szCs w:val="24"/>
              </w:rPr>
              <w:t xml:space="preserve">                                            </w:t>
            </w:r>
          </w:p>
          <w:p w:rsidR="00EC7B48" w:rsidRDefault="00AE16E4" w:rsidP="00A66D2E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EC7B48">
              <w:rPr>
                <w:sz w:val="24"/>
                <w:szCs w:val="24"/>
              </w:rPr>
              <w:t>Concerned about the small numbers.</w:t>
            </w:r>
            <w:r w:rsidR="00EC7B48">
              <w:rPr>
                <w:sz w:val="24"/>
                <w:szCs w:val="24"/>
              </w:rPr>
              <w:t xml:space="preserve">  There are only 22 signed up as of Friday.</w:t>
            </w:r>
          </w:p>
          <w:p w:rsidR="00EC7B48" w:rsidRDefault="00EC7B48" w:rsidP="00A66D2E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this typical?  </w:t>
            </w:r>
          </w:p>
          <w:p w:rsidR="00BF0E84" w:rsidRPr="00BF0E84" w:rsidRDefault="00EC7B48" w:rsidP="00A66D2E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we have the schedules up for ice times, there received many inquiry emails.  </w:t>
            </w:r>
          </w:p>
          <w:p w:rsidR="00BF0E84" w:rsidRPr="00EC7B48" w:rsidRDefault="00BF0E84" w:rsidP="00EC7B48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EC7B48">
              <w:rPr>
                <w:sz w:val="24"/>
                <w:szCs w:val="24"/>
              </w:rPr>
              <w:t>Low numbers:   may sell the ice back.</w:t>
            </w:r>
          </w:p>
          <w:p w:rsidR="000240EA" w:rsidRPr="00356666" w:rsidRDefault="00EC7B48" w:rsidP="00EC7B48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 numbers stay low we will offer</w:t>
            </w:r>
            <w:r w:rsidR="00BF0E84" w:rsidRPr="00EC7B48">
              <w:rPr>
                <w:sz w:val="24"/>
                <w:szCs w:val="24"/>
              </w:rPr>
              <w:t xml:space="preserve"> $100 for additional ice time </w:t>
            </w:r>
            <w:r>
              <w:rPr>
                <w:sz w:val="24"/>
                <w:szCs w:val="24"/>
              </w:rPr>
              <w:t xml:space="preserve">for travel teams </w:t>
            </w:r>
            <w:r w:rsidR="00BF0E84" w:rsidRPr="00EC7B48">
              <w:rPr>
                <w:sz w:val="24"/>
                <w:szCs w:val="24"/>
              </w:rPr>
              <w:t>to skate with house league.</w:t>
            </w:r>
          </w:p>
        </w:tc>
      </w:tr>
      <w:tr w:rsidR="00142A0E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B" w:rsidRPr="00390FF6" w:rsidRDefault="00593A9B" w:rsidP="00593A9B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color w:val="92D05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Pr="00B602F7">
              <w:rPr>
                <w:b/>
                <w:sz w:val="24"/>
                <w:szCs w:val="24"/>
              </w:rPr>
              <w:t>Team Fees/Registrar – Cindy</w:t>
            </w:r>
          </w:p>
          <w:p w:rsidR="00BF0E84" w:rsidRDefault="00444801" w:rsidP="00BF0E8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House league 29 Squirt/PeeWee have registered.  Slow but more likely to register.  </w:t>
            </w:r>
          </w:p>
          <w:p w:rsidR="00444801" w:rsidRDefault="00444801" w:rsidP="00BF0E8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444801">
              <w:rPr>
                <w:sz w:val="24"/>
                <w:szCs w:val="24"/>
              </w:rPr>
              <w:t>Low registration numbers right now ---</w:t>
            </w:r>
            <w:r w:rsidR="00BF0E84" w:rsidRPr="00444801">
              <w:rPr>
                <w:sz w:val="24"/>
                <w:szCs w:val="24"/>
              </w:rPr>
              <w:t xml:space="preserve">41 </w:t>
            </w:r>
            <w:r w:rsidRPr="00444801">
              <w:rPr>
                <w:sz w:val="24"/>
                <w:szCs w:val="24"/>
              </w:rPr>
              <w:t xml:space="preserve">for </w:t>
            </w:r>
            <w:r w:rsidR="00BF0E84" w:rsidRPr="00444801">
              <w:rPr>
                <w:sz w:val="24"/>
                <w:szCs w:val="24"/>
              </w:rPr>
              <w:t>LTS</w:t>
            </w:r>
            <w:r w:rsidRPr="004448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more lawn signs just went up.  </w:t>
            </w:r>
          </w:p>
          <w:p w:rsidR="00BF0E84" w:rsidRDefault="00444801" w:rsidP="00BF0E8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Currently, u</w:t>
            </w:r>
            <w:r w:rsidR="00BF0E84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paid balance $2085 from prior seasons</w:t>
            </w:r>
          </w:p>
          <w:p w:rsidR="00444801" w:rsidRDefault="00444801" w:rsidP="00C9209F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with families to get balances paid</w:t>
            </w:r>
          </w:p>
          <w:p w:rsidR="00C9209F" w:rsidRPr="007D1BF6" w:rsidRDefault="00444801" w:rsidP="00444801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 for next meeting –carrying unp</w:t>
            </w:r>
            <w:r w:rsidR="00EC7B48">
              <w:rPr>
                <w:sz w:val="24"/>
                <w:szCs w:val="24"/>
              </w:rPr>
              <w:t>aid balances from year to year/refunds.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200E8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E8" w:rsidRPr="00B602F7" w:rsidRDefault="007200E8" w:rsidP="007200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B602F7">
              <w:rPr>
                <w:b/>
                <w:sz w:val="24"/>
                <w:szCs w:val="24"/>
              </w:rPr>
              <w:t>Christmas Tourn</w:t>
            </w:r>
            <w:r w:rsidR="009C24EB" w:rsidRPr="00B602F7">
              <w:rPr>
                <w:b/>
                <w:sz w:val="24"/>
                <w:szCs w:val="24"/>
              </w:rPr>
              <w:t xml:space="preserve">ament </w:t>
            </w:r>
            <w:r w:rsidR="00026BD5" w:rsidRPr="00B602F7">
              <w:rPr>
                <w:b/>
                <w:sz w:val="24"/>
                <w:szCs w:val="24"/>
              </w:rPr>
              <w:t>–</w:t>
            </w:r>
            <w:r w:rsidR="009C24EB" w:rsidRPr="00B602F7">
              <w:rPr>
                <w:b/>
                <w:sz w:val="24"/>
                <w:szCs w:val="24"/>
              </w:rPr>
              <w:t xml:space="preserve"> Sean</w:t>
            </w:r>
          </w:p>
          <w:p w:rsidR="00DA3E2D" w:rsidRDefault="00D44BC7" w:rsidP="00D41447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  <w:r w:rsidR="00D41447">
              <w:rPr>
                <w:sz w:val="24"/>
                <w:szCs w:val="24"/>
              </w:rPr>
              <w:t xml:space="preserve">Next </w:t>
            </w:r>
            <w:r w:rsidR="00AC702D">
              <w:rPr>
                <w:sz w:val="24"/>
                <w:szCs w:val="24"/>
              </w:rPr>
              <w:t xml:space="preserve">meeting </w:t>
            </w:r>
            <w:r w:rsidR="00D41447">
              <w:rPr>
                <w:sz w:val="24"/>
                <w:szCs w:val="24"/>
              </w:rPr>
              <w:t xml:space="preserve">date- </w:t>
            </w:r>
            <w:r w:rsidR="00DB329A">
              <w:rPr>
                <w:sz w:val="24"/>
                <w:szCs w:val="24"/>
              </w:rPr>
              <w:t>Second week of</w:t>
            </w:r>
            <w:r w:rsidR="00FD3AD3">
              <w:rPr>
                <w:sz w:val="24"/>
                <w:szCs w:val="24"/>
              </w:rPr>
              <w:t xml:space="preserve"> October.</w:t>
            </w:r>
            <w:r w:rsidR="00DB329A">
              <w:rPr>
                <w:sz w:val="24"/>
                <w:szCs w:val="24"/>
              </w:rPr>
              <w:t xml:space="preserve"> –13</w:t>
            </w:r>
            <w:r w:rsidR="00DB329A" w:rsidRPr="00DB329A">
              <w:rPr>
                <w:sz w:val="24"/>
                <w:szCs w:val="24"/>
                <w:vertAlign w:val="superscript"/>
              </w:rPr>
              <w:t>th</w:t>
            </w:r>
          </w:p>
          <w:p w:rsidR="00DD5642" w:rsidRDefault="000A3442" w:rsidP="00DD5642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Ipad/Square –purchase approved and will test out at the used equipment sale if </w:t>
            </w:r>
          </w:p>
          <w:p w:rsidR="00006AEE" w:rsidRPr="007D1BF6" w:rsidRDefault="00DD5642" w:rsidP="000A3442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A3442">
              <w:rPr>
                <w:sz w:val="24"/>
                <w:szCs w:val="24"/>
              </w:rPr>
              <w:t>purchase</w:t>
            </w:r>
            <w:r>
              <w:rPr>
                <w:sz w:val="24"/>
                <w:szCs w:val="24"/>
              </w:rPr>
              <w:t>d</w:t>
            </w:r>
            <w:r w:rsidR="000A3442">
              <w:rPr>
                <w:sz w:val="24"/>
                <w:szCs w:val="24"/>
              </w:rPr>
              <w:t xml:space="preserve"> in time.  </w:t>
            </w:r>
            <w:r w:rsidR="00006AEE">
              <w:rPr>
                <w:sz w:val="24"/>
                <w:szCs w:val="24"/>
              </w:rPr>
              <w:t xml:space="preserve">  </w:t>
            </w:r>
          </w:p>
        </w:tc>
      </w:tr>
      <w:tr w:rsidR="009C24EB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EB" w:rsidRPr="00B602F7" w:rsidRDefault="009C24EB" w:rsidP="009C24E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B602F7">
              <w:rPr>
                <w:b/>
                <w:sz w:val="24"/>
                <w:szCs w:val="24"/>
              </w:rPr>
              <w:t xml:space="preserve">Financial Aid </w:t>
            </w:r>
            <w:r w:rsidR="00DA3E2D" w:rsidRPr="00B602F7">
              <w:rPr>
                <w:b/>
                <w:sz w:val="24"/>
                <w:szCs w:val="24"/>
              </w:rPr>
              <w:t>–</w:t>
            </w:r>
            <w:r w:rsidRPr="00B602F7">
              <w:rPr>
                <w:b/>
                <w:sz w:val="24"/>
                <w:szCs w:val="24"/>
              </w:rPr>
              <w:t xml:space="preserve"> Jen</w:t>
            </w:r>
            <w:r w:rsidR="00C219C6">
              <w:rPr>
                <w:b/>
                <w:sz w:val="24"/>
                <w:szCs w:val="24"/>
              </w:rPr>
              <w:t xml:space="preserve"> </w:t>
            </w:r>
            <w:r w:rsidR="00DA3E2D" w:rsidRPr="00B602F7">
              <w:rPr>
                <w:b/>
                <w:sz w:val="24"/>
                <w:szCs w:val="24"/>
              </w:rPr>
              <w:t xml:space="preserve"> </w:t>
            </w:r>
          </w:p>
          <w:p w:rsidR="000A3442" w:rsidRDefault="009C24EB" w:rsidP="000A3442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  <w:r w:rsidRPr="007D1BF6">
              <w:rPr>
                <w:sz w:val="24"/>
                <w:szCs w:val="24"/>
              </w:rPr>
              <w:t>501 c3.  Non-Profit.  A</w:t>
            </w:r>
            <w:r w:rsidR="002707AB">
              <w:rPr>
                <w:sz w:val="24"/>
                <w:szCs w:val="24"/>
              </w:rPr>
              <w:t>pplication ---</w:t>
            </w:r>
            <w:r w:rsidR="000A3442">
              <w:rPr>
                <w:sz w:val="24"/>
                <w:szCs w:val="24"/>
              </w:rPr>
              <w:t>Jen will follow up with tax person.</w:t>
            </w:r>
          </w:p>
          <w:p w:rsidR="000A3442" w:rsidRDefault="000A3442" w:rsidP="000A3442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Ipad purchase approved for 2 Ipad air and go with AT &amp; T as the cellular carrier.</w:t>
            </w:r>
          </w:p>
          <w:p w:rsidR="000A3442" w:rsidRDefault="000A3442" w:rsidP="000A3442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We hope to have it all set up for the used equipment sale.  We will use the Square </w:t>
            </w:r>
          </w:p>
          <w:p w:rsidR="004B4686" w:rsidRPr="007D1BF6" w:rsidRDefault="000A3442" w:rsidP="000A3442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Stand from Jen to try it out and then purchase one for the Christmas tournament. </w:t>
            </w:r>
          </w:p>
        </w:tc>
      </w:tr>
      <w:tr w:rsidR="007200E8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4"/>
          </w:tcPr>
          <w:p w:rsidR="007200E8" w:rsidRPr="00B602F7" w:rsidRDefault="007200E8" w:rsidP="007200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B602F7">
              <w:rPr>
                <w:b/>
                <w:sz w:val="24"/>
                <w:szCs w:val="24"/>
              </w:rPr>
              <w:t xml:space="preserve">Equipment/Jerseys Update- Gina </w:t>
            </w:r>
          </w:p>
          <w:p w:rsidR="009C647A" w:rsidRDefault="00AE16E4" w:rsidP="00FD3AD3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Whalers gear, Sandy Lane will be at </w:t>
            </w:r>
            <w:r w:rsidR="002707AB">
              <w:rPr>
                <w:sz w:val="24"/>
                <w:szCs w:val="24"/>
              </w:rPr>
              <w:t>the used Equipment sale for</w:t>
            </w:r>
            <w:r>
              <w:rPr>
                <w:sz w:val="24"/>
                <w:szCs w:val="24"/>
              </w:rPr>
              <w:t xml:space="preserve"> people to try on jackets etc. and place </w:t>
            </w:r>
            <w:r w:rsidR="000A3442">
              <w:rPr>
                <w:sz w:val="24"/>
                <w:szCs w:val="24"/>
              </w:rPr>
              <w:t xml:space="preserve">orders.  </w:t>
            </w:r>
          </w:p>
          <w:p w:rsidR="00C219C6" w:rsidRDefault="00A66D2E" w:rsidP="00FD3AD3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Equipment sale Oct. 3. Barbara Feld </w:t>
            </w:r>
            <w:r w:rsidR="00C219C6">
              <w:rPr>
                <w:sz w:val="24"/>
                <w:szCs w:val="24"/>
              </w:rPr>
              <w:t>confirm</w:t>
            </w:r>
            <w:r>
              <w:rPr>
                <w:sz w:val="24"/>
                <w:szCs w:val="24"/>
              </w:rPr>
              <w:t>ed</w:t>
            </w:r>
            <w:r w:rsidR="00C219C6">
              <w:rPr>
                <w:sz w:val="24"/>
                <w:szCs w:val="24"/>
              </w:rPr>
              <w:t xml:space="preserve"> with Bill Coogan.</w:t>
            </w:r>
            <w:r w:rsidR="00711C6F">
              <w:rPr>
                <w:sz w:val="24"/>
                <w:szCs w:val="24"/>
              </w:rPr>
              <w:t xml:space="preserve">  </w:t>
            </w:r>
          </w:p>
          <w:p w:rsidR="000A3442" w:rsidRDefault="000A3442" w:rsidP="00FD3AD3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Samples from Sandy Lane were great—water bottles will be a hit.</w:t>
            </w:r>
          </w:p>
          <w:p w:rsidR="000A3442" w:rsidRPr="00A91679" w:rsidRDefault="000A3442" w:rsidP="00FD3AD3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will arrive early to test the Ipads/Square.</w:t>
            </w:r>
          </w:p>
        </w:tc>
      </w:tr>
      <w:tr w:rsidR="00142A0E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4"/>
          </w:tcPr>
          <w:p w:rsidR="007907E1" w:rsidRPr="00CA1EFD" w:rsidRDefault="005804BF" w:rsidP="007907E1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CA1EFD">
              <w:rPr>
                <w:b/>
                <w:sz w:val="24"/>
                <w:szCs w:val="24"/>
              </w:rPr>
              <w:t>Webmaster – Kristin</w:t>
            </w:r>
            <w:r w:rsidR="00D3107E" w:rsidRPr="00CA1EFD">
              <w:rPr>
                <w:b/>
                <w:sz w:val="24"/>
                <w:szCs w:val="24"/>
              </w:rPr>
              <w:t xml:space="preserve"> </w:t>
            </w:r>
            <w:r w:rsidR="00B35B5A" w:rsidRPr="00CA1EFD">
              <w:rPr>
                <w:sz w:val="24"/>
                <w:szCs w:val="24"/>
              </w:rPr>
              <w:t xml:space="preserve">   </w:t>
            </w:r>
          </w:p>
          <w:p w:rsidR="000A3442" w:rsidRDefault="000A3442" w:rsidP="00FF2ED2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 Ingin</w:t>
            </w:r>
            <w:r w:rsidR="00DD5642">
              <w:rPr>
                <w:sz w:val="24"/>
                <w:szCs w:val="24"/>
              </w:rPr>
              <w:t xml:space="preserve"> schedules loaded and loading iC</w:t>
            </w:r>
            <w:r>
              <w:rPr>
                <w:sz w:val="24"/>
                <w:szCs w:val="24"/>
              </w:rPr>
              <w:t xml:space="preserve">al.  The update for scoring functionality should be done soon.  </w:t>
            </w:r>
          </w:p>
          <w:p w:rsidR="00A66D2E" w:rsidRPr="00DD6F8F" w:rsidRDefault="00937D3E" w:rsidP="00FF2ED2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u</w:t>
            </w:r>
            <w:r w:rsidR="00A66D2E" w:rsidRPr="00DD6F8F">
              <w:rPr>
                <w:sz w:val="24"/>
                <w:szCs w:val="24"/>
              </w:rPr>
              <w:t>sed equipment sale</w:t>
            </w:r>
            <w:r w:rsidR="00DD6F8F" w:rsidRPr="00DD6F8F">
              <w:rPr>
                <w:sz w:val="24"/>
                <w:szCs w:val="24"/>
              </w:rPr>
              <w:t xml:space="preserve"> date for Saturday October 3</w:t>
            </w:r>
            <w:r w:rsidR="00DD6F8F" w:rsidRPr="00DD6F8F">
              <w:rPr>
                <w:sz w:val="24"/>
                <w:szCs w:val="24"/>
                <w:vertAlign w:val="superscript"/>
              </w:rPr>
              <w:t>rd</w:t>
            </w:r>
            <w:r w:rsidR="00DD6F8F" w:rsidRPr="00DD6F8F">
              <w:rPr>
                <w:sz w:val="24"/>
                <w:szCs w:val="24"/>
              </w:rPr>
              <w:t xml:space="preserve"> </w:t>
            </w:r>
            <w:r w:rsidR="00DD6F8F">
              <w:rPr>
                <w:sz w:val="24"/>
                <w:szCs w:val="24"/>
              </w:rPr>
              <w:t>from 10-2PM.</w:t>
            </w:r>
            <w:r w:rsidR="00DD6F8F" w:rsidRPr="00DD6F8F">
              <w:rPr>
                <w:sz w:val="24"/>
                <w:szCs w:val="24"/>
              </w:rPr>
              <w:t xml:space="preserve"> Drop off Friday at 5:00-7PM</w:t>
            </w:r>
          </w:p>
        </w:tc>
      </w:tr>
      <w:tr w:rsidR="00260AC8" w:rsidRPr="00BC2FDC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4"/>
          </w:tcPr>
          <w:p w:rsidR="00260AC8" w:rsidRDefault="00A870FD" w:rsidP="00260AC8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rFonts w:cs="Times New Roman"/>
              </w:rPr>
              <w:br w:type="page"/>
            </w:r>
            <w:r w:rsidR="00260AC8">
              <w:rPr>
                <w:b/>
                <w:i/>
                <w:color w:val="002060"/>
                <w:sz w:val="24"/>
                <w:szCs w:val="24"/>
              </w:rPr>
              <w:t>New</w:t>
            </w:r>
            <w:r w:rsidR="00260AC8" w:rsidRPr="00702775">
              <w:rPr>
                <w:b/>
                <w:i/>
                <w:color w:val="002060"/>
                <w:sz w:val="24"/>
                <w:szCs w:val="24"/>
              </w:rPr>
              <w:t xml:space="preserve"> Business   </w:t>
            </w:r>
          </w:p>
        </w:tc>
      </w:tr>
      <w:tr w:rsidR="002707AB" w:rsidRPr="00BC2FDC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4"/>
          </w:tcPr>
          <w:p w:rsidR="002707AB" w:rsidRPr="00B602F7" w:rsidRDefault="002707AB" w:rsidP="002707A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B602F7">
              <w:rPr>
                <w:b/>
                <w:sz w:val="24"/>
                <w:szCs w:val="24"/>
              </w:rPr>
              <w:t>Next Board Meeting Date/Time/Place – MJ</w:t>
            </w:r>
          </w:p>
          <w:p w:rsidR="002707AB" w:rsidRPr="008E59DD" w:rsidRDefault="002707AB" w:rsidP="002707AB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  <w:r w:rsidR="005C3E6F">
              <w:rPr>
                <w:sz w:val="24"/>
                <w:szCs w:val="24"/>
              </w:rPr>
              <w:t>/November</w:t>
            </w:r>
            <w:r>
              <w:rPr>
                <w:sz w:val="24"/>
                <w:szCs w:val="24"/>
              </w:rPr>
              <w:t xml:space="preserve"> meet</w:t>
            </w:r>
            <w:r w:rsidR="003512D1">
              <w:rPr>
                <w:sz w:val="24"/>
                <w:szCs w:val="24"/>
              </w:rPr>
              <w:t>ing –</w:t>
            </w:r>
            <w:r w:rsidR="000A3442">
              <w:rPr>
                <w:sz w:val="24"/>
                <w:szCs w:val="24"/>
              </w:rPr>
              <w:t xml:space="preserve"> Tuesday</w:t>
            </w:r>
            <w:r w:rsidR="003512D1">
              <w:rPr>
                <w:sz w:val="24"/>
                <w:szCs w:val="24"/>
              </w:rPr>
              <w:t xml:space="preserve"> </w:t>
            </w:r>
            <w:r w:rsidR="004B220C">
              <w:rPr>
                <w:sz w:val="24"/>
                <w:szCs w:val="24"/>
              </w:rPr>
              <w:t>Nov. 3</w:t>
            </w:r>
            <w:r w:rsidR="004B220C" w:rsidRPr="004B220C">
              <w:rPr>
                <w:sz w:val="24"/>
                <w:szCs w:val="24"/>
                <w:vertAlign w:val="superscript"/>
              </w:rPr>
              <w:t>rd</w:t>
            </w:r>
            <w:r w:rsidR="004B220C">
              <w:rPr>
                <w:sz w:val="24"/>
                <w:szCs w:val="24"/>
              </w:rPr>
              <w:t>.</w:t>
            </w:r>
          </w:p>
          <w:p w:rsidR="002707AB" w:rsidRPr="00B602F7" w:rsidRDefault="00680712" w:rsidP="002707AB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Christmas tournament meeting #2, Oct.13</w:t>
            </w:r>
            <w:r w:rsidRPr="0068071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at the Insurance Services.</w:t>
            </w:r>
          </w:p>
        </w:tc>
      </w:tr>
    </w:tbl>
    <w:p w:rsidR="00A20A52" w:rsidRDefault="00A20A52" w:rsidP="009912BB">
      <w:pPr>
        <w:rPr>
          <w:sz w:val="18"/>
        </w:rPr>
      </w:pPr>
    </w:p>
    <w:sectPr w:rsidR="00A20A52" w:rsidSect="00657E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821" w:left="72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725" w:rsidRDefault="00BE6725" w:rsidP="00243CC9">
      <w:pPr>
        <w:pStyle w:val="FieldText"/>
      </w:pPr>
      <w:r>
        <w:separator/>
      </w:r>
    </w:p>
  </w:endnote>
  <w:endnote w:type="continuationSeparator" w:id="0">
    <w:p w:rsidR="00BE6725" w:rsidRDefault="00BE6725" w:rsidP="00243CC9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962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446" w:rsidRDefault="00D43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1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3446" w:rsidRDefault="00D434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725" w:rsidRDefault="00BE6725" w:rsidP="00243CC9">
      <w:pPr>
        <w:pStyle w:val="FieldText"/>
      </w:pPr>
      <w:r>
        <w:separator/>
      </w:r>
    </w:p>
  </w:footnote>
  <w:footnote w:type="continuationSeparator" w:id="0">
    <w:p w:rsidR="00BE6725" w:rsidRDefault="00BE6725" w:rsidP="00243CC9">
      <w:pPr>
        <w:pStyle w:val="Field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7177"/>
    <w:multiLevelType w:val="hybridMultilevel"/>
    <w:tmpl w:val="6EAA0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A23B0A"/>
    <w:multiLevelType w:val="hybridMultilevel"/>
    <w:tmpl w:val="9A0C2D76"/>
    <w:lvl w:ilvl="0" w:tplc="4872AE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6E2815"/>
    <w:multiLevelType w:val="hybridMultilevel"/>
    <w:tmpl w:val="0D4EE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B1A4A"/>
    <w:multiLevelType w:val="hybridMultilevel"/>
    <w:tmpl w:val="FA32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F6A08"/>
    <w:multiLevelType w:val="hybridMultilevel"/>
    <w:tmpl w:val="E2A0B3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B508DA"/>
    <w:multiLevelType w:val="hybridMultilevel"/>
    <w:tmpl w:val="ABBAA1C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B1497E"/>
    <w:multiLevelType w:val="hybridMultilevel"/>
    <w:tmpl w:val="3140B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E112A2"/>
    <w:multiLevelType w:val="hybridMultilevel"/>
    <w:tmpl w:val="1A92A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8451D"/>
    <w:multiLevelType w:val="multilevel"/>
    <w:tmpl w:val="703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663DD"/>
    <w:multiLevelType w:val="hybridMultilevel"/>
    <w:tmpl w:val="BE263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CA6573"/>
    <w:multiLevelType w:val="hybridMultilevel"/>
    <w:tmpl w:val="5CF46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4A021D"/>
    <w:multiLevelType w:val="hybridMultilevel"/>
    <w:tmpl w:val="671E8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122601"/>
    <w:multiLevelType w:val="hybridMultilevel"/>
    <w:tmpl w:val="3A624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622EED"/>
    <w:multiLevelType w:val="hybridMultilevel"/>
    <w:tmpl w:val="01C437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081691"/>
    <w:multiLevelType w:val="hybridMultilevel"/>
    <w:tmpl w:val="2B96A146"/>
    <w:lvl w:ilvl="0" w:tplc="FAD6715A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3A6E590C"/>
    <w:multiLevelType w:val="hybridMultilevel"/>
    <w:tmpl w:val="D3A63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071B3"/>
    <w:multiLevelType w:val="hybridMultilevel"/>
    <w:tmpl w:val="52061FF6"/>
    <w:lvl w:ilvl="0" w:tplc="2F680E00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410815FF"/>
    <w:multiLevelType w:val="hybridMultilevel"/>
    <w:tmpl w:val="1ABACC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3E372C"/>
    <w:multiLevelType w:val="hybridMultilevel"/>
    <w:tmpl w:val="A14C6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64F3C"/>
    <w:multiLevelType w:val="hybridMultilevel"/>
    <w:tmpl w:val="E528E5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D31BF0"/>
    <w:multiLevelType w:val="hybridMultilevel"/>
    <w:tmpl w:val="1ABE3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50438"/>
    <w:multiLevelType w:val="hybridMultilevel"/>
    <w:tmpl w:val="1B1A1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C77F45"/>
    <w:multiLevelType w:val="hybridMultilevel"/>
    <w:tmpl w:val="C2F48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2A7419"/>
    <w:multiLevelType w:val="hybridMultilevel"/>
    <w:tmpl w:val="6E1CB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11446"/>
    <w:multiLevelType w:val="hybridMultilevel"/>
    <w:tmpl w:val="21921EBE"/>
    <w:lvl w:ilvl="0" w:tplc="4BF462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0A6574"/>
    <w:multiLevelType w:val="hybridMultilevel"/>
    <w:tmpl w:val="9BF6C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791F43"/>
    <w:multiLevelType w:val="hybridMultilevel"/>
    <w:tmpl w:val="820EC27A"/>
    <w:lvl w:ilvl="0" w:tplc="303279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3B5535"/>
    <w:multiLevelType w:val="hybridMultilevel"/>
    <w:tmpl w:val="D4D6BE50"/>
    <w:lvl w:ilvl="0" w:tplc="51D022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241690"/>
    <w:multiLevelType w:val="hybridMultilevel"/>
    <w:tmpl w:val="8758C418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4D454D"/>
    <w:multiLevelType w:val="hybridMultilevel"/>
    <w:tmpl w:val="BE44D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F83284"/>
    <w:multiLevelType w:val="hybridMultilevel"/>
    <w:tmpl w:val="3BF2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7004B"/>
    <w:multiLevelType w:val="hybridMultilevel"/>
    <w:tmpl w:val="F586BA58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6180E"/>
    <w:multiLevelType w:val="hybridMultilevel"/>
    <w:tmpl w:val="DDD84674"/>
    <w:lvl w:ilvl="0" w:tplc="532895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4A3CB6"/>
    <w:multiLevelType w:val="hybridMultilevel"/>
    <w:tmpl w:val="E29E51B4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753D1D"/>
    <w:multiLevelType w:val="hybridMultilevel"/>
    <w:tmpl w:val="87122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21"/>
  </w:num>
  <w:num w:numId="4">
    <w:abstractNumId w:val="19"/>
  </w:num>
  <w:num w:numId="5">
    <w:abstractNumId w:val="4"/>
  </w:num>
  <w:num w:numId="6">
    <w:abstractNumId w:val="17"/>
  </w:num>
  <w:num w:numId="7">
    <w:abstractNumId w:val="13"/>
  </w:num>
  <w:num w:numId="8">
    <w:abstractNumId w:val="6"/>
  </w:num>
  <w:num w:numId="9">
    <w:abstractNumId w:val="5"/>
  </w:num>
  <w:num w:numId="10">
    <w:abstractNumId w:val="20"/>
  </w:num>
  <w:num w:numId="11">
    <w:abstractNumId w:val="30"/>
  </w:num>
  <w:num w:numId="12">
    <w:abstractNumId w:val="3"/>
  </w:num>
  <w:num w:numId="13">
    <w:abstractNumId w:val="25"/>
  </w:num>
  <w:num w:numId="14">
    <w:abstractNumId w:val="7"/>
  </w:num>
  <w:num w:numId="15">
    <w:abstractNumId w:val="18"/>
  </w:num>
  <w:num w:numId="16">
    <w:abstractNumId w:val="9"/>
  </w:num>
  <w:num w:numId="17">
    <w:abstractNumId w:val="22"/>
  </w:num>
  <w:num w:numId="18">
    <w:abstractNumId w:val="15"/>
  </w:num>
  <w:num w:numId="19">
    <w:abstractNumId w:val="11"/>
  </w:num>
  <w:num w:numId="20">
    <w:abstractNumId w:val="12"/>
  </w:num>
  <w:num w:numId="21">
    <w:abstractNumId w:val="29"/>
  </w:num>
  <w:num w:numId="22">
    <w:abstractNumId w:val="10"/>
  </w:num>
  <w:num w:numId="23">
    <w:abstractNumId w:val="0"/>
  </w:num>
  <w:num w:numId="24">
    <w:abstractNumId w:val="28"/>
  </w:num>
  <w:num w:numId="25">
    <w:abstractNumId w:val="8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2"/>
  </w:num>
  <w:num w:numId="31">
    <w:abstractNumId w:val="24"/>
  </w:num>
  <w:num w:numId="32">
    <w:abstractNumId w:val="33"/>
  </w:num>
  <w:num w:numId="33">
    <w:abstractNumId w:val="28"/>
  </w:num>
  <w:num w:numId="34">
    <w:abstractNumId w:val="28"/>
  </w:num>
  <w:num w:numId="35">
    <w:abstractNumId w:val="27"/>
  </w:num>
  <w:num w:numId="36">
    <w:abstractNumId w:val="2"/>
  </w:num>
  <w:num w:numId="37">
    <w:abstractNumId w:val="34"/>
  </w:num>
  <w:num w:numId="38">
    <w:abstractNumId w:val="31"/>
  </w:num>
  <w:num w:numId="39">
    <w:abstractNumId w:val="28"/>
  </w:num>
  <w:num w:numId="40">
    <w:abstractNumId w:val="28"/>
  </w:num>
  <w:num w:numId="41">
    <w:abstractNumId w:val="28"/>
  </w:num>
  <w:num w:numId="42">
    <w:abstractNumId w:val="1"/>
  </w:num>
  <w:num w:numId="43">
    <w:abstractNumId w:val="16"/>
  </w:num>
  <w:num w:numId="44">
    <w:abstractNumId w:val="14"/>
  </w:num>
  <w:num w:numId="45">
    <w:abstractNumId w:val="28"/>
  </w:num>
  <w:num w:numId="46">
    <w:abstractNumId w:val="28"/>
  </w:num>
  <w:num w:numId="47">
    <w:abstractNumId w:val="28"/>
  </w:num>
  <w:num w:numId="48">
    <w:abstractNumId w:val="28"/>
  </w:num>
  <w:num w:numId="49">
    <w:abstractNumId w:val="28"/>
  </w:num>
  <w:num w:numId="50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AE"/>
    <w:rsid w:val="00000288"/>
    <w:rsid w:val="00002075"/>
    <w:rsid w:val="000034A1"/>
    <w:rsid w:val="000042CB"/>
    <w:rsid w:val="00004F36"/>
    <w:rsid w:val="00005199"/>
    <w:rsid w:val="00006AEE"/>
    <w:rsid w:val="0000713D"/>
    <w:rsid w:val="000074DD"/>
    <w:rsid w:val="0001103E"/>
    <w:rsid w:val="00011789"/>
    <w:rsid w:val="000123E8"/>
    <w:rsid w:val="0001272A"/>
    <w:rsid w:val="000135F3"/>
    <w:rsid w:val="00013D3E"/>
    <w:rsid w:val="00014765"/>
    <w:rsid w:val="00014A65"/>
    <w:rsid w:val="00014BD7"/>
    <w:rsid w:val="00015AD9"/>
    <w:rsid w:val="000161BE"/>
    <w:rsid w:val="0001633F"/>
    <w:rsid w:val="000177BB"/>
    <w:rsid w:val="000179EF"/>
    <w:rsid w:val="00022625"/>
    <w:rsid w:val="00022695"/>
    <w:rsid w:val="00022EC7"/>
    <w:rsid w:val="00023511"/>
    <w:rsid w:val="000240EA"/>
    <w:rsid w:val="0002593B"/>
    <w:rsid w:val="00026BD5"/>
    <w:rsid w:val="000275FE"/>
    <w:rsid w:val="000304FF"/>
    <w:rsid w:val="0003194D"/>
    <w:rsid w:val="000327A4"/>
    <w:rsid w:val="000327AA"/>
    <w:rsid w:val="00033644"/>
    <w:rsid w:val="000345BF"/>
    <w:rsid w:val="00037C1F"/>
    <w:rsid w:val="00037DCF"/>
    <w:rsid w:val="00040C14"/>
    <w:rsid w:val="00040F0A"/>
    <w:rsid w:val="00040F13"/>
    <w:rsid w:val="00041ACB"/>
    <w:rsid w:val="00041F7B"/>
    <w:rsid w:val="000425D8"/>
    <w:rsid w:val="000443C7"/>
    <w:rsid w:val="00044749"/>
    <w:rsid w:val="0004498B"/>
    <w:rsid w:val="00044D76"/>
    <w:rsid w:val="00045A56"/>
    <w:rsid w:val="00046B38"/>
    <w:rsid w:val="00046D28"/>
    <w:rsid w:val="00051832"/>
    <w:rsid w:val="00051C20"/>
    <w:rsid w:val="00052823"/>
    <w:rsid w:val="000531BA"/>
    <w:rsid w:val="00053FC5"/>
    <w:rsid w:val="00054BB0"/>
    <w:rsid w:val="00057C17"/>
    <w:rsid w:val="00057ED2"/>
    <w:rsid w:val="000609CE"/>
    <w:rsid w:val="0006163F"/>
    <w:rsid w:val="000617B8"/>
    <w:rsid w:val="000618DA"/>
    <w:rsid w:val="00062530"/>
    <w:rsid w:val="00063A1A"/>
    <w:rsid w:val="00064077"/>
    <w:rsid w:val="00064AA2"/>
    <w:rsid w:val="00064C7A"/>
    <w:rsid w:val="00065ADE"/>
    <w:rsid w:val="00065DBE"/>
    <w:rsid w:val="000674BC"/>
    <w:rsid w:val="00070618"/>
    <w:rsid w:val="00070B08"/>
    <w:rsid w:val="00070E04"/>
    <w:rsid w:val="0007133D"/>
    <w:rsid w:val="00072E7C"/>
    <w:rsid w:val="000730AC"/>
    <w:rsid w:val="00074A73"/>
    <w:rsid w:val="00075863"/>
    <w:rsid w:val="000762FF"/>
    <w:rsid w:val="0007684F"/>
    <w:rsid w:val="00076DE8"/>
    <w:rsid w:val="000802C7"/>
    <w:rsid w:val="000808FF"/>
    <w:rsid w:val="00080AD2"/>
    <w:rsid w:val="00081080"/>
    <w:rsid w:val="000811D0"/>
    <w:rsid w:val="000820FA"/>
    <w:rsid w:val="000837ED"/>
    <w:rsid w:val="000839C9"/>
    <w:rsid w:val="000842E1"/>
    <w:rsid w:val="000843FD"/>
    <w:rsid w:val="00084CF0"/>
    <w:rsid w:val="000852B9"/>
    <w:rsid w:val="000855C5"/>
    <w:rsid w:val="00085798"/>
    <w:rsid w:val="00087942"/>
    <w:rsid w:val="00087D38"/>
    <w:rsid w:val="000925C4"/>
    <w:rsid w:val="0009579E"/>
    <w:rsid w:val="00095EC2"/>
    <w:rsid w:val="00097655"/>
    <w:rsid w:val="000A0890"/>
    <w:rsid w:val="000A0AF3"/>
    <w:rsid w:val="000A13D0"/>
    <w:rsid w:val="000A26BC"/>
    <w:rsid w:val="000A28E8"/>
    <w:rsid w:val="000A3442"/>
    <w:rsid w:val="000A3CD2"/>
    <w:rsid w:val="000A422E"/>
    <w:rsid w:val="000A4E67"/>
    <w:rsid w:val="000A5C1B"/>
    <w:rsid w:val="000A5D43"/>
    <w:rsid w:val="000A60DF"/>
    <w:rsid w:val="000A67EF"/>
    <w:rsid w:val="000A7265"/>
    <w:rsid w:val="000B1C8F"/>
    <w:rsid w:val="000B1FF9"/>
    <w:rsid w:val="000B24EB"/>
    <w:rsid w:val="000B308B"/>
    <w:rsid w:val="000B3E72"/>
    <w:rsid w:val="000B5F7A"/>
    <w:rsid w:val="000B63AF"/>
    <w:rsid w:val="000B64EF"/>
    <w:rsid w:val="000B64F2"/>
    <w:rsid w:val="000B6556"/>
    <w:rsid w:val="000B7699"/>
    <w:rsid w:val="000B7C22"/>
    <w:rsid w:val="000B7DDD"/>
    <w:rsid w:val="000C0068"/>
    <w:rsid w:val="000C095C"/>
    <w:rsid w:val="000C09FF"/>
    <w:rsid w:val="000C20F4"/>
    <w:rsid w:val="000C2B5D"/>
    <w:rsid w:val="000C5D55"/>
    <w:rsid w:val="000C6905"/>
    <w:rsid w:val="000C7307"/>
    <w:rsid w:val="000C7353"/>
    <w:rsid w:val="000C7B18"/>
    <w:rsid w:val="000D1399"/>
    <w:rsid w:val="000D1874"/>
    <w:rsid w:val="000D3026"/>
    <w:rsid w:val="000D3AAB"/>
    <w:rsid w:val="000D47E7"/>
    <w:rsid w:val="000D4B5A"/>
    <w:rsid w:val="000D589B"/>
    <w:rsid w:val="000D5EE0"/>
    <w:rsid w:val="000D5F4C"/>
    <w:rsid w:val="000D6BCE"/>
    <w:rsid w:val="000D6C95"/>
    <w:rsid w:val="000D7AEF"/>
    <w:rsid w:val="000E0FD5"/>
    <w:rsid w:val="000E375B"/>
    <w:rsid w:val="000E3C82"/>
    <w:rsid w:val="000E40DC"/>
    <w:rsid w:val="000E42F5"/>
    <w:rsid w:val="000E45B0"/>
    <w:rsid w:val="000E4873"/>
    <w:rsid w:val="000E4947"/>
    <w:rsid w:val="000E56DC"/>
    <w:rsid w:val="000E5C37"/>
    <w:rsid w:val="000E6115"/>
    <w:rsid w:val="000E773C"/>
    <w:rsid w:val="000E7804"/>
    <w:rsid w:val="000F0F2E"/>
    <w:rsid w:val="000F16F5"/>
    <w:rsid w:val="000F1BE8"/>
    <w:rsid w:val="000F26DD"/>
    <w:rsid w:val="000F2B9A"/>
    <w:rsid w:val="000F369E"/>
    <w:rsid w:val="000F47F7"/>
    <w:rsid w:val="000F4989"/>
    <w:rsid w:val="000F49E7"/>
    <w:rsid w:val="000F50D2"/>
    <w:rsid w:val="000F5740"/>
    <w:rsid w:val="000F7B99"/>
    <w:rsid w:val="00100033"/>
    <w:rsid w:val="00100B69"/>
    <w:rsid w:val="00101E08"/>
    <w:rsid w:val="00102B79"/>
    <w:rsid w:val="00102EC5"/>
    <w:rsid w:val="00103E68"/>
    <w:rsid w:val="00105261"/>
    <w:rsid w:val="001058C2"/>
    <w:rsid w:val="00105910"/>
    <w:rsid w:val="00105DDC"/>
    <w:rsid w:val="00105F0B"/>
    <w:rsid w:val="0010650A"/>
    <w:rsid w:val="001068E6"/>
    <w:rsid w:val="00107C01"/>
    <w:rsid w:val="00111FCA"/>
    <w:rsid w:val="001127A9"/>
    <w:rsid w:val="00112ED8"/>
    <w:rsid w:val="001158DA"/>
    <w:rsid w:val="001167AA"/>
    <w:rsid w:val="00116A0E"/>
    <w:rsid w:val="0011726E"/>
    <w:rsid w:val="001176D1"/>
    <w:rsid w:val="00117D23"/>
    <w:rsid w:val="001209BD"/>
    <w:rsid w:val="001213D5"/>
    <w:rsid w:val="001224C8"/>
    <w:rsid w:val="00123F9F"/>
    <w:rsid w:val="001240D2"/>
    <w:rsid w:val="001260B9"/>
    <w:rsid w:val="00126AE2"/>
    <w:rsid w:val="001271DF"/>
    <w:rsid w:val="001274DE"/>
    <w:rsid w:val="00127DCC"/>
    <w:rsid w:val="00127F3B"/>
    <w:rsid w:val="0013009B"/>
    <w:rsid w:val="0013011A"/>
    <w:rsid w:val="001319E1"/>
    <w:rsid w:val="00131B4A"/>
    <w:rsid w:val="00133BC5"/>
    <w:rsid w:val="00133F2D"/>
    <w:rsid w:val="00134A0E"/>
    <w:rsid w:val="001353A4"/>
    <w:rsid w:val="00135B96"/>
    <w:rsid w:val="00136821"/>
    <w:rsid w:val="00136B33"/>
    <w:rsid w:val="00137209"/>
    <w:rsid w:val="00137B59"/>
    <w:rsid w:val="00137BEF"/>
    <w:rsid w:val="001401B4"/>
    <w:rsid w:val="00140431"/>
    <w:rsid w:val="00140C32"/>
    <w:rsid w:val="00140DAE"/>
    <w:rsid w:val="001419FB"/>
    <w:rsid w:val="001422E4"/>
    <w:rsid w:val="00142304"/>
    <w:rsid w:val="00142A0E"/>
    <w:rsid w:val="00143C77"/>
    <w:rsid w:val="00144E49"/>
    <w:rsid w:val="00146651"/>
    <w:rsid w:val="0014715D"/>
    <w:rsid w:val="001478DD"/>
    <w:rsid w:val="00150E9F"/>
    <w:rsid w:val="00150FE1"/>
    <w:rsid w:val="001510E7"/>
    <w:rsid w:val="0015250D"/>
    <w:rsid w:val="00154349"/>
    <w:rsid w:val="0015479D"/>
    <w:rsid w:val="00156CF7"/>
    <w:rsid w:val="00156D57"/>
    <w:rsid w:val="00160792"/>
    <w:rsid w:val="00161925"/>
    <w:rsid w:val="00162BFF"/>
    <w:rsid w:val="00166305"/>
    <w:rsid w:val="001669DF"/>
    <w:rsid w:val="001670E4"/>
    <w:rsid w:val="00167F90"/>
    <w:rsid w:val="0017038E"/>
    <w:rsid w:val="001704D7"/>
    <w:rsid w:val="001719BA"/>
    <w:rsid w:val="00171D02"/>
    <w:rsid w:val="00172258"/>
    <w:rsid w:val="001725C9"/>
    <w:rsid w:val="00172FE0"/>
    <w:rsid w:val="00173884"/>
    <w:rsid w:val="00174833"/>
    <w:rsid w:val="00174C25"/>
    <w:rsid w:val="00175308"/>
    <w:rsid w:val="00176A93"/>
    <w:rsid w:val="00176AD6"/>
    <w:rsid w:val="00180098"/>
    <w:rsid w:val="00180C98"/>
    <w:rsid w:val="001826BD"/>
    <w:rsid w:val="00182F85"/>
    <w:rsid w:val="001838F3"/>
    <w:rsid w:val="00183CE5"/>
    <w:rsid w:val="00184780"/>
    <w:rsid w:val="0018492C"/>
    <w:rsid w:val="0018563D"/>
    <w:rsid w:val="001860B4"/>
    <w:rsid w:val="00186290"/>
    <w:rsid w:val="00186577"/>
    <w:rsid w:val="00187841"/>
    <w:rsid w:val="001904A3"/>
    <w:rsid w:val="00190532"/>
    <w:rsid w:val="00190AE9"/>
    <w:rsid w:val="00191507"/>
    <w:rsid w:val="00191D1F"/>
    <w:rsid w:val="0019253B"/>
    <w:rsid w:val="00192F66"/>
    <w:rsid w:val="0019302A"/>
    <w:rsid w:val="0019330A"/>
    <w:rsid w:val="00194FC9"/>
    <w:rsid w:val="001A1357"/>
    <w:rsid w:val="001A38A0"/>
    <w:rsid w:val="001A4243"/>
    <w:rsid w:val="001A578F"/>
    <w:rsid w:val="001A5962"/>
    <w:rsid w:val="001A72F5"/>
    <w:rsid w:val="001B1A93"/>
    <w:rsid w:val="001B1E98"/>
    <w:rsid w:val="001B244B"/>
    <w:rsid w:val="001B2D22"/>
    <w:rsid w:val="001B323D"/>
    <w:rsid w:val="001B3E82"/>
    <w:rsid w:val="001B4120"/>
    <w:rsid w:val="001B4196"/>
    <w:rsid w:val="001B4B95"/>
    <w:rsid w:val="001B5468"/>
    <w:rsid w:val="001B5649"/>
    <w:rsid w:val="001C028F"/>
    <w:rsid w:val="001C0912"/>
    <w:rsid w:val="001C0BD9"/>
    <w:rsid w:val="001C1343"/>
    <w:rsid w:val="001C17E8"/>
    <w:rsid w:val="001C1BE7"/>
    <w:rsid w:val="001C2380"/>
    <w:rsid w:val="001C427B"/>
    <w:rsid w:val="001C4F63"/>
    <w:rsid w:val="001C5D80"/>
    <w:rsid w:val="001C6309"/>
    <w:rsid w:val="001C6E93"/>
    <w:rsid w:val="001C7A71"/>
    <w:rsid w:val="001C7CC7"/>
    <w:rsid w:val="001D0D14"/>
    <w:rsid w:val="001D0E3B"/>
    <w:rsid w:val="001D0F71"/>
    <w:rsid w:val="001D0FEB"/>
    <w:rsid w:val="001D1A66"/>
    <w:rsid w:val="001D1CDA"/>
    <w:rsid w:val="001D28F4"/>
    <w:rsid w:val="001D297C"/>
    <w:rsid w:val="001D2B34"/>
    <w:rsid w:val="001D4019"/>
    <w:rsid w:val="001D4426"/>
    <w:rsid w:val="001D47A1"/>
    <w:rsid w:val="001D4E1E"/>
    <w:rsid w:val="001D4EEC"/>
    <w:rsid w:val="001D63E0"/>
    <w:rsid w:val="001D79AC"/>
    <w:rsid w:val="001E0227"/>
    <w:rsid w:val="001E0E9E"/>
    <w:rsid w:val="001E299E"/>
    <w:rsid w:val="001E2DFA"/>
    <w:rsid w:val="001E2F33"/>
    <w:rsid w:val="001E336C"/>
    <w:rsid w:val="001E4276"/>
    <w:rsid w:val="001E60E5"/>
    <w:rsid w:val="001E740A"/>
    <w:rsid w:val="001E7811"/>
    <w:rsid w:val="001E788E"/>
    <w:rsid w:val="001E7F31"/>
    <w:rsid w:val="001F1446"/>
    <w:rsid w:val="001F229E"/>
    <w:rsid w:val="001F247C"/>
    <w:rsid w:val="001F2DDA"/>
    <w:rsid w:val="001F3284"/>
    <w:rsid w:val="001F331C"/>
    <w:rsid w:val="001F3C07"/>
    <w:rsid w:val="001F3CE1"/>
    <w:rsid w:val="001F42AA"/>
    <w:rsid w:val="001F4A34"/>
    <w:rsid w:val="001F4D26"/>
    <w:rsid w:val="001F563B"/>
    <w:rsid w:val="001F56F1"/>
    <w:rsid w:val="001F5A7F"/>
    <w:rsid w:val="001F5CAE"/>
    <w:rsid w:val="001F6294"/>
    <w:rsid w:val="001F62F5"/>
    <w:rsid w:val="001F63BD"/>
    <w:rsid w:val="001F7D5D"/>
    <w:rsid w:val="002013E3"/>
    <w:rsid w:val="00201ED9"/>
    <w:rsid w:val="00202145"/>
    <w:rsid w:val="00202A0B"/>
    <w:rsid w:val="00203AFC"/>
    <w:rsid w:val="00203EA5"/>
    <w:rsid w:val="00204EC8"/>
    <w:rsid w:val="00205041"/>
    <w:rsid w:val="00205D04"/>
    <w:rsid w:val="00205E85"/>
    <w:rsid w:val="00206B47"/>
    <w:rsid w:val="00206E7F"/>
    <w:rsid w:val="00207E14"/>
    <w:rsid w:val="002108D0"/>
    <w:rsid w:val="00210B07"/>
    <w:rsid w:val="00211392"/>
    <w:rsid w:val="00211FA0"/>
    <w:rsid w:val="00212AD8"/>
    <w:rsid w:val="00212B2E"/>
    <w:rsid w:val="00213D88"/>
    <w:rsid w:val="002169CA"/>
    <w:rsid w:val="00216E81"/>
    <w:rsid w:val="002175A3"/>
    <w:rsid w:val="00217BD9"/>
    <w:rsid w:val="00217C46"/>
    <w:rsid w:val="00220378"/>
    <w:rsid w:val="00220BA0"/>
    <w:rsid w:val="0022143A"/>
    <w:rsid w:val="002237AA"/>
    <w:rsid w:val="00223A13"/>
    <w:rsid w:val="00224050"/>
    <w:rsid w:val="00224CA8"/>
    <w:rsid w:val="00224F45"/>
    <w:rsid w:val="0022564D"/>
    <w:rsid w:val="002269D2"/>
    <w:rsid w:val="00226DC3"/>
    <w:rsid w:val="00230FFE"/>
    <w:rsid w:val="0023269B"/>
    <w:rsid w:val="00233856"/>
    <w:rsid w:val="00233B3D"/>
    <w:rsid w:val="00234492"/>
    <w:rsid w:val="00234F27"/>
    <w:rsid w:val="00236772"/>
    <w:rsid w:val="002379E2"/>
    <w:rsid w:val="002400F0"/>
    <w:rsid w:val="0024065A"/>
    <w:rsid w:val="00240B50"/>
    <w:rsid w:val="00241211"/>
    <w:rsid w:val="00242901"/>
    <w:rsid w:val="00243418"/>
    <w:rsid w:val="0024365A"/>
    <w:rsid w:val="00243CC9"/>
    <w:rsid w:val="002441F5"/>
    <w:rsid w:val="0024473A"/>
    <w:rsid w:val="00244E67"/>
    <w:rsid w:val="002454B4"/>
    <w:rsid w:val="00245D58"/>
    <w:rsid w:val="00246D4A"/>
    <w:rsid w:val="00250CB7"/>
    <w:rsid w:val="00251CA0"/>
    <w:rsid w:val="00251CB9"/>
    <w:rsid w:val="00252072"/>
    <w:rsid w:val="00252344"/>
    <w:rsid w:val="00252410"/>
    <w:rsid w:val="00252E93"/>
    <w:rsid w:val="00253C04"/>
    <w:rsid w:val="00253D6E"/>
    <w:rsid w:val="00253E65"/>
    <w:rsid w:val="00255963"/>
    <w:rsid w:val="002560A6"/>
    <w:rsid w:val="00256D61"/>
    <w:rsid w:val="00256F42"/>
    <w:rsid w:val="00260605"/>
    <w:rsid w:val="002606F7"/>
    <w:rsid w:val="00260AC8"/>
    <w:rsid w:val="00261479"/>
    <w:rsid w:val="00262525"/>
    <w:rsid w:val="002626F0"/>
    <w:rsid w:val="00262D11"/>
    <w:rsid w:val="002638DB"/>
    <w:rsid w:val="00263F44"/>
    <w:rsid w:val="0026461F"/>
    <w:rsid w:val="00264B23"/>
    <w:rsid w:val="002652D4"/>
    <w:rsid w:val="002657E8"/>
    <w:rsid w:val="00265F30"/>
    <w:rsid w:val="00265FD6"/>
    <w:rsid w:val="002707AB"/>
    <w:rsid w:val="00271FE8"/>
    <w:rsid w:val="002736FF"/>
    <w:rsid w:val="0027375D"/>
    <w:rsid w:val="00273C02"/>
    <w:rsid w:val="0027451F"/>
    <w:rsid w:val="00275DD6"/>
    <w:rsid w:val="00275E74"/>
    <w:rsid w:val="00280068"/>
    <w:rsid w:val="00280944"/>
    <w:rsid w:val="002815C5"/>
    <w:rsid w:val="002826B4"/>
    <w:rsid w:val="002828BC"/>
    <w:rsid w:val="00284707"/>
    <w:rsid w:val="0028710F"/>
    <w:rsid w:val="00287752"/>
    <w:rsid w:val="00287FDA"/>
    <w:rsid w:val="002901FA"/>
    <w:rsid w:val="00290EB2"/>
    <w:rsid w:val="00290FF8"/>
    <w:rsid w:val="002911A0"/>
    <w:rsid w:val="00292D8C"/>
    <w:rsid w:val="00292ED7"/>
    <w:rsid w:val="00293498"/>
    <w:rsid w:val="00293BFA"/>
    <w:rsid w:val="0029443C"/>
    <w:rsid w:val="00294A57"/>
    <w:rsid w:val="00294E56"/>
    <w:rsid w:val="00295996"/>
    <w:rsid w:val="00296133"/>
    <w:rsid w:val="00297654"/>
    <w:rsid w:val="00297760"/>
    <w:rsid w:val="002A054D"/>
    <w:rsid w:val="002A09B6"/>
    <w:rsid w:val="002A1972"/>
    <w:rsid w:val="002A1E0B"/>
    <w:rsid w:val="002A230B"/>
    <w:rsid w:val="002A24CF"/>
    <w:rsid w:val="002A2D55"/>
    <w:rsid w:val="002A3483"/>
    <w:rsid w:val="002A372A"/>
    <w:rsid w:val="002A3CD6"/>
    <w:rsid w:val="002A54DC"/>
    <w:rsid w:val="002A569B"/>
    <w:rsid w:val="002A584A"/>
    <w:rsid w:val="002A60D9"/>
    <w:rsid w:val="002A6917"/>
    <w:rsid w:val="002A6F0C"/>
    <w:rsid w:val="002B0D11"/>
    <w:rsid w:val="002B10B7"/>
    <w:rsid w:val="002B1102"/>
    <w:rsid w:val="002B1C5B"/>
    <w:rsid w:val="002B2801"/>
    <w:rsid w:val="002B2EA2"/>
    <w:rsid w:val="002B35C4"/>
    <w:rsid w:val="002B3610"/>
    <w:rsid w:val="002B37E7"/>
    <w:rsid w:val="002B68C7"/>
    <w:rsid w:val="002B6E36"/>
    <w:rsid w:val="002B708C"/>
    <w:rsid w:val="002B72FF"/>
    <w:rsid w:val="002C0E76"/>
    <w:rsid w:val="002C1F30"/>
    <w:rsid w:val="002C2691"/>
    <w:rsid w:val="002C27CB"/>
    <w:rsid w:val="002C50C7"/>
    <w:rsid w:val="002C5145"/>
    <w:rsid w:val="002C51E8"/>
    <w:rsid w:val="002C576C"/>
    <w:rsid w:val="002C5D6B"/>
    <w:rsid w:val="002C66E2"/>
    <w:rsid w:val="002D283E"/>
    <w:rsid w:val="002D30A3"/>
    <w:rsid w:val="002D4105"/>
    <w:rsid w:val="002D4AD1"/>
    <w:rsid w:val="002D4D32"/>
    <w:rsid w:val="002D53BA"/>
    <w:rsid w:val="002D55CF"/>
    <w:rsid w:val="002D6161"/>
    <w:rsid w:val="002D667A"/>
    <w:rsid w:val="002D7509"/>
    <w:rsid w:val="002D76A5"/>
    <w:rsid w:val="002D7D0C"/>
    <w:rsid w:val="002E010B"/>
    <w:rsid w:val="002E0897"/>
    <w:rsid w:val="002E191C"/>
    <w:rsid w:val="002E2618"/>
    <w:rsid w:val="002E28C7"/>
    <w:rsid w:val="002E32F3"/>
    <w:rsid w:val="002E34F8"/>
    <w:rsid w:val="002E3D75"/>
    <w:rsid w:val="002E3F48"/>
    <w:rsid w:val="002E4F42"/>
    <w:rsid w:val="002E5159"/>
    <w:rsid w:val="002E74A7"/>
    <w:rsid w:val="002E76F1"/>
    <w:rsid w:val="002F0E49"/>
    <w:rsid w:val="002F1C06"/>
    <w:rsid w:val="002F32B7"/>
    <w:rsid w:val="002F3379"/>
    <w:rsid w:val="002F36BE"/>
    <w:rsid w:val="002F3A39"/>
    <w:rsid w:val="002F5EEC"/>
    <w:rsid w:val="002F67AF"/>
    <w:rsid w:val="002F69EA"/>
    <w:rsid w:val="002F7941"/>
    <w:rsid w:val="00300D1C"/>
    <w:rsid w:val="003010D4"/>
    <w:rsid w:val="0030252D"/>
    <w:rsid w:val="00302596"/>
    <w:rsid w:val="003026A6"/>
    <w:rsid w:val="00302B38"/>
    <w:rsid w:val="003030DA"/>
    <w:rsid w:val="00304D93"/>
    <w:rsid w:val="00304DA1"/>
    <w:rsid w:val="00305279"/>
    <w:rsid w:val="00306E73"/>
    <w:rsid w:val="00307EAF"/>
    <w:rsid w:val="00310F1A"/>
    <w:rsid w:val="00311DB5"/>
    <w:rsid w:val="00311DED"/>
    <w:rsid w:val="00312922"/>
    <w:rsid w:val="00313E8B"/>
    <w:rsid w:val="00314604"/>
    <w:rsid w:val="00314DDC"/>
    <w:rsid w:val="003172EB"/>
    <w:rsid w:val="003175C1"/>
    <w:rsid w:val="00320911"/>
    <w:rsid w:val="003213E1"/>
    <w:rsid w:val="00321B32"/>
    <w:rsid w:val="00322A2A"/>
    <w:rsid w:val="003230C1"/>
    <w:rsid w:val="00323ECD"/>
    <w:rsid w:val="00325AB6"/>
    <w:rsid w:val="00325AC2"/>
    <w:rsid w:val="00325B7F"/>
    <w:rsid w:val="003269B8"/>
    <w:rsid w:val="003271E2"/>
    <w:rsid w:val="00327268"/>
    <w:rsid w:val="00332A8E"/>
    <w:rsid w:val="00332F83"/>
    <w:rsid w:val="003340BD"/>
    <w:rsid w:val="003341E0"/>
    <w:rsid w:val="00335CEC"/>
    <w:rsid w:val="003363C0"/>
    <w:rsid w:val="00336E60"/>
    <w:rsid w:val="00336F56"/>
    <w:rsid w:val="003378FC"/>
    <w:rsid w:val="00340888"/>
    <w:rsid w:val="00340B45"/>
    <w:rsid w:val="00340E14"/>
    <w:rsid w:val="003427EE"/>
    <w:rsid w:val="003436D3"/>
    <w:rsid w:val="003441F8"/>
    <w:rsid w:val="00344328"/>
    <w:rsid w:val="003450D6"/>
    <w:rsid w:val="003454D4"/>
    <w:rsid w:val="003454E4"/>
    <w:rsid w:val="00345966"/>
    <w:rsid w:val="003467B5"/>
    <w:rsid w:val="003468B9"/>
    <w:rsid w:val="00346D56"/>
    <w:rsid w:val="003506E3"/>
    <w:rsid w:val="00350DD0"/>
    <w:rsid w:val="003512D1"/>
    <w:rsid w:val="00351AAC"/>
    <w:rsid w:val="00351C8C"/>
    <w:rsid w:val="003525CC"/>
    <w:rsid w:val="0035282C"/>
    <w:rsid w:val="003531D7"/>
    <w:rsid w:val="00353E4B"/>
    <w:rsid w:val="00354068"/>
    <w:rsid w:val="00354B2A"/>
    <w:rsid w:val="00355806"/>
    <w:rsid w:val="003561EF"/>
    <w:rsid w:val="0035645A"/>
    <w:rsid w:val="00356666"/>
    <w:rsid w:val="00356688"/>
    <w:rsid w:val="00356CB5"/>
    <w:rsid w:val="00360A0E"/>
    <w:rsid w:val="0036101A"/>
    <w:rsid w:val="0036123D"/>
    <w:rsid w:val="00361802"/>
    <w:rsid w:val="00362AB0"/>
    <w:rsid w:val="00363226"/>
    <w:rsid w:val="003645F4"/>
    <w:rsid w:val="003647AC"/>
    <w:rsid w:val="003658FD"/>
    <w:rsid w:val="00365FBA"/>
    <w:rsid w:val="003660CE"/>
    <w:rsid w:val="003661DD"/>
    <w:rsid w:val="003665FD"/>
    <w:rsid w:val="003669DA"/>
    <w:rsid w:val="00367772"/>
    <w:rsid w:val="003679D5"/>
    <w:rsid w:val="0037014B"/>
    <w:rsid w:val="00370A2C"/>
    <w:rsid w:val="00370E97"/>
    <w:rsid w:val="003720B6"/>
    <w:rsid w:val="00372427"/>
    <w:rsid w:val="00372BC1"/>
    <w:rsid w:val="0037443B"/>
    <w:rsid w:val="00374D03"/>
    <w:rsid w:val="003750F2"/>
    <w:rsid w:val="003754A8"/>
    <w:rsid w:val="00376317"/>
    <w:rsid w:val="00376C86"/>
    <w:rsid w:val="00377F89"/>
    <w:rsid w:val="00380245"/>
    <w:rsid w:val="003805C7"/>
    <w:rsid w:val="0038101D"/>
    <w:rsid w:val="003813DA"/>
    <w:rsid w:val="00381515"/>
    <w:rsid w:val="0038237E"/>
    <w:rsid w:val="00382500"/>
    <w:rsid w:val="003828AA"/>
    <w:rsid w:val="00383A77"/>
    <w:rsid w:val="00384A2C"/>
    <w:rsid w:val="0038762F"/>
    <w:rsid w:val="00387DA3"/>
    <w:rsid w:val="00390039"/>
    <w:rsid w:val="00390CEF"/>
    <w:rsid w:val="00390FF6"/>
    <w:rsid w:val="00391079"/>
    <w:rsid w:val="0039253B"/>
    <w:rsid w:val="00392B3C"/>
    <w:rsid w:val="003934AC"/>
    <w:rsid w:val="00393896"/>
    <w:rsid w:val="00393CD7"/>
    <w:rsid w:val="003943DD"/>
    <w:rsid w:val="003959B0"/>
    <w:rsid w:val="0039669D"/>
    <w:rsid w:val="00396CE1"/>
    <w:rsid w:val="0039763E"/>
    <w:rsid w:val="003A0173"/>
    <w:rsid w:val="003A024C"/>
    <w:rsid w:val="003A0F77"/>
    <w:rsid w:val="003A120E"/>
    <w:rsid w:val="003A127B"/>
    <w:rsid w:val="003A12CB"/>
    <w:rsid w:val="003A24A5"/>
    <w:rsid w:val="003A24D2"/>
    <w:rsid w:val="003A2950"/>
    <w:rsid w:val="003A2D6A"/>
    <w:rsid w:val="003A2EC0"/>
    <w:rsid w:val="003A38C0"/>
    <w:rsid w:val="003A3BD3"/>
    <w:rsid w:val="003A444D"/>
    <w:rsid w:val="003A5B07"/>
    <w:rsid w:val="003A606A"/>
    <w:rsid w:val="003A685B"/>
    <w:rsid w:val="003A6C1E"/>
    <w:rsid w:val="003A6F4A"/>
    <w:rsid w:val="003A72E4"/>
    <w:rsid w:val="003A7352"/>
    <w:rsid w:val="003B08AB"/>
    <w:rsid w:val="003B152E"/>
    <w:rsid w:val="003B19D5"/>
    <w:rsid w:val="003B429D"/>
    <w:rsid w:val="003B5DC7"/>
    <w:rsid w:val="003B62EF"/>
    <w:rsid w:val="003B6A98"/>
    <w:rsid w:val="003B71CB"/>
    <w:rsid w:val="003B7229"/>
    <w:rsid w:val="003C0C35"/>
    <w:rsid w:val="003C107E"/>
    <w:rsid w:val="003C11F7"/>
    <w:rsid w:val="003C4E4F"/>
    <w:rsid w:val="003C6472"/>
    <w:rsid w:val="003C7570"/>
    <w:rsid w:val="003C7909"/>
    <w:rsid w:val="003D0BC4"/>
    <w:rsid w:val="003D33AD"/>
    <w:rsid w:val="003D3408"/>
    <w:rsid w:val="003D3A5F"/>
    <w:rsid w:val="003D3C63"/>
    <w:rsid w:val="003D5C07"/>
    <w:rsid w:val="003D6F7E"/>
    <w:rsid w:val="003E02B8"/>
    <w:rsid w:val="003E18D3"/>
    <w:rsid w:val="003E20B6"/>
    <w:rsid w:val="003E330F"/>
    <w:rsid w:val="003E388A"/>
    <w:rsid w:val="003E4DBE"/>
    <w:rsid w:val="003E591D"/>
    <w:rsid w:val="003E5A87"/>
    <w:rsid w:val="003E67C9"/>
    <w:rsid w:val="003F23E4"/>
    <w:rsid w:val="003F3708"/>
    <w:rsid w:val="003F46D0"/>
    <w:rsid w:val="003F492F"/>
    <w:rsid w:val="003F4E49"/>
    <w:rsid w:val="003F6656"/>
    <w:rsid w:val="003F71F8"/>
    <w:rsid w:val="003F7581"/>
    <w:rsid w:val="003F78D7"/>
    <w:rsid w:val="004000F1"/>
    <w:rsid w:val="0040034B"/>
    <w:rsid w:val="004005B5"/>
    <w:rsid w:val="0040107A"/>
    <w:rsid w:val="0040128D"/>
    <w:rsid w:val="004046AC"/>
    <w:rsid w:val="0040568D"/>
    <w:rsid w:val="00405FE9"/>
    <w:rsid w:val="00406C8A"/>
    <w:rsid w:val="004077AC"/>
    <w:rsid w:val="004079A4"/>
    <w:rsid w:val="00407E96"/>
    <w:rsid w:val="00411B84"/>
    <w:rsid w:val="00411C9F"/>
    <w:rsid w:val="00412930"/>
    <w:rsid w:val="00413739"/>
    <w:rsid w:val="00413D15"/>
    <w:rsid w:val="00414B47"/>
    <w:rsid w:val="0041598A"/>
    <w:rsid w:val="00415B57"/>
    <w:rsid w:val="00415C84"/>
    <w:rsid w:val="004176C8"/>
    <w:rsid w:val="00417816"/>
    <w:rsid w:val="004179DA"/>
    <w:rsid w:val="00417C67"/>
    <w:rsid w:val="00417C9B"/>
    <w:rsid w:val="00421A69"/>
    <w:rsid w:val="00422D09"/>
    <w:rsid w:val="00425FAC"/>
    <w:rsid w:val="004264E8"/>
    <w:rsid w:val="004277FE"/>
    <w:rsid w:val="00431242"/>
    <w:rsid w:val="00431C6E"/>
    <w:rsid w:val="00431CB3"/>
    <w:rsid w:val="0043255C"/>
    <w:rsid w:val="00432584"/>
    <w:rsid w:val="00434955"/>
    <w:rsid w:val="00434DC6"/>
    <w:rsid w:val="00436069"/>
    <w:rsid w:val="004361F5"/>
    <w:rsid w:val="004408C2"/>
    <w:rsid w:val="00441CE4"/>
    <w:rsid w:val="004426BC"/>
    <w:rsid w:val="00443AF8"/>
    <w:rsid w:val="00444195"/>
    <w:rsid w:val="00444392"/>
    <w:rsid w:val="00444801"/>
    <w:rsid w:val="004450FB"/>
    <w:rsid w:val="00445415"/>
    <w:rsid w:val="00445843"/>
    <w:rsid w:val="00445B66"/>
    <w:rsid w:val="00446003"/>
    <w:rsid w:val="00446B60"/>
    <w:rsid w:val="00447988"/>
    <w:rsid w:val="00447DB2"/>
    <w:rsid w:val="00447EC7"/>
    <w:rsid w:val="0045038F"/>
    <w:rsid w:val="0045092F"/>
    <w:rsid w:val="00450C1B"/>
    <w:rsid w:val="00450C3F"/>
    <w:rsid w:val="00452357"/>
    <w:rsid w:val="0045269F"/>
    <w:rsid w:val="0045301C"/>
    <w:rsid w:val="0045455E"/>
    <w:rsid w:val="00457597"/>
    <w:rsid w:val="00460855"/>
    <w:rsid w:val="00464207"/>
    <w:rsid w:val="00464C95"/>
    <w:rsid w:val="00464D44"/>
    <w:rsid w:val="004670AB"/>
    <w:rsid w:val="004672B9"/>
    <w:rsid w:val="00467DF3"/>
    <w:rsid w:val="004700BA"/>
    <w:rsid w:val="00470182"/>
    <w:rsid w:val="004710BC"/>
    <w:rsid w:val="004726FC"/>
    <w:rsid w:val="00472EEB"/>
    <w:rsid w:val="00473C0E"/>
    <w:rsid w:val="00474C6C"/>
    <w:rsid w:val="00474D5A"/>
    <w:rsid w:val="0047527C"/>
    <w:rsid w:val="00476458"/>
    <w:rsid w:val="00484725"/>
    <w:rsid w:val="00485204"/>
    <w:rsid w:val="004854EF"/>
    <w:rsid w:val="00485CCA"/>
    <w:rsid w:val="004863F8"/>
    <w:rsid w:val="0048665E"/>
    <w:rsid w:val="004924F8"/>
    <w:rsid w:val="0049264E"/>
    <w:rsid w:val="00494218"/>
    <w:rsid w:val="0049433B"/>
    <w:rsid w:val="0049542D"/>
    <w:rsid w:val="004963EC"/>
    <w:rsid w:val="004A0F67"/>
    <w:rsid w:val="004A1659"/>
    <w:rsid w:val="004A19A0"/>
    <w:rsid w:val="004A2422"/>
    <w:rsid w:val="004A27FF"/>
    <w:rsid w:val="004A35BC"/>
    <w:rsid w:val="004A38D4"/>
    <w:rsid w:val="004A3AA9"/>
    <w:rsid w:val="004A5159"/>
    <w:rsid w:val="004A56D8"/>
    <w:rsid w:val="004A62D5"/>
    <w:rsid w:val="004A6BBA"/>
    <w:rsid w:val="004B0957"/>
    <w:rsid w:val="004B0DA2"/>
    <w:rsid w:val="004B11E9"/>
    <w:rsid w:val="004B1385"/>
    <w:rsid w:val="004B196E"/>
    <w:rsid w:val="004B1BEC"/>
    <w:rsid w:val="004B1DFD"/>
    <w:rsid w:val="004B220C"/>
    <w:rsid w:val="004B2BD0"/>
    <w:rsid w:val="004B4061"/>
    <w:rsid w:val="004B4071"/>
    <w:rsid w:val="004B42C6"/>
    <w:rsid w:val="004B4686"/>
    <w:rsid w:val="004B4896"/>
    <w:rsid w:val="004B4B79"/>
    <w:rsid w:val="004B54B2"/>
    <w:rsid w:val="004B56F9"/>
    <w:rsid w:val="004B6394"/>
    <w:rsid w:val="004B7749"/>
    <w:rsid w:val="004B7834"/>
    <w:rsid w:val="004C07B1"/>
    <w:rsid w:val="004C1902"/>
    <w:rsid w:val="004C1D70"/>
    <w:rsid w:val="004C2697"/>
    <w:rsid w:val="004C3F6D"/>
    <w:rsid w:val="004C49DD"/>
    <w:rsid w:val="004C5267"/>
    <w:rsid w:val="004C5A88"/>
    <w:rsid w:val="004C7186"/>
    <w:rsid w:val="004C71C1"/>
    <w:rsid w:val="004D087C"/>
    <w:rsid w:val="004D2CDF"/>
    <w:rsid w:val="004D2D43"/>
    <w:rsid w:val="004D5517"/>
    <w:rsid w:val="004D566C"/>
    <w:rsid w:val="004D7C47"/>
    <w:rsid w:val="004E0F30"/>
    <w:rsid w:val="004E143E"/>
    <w:rsid w:val="004E1D0C"/>
    <w:rsid w:val="004E215F"/>
    <w:rsid w:val="004E3064"/>
    <w:rsid w:val="004E37BC"/>
    <w:rsid w:val="004E426D"/>
    <w:rsid w:val="004E4BA2"/>
    <w:rsid w:val="004E53AF"/>
    <w:rsid w:val="004E5EF3"/>
    <w:rsid w:val="004E7954"/>
    <w:rsid w:val="004E7A27"/>
    <w:rsid w:val="004E7BFC"/>
    <w:rsid w:val="004F01F3"/>
    <w:rsid w:val="004F0AC1"/>
    <w:rsid w:val="004F1418"/>
    <w:rsid w:val="004F3301"/>
    <w:rsid w:val="004F3695"/>
    <w:rsid w:val="004F3F0C"/>
    <w:rsid w:val="004F3FC9"/>
    <w:rsid w:val="004F415A"/>
    <w:rsid w:val="004F4163"/>
    <w:rsid w:val="004F41AC"/>
    <w:rsid w:val="004F41F2"/>
    <w:rsid w:val="004F4224"/>
    <w:rsid w:val="004F446D"/>
    <w:rsid w:val="004F4501"/>
    <w:rsid w:val="004F4A95"/>
    <w:rsid w:val="004F4D62"/>
    <w:rsid w:val="004F5FE3"/>
    <w:rsid w:val="00500F4B"/>
    <w:rsid w:val="0050183D"/>
    <w:rsid w:val="00501C1B"/>
    <w:rsid w:val="00502121"/>
    <w:rsid w:val="00502E13"/>
    <w:rsid w:val="00503302"/>
    <w:rsid w:val="00504053"/>
    <w:rsid w:val="00504B19"/>
    <w:rsid w:val="00504D2F"/>
    <w:rsid w:val="0050504F"/>
    <w:rsid w:val="00505672"/>
    <w:rsid w:val="0050647F"/>
    <w:rsid w:val="00506666"/>
    <w:rsid w:val="0050674B"/>
    <w:rsid w:val="00507479"/>
    <w:rsid w:val="00510355"/>
    <w:rsid w:val="00510BF5"/>
    <w:rsid w:val="0051143B"/>
    <w:rsid w:val="0051184A"/>
    <w:rsid w:val="00511B5D"/>
    <w:rsid w:val="0051288C"/>
    <w:rsid w:val="00512A90"/>
    <w:rsid w:val="00512AA3"/>
    <w:rsid w:val="00515312"/>
    <w:rsid w:val="00516674"/>
    <w:rsid w:val="00520FBD"/>
    <w:rsid w:val="00521C4F"/>
    <w:rsid w:val="005226FC"/>
    <w:rsid w:val="005243F1"/>
    <w:rsid w:val="005246AC"/>
    <w:rsid w:val="00525745"/>
    <w:rsid w:val="00525E23"/>
    <w:rsid w:val="00526B93"/>
    <w:rsid w:val="005274F2"/>
    <w:rsid w:val="005309B5"/>
    <w:rsid w:val="00530E95"/>
    <w:rsid w:val="00534075"/>
    <w:rsid w:val="005342DC"/>
    <w:rsid w:val="00534C0E"/>
    <w:rsid w:val="00534E0D"/>
    <w:rsid w:val="00535FD0"/>
    <w:rsid w:val="00537A9D"/>
    <w:rsid w:val="00541BCB"/>
    <w:rsid w:val="005424F5"/>
    <w:rsid w:val="00542E49"/>
    <w:rsid w:val="005457EC"/>
    <w:rsid w:val="005459D9"/>
    <w:rsid w:val="00546AC5"/>
    <w:rsid w:val="00546E6D"/>
    <w:rsid w:val="00547478"/>
    <w:rsid w:val="00547D65"/>
    <w:rsid w:val="00550064"/>
    <w:rsid w:val="00550B30"/>
    <w:rsid w:val="00552B21"/>
    <w:rsid w:val="00553C2C"/>
    <w:rsid w:val="00554496"/>
    <w:rsid w:val="0055455E"/>
    <w:rsid w:val="005549DE"/>
    <w:rsid w:val="0055544D"/>
    <w:rsid w:val="005569C9"/>
    <w:rsid w:val="00556C13"/>
    <w:rsid w:val="00557D1F"/>
    <w:rsid w:val="00557DC8"/>
    <w:rsid w:val="005605E9"/>
    <w:rsid w:val="005619C1"/>
    <w:rsid w:val="0056227E"/>
    <w:rsid w:val="005624B1"/>
    <w:rsid w:val="0056485D"/>
    <w:rsid w:val="0056542A"/>
    <w:rsid w:val="00566838"/>
    <w:rsid w:val="00567CC0"/>
    <w:rsid w:val="00570496"/>
    <w:rsid w:val="00570B21"/>
    <w:rsid w:val="00570F78"/>
    <w:rsid w:val="00572D04"/>
    <w:rsid w:val="00573BC4"/>
    <w:rsid w:val="005744FD"/>
    <w:rsid w:val="005747E4"/>
    <w:rsid w:val="0057795D"/>
    <w:rsid w:val="005804BF"/>
    <w:rsid w:val="00581338"/>
    <w:rsid w:val="00581C31"/>
    <w:rsid w:val="00584784"/>
    <w:rsid w:val="00584916"/>
    <w:rsid w:val="00584CED"/>
    <w:rsid w:val="00584F39"/>
    <w:rsid w:val="00585B13"/>
    <w:rsid w:val="005866E8"/>
    <w:rsid w:val="00586A30"/>
    <w:rsid w:val="00590B04"/>
    <w:rsid w:val="00591BE3"/>
    <w:rsid w:val="00591CB8"/>
    <w:rsid w:val="00592A12"/>
    <w:rsid w:val="00592F35"/>
    <w:rsid w:val="00592FCB"/>
    <w:rsid w:val="00593346"/>
    <w:rsid w:val="00593A9B"/>
    <w:rsid w:val="00593E32"/>
    <w:rsid w:val="00595356"/>
    <w:rsid w:val="0059565E"/>
    <w:rsid w:val="0059638A"/>
    <w:rsid w:val="00596E38"/>
    <w:rsid w:val="00597B41"/>
    <w:rsid w:val="00597C62"/>
    <w:rsid w:val="005A1048"/>
    <w:rsid w:val="005A220B"/>
    <w:rsid w:val="005A2F3A"/>
    <w:rsid w:val="005A41B5"/>
    <w:rsid w:val="005A5D8A"/>
    <w:rsid w:val="005A6533"/>
    <w:rsid w:val="005A6794"/>
    <w:rsid w:val="005B168F"/>
    <w:rsid w:val="005B1B97"/>
    <w:rsid w:val="005B1DD7"/>
    <w:rsid w:val="005B2734"/>
    <w:rsid w:val="005B3CC4"/>
    <w:rsid w:val="005B3DB6"/>
    <w:rsid w:val="005B466F"/>
    <w:rsid w:val="005B5C13"/>
    <w:rsid w:val="005B655E"/>
    <w:rsid w:val="005B7BB7"/>
    <w:rsid w:val="005C022C"/>
    <w:rsid w:val="005C0330"/>
    <w:rsid w:val="005C147A"/>
    <w:rsid w:val="005C1CB0"/>
    <w:rsid w:val="005C28DF"/>
    <w:rsid w:val="005C2E56"/>
    <w:rsid w:val="005C3425"/>
    <w:rsid w:val="005C3E6F"/>
    <w:rsid w:val="005C6041"/>
    <w:rsid w:val="005C6277"/>
    <w:rsid w:val="005C64B7"/>
    <w:rsid w:val="005C6A4A"/>
    <w:rsid w:val="005C6B2E"/>
    <w:rsid w:val="005C744D"/>
    <w:rsid w:val="005C7D87"/>
    <w:rsid w:val="005D21D1"/>
    <w:rsid w:val="005D2F96"/>
    <w:rsid w:val="005D34BE"/>
    <w:rsid w:val="005D4551"/>
    <w:rsid w:val="005D5455"/>
    <w:rsid w:val="005D5C3C"/>
    <w:rsid w:val="005D5E71"/>
    <w:rsid w:val="005D622D"/>
    <w:rsid w:val="005E1441"/>
    <w:rsid w:val="005E1C83"/>
    <w:rsid w:val="005E3255"/>
    <w:rsid w:val="005E3528"/>
    <w:rsid w:val="005E415E"/>
    <w:rsid w:val="005E4382"/>
    <w:rsid w:val="005E5098"/>
    <w:rsid w:val="005E510C"/>
    <w:rsid w:val="005E6E61"/>
    <w:rsid w:val="005F01B0"/>
    <w:rsid w:val="005F06AE"/>
    <w:rsid w:val="005F09B5"/>
    <w:rsid w:val="005F09CD"/>
    <w:rsid w:val="005F0F49"/>
    <w:rsid w:val="005F284F"/>
    <w:rsid w:val="005F486E"/>
    <w:rsid w:val="005F4B0D"/>
    <w:rsid w:val="005F58DF"/>
    <w:rsid w:val="005F5F71"/>
    <w:rsid w:val="005F73F6"/>
    <w:rsid w:val="005F7F39"/>
    <w:rsid w:val="006020D6"/>
    <w:rsid w:val="00602D00"/>
    <w:rsid w:val="0060386A"/>
    <w:rsid w:val="0060582B"/>
    <w:rsid w:val="00611140"/>
    <w:rsid w:val="00611A30"/>
    <w:rsid w:val="0061260C"/>
    <w:rsid w:val="00615385"/>
    <w:rsid w:val="0061662B"/>
    <w:rsid w:val="00621F38"/>
    <w:rsid w:val="00622A22"/>
    <w:rsid w:val="00624D07"/>
    <w:rsid w:val="00625199"/>
    <w:rsid w:val="00625428"/>
    <w:rsid w:val="0062549A"/>
    <w:rsid w:val="00625EC1"/>
    <w:rsid w:val="00625FD5"/>
    <w:rsid w:val="00626313"/>
    <w:rsid w:val="0062664E"/>
    <w:rsid w:val="00626B9E"/>
    <w:rsid w:val="00626C9C"/>
    <w:rsid w:val="0062758F"/>
    <w:rsid w:val="00627FF9"/>
    <w:rsid w:val="006313CC"/>
    <w:rsid w:val="006342B8"/>
    <w:rsid w:val="006347F5"/>
    <w:rsid w:val="00634E78"/>
    <w:rsid w:val="0063506C"/>
    <w:rsid w:val="00635787"/>
    <w:rsid w:val="006359B2"/>
    <w:rsid w:val="00635F00"/>
    <w:rsid w:val="006370DF"/>
    <w:rsid w:val="006370F5"/>
    <w:rsid w:val="00641A0D"/>
    <w:rsid w:val="0064255F"/>
    <w:rsid w:val="00642872"/>
    <w:rsid w:val="00643189"/>
    <w:rsid w:val="00643A60"/>
    <w:rsid w:val="00644084"/>
    <w:rsid w:val="00644F6D"/>
    <w:rsid w:val="00645BD1"/>
    <w:rsid w:val="00646B3E"/>
    <w:rsid w:val="00646DE4"/>
    <w:rsid w:val="00647E43"/>
    <w:rsid w:val="0065040D"/>
    <w:rsid w:val="006506CB"/>
    <w:rsid w:val="0065115C"/>
    <w:rsid w:val="00651BE3"/>
    <w:rsid w:val="00652183"/>
    <w:rsid w:val="006534AA"/>
    <w:rsid w:val="0065371E"/>
    <w:rsid w:val="00655CEF"/>
    <w:rsid w:val="00655E20"/>
    <w:rsid w:val="00657EBF"/>
    <w:rsid w:val="00660B05"/>
    <w:rsid w:val="00661E95"/>
    <w:rsid w:val="006620B5"/>
    <w:rsid w:val="00662266"/>
    <w:rsid w:val="00662F78"/>
    <w:rsid w:val="006647EA"/>
    <w:rsid w:val="0066627A"/>
    <w:rsid w:val="006663FE"/>
    <w:rsid w:val="00667192"/>
    <w:rsid w:val="0066760C"/>
    <w:rsid w:val="00667964"/>
    <w:rsid w:val="00670394"/>
    <w:rsid w:val="00670640"/>
    <w:rsid w:val="00670831"/>
    <w:rsid w:val="00671F14"/>
    <w:rsid w:val="00671F9B"/>
    <w:rsid w:val="00672828"/>
    <w:rsid w:val="00672BD1"/>
    <w:rsid w:val="00676A58"/>
    <w:rsid w:val="00677F3C"/>
    <w:rsid w:val="00677F89"/>
    <w:rsid w:val="00680712"/>
    <w:rsid w:val="00681C95"/>
    <w:rsid w:val="00684722"/>
    <w:rsid w:val="00684C57"/>
    <w:rsid w:val="00685046"/>
    <w:rsid w:val="00685ACA"/>
    <w:rsid w:val="00686842"/>
    <w:rsid w:val="00686A93"/>
    <w:rsid w:val="00686FA9"/>
    <w:rsid w:val="006874D0"/>
    <w:rsid w:val="006900C1"/>
    <w:rsid w:val="006909B9"/>
    <w:rsid w:val="006912DA"/>
    <w:rsid w:val="00693FD6"/>
    <w:rsid w:val="0069467B"/>
    <w:rsid w:val="006953BA"/>
    <w:rsid w:val="006955AB"/>
    <w:rsid w:val="00696A94"/>
    <w:rsid w:val="00696ABB"/>
    <w:rsid w:val="00697288"/>
    <w:rsid w:val="006A0DAA"/>
    <w:rsid w:val="006A24F6"/>
    <w:rsid w:val="006A3409"/>
    <w:rsid w:val="006A39DD"/>
    <w:rsid w:val="006A44C0"/>
    <w:rsid w:val="006A4A85"/>
    <w:rsid w:val="006A4F85"/>
    <w:rsid w:val="006A52A3"/>
    <w:rsid w:val="006A5969"/>
    <w:rsid w:val="006A6EB8"/>
    <w:rsid w:val="006A7C3B"/>
    <w:rsid w:val="006B02F5"/>
    <w:rsid w:val="006B1C4C"/>
    <w:rsid w:val="006B1DB6"/>
    <w:rsid w:val="006B2722"/>
    <w:rsid w:val="006B2799"/>
    <w:rsid w:val="006B28DA"/>
    <w:rsid w:val="006B2DD2"/>
    <w:rsid w:val="006B3CFA"/>
    <w:rsid w:val="006B3F7F"/>
    <w:rsid w:val="006B6268"/>
    <w:rsid w:val="006B7BAF"/>
    <w:rsid w:val="006B7DDC"/>
    <w:rsid w:val="006C0358"/>
    <w:rsid w:val="006C0BD3"/>
    <w:rsid w:val="006C16C5"/>
    <w:rsid w:val="006C7770"/>
    <w:rsid w:val="006D080D"/>
    <w:rsid w:val="006D19A8"/>
    <w:rsid w:val="006D211D"/>
    <w:rsid w:val="006D3109"/>
    <w:rsid w:val="006D352B"/>
    <w:rsid w:val="006D6755"/>
    <w:rsid w:val="006D69D8"/>
    <w:rsid w:val="006E0EBA"/>
    <w:rsid w:val="006E13ED"/>
    <w:rsid w:val="006E189C"/>
    <w:rsid w:val="006E1EC9"/>
    <w:rsid w:val="006E2854"/>
    <w:rsid w:val="006E2C59"/>
    <w:rsid w:val="006E3308"/>
    <w:rsid w:val="006E3DAD"/>
    <w:rsid w:val="006E4043"/>
    <w:rsid w:val="006E41C5"/>
    <w:rsid w:val="006E49B6"/>
    <w:rsid w:val="006E4BAC"/>
    <w:rsid w:val="006E60D5"/>
    <w:rsid w:val="006E6CBD"/>
    <w:rsid w:val="006E6FB1"/>
    <w:rsid w:val="006E7915"/>
    <w:rsid w:val="006F027D"/>
    <w:rsid w:val="006F1020"/>
    <w:rsid w:val="006F1E16"/>
    <w:rsid w:val="006F2387"/>
    <w:rsid w:val="006F26B9"/>
    <w:rsid w:val="006F3795"/>
    <w:rsid w:val="006F49F2"/>
    <w:rsid w:val="006F4AE0"/>
    <w:rsid w:val="006F4F71"/>
    <w:rsid w:val="006F5409"/>
    <w:rsid w:val="006F58DD"/>
    <w:rsid w:val="006F73A8"/>
    <w:rsid w:val="006F74D2"/>
    <w:rsid w:val="006F7788"/>
    <w:rsid w:val="007018D4"/>
    <w:rsid w:val="00702775"/>
    <w:rsid w:val="00703BB3"/>
    <w:rsid w:val="00703D86"/>
    <w:rsid w:val="007045BE"/>
    <w:rsid w:val="00705085"/>
    <w:rsid w:val="00706DE5"/>
    <w:rsid w:val="007076A4"/>
    <w:rsid w:val="00707D70"/>
    <w:rsid w:val="00711C6F"/>
    <w:rsid w:val="00712501"/>
    <w:rsid w:val="00712D28"/>
    <w:rsid w:val="00712DF2"/>
    <w:rsid w:val="00713594"/>
    <w:rsid w:val="00713977"/>
    <w:rsid w:val="007139E0"/>
    <w:rsid w:val="00713D4D"/>
    <w:rsid w:val="00713F89"/>
    <w:rsid w:val="00714394"/>
    <w:rsid w:val="00715EC3"/>
    <w:rsid w:val="007177A4"/>
    <w:rsid w:val="00717DBC"/>
    <w:rsid w:val="007200E8"/>
    <w:rsid w:val="0072027B"/>
    <w:rsid w:val="00720C15"/>
    <w:rsid w:val="00721E8B"/>
    <w:rsid w:val="00721FA9"/>
    <w:rsid w:val="00722240"/>
    <w:rsid w:val="0072238D"/>
    <w:rsid w:val="00723F56"/>
    <w:rsid w:val="007252FC"/>
    <w:rsid w:val="00725C83"/>
    <w:rsid w:val="0072713C"/>
    <w:rsid w:val="007272ED"/>
    <w:rsid w:val="00727FE2"/>
    <w:rsid w:val="00730702"/>
    <w:rsid w:val="00730AD1"/>
    <w:rsid w:val="00731905"/>
    <w:rsid w:val="0073336A"/>
    <w:rsid w:val="007338B8"/>
    <w:rsid w:val="00734367"/>
    <w:rsid w:val="00734F70"/>
    <w:rsid w:val="00735B71"/>
    <w:rsid w:val="00736128"/>
    <w:rsid w:val="007379C9"/>
    <w:rsid w:val="00740DEC"/>
    <w:rsid w:val="00742CC6"/>
    <w:rsid w:val="007436C5"/>
    <w:rsid w:val="00744625"/>
    <w:rsid w:val="007469B1"/>
    <w:rsid w:val="00746DCF"/>
    <w:rsid w:val="00747330"/>
    <w:rsid w:val="00747727"/>
    <w:rsid w:val="00747992"/>
    <w:rsid w:val="00747D1A"/>
    <w:rsid w:val="00750162"/>
    <w:rsid w:val="0075051F"/>
    <w:rsid w:val="00751A12"/>
    <w:rsid w:val="00752CB0"/>
    <w:rsid w:val="00752F84"/>
    <w:rsid w:val="00753089"/>
    <w:rsid w:val="0075420E"/>
    <w:rsid w:val="0075421D"/>
    <w:rsid w:val="007548A2"/>
    <w:rsid w:val="0075500A"/>
    <w:rsid w:val="00756937"/>
    <w:rsid w:val="00756948"/>
    <w:rsid w:val="00756DF9"/>
    <w:rsid w:val="00757DD3"/>
    <w:rsid w:val="00760681"/>
    <w:rsid w:val="00761FA9"/>
    <w:rsid w:val="00761FDD"/>
    <w:rsid w:val="00762D79"/>
    <w:rsid w:val="0076302D"/>
    <w:rsid w:val="00763247"/>
    <w:rsid w:val="00763370"/>
    <w:rsid w:val="007642C5"/>
    <w:rsid w:val="007657F3"/>
    <w:rsid w:val="00767EB0"/>
    <w:rsid w:val="007704CD"/>
    <w:rsid w:val="007709C0"/>
    <w:rsid w:val="00770FF7"/>
    <w:rsid w:val="007713A7"/>
    <w:rsid w:val="00771463"/>
    <w:rsid w:val="00771928"/>
    <w:rsid w:val="00771AAF"/>
    <w:rsid w:val="00771B50"/>
    <w:rsid w:val="00772A84"/>
    <w:rsid w:val="00774B08"/>
    <w:rsid w:val="00775210"/>
    <w:rsid w:val="00775992"/>
    <w:rsid w:val="00775B44"/>
    <w:rsid w:val="00775ED7"/>
    <w:rsid w:val="007763AD"/>
    <w:rsid w:val="00776EE3"/>
    <w:rsid w:val="00777A1E"/>
    <w:rsid w:val="0078021D"/>
    <w:rsid w:val="007808DA"/>
    <w:rsid w:val="00781BB0"/>
    <w:rsid w:val="00781BEB"/>
    <w:rsid w:val="007830AB"/>
    <w:rsid w:val="00783B48"/>
    <w:rsid w:val="007840D6"/>
    <w:rsid w:val="0078420F"/>
    <w:rsid w:val="00787346"/>
    <w:rsid w:val="007907E1"/>
    <w:rsid w:val="00790EA5"/>
    <w:rsid w:val="00790FA7"/>
    <w:rsid w:val="00792209"/>
    <w:rsid w:val="00792680"/>
    <w:rsid w:val="007929F2"/>
    <w:rsid w:val="00797708"/>
    <w:rsid w:val="00797FC9"/>
    <w:rsid w:val="007A1496"/>
    <w:rsid w:val="007A188A"/>
    <w:rsid w:val="007A2458"/>
    <w:rsid w:val="007A2A9E"/>
    <w:rsid w:val="007A6E03"/>
    <w:rsid w:val="007A7402"/>
    <w:rsid w:val="007B0C0B"/>
    <w:rsid w:val="007B42A6"/>
    <w:rsid w:val="007B43FD"/>
    <w:rsid w:val="007B47D8"/>
    <w:rsid w:val="007B6C97"/>
    <w:rsid w:val="007B7723"/>
    <w:rsid w:val="007C0C9E"/>
    <w:rsid w:val="007C1415"/>
    <w:rsid w:val="007C24C6"/>
    <w:rsid w:val="007C2556"/>
    <w:rsid w:val="007C4138"/>
    <w:rsid w:val="007C4193"/>
    <w:rsid w:val="007C421F"/>
    <w:rsid w:val="007C5435"/>
    <w:rsid w:val="007C666F"/>
    <w:rsid w:val="007C689C"/>
    <w:rsid w:val="007C6A62"/>
    <w:rsid w:val="007D0B08"/>
    <w:rsid w:val="007D0BD4"/>
    <w:rsid w:val="007D10F4"/>
    <w:rsid w:val="007D1BF6"/>
    <w:rsid w:val="007D24D4"/>
    <w:rsid w:val="007D2888"/>
    <w:rsid w:val="007D3ECA"/>
    <w:rsid w:val="007D4D1D"/>
    <w:rsid w:val="007D5836"/>
    <w:rsid w:val="007E03D2"/>
    <w:rsid w:val="007E054E"/>
    <w:rsid w:val="007E09BA"/>
    <w:rsid w:val="007E0AC4"/>
    <w:rsid w:val="007E1846"/>
    <w:rsid w:val="007E1B88"/>
    <w:rsid w:val="007E2176"/>
    <w:rsid w:val="007E2E2A"/>
    <w:rsid w:val="007E3D39"/>
    <w:rsid w:val="007E44D0"/>
    <w:rsid w:val="007E5123"/>
    <w:rsid w:val="007E673B"/>
    <w:rsid w:val="007E6F6A"/>
    <w:rsid w:val="007E7156"/>
    <w:rsid w:val="007F0326"/>
    <w:rsid w:val="007F4EEE"/>
    <w:rsid w:val="00801609"/>
    <w:rsid w:val="0080484A"/>
    <w:rsid w:val="008059FA"/>
    <w:rsid w:val="00807AC0"/>
    <w:rsid w:val="00807F71"/>
    <w:rsid w:val="00810105"/>
    <w:rsid w:val="00812835"/>
    <w:rsid w:val="00812F42"/>
    <w:rsid w:val="00812FEF"/>
    <w:rsid w:val="00813AD1"/>
    <w:rsid w:val="00813F33"/>
    <w:rsid w:val="00816638"/>
    <w:rsid w:val="00816960"/>
    <w:rsid w:val="008222AA"/>
    <w:rsid w:val="008222F0"/>
    <w:rsid w:val="0082288B"/>
    <w:rsid w:val="008268E3"/>
    <w:rsid w:val="00827334"/>
    <w:rsid w:val="00831418"/>
    <w:rsid w:val="00831CE7"/>
    <w:rsid w:val="0083301F"/>
    <w:rsid w:val="0083329D"/>
    <w:rsid w:val="00833C0A"/>
    <w:rsid w:val="0083511D"/>
    <w:rsid w:val="00835494"/>
    <w:rsid w:val="0083581B"/>
    <w:rsid w:val="00835CBF"/>
    <w:rsid w:val="00837648"/>
    <w:rsid w:val="00837A21"/>
    <w:rsid w:val="008402A7"/>
    <w:rsid w:val="00841470"/>
    <w:rsid w:val="00841B72"/>
    <w:rsid w:val="00842BFA"/>
    <w:rsid w:val="00844B92"/>
    <w:rsid w:val="00844F0C"/>
    <w:rsid w:val="00845920"/>
    <w:rsid w:val="00845A1C"/>
    <w:rsid w:val="0085129C"/>
    <w:rsid w:val="008513FC"/>
    <w:rsid w:val="00851867"/>
    <w:rsid w:val="00852CD9"/>
    <w:rsid w:val="008537B2"/>
    <w:rsid w:val="00853F0E"/>
    <w:rsid w:val="008540C0"/>
    <w:rsid w:val="0085502C"/>
    <w:rsid w:val="008554EF"/>
    <w:rsid w:val="008564C9"/>
    <w:rsid w:val="008574D0"/>
    <w:rsid w:val="00857709"/>
    <w:rsid w:val="00857753"/>
    <w:rsid w:val="00857DDB"/>
    <w:rsid w:val="008600F8"/>
    <w:rsid w:val="00860257"/>
    <w:rsid w:val="00860559"/>
    <w:rsid w:val="0086084E"/>
    <w:rsid w:val="0086110A"/>
    <w:rsid w:val="00862309"/>
    <w:rsid w:val="00863736"/>
    <w:rsid w:val="00863EA2"/>
    <w:rsid w:val="0086418A"/>
    <w:rsid w:val="008656F0"/>
    <w:rsid w:val="00867617"/>
    <w:rsid w:val="00870371"/>
    <w:rsid w:val="00870FDB"/>
    <w:rsid w:val="008739E4"/>
    <w:rsid w:val="00873B41"/>
    <w:rsid w:val="00874026"/>
    <w:rsid w:val="008755AC"/>
    <w:rsid w:val="00875C9F"/>
    <w:rsid w:val="008778B8"/>
    <w:rsid w:val="00877CC0"/>
    <w:rsid w:val="008809A6"/>
    <w:rsid w:val="00881270"/>
    <w:rsid w:val="008843B2"/>
    <w:rsid w:val="008858E8"/>
    <w:rsid w:val="00885F79"/>
    <w:rsid w:val="00887706"/>
    <w:rsid w:val="00887AD2"/>
    <w:rsid w:val="00890099"/>
    <w:rsid w:val="00892522"/>
    <w:rsid w:val="0089406C"/>
    <w:rsid w:val="0089421F"/>
    <w:rsid w:val="00894456"/>
    <w:rsid w:val="008947FA"/>
    <w:rsid w:val="008949FE"/>
    <w:rsid w:val="00896054"/>
    <w:rsid w:val="0089674E"/>
    <w:rsid w:val="008968A8"/>
    <w:rsid w:val="00897990"/>
    <w:rsid w:val="00897CB8"/>
    <w:rsid w:val="008A18D7"/>
    <w:rsid w:val="008A24F1"/>
    <w:rsid w:val="008A2B46"/>
    <w:rsid w:val="008A2D88"/>
    <w:rsid w:val="008A3925"/>
    <w:rsid w:val="008A3DAC"/>
    <w:rsid w:val="008A47B0"/>
    <w:rsid w:val="008A48DE"/>
    <w:rsid w:val="008A5125"/>
    <w:rsid w:val="008A65B0"/>
    <w:rsid w:val="008A7568"/>
    <w:rsid w:val="008B0858"/>
    <w:rsid w:val="008B1B26"/>
    <w:rsid w:val="008B302C"/>
    <w:rsid w:val="008B422C"/>
    <w:rsid w:val="008B4F93"/>
    <w:rsid w:val="008B6191"/>
    <w:rsid w:val="008B76C7"/>
    <w:rsid w:val="008C04CC"/>
    <w:rsid w:val="008C1CBE"/>
    <w:rsid w:val="008C23CC"/>
    <w:rsid w:val="008C2452"/>
    <w:rsid w:val="008C2C40"/>
    <w:rsid w:val="008C3B58"/>
    <w:rsid w:val="008C3C1C"/>
    <w:rsid w:val="008C3FAA"/>
    <w:rsid w:val="008C4E71"/>
    <w:rsid w:val="008C71B9"/>
    <w:rsid w:val="008C7E36"/>
    <w:rsid w:val="008D05F8"/>
    <w:rsid w:val="008D0DC7"/>
    <w:rsid w:val="008D101F"/>
    <w:rsid w:val="008D1781"/>
    <w:rsid w:val="008D2275"/>
    <w:rsid w:val="008D3ABB"/>
    <w:rsid w:val="008D5029"/>
    <w:rsid w:val="008D5513"/>
    <w:rsid w:val="008D557C"/>
    <w:rsid w:val="008D5E2C"/>
    <w:rsid w:val="008D6E86"/>
    <w:rsid w:val="008E1079"/>
    <w:rsid w:val="008E14F5"/>
    <w:rsid w:val="008E1C19"/>
    <w:rsid w:val="008E2B8D"/>
    <w:rsid w:val="008E2CA9"/>
    <w:rsid w:val="008E2FD2"/>
    <w:rsid w:val="008E38E9"/>
    <w:rsid w:val="008E3963"/>
    <w:rsid w:val="008E4000"/>
    <w:rsid w:val="008E5220"/>
    <w:rsid w:val="008E5611"/>
    <w:rsid w:val="008E58AD"/>
    <w:rsid w:val="008E59DD"/>
    <w:rsid w:val="008E68EE"/>
    <w:rsid w:val="008E6A56"/>
    <w:rsid w:val="008E6C35"/>
    <w:rsid w:val="008F19E3"/>
    <w:rsid w:val="008F20C1"/>
    <w:rsid w:val="008F24CB"/>
    <w:rsid w:val="008F270F"/>
    <w:rsid w:val="008F2A3D"/>
    <w:rsid w:val="008F31D4"/>
    <w:rsid w:val="008F377D"/>
    <w:rsid w:val="008F3B35"/>
    <w:rsid w:val="008F731A"/>
    <w:rsid w:val="008F73FA"/>
    <w:rsid w:val="00901E41"/>
    <w:rsid w:val="00902C77"/>
    <w:rsid w:val="00902DA8"/>
    <w:rsid w:val="00902EB9"/>
    <w:rsid w:val="009039EC"/>
    <w:rsid w:val="00903E82"/>
    <w:rsid w:val="00904695"/>
    <w:rsid w:val="00904829"/>
    <w:rsid w:val="00904841"/>
    <w:rsid w:val="00910019"/>
    <w:rsid w:val="009103F7"/>
    <w:rsid w:val="00910A67"/>
    <w:rsid w:val="00910E5C"/>
    <w:rsid w:val="00912BB2"/>
    <w:rsid w:val="009139A6"/>
    <w:rsid w:val="009141E8"/>
    <w:rsid w:val="009143ED"/>
    <w:rsid w:val="009148A4"/>
    <w:rsid w:val="00915ADA"/>
    <w:rsid w:val="00917A43"/>
    <w:rsid w:val="00917BC9"/>
    <w:rsid w:val="00917D87"/>
    <w:rsid w:val="00920A88"/>
    <w:rsid w:val="0092128D"/>
    <w:rsid w:val="00921453"/>
    <w:rsid w:val="00921516"/>
    <w:rsid w:val="0092344B"/>
    <w:rsid w:val="009267B4"/>
    <w:rsid w:val="009271C3"/>
    <w:rsid w:val="009279A3"/>
    <w:rsid w:val="009300BC"/>
    <w:rsid w:val="0093011B"/>
    <w:rsid w:val="009306BC"/>
    <w:rsid w:val="00930ABD"/>
    <w:rsid w:val="0093126D"/>
    <w:rsid w:val="00932B90"/>
    <w:rsid w:val="0093460F"/>
    <w:rsid w:val="00934B21"/>
    <w:rsid w:val="0093555E"/>
    <w:rsid w:val="00935B27"/>
    <w:rsid w:val="00935B7F"/>
    <w:rsid w:val="00936546"/>
    <w:rsid w:val="00937B9B"/>
    <w:rsid w:val="00937CB7"/>
    <w:rsid w:val="00937D3E"/>
    <w:rsid w:val="0094006F"/>
    <w:rsid w:val="0094012B"/>
    <w:rsid w:val="009411ED"/>
    <w:rsid w:val="009416CD"/>
    <w:rsid w:val="009416F2"/>
    <w:rsid w:val="0094173D"/>
    <w:rsid w:val="00942319"/>
    <w:rsid w:val="00942A72"/>
    <w:rsid w:val="00943280"/>
    <w:rsid w:val="00943BD1"/>
    <w:rsid w:val="00944068"/>
    <w:rsid w:val="00945982"/>
    <w:rsid w:val="00947CE7"/>
    <w:rsid w:val="009505FA"/>
    <w:rsid w:val="00950C12"/>
    <w:rsid w:val="009515F3"/>
    <w:rsid w:val="009525DB"/>
    <w:rsid w:val="00954640"/>
    <w:rsid w:val="00955003"/>
    <w:rsid w:val="009555E3"/>
    <w:rsid w:val="00956161"/>
    <w:rsid w:val="00956EA8"/>
    <w:rsid w:val="009601B1"/>
    <w:rsid w:val="009601C1"/>
    <w:rsid w:val="00961B17"/>
    <w:rsid w:val="00962BCE"/>
    <w:rsid w:val="009653F3"/>
    <w:rsid w:val="0096543F"/>
    <w:rsid w:val="009655C9"/>
    <w:rsid w:val="0096574A"/>
    <w:rsid w:val="00966D1E"/>
    <w:rsid w:val="009676EC"/>
    <w:rsid w:val="00970D69"/>
    <w:rsid w:val="00973036"/>
    <w:rsid w:val="009730F8"/>
    <w:rsid w:val="00974212"/>
    <w:rsid w:val="00974D22"/>
    <w:rsid w:val="0097530F"/>
    <w:rsid w:val="009777E5"/>
    <w:rsid w:val="00977CEB"/>
    <w:rsid w:val="00980411"/>
    <w:rsid w:val="0098082B"/>
    <w:rsid w:val="009809C1"/>
    <w:rsid w:val="009810A6"/>
    <w:rsid w:val="00981D39"/>
    <w:rsid w:val="00982AD1"/>
    <w:rsid w:val="009833E5"/>
    <w:rsid w:val="009856E8"/>
    <w:rsid w:val="00985DF0"/>
    <w:rsid w:val="00986533"/>
    <w:rsid w:val="00986D36"/>
    <w:rsid w:val="009903B4"/>
    <w:rsid w:val="009912BB"/>
    <w:rsid w:val="00991EFB"/>
    <w:rsid w:val="00993835"/>
    <w:rsid w:val="00994A2C"/>
    <w:rsid w:val="00994B26"/>
    <w:rsid w:val="009954C7"/>
    <w:rsid w:val="009956AE"/>
    <w:rsid w:val="00995EAA"/>
    <w:rsid w:val="009961A5"/>
    <w:rsid w:val="009A0A40"/>
    <w:rsid w:val="009A1C97"/>
    <w:rsid w:val="009A2FE4"/>
    <w:rsid w:val="009A442A"/>
    <w:rsid w:val="009A5E51"/>
    <w:rsid w:val="009A6B9A"/>
    <w:rsid w:val="009A78AB"/>
    <w:rsid w:val="009A7E4E"/>
    <w:rsid w:val="009B09EA"/>
    <w:rsid w:val="009B0EE0"/>
    <w:rsid w:val="009B17CD"/>
    <w:rsid w:val="009B1B31"/>
    <w:rsid w:val="009B21CF"/>
    <w:rsid w:val="009B233D"/>
    <w:rsid w:val="009B25CB"/>
    <w:rsid w:val="009B27E8"/>
    <w:rsid w:val="009B2964"/>
    <w:rsid w:val="009B3723"/>
    <w:rsid w:val="009B3933"/>
    <w:rsid w:val="009B44A9"/>
    <w:rsid w:val="009B5957"/>
    <w:rsid w:val="009B604E"/>
    <w:rsid w:val="009B66EF"/>
    <w:rsid w:val="009B691A"/>
    <w:rsid w:val="009B7A5F"/>
    <w:rsid w:val="009C0117"/>
    <w:rsid w:val="009C0362"/>
    <w:rsid w:val="009C0694"/>
    <w:rsid w:val="009C0C32"/>
    <w:rsid w:val="009C0C78"/>
    <w:rsid w:val="009C0FC0"/>
    <w:rsid w:val="009C18E1"/>
    <w:rsid w:val="009C1A57"/>
    <w:rsid w:val="009C20BB"/>
    <w:rsid w:val="009C24EB"/>
    <w:rsid w:val="009C28AE"/>
    <w:rsid w:val="009C3CE9"/>
    <w:rsid w:val="009C3E32"/>
    <w:rsid w:val="009C46F5"/>
    <w:rsid w:val="009C548D"/>
    <w:rsid w:val="009C5B33"/>
    <w:rsid w:val="009C5F67"/>
    <w:rsid w:val="009C647A"/>
    <w:rsid w:val="009C7252"/>
    <w:rsid w:val="009C77D2"/>
    <w:rsid w:val="009C7E73"/>
    <w:rsid w:val="009D03EF"/>
    <w:rsid w:val="009D0B54"/>
    <w:rsid w:val="009D0BCB"/>
    <w:rsid w:val="009D1C6A"/>
    <w:rsid w:val="009D3850"/>
    <w:rsid w:val="009D3E30"/>
    <w:rsid w:val="009D50DD"/>
    <w:rsid w:val="009D58B4"/>
    <w:rsid w:val="009D5CA7"/>
    <w:rsid w:val="009D7709"/>
    <w:rsid w:val="009D7C7B"/>
    <w:rsid w:val="009E150A"/>
    <w:rsid w:val="009E2031"/>
    <w:rsid w:val="009E2934"/>
    <w:rsid w:val="009E2E98"/>
    <w:rsid w:val="009E3CCB"/>
    <w:rsid w:val="009E3FBB"/>
    <w:rsid w:val="009E3FF8"/>
    <w:rsid w:val="009E4F62"/>
    <w:rsid w:val="009E53CE"/>
    <w:rsid w:val="009E54C3"/>
    <w:rsid w:val="009E6D79"/>
    <w:rsid w:val="009E7102"/>
    <w:rsid w:val="009E77B4"/>
    <w:rsid w:val="009F1EC1"/>
    <w:rsid w:val="009F2309"/>
    <w:rsid w:val="009F2790"/>
    <w:rsid w:val="009F2C07"/>
    <w:rsid w:val="009F3D23"/>
    <w:rsid w:val="009F433F"/>
    <w:rsid w:val="009F464C"/>
    <w:rsid w:val="009F4A79"/>
    <w:rsid w:val="009F563D"/>
    <w:rsid w:val="009F6884"/>
    <w:rsid w:val="00A002CE"/>
    <w:rsid w:val="00A00F11"/>
    <w:rsid w:val="00A01B72"/>
    <w:rsid w:val="00A03570"/>
    <w:rsid w:val="00A03E0D"/>
    <w:rsid w:val="00A03E2D"/>
    <w:rsid w:val="00A048A1"/>
    <w:rsid w:val="00A04954"/>
    <w:rsid w:val="00A054DD"/>
    <w:rsid w:val="00A06AE0"/>
    <w:rsid w:val="00A11210"/>
    <w:rsid w:val="00A11E11"/>
    <w:rsid w:val="00A12118"/>
    <w:rsid w:val="00A13A54"/>
    <w:rsid w:val="00A13FE4"/>
    <w:rsid w:val="00A14F6E"/>
    <w:rsid w:val="00A15B1F"/>
    <w:rsid w:val="00A20A52"/>
    <w:rsid w:val="00A21818"/>
    <w:rsid w:val="00A2227C"/>
    <w:rsid w:val="00A23183"/>
    <w:rsid w:val="00A236E8"/>
    <w:rsid w:val="00A24AC6"/>
    <w:rsid w:val="00A256B4"/>
    <w:rsid w:val="00A25FCE"/>
    <w:rsid w:val="00A26093"/>
    <w:rsid w:val="00A26284"/>
    <w:rsid w:val="00A26C3E"/>
    <w:rsid w:val="00A274A4"/>
    <w:rsid w:val="00A27961"/>
    <w:rsid w:val="00A301F1"/>
    <w:rsid w:val="00A3087B"/>
    <w:rsid w:val="00A308DC"/>
    <w:rsid w:val="00A30D9B"/>
    <w:rsid w:val="00A310E6"/>
    <w:rsid w:val="00A31EFE"/>
    <w:rsid w:val="00A327CE"/>
    <w:rsid w:val="00A328A9"/>
    <w:rsid w:val="00A32AF0"/>
    <w:rsid w:val="00A32C74"/>
    <w:rsid w:val="00A341C7"/>
    <w:rsid w:val="00A355B9"/>
    <w:rsid w:val="00A3601B"/>
    <w:rsid w:val="00A36B9C"/>
    <w:rsid w:val="00A37609"/>
    <w:rsid w:val="00A37E0C"/>
    <w:rsid w:val="00A37F6E"/>
    <w:rsid w:val="00A40392"/>
    <w:rsid w:val="00A407C5"/>
    <w:rsid w:val="00A40C5C"/>
    <w:rsid w:val="00A4184D"/>
    <w:rsid w:val="00A42B39"/>
    <w:rsid w:val="00A42E89"/>
    <w:rsid w:val="00A42FA3"/>
    <w:rsid w:val="00A43191"/>
    <w:rsid w:val="00A43195"/>
    <w:rsid w:val="00A43642"/>
    <w:rsid w:val="00A43DA2"/>
    <w:rsid w:val="00A44237"/>
    <w:rsid w:val="00A44335"/>
    <w:rsid w:val="00A44D15"/>
    <w:rsid w:val="00A44EA6"/>
    <w:rsid w:val="00A4619C"/>
    <w:rsid w:val="00A46A63"/>
    <w:rsid w:val="00A470C5"/>
    <w:rsid w:val="00A51190"/>
    <w:rsid w:val="00A515B6"/>
    <w:rsid w:val="00A520ED"/>
    <w:rsid w:val="00A522AE"/>
    <w:rsid w:val="00A535EC"/>
    <w:rsid w:val="00A54172"/>
    <w:rsid w:val="00A5460D"/>
    <w:rsid w:val="00A55014"/>
    <w:rsid w:val="00A55813"/>
    <w:rsid w:val="00A56261"/>
    <w:rsid w:val="00A565AA"/>
    <w:rsid w:val="00A575AF"/>
    <w:rsid w:val="00A6051E"/>
    <w:rsid w:val="00A62505"/>
    <w:rsid w:val="00A63351"/>
    <w:rsid w:val="00A64531"/>
    <w:rsid w:val="00A64C6E"/>
    <w:rsid w:val="00A6560E"/>
    <w:rsid w:val="00A65C47"/>
    <w:rsid w:val="00A65F24"/>
    <w:rsid w:val="00A66882"/>
    <w:rsid w:val="00A66D2E"/>
    <w:rsid w:val="00A70991"/>
    <w:rsid w:val="00A709D5"/>
    <w:rsid w:val="00A71BE5"/>
    <w:rsid w:val="00A7252B"/>
    <w:rsid w:val="00A73A88"/>
    <w:rsid w:val="00A7533B"/>
    <w:rsid w:val="00A75CE4"/>
    <w:rsid w:val="00A75F29"/>
    <w:rsid w:val="00A76134"/>
    <w:rsid w:val="00A7633B"/>
    <w:rsid w:val="00A77BB4"/>
    <w:rsid w:val="00A80C69"/>
    <w:rsid w:val="00A818E8"/>
    <w:rsid w:val="00A8205C"/>
    <w:rsid w:val="00A82796"/>
    <w:rsid w:val="00A8374E"/>
    <w:rsid w:val="00A839CC"/>
    <w:rsid w:val="00A84154"/>
    <w:rsid w:val="00A85296"/>
    <w:rsid w:val="00A85EF8"/>
    <w:rsid w:val="00A870FD"/>
    <w:rsid w:val="00A87BE8"/>
    <w:rsid w:val="00A91679"/>
    <w:rsid w:val="00A93A39"/>
    <w:rsid w:val="00A93BB3"/>
    <w:rsid w:val="00A941BC"/>
    <w:rsid w:val="00A9461C"/>
    <w:rsid w:val="00A9471E"/>
    <w:rsid w:val="00A95164"/>
    <w:rsid w:val="00A95505"/>
    <w:rsid w:val="00A9572A"/>
    <w:rsid w:val="00A96C25"/>
    <w:rsid w:val="00A96C4F"/>
    <w:rsid w:val="00AA14EC"/>
    <w:rsid w:val="00AA1505"/>
    <w:rsid w:val="00AA1CBE"/>
    <w:rsid w:val="00AA2EDD"/>
    <w:rsid w:val="00AA2FD6"/>
    <w:rsid w:val="00AA4847"/>
    <w:rsid w:val="00AA53CC"/>
    <w:rsid w:val="00AA66E2"/>
    <w:rsid w:val="00AA6995"/>
    <w:rsid w:val="00AA772A"/>
    <w:rsid w:val="00AA7B47"/>
    <w:rsid w:val="00AB01D6"/>
    <w:rsid w:val="00AB0DB9"/>
    <w:rsid w:val="00AB1154"/>
    <w:rsid w:val="00AB126F"/>
    <w:rsid w:val="00AB14C7"/>
    <w:rsid w:val="00AB30B2"/>
    <w:rsid w:val="00AB388B"/>
    <w:rsid w:val="00AB43A0"/>
    <w:rsid w:val="00AB4CD6"/>
    <w:rsid w:val="00AB5349"/>
    <w:rsid w:val="00AB5D6C"/>
    <w:rsid w:val="00AB7F9A"/>
    <w:rsid w:val="00AC0732"/>
    <w:rsid w:val="00AC34DC"/>
    <w:rsid w:val="00AC3621"/>
    <w:rsid w:val="00AC538D"/>
    <w:rsid w:val="00AC693F"/>
    <w:rsid w:val="00AC702D"/>
    <w:rsid w:val="00AD08A5"/>
    <w:rsid w:val="00AD0FD7"/>
    <w:rsid w:val="00AD207A"/>
    <w:rsid w:val="00AD23C5"/>
    <w:rsid w:val="00AD2706"/>
    <w:rsid w:val="00AD27DB"/>
    <w:rsid w:val="00AD379A"/>
    <w:rsid w:val="00AD410E"/>
    <w:rsid w:val="00AD4740"/>
    <w:rsid w:val="00AD48C7"/>
    <w:rsid w:val="00AD60B3"/>
    <w:rsid w:val="00AD66E8"/>
    <w:rsid w:val="00AD69E5"/>
    <w:rsid w:val="00AE080E"/>
    <w:rsid w:val="00AE0DA5"/>
    <w:rsid w:val="00AE16E4"/>
    <w:rsid w:val="00AE236E"/>
    <w:rsid w:val="00AE2E36"/>
    <w:rsid w:val="00AE2F99"/>
    <w:rsid w:val="00AE495C"/>
    <w:rsid w:val="00AE54A8"/>
    <w:rsid w:val="00AE596E"/>
    <w:rsid w:val="00AE5CA7"/>
    <w:rsid w:val="00AE6834"/>
    <w:rsid w:val="00AF1553"/>
    <w:rsid w:val="00AF2E0A"/>
    <w:rsid w:val="00AF2E40"/>
    <w:rsid w:val="00AF352C"/>
    <w:rsid w:val="00AF4258"/>
    <w:rsid w:val="00AF5839"/>
    <w:rsid w:val="00AF5D2D"/>
    <w:rsid w:val="00AF5DAA"/>
    <w:rsid w:val="00AF75AB"/>
    <w:rsid w:val="00AF7801"/>
    <w:rsid w:val="00AF7D0D"/>
    <w:rsid w:val="00AF7EC0"/>
    <w:rsid w:val="00B00C70"/>
    <w:rsid w:val="00B010D8"/>
    <w:rsid w:val="00B02AE1"/>
    <w:rsid w:val="00B031F8"/>
    <w:rsid w:val="00B0332C"/>
    <w:rsid w:val="00B0366A"/>
    <w:rsid w:val="00B04473"/>
    <w:rsid w:val="00B04485"/>
    <w:rsid w:val="00B05845"/>
    <w:rsid w:val="00B05E25"/>
    <w:rsid w:val="00B06A51"/>
    <w:rsid w:val="00B070BE"/>
    <w:rsid w:val="00B07481"/>
    <w:rsid w:val="00B1006D"/>
    <w:rsid w:val="00B10210"/>
    <w:rsid w:val="00B11177"/>
    <w:rsid w:val="00B11430"/>
    <w:rsid w:val="00B115F6"/>
    <w:rsid w:val="00B12DEA"/>
    <w:rsid w:val="00B142A9"/>
    <w:rsid w:val="00B14437"/>
    <w:rsid w:val="00B150B8"/>
    <w:rsid w:val="00B169EA"/>
    <w:rsid w:val="00B2061E"/>
    <w:rsid w:val="00B2129A"/>
    <w:rsid w:val="00B2269E"/>
    <w:rsid w:val="00B227DA"/>
    <w:rsid w:val="00B2375E"/>
    <w:rsid w:val="00B239B9"/>
    <w:rsid w:val="00B23F44"/>
    <w:rsid w:val="00B247DE"/>
    <w:rsid w:val="00B24AE0"/>
    <w:rsid w:val="00B25B6C"/>
    <w:rsid w:val="00B300A6"/>
    <w:rsid w:val="00B3081B"/>
    <w:rsid w:val="00B324F9"/>
    <w:rsid w:val="00B338EE"/>
    <w:rsid w:val="00B34A2C"/>
    <w:rsid w:val="00B34C63"/>
    <w:rsid w:val="00B3527F"/>
    <w:rsid w:val="00B356E6"/>
    <w:rsid w:val="00B35B5A"/>
    <w:rsid w:val="00B37656"/>
    <w:rsid w:val="00B403BD"/>
    <w:rsid w:val="00B40757"/>
    <w:rsid w:val="00B40F1D"/>
    <w:rsid w:val="00B413CF"/>
    <w:rsid w:val="00B4228D"/>
    <w:rsid w:val="00B42B5E"/>
    <w:rsid w:val="00B44210"/>
    <w:rsid w:val="00B445DE"/>
    <w:rsid w:val="00B46537"/>
    <w:rsid w:val="00B46CDC"/>
    <w:rsid w:val="00B472F1"/>
    <w:rsid w:val="00B476B8"/>
    <w:rsid w:val="00B479DE"/>
    <w:rsid w:val="00B5032A"/>
    <w:rsid w:val="00B5075B"/>
    <w:rsid w:val="00B50930"/>
    <w:rsid w:val="00B52F0F"/>
    <w:rsid w:val="00B53027"/>
    <w:rsid w:val="00B535DD"/>
    <w:rsid w:val="00B53BCC"/>
    <w:rsid w:val="00B540CC"/>
    <w:rsid w:val="00B544D2"/>
    <w:rsid w:val="00B54A34"/>
    <w:rsid w:val="00B56BEB"/>
    <w:rsid w:val="00B56D4E"/>
    <w:rsid w:val="00B57340"/>
    <w:rsid w:val="00B602F7"/>
    <w:rsid w:val="00B61002"/>
    <w:rsid w:val="00B6190F"/>
    <w:rsid w:val="00B6229C"/>
    <w:rsid w:val="00B62AAE"/>
    <w:rsid w:val="00B63293"/>
    <w:rsid w:val="00B63D03"/>
    <w:rsid w:val="00B63ECC"/>
    <w:rsid w:val="00B65B85"/>
    <w:rsid w:val="00B6696F"/>
    <w:rsid w:val="00B7115E"/>
    <w:rsid w:val="00B713E5"/>
    <w:rsid w:val="00B72F27"/>
    <w:rsid w:val="00B73656"/>
    <w:rsid w:val="00B7404B"/>
    <w:rsid w:val="00B741A4"/>
    <w:rsid w:val="00B75830"/>
    <w:rsid w:val="00B75DF5"/>
    <w:rsid w:val="00B765B1"/>
    <w:rsid w:val="00B767CB"/>
    <w:rsid w:val="00B77B74"/>
    <w:rsid w:val="00B77B9E"/>
    <w:rsid w:val="00B81386"/>
    <w:rsid w:val="00B81971"/>
    <w:rsid w:val="00B83286"/>
    <w:rsid w:val="00B84215"/>
    <w:rsid w:val="00B85096"/>
    <w:rsid w:val="00B853CC"/>
    <w:rsid w:val="00B8568C"/>
    <w:rsid w:val="00B859BF"/>
    <w:rsid w:val="00B8614F"/>
    <w:rsid w:val="00B86326"/>
    <w:rsid w:val="00B8691E"/>
    <w:rsid w:val="00B86F00"/>
    <w:rsid w:val="00B90B32"/>
    <w:rsid w:val="00B90E4F"/>
    <w:rsid w:val="00B90F4C"/>
    <w:rsid w:val="00B92606"/>
    <w:rsid w:val="00B92B06"/>
    <w:rsid w:val="00B93176"/>
    <w:rsid w:val="00B933EA"/>
    <w:rsid w:val="00B93B5C"/>
    <w:rsid w:val="00B94298"/>
    <w:rsid w:val="00B9450F"/>
    <w:rsid w:val="00B94DCA"/>
    <w:rsid w:val="00B95377"/>
    <w:rsid w:val="00B9560A"/>
    <w:rsid w:val="00B96F1F"/>
    <w:rsid w:val="00BA016B"/>
    <w:rsid w:val="00BA3422"/>
    <w:rsid w:val="00BA3DBE"/>
    <w:rsid w:val="00BA6246"/>
    <w:rsid w:val="00BA7B65"/>
    <w:rsid w:val="00BA7F29"/>
    <w:rsid w:val="00BB0898"/>
    <w:rsid w:val="00BB0BE8"/>
    <w:rsid w:val="00BB1688"/>
    <w:rsid w:val="00BB17EA"/>
    <w:rsid w:val="00BB2D6C"/>
    <w:rsid w:val="00BB329F"/>
    <w:rsid w:val="00BB3FF0"/>
    <w:rsid w:val="00BB4568"/>
    <w:rsid w:val="00BB46A7"/>
    <w:rsid w:val="00BB4FA8"/>
    <w:rsid w:val="00BB5312"/>
    <w:rsid w:val="00BB55AE"/>
    <w:rsid w:val="00BB67B1"/>
    <w:rsid w:val="00BB6A5F"/>
    <w:rsid w:val="00BB79F7"/>
    <w:rsid w:val="00BC2BF9"/>
    <w:rsid w:val="00BC2FDC"/>
    <w:rsid w:val="00BC5100"/>
    <w:rsid w:val="00BC57A1"/>
    <w:rsid w:val="00BC7280"/>
    <w:rsid w:val="00BD02F3"/>
    <w:rsid w:val="00BD041F"/>
    <w:rsid w:val="00BD0450"/>
    <w:rsid w:val="00BD083A"/>
    <w:rsid w:val="00BD1A99"/>
    <w:rsid w:val="00BD1CAD"/>
    <w:rsid w:val="00BD2B86"/>
    <w:rsid w:val="00BD42A6"/>
    <w:rsid w:val="00BD5C7F"/>
    <w:rsid w:val="00BE0A71"/>
    <w:rsid w:val="00BE1933"/>
    <w:rsid w:val="00BE262C"/>
    <w:rsid w:val="00BE384B"/>
    <w:rsid w:val="00BE3C5A"/>
    <w:rsid w:val="00BE57D7"/>
    <w:rsid w:val="00BE6725"/>
    <w:rsid w:val="00BE6A3E"/>
    <w:rsid w:val="00BF0E84"/>
    <w:rsid w:val="00BF35ED"/>
    <w:rsid w:val="00BF3E9E"/>
    <w:rsid w:val="00BF46E3"/>
    <w:rsid w:val="00BF6143"/>
    <w:rsid w:val="00BF636C"/>
    <w:rsid w:val="00BF63D1"/>
    <w:rsid w:val="00BF69C0"/>
    <w:rsid w:val="00C0102A"/>
    <w:rsid w:val="00C0178F"/>
    <w:rsid w:val="00C0252E"/>
    <w:rsid w:val="00C037E5"/>
    <w:rsid w:val="00C04F4D"/>
    <w:rsid w:val="00C0586E"/>
    <w:rsid w:val="00C0648A"/>
    <w:rsid w:val="00C124A3"/>
    <w:rsid w:val="00C124CD"/>
    <w:rsid w:val="00C13739"/>
    <w:rsid w:val="00C148CF"/>
    <w:rsid w:val="00C14F97"/>
    <w:rsid w:val="00C15E23"/>
    <w:rsid w:val="00C17A6E"/>
    <w:rsid w:val="00C17E1F"/>
    <w:rsid w:val="00C20593"/>
    <w:rsid w:val="00C20A0B"/>
    <w:rsid w:val="00C20CEB"/>
    <w:rsid w:val="00C213DB"/>
    <w:rsid w:val="00C219C6"/>
    <w:rsid w:val="00C21B82"/>
    <w:rsid w:val="00C226F3"/>
    <w:rsid w:val="00C239E0"/>
    <w:rsid w:val="00C23EBF"/>
    <w:rsid w:val="00C25905"/>
    <w:rsid w:val="00C308F6"/>
    <w:rsid w:val="00C31188"/>
    <w:rsid w:val="00C319DF"/>
    <w:rsid w:val="00C3292E"/>
    <w:rsid w:val="00C33A72"/>
    <w:rsid w:val="00C34E6E"/>
    <w:rsid w:val="00C36436"/>
    <w:rsid w:val="00C4193B"/>
    <w:rsid w:val="00C421F8"/>
    <w:rsid w:val="00C43B29"/>
    <w:rsid w:val="00C44FC3"/>
    <w:rsid w:val="00C45F7C"/>
    <w:rsid w:val="00C462D0"/>
    <w:rsid w:val="00C47D7E"/>
    <w:rsid w:val="00C501C5"/>
    <w:rsid w:val="00C5042A"/>
    <w:rsid w:val="00C50DC5"/>
    <w:rsid w:val="00C50F69"/>
    <w:rsid w:val="00C510E3"/>
    <w:rsid w:val="00C524AB"/>
    <w:rsid w:val="00C5309E"/>
    <w:rsid w:val="00C5326F"/>
    <w:rsid w:val="00C54E5F"/>
    <w:rsid w:val="00C550CD"/>
    <w:rsid w:val="00C55ED0"/>
    <w:rsid w:val="00C5681B"/>
    <w:rsid w:val="00C569E4"/>
    <w:rsid w:val="00C56F9D"/>
    <w:rsid w:val="00C571BD"/>
    <w:rsid w:val="00C5741A"/>
    <w:rsid w:val="00C6046C"/>
    <w:rsid w:val="00C61196"/>
    <w:rsid w:val="00C62458"/>
    <w:rsid w:val="00C62FBD"/>
    <w:rsid w:val="00C63657"/>
    <w:rsid w:val="00C63C3C"/>
    <w:rsid w:val="00C64503"/>
    <w:rsid w:val="00C647DD"/>
    <w:rsid w:val="00C64A73"/>
    <w:rsid w:val="00C64C14"/>
    <w:rsid w:val="00C64CAA"/>
    <w:rsid w:val="00C65B2C"/>
    <w:rsid w:val="00C65F81"/>
    <w:rsid w:val="00C666B8"/>
    <w:rsid w:val="00C671EE"/>
    <w:rsid w:val="00C70025"/>
    <w:rsid w:val="00C70EF8"/>
    <w:rsid w:val="00C71399"/>
    <w:rsid w:val="00C71700"/>
    <w:rsid w:val="00C718C7"/>
    <w:rsid w:val="00C71F61"/>
    <w:rsid w:val="00C720F8"/>
    <w:rsid w:val="00C7243B"/>
    <w:rsid w:val="00C72EBD"/>
    <w:rsid w:val="00C74522"/>
    <w:rsid w:val="00C7470D"/>
    <w:rsid w:val="00C74AB1"/>
    <w:rsid w:val="00C750AE"/>
    <w:rsid w:val="00C7513C"/>
    <w:rsid w:val="00C75F45"/>
    <w:rsid w:val="00C7653D"/>
    <w:rsid w:val="00C772CF"/>
    <w:rsid w:val="00C773A1"/>
    <w:rsid w:val="00C77D9D"/>
    <w:rsid w:val="00C80164"/>
    <w:rsid w:val="00C80992"/>
    <w:rsid w:val="00C80F55"/>
    <w:rsid w:val="00C81680"/>
    <w:rsid w:val="00C818D8"/>
    <w:rsid w:val="00C81D80"/>
    <w:rsid w:val="00C8218B"/>
    <w:rsid w:val="00C8241D"/>
    <w:rsid w:val="00C82C5A"/>
    <w:rsid w:val="00C8372E"/>
    <w:rsid w:val="00C8388D"/>
    <w:rsid w:val="00C841C8"/>
    <w:rsid w:val="00C84486"/>
    <w:rsid w:val="00C862EC"/>
    <w:rsid w:val="00C87424"/>
    <w:rsid w:val="00C87A5A"/>
    <w:rsid w:val="00C90A8C"/>
    <w:rsid w:val="00C9209F"/>
    <w:rsid w:val="00C92227"/>
    <w:rsid w:val="00C9294E"/>
    <w:rsid w:val="00C9314C"/>
    <w:rsid w:val="00C935F9"/>
    <w:rsid w:val="00C94D8D"/>
    <w:rsid w:val="00C9524D"/>
    <w:rsid w:val="00C95460"/>
    <w:rsid w:val="00C9552A"/>
    <w:rsid w:val="00C95726"/>
    <w:rsid w:val="00C97676"/>
    <w:rsid w:val="00C97CA3"/>
    <w:rsid w:val="00CA0D8A"/>
    <w:rsid w:val="00CA12AB"/>
    <w:rsid w:val="00CA141F"/>
    <w:rsid w:val="00CA1EFD"/>
    <w:rsid w:val="00CA48EB"/>
    <w:rsid w:val="00CA4F68"/>
    <w:rsid w:val="00CA53A1"/>
    <w:rsid w:val="00CA58A1"/>
    <w:rsid w:val="00CA5936"/>
    <w:rsid w:val="00CA5B58"/>
    <w:rsid w:val="00CA673C"/>
    <w:rsid w:val="00CA6DEF"/>
    <w:rsid w:val="00CA726F"/>
    <w:rsid w:val="00CA7C3C"/>
    <w:rsid w:val="00CB02EC"/>
    <w:rsid w:val="00CB0369"/>
    <w:rsid w:val="00CB10CF"/>
    <w:rsid w:val="00CB1494"/>
    <w:rsid w:val="00CB160D"/>
    <w:rsid w:val="00CB1895"/>
    <w:rsid w:val="00CB3282"/>
    <w:rsid w:val="00CB36E5"/>
    <w:rsid w:val="00CB415A"/>
    <w:rsid w:val="00CB41B3"/>
    <w:rsid w:val="00CB7483"/>
    <w:rsid w:val="00CB781B"/>
    <w:rsid w:val="00CB7C4F"/>
    <w:rsid w:val="00CB7E59"/>
    <w:rsid w:val="00CC178A"/>
    <w:rsid w:val="00CC3EAB"/>
    <w:rsid w:val="00CC55E3"/>
    <w:rsid w:val="00CD0DB4"/>
    <w:rsid w:val="00CD18A7"/>
    <w:rsid w:val="00CD1AB9"/>
    <w:rsid w:val="00CD1ED3"/>
    <w:rsid w:val="00CD25B8"/>
    <w:rsid w:val="00CD2657"/>
    <w:rsid w:val="00CD3618"/>
    <w:rsid w:val="00CD46C6"/>
    <w:rsid w:val="00CD4F56"/>
    <w:rsid w:val="00CD77B6"/>
    <w:rsid w:val="00CD78A6"/>
    <w:rsid w:val="00CD792D"/>
    <w:rsid w:val="00CD79C5"/>
    <w:rsid w:val="00CD7A76"/>
    <w:rsid w:val="00CD7E23"/>
    <w:rsid w:val="00CD7EA5"/>
    <w:rsid w:val="00CE0930"/>
    <w:rsid w:val="00CE3135"/>
    <w:rsid w:val="00CE3956"/>
    <w:rsid w:val="00CE3A40"/>
    <w:rsid w:val="00CE5015"/>
    <w:rsid w:val="00CE597A"/>
    <w:rsid w:val="00CE6944"/>
    <w:rsid w:val="00CF0609"/>
    <w:rsid w:val="00CF4C84"/>
    <w:rsid w:val="00CF51C1"/>
    <w:rsid w:val="00CF5E01"/>
    <w:rsid w:val="00CF5F0D"/>
    <w:rsid w:val="00CF6E11"/>
    <w:rsid w:val="00CF6EB1"/>
    <w:rsid w:val="00CF7630"/>
    <w:rsid w:val="00CF7BAD"/>
    <w:rsid w:val="00CF7C0C"/>
    <w:rsid w:val="00D00360"/>
    <w:rsid w:val="00D01679"/>
    <w:rsid w:val="00D03376"/>
    <w:rsid w:val="00D03E55"/>
    <w:rsid w:val="00D03E82"/>
    <w:rsid w:val="00D042AE"/>
    <w:rsid w:val="00D04B8A"/>
    <w:rsid w:val="00D053D2"/>
    <w:rsid w:val="00D06169"/>
    <w:rsid w:val="00D062B1"/>
    <w:rsid w:val="00D07F24"/>
    <w:rsid w:val="00D1122A"/>
    <w:rsid w:val="00D116F7"/>
    <w:rsid w:val="00D11ED2"/>
    <w:rsid w:val="00D11FED"/>
    <w:rsid w:val="00D12D74"/>
    <w:rsid w:val="00D12E4E"/>
    <w:rsid w:val="00D139CB"/>
    <w:rsid w:val="00D15973"/>
    <w:rsid w:val="00D15AEC"/>
    <w:rsid w:val="00D15C46"/>
    <w:rsid w:val="00D16A44"/>
    <w:rsid w:val="00D1730E"/>
    <w:rsid w:val="00D17AB5"/>
    <w:rsid w:val="00D17E0F"/>
    <w:rsid w:val="00D200BC"/>
    <w:rsid w:val="00D2234F"/>
    <w:rsid w:val="00D224F9"/>
    <w:rsid w:val="00D2388D"/>
    <w:rsid w:val="00D2419F"/>
    <w:rsid w:val="00D26530"/>
    <w:rsid w:val="00D27383"/>
    <w:rsid w:val="00D27ECC"/>
    <w:rsid w:val="00D30777"/>
    <w:rsid w:val="00D3107E"/>
    <w:rsid w:val="00D31265"/>
    <w:rsid w:val="00D32861"/>
    <w:rsid w:val="00D32ACC"/>
    <w:rsid w:val="00D32E26"/>
    <w:rsid w:val="00D32FE1"/>
    <w:rsid w:val="00D35DCE"/>
    <w:rsid w:val="00D35DFB"/>
    <w:rsid w:val="00D37427"/>
    <w:rsid w:val="00D37592"/>
    <w:rsid w:val="00D37BC4"/>
    <w:rsid w:val="00D405E8"/>
    <w:rsid w:val="00D41197"/>
    <w:rsid w:val="00D41447"/>
    <w:rsid w:val="00D4177E"/>
    <w:rsid w:val="00D419F3"/>
    <w:rsid w:val="00D41C28"/>
    <w:rsid w:val="00D420E0"/>
    <w:rsid w:val="00D42836"/>
    <w:rsid w:val="00D4342E"/>
    <w:rsid w:val="00D43446"/>
    <w:rsid w:val="00D44BC7"/>
    <w:rsid w:val="00D44FFE"/>
    <w:rsid w:val="00D459F5"/>
    <w:rsid w:val="00D45EC7"/>
    <w:rsid w:val="00D46017"/>
    <w:rsid w:val="00D5064B"/>
    <w:rsid w:val="00D509C4"/>
    <w:rsid w:val="00D513D3"/>
    <w:rsid w:val="00D5189F"/>
    <w:rsid w:val="00D51F0F"/>
    <w:rsid w:val="00D53369"/>
    <w:rsid w:val="00D5338C"/>
    <w:rsid w:val="00D53E65"/>
    <w:rsid w:val="00D53F81"/>
    <w:rsid w:val="00D54249"/>
    <w:rsid w:val="00D54405"/>
    <w:rsid w:val="00D54FE4"/>
    <w:rsid w:val="00D56297"/>
    <w:rsid w:val="00D57B23"/>
    <w:rsid w:val="00D61DDD"/>
    <w:rsid w:val="00D62459"/>
    <w:rsid w:val="00D6247F"/>
    <w:rsid w:val="00D63E08"/>
    <w:rsid w:val="00D64A28"/>
    <w:rsid w:val="00D65506"/>
    <w:rsid w:val="00D65C3D"/>
    <w:rsid w:val="00D6612C"/>
    <w:rsid w:val="00D66511"/>
    <w:rsid w:val="00D66545"/>
    <w:rsid w:val="00D66985"/>
    <w:rsid w:val="00D66B1F"/>
    <w:rsid w:val="00D67D9A"/>
    <w:rsid w:val="00D71591"/>
    <w:rsid w:val="00D7191B"/>
    <w:rsid w:val="00D71A10"/>
    <w:rsid w:val="00D71B41"/>
    <w:rsid w:val="00D71BDD"/>
    <w:rsid w:val="00D7203C"/>
    <w:rsid w:val="00D73024"/>
    <w:rsid w:val="00D734FE"/>
    <w:rsid w:val="00D7363E"/>
    <w:rsid w:val="00D74223"/>
    <w:rsid w:val="00D74328"/>
    <w:rsid w:val="00D74459"/>
    <w:rsid w:val="00D758DD"/>
    <w:rsid w:val="00D77570"/>
    <w:rsid w:val="00D77B19"/>
    <w:rsid w:val="00D8264E"/>
    <w:rsid w:val="00D82948"/>
    <w:rsid w:val="00D82AC4"/>
    <w:rsid w:val="00D84265"/>
    <w:rsid w:val="00D84883"/>
    <w:rsid w:val="00D854B9"/>
    <w:rsid w:val="00D864DB"/>
    <w:rsid w:val="00D8656A"/>
    <w:rsid w:val="00D86888"/>
    <w:rsid w:val="00D86A17"/>
    <w:rsid w:val="00D873AA"/>
    <w:rsid w:val="00D87581"/>
    <w:rsid w:val="00D902C9"/>
    <w:rsid w:val="00D90AF7"/>
    <w:rsid w:val="00D917DB"/>
    <w:rsid w:val="00D91CDF"/>
    <w:rsid w:val="00D93422"/>
    <w:rsid w:val="00D9402A"/>
    <w:rsid w:val="00D95E12"/>
    <w:rsid w:val="00D97573"/>
    <w:rsid w:val="00DA0FBA"/>
    <w:rsid w:val="00DA106D"/>
    <w:rsid w:val="00DA15A5"/>
    <w:rsid w:val="00DA1D63"/>
    <w:rsid w:val="00DA2B0D"/>
    <w:rsid w:val="00DA3635"/>
    <w:rsid w:val="00DA3E2D"/>
    <w:rsid w:val="00DA4942"/>
    <w:rsid w:val="00DA52FD"/>
    <w:rsid w:val="00DA608E"/>
    <w:rsid w:val="00DA63CB"/>
    <w:rsid w:val="00DA67C6"/>
    <w:rsid w:val="00DA6BBF"/>
    <w:rsid w:val="00DA6EAD"/>
    <w:rsid w:val="00DA70CE"/>
    <w:rsid w:val="00DA7367"/>
    <w:rsid w:val="00DB0BEF"/>
    <w:rsid w:val="00DB1D8C"/>
    <w:rsid w:val="00DB274E"/>
    <w:rsid w:val="00DB28A3"/>
    <w:rsid w:val="00DB329A"/>
    <w:rsid w:val="00DB32CA"/>
    <w:rsid w:val="00DB49C1"/>
    <w:rsid w:val="00DB4D3A"/>
    <w:rsid w:val="00DB6A32"/>
    <w:rsid w:val="00DB6DC3"/>
    <w:rsid w:val="00DC070B"/>
    <w:rsid w:val="00DC1D3E"/>
    <w:rsid w:val="00DC37C0"/>
    <w:rsid w:val="00DC397C"/>
    <w:rsid w:val="00DC4875"/>
    <w:rsid w:val="00DC4EA6"/>
    <w:rsid w:val="00DC4F7B"/>
    <w:rsid w:val="00DC5093"/>
    <w:rsid w:val="00DD084F"/>
    <w:rsid w:val="00DD2C11"/>
    <w:rsid w:val="00DD3E62"/>
    <w:rsid w:val="00DD502C"/>
    <w:rsid w:val="00DD5510"/>
    <w:rsid w:val="00DD5642"/>
    <w:rsid w:val="00DD57CF"/>
    <w:rsid w:val="00DD5F1D"/>
    <w:rsid w:val="00DD6ACB"/>
    <w:rsid w:val="00DD6B01"/>
    <w:rsid w:val="00DD6D51"/>
    <w:rsid w:val="00DD6F8F"/>
    <w:rsid w:val="00DD7BF6"/>
    <w:rsid w:val="00DD7ECF"/>
    <w:rsid w:val="00DE064A"/>
    <w:rsid w:val="00DE1161"/>
    <w:rsid w:val="00DE1E5C"/>
    <w:rsid w:val="00DE2004"/>
    <w:rsid w:val="00DE2FAB"/>
    <w:rsid w:val="00DE3CF7"/>
    <w:rsid w:val="00DE4DB5"/>
    <w:rsid w:val="00DE5544"/>
    <w:rsid w:val="00DE68D1"/>
    <w:rsid w:val="00DF1AF7"/>
    <w:rsid w:val="00DF2226"/>
    <w:rsid w:val="00DF2C12"/>
    <w:rsid w:val="00DF3F6C"/>
    <w:rsid w:val="00DF6C62"/>
    <w:rsid w:val="00DF7A4F"/>
    <w:rsid w:val="00E023F1"/>
    <w:rsid w:val="00E02DA6"/>
    <w:rsid w:val="00E02EF4"/>
    <w:rsid w:val="00E02F0F"/>
    <w:rsid w:val="00E035B9"/>
    <w:rsid w:val="00E03A61"/>
    <w:rsid w:val="00E03B46"/>
    <w:rsid w:val="00E03EA1"/>
    <w:rsid w:val="00E0426D"/>
    <w:rsid w:val="00E04C59"/>
    <w:rsid w:val="00E04E8F"/>
    <w:rsid w:val="00E05271"/>
    <w:rsid w:val="00E0606A"/>
    <w:rsid w:val="00E06B27"/>
    <w:rsid w:val="00E077D5"/>
    <w:rsid w:val="00E07993"/>
    <w:rsid w:val="00E10C62"/>
    <w:rsid w:val="00E10C96"/>
    <w:rsid w:val="00E11137"/>
    <w:rsid w:val="00E1233B"/>
    <w:rsid w:val="00E1237E"/>
    <w:rsid w:val="00E12CCE"/>
    <w:rsid w:val="00E12D3E"/>
    <w:rsid w:val="00E12EE9"/>
    <w:rsid w:val="00E13F03"/>
    <w:rsid w:val="00E145FB"/>
    <w:rsid w:val="00E14EEB"/>
    <w:rsid w:val="00E153A0"/>
    <w:rsid w:val="00E168EB"/>
    <w:rsid w:val="00E16A86"/>
    <w:rsid w:val="00E16AB8"/>
    <w:rsid w:val="00E20C56"/>
    <w:rsid w:val="00E220B5"/>
    <w:rsid w:val="00E22381"/>
    <w:rsid w:val="00E22978"/>
    <w:rsid w:val="00E22AB3"/>
    <w:rsid w:val="00E22D44"/>
    <w:rsid w:val="00E239AB"/>
    <w:rsid w:val="00E256D1"/>
    <w:rsid w:val="00E2718B"/>
    <w:rsid w:val="00E30026"/>
    <w:rsid w:val="00E309B8"/>
    <w:rsid w:val="00E320F2"/>
    <w:rsid w:val="00E34993"/>
    <w:rsid w:val="00E3775D"/>
    <w:rsid w:val="00E37CF7"/>
    <w:rsid w:val="00E407AA"/>
    <w:rsid w:val="00E40B68"/>
    <w:rsid w:val="00E4155E"/>
    <w:rsid w:val="00E41ED9"/>
    <w:rsid w:val="00E4240E"/>
    <w:rsid w:val="00E4345B"/>
    <w:rsid w:val="00E44079"/>
    <w:rsid w:val="00E4414C"/>
    <w:rsid w:val="00E44CDD"/>
    <w:rsid w:val="00E4715A"/>
    <w:rsid w:val="00E50537"/>
    <w:rsid w:val="00E512ED"/>
    <w:rsid w:val="00E51573"/>
    <w:rsid w:val="00E51AA2"/>
    <w:rsid w:val="00E51FF1"/>
    <w:rsid w:val="00E5262A"/>
    <w:rsid w:val="00E52C4C"/>
    <w:rsid w:val="00E54D84"/>
    <w:rsid w:val="00E5537F"/>
    <w:rsid w:val="00E55E5C"/>
    <w:rsid w:val="00E56CE2"/>
    <w:rsid w:val="00E579DC"/>
    <w:rsid w:val="00E62718"/>
    <w:rsid w:val="00E62934"/>
    <w:rsid w:val="00E649DB"/>
    <w:rsid w:val="00E6591E"/>
    <w:rsid w:val="00E6629E"/>
    <w:rsid w:val="00E66513"/>
    <w:rsid w:val="00E66D1F"/>
    <w:rsid w:val="00E6776F"/>
    <w:rsid w:val="00E7177A"/>
    <w:rsid w:val="00E72BC2"/>
    <w:rsid w:val="00E73121"/>
    <w:rsid w:val="00E73576"/>
    <w:rsid w:val="00E741AD"/>
    <w:rsid w:val="00E7494E"/>
    <w:rsid w:val="00E75016"/>
    <w:rsid w:val="00E77B89"/>
    <w:rsid w:val="00E80F28"/>
    <w:rsid w:val="00E820DD"/>
    <w:rsid w:val="00E8265F"/>
    <w:rsid w:val="00E82CD4"/>
    <w:rsid w:val="00E83604"/>
    <w:rsid w:val="00E83890"/>
    <w:rsid w:val="00E83EC8"/>
    <w:rsid w:val="00E8557A"/>
    <w:rsid w:val="00E8702F"/>
    <w:rsid w:val="00E8710C"/>
    <w:rsid w:val="00E872A8"/>
    <w:rsid w:val="00E9085E"/>
    <w:rsid w:val="00E92671"/>
    <w:rsid w:val="00E92F86"/>
    <w:rsid w:val="00E94780"/>
    <w:rsid w:val="00E94E5D"/>
    <w:rsid w:val="00E95303"/>
    <w:rsid w:val="00E9555E"/>
    <w:rsid w:val="00E95CBC"/>
    <w:rsid w:val="00E961CD"/>
    <w:rsid w:val="00E9762F"/>
    <w:rsid w:val="00E97FB3"/>
    <w:rsid w:val="00EA0E7B"/>
    <w:rsid w:val="00EA1208"/>
    <w:rsid w:val="00EA13A3"/>
    <w:rsid w:val="00EA3B5A"/>
    <w:rsid w:val="00EA4077"/>
    <w:rsid w:val="00EA468E"/>
    <w:rsid w:val="00EA522E"/>
    <w:rsid w:val="00EA5E52"/>
    <w:rsid w:val="00EA6338"/>
    <w:rsid w:val="00EA79C7"/>
    <w:rsid w:val="00EA7D28"/>
    <w:rsid w:val="00EA7EB4"/>
    <w:rsid w:val="00EB0D26"/>
    <w:rsid w:val="00EB0E35"/>
    <w:rsid w:val="00EB2CA0"/>
    <w:rsid w:val="00EB3952"/>
    <w:rsid w:val="00EB49DE"/>
    <w:rsid w:val="00EB515E"/>
    <w:rsid w:val="00EB76AB"/>
    <w:rsid w:val="00EB7B22"/>
    <w:rsid w:val="00EB7CC3"/>
    <w:rsid w:val="00EB7FC8"/>
    <w:rsid w:val="00EC07F2"/>
    <w:rsid w:val="00EC130E"/>
    <w:rsid w:val="00EC18D9"/>
    <w:rsid w:val="00EC1932"/>
    <w:rsid w:val="00EC1EE0"/>
    <w:rsid w:val="00EC2B4B"/>
    <w:rsid w:val="00EC2D7E"/>
    <w:rsid w:val="00EC3008"/>
    <w:rsid w:val="00EC33CA"/>
    <w:rsid w:val="00EC360B"/>
    <w:rsid w:val="00EC3D2E"/>
    <w:rsid w:val="00EC45E5"/>
    <w:rsid w:val="00EC540B"/>
    <w:rsid w:val="00EC5E4B"/>
    <w:rsid w:val="00EC6090"/>
    <w:rsid w:val="00EC61F8"/>
    <w:rsid w:val="00EC630D"/>
    <w:rsid w:val="00EC658B"/>
    <w:rsid w:val="00EC6E6C"/>
    <w:rsid w:val="00EC6E95"/>
    <w:rsid w:val="00EC79C1"/>
    <w:rsid w:val="00EC7B48"/>
    <w:rsid w:val="00ED0185"/>
    <w:rsid w:val="00ED1ABF"/>
    <w:rsid w:val="00ED20C6"/>
    <w:rsid w:val="00ED263D"/>
    <w:rsid w:val="00ED270E"/>
    <w:rsid w:val="00ED4718"/>
    <w:rsid w:val="00ED4C3B"/>
    <w:rsid w:val="00ED5E9E"/>
    <w:rsid w:val="00ED65C4"/>
    <w:rsid w:val="00ED7D66"/>
    <w:rsid w:val="00EE03F9"/>
    <w:rsid w:val="00EE1824"/>
    <w:rsid w:val="00EE1DC9"/>
    <w:rsid w:val="00EE24A1"/>
    <w:rsid w:val="00EE3E05"/>
    <w:rsid w:val="00EE47BA"/>
    <w:rsid w:val="00EE4D45"/>
    <w:rsid w:val="00EE5447"/>
    <w:rsid w:val="00EE5845"/>
    <w:rsid w:val="00EE5C30"/>
    <w:rsid w:val="00EE5D34"/>
    <w:rsid w:val="00EE6241"/>
    <w:rsid w:val="00EE6BA3"/>
    <w:rsid w:val="00EE6E2D"/>
    <w:rsid w:val="00EF13F7"/>
    <w:rsid w:val="00EF2208"/>
    <w:rsid w:val="00EF311F"/>
    <w:rsid w:val="00EF3B24"/>
    <w:rsid w:val="00EF4512"/>
    <w:rsid w:val="00EF4C60"/>
    <w:rsid w:val="00EF53CB"/>
    <w:rsid w:val="00EF7896"/>
    <w:rsid w:val="00F00AAF"/>
    <w:rsid w:val="00F02D01"/>
    <w:rsid w:val="00F02E25"/>
    <w:rsid w:val="00F0385C"/>
    <w:rsid w:val="00F04144"/>
    <w:rsid w:val="00F04941"/>
    <w:rsid w:val="00F04BCB"/>
    <w:rsid w:val="00F0646C"/>
    <w:rsid w:val="00F06A92"/>
    <w:rsid w:val="00F07D3D"/>
    <w:rsid w:val="00F1005B"/>
    <w:rsid w:val="00F1424A"/>
    <w:rsid w:val="00F143C5"/>
    <w:rsid w:val="00F14A46"/>
    <w:rsid w:val="00F16B51"/>
    <w:rsid w:val="00F16D65"/>
    <w:rsid w:val="00F1716C"/>
    <w:rsid w:val="00F206F4"/>
    <w:rsid w:val="00F20FBE"/>
    <w:rsid w:val="00F21F30"/>
    <w:rsid w:val="00F2200C"/>
    <w:rsid w:val="00F2252C"/>
    <w:rsid w:val="00F24F5B"/>
    <w:rsid w:val="00F25112"/>
    <w:rsid w:val="00F25299"/>
    <w:rsid w:val="00F25BD9"/>
    <w:rsid w:val="00F2652A"/>
    <w:rsid w:val="00F26AD0"/>
    <w:rsid w:val="00F27CED"/>
    <w:rsid w:val="00F312F9"/>
    <w:rsid w:val="00F32119"/>
    <w:rsid w:val="00F32437"/>
    <w:rsid w:val="00F32968"/>
    <w:rsid w:val="00F334EB"/>
    <w:rsid w:val="00F33528"/>
    <w:rsid w:val="00F34406"/>
    <w:rsid w:val="00F34A37"/>
    <w:rsid w:val="00F34A95"/>
    <w:rsid w:val="00F35C4C"/>
    <w:rsid w:val="00F37340"/>
    <w:rsid w:val="00F37BA4"/>
    <w:rsid w:val="00F41570"/>
    <w:rsid w:val="00F41877"/>
    <w:rsid w:val="00F420B7"/>
    <w:rsid w:val="00F42113"/>
    <w:rsid w:val="00F43E10"/>
    <w:rsid w:val="00F458E5"/>
    <w:rsid w:val="00F45910"/>
    <w:rsid w:val="00F4660C"/>
    <w:rsid w:val="00F47737"/>
    <w:rsid w:val="00F50E44"/>
    <w:rsid w:val="00F51B90"/>
    <w:rsid w:val="00F52EF8"/>
    <w:rsid w:val="00F5393C"/>
    <w:rsid w:val="00F53F70"/>
    <w:rsid w:val="00F54638"/>
    <w:rsid w:val="00F57317"/>
    <w:rsid w:val="00F60F8B"/>
    <w:rsid w:val="00F6125B"/>
    <w:rsid w:val="00F62E3A"/>
    <w:rsid w:val="00F63B84"/>
    <w:rsid w:val="00F6527A"/>
    <w:rsid w:val="00F655AF"/>
    <w:rsid w:val="00F65861"/>
    <w:rsid w:val="00F66F99"/>
    <w:rsid w:val="00F704B0"/>
    <w:rsid w:val="00F7090E"/>
    <w:rsid w:val="00F71AEE"/>
    <w:rsid w:val="00F723C8"/>
    <w:rsid w:val="00F72AE7"/>
    <w:rsid w:val="00F731E3"/>
    <w:rsid w:val="00F73596"/>
    <w:rsid w:val="00F75FD9"/>
    <w:rsid w:val="00F77629"/>
    <w:rsid w:val="00F80578"/>
    <w:rsid w:val="00F810D5"/>
    <w:rsid w:val="00F816FC"/>
    <w:rsid w:val="00F81873"/>
    <w:rsid w:val="00F84114"/>
    <w:rsid w:val="00F8429C"/>
    <w:rsid w:val="00F856C1"/>
    <w:rsid w:val="00F85DF4"/>
    <w:rsid w:val="00F86458"/>
    <w:rsid w:val="00F87019"/>
    <w:rsid w:val="00F90008"/>
    <w:rsid w:val="00F90EE0"/>
    <w:rsid w:val="00F92784"/>
    <w:rsid w:val="00F92928"/>
    <w:rsid w:val="00F95213"/>
    <w:rsid w:val="00F95B29"/>
    <w:rsid w:val="00F96762"/>
    <w:rsid w:val="00F9690E"/>
    <w:rsid w:val="00FA078F"/>
    <w:rsid w:val="00FA0AB1"/>
    <w:rsid w:val="00FA22A1"/>
    <w:rsid w:val="00FA297C"/>
    <w:rsid w:val="00FA2FEB"/>
    <w:rsid w:val="00FA355B"/>
    <w:rsid w:val="00FA3685"/>
    <w:rsid w:val="00FA3E1F"/>
    <w:rsid w:val="00FA4577"/>
    <w:rsid w:val="00FA4BE1"/>
    <w:rsid w:val="00FA4E2C"/>
    <w:rsid w:val="00FA4F41"/>
    <w:rsid w:val="00FA5A85"/>
    <w:rsid w:val="00FA674A"/>
    <w:rsid w:val="00FA6C64"/>
    <w:rsid w:val="00FA6CB8"/>
    <w:rsid w:val="00FA6DF2"/>
    <w:rsid w:val="00FA713B"/>
    <w:rsid w:val="00FA7AEA"/>
    <w:rsid w:val="00FB0480"/>
    <w:rsid w:val="00FB09D4"/>
    <w:rsid w:val="00FB0EB7"/>
    <w:rsid w:val="00FB129F"/>
    <w:rsid w:val="00FB1F6B"/>
    <w:rsid w:val="00FB2253"/>
    <w:rsid w:val="00FB23DB"/>
    <w:rsid w:val="00FB345D"/>
    <w:rsid w:val="00FB4B1B"/>
    <w:rsid w:val="00FB4D09"/>
    <w:rsid w:val="00FB4D70"/>
    <w:rsid w:val="00FB7522"/>
    <w:rsid w:val="00FC15DE"/>
    <w:rsid w:val="00FC182D"/>
    <w:rsid w:val="00FC2062"/>
    <w:rsid w:val="00FC20D0"/>
    <w:rsid w:val="00FC380E"/>
    <w:rsid w:val="00FC3BC7"/>
    <w:rsid w:val="00FC593C"/>
    <w:rsid w:val="00FC6316"/>
    <w:rsid w:val="00FC684E"/>
    <w:rsid w:val="00FC6CCA"/>
    <w:rsid w:val="00FC7220"/>
    <w:rsid w:val="00FD0557"/>
    <w:rsid w:val="00FD0922"/>
    <w:rsid w:val="00FD21BF"/>
    <w:rsid w:val="00FD2E9E"/>
    <w:rsid w:val="00FD2F3A"/>
    <w:rsid w:val="00FD307D"/>
    <w:rsid w:val="00FD38C8"/>
    <w:rsid w:val="00FD3AD3"/>
    <w:rsid w:val="00FD50B8"/>
    <w:rsid w:val="00FD52C4"/>
    <w:rsid w:val="00FD5406"/>
    <w:rsid w:val="00FD62A1"/>
    <w:rsid w:val="00FD6A56"/>
    <w:rsid w:val="00FE0681"/>
    <w:rsid w:val="00FE074B"/>
    <w:rsid w:val="00FE1F66"/>
    <w:rsid w:val="00FE2342"/>
    <w:rsid w:val="00FE2F91"/>
    <w:rsid w:val="00FE3AF3"/>
    <w:rsid w:val="00FE412E"/>
    <w:rsid w:val="00FE4FF5"/>
    <w:rsid w:val="00FE5013"/>
    <w:rsid w:val="00FE55D8"/>
    <w:rsid w:val="00FE5A1B"/>
    <w:rsid w:val="00FE6237"/>
    <w:rsid w:val="00FE6FB7"/>
    <w:rsid w:val="00FE7CEF"/>
    <w:rsid w:val="00FF0D2A"/>
    <w:rsid w:val="00FF0ECE"/>
    <w:rsid w:val="00FF107D"/>
    <w:rsid w:val="00FF1AAD"/>
    <w:rsid w:val="00FF20EF"/>
    <w:rsid w:val="00FF2ED2"/>
    <w:rsid w:val="00FF361B"/>
    <w:rsid w:val="00FF55D0"/>
    <w:rsid w:val="00FF7E7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91E35D-F72C-444F-89DD-06DA8AF6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10A"/>
    <w:rPr>
      <w:rFonts w:ascii="Arial" w:hAnsi="Arial"/>
      <w:sz w:val="19"/>
    </w:rPr>
  </w:style>
  <w:style w:type="paragraph" w:styleId="Heading1">
    <w:name w:val="heading 1"/>
    <w:basedOn w:val="Normal"/>
    <w:next w:val="Normal"/>
    <w:qFormat/>
    <w:rsid w:val="002C51E8"/>
    <w:pPr>
      <w:keepNext/>
      <w:spacing w:before="240" w:after="60"/>
      <w:outlineLvl w:val="0"/>
    </w:pPr>
    <w:rPr>
      <w:rFonts w:ascii="Tahoma" w:hAnsi="Tahoma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3172EB"/>
    <w:pPr>
      <w:keepNext/>
      <w:spacing w:before="600" w:after="60"/>
      <w:outlineLvl w:val="1"/>
    </w:pPr>
    <w:rPr>
      <w:rFonts w:ascii="Tahoma" w:hAnsi="Tahoma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51E8"/>
    <w:pPr>
      <w:keepNext/>
      <w:spacing w:before="60" w:after="60"/>
      <w:outlineLvl w:val="2"/>
    </w:pPr>
    <w:rPr>
      <w:rFonts w:ascii="Tahoma" w:hAnsi="Tahom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6110A"/>
    <w:pPr>
      <w:spacing w:before="60" w:after="60"/>
    </w:pPr>
  </w:style>
  <w:style w:type="paragraph" w:customStyle="1" w:styleId="1stLine">
    <w:name w:val="1st Line"/>
    <w:aliases w:val="Field label"/>
    <w:basedOn w:val="FieldLabel"/>
    <w:link w:val="1stLineChar"/>
    <w:rsid w:val="001E0227"/>
    <w:pPr>
      <w:spacing w:before="240"/>
    </w:pPr>
  </w:style>
  <w:style w:type="paragraph" w:customStyle="1" w:styleId="FieldLabel">
    <w:name w:val="Field Label"/>
    <w:basedOn w:val="Normal"/>
    <w:link w:val="FieldLabelChar"/>
    <w:rsid w:val="0027375D"/>
    <w:pPr>
      <w:spacing w:before="60" w:after="60"/>
    </w:pPr>
    <w:rPr>
      <w:rFonts w:ascii="Tahoma" w:hAnsi="Tahoma"/>
      <w:b/>
      <w:sz w:val="18"/>
      <w:szCs w:val="22"/>
    </w:rPr>
  </w:style>
  <w:style w:type="paragraph" w:customStyle="1" w:styleId="MeetingInformation">
    <w:name w:val="Meeting Information"/>
    <w:basedOn w:val="FieldText"/>
    <w:rsid w:val="0027375D"/>
    <w:pPr>
      <w:spacing w:before="0" w:after="0"/>
      <w:ind w:left="990"/>
      <w:jc w:val="right"/>
    </w:pPr>
    <w:rPr>
      <w:rFonts w:ascii="Tahoma" w:hAnsi="Tahoma" w:cs="Arial"/>
      <w:b/>
      <w:sz w:val="18"/>
      <w:szCs w:val="24"/>
    </w:rPr>
  </w:style>
  <w:style w:type="paragraph" w:customStyle="1" w:styleId="ActionItems">
    <w:name w:val="Action Items"/>
    <w:basedOn w:val="Normal"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character" w:customStyle="1" w:styleId="FieldLabelChar">
    <w:name w:val="Field Label Char"/>
    <w:basedOn w:val="DefaultParagraphFont"/>
    <w:link w:val="FieldLabel"/>
    <w:rsid w:val="001E0227"/>
    <w:rPr>
      <w:rFonts w:ascii="Tahoma" w:hAnsi="Tahoma"/>
      <w:b/>
      <w:sz w:val="18"/>
      <w:szCs w:val="22"/>
      <w:lang w:val="en-US" w:eastAsia="en-US" w:bidi="ar-SA"/>
    </w:rPr>
  </w:style>
  <w:style w:type="character" w:customStyle="1" w:styleId="1stLineChar">
    <w:name w:val="1st Line Char"/>
    <w:aliases w:val="Field label Char"/>
    <w:basedOn w:val="FieldLabelChar"/>
    <w:link w:val="1stLine"/>
    <w:rsid w:val="001E0227"/>
    <w:rPr>
      <w:rFonts w:ascii="Tahoma" w:hAnsi="Tahoma"/>
      <w:b/>
      <w:sz w:val="18"/>
      <w:szCs w:val="22"/>
      <w:lang w:val="en-US" w:eastAsia="en-US" w:bidi="ar-SA"/>
    </w:rPr>
  </w:style>
  <w:style w:type="paragraph" w:styleId="FootnoteText">
    <w:name w:val="footnote text"/>
    <w:basedOn w:val="Normal"/>
    <w:semiHidden/>
    <w:rsid w:val="00FA4BE1"/>
    <w:rPr>
      <w:sz w:val="20"/>
    </w:rPr>
  </w:style>
  <w:style w:type="character" w:styleId="FootnoteReference">
    <w:name w:val="footnote reference"/>
    <w:basedOn w:val="DefaultParagraphFont"/>
    <w:semiHidden/>
    <w:rsid w:val="00FA4BE1"/>
    <w:rPr>
      <w:vertAlign w:val="superscript"/>
    </w:rPr>
  </w:style>
  <w:style w:type="character" w:styleId="Hyperlink">
    <w:name w:val="Hyperlink"/>
    <w:basedOn w:val="DefaultParagraphFont"/>
    <w:rsid w:val="00CE3956"/>
    <w:rPr>
      <w:color w:val="0000FF"/>
      <w:u w:val="single"/>
    </w:rPr>
  </w:style>
  <w:style w:type="character" w:styleId="FollowedHyperlink">
    <w:name w:val="FollowedHyperlink"/>
    <w:basedOn w:val="DefaultParagraphFont"/>
    <w:rsid w:val="00CE3956"/>
    <w:rPr>
      <w:color w:val="800080"/>
      <w:u w:val="single"/>
    </w:rPr>
  </w:style>
  <w:style w:type="paragraph" w:styleId="E-mailSignature">
    <w:name w:val="E-mail Signature"/>
    <w:basedOn w:val="Normal"/>
    <w:rsid w:val="00CE3956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243C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3CC9"/>
    <w:pPr>
      <w:tabs>
        <w:tab w:val="center" w:pos="4320"/>
        <w:tab w:val="right" w:pos="8640"/>
      </w:tabs>
    </w:pPr>
  </w:style>
  <w:style w:type="paragraph" w:customStyle="1" w:styleId="actionitems0">
    <w:name w:val="actionitems"/>
    <w:basedOn w:val="Normal"/>
    <w:rsid w:val="00137B59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paragraph" w:customStyle="1" w:styleId="actionitems00">
    <w:name w:val="actionitems0"/>
    <w:basedOn w:val="Normal"/>
    <w:rsid w:val="00D71B41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character" w:styleId="CommentReference">
    <w:name w:val="annotation reference"/>
    <w:basedOn w:val="DefaultParagraphFont"/>
    <w:semiHidden/>
    <w:rsid w:val="009A5E51"/>
    <w:rPr>
      <w:sz w:val="16"/>
      <w:szCs w:val="16"/>
    </w:rPr>
  </w:style>
  <w:style w:type="paragraph" w:styleId="CommentText">
    <w:name w:val="annotation text"/>
    <w:basedOn w:val="Normal"/>
    <w:semiHidden/>
    <w:rsid w:val="009A5E51"/>
    <w:rPr>
      <w:sz w:val="20"/>
    </w:rPr>
  </w:style>
  <w:style w:type="paragraph" w:styleId="CommentSubject">
    <w:name w:val="annotation subject"/>
    <w:basedOn w:val="CommentText"/>
    <w:next w:val="CommentText"/>
    <w:semiHidden/>
    <w:rsid w:val="009A5E5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419F3"/>
    <w:rPr>
      <w:rFonts w:ascii="Tahoma" w:hAnsi="Tahoma" w:cs="Arial"/>
      <w:b/>
      <w:bCs/>
      <w:sz w:val="19"/>
      <w:szCs w:val="26"/>
    </w:rPr>
  </w:style>
  <w:style w:type="paragraph" w:styleId="ListParagraph">
    <w:name w:val="List Paragraph"/>
    <w:basedOn w:val="Normal"/>
    <w:uiPriority w:val="34"/>
    <w:qFormat/>
    <w:rsid w:val="004E4BA2"/>
    <w:pPr>
      <w:ind w:left="720"/>
      <w:contextualSpacing/>
    </w:pPr>
  </w:style>
  <w:style w:type="table" w:styleId="TableGrid">
    <w:name w:val="Table Grid"/>
    <w:basedOn w:val="TableNormal"/>
    <w:rsid w:val="00A6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9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8372E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43446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gerg@usahockey.org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ind\LOCALS~1\Temp\TCD114.tmp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315E2-3F80-4552-A5EC-23849EFA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1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jennind</dc:creator>
  <cp:lastModifiedBy>MJ Bregenhoj</cp:lastModifiedBy>
  <cp:revision>2</cp:revision>
  <cp:lastPrinted>2015-07-27T20:32:00Z</cp:lastPrinted>
  <dcterms:created xsi:type="dcterms:W3CDTF">2015-11-03T03:26:00Z</dcterms:created>
  <dcterms:modified xsi:type="dcterms:W3CDTF">2015-11-03T03:26:00Z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</Properties>
</file>