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389"/>
        <w:gridCol w:w="20"/>
        <w:gridCol w:w="40"/>
      </w:tblGrid>
      <w:tr w:rsidR="00756948" w:rsidRPr="0086110A" w:rsidTr="00CA1EFD">
        <w:trPr>
          <w:gridAfter w:val="2"/>
          <w:wAfter w:w="60" w:type="dxa"/>
          <w:trHeight w:val="446"/>
        </w:trPr>
        <w:tc>
          <w:tcPr>
            <w:tcW w:w="10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4461D8">
              <w:rPr>
                <w:rFonts w:ascii="Arial" w:hAnsi="Arial"/>
                <w:color w:val="002060"/>
                <w:sz w:val="32"/>
                <w:szCs w:val="32"/>
              </w:rPr>
              <w:t xml:space="preserve">Meeting </w:t>
            </w:r>
            <w:r w:rsidR="00191CA7">
              <w:rPr>
                <w:rFonts w:ascii="Arial" w:hAnsi="Arial"/>
                <w:color w:val="002060"/>
                <w:sz w:val="32"/>
                <w:szCs w:val="32"/>
              </w:rPr>
              <w:t>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7D781B">
              <w:rPr>
                <w:rFonts w:ascii="Arial" w:hAnsi="Arial"/>
                <w:color w:val="002060"/>
                <w:sz w:val="32"/>
                <w:szCs w:val="32"/>
              </w:rPr>
              <w:t>2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427409">
              <w:rPr>
                <w:rFonts w:ascii="Arial" w:hAnsi="Arial"/>
                <w:color w:val="002060"/>
                <w:sz w:val="32"/>
                <w:szCs w:val="32"/>
              </w:rPr>
              <w:t>2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003C3BD" wp14:editId="0B79212D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27409">
              <w:rPr>
                <w:rFonts w:ascii="Arial" w:hAnsi="Arial"/>
                <w:color w:val="002060"/>
                <w:sz w:val="32"/>
                <w:szCs w:val="32"/>
              </w:rPr>
              <w:t>6</w:t>
            </w:r>
          </w:p>
          <w:p w:rsidR="0010650A" w:rsidRPr="003F52EC" w:rsidRDefault="00191CA7" w:rsidP="00427409">
            <w:pPr>
              <w:rPr>
                <w:b/>
                <w:sz w:val="28"/>
                <w:szCs w:val="28"/>
              </w:rPr>
            </w:pPr>
            <w:r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Meeting</w:t>
            </w:r>
            <w:r w:rsidR="007D781B" w:rsidRPr="00917F3D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 held at Insurance Services, Aquidneck Polo Center, 680 Aquidneck Ave. (Above Cardiovascular Associates), </w:t>
            </w:r>
            <w:r w:rsidR="007D781B" w:rsidRPr="00917F3D">
              <w:rPr>
                <w:rStyle w:val="s8"/>
                <w:rFonts w:ascii="Calibri" w:hAnsi="Calibri"/>
                <w:b/>
                <w:bCs/>
                <w:sz w:val="28"/>
                <w:szCs w:val="28"/>
                <w:u w:val="single"/>
              </w:rPr>
              <w:t>at 6:00PM.)</w:t>
            </w:r>
          </w:p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CA1EFD">
        <w:trPr>
          <w:gridAfter w:val="2"/>
          <w:wAfter w:w="60" w:type="dxa"/>
          <w:trHeight w:val="240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F85DF4" w:rsidRPr="000345BF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1669DF" w:rsidRPr="00356666">
              <w:trPr>
                <w:trHeight w:val="469"/>
              </w:trPr>
              <w:tc>
                <w:tcPr>
                  <w:tcW w:w="0" w:type="auto"/>
                </w:tcPr>
                <w:p w:rsidR="00E852E4" w:rsidRPr="00CA1EFD" w:rsidRDefault="00E852E4" w:rsidP="00AD040B">
                  <w:pPr>
                    <w:pStyle w:val="Default"/>
                    <w:rPr>
                      <w:b/>
                      <w:bCs/>
                    </w:rPr>
                  </w:pPr>
                  <w:r w:rsidRPr="00E852E4">
                    <w:rPr>
                      <w:b/>
                      <w:bCs/>
                    </w:rPr>
                    <w:t>Board Members:</w:t>
                  </w:r>
                  <w:r w:rsidRPr="00CA1EFD">
                    <w:rPr>
                      <w:bCs/>
                    </w:rPr>
                    <w:t xml:space="preserve">  </w:t>
                  </w:r>
                  <w:r w:rsidR="00994538">
                    <w:rPr>
                      <w:bCs/>
                    </w:rPr>
                    <w:t>Frank Toner, Sean King, Scott West, Dan O’Connor, Cindy Schuster,  Jen Lopes, MJ Bregenhoj, Todd Clark</w:t>
                  </w:r>
                  <w:r w:rsidR="0040222D">
                    <w:rPr>
                      <w:bCs/>
                    </w:rPr>
                    <w:t xml:space="preserve">, Andy </w:t>
                  </w:r>
                  <w:proofErr w:type="spellStart"/>
                  <w:r w:rsidR="0040222D">
                    <w:rPr>
                      <w:bCs/>
                    </w:rPr>
                    <w:t>Be</w:t>
                  </w:r>
                  <w:r w:rsidR="00947206">
                    <w:rPr>
                      <w:bCs/>
                    </w:rPr>
                    <w:t>l</w:t>
                  </w:r>
                  <w:r w:rsidR="0040222D">
                    <w:rPr>
                      <w:bCs/>
                    </w:rPr>
                    <w:t>lagamba</w:t>
                  </w:r>
                  <w:proofErr w:type="spellEnd"/>
                  <w:r w:rsidR="00947206">
                    <w:rPr>
                      <w:bCs/>
                    </w:rPr>
                    <w:t xml:space="preserve">, Chris </w:t>
                  </w:r>
                  <w:proofErr w:type="spellStart"/>
                  <w:r w:rsidR="00947206">
                    <w:rPr>
                      <w:bCs/>
                    </w:rPr>
                    <w:t>Chagnon</w:t>
                  </w:r>
                  <w:proofErr w:type="spellEnd"/>
                  <w:r w:rsidR="00AD040B">
                    <w:rPr>
                      <w:bCs/>
                    </w:rPr>
                    <w:t xml:space="preserve">    </w:t>
                  </w:r>
                  <w:bookmarkStart w:id="1" w:name="_GoBack"/>
                  <w:bookmarkEnd w:id="1"/>
                  <w:r w:rsidR="00994538" w:rsidRPr="00E852E4">
                    <w:rPr>
                      <w:b/>
                      <w:bCs/>
                    </w:rPr>
                    <w:t>Advisory Group Member:</w:t>
                  </w:r>
                  <w:r w:rsidR="00994538" w:rsidRPr="00CA1EFD">
                    <w:rPr>
                      <w:bCs/>
                    </w:rPr>
                    <w:t xml:space="preserve">  </w:t>
                  </w:r>
                  <w:r w:rsidR="00994538">
                    <w:rPr>
                      <w:bCs/>
                    </w:rPr>
                    <w:t>Patrick Cavanaugh, Gina DeSantis, Kristin Brown</w:t>
                  </w: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B75830" w:rsidRPr="00702775" w:rsidRDefault="00190AE9" w:rsidP="00F24B5B">
            <w:pPr>
              <w:pStyle w:val="Default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Old Business</w:t>
            </w:r>
            <w:r w:rsidR="00087942" w:rsidRPr="00702775">
              <w:rPr>
                <w:b/>
                <w:i/>
                <w:color w:val="002060"/>
              </w:rPr>
              <w:t xml:space="preserve"> </w:t>
            </w:r>
          </w:p>
        </w:tc>
      </w:tr>
      <w:tr w:rsidR="00260AC8" w:rsidRPr="00BC2FDC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260AC8" w:rsidRDefault="00260AC8" w:rsidP="009621C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>A</w:t>
            </w:r>
            <w:r w:rsidR="00E11137">
              <w:rPr>
                <w:b/>
                <w:sz w:val="24"/>
                <w:szCs w:val="24"/>
              </w:rPr>
              <w:t>p</w:t>
            </w:r>
            <w:r w:rsidR="008E59DD">
              <w:rPr>
                <w:b/>
                <w:sz w:val="24"/>
                <w:szCs w:val="24"/>
              </w:rPr>
              <w:t>pr</w:t>
            </w:r>
            <w:r w:rsidR="00A66D2E">
              <w:rPr>
                <w:b/>
                <w:sz w:val="24"/>
                <w:szCs w:val="24"/>
              </w:rPr>
              <w:t>oval of Meeting Minutes from</w:t>
            </w:r>
            <w:r w:rsidR="000E7E44">
              <w:rPr>
                <w:b/>
                <w:sz w:val="24"/>
                <w:szCs w:val="24"/>
              </w:rPr>
              <w:t xml:space="preserve"> </w:t>
            </w:r>
            <w:r w:rsidR="007D781B">
              <w:rPr>
                <w:b/>
                <w:sz w:val="24"/>
                <w:szCs w:val="24"/>
              </w:rPr>
              <w:t>1/12</w:t>
            </w:r>
            <w:r w:rsidR="00D30DD8">
              <w:rPr>
                <w:b/>
                <w:sz w:val="24"/>
                <w:szCs w:val="24"/>
              </w:rPr>
              <w:t>/2016</w:t>
            </w:r>
            <w:r w:rsidR="00E11137">
              <w:rPr>
                <w:b/>
                <w:sz w:val="24"/>
                <w:szCs w:val="24"/>
              </w:rPr>
              <w:t xml:space="preserve"> </w:t>
            </w:r>
            <w:r w:rsidR="008F69CB">
              <w:rPr>
                <w:b/>
                <w:sz w:val="24"/>
                <w:szCs w:val="24"/>
              </w:rPr>
              <w:t>-  Approved</w:t>
            </w:r>
          </w:p>
        </w:tc>
      </w:tr>
      <w:tr w:rsidR="007D781B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7D781B" w:rsidRDefault="007D781B" w:rsidP="007D781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Elections- Frank</w:t>
            </w:r>
          </w:p>
          <w:p w:rsidR="00B529DD" w:rsidRDefault="00E95E24" w:rsidP="009B5DA3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B529DD">
              <w:rPr>
                <w:sz w:val="24"/>
                <w:szCs w:val="24"/>
              </w:rPr>
              <w:t>Positions up for election conf</w:t>
            </w:r>
            <w:r w:rsidR="00B529DD" w:rsidRPr="00B529DD">
              <w:rPr>
                <w:sz w:val="24"/>
                <w:szCs w:val="24"/>
              </w:rPr>
              <w:t xml:space="preserve">irm nominees to post to website </w:t>
            </w:r>
            <w:r w:rsidR="00B529DD">
              <w:rPr>
                <w:sz w:val="24"/>
                <w:szCs w:val="24"/>
              </w:rPr>
              <w:t>for 10-14 days.</w:t>
            </w:r>
            <w:r w:rsidR="0040222D">
              <w:rPr>
                <w:sz w:val="24"/>
                <w:szCs w:val="24"/>
              </w:rPr>
              <w:t xml:space="preserve">  Mid to end of February.  </w:t>
            </w:r>
          </w:p>
          <w:p w:rsidR="007D781B" w:rsidRPr="00B529DD" w:rsidRDefault="007D781B" w:rsidP="009B5DA3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B529DD">
              <w:rPr>
                <w:sz w:val="24"/>
                <w:szCs w:val="24"/>
              </w:rPr>
              <w:t>Vice President – John Stahl stepping aside--</w:t>
            </w:r>
            <w:r w:rsidR="00B529DD">
              <w:rPr>
                <w:sz w:val="24"/>
                <w:szCs w:val="24"/>
              </w:rPr>
              <w:t>2 people have expressed interest.</w:t>
            </w:r>
            <w:r w:rsidRPr="00B529DD">
              <w:rPr>
                <w:sz w:val="24"/>
                <w:szCs w:val="24"/>
              </w:rPr>
              <w:t xml:space="preserve"> </w:t>
            </w:r>
          </w:p>
          <w:p w:rsidR="007D781B" w:rsidRDefault="007D781B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LTS </w:t>
            </w:r>
            <w:r w:rsidR="00E95E2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E95E24">
              <w:rPr>
                <w:sz w:val="24"/>
                <w:szCs w:val="24"/>
              </w:rPr>
              <w:t xml:space="preserve">Dan stepping aside </w:t>
            </w:r>
            <w:r w:rsidR="008F69CB">
              <w:rPr>
                <w:sz w:val="24"/>
                <w:szCs w:val="24"/>
              </w:rPr>
              <w:t>–</w:t>
            </w:r>
            <w:r w:rsidR="00E95E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Vacant</w:t>
            </w:r>
            <w:r w:rsidR="0040222D">
              <w:rPr>
                <w:sz w:val="24"/>
                <w:szCs w:val="24"/>
              </w:rPr>
              <w:t xml:space="preserve"> position---Andrew Casella—approved by the board and will ask to come to the next meeting.  </w:t>
            </w:r>
            <w:r w:rsidR="008F69CB">
              <w:rPr>
                <w:sz w:val="24"/>
                <w:szCs w:val="24"/>
              </w:rPr>
              <w:t>-</w:t>
            </w:r>
            <w:r w:rsidR="0040222D">
              <w:rPr>
                <w:sz w:val="24"/>
                <w:szCs w:val="24"/>
              </w:rPr>
              <w:t xml:space="preserve"> </w:t>
            </w:r>
            <w:r w:rsidR="008F69CB">
              <w:rPr>
                <w:sz w:val="24"/>
                <w:szCs w:val="24"/>
              </w:rPr>
              <w:t>Appointed</w:t>
            </w:r>
          </w:p>
          <w:p w:rsidR="007D781B" w:rsidRPr="00517992" w:rsidRDefault="007D781B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MDP – Dan O’Connor will run</w:t>
            </w:r>
            <w:r w:rsidR="00E95E24">
              <w:rPr>
                <w:sz w:val="24"/>
                <w:szCs w:val="24"/>
              </w:rPr>
              <w:t xml:space="preserve"> </w:t>
            </w:r>
          </w:p>
          <w:p w:rsidR="007D781B" w:rsidRPr="00517992" w:rsidRDefault="007D781B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 – Jen will run again</w:t>
            </w:r>
            <w:r w:rsidR="008F69CB">
              <w:rPr>
                <w:sz w:val="24"/>
                <w:szCs w:val="24"/>
              </w:rPr>
              <w:t xml:space="preserve"> ---Cindy will take care of Financial Aid. </w:t>
            </w:r>
          </w:p>
          <w:p w:rsidR="007D781B" w:rsidRPr="00517992" w:rsidRDefault="007D781B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 – MJ will run again</w:t>
            </w:r>
          </w:p>
          <w:p w:rsidR="007D781B" w:rsidRPr="00517992" w:rsidRDefault="007D781B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17992">
              <w:rPr>
                <w:sz w:val="24"/>
                <w:szCs w:val="24"/>
              </w:rPr>
              <w:t>Scheduler</w:t>
            </w:r>
            <w:r>
              <w:rPr>
                <w:sz w:val="24"/>
                <w:szCs w:val="24"/>
              </w:rPr>
              <w:t xml:space="preserve"> – Andy will run</w:t>
            </w:r>
          </w:p>
          <w:p w:rsidR="007D781B" w:rsidRPr="00517992" w:rsidRDefault="007D781B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517992">
              <w:rPr>
                <w:sz w:val="24"/>
                <w:szCs w:val="24"/>
              </w:rPr>
              <w:t>Member at Large</w:t>
            </w:r>
            <w:r>
              <w:rPr>
                <w:sz w:val="24"/>
                <w:szCs w:val="24"/>
              </w:rPr>
              <w:t xml:space="preserve"> –Sean will run again – 1 year position</w:t>
            </w:r>
            <w:r w:rsidR="008F69CB">
              <w:rPr>
                <w:sz w:val="24"/>
                <w:szCs w:val="24"/>
              </w:rPr>
              <w:t xml:space="preserve"> – Tournament Director – Change to 2 year </w:t>
            </w:r>
            <w:r w:rsidR="0040222D">
              <w:rPr>
                <w:sz w:val="24"/>
                <w:szCs w:val="24"/>
              </w:rPr>
              <w:t>–</w:t>
            </w:r>
            <w:r w:rsidR="008F69CB">
              <w:rPr>
                <w:sz w:val="24"/>
                <w:szCs w:val="24"/>
              </w:rPr>
              <w:t xml:space="preserve"> </w:t>
            </w:r>
            <w:r w:rsidR="0040222D">
              <w:rPr>
                <w:sz w:val="24"/>
                <w:szCs w:val="24"/>
              </w:rPr>
              <w:t xml:space="preserve">will canvas to see if anyone is interested in being a tournament director.   </w:t>
            </w:r>
          </w:p>
          <w:p w:rsidR="007D781B" w:rsidRDefault="007D781B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517992">
              <w:rPr>
                <w:sz w:val="24"/>
                <w:szCs w:val="24"/>
              </w:rPr>
              <w:t xml:space="preserve">Registrar – </w:t>
            </w:r>
            <w:r>
              <w:rPr>
                <w:sz w:val="24"/>
                <w:szCs w:val="24"/>
              </w:rPr>
              <w:t xml:space="preserve">Cindy will run again.  </w:t>
            </w:r>
            <w:r w:rsidRPr="00517992">
              <w:rPr>
                <w:sz w:val="24"/>
                <w:szCs w:val="24"/>
              </w:rPr>
              <w:t xml:space="preserve">Cindy was appointed for the second year of Marilyn’s </w:t>
            </w:r>
            <w:r>
              <w:rPr>
                <w:sz w:val="24"/>
                <w:szCs w:val="24"/>
              </w:rPr>
              <w:t xml:space="preserve">2 year </w:t>
            </w:r>
            <w:r w:rsidRPr="00517992">
              <w:rPr>
                <w:sz w:val="24"/>
                <w:szCs w:val="24"/>
              </w:rPr>
              <w:t>term.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E95E24" w:rsidRDefault="007D781B" w:rsidP="00E95E24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7D781B">
              <w:rPr>
                <w:sz w:val="24"/>
                <w:szCs w:val="24"/>
              </w:rPr>
              <w:t>Cindy has 2 people from Mites interested in running</w:t>
            </w:r>
            <w:r w:rsidR="00E95E24">
              <w:rPr>
                <w:sz w:val="24"/>
                <w:szCs w:val="24"/>
              </w:rPr>
              <w:t xml:space="preserve"> for something…advisory board?</w:t>
            </w:r>
          </w:p>
          <w:p w:rsidR="008F69CB" w:rsidRPr="00ED65E3" w:rsidRDefault="00ED65E3" w:rsidP="00D30286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D65E3">
              <w:rPr>
                <w:sz w:val="24"/>
                <w:szCs w:val="24"/>
              </w:rPr>
              <w:t xml:space="preserve">Possible </w:t>
            </w:r>
            <w:r w:rsidR="008F69CB" w:rsidRPr="00ED65E3">
              <w:rPr>
                <w:sz w:val="24"/>
                <w:szCs w:val="24"/>
              </w:rPr>
              <w:t>Advisory Board</w:t>
            </w:r>
            <w:r w:rsidRPr="00ED65E3">
              <w:rPr>
                <w:sz w:val="24"/>
                <w:szCs w:val="24"/>
              </w:rPr>
              <w:t xml:space="preserve"> positions, </w:t>
            </w:r>
            <w:r w:rsidR="0040222D">
              <w:rPr>
                <w:sz w:val="24"/>
                <w:szCs w:val="24"/>
              </w:rPr>
              <w:t>Team parent</w:t>
            </w:r>
            <w:r w:rsidR="008F69CB" w:rsidRPr="00ED65E3">
              <w:rPr>
                <w:sz w:val="24"/>
                <w:szCs w:val="24"/>
              </w:rPr>
              <w:t xml:space="preserve"> director</w:t>
            </w:r>
            <w:r w:rsidRPr="00ED65E3">
              <w:rPr>
                <w:sz w:val="24"/>
                <w:szCs w:val="24"/>
              </w:rPr>
              <w:t xml:space="preserve">, </w:t>
            </w:r>
            <w:r w:rsidR="008F69CB" w:rsidRPr="00ED65E3">
              <w:rPr>
                <w:sz w:val="24"/>
                <w:szCs w:val="24"/>
              </w:rPr>
              <w:t>Goalie Director</w:t>
            </w:r>
          </w:p>
          <w:p w:rsidR="001C670D" w:rsidRPr="007D781B" w:rsidRDefault="00ED65E3" w:rsidP="00ED65E3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website, send email calling for nominees for the duration of 10-</w:t>
            </w:r>
            <w:r w:rsidR="001C670D">
              <w:rPr>
                <w:sz w:val="24"/>
                <w:szCs w:val="24"/>
              </w:rPr>
              <w:t>14 days</w:t>
            </w:r>
            <w:r>
              <w:rPr>
                <w:sz w:val="24"/>
                <w:szCs w:val="24"/>
              </w:rPr>
              <w:t>.</w:t>
            </w:r>
          </w:p>
        </w:tc>
      </w:tr>
      <w:tr w:rsidR="00E852E4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852E4" w:rsidRPr="00917F3D" w:rsidRDefault="00D21F55" w:rsidP="00E852E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E852E4" w:rsidRPr="00917F3D">
              <w:rPr>
                <w:b/>
                <w:sz w:val="24"/>
                <w:szCs w:val="24"/>
              </w:rPr>
              <w:t>RI/SNEHC Hockey Update – Frank</w:t>
            </w:r>
          </w:p>
          <w:p w:rsidR="001C670D" w:rsidRDefault="001C670D" w:rsidP="007D781B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need to </w:t>
            </w:r>
            <w:r w:rsidR="00805137">
              <w:rPr>
                <w:sz w:val="24"/>
                <w:szCs w:val="24"/>
              </w:rPr>
              <w:t>report/</w:t>
            </w:r>
            <w:r>
              <w:rPr>
                <w:sz w:val="24"/>
                <w:szCs w:val="24"/>
              </w:rPr>
              <w:t>claim the numbers for LTS and MDP (count as registered in RI)</w:t>
            </w:r>
          </w:p>
          <w:p w:rsidR="001C670D" w:rsidRDefault="001C670D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Squirt A coaches have safe sport and sent in advance before they go to Vermont</w:t>
            </w:r>
          </w:p>
          <w:p w:rsidR="001C670D" w:rsidRDefault="00805137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Confirmed:  refs </w:t>
            </w:r>
            <w:r w:rsidR="001C670D">
              <w:rPr>
                <w:sz w:val="24"/>
                <w:szCs w:val="24"/>
              </w:rPr>
              <w:t>can be u</w:t>
            </w:r>
            <w:r>
              <w:rPr>
                <w:sz w:val="24"/>
                <w:szCs w:val="24"/>
              </w:rPr>
              <w:t xml:space="preserve">nder 14.  </w:t>
            </w:r>
          </w:p>
          <w:p w:rsidR="001C670D" w:rsidRDefault="001C670D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excellence to run the software, RI Hockey and put into effect.</w:t>
            </w:r>
          </w:p>
          <w:p w:rsidR="001C670D" w:rsidRDefault="001C670D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</w:t>
            </w:r>
            <w:r w:rsidR="007F38A7">
              <w:rPr>
                <w:sz w:val="24"/>
                <w:szCs w:val="24"/>
              </w:rPr>
              <w:t>nt portal –demos were impressive…</w:t>
            </w:r>
          </w:p>
          <w:p w:rsidR="001C670D" w:rsidRDefault="00805137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discussion at l</w:t>
            </w:r>
            <w:r w:rsidR="001C670D">
              <w:rPr>
                <w:sz w:val="24"/>
                <w:szCs w:val="24"/>
              </w:rPr>
              <w:t xml:space="preserve">ooking at </w:t>
            </w:r>
            <w:r>
              <w:rPr>
                <w:sz w:val="24"/>
                <w:szCs w:val="24"/>
              </w:rPr>
              <w:t xml:space="preserve">non-checking program at bantam level with </w:t>
            </w:r>
            <w:r w:rsidR="001C670D">
              <w:rPr>
                <w:sz w:val="24"/>
                <w:szCs w:val="24"/>
              </w:rPr>
              <w:t>mixed age and mixed girls and boys</w:t>
            </w:r>
            <w:r>
              <w:rPr>
                <w:sz w:val="24"/>
                <w:szCs w:val="24"/>
              </w:rPr>
              <w:t xml:space="preserve">.  </w:t>
            </w:r>
          </w:p>
          <w:p w:rsidR="001C670D" w:rsidRDefault="001C670D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League based </w:t>
            </w:r>
            <w:r w:rsidR="00805137">
              <w:rPr>
                <w:sz w:val="24"/>
                <w:szCs w:val="24"/>
              </w:rPr>
              <w:t xml:space="preserve">discussion on </w:t>
            </w:r>
            <w:r>
              <w:rPr>
                <w:sz w:val="24"/>
                <w:szCs w:val="24"/>
              </w:rPr>
              <w:t>kids are leaving because of the checking.</w:t>
            </w:r>
          </w:p>
          <w:p w:rsidR="001C670D" w:rsidRDefault="00805137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Should we up the age of checking is the latest question. </w:t>
            </w:r>
          </w:p>
          <w:p w:rsidR="001C670D" w:rsidRDefault="00805137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there be </w:t>
            </w:r>
            <w:r w:rsidR="001C670D">
              <w:rPr>
                <w:sz w:val="24"/>
                <w:szCs w:val="24"/>
              </w:rPr>
              <w:t>Bantam C teams</w:t>
            </w:r>
            <w:r w:rsidR="0040222D">
              <w:rPr>
                <w:sz w:val="24"/>
                <w:szCs w:val="24"/>
              </w:rPr>
              <w:t xml:space="preserve"> next season</w:t>
            </w:r>
            <w:r>
              <w:rPr>
                <w:sz w:val="24"/>
                <w:szCs w:val="24"/>
              </w:rPr>
              <w:t xml:space="preserve">. There were 17B teams this season. </w:t>
            </w:r>
          </w:p>
          <w:p w:rsidR="001C670D" w:rsidRDefault="0040222D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League is looking at b</w:t>
            </w:r>
            <w:r w:rsidR="001C670D">
              <w:rPr>
                <w:sz w:val="24"/>
                <w:szCs w:val="24"/>
              </w:rPr>
              <w:t xml:space="preserve">rand new equipment for the MDP level so it all goes </w:t>
            </w:r>
            <w:r>
              <w:rPr>
                <w:sz w:val="24"/>
                <w:szCs w:val="24"/>
              </w:rPr>
              <w:t xml:space="preserve">over their existing pads.  </w:t>
            </w:r>
          </w:p>
          <w:p w:rsidR="001C670D" w:rsidRDefault="0040222D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 weight goalie equipment that will be discounted heavily for the program.</w:t>
            </w:r>
          </w:p>
          <w:p w:rsidR="001C670D" w:rsidRDefault="001C670D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Quick change ADM model to get </w:t>
            </w:r>
            <w:r w:rsidR="0040222D">
              <w:rPr>
                <w:sz w:val="24"/>
                <w:szCs w:val="24"/>
              </w:rPr>
              <w:t xml:space="preserve">more kids involved in being goalies. </w:t>
            </w:r>
          </w:p>
          <w:p w:rsidR="0040222D" w:rsidRDefault="0040222D" w:rsidP="0040222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Woonsocket North S</w:t>
            </w:r>
            <w:r w:rsidR="001C670D">
              <w:rPr>
                <w:sz w:val="24"/>
                <w:szCs w:val="24"/>
              </w:rPr>
              <w:t xml:space="preserve">tars </w:t>
            </w:r>
            <w:r>
              <w:rPr>
                <w:sz w:val="24"/>
                <w:szCs w:val="24"/>
              </w:rPr>
              <w:t xml:space="preserve">recently folded.   </w:t>
            </w:r>
          </w:p>
          <w:p w:rsidR="00214290" w:rsidRDefault="00214290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Providence Capitals is taking up the state Tier 1 and Elite team.</w:t>
            </w:r>
          </w:p>
          <w:p w:rsidR="00214290" w:rsidRDefault="0040222D" w:rsidP="001C670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league is trying to determine if the numbers of hockey are growing or are the numbers just moving around from league to league.</w:t>
            </w:r>
          </w:p>
          <w:p w:rsidR="00214290" w:rsidRPr="00D21F55" w:rsidRDefault="0040222D" w:rsidP="0040222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will be more discussion about Mites structure of play full ice v cross ice.</w:t>
            </w:r>
          </w:p>
        </w:tc>
      </w:tr>
      <w:tr w:rsidR="00917BB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917BBD" w:rsidRPr="00917F3D" w:rsidRDefault="00917BBD" w:rsidP="00917BBD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</w:t>
            </w:r>
            <w:r w:rsidRPr="00917F3D">
              <w:rPr>
                <w:b/>
                <w:sz w:val="24"/>
                <w:szCs w:val="24"/>
              </w:rPr>
              <w:t xml:space="preserve">Scheduler – Andy </w:t>
            </w:r>
          </w:p>
          <w:p w:rsidR="00917BBD" w:rsidRDefault="00917BBD" w:rsidP="00917BB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7D781B">
              <w:rPr>
                <w:sz w:val="24"/>
                <w:szCs w:val="24"/>
              </w:rPr>
              <w:t>Playoff ice time</w:t>
            </w:r>
            <w:r w:rsidR="00214290">
              <w:rPr>
                <w:sz w:val="24"/>
                <w:szCs w:val="24"/>
              </w:rPr>
              <w:t xml:space="preserve"> –We will have 7 teams make it to play-offs.  </w:t>
            </w:r>
          </w:p>
          <w:p w:rsidR="00214290" w:rsidRDefault="00214290" w:rsidP="00917BB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Georges thru Monday 3/6  keep one sheet</w:t>
            </w:r>
            <w:r w:rsidR="007E1733">
              <w:rPr>
                <w:sz w:val="24"/>
                <w:szCs w:val="24"/>
              </w:rPr>
              <w:t xml:space="preserve"> open for the 1 week for Monday, Wednesday and</w:t>
            </w:r>
            <w:r>
              <w:rPr>
                <w:sz w:val="24"/>
                <w:szCs w:val="24"/>
              </w:rPr>
              <w:t xml:space="preserve"> Friday</w:t>
            </w:r>
          </w:p>
          <w:p w:rsidR="00214290" w:rsidRDefault="007E1733" w:rsidP="00917BBD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Possible </w:t>
            </w:r>
            <w:r w:rsidR="00007E48">
              <w:rPr>
                <w:sz w:val="24"/>
                <w:szCs w:val="24"/>
              </w:rPr>
              <w:t xml:space="preserve">Mites </w:t>
            </w:r>
            <w:r>
              <w:rPr>
                <w:sz w:val="24"/>
                <w:szCs w:val="24"/>
              </w:rPr>
              <w:t xml:space="preserve">dates for try outs - </w:t>
            </w:r>
            <w:r w:rsidR="00214290">
              <w:rPr>
                <w:sz w:val="24"/>
                <w:szCs w:val="24"/>
              </w:rPr>
              <w:t>Abbey –</w:t>
            </w:r>
            <w:r w:rsidR="00EE3B4E">
              <w:rPr>
                <w:sz w:val="24"/>
                <w:szCs w:val="24"/>
              </w:rPr>
              <w:t xml:space="preserve"> 5/6  &amp;  </w:t>
            </w:r>
            <w:r w:rsidR="00214290">
              <w:rPr>
                <w:sz w:val="24"/>
                <w:szCs w:val="24"/>
              </w:rPr>
              <w:t>12/13</w:t>
            </w:r>
          </w:p>
          <w:p w:rsidR="00917BBD" w:rsidRPr="00EE3B4E" w:rsidRDefault="00007E48" w:rsidP="00917BBD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try out dates and times will be posted.  </w:t>
            </w:r>
            <w:r w:rsidR="00214290">
              <w:rPr>
                <w:sz w:val="24"/>
                <w:szCs w:val="24"/>
              </w:rPr>
              <w:t xml:space="preserve"> Drisc</w:t>
            </w:r>
            <w:r>
              <w:rPr>
                <w:sz w:val="24"/>
                <w:szCs w:val="24"/>
              </w:rPr>
              <w:t xml:space="preserve">oll 3/26 Midgets 3/28 PW 3/29 </w:t>
            </w:r>
            <w:r w:rsidR="00EE3B4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quirts and </w:t>
            </w:r>
            <w:r w:rsidR="00EE3B4E">
              <w:rPr>
                <w:sz w:val="24"/>
                <w:szCs w:val="24"/>
              </w:rPr>
              <w:t>Midget</w:t>
            </w:r>
            <w:r>
              <w:rPr>
                <w:sz w:val="24"/>
                <w:szCs w:val="24"/>
              </w:rPr>
              <w:t>s</w:t>
            </w:r>
          </w:p>
          <w:p w:rsidR="00214290" w:rsidRPr="00EE3B4E" w:rsidRDefault="00EE3B4E" w:rsidP="00EE3B4E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Lower score is the better score have the coach be voted in is who picks the last bit.</w:t>
            </w:r>
          </w:p>
          <w:p w:rsidR="00007E48" w:rsidRPr="00007E48" w:rsidRDefault="00007E48" w:rsidP="006C4853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007E48">
              <w:rPr>
                <w:sz w:val="24"/>
                <w:szCs w:val="24"/>
              </w:rPr>
              <w:t>We plan to have only o</w:t>
            </w:r>
            <w:r w:rsidR="00EE3B4E" w:rsidRPr="00007E48">
              <w:rPr>
                <w:sz w:val="24"/>
                <w:szCs w:val="24"/>
              </w:rPr>
              <w:t xml:space="preserve">ne Mite travel team </w:t>
            </w:r>
            <w:r w:rsidRPr="00007E48">
              <w:rPr>
                <w:sz w:val="24"/>
                <w:szCs w:val="24"/>
              </w:rPr>
              <w:t xml:space="preserve">we will </w:t>
            </w:r>
            <w:r>
              <w:rPr>
                <w:sz w:val="24"/>
                <w:szCs w:val="24"/>
              </w:rPr>
              <w:t xml:space="preserve">have to make sure to place them accurately. </w:t>
            </w:r>
            <w:r w:rsidRPr="00007E48">
              <w:rPr>
                <w:sz w:val="24"/>
                <w:szCs w:val="24"/>
              </w:rPr>
              <w:t xml:space="preserve"> Not sure if the Mite travel team was placed accurately this season. </w:t>
            </w:r>
          </w:p>
          <w:p w:rsidR="00EE3B4E" w:rsidRPr="00007E48" w:rsidRDefault="00007E48" w:rsidP="006C4853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is some rink movement during the try outs.  Unfortunately, the limited ice has us moving from one rink to another.  </w:t>
            </w:r>
          </w:p>
          <w:p w:rsidR="00C15D34" w:rsidRPr="00C15D34" w:rsidRDefault="00C15D34" w:rsidP="00EE3B4E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need to get </w:t>
            </w:r>
            <w:r w:rsidR="00007E48">
              <w:rPr>
                <w:sz w:val="24"/>
                <w:szCs w:val="24"/>
              </w:rPr>
              <w:t xml:space="preserve">teams and </w:t>
            </w:r>
            <w:r>
              <w:rPr>
                <w:sz w:val="24"/>
                <w:szCs w:val="24"/>
              </w:rPr>
              <w:t xml:space="preserve">ice blocks </w:t>
            </w:r>
            <w:r w:rsidR="00007E48">
              <w:rPr>
                <w:sz w:val="24"/>
                <w:szCs w:val="24"/>
              </w:rPr>
              <w:t xml:space="preserve">in </w:t>
            </w:r>
            <w:r>
              <w:rPr>
                <w:sz w:val="24"/>
                <w:szCs w:val="24"/>
              </w:rPr>
              <w:t>by June</w:t>
            </w:r>
            <w:r w:rsidR="00007E48">
              <w:rPr>
                <w:sz w:val="24"/>
                <w:szCs w:val="24"/>
              </w:rPr>
              <w:t>.</w:t>
            </w:r>
          </w:p>
          <w:p w:rsidR="00E92B0B" w:rsidRDefault="00007E48" w:rsidP="00044030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 w:rsidRPr="00E92B0B">
              <w:rPr>
                <w:sz w:val="24"/>
                <w:szCs w:val="24"/>
              </w:rPr>
              <w:t xml:space="preserve">An email will go out to all </w:t>
            </w:r>
            <w:r w:rsidR="00C15D34" w:rsidRPr="00E92B0B">
              <w:rPr>
                <w:sz w:val="24"/>
                <w:szCs w:val="24"/>
              </w:rPr>
              <w:t xml:space="preserve">Midgets </w:t>
            </w:r>
            <w:r w:rsidR="00E92B0B" w:rsidRPr="00E92B0B">
              <w:rPr>
                <w:sz w:val="24"/>
                <w:szCs w:val="24"/>
              </w:rPr>
              <w:t xml:space="preserve">reviewing the try out procedures and evaluation process. </w:t>
            </w:r>
          </w:p>
          <w:p w:rsidR="003848BC" w:rsidRPr="00917F3D" w:rsidRDefault="00E92B0B" w:rsidP="00E92B0B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numbers indicate each team had</w:t>
            </w:r>
            <w:r w:rsidR="003848BC">
              <w:rPr>
                <w:sz w:val="24"/>
                <w:szCs w:val="24"/>
              </w:rPr>
              <w:t xml:space="preserve"> 44 practices </w:t>
            </w:r>
            <w:r>
              <w:rPr>
                <w:sz w:val="24"/>
                <w:szCs w:val="24"/>
              </w:rPr>
              <w:t xml:space="preserve">on </w:t>
            </w:r>
            <w:r w:rsidR="003848BC">
              <w:rPr>
                <w:sz w:val="24"/>
                <w:szCs w:val="24"/>
              </w:rPr>
              <w:t xml:space="preserve">average per team.  </w:t>
            </w:r>
          </w:p>
        </w:tc>
      </w:tr>
      <w:tr w:rsidR="00917BB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917BBD" w:rsidRPr="00917F3D" w:rsidRDefault="00917BBD" w:rsidP="00917BBD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917F3D">
              <w:rPr>
                <w:b/>
                <w:sz w:val="24"/>
                <w:szCs w:val="24"/>
              </w:rPr>
              <w:t xml:space="preserve">Financial Aid – Jen  </w:t>
            </w:r>
          </w:p>
          <w:p w:rsidR="00917BBD" w:rsidRDefault="00917BBD" w:rsidP="00917BBD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917F3D">
              <w:rPr>
                <w:sz w:val="24"/>
                <w:szCs w:val="24"/>
              </w:rPr>
              <w:t xml:space="preserve">-   </w:t>
            </w:r>
            <w:r>
              <w:rPr>
                <w:sz w:val="24"/>
                <w:szCs w:val="24"/>
              </w:rPr>
              <w:t>501c. 3 Update – We will be getting a certificate.</w:t>
            </w:r>
          </w:p>
          <w:p w:rsidR="00FE2DD7" w:rsidRDefault="00FE2DD7" w:rsidP="00917BBD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Cindy taking over Financial Aid </w:t>
            </w:r>
            <w:r w:rsidR="007E1733">
              <w:rPr>
                <w:sz w:val="24"/>
                <w:szCs w:val="24"/>
              </w:rPr>
              <w:t xml:space="preserve">portion of the treasurer </w:t>
            </w:r>
          </w:p>
          <w:p w:rsidR="003848BC" w:rsidRDefault="00917BBD" w:rsidP="007E173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</w:t>
            </w:r>
            <w:r w:rsidR="008F69CB">
              <w:rPr>
                <w:sz w:val="24"/>
                <w:szCs w:val="24"/>
              </w:rPr>
              <w:t>T</w:t>
            </w:r>
            <w:r w:rsidR="007E1733">
              <w:rPr>
                <w:sz w:val="24"/>
                <w:szCs w:val="24"/>
              </w:rPr>
              <w:t xml:space="preserve">he numbers from the Christmas tournament are still not final.  </w:t>
            </w:r>
            <w:r w:rsidR="003848BC">
              <w:rPr>
                <w:sz w:val="24"/>
                <w:szCs w:val="24"/>
              </w:rPr>
              <w:t xml:space="preserve"> </w:t>
            </w:r>
          </w:p>
          <w:p w:rsidR="003848BC" w:rsidRDefault="003848BC" w:rsidP="008F69CB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7E1733">
              <w:rPr>
                <w:sz w:val="24"/>
                <w:szCs w:val="24"/>
              </w:rPr>
              <w:t xml:space="preserve"> T-shirt guy contract is done for next year as well and he will pay 25% of sales this year.  </w:t>
            </w:r>
          </w:p>
          <w:p w:rsidR="007E1733" w:rsidRDefault="003848BC" w:rsidP="008F69CB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7E1733">
              <w:rPr>
                <w:sz w:val="24"/>
                <w:szCs w:val="24"/>
              </w:rPr>
              <w:t xml:space="preserve"> A check still coming from the sip and shop,</w:t>
            </w:r>
          </w:p>
          <w:p w:rsidR="003848BC" w:rsidRDefault="007E1733" w:rsidP="008F69CB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</w:t>
            </w:r>
            <w:r w:rsidR="003848BC">
              <w:rPr>
                <w:sz w:val="24"/>
                <w:szCs w:val="24"/>
              </w:rPr>
              <w:t>Marriott –Andy</w:t>
            </w:r>
          </w:p>
          <w:p w:rsidR="0037480E" w:rsidRPr="00917F3D" w:rsidRDefault="003848BC" w:rsidP="007E1733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7E1733">
              <w:rPr>
                <w:sz w:val="24"/>
                <w:szCs w:val="24"/>
              </w:rPr>
              <w:t xml:space="preserve">-  </w:t>
            </w:r>
            <w:r w:rsidR="003D4DEF">
              <w:rPr>
                <w:sz w:val="24"/>
                <w:szCs w:val="24"/>
              </w:rPr>
              <w:t xml:space="preserve"> </w:t>
            </w:r>
            <w:r w:rsidR="007E1733">
              <w:rPr>
                <w:sz w:val="24"/>
                <w:szCs w:val="24"/>
              </w:rPr>
              <w:t xml:space="preserve">Follow up </w:t>
            </w:r>
            <w:r>
              <w:rPr>
                <w:sz w:val="24"/>
                <w:szCs w:val="24"/>
              </w:rPr>
              <w:t>with Sip and Shop</w:t>
            </w:r>
            <w:r w:rsidR="007E17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     </w:t>
            </w:r>
          </w:p>
        </w:tc>
      </w:tr>
      <w:tr w:rsidR="00917BB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917BBD" w:rsidRPr="00917F3D" w:rsidRDefault="00917BBD" w:rsidP="00917BBD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917F3D">
              <w:rPr>
                <w:b/>
                <w:sz w:val="24"/>
                <w:szCs w:val="24"/>
              </w:rPr>
              <w:t>Team Fees/Registrar – Cindy</w:t>
            </w:r>
          </w:p>
          <w:p w:rsidR="003848BC" w:rsidRPr="004517EF" w:rsidRDefault="004517EF" w:rsidP="00EB3C36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 w:rsidRPr="004517EF">
              <w:rPr>
                <w:sz w:val="24"/>
                <w:szCs w:val="24"/>
              </w:rPr>
              <w:t>Registration fees</w:t>
            </w:r>
            <w:r w:rsidR="00917BBD" w:rsidRPr="004517EF">
              <w:rPr>
                <w:sz w:val="24"/>
                <w:szCs w:val="24"/>
              </w:rPr>
              <w:t xml:space="preserve"> for </w:t>
            </w:r>
            <w:r w:rsidRPr="004517EF">
              <w:rPr>
                <w:sz w:val="24"/>
                <w:szCs w:val="24"/>
              </w:rPr>
              <w:t xml:space="preserve">the </w:t>
            </w:r>
            <w:r w:rsidR="00917BBD" w:rsidRPr="004517EF">
              <w:rPr>
                <w:sz w:val="24"/>
                <w:szCs w:val="24"/>
              </w:rPr>
              <w:t xml:space="preserve">2016-2017 </w:t>
            </w:r>
            <w:r w:rsidRPr="004517EF">
              <w:rPr>
                <w:sz w:val="24"/>
                <w:szCs w:val="24"/>
              </w:rPr>
              <w:t xml:space="preserve">season will stay the same.  –Board Approved.  </w:t>
            </w:r>
          </w:p>
          <w:p w:rsidR="0037480E" w:rsidRPr="0037480E" w:rsidRDefault="004517EF" w:rsidP="00917BBD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 out fee structure will be the same at </w:t>
            </w:r>
            <w:r w:rsidR="0037480E">
              <w:rPr>
                <w:sz w:val="24"/>
                <w:szCs w:val="24"/>
              </w:rPr>
              <w:t>$200</w:t>
            </w:r>
            <w:r>
              <w:rPr>
                <w:sz w:val="24"/>
                <w:szCs w:val="24"/>
              </w:rPr>
              <w:t>.</w:t>
            </w:r>
          </w:p>
          <w:p w:rsidR="004517EF" w:rsidRPr="004517EF" w:rsidRDefault="0037480E" w:rsidP="00917BBD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Legitimate excuse </w:t>
            </w:r>
            <w:r w:rsidR="004517EF">
              <w:rPr>
                <w:sz w:val="24"/>
                <w:szCs w:val="24"/>
              </w:rPr>
              <w:t>for not actually joining the team</w:t>
            </w:r>
            <w:r>
              <w:rPr>
                <w:sz w:val="24"/>
                <w:szCs w:val="24"/>
              </w:rPr>
              <w:t xml:space="preserve">--- they will get their money back.  $150.  </w:t>
            </w:r>
          </w:p>
          <w:p w:rsidR="00A25BD6" w:rsidRPr="00917F3D" w:rsidRDefault="004517EF" w:rsidP="004517EF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will still be people that </w:t>
            </w:r>
            <w:r w:rsidR="0037480E">
              <w:rPr>
                <w:sz w:val="24"/>
                <w:szCs w:val="24"/>
              </w:rPr>
              <w:t xml:space="preserve">just want to take a look, </w:t>
            </w:r>
            <w:r>
              <w:rPr>
                <w:sz w:val="24"/>
                <w:szCs w:val="24"/>
              </w:rPr>
              <w:t>“</w:t>
            </w:r>
            <w:r w:rsidR="0037480E">
              <w:rPr>
                <w:sz w:val="24"/>
                <w:szCs w:val="24"/>
              </w:rPr>
              <w:t>tire kickers</w:t>
            </w:r>
            <w:r>
              <w:rPr>
                <w:sz w:val="24"/>
                <w:szCs w:val="24"/>
              </w:rPr>
              <w:t>”.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EC1167" w:rsidRPr="00917F3D" w:rsidRDefault="00EC1167" w:rsidP="00EC1167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</w:t>
            </w:r>
            <w:r w:rsidR="00917BBD">
              <w:rPr>
                <w:b/>
                <w:sz w:val="24"/>
                <w:szCs w:val="24"/>
              </w:rPr>
              <w:t xml:space="preserve"> </w:t>
            </w:r>
            <w:r w:rsidRPr="00917F3D">
              <w:rPr>
                <w:b/>
                <w:sz w:val="24"/>
                <w:szCs w:val="24"/>
              </w:rPr>
              <w:t xml:space="preserve">Midget/Bantam Update – Patrick </w:t>
            </w:r>
          </w:p>
          <w:p w:rsidR="004517EF" w:rsidRDefault="004517EF" w:rsidP="0037480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Evaluators are an issue especially for the goalies. This something we have to have in place well in advance.  </w:t>
            </w:r>
          </w:p>
          <w:p w:rsidR="0037480E" w:rsidRDefault="0037480E" w:rsidP="0037480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we cut give all their money back.  Full refund.</w:t>
            </w:r>
          </w:p>
          <w:p w:rsidR="0037480E" w:rsidRDefault="004517EF" w:rsidP="0037480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Bantams half season will be discussed at the next league meeting.  </w:t>
            </w:r>
          </w:p>
          <w:p w:rsidR="0037480E" w:rsidRDefault="004517EF" w:rsidP="0037480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Midget tryouts will be completed with the coaches in place prior to try outs.  </w:t>
            </w:r>
          </w:p>
          <w:p w:rsidR="00A25BD6" w:rsidRPr="00917F3D" w:rsidRDefault="004517EF" w:rsidP="0037480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Tryouts will all be in the spring along with all levels.  </w:t>
            </w:r>
          </w:p>
        </w:tc>
      </w:tr>
      <w:tr w:rsidR="00917BB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917BBD" w:rsidRPr="00917F3D" w:rsidRDefault="00917BBD" w:rsidP="00917BBD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040241">
              <w:rPr>
                <w:b/>
                <w:sz w:val="24"/>
                <w:szCs w:val="24"/>
              </w:rPr>
              <w:t xml:space="preserve">LTS/Mite Update – Dan/Scot </w:t>
            </w:r>
          </w:p>
          <w:p w:rsidR="00917BBD" w:rsidRDefault="00917BBD" w:rsidP="00917BBD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Mite</w:t>
            </w:r>
            <w:r w:rsidR="00EE37DE">
              <w:rPr>
                <w:sz w:val="24"/>
                <w:szCs w:val="24"/>
              </w:rPr>
              <w:t xml:space="preserve"> tryouts dates/ice time booked for the first or second weekend in March when we can still get ice time on the island.  </w:t>
            </w:r>
          </w:p>
          <w:p w:rsidR="00917BBD" w:rsidRDefault="00917BBD" w:rsidP="00917BBD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 to update on co</w:t>
            </w:r>
            <w:r w:rsidR="00EE37DE">
              <w:rPr>
                <w:sz w:val="24"/>
                <w:szCs w:val="24"/>
              </w:rPr>
              <w:t xml:space="preserve">aching director for next season –we will address next meeting.  </w:t>
            </w:r>
          </w:p>
          <w:p w:rsidR="00917BBD" w:rsidRPr="00A25BD6" w:rsidRDefault="00EE37DE" w:rsidP="00917BBD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Blood Drive results he had 46 people 45 pints</w:t>
            </w:r>
            <w:r w:rsidR="004517EF">
              <w:rPr>
                <w:sz w:val="24"/>
                <w:szCs w:val="24"/>
              </w:rPr>
              <w:t xml:space="preserve"> in total.  The night of the dri</w:t>
            </w:r>
            <w:r>
              <w:rPr>
                <w:sz w:val="24"/>
                <w:szCs w:val="24"/>
              </w:rPr>
              <w:t xml:space="preserve">ve 36 present and 35 pints. </w:t>
            </w:r>
          </w:p>
          <w:p w:rsidR="00A25BD6" w:rsidRPr="00EE37DE" w:rsidRDefault="00EE37DE" w:rsidP="00C3209D">
            <w:pPr>
              <w:pStyle w:val="ActionItems"/>
              <w:numPr>
                <w:ilvl w:val="0"/>
                <w:numId w:val="3"/>
              </w:numPr>
              <w:contextualSpacing/>
              <w:rPr>
                <w:b/>
                <w:sz w:val="24"/>
                <w:szCs w:val="24"/>
              </w:rPr>
            </w:pPr>
            <w:r w:rsidRPr="00EE37DE">
              <w:rPr>
                <w:sz w:val="24"/>
                <w:szCs w:val="24"/>
              </w:rPr>
              <w:t xml:space="preserve">A </w:t>
            </w:r>
            <w:r w:rsidR="00A25BD6" w:rsidRPr="00EE37DE">
              <w:rPr>
                <w:sz w:val="24"/>
                <w:szCs w:val="24"/>
              </w:rPr>
              <w:t>Mite C tournament</w:t>
            </w:r>
            <w:r w:rsidRPr="00EE37DE">
              <w:rPr>
                <w:sz w:val="24"/>
                <w:szCs w:val="24"/>
              </w:rPr>
              <w:t xml:space="preserve"> is sche</w:t>
            </w:r>
            <w:r w:rsidR="00947206">
              <w:rPr>
                <w:sz w:val="24"/>
                <w:szCs w:val="24"/>
              </w:rPr>
              <w:t>duled for end of March in Burrill</w:t>
            </w:r>
            <w:r w:rsidRPr="00EE37DE">
              <w:rPr>
                <w:sz w:val="24"/>
                <w:szCs w:val="24"/>
              </w:rPr>
              <w:t>ville</w:t>
            </w:r>
            <w:r>
              <w:rPr>
                <w:sz w:val="24"/>
                <w:szCs w:val="24"/>
              </w:rPr>
              <w:t xml:space="preserve">.  Approximate cost $250.  </w:t>
            </w:r>
          </w:p>
          <w:p w:rsidR="00A25BD6" w:rsidRPr="00A25BD6" w:rsidRDefault="00EE37DE" w:rsidP="004517EF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jamboree at the Abbey is coming for 2/21-2/22.</w:t>
            </w:r>
          </w:p>
        </w:tc>
      </w:tr>
      <w:tr w:rsidR="00C82708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C82708" w:rsidRPr="00917F3D" w:rsidRDefault="00917BBD" w:rsidP="00917BBD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</w:t>
            </w:r>
            <w:r w:rsidR="00C82708" w:rsidRPr="00917F3D">
              <w:rPr>
                <w:b/>
                <w:sz w:val="24"/>
                <w:szCs w:val="24"/>
              </w:rPr>
              <w:t xml:space="preserve">Webmaster – Kristin </w:t>
            </w:r>
          </w:p>
          <w:p w:rsidR="00C82708" w:rsidRPr="00994538" w:rsidRDefault="00994538" w:rsidP="00C82708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continue with the process of getting the tournament software in place for next year’s Christmas tournament.  </w:t>
            </w:r>
          </w:p>
          <w:p w:rsidR="00842562" w:rsidRPr="00917F3D" w:rsidRDefault="00994538" w:rsidP="00AD040B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cost seems reasonable but will double check on the monthly charge or if paid in lump sum.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C82588" w:rsidRPr="00917F3D" w:rsidRDefault="00917BBD" w:rsidP="00917BBD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31038A" w:rsidRPr="00917F3D">
              <w:rPr>
                <w:b/>
                <w:sz w:val="24"/>
                <w:szCs w:val="24"/>
              </w:rPr>
              <w:t xml:space="preserve">Equipment/Jerseys Update- Gina </w:t>
            </w:r>
          </w:p>
          <w:p w:rsidR="00994538" w:rsidRDefault="00C82708" w:rsidP="0099453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C82708">
              <w:rPr>
                <w:sz w:val="24"/>
                <w:szCs w:val="24"/>
              </w:rPr>
              <w:t>-</w:t>
            </w:r>
            <w:r w:rsidR="00C82588" w:rsidRPr="00C827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994538">
              <w:rPr>
                <w:sz w:val="24"/>
                <w:szCs w:val="24"/>
              </w:rPr>
              <w:t xml:space="preserve">Stock ready for next year.  Will order 2 sets of socks per player.  </w:t>
            </w:r>
          </w:p>
          <w:p w:rsidR="00842562" w:rsidRPr="00917F3D" w:rsidRDefault="00994538" w:rsidP="0099453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   Will have pennies for try out for all levels.</w:t>
            </w:r>
            <w:r w:rsidR="00842562">
              <w:rPr>
                <w:sz w:val="24"/>
                <w:szCs w:val="24"/>
              </w:rPr>
              <w:t xml:space="preserve">        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Pr="00917F3D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</w:t>
            </w:r>
            <w:r w:rsidR="007D487D">
              <w:rPr>
                <w:b/>
                <w:sz w:val="24"/>
                <w:szCs w:val="24"/>
              </w:rPr>
              <w:t>Squirt Update – Colin</w:t>
            </w:r>
            <w:r w:rsidR="00483EA6">
              <w:rPr>
                <w:b/>
                <w:sz w:val="24"/>
                <w:szCs w:val="24"/>
              </w:rPr>
              <w:t xml:space="preserve"> </w:t>
            </w:r>
            <w:r w:rsidR="00994538">
              <w:rPr>
                <w:b/>
                <w:sz w:val="24"/>
                <w:szCs w:val="24"/>
              </w:rPr>
              <w:t>(not present)</w:t>
            </w:r>
          </w:p>
          <w:p w:rsidR="000E7E44" w:rsidRPr="00917F3D" w:rsidRDefault="00994538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Tryout dates in spring will be posted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1353A4" w:rsidRPr="00917F3D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EC1167" w:rsidRPr="00917F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17F3D">
              <w:rPr>
                <w:b/>
                <w:sz w:val="24"/>
                <w:szCs w:val="24"/>
              </w:rPr>
              <w:t>PeeWee</w:t>
            </w:r>
            <w:proofErr w:type="spellEnd"/>
            <w:r w:rsidRPr="00917F3D">
              <w:rPr>
                <w:b/>
                <w:sz w:val="24"/>
                <w:szCs w:val="24"/>
              </w:rPr>
              <w:t xml:space="preserve"> Update –</w:t>
            </w:r>
            <w:r w:rsidR="00593A9B" w:rsidRPr="00917F3D">
              <w:rPr>
                <w:b/>
                <w:sz w:val="24"/>
                <w:szCs w:val="24"/>
              </w:rPr>
              <w:t xml:space="preserve"> Todd</w:t>
            </w:r>
            <w:r w:rsidR="00D41447" w:rsidRPr="00917F3D">
              <w:rPr>
                <w:b/>
                <w:sz w:val="24"/>
                <w:szCs w:val="24"/>
              </w:rPr>
              <w:t xml:space="preserve"> </w:t>
            </w:r>
          </w:p>
          <w:p w:rsidR="00425415" w:rsidRPr="00917F3D" w:rsidRDefault="00994538" w:rsidP="000B2BEE">
            <w:pPr>
              <w:pStyle w:val="ActionItems"/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 out dates will be posted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4"/>
          </w:tcPr>
          <w:p w:rsidR="00593A9B" w:rsidRPr="00917F3D" w:rsidRDefault="00B07481" w:rsidP="00A13A5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 xml:space="preserve">         </w:t>
            </w:r>
            <w:r w:rsidR="00EC1167" w:rsidRPr="00917F3D">
              <w:rPr>
                <w:b/>
                <w:sz w:val="24"/>
                <w:szCs w:val="24"/>
              </w:rPr>
              <w:t xml:space="preserve"> </w:t>
            </w:r>
            <w:r w:rsidR="00593A9B" w:rsidRPr="00917F3D">
              <w:rPr>
                <w:b/>
                <w:sz w:val="24"/>
                <w:szCs w:val="24"/>
              </w:rPr>
              <w:t>House League – Chris</w:t>
            </w:r>
          </w:p>
          <w:p w:rsidR="00842562" w:rsidRPr="00994538" w:rsidRDefault="00994538" w:rsidP="00994538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goals will be ordered</w:t>
            </w:r>
          </w:p>
        </w:tc>
      </w:tr>
      <w:tr w:rsidR="00917F3D" w:rsidRPr="00917F3D" w:rsidTr="00CA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4"/>
          </w:tcPr>
          <w:p w:rsidR="002707AB" w:rsidRPr="00917F3D" w:rsidRDefault="002707AB" w:rsidP="002707A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917F3D">
              <w:rPr>
                <w:b/>
                <w:sz w:val="24"/>
                <w:szCs w:val="24"/>
              </w:rPr>
              <w:t>Next Board Meeting Date/Time/Place – MJ</w:t>
            </w:r>
          </w:p>
          <w:p w:rsidR="002707AB" w:rsidRPr="00E347B5" w:rsidRDefault="00262B4E" w:rsidP="00A10255">
            <w:pPr>
              <w:pStyle w:val="ActionItems"/>
              <w:numPr>
                <w:ilvl w:val="0"/>
                <w:numId w:val="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Tuesday, March 1</w:t>
            </w:r>
            <w:r w:rsidR="00031C4E">
              <w:rPr>
                <w:sz w:val="24"/>
                <w:szCs w:val="24"/>
              </w:rPr>
              <w:t xml:space="preserve"> 6:30 </w:t>
            </w:r>
          </w:p>
          <w:p w:rsidR="00E347B5" w:rsidRPr="00262B4E" w:rsidRDefault="00067041" w:rsidP="00067041">
            <w:pPr>
              <w:pStyle w:val="ActionItems"/>
              <w:numPr>
                <w:ilvl w:val="0"/>
                <w:numId w:val="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94538">
              <w:rPr>
                <w:sz w:val="24"/>
                <w:szCs w:val="24"/>
              </w:rPr>
              <w:t>Insurance Services</w:t>
            </w:r>
          </w:p>
        </w:tc>
      </w:tr>
    </w:tbl>
    <w:p w:rsidR="00814DBC" w:rsidRDefault="00814DBC" w:rsidP="009912BB">
      <w:pPr>
        <w:rPr>
          <w:sz w:val="18"/>
        </w:rPr>
      </w:pPr>
    </w:p>
    <w:p w:rsidR="008F69CB" w:rsidRDefault="008F69CB" w:rsidP="009912BB">
      <w:pPr>
        <w:rPr>
          <w:sz w:val="18"/>
        </w:rPr>
      </w:pPr>
    </w:p>
    <w:p w:rsidR="00031C4E" w:rsidRDefault="00031C4E" w:rsidP="009912BB">
      <w:pPr>
        <w:rPr>
          <w:sz w:val="18"/>
        </w:rPr>
      </w:pPr>
    </w:p>
    <w:p w:rsidR="00031C4E" w:rsidRDefault="00031C4E" w:rsidP="009912BB">
      <w:pPr>
        <w:rPr>
          <w:sz w:val="18"/>
        </w:rPr>
      </w:pPr>
    </w:p>
    <w:sectPr w:rsidR="00031C4E" w:rsidSect="00657EBF">
      <w:footerReference w:type="default" r:id="rId9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21" w:rsidRDefault="005A1721" w:rsidP="00243CC9">
      <w:pPr>
        <w:pStyle w:val="FieldText"/>
      </w:pPr>
      <w:r>
        <w:separator/>
      </w:r>
    </w:p>
  </w:endnote>
  <w:endnote w:type="continuationSeparator" w:id="0">
    <w:p w:rsidR="005A1721" w:rsidRDefault="005A1721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4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21" w:rsidRDefault="005A1721" w:rsidP="00243CC9">
      <w:pPr>
        <w:pStyle w:val="FieldText"/>
      </w:pPr>
      <w:r>
        <w:separator/>
      </w:r>
    </w:p>
  </w:footnote>
  <w:footnote w:type="continuationSeparator" w:id="0">
    <w:p w:rsidR="005A1721" w:rsidRDefault="005A1721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756"/>
    <w:multiLevelType w:val="hybridMultilevel"/>
    <w:tmpl w:val="A03458B2"/>
    <w:lvl w:ilvl="0" w:tplc="42C60FC0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2A7C"/>
    <w:rsid w:val="000034A1"/>
    <w:rsid w:val="000042CB"/>
    <w:rsid w:val="00004F36"/>
    <w:rsid w:val="00005199"/>
    <w:rsid w:val="000074DD"/>
    <w:rsid w:val="00007E48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4C"/>
    <w:rsid w:val="000161BE"/>
    <w:rsid w:val="0001633F"/>
    <w:rsid w:val="000177BB"/>
    <w:rsid w:val="000179EF"/>
    <w:rsid w:val="00022625"/>
    <w:rsid w:val="00022695"/>
    <w:rsid w:val="00022EC7"/>
    <w:rsid w:val="00023511"/>
    <w:rsid w:val="000240EA"/>
    <w:rsid w:val="00024D61"/>
    <w:rsid w:val="0002593B"/>
    <w:rsid w:val="00026BD5"/>
    <w:rsid w:val="000275FE"/>
    <w:rsid w:val="000304FF"/>
    <w:rsid w:val="0003194D"/>
    <w:rsid w:val="00031C4E"/>
    <w:rsid w:val="000327A4"/>
    <w:rsid w:val="000327AA"/>
    <w:rsid w:val="00033644"/>
    <w:rsid w:val="000345BF"/>
    <w:rsid w:val="00037C1F"/>
    <w:rsid w:val="00037DCF"/>
    <w:rsid w:val="00040241"/>
    <w:rsid w:val="00040C14"/>
    <w:rsid w:val="00040D24"/>
    <w:rsid w:val="00040F0A"/>
    <w:rsid w:val="00040F13"/>
    <w:rsid w:val="00041ACB"/>
    <w:rsid w:val="00041F7B"/>
    <w:rsid w:val="000425D8"/>
    <w:rsid w:val="000443C7"/>
    <w:rsid w:val="00044749"/>
    <w:rsid w:val="0004498B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18DA"/>
    <w:rsid w:val="00062530"/>
    <w:rsid w:val="00063A1A"/>
    <w:rsid w:val="00064077"/>
    <w:rsid w:val="00064AA2"/>
    <w:rsid w:val="00064C7A"/>
    <w:rsid w:val="00065ADE"/>
    <w:rsid w:val="00065D4F"/>
    <w:rsid w:val="00065DBE"/>
    <w:rsid w:val="00067041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76DE8"/>
    <w:rsid w:val="00077B5B"/>
    <w:rsid w:val="000802C7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87D38"/>
    <w:rsid w:val="000925C4"/>
    <w:rsid w:val="0009579E"/>
    <w:rsid w:val="00097655"/>
    <w:rsid w:val="000A0890"/>
    <w:rsid w:val="000A0AF3"/>
    <w:rsid w:val="000A13D0"/>
    <w:rsid w:val="000A26BC"/>
    <w:rsid w:val="000A28E8"/>
    <w:rsid w:val="000A3CD2"/>
    <w:rsid w:val="000A422E"/>
    <w:rsid w:val="000A4E67"/>
    <w:rsid w:val="000A5C1B"/>
    <w:rsid w:val="000A5D43"/>
    <w:rsid w:val="000A60DF"/>
    <w:rsid w:val="000A67EF"/>
    <w:rsid w:val="000A7265"/>
    <w:rsid w:val="000B0EF5"/>
    <w:rsid w:val="000B1C8F"/>
    <w:rsid w:val="000B1FF9"/>
    <w:rsid w:val="000B24EB"/>
    <w:rsid w:val="000B2BEE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3221"/>
    <w:rsid w:val="000C5D55"/>
    <w:rsid w:val="000C6905"/>
    <w:rsid w:val="000C7307"/>
    <w:rsid w:val="000C7353"/>
    <w:rsid w:val="000C7B18"/>
    <w:rsid w:val="000D1399"/>
    <w:rsid w:val="000D1874"/>
    <w:rsid w:val="000D31A8"/>
    <w:rsid w:val="000D3AAB"/>
    <w:rsid w:val="000D47E7"/>
    <w:rsid w:val="000D4B5A"/>
    <w:rsid w:val="000D589B"/>
    <w:rsid w:val="000D5EE0"/>
    <w:rsid w:val="000D5F4C"/>
    <w:rsid w:val="000D6265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E7E44"/>
    <w:rsid w:val="000F0F2E"/>
    <w:rsid w:val="000F16F5"/>
    <w:rsid w:val="000F1BE8"/>
    <w:rsid w:val="000F26DD"/>
    <w:rsid w:val="000F2B9A"/>
    <w:rsid w:val="000F369E"/>
    <w:rsid w:val="000F47F7"/>
    <w:rsid w:val="000F4989"/>
    <w:rsid w:val="000F49E7"/>
    <w:rsid w:val="000F50D2"/>
    <w:rsid w:val="000F5740"/>
    <w:rsid w:val="000F766F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6B9B"/>
    <w:rsid w:val="00107C01"/>
    <w:rsid w:val="0011101D"/>
    <w:rsid w:val="00111FCA"/>
    <w:rsid w:val="001127A9"/>
    <w:rsid w:val="00112ED8"/>
    <w:rsid w:val="001158DA"/>
    <w:rsid w:val="001167AA"/>
    <w:rsid w:val="00116A0E"/>
    <w:rsid w:val="0011726E"/>
    <w:rsid w:val="001176D1"/>
    <w:rsid w:val="00117D23"/>
    <w:rsid w:val="001209BD"/>
    <w:rsid w:val="001213D5"/>
    <w:rsid w:val="001224C8"/>
    <w:rsid w:val="00123F9F"/>
    <w:rsid w:val="001240D2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3F2D"/>
    <w:rsid w:val="00134A0E"/>
    <w:rsid w:val="001353A4"/>
    <w:rsid w:val="00135B96"/>
    <w:rsid w:val="00136821"/>
    <w:rsid w:val="00136B33"/>
    <w:rsid w:val="00137209"/>
    <w:rsid w:val="001372B4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35B"/>
    <w:rsid w:val="00144E49"/>
    <w:rsid w:val="00146651"/>
    <w:rsid w:val="0014715D"/>
    <w:rsid w:val="00147D43"/>
    <w:rsid w:val="0015065C"/>
    <w:rsid w:val="00150E9F"/>
    <w:rsid w:val="00150FE1"/>
    <w:rsid w:val="001510E7"/>
    <w:rsid w:val="0015250D"/>
    <w:rsid w:val="00154349"/>
    <w:rsid w:val="0015479D"/>
    <w:rsid w:val="00156CF7"/>
    <w:rsid w:val="00156D57"/>
    <w:rsid w:val="00160792"/>
    <w:rsid w:val="00161925"/>
    <w:rsid w:val="00162BFF"/>
    <w:rsid w:val="00163F1E"/>
    <w:rsid w:val="00166305"/>
    <w:rsid w:val="001669DF"/>
    <w:rsid w:val="001670DB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93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4A3"/>
    <w:rsid w:val="00190532"/>
    <w:rsid w:val="00190AE9"/>
    <w:rsid w:val="00191507"/>
    <w:rsid w:val="00191CA7"/>
    <w:rsid w:val="00191D1F"/>
    <w:rsid w:val="0019253B"/>
    <w:rsid w:val="00192F66"/>
    <w:rsid w:val="0019302A"/>
    <w:rsid w:val="0019330A"/>
    <w:rsid w:val="00193EE1"/>
    <w:rsid w:val="00194FC9"/>
    <w:rsid w:val="001A1357"/>
    <w:rsid w:val="001A38A0"/>
    <w:rsid w:val="001A4243"/>
    <w:rsid w:val="001A4A90"/>
    <w:rsid w:val="001A578F"/>
    <w:rsid w:val="001A5962"/>
    <w:rsid w:val="001A72F5"/>
    <w:rsid w:val="001B1A93"/>
    <w:rsid w:val="001B1E98"/>
    <w:rsid w:val="001B244B"/>
    <w:rsid w:val="001B2D22"/>
    <w:rsid w:val="001B323D"/>
    <w:rsid w:val="001B3E82"/>
    <w:rsid w:val="001B4120"/>
    <w:rsid w:val="001B4196"/>
    <w:rsid w:val="001B4B95"/>
    <w:rsid w:val="001B5468"/>
    <w:rsid w:val="001B5649"/>
    <w:rsid w:val="001C028F"/>
    <w:rsid w:val="001C0912"/>
    <w:rsid w:val="001C0BD9"/>
    <w:rsid w:val="001C1343"/>
    <w:rsid w:val="001C17E8"/>
    <w:rsid w:val="001C1BE7"/>
    <w:rsid w:val="001C2380"/>
    <w:rsid w:val="001C427B"/>
    <w:rsid w:val="001C4F63"/>
    <w:rsid w:val="001C5D80"/>
    <w:rsid w:val="001C6309"/>
    <w:rsid w:val="001C670D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60E5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A34"/>
    <w:rsid w:val="001F4D26"/>
    <w:rsid w:val="001F563B"/>
    <w:rsid w:val="001F56F1"/>
    <w:rsid w:val="001F5A7F"/>
    <w:rsid w:val="001F5CAE"/>
    <w:rsid w:val="001F6294"/>
    <w:rsid w:val="001F62F5"/>
    <w:rsid w:val="001F63BD"/>
    <w:rsid w:val="001F7D5D"/>
    <w:rsid w:val="002013E3"/>
    <w:rsid w:val="00201ED9"/>
    <w:rsid w:val="00202145"/>
    <w:rsid w:val="00202A0B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B07"/>
    <w:rsid w:val="00211392"/>
    <w:rsid w:val="00211FA0"/>
    <w:rsid w:val="00212232"/>
    <w:rsid w:val="00212AD8"/>
    <w:rsid w:val="00212B2E"/>
    <w:rsid w:val="00213D88"/>
    <w:rsid w:val="00214290"/>
    <w:rsid w:val="002169CA"/>
    <w:rsid w:val="00216E81"/>
    <w:rsid w:val="002175A3"/>
    <w:rsid w:val="00217BD9"/>
    <w:rsid w:val="00217C46"/>
    <w:rsid w:val="00220378"/>
    <w:rsid w:val="00220BA0"/>
    <w:rsid w:val="00220F05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2777F"/>
    <w:rsid w:val="00230FFE"/>
    <w:rsid w:val="0023269B"/>
    <w:rsid w:val="00233856"/>
    <w:rsid w:val="00233B3D"/>
    <w:rsid w:val="00233C45"/>
    <w:rsid w:val="00234492"/>
    <w:rsid w:val="00234F27"/>
    <w:rsid w:val="00236772"/>
    <w:rsid w:val="0023680E"/>
    <w:rsid w:val="002379E2"/>
    <w:rsid w:val="002400F0"/>
    <w:rsid w:val="0024023F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6F0"/>
    <w:rsid w:val="00262B4E"/>
    <w:rsid w:val="00262D11"/>
    <w:rsid w:val="002638DB"/>
    <w:rsid w:val="00263F44"/>
    <w:rsid w:val="0026461F"/>
    <w:rsid w:val="00264B23"/>
    <w:rsid w:val="00264C07"/>
    <w:rsid w:val="002652D4"/>
    <w:rsid w:val="002657E8"/>
    <w:rsid w:val="00265F30"/>
    <w:rsid w:val="00265FD6"/>
    <w:rsid w:val="002707AB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54"/>
    <w:rsid w:val="002A054D"/>
    <w:rsid w:val="002A09B6"/>
    <w:rsid w:val="002A1972"/>
    <w:rsid w:val="002A1E0B"/>
    <w:rsid w:val="002A230B"/>
    <w:rsid w:val="002A24CF"/>
    <w:rsid w:val="002A2D55"/>
    <w:rsid w:val="002A3483"/>
    <w:rsid w:val="002A372A"/>
    <w:rsid w:val="002A3CD6"/>
    <w:rsid w:val="002A54DC"/>
    <w:rsid w:val="002A569B"/>
    <w:rsid w:val="002A584A"/>
    <w:rsid w:val="002A60D9"/>
    <w:rsid w:val="002A6917"/>
    <w:rsid w:val="002A6F0C"/>
    <w:rsid w:val="002B0D11"/>
    <w:rsid w:val="002B10B7"/>
    <w:rsid w:val="002B1102"/>
    <w:rsid w:val="002B1C5B"/>
    <w:rsid w:val="002B2801"/>
    <w:rsid w:val="002B2EA2"/>
    <w:rsid w:val="002B35C4"/>
    <w:rsid w:val="002B3610"/>
    <w:rsid w:val="002B37E7"/>
    <w:rsid w:val="002B68C7"/>
    <w:rsid w:val="002B6E36"/>
    <w:rsid w:val="002B708C"/>
    <w:rsid w:val="002B71A3"/>
    <w:rsid w:val="002B7204"/>
    <w:rsid w:val="002B72FF"/>
    <w:rsid w:val="002C0E76"/>
    <w:rsid w:val="002C1F30"/>
    <w:rsid w:val="002C2691"/>
    <w:rsid w:val="002C27CB"/>
    <w:rsid w:val="002C27D3"/>
    <w:rsid w:val="002C50C7"/>
    <w:rsid w:val="002C5145"/>
    <w:rsid w:val="002C51E8"/>
    <w:rsid w:val="002C576C"/>
    <w:rsid w:val="002C5D6B"/>
    <w:rsid w:val="002C66E2"/>
    <w:rsid w:val="002D283E"/>
    <w:rsid w:val="002D30A3"/>
    <w:rsid w:val="002D4105"/>
    <w:rsid w:val="002D4AD1"/>
    <w:rsid w:val="002D4D32"/>
    <w:rsid w:val="002D53BA"/>
    <w:rsid w:val="002D55CF"/>
    <w:rsid w:val="002D6161"/>
    <w:rsid w:val="002D667A"/>
    <w:rsid w:val="002D7509"/>
    <w:rsid w:val="002D76A5"/>
    <w:rsid w:val="002D7D0C"/>
    <w:rsid w:val="002E010B"/>
    <w:rsid w:val="002E0897"/>
    <w:rsid w:val="002E191C"/>
    <w:rsid w:val="002E1E92"/>
    <w:rsid w:val="002E2618"/>
    <w:rsid w:val="002E28C7"/>
    <w:rsid w:val="002E32F3"/>
    <w:rsid w:val="002E34F8"/>
    <w:rsid w:val="002E3D75"/>
    <w:rsid w:val="002E3F48"/>
    <w:rsid w:val="002E4123"/>
    <w:rsid w:val="002E4F42"/>
    <w:rsid w:val="002E5159"/>
    <w:rsid w:val="002E72EE"/>
    <w:rsid w:val="002E74A7"/>
    <w:rsid w:val="002E76F1"/>
    <w:rsid w:val="002F0E49"/>
    <w:rsid w:val="002F1C06"/>
    <w:rsid w:val="002F1FBA"/>
    <w:rsid w:val="002F32B7"/>
    <w:rsid w:val="002F3379"/>
    <w:rsid w:val="002F36BE"/>
    <w:rsid w:val="002F3A39"/>
    <w:rsid w:val="002F5EEC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30DA"/>
    <w:rsid w:val="00304D93"/>
    <w:rsid w:val="00304DA1"/>
    <w:rsid w:val="00305279"/>
    <w:rsid w:val="00306E73"/>
    <w:rsid w:val="00307EAF"/>
    <w:rsid w:val="0031038A"/>
    <w:rsid w:val="00310F1A"/>
    <w:rsid w:val="00311DB5"/>
    <w:rsid w:val="00311DED"/>
    <w:rsid w:val="00312922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388"/>
    <w:rsid w:val="00323ECD"/>
    <w:rsid w:val="00325599"/>
    <w:rsid w:val="00325AB6"/>
    <w:rsid w:val="00325AC2"/>
    <w:rsid w:val="00325B7F"/>
    <w:rsid w:val="003269B8"/>
    <w:rsid w:val="003271E2"/>
    <w:rsid w:val="00327268"/>
    <w:rsid w:val="00330EEE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3A3"/>
    <w:rsid w:val="00340888"/>
    <w:rsid w:val="00340B45"/>
    <w:rsid w:val="00340E14"/>
    <w:rsid w:val="003427EE"/>
    <w:rsid w:val="00342C02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08A"/>
    <w:rsid w:val="003512D1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66"/>
    <w:rsid w:val="00356688"/>
    <w:rsid w:val="00356CB5"/>
    <w:rsid w:val="00360A0E"/>
    <w:rsid w:val="0036101A"/>
    <w:rsid w:val="0036123D"/>
    <w:rsid w:val="00361802"/>
    <w:rsid w:val="00362AB0"/>
    <w:rsid w:val="00363226"/>
    <w:rsid w:val="003645F4"/>
    <w:rsid w:val="003647AC"/>
    <w:rsid w:val="003658FD"/>
    <w:rsid w:val="00365BB4"/>
    <w:rsid w:val="00365FBA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80E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8BC"/>
    <w:rsid w:val="00384A2C"/>
    <w:rsid w:val="0038762F"/>
    <w:rsid w:val="00387DA3"/>
    <w:rsid w:val="00390039"/>
    <w:rsid w:val="00390CEF"/>
    <w:rsid w:val="00390FF6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0F77"/>
    <w:rsid w:val="003A120E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6A98"/>
    <w:rsid w:val="003B71CB"/>
    <w:rsid w:val="003C0C35"/>
    <w:rsid w:val="003C107E"/>
    <w:rsid w:val="003C11F7"/>
    <w:rsid w:val="003C4E4F"/>
    <w:rsid w:val="003C51C2"/>
    <w:rsid w:val="003C7570"/>
    <w:rsid w:val="003C7909"/>
    <w:rsid w:val="003D0BC4"/>
    <w:rsid w:val="003D33AD"/>
    <w:rsid w:val="003D3408"/>
    <w:rsid w:val="003D3A5F"/>
    <w:rsid w:val="003D3C63"/>
    <w:rsid w:val="003D4DEF"/>
    <w:rsid w:val="003D5C07"/>
    <w:rsid w:val="003D6A9A"/>
    <w:rsid w:val="003D6F7E"/>
    <w:rsid w:val="003D6FB9"/>
    <w:rsid w:val="003E02B8"/>
    <w:rsid w:val="003E18D3"/>
    <w:rsid w:val="003E20B6"/>
    <w:rsid w:val="003E330F"/>
    <w:rsid w:val="003E388A"/>
    <w:rsid w:val="003E4DBE"/>
    <w:rsid w:val="003E591D"/>
    <w:rsid w:val="003E5A87"/>
    <w:rsid w:val="003E67C9"/>
    <w:rsid w:val="003F23E4"/>
    <w:rsid w:val="003F3708"/>
    <w:rsid w:val="003F46D0"/>
    <w:rsid w:val="003F492F"/>
    <w:rsid w:val="003F4E49"/>
    <w:rsid w:val="003F52EC"/>
    <w:rsid w:val="003F6656"/>
    <w:rsid w:val="003F71F8"/>
    <w:rsid w:val="003F7581"/>
    <w:rsid w:val="003F78D7"/>
    <w:rsid w:val="004000F1"/>
    <w:rsid w:val="0040034B"/>
    <w:rsid w:val="004005B5"/>
    <w:rsid w:val="0040107A"/>
    <w:rsid w:val="0040128D"/>
    <w:rsid w:val="0040222D"/>
    <w:rsid w:val="004023C2"/>
    <w:rsid w:val="004046AC"/>
    <w:rsid w:val="0040568D"/>
    <w:rsid w:val="00405FE9"/>
    <w:rsid w:val="00406C8A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5B57"/>
    <w:rsid w:val="004176C8"/>
    <w:rsid w:val="00417816"/>
    <w:rsid w:val="004179DA"/>
    <w:rsid w:val="00417C67"/>
    <w:rsid w:val="00417C9B"/>
    <w:rsid w:val="00421A69"/>
    <w:rsid w:val="00422D09"/>
    <w:rsid w:val="00425415"/>
    <w:rsid w:val="00425FAC"/>
    <w:rsid w:val="004264E8"/>
    <w:rsid w:val="00427409"/>
    <w:rsid w:val="004277FE"/>
    <w:rsid w:val="00431242"/>
    <w:rsid w:val="00431A27"/>
    <w:rsid w:val="00431C6E"/>
    <w:rsid w:val="00431CB3"/>
    <w:rsid w:val="0043255C"/>
    <w:rsid w:val="00432584"/>
    <w:rsid w:val="004343E9"/>
    <w:rsid w:val="00434955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1D8"/>
    <w:rsid w:val="00446B60"/>
    <w:rsid w:val="00447988"/>
    <w:rsid w:val="00447DB2"/>
    <w:rsid w:val="00447EC7"/>
    <w:rsid w:val="0045038F"/>
    <w:rsid w:val="0045092F"/>
    <w:rsid w:val="00450C1B"/>
    <w:rsid w:val="00450C3F"/>
    <w:rsid w:val="004517EF"/>
    <w:rsid w:val="00452357"/>
    <w:rsid w:val="0045269F"/>
    <w:rsid w:val="0045301C"/>
    <w:rsid w:val="0045455E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10BC"/>
    <w:rsid w:val="004726FC"/>
    <w:rsid w:val="00472EEB"/>
    <w:rsid w:val="00473C0E"/>
    <w:rsid w:val="00473FC7"/>
    <w:rsid w:val="00474C6C"/>
    <w:rsid w:val="00474D5A"/>
    <w:rsid w:val="0047527C"/>
    <w:rsid w:val="00476458"/>
    <w:rsid w:val="00481255"/>
    <w:rsid w:val="00483EA6"/>
    <w:rsid w:val="00484725"/>
    <w:rsid w:val="00485204"/>
    <w:rsid w:val="004854EF"/>
    <w:rsid w:val="00485CCA"/>
    <w:rsid w:val="004863F8"/>
    <w:rsid w:val="0048665E"/>
    <w:rsid w:val="004924F8"/>
    <w:rsid w:val="0049264E"/>
    <w:rsid w:val="00494218"/>
    <w:rsid w:val="0049433B"/>
    <w:rsid w:val="0049542D"/>
    <w:rsid w:val="004963EC"/>
    <w:rsid w:val="004A0F67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957"/>
    <w:rsid w:val="004B0DA2"/>
    <w:rsid w:val="004B11E9"/>
    <w:rsid w:val="004B1385"/>
    <w:rsid w:val="004B196E"/>
    <w:rsid w:val="004B1BEC"/>
    <w:rsid w:val="004B1DFD"/>
    <w:rsid w:val="004B2BD0"/>
    <w:rsid w:val="004B3C80"/>
    <w:rsid w:val="004B4061"/>
    <w:rsid w:val="004B4071"/>
    <w:rsid w:val="004B42C6"/>
    <w:rsid w:val="004B4896"/>
    <w:rsid w:val="004B4B79"/>
    <w:rsid w:val="004B54B2"/>
    <w:rsid w:val="004B56F9"/>
    <w:rsid w:val="004B62E5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1EFE"/>
    <w:rsid w:val="004D247F"/>
    <w:rsid w:val="004D2CDF"/>
    <w:rsid w:val="004D2D43"/>
    <w:rsid w:val="004D5517"/>
    <w:rsid w:val="004D566C"/>
    <w:rsid w:val="004D66B8"/>
    <w:rsid w:val="004D7C47"/>
    <w:rsid w:val="004E0F30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500F4B"/>
    <w:rsid w:val="0050183D"/>
    <w:rsid w:val="00501C1B"/>
    <w:rsid w:val="00502121"/>
    <w:rsid w:val="00502E13"/>
    <w:rsid w:val="00503302"/>
    <w:rsid w:val="00504053"/>
    <w:rsid w:val="00504B19"/>
    <w:rsid w:val="00504D2F"/>
    <w:rsid w:val="0050504F"/>
    <w:rsid w:val="00505672"/>
    <w:rsid w:val="0050593A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58F2"/>
    <w:rsid w:val="00516674"/>
    <w:rsid w:val="00517992"/>
    <w:rsid w:val="00520FBD"/>
    <w:rsid w:val="00521C4F"/>
    <w:rsid w:val="005226FC"/>
    <w:rsid w:val="005243F1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AC5"/>
    <w:rsid w:val="00546E6D"/>
    <w:rsid w:val="00547478"/>
    <w:rsid w:val="00547D65"/>
    <w:rsid w:val="00550064"/>
    <w:rsid w:val="00550B30"/>
    <w:rsid w:val="00552B21"/>
    <w:rsid w:val="00553C2C"/>
    <w:rsid w:val="00554496"/>
    <w:rsid w:val="0055455E"/>
    <w:rsid w:val="005549DE"/>
    <w:rsid w:val="0055544D"/>
    <w:rsid w:val="005569C9"/>
    <w:rsid w:val="00556C13"/>
    <w:rsid w:val="00557C72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871CD"/>
    <w:rsid w:val="00590B04"/>
    <w:rsid w:val="00591BE3"/>
    <w:rsid w:val="00591CB8"/>
    <w:rsid w:val="00592A12"/>
    <w:rsid w:val="00592F35"/>
    <w:rsid w:val="00592FCB"/>
    <w:rsid w:val="00593346"/>
    <w:rsid w:val="00593A9B"/>
    <w:rsid w:val="00593E32"/>
    <w:rsid w:val="00595356"/>
    <w:rsid w:val="0059565E"/>
    <w:rsid w:val="0059638A"/>
    <w:rsid w:val="00596E38"/>
    <w:rsid w:val="00597B41"/>
    <w:rsid w:val="00597C62"/>
    <w:rsid w:val="005A0DA3"/>
    <w:rsid w:val="005A1048"/>
    <w:rsid w:val="005A1721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0330"/>
    <w:rsid w:val="005C147A"/>
    <w:rsid w:val="005C1CB0"/>
    <w:rsid w:val="005C28DF"/>
    <w:rsid w:val="005C2E56"/>
    <w:rsid w:val="005C3425"/>
    <w:rsid w:val="005C3E6F"/>
    <w:rsid w:val="005C6041"/>
    <w:rsid w:val="005C6277"/>
    <w:rsid w:val="005C64B7"/>
    <w:rsid w:val="005C6A4A"/>
    <w:rsid w:val="005C6B2E"/>
    <w:rsid w:val="005C71B0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A56"/>
    <w:rsid w:val="005E1C83"/>
    <w:rsid w:val="005E3255"/>
    <w:rsid w:val="005E3528"/>
    <w:rsid w:val="005E415E"/>
    <w:rsid w:val="005E4382"/>
    <w:rsid w:val="005E5098"/>
    <w:rsid w:val="005E6E61"/>
    <w:rsid w:val="005F01B0"/>
    <w:rsid w:val="005F06AE"/>
    <w:rsid w:val="005F09B5"/>
    <w:rsid w:val="005F09CD"/>
    <w:rsid w:val="005F0F49"/>
    <w:rsid w:val="005F2300"/>
    <w:rsid w:val="005F284F"/>
    <w:rsid w:val="005F286B"/>
    <w:rsid w:val="005F486E"/>
    <w:rsid w:val="005F4B0D"/>
    <w:rsid w:val="005F58DF"/>
    <w:rsid w:val="005F5F71"/>
    <w:rsid w:val="005F73F6"/>
    <w:rsid w:val="005F7F39"/>
    <w:rsid w:val="006020D6"/>
    <w:rsid w:val="00602D00"/>
    <w:rsid w:val="0060386A"/>
    <w:rsid w:val="0060582B"/>
    <w:rsid w:val="00611140"/>
    <w:rsid w:val="00611A30"/>
    <w:rsid w:val="0061260C"/>
    <w:rsid w:val="00615385"/>
    <w:rsid w:val="0061662B"/>
    <w:rsid w:val="00621F38"/>
    <w:rsid w:val="00622A22"/>
    <w:rsid w:val="00622BDD"/>
    <w:rsid w:val="00624D07"/>
    <w:rsid w:val="00625199"/>
    <w:rsid w:val="00625428"/>
    <w:rsid w:val="0062549A"/>
    <w:rsid w:val="00625EC1"/>
    <w:rsid w:val="00625FD5"/>
    <w:rsid w:val="00626313"/>
    <w:rsid w:val="0062664E"/>
    <w:rsid w:val="00626B9E"/>
    <w:rsid w:val="00626C9C"/>
    <w:rsid w:val="0062758F"/>
    <w:rsid w:val="00627FF9"/>
    <w:rsid w:val="006313CC"/>
    <w:rsid w:val="006342B8"/>
    <w:rsid w:val="006347F5"/>
    <w:rsid w:val="00634E7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7F8"/>
    <w:rsid w:val="00643A60"/>
    <w:rsid w:val="00644084"/>
    <w:rsid w:val="00644F6D"/>
    <w:rsid w:val="00645BD1"/>
    <w:rsid w:val="006466DA"/>
    <w:rsid w:val="00646B3E"/>
    <w:rsid w:val="00646DE4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787"/>
    <w:rsid w:val="00672828"/>
    <w:rsid w:val="00672BD1"/>
    <w:rsid w:val="00676A58"/>
    <w:rsid w:val="00677F3C"/>
    <w:rsid w:val="00677F89"/>
    <w:rsid w:val="00680712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6ABB"/>
    <w:rsid w:val="00697288"/>
    <w:rsid w:val="006976D1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0D9B"/>
    <w:rsid w:val="006D19A8"/>
    <w:rsid w:val="006D211D"/>
    <w:rsid w:val="006D3109"/>
    <w:rsid w:val="006D352B"/>
    <w:rsid w:val="006D6152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1C5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068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6DE5"/>
    <w:rsid w:val="007076A4"/>
    <w:rsid w:val="00707D70"/>
    <w:rsid w:val="00711314"/>
    <w:rsid w:val="00711C6F"/>
    <w:rsid w:val="007120D1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4D3F"/>
    <w:rsid w:val="00715EC3"/>
    <w:rsid w:val="007177A4"/>
    <w:rsid w:val="00717DBC"/>
    <w:rsid w:val="007200E8"/>
    <w:rsid w:val="0072027B"/>
    <w:rsid w:val="00720C15"/>
    <w:rsid w:val="00721E8B"/>
    <w:rsid w:val="00721FA9"/>
    <w:rsid w:val="0072238D"/>
    <w:rsid w:val="00723F56"/>
    <w:rsid w:val="0072432C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4F70"/>
    <w:rsid w:val="0073554A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1A12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3B48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7708"/>
    <w:rsid w:val="00797E69"/>
    <w:rsid w:val="00797FC9"/>
    <w:rsid w:val="007A1496"/>
    <w:rsid w:val="007A188A"/>
    <w:rsid w:val="007A2458"/>
    <w:rsid w:val="007A2A9E"/>
    <w:rsid w:val="007A6E03"/>
    <w:rsid w:val="007A7402"/>
    <w:rsid w:val="007B0C0B"/>
    <w:rsid w:val="007B26E8"/>
    <w:rsid w:val="007B2FC5"/>
    <w:rsid w:val="007B42A6"/>
    <w:rsid w:val="007B43FD"/>
    <w:rsid w:val="007B47D8"/>
    <w:rsid w:val="007B6C97"/>
    <w:rsid w:val="007B7723"/>
    <w:rsid w:val="007C0C9E"/>
    <w:rsid w:val="007C1415"/>
    <w:rsid w:val="007C24C6"/>
    <w:rsid w:val="007C2556"/>
    <w:rsid w:val="007C4138"/>
    <w:rsid w:val="007C4193"/>
    <w:rsid w:val="007C421F"/>
    <w:rsid w:val="007C4AB4"/>
    <w:rsid w:val="007C5435"/>
    <w:rsid w:val="007C666F"/>
    <w:rsid w:val="007C689C"/>
    <w:rsid w:val="007C6A62"/>
    <w:rsid w:val="007D0B08"/>
    <w:rsid w:val="007D0BD4"/>
    <w:rsid w:val="007D10F4"/>
    <w:rsid w:val="007D1BF6"/>
    <w:rsid w:val="007D24D4"/>
    <w:rsid w:val="007D2888"/>
    <w:rsid w:val="007D3ECA"/>
    <w:rsid w:val="007D487D"/>
    <w:rsid w:val="007D4D1D"/>
    <w:rsid w:val="007D5836"/>
    <w:rsid w:val="007D6E78"/>
    <w:rsid w:val="007D781B"/>
    <w:rsid w:val="007E03D2"/>
    <w:rsid w:val="007E054E"/>
    <w:rsid w:val="007E09BA"/>
    <w:rsid w:val="007E0AC4"/>
    <w:rsid w:val="007E1733"/>
    <w:rsid w:val="007E1846"/>
    <w:rsid w:val="007E1B88"/>
    <w:rsid w:val="007E2176"/>
    <w:rsid w:val="007E2E2A"/>
    <w:rsid w:val="007E3570"/>
    <w:rsid w:val="007E3D39"/>
    <w:rsid w:val="007E44D0"/>
    <w:rsid w:val="007E5123"/>
    <w:rsid w:val="007E673B"/>
    <w:rsid w:val="007E6D1A"/>
    <w:rsid w:val="007E6F6A"/>
    <w:rsid w:val="007E7156"/>
    <w:rsid w:val="007F0326"/>
    <w:rsid w:val="007F38A7"/>
    <w:rsid w:val="007F4EEE"/>
    <w:rsid w:val="00801609"/>
    <w:rsid w:val="0080484A"/>
    <w:rsid w:val="00805137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4DBC"/>
    <w:rsid w:val="00816638"/>
    <w:rsid w:val="00816960"/>
    <w:rsid w:val="008222AA"/>
    <w:rsid w:val="008222F0"/>
    <w:rsid w:val="0082288B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1B72"/>
    <w:rsid w:val="00842562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64C9"/>
    <w:rsid w:val="0085740B"/>
    <w:rsid w:val="008574D0"/>
    <w:rsid w:val="00857709"/>
    <w:rsid w:val="00857753"/>
    <w:rsid w:val="00857DDB"/>
    <w:rsid w:val="008600F8"/>
    <w:rsid w:val="00860257"/>
    <w:rsid w:val="00860559"/>
    <w:rsid w:val="008606C5"/>
    <w:rsid w:val="0086084E"/>
    <w:rsid w:val="0086110A"/>
    <w:rsid w:val="00862309"/>
    <w:rsid w:val="00863736"/>
    <w:rsid w:val="00863EA2"/>
    <w:rsid w:val="0086418A"/>
    <w:rsid w:val="008653EB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706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6191"/>
    <w:rsid w:val="008B76C7"/>
    <w:rsid w:val="008C04CC"/>
    <w:rsid w:val="008C1CBE"/>
    <w:rsid w:val="008C23CC"/>
    <w:rsid w:val="008C2452"/>
    <w:rsid w:val="008C2C40"/>
    <w:rsid w:val="008C3B58"/>
    <w:rsid w:val="008C3C1C"/>
    <w:rsid w:val="008C3FAA"/>
    <w:rsid w:val="008C4E71"/>
    <w:rsid w:val="008C71B9"/>
    <w:rsid w:val="008C7AA3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079"/>
    <w:rsid w:val="008E14F5"/>
    <w:rsid w:val="008E1C19"/>
    <w:rsid w:val="008E2B8D"/>
    <w:rsid w:val="008E2CA9"/>
    <w:rsid w:val="008E2FD2"/>
    <w:rsid w:val="008E346D"/>
    <w:rsid w:val="008E38E9"/>
    <w:rsid w:val="008E3963"/>
    <w:rsid w:val="008E4000"/>
    <w:rsid w:val="008E5220"/>
    <w:rsid w:val="008E5611"/>
    <w:rsid w:val="008E58AD"/>
    <w:rsid w:val="008E59DD"/>
    <w:rsid w:val="008E68EE"/>
    <w:rsid w:val="008E6A56"/>
    <w:rsid w:val="008E6C35"/>
    <w:rsid w:val="008E6C66"/>
    <w:rsid w:val="008F19E3"/>
    <w:rsid w:val="008F20C1"/>
    <w:rsid w:val="008F24CB"/>
    <w:rsid w:val="008F270F"/>
    <w:rsid w:val="008F2A3D"/>
    <w:rsid w:val="008F31D4"/>
    <w:rsid w:val="008F377D"/>
    <w:rsid w:val="008F3B35"/>
    <w:rsid w:val="008F69CB"/>
    <w:rsid w:val="008F731A"/>
    <w:rsid w:val="008F73FA"/>
    <w:rsid w:val="00901E41"/>
    <w:rsid w:val="00902C77"/>
    <w:rsid w:val="00902EB9"/>
    <w:rsid w:val="009039EC"/>
    <w:rsid w:val="00903E82"/>
    <w:rsid w:val="00904695"/>
    <w:rsid w:val="00904829"/>
    <w:rsid w:val="00904841"/>
    <w:rsid w:val="00910019"/>
    <w:rsid w:val="009103F7"/>
    <w:rsid w:val="00910A67"/>
    <w:rsid w:val="00910E5C"/>
    <w:rsid w:val="00912BB2"/>
    <w:rsid w:val="009139A6"/>
    <w:rsid w:val="009141E8"/>
    <w:rsid w:val="009143ED"/>
    <w:rsid w:val="009148A4"/>
    <w:rsid w:val="00915ADA"/>
    <w:rsid w:val="00917A43"/>
    <w:rsid w:val="00917BBD"/>
    <w:rsid w:val="00917BC9"/>
    <w:rsid w:val="00917D87"/>
    <w:rsid w:val="00917F3D"/>
    <w:rsid w:val="00920A88"/>
    <w:rsid w:val="0092128D"/>
    <w:rsid w:val="00921453"/>
    <w:rsid w:val="00921516"/>
    <w:rsid w:val="009215CD"/>
    <w:rsid w:val="0092344B"/>
    <w:rsid w:val="009267B4"/>
    <w:rsid w:val="0092695B"/>
    <w:rsid w:val="009271C3"/>
    <w:rsid w:val="009279A3"/>
    <w:rsid w:val="009300BC"/>
    <w:rsid w:val="0093011B"/>
    <w:rsid w:val="009306BC"/>
    <w:rsid w:val="00930ABD"/>
    <w:rsid w:val="00930BF4"/>
    <w:rsid w:val="0093126D"/>
    <w:rsid w:val="00932B90"/>
    <w:rsid w:val="0093460F"/>
    <w:rsid w:val="00934B21"/>
    <w:rsid w:val="0093555E"/>
    <w:rsid w:val="00935B27"/>
    <w:rsid w:val="00935B7F"/>
    <w:rsid w:val="00936546"/>
    <w:rsid w:val="00937B9B"/>
    <w:rsid w:val="00937CB7"/>
    <w:rsid w:val="00937D3E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5982"/>
    <w:rsid w:val="00947206"/>
    <w:rsid w:val="00947CE7"/>
    <w:rsid w:val="009505FA"/>
    <w:rsid w:val="009508DD"/>
    <w:rsid w:val="009515F3"/>
    <w:rsid w:val="009525DB"/>
    <w:rsid w:val="0095296D"/>
    <w:rsid w:val="00954640"/>
    <w:rsid w:val="00955003"/>
    <w:rsid w:val="009555E3"/>
    <w:rsid w:val="00956161"/>
    <w:rsid w:val="00956EA8"/>
    <w:rsid w:val="009601B1"/>
    <w:rsid w:val="009601C1"/>
    <w:rsid w:val="00961B17"/>
    <w:rsid w:val="009621C3"/>
    <w:rsid w:val="00962A79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77CEB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538"/>
    <w:rsid w:val="00994A2C"/>
    <w:rsid w:val="00994B26"/>
    <w:rsid w:val="009954C7"/>
    <w:rsid w:val="009956AE"/>
    <w:rsid w:val="00995EAA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A7FC3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5957"/>
    <w:rsid w:val="009B604E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4EB"/>
    <w:rsid w:val="009C28AE"/>
    <w:rsid w:val="009C3CE9"/>
    <w:rsid w:val="009C3E32"/>
    <w:rsid w:val="009C46F5"/>
    <w:rsid w:val="009C548D"/>
    <w:rsid w:val="009C5B33"/>
    <w:rsid w:val="009C5F67"/>
    <w:rsid w:val="009C647A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BB"/>
    <w:rsid w:val="009E3FF8"/>
    <w:rsid w:val="009E4F62"/>
    <w:rsid w:val="009E53CE"/>
    <w:rsid w:val="009E54C3"/>
    <w:rsid w:val="009E6D79"/>
    <w:rsid w:val="009E7102"/>
    <w:rsid w:val="009E77B4"/>
    <w:rsid w:val="009F1EC1"/>
    <w:rsid w:val="009F2309"/>
    <w:rsid w:val="009F2790"/>
    <w:rsid w:val="009F2C07"/>
    <w:rsid w:val="009F3D23"/>
    <w:rsid w:val="009F433F"/>
    <w:rsid w:val="009F464C"/>
    <w:rsid w:val="009F4A79"/>
    <w:rsid w:val="009F563D"/>
    <w:rsid w:val="009F5BE4"/>
    <w:rsid w:val="009F6884"/>
    <w:rsid w:val="009F7B95"/>
    <w:rsid w:val="00A002CE"/>
    <w:rsid w:val="00A00F11"/>
    <w:rsid w:val="00A01B72"/>
    <w:rsid w:val="00A029B8"/>
    <w:rsid w:val="00A03570"/>
    <w:rsid w:val="00A03E0D"/>
    <w:rsid w:val="00A03E2D"/>
    <w:rsid w:val="00A048A1"/>
    <w:rsid w:val="00A04954"/>
    <w:rsid w:val="00A054DD"/>
    <w:rsid w:val="00A06AE0"/>
    <w:rsid w:val="00A10255"/>
    <w:rsid w:val="00A1116D"/>
    <w:rsid w:val="00A11210"/>
    <w:rsid w:val="00A11E11"/>
    <w:rsid w:val="00A12118"/>
    <w:rsid w:val="00A13A54"/>
    <w:rsid w:val="00A13FE4"/>
    <w:rsid w:val="00A14F6E"/>
    <w:rsid w:val="00A15B1F"/>
    <w:rsid w:val="00A20A52"/>
    <w:rsid w:val="00A21818"/>
    <w:rsid w:val="00A2227C"/>
    <w:rsid w:val="00A23183"/>
    <w:rsid w:val="00A236E8"/>
    <w:rsid w:val="00A24AC6"/>
    <w:rsid w:val="00A256B4"/>
    <w:rsid w:val="00A25BD6"/>
    <w:rsid w:val="00A25FCE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3A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4AC9"/>
    <w:rsid w:val="00A55014"/>
    <w:rsid w:val="00A55813"/>
    <w:rsid w:val="00A56261"/>
    <w:rsid w:val="00A565AA"/>
    <w:rsid w:val="00A575AF"/>
    <w:rsid w:val="00A6051E"/>
    <w:rsid w:val="00A62505"/>
    <w:rsid w:val="00A64531"/>
    <w:rsid w:val="00A64C6E"/>
    <w:rsid w:val="00A6560E"/>
    <w:rsid w:val="00A65C47"/>
    <w:rsid w:val="00A65F24"/>
    <w:rsid w:val="00A66882"/>
    <w:rsid w:val="00A66D2E"/>
    <w:rsid w:val="00A70991"/>
    <w:rsid w:val="00A709D5"/>
    <w:rsid w:val="00A71BE5"/>
    <w:rsid w:val="00A7252B"/>
    <w:rsid w:val="00A73A88"/>
    <w:rsid w:val="00A7533B"/>
    <w:rsid w:val="00A75CE4"/>
    <w:rsid w:val="00A75F29"/>
    <w:rsid w:val="00A76134"/>
    <w:rsid w:val="00A7633B"/>
    <w:rsid w:val="00A7655C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1679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099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C702D"/>
    <w:rsid w:val="00AD01FC"/>
    <w:rsid w:val="00AD040B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6E8"/>
    <w:rsid w:val="00AD69E5"/>
    <w:rsid w:val="00AE01E1"/>
    <w:rsid w:val="00AE080E"/>
    <w:rsid w:val="00AE0DA5"/>
    <w:rsid w:val="00AE16E4"/>
    <w:rsid w:val="00AE236E"/>
    <w:rsid w:val="00AE2E36"/>
    <w:rsid w:val="00AE2F99"/>
    <w:rsid w:val="00AE34F6"/>
    <w:rsid w:val="00AE495C"/>
    <w:rsid w:val="00AE54A8"/>
    <w:rsid w:val="00AE596E"/>
    <w:rsid w:val="00AE5CA7"/>
    <w:rsid w:val="00AE6834"/>
    <w:rsid w:val="00AE70C4"/>
    <w:rsid w:val="00AF1553"/>
    <w:rsid w:val="00AF2E0A"/>
    <w:rsid w:val="00AF2E40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50B8"/>
    <w:rsid w:val="00B169EA"/>
    <w:rsid w:val="00B2061E"/>
    <w:rsid w:val="00B2129A"/>
    <w:rsid w:val="00B2269E"/>
    <w:rsid w:val="00B227DA"/>
    <w:rsid w:val="00B2375E"/>
    <w:rsid w:val="00B239B9"/>
    <w:rsid w:val="00B23F44"/>
    <w:rsid w:val="00B246A3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5B5A"/>
    <w:rsid w:val="00B37656"/>
    <w:rsid w:val="00B40024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2F1"/>
    <w:rsid w:val="00B476B8"/>
    <w:rsid w:val="00B479DE"/>
    <w:rsid w:val="00B5032A"/>
    <w:rsid w:val="00B5075B"/>
    <w:rsid w:val="00B50930"/>
    <w:rsid w:val="00B529DD"/>
    <w:rsid w:val="00B52F0F"/>
    <w:rsid w:val="00B53027"/>
    <w:rsid w:val="00B535DD"/>
    <w:rsid w:val="00B53BCC"/>
    <w:rsid w:val="00B540CC"/>
    <w:rsid w:val="00B544D2"/>
    <w:rsid w:val="00B54A34"/>
    <w:rsid w:val="00B56BEB"/>
    <w:rsid w:val="00B56D4E"/>
    <w:rsid w:val="00B57340"/>
    <w:rsid w:val="00B602F7"/>
    <w:rsid w:val="00B61002"/>
    <w:rsid w:val="00B61755"/>
    <w:rsid w:val="00B6190F"/>
    <w:rsid w:val="00B6229C"/>
    <w:rsid w:val="00B62AAE"/>
    <w:rsid w:val="00B63293"/>
    <w:rsid w:val="00B63D03"/>
    <w:rsid w:val="00B63D5E"/>
    <w:rsid w:val="00B63ECC"/>
    <w:rsid w:val="00B65B85"/>
    <w:rsid w:val="00B6696F"/>
    <w:rsid w:val="00B7115E"/>
    <w:rsid w:val="00B713E5"/>
    <w:rsid w:val="00B72F27"/>
    <w:rsid w:val="00B73656"/>
    <w:rsid w:val="00B7404B"/>
    <w:rsid w:val="00B741A4"/>
    <w:rsid w:val="00B75830"/>
    <w:rsid w:val="00B75DF5"/>
    <w:rsid w:val="00B765B1"/>
    <w:rsid w:val="00B767CB"/>
    <w:rsid w:val="00B77B74"/>
    <w:rsid w:val="00B77B9E"/>
    <w:rsid w:val="00B81386"/>
    <w:rsid w:val="00B81971"/>
    <w:rsid w:val="00B83286"/>
    <w:rsid w:val="00B84215"/>
    <w:rsid w:val="00B85096"/>
    <w:rsid w:val="00B853CC"/>
    <w:rsid w:val="00B8568C"/>
    <w:rsid w:val="00B859BF"/>
    <w:rsid w:val="00B8614F"/>
    <w:rsid w:val="00B86326"/>
    <w:rsid w:val="00B8691E"/>
    <w:rsid w:val="00B86F00"/>
    <w:rsid w:val="00B90B32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560A"/>
    <w:rsid w:val="00B96F1F"/>
    <w:rsid w:val="00B9748B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1AC"/>
    <w:rsid w:val="00BB5312"/>
    <w:rsid w:val="00BB55AE"/>
    <w:rsid w:val="00BB67B1"/>
    <w:rsid w:val="00BB6A5F"/>
    <w:rsid w:val="00BB79F7"/>
    <w:rsid w:val="00BC2BF9"/>
    <w:rsid w:val="00BC2FDC"/>
    <w:rsid w:val="00BC4B89"/>
    <w:rsid w:val="00BC5100"/>
    <w:rsid w:val="00BC57A1"/>
    <w:rsid w:val="00BC7280"/>
    <w:rsid w:val="00BD02F3"/>
    <w:rsid w:val="00BD041F"/>
    <w:rsid w:val="00BD0450"/>
    <w:rsid w:val="00BD083A"/>
    <w:rsid w:val="00BD14EF"/>
    <w:rsid w:val="00BD1A99"/>
    <w:rsid w:val="00BD1CAD"/>
    <w:rsid w:val="00BD2B86"/>
    <w:rsid w:val="00BD42A6"/>
    <w:rsid w:val="00BD561B"/>
    <w:rsid w:val="00BD5C7F"/>
    <w:rsid w:val="00BE0A71"/>
    <w:rsid w:val="00BE1933"/>
    <w:rsid w:val="00BE262C"/>
    <w:rsid w:val="00BE384B"/>
    <w:rsid w:val="00BE3C5A"/>
    <w:rsid w:val="00BE57D7"/>
    <w:rsid w:val="00BE6A3E"/>
    <w:rsid w:val="00BF35ED"/>
    <w:rsid w:val="00BF3E9E"/>
    <w:rsid w:val="00BF46E3"/>
    <w:rsid w:val="00BF6143"/>
    <w:rsid w:val="00BF636C"/>
    <w:rsid w:val="00BF63D1"/>
    <w:rsid w:val="00BF69C0"/>
    <w:rsid w:val="00C0102A"/>
    <w:rsid w:val="00C0178F"/>
    <w:rsid w:val="00C0252E"/>
    <w:rsid w:val="00C037E5"/>
    <w:rsid w:val="00C04F4D"/>
    <w:rsid w:val="00C0586E"/>
    <w:rsid w:val="00C0648A"/>
    <w:rsid w:val="00C06C4D"/>
    <w:rsid w:val="00C124A3"/>
    <w:rsid w:val="00C124CD"/>
    <w:rsid w:val="00C13739"/>
    <w:rsid w:val="00C148CF"/>
    <w:rsid w:val="00C14F97"/>
    <w:rsid w:val="00C15CCD"/>
    <w:rsid w:val="00C15D34"/>
    <w:rsid w:val="00C15E23"/>
    <w:rsid w:val="00C17A6E"/>
    <w:rsid w:val="00C17E1F"/>
    <w:rsid w:val="00C20593"/>
    <w:rsid w:val="00C20A0B"/>
    <w:rsid w:val="00C20CEB"/>
    <w:rsid w:val="00C213DB"/>
    <w:rsid w:val="00C219C6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4AC5"/>
    <w:rsid w:val="00C34E6E"/>
    <w:rsid w:val="00C36436"/>
    <w:rsid w:val="00C4193B"/>
    <w:rsid w:val="00C421F8"/>
    <w:rsid w:val="00C43B29"/>
    <w:rsid w:val="00C44FC3"/>
    <w:rsid w:val="00C45F7C"/>
    <w:rsid w:val="00C462D0"/>
    <w:rsid w:val="00C47D7E"/>
    <w:rsid w:val="00C501C5"/>
    <w:rsid w:val="00C5042A"/>
    <w:rsid w:val="00C50DC5"/>
    <w:rsid w:val="00C50F69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5741A"/>
    <w:rsid w:val="00C57690"/>
    <w:rsid w:val="00C6046C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0EF8"/>
    <w:rsid w:val="00C71399"/>
    <w:rsid w:val="00C71700"/>
    <w:rsid w:val="00C718C7"/>
    <w:rsid w:val="00C71F61"/>
    <w:rsid w:val="00C720F8"/>
    <w:rsid w:val="00C7243B"/>
    <w:rsid w:val="00C72EBD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164"/>
    <w:rsid w:val="00C80992"/>
    <w:rsid w:val="00C80D24"/>
    <w:rsid w:val="00C80F55"/>
    <w:rsid w:val="00C81680"/>
    <w:rsid w:val="00C818D8"/>
    <w:rsid w:val="00C81D80"/>
    <w:rsid w:val="00C8218B"/>
    <w:rsid w:val="00C8241D"/>
    <w:rsid w:val="00C82588"/>
    <w:rsid w:val="00C82708"/>
    <w:rsid w:val="00C82C5A"/>
    <w:rsid w:val="00C8372E"/>
    <w:rsid w:val="00C8388D"/>
    <w:rsid w:val="00C841C8"/>
    <w:rsid w:val="00C84486"/>
    <w:rsid w:val="00C85B47"/>
    <w:rsid w:val="00C862EC"/>
    <w:rsid w:val="00C87424"/>
    <w:rsid w:val="00C87A5A"/>
    <w:rsid w:val="00C90A8C"/>
    <w:rsid w:val="00C92227"/>
    <w:rsid w:val="00C9294E"/>
    <w:rsid w:val="00C9314C"/>
    <w:rsid w:val="00C935F9"/>
    <w:rsid w:val="00C94D8D"/>
    <w:rsid w:val="00C9524D"/>
    <w:rsid w:val="00C95460"/>
    <w:rsid w:val="00C9552A"/>
    <w:rsid w:val="00C95726"/>
    <w:rsid w:val="00C959F7"/>
    <w:rsid w:val="00C97676"/>
    <w:rsid w:val="00C97CA3"/>
    <w:rsid w:val="00CA0D8A"/>
    <w:rsid w:val="00CA12AB"/>
    <w:rsid w:val="00CA141F"/>
    <w:rsid w:val="00CA1EFD"/>
    <w:rsid w:val="00CA3972"/>
    <w:rsid w:val="00CA39CD"/>
    <w:rsid w:val="00CA48EB"/>
    <w:rsid w:val="00CA53A1"/>
    <w:rsid w:val="00CA58A1"/>
    <w:rsid w:val="00CA5936"/>
    <w:rsid w:val="00CA5B58"/>
    <w:rsid w:val="00CA673C"/>
    <w:rsid w:val="00CA6DEF"/>
    <w:rsid w:val="00CA7C3C"/>
    <w:rsid w:val="00CB02EC"/>
    <w:rsid w:val="00CB0369"/>
    <w:rsid w:val="00CB10CF"/>
    <w:rsid w:val="00CB1494"/>
    <w:rsid w:val="00CB160D"/>
    <w:rsid w:val="00CB1895"/>
    <w:rsid w:val="00CB3282"/>
    <w:rsid w:val="00CB36E5"/>
    <w:rsid w:val="00CB415A"/>
    <w:rsid w:val="00CB41B3"/>
    <w:rsid w:val="00CB7483"/>
    <w:rsid w:val="00CB781B"/>
    <w:rsid w:val="00CB7C4F"/>
    <w:rsid w:val="00CB7E59"/>
    <w:rsid w:val="00CC178A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29D0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55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973"/>
    <w:rsid w:val="00D15AEC"/>
    <w:rsid w:val="00D15C46"/>
    <w:rsid w:val="00D16A44"/>
    <w:rsid w:val="00D1730E"/>
    <w:rsid w:val="00D17AB5"/>
    <w:rsid w:val="00D17E0F"/>
    <w:rsid w:val="00D200BC"/>
    <w:rsid w:val="00D21F55"/>
    <w:rsid w:val="00D2234F"/>
    <w:rsid w:val="00D224F9"/>
    <w:rsid w:val="00D2388D"/>
    <w:rsid w:val="00D2419F"/>
    <w:rsid w:val="00D26530"/>
    <w:rsid w:val="00D27383"/>
    <w:rsid w:val="00D27ECC"/>
    <w:rsid w:val="00D30777"/>
    <w:rsid w:val="00D30DD8"/>
    <w:rsid w:val="00D3107E"/>
    <w:rsid w:val="00D31265"/>
    <w:rsid w:val="00D32861"/>
    <w:rsid w:val="00D32ACC"/>
    <w:rsid w:val="00D32E26"/>
    <w:rsid w:val="00D32FE1"/>
    <w:rsid w:val="00D35DCE"/>
    <w:rsid w:val="00D35DFB"/>
    <w:rsid w:val="00D37427"/>
    <w:rsid w:val="00D37592"/>
    <w:rsid w:val="00D37BC4"/>
    <w:rsid w:val="00D405E8"/>
    <w:rsid w:val="00D41197"/>
    <w:rsid w:val="00D41447"/>
    <w:rsid w:val="00D4177E"/>
    <w:rsid w:val="00D419F3"/>
    <w:rsid w:val="00D41C28"/>
    <w:rsid w:val="00D420E0"/>
    <w:rsid w:val="00D42836"/>
    <w:rsid w:val="00D4342E"/>
    <w:rsid w:val="00D43446"/>
    <w:rsid w:val="00D44BC7"/>
    <w:rsid w:val="00D44FFE"/>
    <w:rsid w:val="00D459F5"/>
    <w:rsid w:val="00D45EC7"/>
    <w:rsid w:val="00D46017"/>
    <w:rsid w:val="00D469FD"/>
    <w:rsid w:val="00D5064B"/>
    <w:rsid w:val="00D509C4"/>
    <w:rsid w:val="00D513D3"/>
    <w:rsid w:val="00D5189F"/>
    <w:rsid w:val="00D51F0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0930"/>
    <w:rsid w:val="00D61DDD"/>
    <w:rsid w:val="00D62459"/>
    <w:rsid w:val="00D62DFD"/>
    <w:rsid w:val="00D63001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4FE"/>
    <w:rsid w:val="00D7363E"/>
    <w:rsid w:val="00D74223"/>
    <w:rsid w:val="00D74328"/>
    <w:rsid w:val="00D74459"/>
    <w:rsid w:val="00D758DD"/>
    <w:rsid w:val="00D76A86"/>
    <w:rsid w:val="00D77570"/>
    <w:rsid w:val="00D77B19"/>
    <w:rsid w:val="00D8264E"/>
    <w:rsid w:val="00D82948"/>
    <w:rsid w:val="00D82AC4"/>
    <w:rsid w:val="00D84265"/>
    <w:rsid w:val="00D84883"/>
    <w:rsid w:val="00D854B9"/>
    <w:rsid w:val="00D864DB"/>
    <w:rsid w:val="00D8656A"/>
    <w:rsid w:val="00D86888"/>
    <w:rsid w:val="00D86A17"/>
    <w:rsid w:val="00D873AA"/>
    <w:rsid w:val="00D87581"/>
    <w:rsid w:val="00D902C9"/>
    <w:rsid w:val="00D90AF7"/>
    <w:rsid w:val="00D91210"/>
    <w:rsid w:val="00D917DB"/>
    <w:rsid w:val="00D91CDF"/>
    <w:rsid w:val="00D93422"/>
    <w:rsid w:val="00D9402A"/>
    <w:rsid w:val="00D95E12"/>
    <w:rsid w:val="00D97573"/>
    <w:rsid w:val="00DA0FBA"/>
    <w:rsid w:val="00DA106D"/>
    <w:rsid w:val="00DA15A5"/>
    <w:rsid w:val="00DA1D63"/>
    <w:rsid w:val="00DA2B0D"/>
    <w:rsid w:val="00DA3635"/>
    <w:rsid w:val="00DA3E2D"/>
    <w:rsid w:val="00DA4942"/>
    <w:rsid w:val="00DA52FD"/>
    <w:rsid w:val="00DA608E"/>
    <w:rsid w:val="00DA63CB"/>
    <w:rsid w:val="00DA67C6"/>
    <w:rsid w:val="00DA6BBF"/>
    <w:rsid w:val="00DA6EAD"/>
    <w:rsid w:val="00DA70CE"/>
    <w:rsid w:val="00DA7367"/>
    <w:rsid w:val="00DB0BEF"/>
    <w:rsid w:val="00DB1D8C"/>
    <w:rsid w:val="00DB274E"/>
    <w:rsid w:val="00DB28A3"/>
    <w:rsid w:val="00DB329A"/>
    <w:rsid w:val="00DB32CA"/>
    <w:rsid w:val="00DB49C1"/>
    <w:rsid w:val="00DB4D3A"/>
    <w:rsid w:val="00DB6A32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084F"/>
    <w:rsid w:val="00DD2C11"/>
    <w:rsid w:val="00DD3E62"/>
    <w:rsid w:val="00DD502C"/>
    <w:rsid w:val="00DD5510"/>
    <w:rsid w:val="00DD57CF"/>
    <w:rsid w:val="00DD5F1D"/>
    <w:rsid w:val="00DD6ACB"/>
    <w:rsid w:val="00DD6B01"/>
    <w:rsid w:val="00DD6D51"/>
    <w:rsid w:val="00DD6F8F"/>
    <w:rsid w:val="00DD7BF6"/>
    <w:rsid w:val="00DD7ECF"/>
    <w:rsid w:val="00DE064A"/>
    <w:rsid w:val="00DE0E89"/>
    <w:rsid w:val="00DE1161"/>
    <w:rsid w:val="00DE1E5C"/>
    <w:rsid w:val="00DE2004"/>
    <w:rsid w:val="00DE2FAB"/>
    <w:rsid w:val="00DE3CF7"/>
    <w:rsid w:val="00DE4DB5"/>
    <w:rsid w:val="00DE5544"/>
    <w:rsid w:val="00DE68D1"/>
    <w:rsid w:val="00DF1AF7"/>
    <w:rsid w:val="00DF2226"/>
    <w:rsid w:val="00DF2C12"/>
    <w:rsid w:val="00DF3F6C"/>
    <w:rsid w:val="00DF6C62"/>
    <w:rsid w:val="00DF76C8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1137"/>
    <w:rsid w:val="00E1233B"/>
    <w:rsid w:val="00E1237E"/>
    <w:rsid w:val="00E12CCE"/>
    <w:rsid w:val="00E12D3E"/>
    <w:rsid w:val="00E12EE9"/>
    <w:rsid w:val="00E13B53"/>
    <w:rsid w:val="00E13F03"/>
    <w:rsid w:val="00E145FB"/>
    <w:rsid w:val="00E14EEB"/>
    <w:rsid w:val="00E153A0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2451"/>
    <w:rsid w:val="00E347B5"/>
    <w:rsid w:val="00E34993"/>
    <w:rsid w:val="00E373E6"/>
    <w:rsid w:val="00E3775D"/>
    <w:rsid w:val="00E407AA"/>
    <w:rsid w:val="00E40B68"/>
    <w:rsid w:val="00E4155E"/>
    <w:rsid w:val="00E41ED9"/>
    <w:rsid w:val="00E4240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4F4E"/>
    <w:rsid w:val="00E5537F"/>
    <w:rsid w:val="00E55E5C"/>
    <w:rsid w:val="00E56CE2"/>
    <w:rsid w:val="00E579DC"/>
    <w:rsid w:val="00E62718"/>
    <w:rsid w:val="00E62934"/>
    <w:rsid w:val="00E649DB"/>
    <w:rsid w:val="00E654DE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3C1D"/>
    <w:rsid w:val="00E741AD"/>
    <w:rsid w:val="00E7494E"/>
    <w:rsid w:val="00E75016"/>
    <w:rsid w:val="00E7515A"/>
    <w:rsid w:val="00E77B89"/>
    <w:rsid w:val="00E77BAB"/>
    <w:rsid w:val="00E80F28"/>
    <w:rsid w:val="00E820DD"/>
    <w:rsid w:val="00E8265F"/>
    <w:rsid w:val="00E82CD4"/>
    <w:rsid w:val="00E83604"/>
    <w:rsid w:val="00E83890"/>
    <w:rsid w:val="00E83EC8"/>
    <w:rsid w:val="00E852E4"/>
    <w:rsid w:val="00E8557A"/>
    <w:rsid w:val="00E85764"/>
    <w:rsid w:val="00E8702F"/>
    <w:rsid w:val="00E8710C"/>
    <w:rsid w:val="00E872A8"/>
    <w:rsid w:val="00E9085E"/>
    <w:rsid w:val="00E92671"/>
    <w:rsid w:val="00E92B0B"/>
    <w:rsid w:val="00E92F86"/>
    <w:rsid w:val="00E94780"/>
    <w:rsid w:val="00E94E5D"/>
    <w:rsid w:val="00E95303"/>
    <w:rsid w:val="00E9555E"/>
    <w:rsid w:val="00E95CBC"/>
    <w:rsid w:val="00E95E24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9C7"/>
    <w:rsid w:val="00EA7D28"/>
    <w:rsid w:val="00EA7EB4"/>
    <w:rsid w:val="00EB0D26"/>
    <w:rsid w:val="00EB0E35"/>
    <w:rsid w:val="00EB24AC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167"/>
    <w:rsid w:val="00EC130E"/>
    <w:rsid w:val="00EC18D9"/>
    <w:rsid w:val="00EC1932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5E4B"/>
    <w:rsid w:val="00EC6090"/>
    <w:rsid w:val="00EC61F8"/>
    <w:rsid w:val="00EC630D"/>
    <w:rsid w:val="00EC658B"/>
    <w:rsid w:val="00EC6E6C"/>
    <w:rsid w:val="00EC6E95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65E3"/>
    <w:rsid w:val="00ED7D66"/>
    <w:rsid w:val="00EE03F9"/>
    <w:rsid w:val="00EE1824"/>
    <w:rsid w:val="00EE1DC9"/>
    <w:rsid w:val="00EE24A1"/>
    <w:rsid w:val="00EE37DE"/>
    <w:rsid w:val="00EE3B4E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3B24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4B94"/>
    <w:rsid w:val="00F04BCB"/>
    <w:rsid w:val="00F0646C"/>
    <w:rsid w:val="00F06A92"/>
    <w:rsid w:val="00F07D3D"/>
    <w:rsid w:val="00F1005B"/>
    <w:rsid w:val="00F121AE"/>
    <w:rsid w:val="00F1424A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B5B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4A95"/>
    <w:rsid w:val="00F35C4C"/>
    <w:rsid w:val="00F37340"/>
    <w:rsid w:val="00F37B15"/>
    <w:rsid w:val="00F37BA4"/>
    <w:rsid w:val="00F41570"/>
    <w:rsid w:val="00F41877"/>
    <w:rsid w:val="00F420B7"/>
    <w:rsid w:val="00F4210C"/>
    <w:rsid w:val="00F42113"/>
    <w:rsid w:val="00F427B2"/>
    <w:rsid w:val="00F43E10"/>
    <w:rsid w:val="00F458E5"/>
    <w:rsid w:val="00F45910"/>
    <w:rsid w:val="00F4660C"/>
    <w:rsid w:val="00F47737"/>
    <w:rsid w:val="00F47956"/>
    <w:rsid w:val="00F50E44"/>
    <w:rsid w:val="00F51B90"/>
    <w:rsid w:val="00F52EF8"/>
    <w:rsid w:val="00F5393C"/>
    <w:rsid w:val="00F53F70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1AEE"/>
    <w:rsid w:val="00F723C8"/>
    <w:rsid w:val="00F72AE7"/>
    <w:rsid w:val="00F731E3"/>
    <w:rsid w:val="00F73596"/>
    <w:rsid w:val="00F75FD9"/>
    <w:rsid w:val="00F77530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928"/>
    <w:rsid w:val="00F95160"/>
    <w:rsid w:val="00F95213"/>
    <w:rsid w:val="00F95B29"/>
    <w:rsid w:val="00F96762"/>
    <w:rsid w:val="00F9690E"/>
    <w:rsid w:val="00FA078F"/>
    <w:rsid w:val="00FA0AB1"/>
    <w:rsid w:val="00FA22A1"/>
    <w:rsid w:val="00FA297C"/>
    <w:rsid w:val="00FA2B96"/>
    <w:rsid w:val="00FA2FEB"/>
    <w:rsid w:val="00FA355B"/>
    <w:rsid w:val="00FA3685"/>
    <w:rsid w:val="00FA3CFF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F6B"/>
    <w:rsid w:val="00FB2253"/>
    <w:rsid w:val="00FB23DB"/>
    <w:rsid w:val="00FB345D"/>
    <w:rsid w:val="00FB4B1B"/>
    <w:rsid w:val="00FB4D09"/>
    <w:rsid w:val="00FB4D70"/>
    <w:rsid w:val="00FB7522"/>
    <w:rsid w:val="00FC15DE"/>
    <w:rsid w:val="00FC182D"/>
    <w:rsid w:val="00FC2062"/>
    <w:rsid w:val="00FC20D0"/>
    <w:rsid w:val="00FC380E"/>
    <w:rsid w:val="00FC3BC7"/>
    <w:rsid w:val="00FC593C"/>
    <w:rsid w:val="00FC6316"/>
    <w:rsid w:val="00FC684E"/>
    <w:rsid w:val="00FC6CCA"/>
    <w:rsid w:val="00FC7220"/>
    <w:rsid w:val="00FD0557"/>
    <w:rsid w:val="00FD0922"/>
    <w:rsid w:val="00FD21BF"/>
    <w:rsid w:val="00FD2E9E"/>
    <w:rsid w:val="00FD2F3A"/>
    <w:rsid w:val="00FD307D"/>
    <w:rsid w:val="00FD38C8"/>
    <w:rsid w:val="00FD3AD3"/>
    <w:rsid w:val="00FD50B8"/>
    <w:rsid w:val="00FD52C4"/>
    <w:rsid w:val="00FD5406"/>
    <w:rsid w:val="00FD5AFB"/>
    <w:rsid w:val="00FD62A1"/>
    <w:rsid w:val="00FD6A56"/>
    <w:rsid w:val="00FE074B"/>
    <w:rsid w:val="00FE1F66"/>
    <w:rsid w:val="00FE2342"/>
    <w:rsid w:val="00FE2DD7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2ED2"/>
    <w:rsid w:val="00FF3583"/>
    <w:rsid w:val="00FF361B"/>
    <w:rsid w:val="00FF55D0"/>
    <w:rsid w:val="00FF60A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5A5730-BD90-4FD5-8D57-D322B889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  <w:style w:type="character" w:customStyle="1" w:styleId="s7">
    <w:name w:val="s7"/>
    <w:basedOn w:val="DefaultParagraphFont"/>
    <w:rsid w:val="003F52EC"/>
  </w:style>
  <w:style w:type="character" w:customStyle="1" w:styleId="s8">
    <w:name w:val="s8"/>
    <w:basedOn w:val="DefaultParagraphFont"/>
    <w:rsid w:val="003F5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0D223-9ABF-4B73-A365-18CDF3A0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97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jennind</dc:creator>
  <cp:lastModifiedBy>MJ Bregenhoj</cp:lastModifiedBy>
  <cp:revision>13</cp:revision>
  <cp:lastPrinted>2015-07-27T20:32:00Z</cp:lastPrinted>
  <dcterms:created xsi:type="dcterms:W3CDTF">2016-02-25T01:07:00Z</dcterms:created>
  <dcterms:modified xsi:type="dcterms:W3CDTF">2016-03-01T03:26:00Z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