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9"/>
        <w:gridCol w:w="450"/>
        <w:gridCol w:w="2449"/>
        <w:gridCol w:w="450"/>
        <w:gridCol w:w="2449"/>
        <w:gridCol w:w="450"/>
        <w:gridCol w:w="2449"/>
        <w:gridCol w:w="451"/>
        <w:gridCol w:w="2448"/>
      </w:tblGrid>
      <w:tr w:rsidR="00192DCD" w14:paraId="68DB7296" w14:textId="77777777" w:rsidTr="00181768">
        <w:trPr>
          <w:cantSplit/>
          <w:trHeight w:hRule="exact" w:val="5040"/>
        </w:trPr>
        <w:tc>
          <w:tcPr>
            <w:tcW w:w="2449" w:type="dxa"/>
            <w:vAlign w:val="bottom"/>
          </w:tcPr>
          <w:p w14:paraId="63F907A3" w14:textId="77777777" w:rsidR="006368E1" w:rsidRPr="00FF5DD6" w:rsidRDefault="00FF5DD6" w:rsidP="00FF5DD6">
            <w:pPr>
              <w:pStyle w:val="AveryWizard"/>
              <w:jc w:val="center"/>
              <w:rPr>
                <w:b/>
                <w:snapToGrid w:val="0"/>
                <w:color w:val="FF0000"/>
                <w:sz w:val="18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C7F60FD" wp14:editId="5DB892F7">
                  <wp:simplePos x="0" y="0"/>
                  <wp:positionH relativeFrom="column">
                    <wp:posOffset>560070</wp:posOffset>
                  </wp:positionH>
                  <wp:positionV relativeFrom="paragraph">
                    <wp:posOffset>-268605</wp:posOffset>
                  </wp:positionV>
                  <wp:extent cx="323215" cy="262890"/>
                  <wp:effectExtent l="0" t="0" r="6985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SBHockeyLogo.jpe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15" cy="262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368E1" w:rsidRPr="00FF5DD6">
              <w:rPr>
                <w:b/>
                <w:snapToGrid w:val="0"/>
                <w:color w:val="FF0000"/>
                <w:sz w:val="18"/>
                <w:u w:val="single"/>
              </w:rPr>
              <w:t>CSB Hawks</w:t>
            </w:r>
            <w:r w:rsidR="00F62047" w:rsidRPr="00FF5DD6">
              <w:rPr>
                <w:b/>
                <w:snapToGrid w:val="0"/>
                <w:color w:val="FF0000"/>
                <w:sz w:val="18"/>
                <w:u w:val="single"/>
              </w:rPr>
              <w:t xml:space="preserve"> </w:t>
            </w:r>
            <w:r w:rsidR="00D724A5" w:rsidRPr="00FF5DD6">
              <w:rPr>
                <w:snapToGrid w:val="0"/>
                <w:color w:val="FF0000"/>
                <w:sz w:val="18"/>
                <w:u w:val="single"/>
              </w:rPr>
              <w:t>PW</w:t>
            </w:r>
            <w:r w:rsidR="00D724A5" w:rsidRPr="00FF5DD6">
              <w:rPr>
                <w:b/>
                <w:snapToGrid w:val="0"/>
                <w:color w:val="FF0000"/>
                <w:sz w:val="18"/>
                <w:u w:val="single"/>
              </w:rPr>
              <w:t xml:space="preserve"> AB Black</w:t>
            </w:r>
          </w:p>
          <w:p w14:paraId="63A6D978" w14:textId="77777777" w:rsidR="006368E1" w:rsidRPr="00FF5DD6" w:rsidRDefault="00F62047" w:rsidP="00FF5DD6">
            <w:pPr>
              <w:pStyle w:val="AveryWizard"/>
              <w:jc w:val="center"/>
              <w:rPr>
                <w:snapToGrid w:val="0"/>
                <w:sz w:val="18"/>
              </w:rPr>
            </w:pPr>
            <w:r w:rsidRPr="00FF5DD6">
              <w:rPr>
                <w:b/>
                <w:snapToGrid w:val="0"/>
                <w:sz w:val="18"/>
              </w:rPr>
              <w:t>G</w:t>
            </w:r>
            <w:r w:rsidR="006368E1" w:rsidRPr="00FF5DD6">
              <w:rPr>
                <w:snapToGrid w:val="0"/>
                <w:sz w:val="18"/>
              </w:rPr>
              <w:t xml:space="preserve"> </w:t>
            </w:r>
            <w:r w:rsidRPr="00FF5DD6">
              <w:rPr>
                <w:snapToGrid w:val="0"/>
                <w:sz w:val="18"/>
              </w:rPr>
              <w:t>–</w:t>
            </w:r>
            <w:r w:rsidR="00D724A5" w:rsidRPr="00FF5DD6">
              <w:rPr>
                <w:snapToGrid w:val="0"/>
                <w:sz w:val="18"/>
              </w:rPr>
              <w:t xml:space="preserve"> Jason O’Brien (9</w:t>
            </w:r>
            <w:r w:rsidRPr="00FF5DD6">
              <w:rPr>
                <w:snapToGrid w:val="0"/>
                <w:sz w:val="18"/>
              </w:rPr>
              <w:t>0)</w:t>
            </w:r>
          </w:p>
          <w:p w14:paraId="12F1C7F5" w14:textId="77777777" w:rsidR="006368E1" w:rsidRPr="00FF5DD6" w:rsidRDefault="00D724A5" w:rsidP="00FF5DD6">
            <w:pPr>
              <w:pStyle w:val="AveryWizard"/>
              <w:jc w:val="center"/>
              <w:rPr>
                <w:snapToGrid w:val="0"/>
                <w:sz w:val="18"/>
              </w:rPr>
            </w:pPr>
            <w:r w:rsidRPr="00FF5DD6">
              <w:rPr>
                <w:snapToGrid w:val="0"/>
                <w:sz w:val="18"/>
              </w:rPr>
              <w:t xml:space="preserve">6 – Cole </w:t>
            </w:r>
            <w:proofErr w:type="spellStart"/>
            <w:r w:rsidRPr="00FF5DD6">
              <w:rPr>
                <w:snapToGrid w:val="0"/>
                <w:sz w:val="18"/>
              </w:rPr>
              <w:t>Zweber</w:t>
            </w:r>
            <w:proofErr w:type="spellEnd"/>
          </w:p>
          <w:p w14:paraId="6090C30A" w14:textId="77777777" w:rsidR="006368E1" w:rsidRPr="00FF5DD6" w:rsidRDefault="006368E1" w:rsidP="00FF5DD6">
            <w:pPr>
              <w:pStyle w:val="AveryWizard"/>
              <w:jc w:val="center"/>
              <w:rPr>
                <w:snapToGrid w:val="0"/>
                <w:sz w:val="18"/>
              </w:rPr>
            </w:pPr>
            <w:r w:rsidRPr="00FF5DD6">
              <w:rPr>
                <w:snapToGrid w:val="0"/>
                <w:sz w:val="18"/>
              </w:rPr>
              <w:t>7 – Will Coles</w:t>
            </w:r>
          </w:p>
          <w:p w14:paraId="2C9749F3" w14:textId="77777777" w:rsidR="006368E1" w:rsidRPr="00FF5DD6" w:rsidRDefault="00D724A5" w:rsidP="00FF5DD6">
            <w:pPr>
              <w:pStyle w:val="AveryWizard"/>
              <w:jc w:val="center"/>
              <w:rPr>
                <w:snapToGrid w:val="0"/>
                <w:sz w:val="18"/>
              </w:rPr>
            </w:pPr>
            <w:r w:rsidRPr="00FF5DD6">
              <w:rPr>
                <w:snapToGrid w:val="0"/>
                <w:sz w:val="18"/>
              </w:rPr>
              <w:t xml:space="preserve">8 – Michael </w:t>
            </w:r>
            <w:proofErr w:type="spellStart"/>
            <w:r w:rsidRPr="00FF5DD6">
              <w:rPr>
                <w:snapToGrid w:val="0"/>
                <w:sz w:val="18"/>
              </w:rPr>
              <w:t>Cunavelis</w:t>
            </w:r>
            <w:proofErr w:type="spellEnd"/>
          </w:p>
          <w:p w14:paraId="42FCB7A9" w14:textId="77777777" w:rsidR="00F62047" w:rsidRPr="00FF5DD6" w:rsidRDefault="00D724A5" w:rsidP="00FF5DD6">
            <w:pPr>
              <w:pStyle w:val="AveryWizard"/>
              <w:jc w:val="center"/>
              <w:rPr>
                <w:snapToGrid w:val="0"/>
                <w:sz w:val="18"/>
              </w:rPr>
            </w:pPr>
            <w:r w:rsidRPr="00FF5DD6">
              <w:rPr>
                <w:snapToGrid w:val="0"/>
                <w:sz w:val="18"/>
              </w:rPr>
              <w:t>13</w:t>
            </w:r>
            <w:r w:rsidR="00F62047" w:rsidRPr="00FF5DD6">
              <w:rPr>
                <w:snapToGrid w:val="0"/>
                <w:sz w:val="18"/>
              </w:rPr>
              <w:t xml:space="preserve"> – </w:t>
            </w:r>
            <w:r w:rsidRPr="00FF5DD6">
              <w:rPr>
                <w:snapToGrid w:val="0"/>
                <w:sz w:val="18"/>
              </w:rPr>
              <w:t>Alex Piper</w:t>
            </w:r>
          </w:p>
          <w:p w14:paraId="741E93B3" w14:textId="77777777" w:rsidR="006368E1" w:rsidRPr="00FF5DD6" w:rsidRDefault="006368E1" w:rsidP="00FF5DD6">
            <w:pPr>
              <w:pStyle w:val="AveryWizard"/>
              <w:jc w:val="center"/>
              <w:rPr>
                <w:snapToGrid w:val="0"/>
                <w:sz w:val="18"/>
              </w:rPr>
            </w:pPr>
            <w:r w:rsidRPr="00FF5DD6">
              <w:rPr>
                <w:snapToGrid w:val="0"/>
                <w:sz w:val="18"/>
              </w:rPr>
              <w:t>1</w:t>
            </w:r>
            <w:r w:rsidR="00D724A5" w:rsidRPr="00FF5DD6">
              <w:rPr>
                <w:snapToGrid w:val="0"/>
                <w:sz w:val="18"/>
              </w:rPr>
              <w:t>4 – Eric Averill</w:t>
            </w:r>
          </w:p>
          <w:p w14:paraId="54153AE7" w14:textId="77777777" w:rsidR="006368E1" w:rsidRPr="00FF5DD6" w:rsidRDefault="00D724A5" w:rsidP="00FF5DD6">
            <w:pPr>
              <w:pStyle w:val="AveryWizard"/>
              <w:jc w:val="center"/>
              <w:rPr>
                <w:snapToGrid w:val="0"/>
                <w:sz w:val="18"/>
              </w:rPr>
            </w:pPr>
            <w:r w:rsidRPr="00FF5DD6">
              <w:rPr>
                <w:snapToGrid w:val="0"/>
                <w:sz w:val="18"/>
              </w:rPr>
              <w:t>16 – Griffin Brady</w:t>
            </w:r>
          </w:p>
          <w:p w14:paraId="4D8199F1" w14:textId="77777777" w:rsidR="006368E1" w:rsidRPr="00FF5DD6" w:rsidRDefault="00D724A5" w:rsidP="00FF5DD6">
            <w:pPr>
              <w:pStyle w:val="AveryWizard"/>
              <w:jc w:val="center"/>
              <w:rPr>
                <w:snapToGrid w:val="0"/>
                <w:sz w:val="18"/>
              </w:rPr>
            </w:pPr>
            <w:r w:rsidRPr="00FF5DD6">
              <w:rPr>
                <w:snapToGrid w:val="0"/>
                <w:sz w:val="18"/>
              </w:rPr>
              <w:t>26 – Cam O’Connell</w:t>
            </w:r>
          </w:p>
          <w:p w14:paraId="7FFB8D36" w14:textId="77777777" w:rsidR="00D87657" w:rsidRPr="00FF5DD6" w:rsidRDefault="00D724A5" w:rsidP="00FF5DD6">
            <w:pPr>
              <w:pStyle w:val="AveryWizard"/>
              <w:jc w:val="center"/>
              <w:rPr>
                <w:snapToGrid w:val="0"/>
                <w:sz w:val="18"/>
              </w:rPr>
            </w:pPr>
            <w:r w:rsidRPr="00FF5DD6">
              <w:rPr>
                <w:snapToGrid w:val="0"/>
                <w:sz w:val="18"/>
              </w:rPr>
              <w:t>28 – Billy Spencer</w:t>
            </w:r>
          </w:p>
          <w:p w14:paraId="70654893" w14:textId="77777777" w:rsidR="00D724A5" w:rsidRPr="00FF5DD6" w:rsidRDefault="00D724A5" w:rsidP="00FF5DD6">
            <w:pPr>
              <w:pStyle w:val="AveryWizard"/>
              <w:jc w:val="center"/>
              <w:rPr>
                <w:snapToGrid w:val="0"/>
                <w:sz w:val="18"/>
              </w:rPr>
            </w:pPr>
            <w:r w:rsidRPr="00FF5DD6">
              <w:rPr>
                <w:snapToGrid w:val="0"/>
                <w:sz w:val="18"/>
              </w:rPr>
              <w:t>34 – Eric Craig</w:t>
            </w:r>
          </w:p>
          <w:p w14:paraId="789E2842" w14:textId="77777777" w:rsidR="006368E1" w:rsidRPr="00FF5DD6" w:rsidRDefault="00D724A5" w:rsidP="00FF5DD6">
            <w:pPr>
              <w:pStyle w:val="AveryWizard"/>
              <w:jc w:val="center"/>
              <w:rPr>
                <w:snapToGrid w:val="0"/>
                <w:sz w:val="18"/>
              </w:rPr>
            </w:pPr>
            <w:r w:rsidRPr="00FF5DD6">
              <w:rPr>
                <w:snapToGrid w:val="0"/>
                <w:sz w:val="18"/>
              </w:rPr>
              <w:t>40 – Kirk Fontana</w:t>
            </w:r>
          </w:p>
          <w:p w14:paraId="667B6BBA" w14:textId="77777777" w:rsidR="00D724A5" w:rsidRPr="00FF5DD6" w:rsidRDefault="00D724A5" w:rsidP="00FF5DD6">
            <w:pPr>
              <w:pStyle w:val="AveryWizard"/>
              <w:jc w:val="center"/>
              <w:rPr>
                <w:snapToGrid w:val="0"/>
                <w:sz w:val="18"/>
              </w:rPr>
            </w:pPr>
            <w:r w:rsidRPr="00FF5DD6">
              <w:rPr>
                <w:snapToGrid w:val="0"/>
                <w:sz w:val="18"/>
              </w:rPr>
              <w:t>42 – Whitney Gervais</w:t>
            </w:r>
          </w:p>
          <w:p w14:paraId="27E0B33C" w14:textId="77777777" w:rsidR="006368E1" w:rsidRPr="00FF5DD6" w:rsidRDefault="00D724A5" w:rsidP="00FF5DD6">
            <w:pPr>
              <w:pStyle w:val="AveryWizard"/>
              <w:jc w:val="center"/>
              <w:rPr>
                <w:snapToGrid w:val="0"/>
                <w:sz w:val="18"/>
              </w:rPr>
            </w:pPr>
            <w:r w:rsidRPr="00FF5DD6">
              <w:rPr>
                <w:snapToGrid w:val="0"/>
                <w:sz w:val="18"/>
              </w:rPr>
              <w:t>44</w:t>
            </w:r>
            <w:r w:rsidR="006368E1" w:rsidRPr="00FF5DD6">
              <w:rPr>
                <w:snapToGrid w:val="0"/>
                <w:sz w:val="18"/>
              </w:rPr>
              <w:t xml:space="preserve"> – </w:t>
            </w:r>
            <w:r w:rsidRPr="00FF5DD6">
              <w:rPr>
                <w:snapToGrid w:val="0"/>
                <w:sz w:val="18"/>
              </w:rPr>
              <w:t>Matt Leonard</w:t>
            </w:r>
          </w:p>
          <w:p w14:paraId="7248D784" w14:textId="77777777" w:rsidR="006368E1" w:rsidRPr="00FF5DD6" w:rsidRDefault="00D724A5" w:rsidP="00FF5DD6">
            <w:pPr>
              <w:pStyle w:val="AveryWizard"/>
              <w:jc w:val="center"/>
              <w:rPr>
                <w:snapToGrid w:val="0"/>
                <w:sz w:val="18"/>
              </w:rPr>
            </w:pPr>
            <w:r w:rsidRPr="00FF5DD6">
              <w:rPr>
                <w:snapToGrid w:val="0"/>
                <w:sz w:val="18"/>
              </w:rPr>
              <w:t>54</w:t>
            </w:r>
            <w:r w:rsidR="006368E1" w:rsidRPr="00FF5DD6">
              <w:rPr>
                <w:snapToGrid w:val="0"/>
                <w:sz w:val="18"/>
              </w:rPr>
              <w:t xml:space="preserve"> – Tom</w:t>
            </w:r>
            <w:r w:rsidRPr="00FF5DD6">
              <w:rPr>
                <w:snapToGrid w:val="0"/>
                <w:sz w:val="18"/>
              </w:rPr>
              <w:t>my Royer</w:t>
            </w:r>
          </w:p>
          <w:p w14:paraId="6F80D12C" w14:textId="77777777" w:rsidR="00FA68D0" w:rsidRPr="00FF5DD6" w:rsidRDefault="00D724A5" w:rsidP="00FF5DD6">
            <w:pPr>
              <w:pStyle w:val="AveryWizard"/>
              <w:jc w:val="center"/>
              <w:rPr>
                <w:snapToGrid w:val="0"/>
                <w:sz w:val="18"/>
              </w:rPr>
            </w:pPr>
            <w:r w:rsidRPr="00FF5DD6">
              <w:rPr>
                <w:snapToGrid w:val="0"/>
                <w:sz w:val="18"/>
              </w:rPr>
              <w:t>73</w:t>
            </w:r>
            <w:r w:rsidR="006368E1" w:rsidRPr="00FF5DD6">
              <w:rPr>
                <w:snapToGrid w:val="0"/>
                <w:sz w:val="18"/>
              </w:rPr>
              <w:t xml:space="preserve"> – Da</w:t>
            </w:r>
            <w:r w:rsidRPr="00FF5DD6">
              <w:rPr>
                <w:snapToGrid w:val="0"/>
                <w:sz w:val="18"/>
              </w:rPr>
              <w:t>le Hanson</w:t>
            </w:r>
          </w:p>
          <w:p w14:paraId="3BE56651" w14:textId="77777777" w:rsidR="006368E1" w:rsidRPr="00FF5DD6" w:rsidRDefault="006368E1" w:rsidP="00FF5DD6">
            <w:pPr>
              <w:pStyle w:val="AveryWizard"/>
              <w:jc w:val="center"/>
              <w:rPr>
                <w:b/>
                <w:snapToGrid w:val="0"/>
                <w:sz w:val="18"/>
                <w:u w:val="single"/>
              </w:rPr>
            </w:pPr>
            <w:r w:rsidRPr="00FF5DD6">
              <w:rPr>
                <w:b/>
                <w:snapToGrid w:val="0"/>
                <w:color w:val="0000FF"/>
                <w:sz w:val="18"/>
                <w:u w:val="single"/>
              </w:rPr>
              <w:t>Head Coach:</w:t>
            </w:r>
          </w:p>
          <w:p w14:paraId="6A930977" w14:textId="77777777" w:rsidR="00D724A5" w:rsidRPr="00FF5DD6" w:rsidRDefault="00D724A5" w:rsidP="00FF5DD6">
            <w:pPr>
              <w:pStyle w:val="AveryWizard"/>
              <w:jc w:val="center"/>
              <w:rPr>
                <w:snapToGrid w:val="0"/>
                <w:sz w:val="18"/>
              </w:rPr>
            </w:pPr>
            <w:r w:rsidRPr="00FF5DD6">
              <w:rPr>
                <w:snapToGrid w:val="0"/>
                <w:sz w:val="18"/>
              </w:rPr>
              <w:t>Jim Averill    L3    #069379</w:t>
            </w:r>
          </w:p>
          <w:p w14:paraId="25DF047B" w14:textId="77777777" w:rsidR="00FA68D0" w:rsidRPr="00FF5DD6" w:rsidRDefault="00FA68D0" w:rsidP="00FF5DD6">
            <w:pPr>
              <w:pStyle w:val="AveryWizard"/>
              <w:jc w:val="center"/>
              <w:rPr>
                <w:b/>
                <w:snapToGrid w:val="0"/>
                <w:sz w:val="18"/>
              </w:rPr>
            </w:pPr>
            <w:r w:rsidRPr="00FF5DD6">
              <w:rPr>
                <w:b/>
                <w:snapToGrid w:val="0"/>
                <w:color w:val="0000FF"/>
                <w:sz w:val="18"/>
                <w:u w:val="single"/>
              </w:rPr>
              <w:t xml:space="preserve">Assistant </w:t>
            </w:r>
            <w:r w:rsidRPr="00FF5DD6">
              <w:rPr>
                <w:snapToGrid w:val="0"/>
                <w:color w:val="0000FF"/>
                <w:sz w:val="18"/>
                <w:u w:val="single"/>
              </w:rPr>
              <w:t>Coaches</w:t>
            </w:r>
            <w:r w:rsidRPr="00FF5DD6">
              <w:rPr>
                <w:b/>
                <w:snapToGrid w:val="0"/>
                <w:color w:val="0000FF"/>
                <w:sz w:val="18"/>
                <w:u w:val="single"/>
              </w:rPr>
              <w:t>:</w:t>
            </w:r>
          </w:p>
          <w:p w14:paraId="77BBABE3" w14:textId="77777777" w:rsidR="00FA68D0" w:rsidRPr="00FF5DD6" w:rsidRDefault="00D724A5" w:rsidP="00FF5DD6">
            <w:pPr>
              <w:pStyle w:val="AveryWizard"/>
              <w:jc w:val="center"/>
              <w:rPr>
                <w:snapToGrid w:val="0"/>
                <w:sz w:val="18"/>
                <w:szCs w:val="18"/>
              </w:rPr>
            </w:pPr>
            <w:r w:rsidRPr="00FF5DD6">
              <w:rPr>
                <w:snapToGrid w:val="0"/>
                <w:sz w:val="18"/>
                <w:szCs w:val="18"/>
              </w:rPr>
              <w:t>Tom O’Connell</w:t>
            </w:r>
            <w:r w:rsidR="000A170E" w:rsidRPr="00FF5DD6">
              <w:rPr>
                <w:snapToGrid w:val="0"/>
                <w:sz w:val="18"/>
                <w:szCs w:val="18"/>
              </w:rPr>
              <w:t xml:space="preserve">  L2  </w:t>
            </w:r>
            <w:r w:rsidRPr="00FF5DD6">
              <w:rPr>
                <w:snapToGrid w:val="0"/>
                <w:sz w:val="18"/>
                <w:szCs w:val="18"/>
              </w:rPr>
              <w:t>#100778</w:t>
            </w:r>
          </w:p>
          <w:p w14:paraId="75BE0F0F" w14:textId="77777777" w:rsidR="00D724A5" w:rsidRPr="00FF5DD6" w:rsidRDefault="00D724A5" w:rsidP="00FF5DD6">
            <w:pPr>
              <w:pStyle w:val="AveryWizard"/>
              <w:jc w:val="center"/>
              <w:rPr>
                <w:snapToGrid w:val="0"/>
                <w:sz w:val="18"/>
                <w:szCs w:val="18"/>
              </w:rPr>
            </w:pPr>
            <w:r w:rsidRPr="00FF5DD6">
              <w:rPr>
                <w:snapToGrid w:val="0"/>
                <w:sz w:val="18"/>
                <w:szCs w:val="18"/>
              </w:rPr>
              <w:t>Eric Fontana     L3   #211</w:t>
            </w:r>
            <w:r w:rsidR="000A170E" w:rsidRPr="00FF5DD6">
              <w:rPr>
                <w:snapToGrid w:val="0"/>
                <w:sz w:val="18"/>
                <w:szCs w:val="18"/>
              </w:rPr>
              <w:t>769</w:t>
            </w:r>
          </w:p>
          <w:p w14:paraId="1754AC5C" w14:textId="77777777" w:rsidR="000A170E" w:rsidRPr="00FF5DD6" w:rsidRDefault="00AB798E" w:rsidP="00FF5DD6">
            <w:pPr>
              <w:pStyle w:val="AveryWizard"/>
              <w:jc w:val="center"/>
              <w:rPr>
                <w:snapToGrid w:val="0"/>
                <w:sz w:val="18"/>
                <w:szCs w:val="18"/>
              </w:rPr>
            </w:pPr>
            <w:r w:rsidRPr="00FF5DD6">
              <w:rPr>
                <w:snapToGrid w:val="0"/>
                <w:sz w:val="18"/>
                <w:szCs w:val="18"/>
              </w:rPr>
              <w:t xml:space="preserve">Jake </w:t>
            </w:r>
            <w:proofErr w:type="spellStart"/>
            <w:r w:rsidRPr="00FF5DD6">
              <w:rPr>
                <w:snapToGrid w:val="0"/>
                <w:sz w:val="18"/>
                <w:szCs w:val="18"/>
              </w:rPr>
              <w:t>Cunavelis</w:t>
            </w:r>
            <w:proofErr w:type="spellEnd"/>
            <w:r w:rsidR="000A170E" w:rsidRPr="00FF5DD6">
              <w:rPr>
                <w:snapToGrid w:val="0"/>
                <w:sz w:val="18"/>
                <w:szCs w:val="18"/>
              </w:rPr>
              <w:t xml:space="preserve">  L3   #049039</w:t>
            </w:r>
          </w:p>
        </w:tc>
        <w:tc>
          <w:tcPr>
            <w:tcW w:w="450" w:type="dxa"/>
            <w:vAlign w:val="bottom"/>
          </w:tcPr>
          <w:p w14:paraId="26650D48" w14:textId="77777777" w:rsidR="00192DCD" w:rsidRPr="00FF5DD6" w:rsidRDefault="00192DCD" w:rsidP="00FF5DD6">
            <w:pPr>
              <w:pStyle w:val="AveryWizard"/>
              <w:jc w:val="center"/>
              <w:rPr>
                <w:snapToGrid w:val="0"/>
                <w:sz w:val="18"/>
              </w:rPr>
            </w:pPr>
          </w:p>
        </w:tc>
        <w:tc>
          <w:tcPr>
            <w:tcW w:w="2449" w:type="dxa"/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49"/>
              <w:gridCol w:w="450"/>
            </w:tblGrid>
            <w:tr w:rsidR="00FF5DD6" w:rsidRPr="00FF5DD6" w14:paraId="79E50BD0" w14:textId="77777777" w:rsidTr="00633CF2">
              <w:trPr>
                <w:cantSplit/>
                <w:trHeight w:hRule="exact" w:val="5040"/>
              </w:trPr>
              <w:tc>
                <w:tcPr>
                  <w:tcW w:w="2449" w:type="dxa"/>
                  <w:vAlign w:val="bottom"/>
                </w:tcPr>
                <w:p w14:paraId="0DBB3E0E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b/>
                      <w:snapToGrid w:val="0"/>
                      <w:color w:val="FF0000"/>
                      <w:sz w:val="18"/>
                      <w:u w:val="single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0" locked="0" layoutInCell="1" allowOverlap="1" wp14:anchorId="0CEAEB65" wp14:editId="2B55371E">
                        <wp:simplePos x="0" y="0"/>
                        <wp:positionH relativeFrom="column">
                          <wp:posOffset>549275</wp:posOffset>
                        </wp:positionH>
                        <wp:positionV relativeFrom="paragraph">
                          <wp:posOffset>-262890</wp:posOffset>
                        </wp:positionV>
                        <wp:extent cx="323215" cy="262890"/>
                        <wp:effectExtent l="0" t="0" r="6985" b="0"/>
                        <wp:wrapTopAndBottom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SBHockeyLogo.jpeg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3215" cy="2628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FF5DD6">
                    <w:rPr>
                      <w:b/>
                      <w:snapToGrid w:val="0"/>
                      <w:color w:val="FF0000"/>
                      <w:sz w:val="18"/>
                      <w:u w:val="single"/>
                    </w:rPr>
                    <w:t xml:space="preserve">CSB Hawks </w:t>
                  </w:r>
                  <w:r w:rsidRPr="00FF5DD6">
                    <w:rPr>
                      <w:snapToGrid w:val="0"/>
                      <w:color w:val="FF0000"/>
                      <w:sz w:val="18"/>
                      <w:u w:val="single"/>
                    </w:rPr>
                    <w:t>PW</w:t>
                  </w:r>
                  <w:r w:rsidRPr="00FF5DD6">
                    <w:rPr>
                      <w:b/>
                      <w:snapToGrid w:val="0"/>
                      <w:color w:val="FF0000"/>
                      <w:sz w:val="18"/>
                      <w:u w:val="single"/>
                    </w:rPr>
                    <w:t xml:space="preserve"> AB Black</w:t>
                  </w:r>
                </w:p>
                <w:p w14:paraId="634849B8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b/>
                      <w:snapToGrid w:val="0"/>
                      <w:sz w:val="18"/>
                    </w:rPr>
                    <w:t>G</w:t>
                  </w:r>
                  <w:r w:rsidRPr="00FF5DD6">
                    <w:rPr>
                      <w:snapToGrid w:val="0"/>
                      <w:sz w:val="18"/>
                    </w:rPr>
                    <w:t xml:space="preserve"> – Jason O’Brien (90)</w:t>
                  </w:r>
                </w:p>
                <w:p w14:paraId="6740FF3E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 xml:space="preserve">6 – Cole </w:t>
                  </w:r>
                  <w:proofErr w:type="spellStart"/>
                  <w:r w:rsidRPr="00FF5DD6">
                    <w:rPr>
                      <w:snapToGrid w:val="0"/>
                      <w:sz w:val="18"/>
                    </w:rPr>
                    <w:t>Zweber</w:t>
                  </w:r>
                  <w:proofErr w:type="spellEnd"/>
                </w:p>
                <w:p w14:paraId="438CE0D7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7 – Will Coles</w:t>
                  </w:r>
                </w:p>
                <w:p w14:paraId="0E9A607D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 xml:space="preserve">8 – Michael </w:t>
                  </w:r>
                  <w:proofErr w:type="spellStart"/>
                  <w:r w:rsidRPr="00FF5DD6">
                    <w:rPr>
                      <w:snapToGrid w:val="0"/>
                      <w:sz w:val="18"/>
                    </w:rPr>
                    <w:t>Cunavelis</w:t>
                  </w:r>
                  <w:proofErr w:type="spellEnd"/>
                </w:p>
                <w:p w14:paraId="537460B8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13 – Alex Piper</w:t>
                  </w:r>
                </w:p>
                <w:p w14:paraId="32AF4D5C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14 – Eric Averill</w:t>
                  </w:r>
                </w:p>
                <w:p w14:paraId="0A378616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16 – Griffin Brady</w:t>
                  </w:r>
                </w:p>
                <w:p w14:paraId="0F1FAE4C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26 – Cam O’Connell</w:t>
                  </w:r>
                </w:p>
                <w:p w14:paraId="4D6E44D8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28 – Billy Spencer</w:t>
                  </w:r>
                </w:p>
                <w:p w14:paraId="1A53E4E4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34 – Eric Craig</w:t>
                  </w:r>
                </w:p>
                <w:p w14:paraId="1F80D12D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40 – Kirk Fontana</w:t>
                  </w:r>
                </w:p>
                <w:p w14:paraId="2BE576BA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42 – Whitney Gervais</w:t>
                  </w:r>
                </w:p>
                <w:p w14:paraId="1D088D12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44 – Matt Leonard</w:t>
                  </w:r>
                </w:p>
                <w:p w14:paraId="6C18BAA9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54 – Tommy Royer</w:t>
                  </w:r>
                </w:p>
                <w:p w14:paraId="0BBDDE68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73 – Dale Hanson</w:t>
                  </w:r>
                </w:p>
                <w:p w14:paraId="0E09FCBF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b/>
                      <w:snapToGrid w:val="0"/>
                      <w:sz w:val="18"/>
                      <w:u w:val="single"/>
                    </w:rPr>
                  </w:pPr>
                  <w:r w:rsidRPr="00FF5DD6">
                    <w:rPr>
                      <w:b/>
                      <w:snapToGrid w:val="0"/>
                      <w:color w:val="0000FF"/>
                      <w:sz w:val="18"/>
                      <w:u w:val="single"/>
                    </w:rPr>
                    <w:t>Head Coach:</w:t>
                  </w:r>
                </w:p>
                <w:p w14:paraId="3031F15F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Jim Averill    L3    #069379</w:t>
                  </w:r>
                </w:p>
                <w:p w14:paraId="07059604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b/>
                      <w:snapToGrid w:val="0"/>
                      <w:sz w:val="18"/>
                    </w:rPr>
                  </w:pPr>
                  <w:r w:rsidRPr="00FF5DD6">
                    <w:rPr>
                      <w:b/>
                      <w:snapToGrid w:val="0"/>
                      <w:color w:val="0000FF"/>
                      <w:sz w:val="18"/>
                      <w:u w:val="single"/>
                    </w:rPr>
                    <w:t xml:space="preserve">Assistant </w:t>
                  </w:r>
                  <w:r w:rsidRPr="00FF5DD6">
                    <w:rPr>
                      <w:snapToGrid w:val="0"/>
                      <w:color w:val="0000FF"/>
                      <w:sz w:val="18"/>
                      <w:u w:val="single"/>
                    </w:rPr>
                    <w:t>Coaches</w:t>
                  </w:r>
                  <w:r w:rsidRPr="00FF5DD6">
                    <w:rPr>
                      <w:b/>
                      <w:snapToGrid w:val="0"/>
                      <w:color w:val="0000FF"/>
                      <w:sz w:val="18"/>
                      <w:u w:val="single"/>
                    </w:rPr>
                    <w:t>:</w:t>
                  </w:r>
                </w:p>
                <w:p w14:paraId="7C58DC62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  <w:szCs w:val="18"/>
                    </w:rPr>
                  </w:pPr>
                  <w:r w:rsidRPr="00FF5DD6">
                    <w:rPr>
                      <w:snapToGrid w:val="0"/>
                      <w:sz w:val="18"/>
                      <w:szCs w:val="18"/>
                    </w:rPr>
                    <w:t>Tom O’Connell  L2  #100778</w:t>
                  </w:r>
                </w:p>
                <w:p w14:paraId="780B9FFF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  <w:szCs w:val="18"/>
                    </w:rPr>
                  </w:pPr>
                  <w:r w:rsidRPr="00FF5DD6">
                    <w:rPr>
                      <w:snapToGrid w:val="0"/>
                      <w:sz w:val="18"/>
                      <w:szCs w:val="18"/>
                    </w:rPr>
                    <w:t>Eric Fontana     L3   #211769</w:t>
                  </w:r>
                </w:p>
                <w:p w14:paraId="7105F856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  <w:szCs w:val="18"/>
                    </w:rPr>
                  </w:pPr>
                  <w:r w:rsidRPr="00FF5DD6">
                    <w:rPr>
                      <w:snapToGrid w:val="0"/>
                      <w:sz w:val="18"/>
                      <w:szCs w:val="18"/>
                    </w:rPr>
                    <w:t xml:space="preserve">Jake </w:t>
                  </w:r>
                  <w:proofErr w:type="spellStart"/>
                  <w:r w:rsidRPr="00FF5DD6">
                    <w:rPr>
                      <w:snapToGrid w:val="0"/>
                      <w:sz w:val="18"/>
                      <w:szCs w:val="18"/>
                    </w:rPr>
                    <w:t>Cunavelis</w:t>
                  </w:r>
                  <w:proofErr w:type="spellEnd"/>
                  <w:r w:rsidRPr="00FF5DD6">
                    <w:rPr>
                      <w:snapToGrid w:val="0"/>
                      <w:sz w:val="18"/>
                      <w:szCs w:val="18"/>
                    </w:rPr>
                    <w:t xml:space="preserve">  L3   #049039</w:t>
                  </w:r>
                </w:p>
              </w:tc>
              <w:tc>
                <w:tcPr>
                  <w:tcW w:w="450" w:type="dxa"/>
                  <w:vAlign w:val="bottom"/>
                </w:tcPr>
                <w:p w14:paraId="0D150171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</w:p>
              </w:tc>
            </w:tr>
          </w:tbl>
          <w:p w14:paraId="63031A81" w14:textId="77777777" w:rsidR="00192DCD" w:rsidRDefault="00192DCD" w:rsidP="000A170E">
            <w:pPr>
              <w:pStyle w:val="AveryWizard"/>
              <w:rPr>
                <w:snapToGrid w:val="0"/>
              </w:rPr>
            </w:pPr>
          </w:p>
        </w:tc>
        <w:tc>
          <w:tcPr>
            <w:tcW w:w="450" w:type="dxa"/>
            <w:vAlign w:val="center"/>
          </w:tcPr>
          <w:p w14:paraId="091CAF18" w14:textId="77777777" w:rsidR="00192DCD" w:rsidRDefault="00192DCD">
            <w:pPr>
              <w:pStyle w:val="AveryWizard"/>
              <w:rPr>
                <w:snapToGrid w:val="0"/>
              </w:rPr>
            </w:pPr>
          </w:p>
        </w:tc>
        <w:tc>
          <w:tcPr>
            <w:tcW w:w="2449" w:type="dxa"/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49"/>
              <w:gridCol w:w="450"/>
            </w:tblGrid>
            <w:tr w:rsidR="00FF5DD6" w:rsidRPr="00FF5DD6" w14:paraId="14F2D8C2" w14:textId="77777777" w:rsidTr="00633CF2">
              <w:trPr>
                <w:cantSplit/>
                <w:trHeight w:hRule="exact" w:val="5040"/>
              </w:trPr>
              <w:tc>
                <w:tcPr>
                  <w:tcW w:w="2449" w:type="dxa"/>
                  <w:vAlign w:val="bottom"/>
                </w:tcPr>
                <w:p w14:paraId="2C75D23C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b/>
                      <w:snapToGrid w:val="0"/>
                      <w:color w:val="FF0000"/>
                      <w:sz w:val="18"/>
                      <w:u w:val="single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2336" behindDoc="0" locked="0" layoutInCell="1" allowOverlap="1" wp14:anchorId="7F3040ED" wp14:editId="7937CBCA">
                        <wp:simplePos x="0" y="0"/>
                        <wp:positionH relativeFrom="column">
                          <wp:posOffset>630555</wp:posOffset>
                        </wp:positionH>
                        <wp:positionV relativeFrom="paragraph">
                          <wp:posOffset>-263525</wp:posOffset>
                        </wp:positionV>
                        <wp:extent cx="323215" cy="263525"/>
                        <wp:effectExtent l="0" t="0" r="6985" b="0"/>
                        <wp:wrapTopAndBottom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SBHockeyLogo.jpeg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3215" cy="2635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FF5DD6">
                    <w:rPr>
                      <w:b/>
                      <w:snapToGrid w:val="0"/>
                      <w:color w:val="FF0000"/>
                      <w:sz w:val="18"/>
                      <w:u w:val="single"/>
                    </w:rPr>
                    <w:t xml:space="preserve">CSB Hawks </w:t>
                  </w:r>
                  <w:r w:rsidRPr="00FF5DD6">
                    <w:rPr>
                      <w:snapToGrid w:val="0"/>
                      <w:color w:val="FF0000"/>
                      <w:sz w:val="18"/>
                      <w:u w:val="single"/>
                    </w:rPr>
                    <w:t>PW</w:t>
                  </w:r>
                  <w:r w:rsidRPr="00FF5DD6">
                    <w:rPr>
                      <w:b/>
                      <w:snapToGrid w:val="0"/>
                      <w:color w:val="FF0000"/>
                      <w:sz w:val="18"/>
                      <w:u w:val="single"/>
                    </w:rPr>
                    <w:t xml:space="preserve"> AB Black</w:t>
                  </w:r>
                </w:p>
                <w:p w14:paraId="3F0F0936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b/>
                      <w:snapToGrid w:val="0"/>
                      <w:sz w:val="18"/>
                    </w:rPr>
                    <w:t>G</w:t>
                  </w:r>
                  <w:r w:rsidRPr="00FF5DD6">
                    <w:rPr>
                      <w:snapToGrid w:val="0"/>
                      <w:sz w:val="18"/>
                    </w:rPr>
                    <w:t xml:space="preserve"> – Jason O’Brien (90)</w:t>
                  </w:r>
                </w:p>
                <w:p w14:paraId="3EE1260C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 xml:space="preserve">6 – Cole </w:t>
                  </w:r>
                  <w:proofErr w:type="spellStart"/>
                  <w:r w:rsidRPr="00FF5DD6">
                    <w:rPr>
                      <w:snapToGrid w:val="0"/>
                      <w:sz w:val="18"/>
                    </w:rPr>
                    <w:t>Zweber</w:t>
                  </w:r>
                  <w:proofErr w:type="spellEnd"/>
                </w:p>
                <w:p w14:paraId="5E7D747F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7 – Will Coles</w:t>
                  </w:r>
                </w:p>
                <w:p w14:paraId="0DEB19AF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 xml:space="preserve">8 – Michael </w:t>
                  </w:r>
                  <w:proofErr w:type="spellStart"/>
                  <w:r w:rsidRPr="00FF5DD6">
                    <w:rPr>
                      <w:snapToGrid w:val="0"/>
                      <w:sz w:val="18"/>
                    </w:rPr>
                    <w:t>Cunavelis</w:t>
                  </w:r>
                  <w:proofErr w:type="spellEnd"/>
                </w:p>
                <w:p w14:paraId="0F45177C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13 – Alex Piper</w:t>
                  </w:r>
                </w:p>
                <w:p w14:paraId="68A29968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14 – Eric Averill</w:t>
                  </w:r>
                </w:p>
                <w:p w14:paraId="40E40ED0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16 – Griffin Brady</w:t>
                  </w:r>
                </w:p>
                <w:p w14:paraId="081907D9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26 – Cam O’Connell</w:t>
                  </w:r>
                </w:p>
                <w:p w14:paraId="434ED1D8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28 – Billy Spencer</w:t>
                  </w:r>
                </w:p>
                <w:p w14:paraId="41D52648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34 – Eric Craig</w:t>
                  </w:r>
                </w:p>
                <w:p w14:paraId="292A77B1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40 – Kirk Fontana</w:t>
                  </w:r>
                </w:p>
                <w:p w14:paraId="5D3E8B7A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42 – Whitney Gervais</w:t>
                  </w:r>
                </w:p>
                <w:p w14:paraId="4379C0C7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44 – Matt Leonard</w:t>
                  </w:r>
                </w:p>
                <w:p w14:paraId="30E57CFE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54 – Tommy Royer</w:t>
                  </w:r>
                </w:p>
                <w:p w14:paraId="6EF8E8EC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73 – Dale Hanson</w:t>
                  </w:r>
                </w:p>
                <w:p w14:paraId="5E0C9EF8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b/>
                      <w:snapToGrid w:val="0"/>
                      <w:sz w:val="18"/>
                      <w:u w:val="single"/>
                    </w:rPr>
                  </w:pPr>
                  <w:r w:rsidRPr="00FF5DD6">
                    <w:rPr>
                      <w:b/>
                      <w:snapToGrid w:val="0"/>
                      <w:color w:val="0000FF"/>
                      <w:sz w:val="18"/>
                      <w:u w:val="single"/>
                    </w:rPr>
                    <w:t>Head Coach:</w:t>
                  </w:r>
                </w:p>
                <w:p w14:paraId="253B660A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Jim Averill    L3    #069379</w:t>
                  </w:r>
                </w:p>
                <w:p w14:paraId="72C64E38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b/>
                      <w:snapToGrid w:val="0"/>
                      <w:sz w:val="18"/>
                    </w:rPr>
                  </w:pPr>
                  <w:r w:rsidRPr="00FF5DD6">
                    <w:rPr>
                      <w:b/>
                      <w:snapToGrid w:val="0"/>
                      <w:color w:val="0000FF"/>
                      <w:sz w:val="18"/>
                      <w:u w:val="single"/>
                    </w:rPr>
                    <w:t xml:space="preserve">Assistant </w:t>
                  </w:r>
                  <w:r w:rsidRPr="00FF5DD6">
                    <w:rPr>
                      <w:snapToGrid w:val="0"/>
                      <w:color w:val="0000FF"/>
                      <w:sz w:val="18"/>
                      <w:u w:val="single"/>
                    </w:rPr>
                    <w:t>Coaches</w:t>
                  </w:r>
                  <w:r w:rsidRPr="00FF5DD6">
                    <w:rPr>
                      <w:b/>
                      <w:snapToGrid w:val="0"/>
                      <w:color w:val="0000FF"/>
                      <w:sz w:val="18"/>
                      <w:u w:val="single"/>
                    </w:rPr>
                    <w:t>:</w:t>
                  </w:r>
                </w:p>
                <w:p w14:paraId="3CB3AA36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  <w:szCs w:val="18"/>
                    </w:rPr>
                  </w:pPr>
                  <w:r w:rsidRPr="00FF5DD6">
                    <w:rPr>
                      <w:snapToGrid w:val="0"/>
                      <w:sz w:val="18"/>
                      <w:szCs w:val="18"/>
                    </w:rPr>
                    <w:t>Tom O’Connell  L2  #100778</w:t>
                  </w:r>
                </w:p>
                <w:p w14:paraId="5395BACC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  <w:szCs w:val="18"/>
                    </w:rPr>
                  </w:pPr>
                  <w:r w:rsidRPr="00FF5DD6">
                    <w:rPr>
                      <w:snapToGrid w:val="0"/>
                      <w:sz w:val="18"/>
                      <w:szCs w:val="18"/>
                    </w:rPr>
                    <w:t>Eric Fontana     L3   #211769</w:t>
                  </w:r>
                </w:p>
                <w:p w14:paraId="322C1481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  <w:szCs w:val="18"/>
                    </w:rPr>
                  </w:pPr>
                  <w:r w:rsidRPr="00FF5DD6">
                    <w:rPr>
                      <w:snapToGrid w:val="0"/>
                      <w:sz w:val="18"/>
                      <w:szCs w:val="18"/>
                    </w:rPr>
                    <w:t xml:space="preserve">Jake </w:t>
                  </w:r>
                  <w:proofErr w:type="spellStart"/>
                  <w:r w:rsidRPr="00FF5DD6">
                    <w:rPr>
                      <w:snapToGrid w:val="0"/>
                      <w:sz w:val="18"/>
                      <w:szCs w:val="18"/>
                    </w:rPr>
                    <w:t>Cunavelis</w:t>
                  </w:r>
                  <w:proofErr w:type="spellEnd"/>
                  <w:r w:rsidRPr="00FF5DD6">
                    <w:rPr>
                      <w:snapToGrid w:val="0"/>
                      <w:sz w:val="18"/>
                      <w:szCs w:val="18"/>
                    </w:rPr>
                    <w:t xml:space="preserve">  L3   #049039</w:t>
                  </w:r>
                </w:p>
              </w:tc>
              <w:tc>
                <w:tcPr>
                  <w:tcW w:w="450" w:type="dxa"/>
                  <w:vAlign w:val="bottom"/>
                </w:tcPr>
                <w:p w14:paraId="601B5E05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</w:p>
              </w:tc>
            </w:tr>
          </w:tbl>
          <w:p w14:paraId="43725661" w14:textId="77777777" w:rsidR="00192DCD" w:rsidRDefault="00192DCD" w:rsidP="000A170E">
            <w:pPr>
              <w:pStyle w:val="AveryWizard"/>
              <w:rPr>
                <w:snapToGrid w:val="0"/>
              </w:rPr>
            </w:pPr>
          </w:p>
        </w:tc>
        <w:tc>
          <w:tcPr>
            <w:tcW w:w="450" w:type="dxa"/>
            <w:vAlign w:val="center"/>
          </w:tcPr>
          <w:p w14:paraId="1468A128" w14:textId="77777777" w:rsidR="00192DCD" w:rsidRDefault="00192DCD">
            <w:pPr>
              <w:pStyle w:val="AveryWizard"/>
              <w:rPr>
                <w:snapToGrid w:val="0"/>
              </w:rPr>
            </w:pPr>
          </w:p>
        </w:tc>
        <w:tc>
          <w:tcPr>
            <w:tcW w:w="2449" w:type="dxa"/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49"/>
              <w:gridCol w:w="450"/>
            </w:tblGrid>
            <w:tr w:rsidR="00FF5DD6" w:rsidRPr="00FF5DD6" w14:paraId="3D1AD7FE" w14:textId="77777777" w:rsidTr="00633CF2">
              <w:trPr>
                <w:cantSplit/>
                <w:trHeight w:hRule="exact" w:val="5040"/>
              </w:trPr>
              <w:tc>
                <w:tcPr>
                  <w:tcW w:w="2449" w:type="dxa"/>
                  <w:vAlign w:val="bottom"/>
                </w:tcPr>
                <w:p w14:paraId="0CFB2DD0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b/>
                      <w:snapToGrid w:val="0"/>
                      <w:color w:val="FF0000"/>
                      <w:sz w:val="18"/>
                      <w:u w:val="single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4384" behindDoc="0" locked="0" layoutInCell="1" allowOverlap="1" wp14:anchorId="6C9202C9" wp14:editId="3881C358">
                        <wp:simplePos x="0" y="0"/>
                        <wp:positionH relativeFrom="column">
                          <wp:posOffset>618490</wp:posOffset>
                        </wp:positionH>
                        <wp:positionV relativeFrom="paragraph">
                          <wp:posOffset>-263525</wp:posOffset>
                        </wp:positionV>
                        <wp:extent cx="323215" cy="263525"/>
                        <wp:effectExtent l="0" t="0" r="6985" b="0"/>
                        <wp:wrapTopAndBottom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SBHockeyLogo.jpeg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3215" cy="2635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FF5DD6">
                    <w:rPr>
                      <w:b/>
                      <w:snapToGrid w:val="0"/>
                      <w:color w:val="FF0000"/>
                      <w:sz w:val="18"/>
                      <w:u w:val="single"/>
                    </w:rPr>
                    <w:t xml:space="preserve">CSB Hawks </w:t>
                  </w:r>
                  <w:r w:rsidRPr="00FF5DD6">
                    <w:rPr>
                      <w:snapToGrid w:val="0"/>
                      <w:color w:val="FF0000"/>
                      <w:sz w:val="18"/>
                      <w:u w:val="single"/>
                    </w:rPr>
                    <w:t>PW</w:t>
                  </w:r>
                  <w:r w:rsidRPr="00FF5DD6">
                    <w:rPr>
                      <w:b/>
                      <w:snapToGrid w:val="0"/>
                      <w:color w:val="FF0000"/>
                      <w:sz w:val="18"/>
                      <w:u w:val="single"/>
                    </w:rPr>
                    <w:t xml:space="preserve"> AB Black</w:t>
                  </w:r>
                </w:p>
                <w:p w14:paraId="1B193378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b/>
                      <w:snapToGrid w:val="0"/>
                      <w:sz w:val="18"/>
                    </w:rPr>
                    <w:t>G</w:t>
                  </w:r>
                  <w:r w:rsidRPr="00FF5DD6">
                    <w:rPr>
                      <w:snapToGrid w:val="0"/>
                      <w:sz w:val="18"/>
                    </w:rPr>
                    <w:t xml:space="preserve"> – Jason O’Brien (90)</w:t>
                  </w:r>
                </w:p>
                <w:p w14:paraId="30D85132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 xml:space="preserve">6 – Cole </w:t>
                  </w:r>
                  <w:proofErr w:type="spellStart"/>
                  <w:r w:rsidRPr="00FF5DD6">
                    <w:rPr>
                      <w:snapToGrid w:val="0"/>
                      <w:sz w:val="18"/>
                    </w:rPr>
                    <w:t>Zweber</w:t>
                  </w:r>
                  <w:proofErr w:type="spellEnd"/>
                </w:p>
                <w:p w14:paraId="75AFB364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7 – Will Coles</w:t>
                  </w:r>
                </w:p>
                <w:p w14:paraId="7082076D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 xml:space="preserve">8 – Michael </w:t>
                  </w:r>
                  <w:proofErr w:type="spellStart"/>
                  <w:r w:rsidRPr="00FF5DD6">
                    <w:rPr>
                      <w:snapToGrid w:val="0"/>
                      <w:sz w:val="18"/>
                    </w:rPr>
                    <w:t>Cunavelis</w:t>
                  </w:r>
                  <w:proofErr w:type="spellEnd"/>
                </w:p>
                <w:p w14:paraId="4763C36E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13 – Alex Piper</w:t>
                  </w:r>
                </w:p>
                <w:p w14:paraId="594D1CEA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14 – Eric Averill</w:t>
                  </w:r>
                </w:p>
                <w:p w14:paraId="7E5B218F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16 – Griffin Brady</w:t>
                  </w:r>
                </w:p>
                <w:p w14:paraId="09236204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26 – Cam O’Connell</w:t>
                  </w:r>
                </w:p>
                <w:p w14:paraId="2D73D8B2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28 – Billy Spencer</w:t>
                  </w:r>
                </w:p>
                <w:p w14:paraId="504CE2B4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34 – Eric Craig</w:t>
                  </w:r>
                </w:p>
                <w:p w14:paraId="30A1FC84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40 – Kirk Fontana</w:t>
                  </w:r>
                </w:p>
                <w:p w14:paraId="516127B9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42 – Whitney Gervais</w:t>
                  </w:r>
                </w:p>
                <w:p w14:paraId="173DC0E5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44 – Matt Leonard</w:t>
                  </w:r>
                </w:p>
                <w:p w14:paraId="371DDF1E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54 – Tommy Royer</w:t>
                  </w:r>
                </w:p>
                <w:p w14:paraId="10055825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73 – Dale Hanson</w:t>
                  </w:r>
                </w:p>
                <w:p w14:paraId="3813398A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b/>
                      <w:snapToGrid w:val="0"/>
                      <w:sz w:val="18"/>
                      <w:u w:val="single"/>
                    </w:rPr>
                  </w:pPr>
                  <w:r w:rsidRPr="00FF5DD6">
                    <w:rPr>
                      <w:b/>
                      <w:snapToGrid w:val="0"/>
                      <w:color w:val="0000FF"/>
                      <w:sz w:val="18"/>
                      <w:u w:val="single"/>
                    </w:rPr>
                    <w:t>Head Coach:</w:t>
                  </w:r>
                </w:p>
                <w:p w14:paraId="54934284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Jim Averill    L3    #069379</w:t>
                  </w:r>
                </w:p>
                <w:p w14:paraId="306BA48F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b/>
                      <w:snapToGrid w:val="0"/>
                      <w:sz w:val="18"/>
                    </w:rPr>
                  </w:pPr>
                  <w:r w:rsidRPr="00FF5DD6">
                    <w:rPr>
                      <w:b/>
                      <w:snapToGrid w:val="0"/>
                      <w:color w:val="0000FF"/>
                      <w:sz w:val="18"/>
                      <w:u w:val="single"/>
                    </w:rPr>
                    <w:t xml:space="preserve">Assistant </w:t>
                  </w:r>
                  <w:r w:rsidRPr="00FF5DD6">
                    <w:rPr>
                      <w:snapToGrid w:val="0"/>
                      <w:color w:val="0000FF"/>
                      <w:sz w:val="18"/>
                      <w:u w:val="single"/>
                    </w:rPr>
                    <w:t>Coaches</w:t>
                  </w:r>
                  <w:r w:rsidRPr="00FF5DD6">
                    <w:rPr>
                      <w:b/>
                      <w:snapToGrid w:val="0"/>
                      <w:color w:val="0000FF"/>
                      <w:sz w:val="18"/>
                      <w:u w:val="single"/>
                    </w:rPr>
                    <w:t>:</w:t>
                  </w:r>
                </w:p>
                <w:p w14:paraId="2C94DD4A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  <w:szCs w:val="18"/>
                    </w:rPr>
                  </w:pPr>
                  <w:r w:rsidRPr="00FF5DD6">
                    <w:rPr>
                      <w:snapToGrid w:val="0"/>
                      <w:sz w:val="18"/>
                      <w:szCs w:val="18"/>
                    </w:rPr>
                    <w:t>Tom O’Connell  L2  #100778</w:t>
                  </w:r>
                </w:p>
                <w:p w14:paraId="65FA2377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  <w:szCs w:val="18"/>
                    </w:rPr>
                  </w:pPr>
                  <w:r w:rsidRPr="00FF5DD6">
                    <w:rPr>
                      <w:snapToGrid w:val="0"/>
                      <w:sz w:val="18"/>
                      <w:szCs w:val="18"/>
                    </w:rPr>
                    <w:t>Eric Fontana     L3   #211769</w:t>
                  </w:r>
                </w:p>
                <w:p w14:paraId="482F864A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  <w:szCs w:val="18"/>
                    </w:rPr>
                  </w:pPr>
                  <w:r w:rsidRPr="00FF5DD6">
                    <w:rPr>
                      <w:snapToGrid w:val="0"/>
                      <w:sz w:val="18"/>
                      <w:szCs w:val="18"/>
                    </w:rPr>
                    <w:t xml:space="preserve">Jake </w:t>
                  </w:r>
                  <w:proofErr w:type="spellStart"/>
                  <w:r w:rsidRPr="00FF5DD6">
                    <w:rPr>
                      <w:snapToGrid w:val="0"/>
                      <w:sz w:val="18"/>
                      <w:szCs w:val="18"/>
                    </w:rPr>
                    <w:t>Cunavelis</w:t>
                  </w:r>
                  <w:proofErr w:type="spellEnd"/>
                  <w:r w:rsidRPr="00FF5DD6">
                    <w:rPr>
                      <w:snapToGrid w:val="0"/>
                      <w:sz w:val="18"/>
                      <w:szCs w:val="18"/>
                    </w:rPr>
                    <w:t xml:space="preserve">  L3   #049039</w:t>
                  </w:r>
                </w:p>
              </w:tc>
              <w:tc>
                <w:tcPr>
                  <w:tcW w:w="450" w:type="dxa"/>
                  <w:vAlign w:val="bottom"/>
                </w:tcPr>
                <w:p w14:paraId="623F9A99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</w:p>
              </w:tc>
            </w:tr>
          </w:tbl>
          <w:p w14:paraId="49DD0124" w14:textId="77777777" w:rsidR="00192DCD" w:rsidRDefault="00192DCD" w:rsidP="000A170E">
            <w:pPr>
              <w:pStyle w:val="AveryWizard"/>
              <w:rPr>
                <w:snapToGrid w:val="0"/>
              </w:rPr>
            </w:pPr>
          </w:p>
        </w:tc>
        <w:tc>
          <w:tcPr>
            <w:tcW w:w="451" w:type="dxa"/>
            <w:vAlign w:val="center"/>
          </w:tcPr>
          <w:p w14:paraId="3E81A210" w14:textId="77777777" w:rsidR="00192DCD" w:rsidRDefault="00192DCD">
            <w:pPr>
              <w:pStyle w:val="AveryWizard"/>
              <w:rPr>
                <w:snapToGrid w:val="0"/>
              </w:rPr>
            </w:pPr>
          </w:p>
        </w:tc>
        <w:tc>
          <w:tcPr>
            <w:tcW w:w="2448" w:type="dxa"/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49"/>
              <w:gridCol w:w="450"/>
            </w:tblGrid>
            <w:tr w:rsidR="00FF5DD6" w:rsidRPr="00FF5DD6" w14:paraId="3239E318" w14:textId="77777777" w:rsidTr="00633CF2">
              <w:trPr>
                <w:cantSplit/>
                <w:trHeight w:hRule="exact" w:val="5040"/>
              </w:trPr>
              <w:tc>
                <w:tcPr>
                  <w:tcW w:w="2449" w:type="dxa"/>
                  <w:vAlign w:val="bottom"/>
                </w:tcPr>
                <w:p w14:paraId="0E330D71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b/>
                      <w:snapToGrid w:val="0"/>
                      <w:color w:val="FF0000"/>
                      <w:sz w:val="18"/>
                      <w:u w:val="single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6432" behindDoc="0" locked="0" layoutInCell="1" allowOverlap="1" wp14:anchorId="652FD737" wp14:editId="7760476C">
                        <wp:simplePos x="0" y="0"/>
                        <wp:positionH relativeFrom="column">
                          <wp:posOffset>607695</wp:posOffset>
                        </wp:positionH>
                        <wp:positionV relativeFrom="paragraph">
                          <wp:posOffset>-263525</wp:posOffset>
                        </wp:positionV>
                        <wp:extent cx="323215" cy="263525"/>
                        <wp:effectExtent l="0" t="0" r="6985" b="0"/>
                        <wp:wrapTopAndBottom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SBHockeyLogo.jpeg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3215" cy="2635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FF5DD6">
                    <w:rPr>
                      <w:b/>
                      <w:snapToGrid w:val="0"/>
                      <w:color w:val="FF0000"/>
                      <w:sz w:val="18"/>
                      <w:u w:val="single"/>
                    </w:rPr>
                    <w:t xml:space="preserve">CSB Hawks </w:t>
                  </w:r>
                  <w:r w:rsidRPr="00FF5DD6">
                    <w:rPr>
                      <w:snapToGrid w:val="0"/>
                      <w:color w:val="FF0000"/>
                      <w:sz w:val="18"/>
                      <w:u w:val="single"/>
                    </w:rPr>
                    <w:t>PW</w:t>
                  </w:r>
                  <w:r w:rsidRPr="00FF5DD6">
                    <w:rPr>
                      <w:b/>
                      <w:snapToGrid w:val="0"/>
                      <w:color w:val="FF0000"/>
                      <w:sz w:val="18"/>
                      <w:u w:val="single"/>
                    </w:rPr>
                    <w:t xml:space="preserve"> AB Black</w:t>
                  </w:r>
                </w:p>
                <w:p w14:paraId="5797626B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b/>
                      <w:snapToGrid w:val="0"/>
                      <w:sz w:val="18"/>
                    </w:rPr>
                    <w:t>G</w:t>
                  </w:r>
                  <w:r w:rsidRPr="00FF5DD6">
                    <w:rPr>
                      <w:snapToGrid w:val="0"/>
                      <w:sz w:val="18"/>
                    </w:rPr>
                    <w:t xml:space="preserve"> – Jason O’Brien (90)</w:t>
                  </w:r>
                </w:p>
                <w:p w14:paraId="65A78FD1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 xml:space="preserve">6 – Cole </w:t>
                  </w:r>
                  <w:proofErr w:type="spellStart"/>
                  <w:r w:rsidRPr="00FF5DD6">
                    <w:rPr>
                      <w:snapToGrid w:val="0"/>
                      <w:sz w:val="18"/>
                    </w:rPr>
                    <w:t>Zweber</w:t>
                  </w:r>
                  <w:proofErr w:type="spellEnd"/>
                </w:p>
                <w:p w14:paraId="684522CF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7 – Will Coles</w:t>
                  </w:r>
                </w:p>
                <w:p w14:paraId="3F554FE4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 xml:space="preserve">8 – Michael </w:t>
                  </w:r>
                  <w:proofErr w:type="spellStart"/>
                  <w:r w:rsidRPr="00FF5DD6">
                    <w:rPr>
                      <w:snapToGrid w:val="0"/>
                      <w:sz w:val="18"/>
                    </w:rPr>
                    <w:t>Cunavelis</w:t>
                  </w:r>
                  <w:proofErr w:type="spellEnd"/>
                </w:p>
                <w:p w14:paraId="46E6BEDC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13 – Alex Piper</w:t>
                  </w:r>
                </w:p>
                <w:p w14:paraId="1D34E061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14 – Eric Averill</w:t>
                  </w:r>
                </w:p>
                <w:p w14:paraId="1090B6A4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16 – Griffin Brady</w:t>
                  </w:r>
                </w:p>
                <w:p w14:paraId="1ABB7D68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26 – Cam O’Connell</w:t>
                  </w:r>
                </w:p>
                <w:p w14:paraId="25C6D1BB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28 – Billy Spencer</w:t>
                  </w:r>
                </w:p>
                <w:p w14:paraId="5768A955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34 – Eric Craig</w:t>
                  </w:r>
                </w:p>
                <w:p w14:paraId="6534F6C5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40 – Kirk Fontana</w:t>
                  </w:r>
                </w:p>
                <w:p w14:paraId="3BEBDC0D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42 – Whitney Gervais</w:t>
                  </w:r>
                </w:p>
                <w:p w14:paraId="6265BB8F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44 – Matt Leonard</w:t>
                  </w:r>
                </w:p>
                <w:p w14:paraId="73D938CF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54 – Tommy Royer</w:t>
                  </w:r>
                </w:p>
                <w:p w14:paraId="6F65518F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73 – Dale Hanson</w:t>
                  </w:r>
                </w:p>
                <w:p w14:paraId="1CF6DE9A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b/>
                      <w:snapToGrid w:val="0"/>
                      <w:sz w:val="18"/>
                      <w:u w:val="single"/>
                    </w:rPr>
                  </w:pPr>
                  <w:r w:rsidRPr="00FF5DD6">
                    <w:rPr>
                      <w:b/>
                      <w:snapToGrid w:val="0"/>
                      <w:color w:val="0000FF"/>
                      <w:sz w:val="18"/>
                      <w:u w:val="single"/>
                    </w:rPr>
                    <w:t>Head Coach:</w:t>
                  </w:r>
                </w:p>
                <w:p w14:paraId="45C672F7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Jim Averill    L3    #069379</w:t>
                  </w:r>
                </w:p>
                <w:p w14:paraId="69355055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b/>
                      <w:snapToGrid w:val="0"/>
                      <w:sz w:val="18"/>
                    </w:rPr>
                  </w:pPr>
                  <w:r w:rsidRPr="00FF5DD6">
                    <w:rPr>
                      <w:b/>
                      <w:snapToGrid w:val="0"/>
                      <w:color w:val="0000FF"/>
                      <w:sz w:val="18"/>
                      <w:u w:val="single"/>
                    </w:rPr>
                    <w:t xml:space="preserve">Assistant </w:t>
                  </w:r>
                  <w:r w:rsidRPr="00FF5DD6">
                    <w:rPr>
                      <w:snapToGrid w:val="0"/>
                      <w:color w:val="0000FF"/>
                      <w:sz w:val="18"/>
                      <w:u w:val="single"/>
                    </w:rPr>
                    <w:t>Coaches</w:t>
                  </w:r>
                  <w:r w:rsidRPr="00FF5DD6">
                    <w:rPr>
                      <w:b/>
                      <w:snapToGrid w:val="0"/>
                      <w:color w:val="0000FF"/>
                      <w:sz w:val="18"/>
                      <w:u w:val="single"/>
                    </w:rPr>
                    <w:t>:</w:t>
                  </w:r>
                </w:p>
                <w:p w14:paraId="3D57CE95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  <w:szCs w:val="18"/>
                    </w:rPr>
                  </w:pPr>
                  <w:r w:rsidRPr="00FF5DD6">
                    <w:rPr>
                      <w:snapToGrid w:val="0"/>
                      <w:sz w:val="18"/>
                      <w:szCs w:val="18"/>
                    </w:rPr>
                    <w:t>Tom O’Connell  L2  #100778</w:t>
                  </w:r>
                </w:p>
                <w:p w14:paraId="6C9CEDB6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  <w:szCs w:val="18"/>
                    </w:rPr>
                  </w:pPr>
                  <w:r w:rsidRPr="00FF5DD6">
                    <w:rPr>
                      <w:snapToGrid w:val="0"/>
                      <w:sz w:val="18"/>
                      <w:szCs w:val="18"/>
                    </w:rPr>
                    <w:t>Eric Fontana     L3   #211769</w:t>
                  </w:r>
                </w:p>
                <w:p w14:paraId="5B58592D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  <w:szCs w:val="18"/>
                    </w:rPr>
                  </w:pPr>
                  <w:r w:rsidRPr="00FF5DD6">
                    <w:rPr>
                      <w:snapToGrid w:val="0"/>
                      <w:sz w:val="18"/>
                      <w:szCs w:val="18"/>
                    </w:rPr>
                    <w:t xml:space="preserve">Jake </w:t>
                  </w:r>
                  <w:proofErr w:type="spellStart"/>
                  <w:r w:rsidRPr="00FF5DD6">
                    <w:rPr>
                      <w:snapToGrid w:val="0"/>
                      <w:sz w:val="18"/>
                      <w:szCs w:val="18"/>
                    </w:rPr>
                    <w:t>Cunavelis</w:t>
                  </w:r>
                  <w:proofErr w:type="spellEnd"/>
                  <w:r w:rsidRPr="00FF5DD6">
                    <w:rPr>
                      <w:snapToGrid w:val="0"/>
                      <w:sz w:val="18"/>
                      <w:szCs w:val="18"/>
                    </w:rPr>
                    <w:t xml:space="preserve">  L3   #049039</w:t>
                  </w:r>
                </w:p>
              </w:tc>
              <w:tc>
                <w:tcPr>
                  <w:tcW w:w="450" w:type="dxa"/>
                  <w:vAlign w:val="bottom"/>
                </w:tcPr>
                <w:p w14:paraId="6761E923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</w:p>
              </w:tc>
            </w:tr>
          </w:tbl>
          <w:p w14:paraId="71C9E176" w14:textId="77777777" w:rsidR="00192DCD" w:rsidRDefault="00192DCD" w:rsidP="000A170E">
            <w:pPr>
              <w:pStyle w:val="AveryWizard"/>
              <w:rPr>
                <w:snapToGrid w:val="0"/>
              </w:rPr>
            </w:pPr>
          </w:p>
        </w:tc>
      </w:tr>
      <w:tr w:rsidR="00192DCD" w14:paraId="49128CB4" w14:textId="77777777" w:rsidTr="00181768">
        <w:trPr>
          <w:cantSplit/>
          <w:trHeight w:hRule="exact" w:val="991"/>
        </w:trPr>
        <w:tc>
          <w:tcPr>
            <w:tcW w:w="2449" w:type="dxa"/>
            <w:vAlign w:val="center"/>
          </w:tcPr>
          <w:p w14:paraId="45C7D51C" w14:textId="77777777" w:rsidR="00192DCD" w:rsidRDefault="00192DCD">
            <w:pPr>
              <w:pStyle w:val="AveryWizard"/>
              <w:rPr>
                <w:snapToGrid w:val="0"/>
              </w:rPr>
            </w:pPr>
          </w:p>
        </w:tc>
        <w:tc>
          <w:tcPr>
            <w:tcW w:w="450" w:type="dxa"/>
            <w:vAlign w:val="center"/>
          </w:tcPr>
          <w:p w14:paraId="1E476D3D" w14:textId="77777777" w:rsidR="00192DCD" w:rsidRDefault="00192DCD">
            <w:pPr>
              <w:pStyle w:val="AveryWizard"/>
              <w:rPr>
                <w:snapToGrid w:val="0"/>
              </w:rPr>
            </w:pPr>
          </w:p>
        </w:tc>
        <w:tc>
          <w:tcPr>
            <w:tcW w:w="2449" w:type="dxa"/>
            <w:vAlign w:val="center"/>
          </w:tcPr>
          <w:p w14:paraId="35367D60" w14:textId="77777777" w:rsidR="00192DCD" w:rsidRDefault="00192DCD">
            <w:pPr>
              <w:pStyle w:val="AveryWizard"/>
              <w:rPr>
                <w:snapToGrid w:val="0"/>
              </w:rPr>
            </w:pPr>
          </w:p>
        </w:tc>
        <w:tc>
          <w:tcPr>
            <w:tcW w:w="450" w:type="dxa"/>
            <w:vAlign w:val="center"/>
          </w:tcPr>
          <w:p w14:paraId="067498E8" w14:textId="77777777" w:rsidR="00192DCD" w:rsidRDefault="00192DCD">
            <w:pPr>
              <w:pStyle w:val="AveryWizard"/>
              <w:rPr>
                <w:snapToGrid w:val="0"/>
              </w:rPr>
            </w:pPr>
          </w:p>
        </w:tc>
        <w:tc>
          <w:tcPr>
            <w:tcW w:w="2449" w:type="dxa"/>
            <w:vAlign w:val="center"/>
          </w:tcPr>
          <w:p w14:paraId="421AA544" w14:textId="77777777" w:rsidR="00192DCD" w:rsidRDefault="00192DCD">
            <w:pPr>
              <w:pStyle w:val="AveryWizard"/>
              <w:rPr>
                <w:snapToGrid w:val="0"/>
              </w:rPr>
            </w:pPr>
          </w:p>
        </w:tc>
        <w:tc>
          <w:tcPr>
            <w:tcW w:w="450" w:type="dxa"/>
            <w:vAlign w:val="center"/>
          </w:tcPr>
          <w:p w14:paraId="13430942" w14:textId="77777777" w:rsidR="00192DCD" w:rsidRDefault="00192DCD">
            <w:pPr>
              <w:pStyle w:val="AveryWizard"/>
              <w:rPr>
                <w:snapToGrid w:val="0"/>
              </w:rPr>
            </w:pPr>
          </w:p>
        </w:tc>
        <w:tc>
          <w:tcPr>
            <w:tcW w:w="2449" w:type="dxa"/>
            <w:vAlign w:val="center"/>
          </w:tcPr>
          <w:p w14:paraId="0DC6DD81" w14:textId="77777777" w:rsidR="00192DCD" w:rsidRDefault="00192DCD">
            <w:pPr>
              <w:pStyle w:val="AveryWizard"/>
              <w:rPr>
                <w:snapToGrid w:val="0"/>
              </w:rPr>
            </w:pPr>
          </w:p>
        </w:tc>
        <w:tc>
          <w:tcPr>
            <w:tcW w:w="451" w:type="dxa"/>
            <w:vAlign w:val="center"/>
          </w:tcPr>
          <w:p w14:paraId="212C5E01" w14:textId="77777777" w:rsidR="00192DCD" w:rsidRDefault="00192DCD">
            <w:pPr>
              <w:pStyle w:val="AveryWizard"/>
              <w:rPr>
                <w:snapToGrid w:val="0"/>
              </w:rPr>
            </w:pPr>
          </w:p>
        </w:tc>
        <w:tc>
          <w:tcPr>
            <w:tcW w:w="2448" w:type="dxa"/>
            <w:vAlign w:val="center"/>
          </w:tcPr>
          <w:p w14:paraId="3E1F126C" w14:textId="77777777" w:rsidR="00192DCD" w:rsidRDefault="00192DCD">
            <w:pPr>
              <w:pStyle w:val="AveryWizard"/>
              <w:rPr>
                <w:snapToGrid w:val="0"/>
              </w:rPr>
            </w:pPr>
          </w:p>
        </w:tc>
      </w:tr>
      <w:tr w:rsidR="000A170E" w14:paraId="1192F42C" w14:textId="77777777" w:rsidTr="00181768">
        <w:trPr>
          <w:cantSplit/>
          <w:trHeight w:hRule="exact" w:val="5040"/>
        </w:trPr>
        <w:tc>
          <w:tcPr>
            <w:tcW w:w="2449" w:type="dxa"/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49"/>
              <w:gridCol w:w="450"/>
            </w:tblGrid>
            <w:tr w:rsidR="00FF5DD6" w:rsidRPr="00FF5DD6" w14:paraId="5DBF72DB" w14:textId="77777777" w:rsidTr="00633CF2">
              <w:trPr>
                <w:cantSplit/>
                <w:trHeight w:hRule="exact" w:val="5040"/>
              </w:trPr>
              <w:tc>
                <w:tcPr>
                  <w:tcW w:w="2449" w:type="dxa"/>
                  <w:vAlign w:val="bottom"/>
                </w:tcPr>
                <w:p w14:paraId="67ACBC91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b/>
                      <w:snapToGrid w:val="0"/>
                      <w:color w:val="FF0000"/>
                      <w:sz w:val="18"/>
                      <w:u w:val="single"/>
                    </w:rPr>
                  </w:pPr>
                  <w:bookmarkStart w:id="0" w:name="_GoBack"/>
                  <w:r>
                    <w:rPr>
                      <w:noProof/>
                    </w:rPr>
                    <w:drawing>
                      <wp:anchor distT="0" distB="0" distL="114300" distR="114300" simplePos="0" relativeHeight="251668480" behindDoc="0" locked="0" layoutInCell="1" allowOverlap="1" wp14:anchorId="43A0F065" wp14:editId="10333DC4">
                        <wp:simplePos x="0" y="0"/>
                        <wp:positionH relativeFrom="column">
                          <wp:posOffset>549275</wp:posOffset>
                        </wp:positionH>
                        <wp:positionV relativeFrom="paragraph">
                          <wp:posOffset>-287655</wp:posOffset>
                        </wp:positionV>
                        <wp:extent cx="336550" cy="274320"/>
                        <wp:effectExtent l="0" t="0" r="0" b="5080"/>
                        <wp:wrapTopAndBottom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SBHockeyLogo.jpeg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6550" cy="2743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bookmarkEnd w:id="0"/>
                  <w:r w:rsidRPr="00FF5DD6">
                    <w:rPr>
                      <w:b/>
                      <w:snapToGrid w:val="0"/>
                      <w:color w:val="FF0000"/>
                      <w:sz w:val="18"/>
                      <w:u w:val="single"/>
                    </w:rPr>
                    <w:t xml:space="preserve">CSB Hawks </w:t>
                  </w:r>
                  <w:r w:rsidRPr="00FF5DD6">
                    <w:rPr>
                      <w:snapToGrid w:val="0"/>
                      <w:color w:val="FF0000"/>
                      <w:sz w:val="18"/>
                      <w:u w:val="single"/>
                    </w:rPr>
                    <w:t>PW</w:t>
                  </w:r>
                  <w:r w:rsidRPr="00FF5DD6">
                    <w:rPr>
                      <w:b/>
                      <w:snapToGrid w:val="0"/>
                      <w:color w:val="FF0000"/>
                      <w:sz w:val="18"/>
                      <w:u w:val="single"/>
                    </w:rPr>
                    <w:t xml:space="preserve"> AB Black</w:t>
                  </w:r>
                </w:p>
                <w:p w14:paraId="68CAE515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b/>
                      <w:snapToGrid w:val="0"/>
                      <w:sz w:val="18"/>
                    </w:rPr>
                    <w:t>G</w:t>
                  </w:r>
                  <w:r w:rsidRPr="00FF5DD6">
                    <w:rPr>
                      <w:snapToGrid w:val="0"/>
                      <w:sz w:val="18"/>
                    </w:rPr>
                    <w:t xml:space="preserve"> – Jason O’Brien (90)</w:t>
                  </w:r>
                </w:p>
                <w:p w14:paraId="4AC351BC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 xml:space="preserve">6 – Cole </w:t>
                  </w:r>
                  <w:proofErr w:type="spellStart"/>
                  <w:r w:rsidRPr="00FF5DD6">
                    <w:rPr>
                      <w:snapToGrid w:val="0"/>
                      <w:sz w:val="18"/>
                    </w:rPr>
                    <w:t>Zweber</w:t>
                  </w:r>
                  <w:proofErr w:type="spellEnd"/>
                </w:p>
                <w:p w14:paraId="422383D8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7 – Will Coles</w:t>
                  </w:r>
                </w:p>
                <w:p w14:paraId="6785DA8C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 xml:space="preserve">8 – Michael </w:t>
                  </w:r>
                  <w:proofErr w:type="spellStart"/>
                  <w:r w:rsidRPr="00FF5DD6">
                    <w:rPr>
                      <w:snapToGrid w:val="0"/>
                      <w:sz w:val="18"/>
                    </w:rPr>
                    <w:t>Cunavelis</w:t>
                  </w:r>
                  <w:proofErr w:type="spellEnd"/>
                </w:p>
                <w:p w14:paraId="151E07FA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13 – Alex Piper</w:t>
                  </w:r>
                </w:p>
                <w:p w14:paraId="3C24B080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14 – Eric Averill</w:t>
                  </w:r>
                </w:p>
                <w:p w14:paraId="6693FE8E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16 – Griffin Brady</w:t>
                  </w:r>
                </w:p>
                <w:p w14:paraId="5699888B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26 – Cam O’Connell</w:t>
                  </w:r>
                </w:p>
                <w:p w14:paraId="5B18191B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28 – Billy Spencer</w:t>
                  </w:r>
                </w:p>
                <w:p w14:paraId="46880E21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34 – Eric Craig</w:t>
                  </w:r>
                </w:p>
                <w:p w14:paraId="6C92E259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40 – Kirk Fontana</w:t>
                  </w:r>
                </w:p>
                <w:p w14:paraId="5A0272C8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42 – Whitney Gervais</w:t>
                  </w:r>
                </w:p>
                <w:p w14:paraId="2AFA45A3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44 – Matt Leonard</w:t>
                  </w:r>
                </w:p>
                <w:p w14:paraId="5E4E5607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54 – Tommy Royer</w:t>
                  </w:r>
                </w:p>
                <w:p w14:paraId="7E47463F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73 – Dale Hanson</w:t>
                  </w:r>
                </w:p>
                <w:p w14:paraId="0F5EDAD2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b/>
                      <w:snapToGrid w:val="0"/>
                      <w:sz w:val="18"/>
                      <w:u w:val="single"/>
                    </w:rPr>
                  </w:pPr>
                  <w:r w:rsidRPr="00FF5DD6">
                    <w:rPr>
                      <w:b/>
                      <w:snapToGrid w:val="0"/>
                      <w:color w:val="0000FF"/>
                      <w:sz w:val="18"/>
                      <w:u w:val="single"/>
                    </w:rPr>
                    <w:t>Head Coach:</w:t>
                  </w:r>
                </w:p>
                <w:p w14:paraId="44FD6E8C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Jim Averill    L3    #069379</w:t>
                  </w:r>
                </w:p>
                <w:p w14:paraId="4986DCE8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b/>
                      <w:snapToGrid w:val="0"/>
                      <w:sz w:val="18"/>
                    </w:rPr>
                  </w:pPr>
                  <w:r w:rsidRPr="00FF5DD6">
                    <w:rPr>
                      <w:b/>
                      <w:snapToGrid w:val="0"/>
                      <w:color w:val="0000FF"/>
                      <w:sz w:val="18"/>
                      <w:u w:val="single"/>
                    </w:rPr>
                    <w:t xml:space="preserve">Assistant </w:t>
                  </w:r>
                  <w:r w:rsidRPr="00FF5DD6">
                    <w:rPr>
                      <w:snapToGrid w:val="0"/>
                      <w:color w:val="0000FF"/>
                      <w:sz w:val="18"/>
                      <w:u w:val="single"/>
                    </w:rPr>
                    <w:t>Coaches</w:t>
                  </w:r>
                  <w:r w:rsidRPr="00FF5DD6">
                    <w:rPr>
                      <w:b/>
                      <w:snapToGrid w:val="0"/>
                      <w:color w:val="0000FF"/>
                      <w:sz w:val="18"/>
                      <w:u w:val="single"/>
                    </w:rPr>
                    <w:t>:</w:t>
                  </w:r>
                </w:p>
                <w:p w14:paraId="55D58746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  <w:szCs w:val="18"/>
                    </w:rPr>
                  </w:pPr>
                  <w:r w:rsidRPr="00FF5DD6">
                    <w:rPr>
                      <w:snapToGrid w:val="0"/>
                      <w:sz w:val="18"/>
                      <w:szCs w:val="18"/>
                    </w:rPr>
                    <w:t>Tom O’Connell  L2  #100778</w:t>
                  </w:r>
                </w:p>
                <w:p w14:paraId="7BB35DD8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  <w:szCs w:val="18"/>
                    </w:rPr>
                  </w:pPr>
                  <w:r w:rsidRPr="00FF5DD6">
                    <w:rPr>
                      <w:snapToGrid w:val="0"/>
                      <w:sz w:val="18"/>
                      <w:szCs w:val="18"/>
                    </w:rPr>
                    <w:t>Eric Fontana     L3   #211769</w:t>
                  </w:r>
                </w:p>
                <w:p w14:paraId="2B242A5F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  <w:szCs w:val="18"/>
                    </w:rPr>
                  </w:pPr>
                  <w:r w:rsidRPr="00FF5DD6">
                    <w:rPr>
                      <w:snapToGrid w:val="0"/>
                      <w:sz w:val="18"/>
                      <w:szCs w:val="18"/>
                    </w:rPr>
                    <w:t xml:space="preserve">Jake </w:t>
                  </w:r>
                  <w:proofErr w:type="spellStart"/>
                  <w:r w:rsidRPr="00FF5DD6">
                    <w:rPr>
                      <w:snapToGrid w:val="0"/>
                      <w:sz w:val="18"/>
                      <w:szCs w:val="18"/>
                    </w:rPr>
                    <w:t>Cunavelis</w:t>
                  </w:r>
                  <w:proofErr w:type="spellEnd"/>
                  <w:r w:rsidRPr="00FF5DD6">
                    <w:rPr>
                      <w:snapToGrid w:val="0"/>
                      <w:sz w:val="18"/>
                      <w:szCs w:val="18"/>
                    </w:rPr>
                    <w:t xml:space="preserve">  L3   #049039</w:t>
                  </w:r>
                </w:p>
              </w:tc>
              <w:tc>
                <w:tcPr>
                  <w:tcW w:w="450" w:type="dxa"/>
                  <w:vAlign w:val="bottom"/>
                </w:tcPr>
                <w:p w14:paraId="257A3E94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</w:p>
              </w:tc>
            </w:tr>
          </w:tbl>
          <w:p w14:paraId="14A61327" w14:textId="77777777" w:rsidR="000A170E" w:rsidRDefault="000A170E" w:rsidP="000A170E">
            <w:pPr>
              <w:pStyle w:val="AveryWizard"/>
              <w:rPr>
                <w:snapToGrid w:val="0"/>
              </w:rPr>
            </w:pPr>
          </w:p>
        </w:tc>
        <w:tc>
          <w:tcPr>
            <w:tcW w:w="450" w:type="dxa"/>
            <w:vAlign w:val="center"/>
          </w:tcPr>
          <w:p w14:paraId="42397F9B" w14:textId="77777777" w:rsidR="000A170E" w:rsidRDefault="000A170E">
            <w:pPr>
              <w:pStyle w:val="AveryWizard"/>
              <w:rPr>
                <w:snapToGrid w:val="0"/>
              </w:rPr>
            </w:pPr>
          </w:p>
        </w:tc>
        <w:tc>
          <w:tcPr>
            <w:tcW w:w="2449" w:type="dxa"/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49"/>
              <w:gridCol w:w="450"/>
            </w:tblGrid>
            <w:tr w:rsidR="00FF5DD6" w:rsidRPr="00FF5DD6" w14:paraId="0F4EF2D6" w14:textId="77777777" w:rsidTr="00633CF2">
              <w:trPr>
                <w:cantSplit/>
                <w:trHeight w:hRule="exact" w:val="5040"/>
              </w:trPr>
              <w:tc>
                <w:tcPr>
                  <w:tcW w:w="2449" w:type="dxa"/>
                  <w:vAlign w:val="bottom"/>
                </w:tcPr>
                <w:p w14:paraId="32E13F3E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b/>
                      <w:snapToGrid w:val="0"/>
                      <w:color w:val="FF0000"/>
                      <w:sz w:val="18"/>
                      <w:u w:val="single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70528" behindDoc="0" locked="0" layoutInCell="1" allowOverlap="1" wp14:anchorId="18D55156" wp14:editId="4A9E0E82">
                        <wp:simplePos x="0" y="0"/>
                        <wp:positionH relativeFrom="column">
                          <wp:posOffset>646430</wp:posOffset>
                        </wp:positionH>
                        <wp:positionV relativeFrom="paragraph">
                          <wp:posOffset>-287655</wp:posOffset>
                        </wp:positionV>
                        <wp:extent cx="336550" cy="274320"/>
                        <wp:effectExtent l="0" t="0" r="0" b="5080"/>
                        <wp:wrapTopAndBottom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SBHockeyLogo.jpeg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6550" cy="2743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FF5DD6">
                    <w:rPr>
                      <w:b/>
                      <w:snapToGrid w:val="0"/>
                      <w:color w:val="FF0000"/>
                      <w:sz w:val="18"/>
                      <w:u w:val="single"/>
                    </w:rPr>
                    <w:t xml:space="preserve">CSB Hawks </w:t>
                  </w:r>
                  <w:r w:rsidRPr="00FF5DD6">
                    <w:rPr>
                      <w:snapToGrid w:val="0"/>
                      <w:color w:val="FF0000"/>
                      <w:sz w:val="18"/>
                      <w:u w:val="single"/>
                    </w:rPr>
                    <w:t>PW</w:t>
                  </w:r>
                  <w:r w:rsidRPr="00FF5DD6">
                    <w:rPr>
                      <w:b/>
                      <w:snapToGrid w:val="0"/>
                      <w:color w:val="FF0000"/>
                      <w:sz w:val="18"/>
                      <w:u w:val="single"/>
                    </w:rPr>
                    <w:t xml:space="preserve"> AB Black</w:t>
                  </w:r>
                </w:p>
                <w:p w14:paraId="0643F083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b/>
                      <w:snapToGrid w:val="0"/>
                      <w:sz w:val="18"/>
                    </w:rPr>
                    <w:t>G</w:t>
                  </w:r>
                  <w:r w:rsidRPr="00FF5DD6">
                    <w:rPr>
                      <w:snapToGrid w:val="0"/>
                      <w:sz w:val="18"/>
                    </w:rPr>
                    <w:t xml:space="preserve"> – Jason O’Brien (90)</w:t>
                  </w:r>
                </w:p>
                <w:p w14:paraId="776E93E6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 xml:space="preserve">6 – Cole </w:t>
                  </w:r>
                  <w:proofErr w:type="spellStart"/>
                  <w:r w:rsidRPr="00FF5DD6">
                    <w:rPr>
                      <w:snapToGrid w:val="0"/>
                      <w:sz w:val="18"/>
                    </w:rPr>
                    <w:t>Zweber</w:t>
                  </w:r>
                  <w:proofErr w:type="spellEnd"/>
                </w:p>
                <w:p w14:paraId="682CD53D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7 – Will Coles</w:t>
                  </w:r>
                </w:p>
                <w:p w14:paraId="1AFD7A93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 xml:space="preserve">8 – Michael </w:t>
                  </w:r>
                  <w:proofErr w:type="spellStart"/>
                  <w:r w:rsidRPr="00FF5DD6">
                    <w:rPr>
                      <w:snapToGrid w:val="0"/>
                      <w:sz w:val="18"/>
                    </w:rPr>
                    <w:t>Cunavelis</w:t>
                  </w:r>
                  <w:proofErr w:type="spellEnd"/>
                </w:p>
                <w:p w14:paraId="09542515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13 – Alex Piper</w:t>
                  </w:r>
                </w:p>
                <w:p w14:paraId="7C1F5BA2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14 – Eric Averill</w:t>
                  </w:r>
                </w:p>
                <w:p w14:paraId="5A0B6138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16 – Griffin Brady</w:t>
                  </w:r>
                </w:p>
                <w:p w14:paraId="019D757E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26 – Cam O’Connell</w:t>
                  </w:r>
                </w:p>
                <w:p w14:paraId="10B11594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28 – Billy Spencer</w:t>
                  </w:r>
                </w:p>
                <w:p w14:paraId="74958816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34 – Eric Craig</w:t>
                  </w:r>
                </w:p>
                <w:p w14:paraId="2792979C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40 – Kirk Fontana</w:t>
                  </w:r>
                </w:p>
                <w:p w14:paraId="3DCF1536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42 – Whitney Gervais</w:t>
                  </w:r>
                </w:p>
                <w:p w14:paraId="4C6D94C7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44 – Matt Leonard</w:t>
                  </w:r>
                </w:p>
                <w:p w14:paraId="22F1802B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54 – Tommy Royer</w:t>
                  </w:r>
                </w:p>
                <w:p w14:paraId="25CEBE59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73 – Dale Hanson</w:t>
                  </w:r>
                </w:p>
                <w:p w14:paraId="0769362D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b/>
                      <w:snapToGrid w:val="0"/>
                      <w:sz w:val="18"/>
                      <w:u w:val="single"/>
                    </w:rPr>
                  </w:pPr>
                  <w:r w:rsidRPr="00FF5DD6">
                    <w:rPr>
                      <w:b/>
                      <w:snapToGrid w:val="0"/>
                      <w:color w:val="0000FF"/>
                      <w:sz w:val="18"/>
                      <w:u w:val="single"/>
                    </w:rPr>
                    <w:t>Head Coach:</w:t>
                  </w:r>
                </w:p>
                <w:p w14:paraId="6A5007A7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Jim Averill    L3    #069379</w:t>
                  </w:r>
                </w:p>
                <w:p w14:paraId="1B42916C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b/>
                      <w:snapToGrid w:val="0"/>
                      <w:sz w:val="18"/>
                    </w:rPr>
                  </w:pPr>
                  <w:r w:rsidRPr="00FF5DD6">
                    <w:rPr>
                      <w:b/>
                      <w:snapToGrid w:val="0"/>
                      <w:color w:val="0000FF"/>
                      <w:sz w:val="18"/>
                      <w:u w:val="single"/>
                    </w:rPr>
                    <w:t xml:space="preserve">Assistant </w:t>
                  </w:r>
                  <w:r w:rsidRPr="00FF5DD6">
                    <w:rPr>
                      <w:snapToGrid w:val="0"/>
                      <w:color w:val="0000FF"/>
                      <w:sz w:val="18"/>
                      <w:u w:val="single"/>
                    </w:rPr>
                    <w:t>Coaches</w:t>
                  </w:r>
                  <w:r w:rsidRPr="00FF5DD6">
                    <w:rPr>
                      <w:b/>
                      <w:snapToGrid w:val="0"/>
                      <w:color w:val="0000FF"/>
                      <w:sz w:val="18"/>
                      <w:u w:val="single"/>
                    </w:rPr>
                    <w:t>:</w:t>
                  </w:r>
                </w:p>
                <w:p w14:paraId="63D1AA75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  <w:szCs w:val="18"/>
                    </w:rPr>
                  </w:pPr>
                  <w:r w:rsidRPr="00FF5DD6">
                    <w:rPr>
                      <w:snapToGrid w:val="0"/>
                      <w:sz w:val="18"/>
                      <w:szCs w:val="18"/>
                    </w:rPr>
                    <w:t>Tom O’Connell  L2  #100778</w:t>
                  </w:r>
                </w:p>
                <w:p w14:paraId="7D853C9E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  <w:szCs w:val="18"/>
                    </w:rPr>
                  </w:pPr>
                  <w:r w:rsidRPr="00FF5DD6">
                    <w:rPr>
                      <w:snapToGrid w:val="0"/>
                      <w:sz w:val="18"/>
                      <w:szCs w:val="18"/>
                    </w:rPr>
                    <w:t>Eric Fontana     L3   #211769</w:t>
                  </w:r>
                </w:p>
                <w:p w14:paraId="7B736BBC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  <w:szCs w:val="18"/>
                    </w:rPr>
                  </w:pPr>
                  <w:r w:rsidRPr="00FF5DD6">
                    <w:rPr>
                      <w:snapToGrid w:val="0"/>
                      <w:sz w:val="18"/>
                      <w:szCs w:val="18"/>
                    </w:rPr>
                    <w:t xml:space="preserve">Jake </w:t>
                  </w:r>
                  <w:proofErr w:type="spellStart"/>
                  <w:r w:rsidRPr="00FF5DD6">
                    <w:rPr>
                      <w:snapToGrid w:val="0"/>
                      <w:sz w:val="18"/>
                      <w:szCs w:val="18"/>
                    </w:rPr>
                    <w:t>Cunavelis</w:t>
                  </w:r>
                  <w:proofErr w:type="spellEnd"/>
                  <w:r w:rsidRPr="00FF5DD6">
                    <w:rPr>
                      <w:snapToGrid w:val="0"/>
                      <w:sz w:val="18"/>
                      <w:szCs w:val="18"/>
                    </w:rPr>
                    <w:t xml:space="preserve">  L3   #049039</w:t>
                  </w:r>
                </w:p>
              </w:tc>
              <w:tc>
                <w:tcPr>
                  <w:tcW w:w="450" w:type="dxa"/>
                  <w:vAlign w:val="bottom"/>
                </w:tcPr>
                <w:p w14:paraId="15F912B2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</w:p>
              </w:tc>
            </w:tr>
          </w:tbl>
          <w:p w14:paraId="62C6A9BF" w14:textId="77777777" w:rsidR="000A170E" w:rsidRDefault="000A170E" w:rsidP="000A170E">
            <w:pPr>
              <w:pStyle w:val="AveryWizard"/>
              <w:rPr>
                <w:snapToGrid w:val="0"/>
              </w:rPr>
            </w:pPr>
          </w:p>
        </w:tc>
        <w:tc>
          <w:tcPr>
            <w:tcW w:w="450" w:type="dxa"/>
            <w:vAlign w:val="center"/>
          </w:tcPr>
          <w:p w14:paraId="7A6AF274" w14:textId="77777777" w:rsidR="000A170E" w:rsidRDefault="000A170E" w:rsidP="000A170E">
            <w:pPr>
              <w:pStyle w:val="AveryWizard"/>
              <w:rPr>
                <w:snapToGrid w:val="0"/>
              </w:rPr>
            </w:pPr>
          </w:p>
        </w:tc>
        <w:tc>
          <w:tcPr>
            <w:tcW w:w="2449" w:type="dxa"/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49"/>
              <w:gridCol w:w="450"/>
            </w:tblGrid>
            <w:tr w:rsidR="00FF5DD6" w:rsidRPr="00FF5DD6" w14:paraId="019BE77B" w14:textId="77777777" w:rsidTr="00633CF2">
              <w:trPr>
                <w:cantSplit/>
                <w:trHeight w:hRule="exact" w:val="5040"/>
              </w:trPr>
              <w:tc>
                <w:tcPr>
                  <w:tcW w:w="2449" w:type="dxa"/>
                  <w:vAlign w:val="bottom"/>
                </w:tcPr>
                <w:p w14:paraId="73E445D2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b/>
                      <w:snapToGrid w:val="0"/>
                      <w:color w:val="FF0000"/>
                      <w:sz w:val="18"/>
                      <w:u w:val="single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72576" behindDoc="0" locked="0" layoutInCell="1" allowOverlap="1" wp14:anchorId="2C9F68E5" wp14:editId="7A87E098">
                        <wp:simplePos x="0" y="0"/>
                        <wp:positionH relativeFrom="column">
                          <wp:posOffset>634365</wp:posOffset>
                        </wp:positionH>
                        <wp:positionV relativeFrom="paragraph">
                          <wp:posOffset>-287655</wp:posOffset>
                        </wp:positionV>
                        <wp:extent cx="336550" cy="274320"/>
                        <wp:effectExtent l="0" t="0" r="0" b="5080"/>
                        <wp:wrapTopAndBottom/>
                        <wp:docPr id="8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SBHockeyLogo.jpeg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6550" cy="2743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FF5DD6">
                    <w:rPr>
                      <w:b/>
                      <w:snapToGrid w:val="0"/>
                      <w:color w:val="FF0000"/>
                      <w:sz w:val="18"/>
                      <w:u w:val="single"/>
                    </w:rPr>
                    <w:t xml:space="preserve">CSB Hawks </w:t>
                  </w:r>
                  <w:r w:rsidRPr="00FF5DD6">
                    <w:rPr>
                      <w:snapToGrid w:val="0"/>
                      <w:color w:val="FF0000"/>
                      <w:sz w:val="18"/>
                      <w:u w:val="single"/>
                    </w:rPr>
                    <w:t>PW</w:t>
                  </w:r>
                  <w:r w:rsidRPr="00FF5DD6">
                    <w:rPr>
                      <w:b/>
                      <w:snapToGrid w:val="0"/>
                      <w:color w:val="FF0000"/>
                      <w:sz w:val="18"/>
                      <w:u w:val="single"/>
                    </w:rPr>
                    <w:t xml:space="preserve"> AB Black</w:t>
                  </w:r>
                </w:p>
                <w:p w14:paraId="175788E5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b/>
                      <w:snapToGrid w:val="0"/>
                      <w:sz w:val="18"/>
                    </w:rPr>
                    <w:t>G</w:t>
                  </w:r>
                  <w:r w:rsidRPr="00FF5DD6">
                    <w:rPr>
                      <w:snapToGrid w:val="0"/>
                      <w:sz w:val="18"/>
                    </w:rPr>
                    <w:t xml:space="preserve"> – Jason O’Brien (90)</w:t>
                  </w:r>
                </w:p>
                <w:p w14:paraId="142B798F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 xml:space="preserve">6 – Cole </w:t>
                  </w:r>
                  <w:proofErr w:type="spellStart"/>
                  <w:r w:rsidRPr="00FF5DD6">
                    <w:rPr>
                      <w:snapToGrid w:val="0"/>
                      <w:sz w:val="18"/>
                    </w:rPr>
                    <w:t>Zweber</w:t>
                  </w:r>
                  <w:proofErr w:type="spellEnd"/>
                </w:p>
                <w:p w14:paraId="62E3178C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7 – Will Coles</w:t>
                  </w:r>
                </w:p>
                <w:p w14:paraId="3D0B4355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 xml:space="preserve">8 – Michael </w:t>
                  </w:r>
                  <w:proofErr w:type="spellStart"/>
                  <w:r w:rsidRPr="00FF5DD6">
                    <w:rPr>
                      <w:snapToGrid w:val="0"/>
                      <w:sz w:val="18"/>
                    </w:rPr>
                    <w:t>Cunavelis</w:t>
                  </w:r>
                  <w:proofErr w:type="spellEnd"/>
                </w:p>
                <w:p w14:paraId="7422D5D0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13 – Alex Piper</w:t>
                  </w:r>
                </w:p>
                <w:p w14:paraId="777186C4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14 – Eric Averill</w:t>
                  </w:r>
                </w:p>
                <w:p w14:paraId="594C174B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16 – Griffin Brady</w:t>
                  </w:r>
                </w:p>
                <w:p w14:paraId="57268F75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26 – Cam O’Connell</w:t>
                  </w:r>
                </w:p>
                <w:p w14:paraId="7D5A54F7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28 – Billy Spencer</w:t>
                  </w:r>
                </w:p>
                <w:p w14:paraId="0D7A834A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34 – Eric Craig</w:t>
                  </w:r>
                </w:p>
                <w:p w14:paraId="300B7597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40 – Kirk Fontana</w:t>
                  </w:r>
                </w:p>
                <w:p w14:paraId="42AAF52D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42 – Whitney Gervais</w:t>
                  </w:r>
                </w:p>
                <w:p w14:paraId="338C9897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44 – Matt Leonard</w:t>
                  </w:r>
                </w:p>
                <w:p w14:paraId="33C69925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54 – Tommy Royer</w:t>
                  </w:r>
                </w:p>
                <w:p w14:paraId="64EDF46F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73 – Dale Hanson</w:t>
                  </w:r>
                </w:p>
                <w:p w14:paraId="17C737EB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b/>
                      <w:snapToGrid w:val="0"/>
                      <w:sz w:val="18"/>
                      <w:u w:val="single"/>
                    </w:rPr>
                  </w:pPr>
                  <w:r w:rsidRPr="00FF5DD6">
                    <w:rPr>
                      <w:b/>
                      <w:snapToGrid w:val="0"/>
                      <w:color w:val="0000FF"/>
                      <w:sz w:val="18"/>
                      <w:u w:val="single"/>
                    </w:rPr>
                    <w:t>Head Coach:</w:t>
                  </w:r>
                </w:p>
                <w:p w14:paraId="50B8F3EF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Jim Averill    L3    #069379</w:t>
                  </w:r>
                </w:p>
                <w:p w14:paraId="6272EF30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b/>
                      <w:snapToGrid w:val="0"/>
                      <w:sz w:val="18"/>
                    </w:rPr>
                  </w:pPr>
                  <w:r w:rsidRPr="00FF5DD6">
                    <w:rPr>
                      <w:b/>
                      <w:snapToGrid w:val="0"/>
                      <w:color w:val="0000FF"/>
                      <w:sz w:val="18"/>
                      <w:u w:val="single"/>
                    </w:rPr>
                    <w:t xml:space="preserve">Assistant </w:t>
                  </w:r>
                  <w:r w:rsidRPr="00FF5DD6">
                    <w:rPr>
                      <w:snapToGrid w:val="0"/>
                      <w:color w:val="0000FF"/>
                      <w:sz w:val="18"/>
                      <w:u w:val="single"/>
                    </w:rPr>
                    <w:t>Coaches</w:t>
                  </w:r>
                  <w:r w:rsidRPr="00FF5DD6">
                    <w:rPr>
                      <w:b/>
                      <w:snapToGrid w:val="0"/>
                      <w:color w:val="0000FF"/>
                      <w:sz w:val="18"/>
                      <w:u w:val="single"/>
                    </w:rPr>
                    <w:t>:</w:t>
                  </w:r>
                </w:p>
                <w:p w14:paraId="6E4EFCB2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  <w:szCs w:val="18"/>
                    </w:rPr>
                  </w:pPr>
                  <w:r w:rsidRPr="00FF5DD6">
                    <w:rPr>
                      <w:snapToGrid w:val="0"/>
                      <w:sz w:val="18"/>
                      <w:szCs w:val="18"/>
                    </w:rPr>
                    <w:t>Tom O’Connell  L2  #100778</w:t>
                  </w:r>
                </w:p>
                <w:p w14:paraId="674126F5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  <w:szCs w:val="18"/>
                    </w:rPr>
                  </w:pPr>
                  <w:r w:rsidRPr="00FF5DD6">
                    <w:rPr>
                      <w:snapToGrid w:val="0"/>
                      <w:sz w:val="18"/>
                      <w:szCs w:val="18"/>
                    </w:rPr>
                    <w:t>Eric Fontana     L3   #211769</w:t>
                  </w:r>
                </w:p>
                <w:p w14:paraId="49806D3B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  <w:szCs w:val="18"/>
                    </w:rPr>
                  </w:pPr>
                  <w:r w:rsidRPr="00FF5DD6">
                    <w:rPr>
                      <w:snapToGrid w:val="0"/>
                      <w:sz w:val="18"/>
                      <w:szCs w:val="18"/>
                    </w:rPr>
                    <w:t xml:space="preserve">Jake </w:t>
                  </w:r>
                  <w:proofErr w:type="spellStart"/>
                  <w:r w:rsidRPr="00FF5DD6">
                    <w:rPr>
                      <w:snapToGrid w:val="0"/>
                      <w:sz w:val="18"/>
                      <w:szCs w:val="18"/>
                    </w:rPr>
                    <w:t>Cunavelis</w:t>
                  </w:r>
                  <w:proofErr w:type="spellEnd"/>
                  <w:r w:rsidRPr="00FF5DD6">
                    <w:rPr>
                      <w:snapToGrid w:val="0"/>
                      <w:sz w:val="18"/>
                      <w:szCs w:val="18"/>
                    </w:rPr>
                    <w:t xml:space="preserve">  L3   #049039</w:t>
                  </w:r>
                </w:p>
              </w:tc>
              <w:tc>
                <w:tcPr>
                  <w:tcW w:w="450" w:type="dxa"/>
                  <w:vAlign w:val="bottom"/>
                </w:tcPr>
                <w:p w14:paraId="5EEB3D4F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</w:p>
              </w:tc>
            </w:tr>
          </w:tbl>
          <w:p w14:paraId="550BFCC0" w14:textId="77777777" w:rsidR="000A170E" w:rsidRDefault="000A170E" w:rsidP="000A170E">
            <w:pPr>
              <w:pStyle w:val="AveryWizard"/>
              <w:rPr>
                <w:snapToGrid w:val="0"/>
              </w:rPr>
            </w:pPr>
          </w:p>
        </w:tc>
        <w:tc>
          <w:tcPr>
            <w:tcW w:w="450" w:type="dxa"/>
            <w:vAlign w:val="center"/>
          </w:tcPr>
          <w:p w14:paraId="47EC2BE4" w14:textId="77777777" w:rsidR="000A170E" w:rsidRDefault="000A170E">
            <w:pPr>
              <w:pStyle w:val="AveryWizard"/>
              <w:rPr>
                <w:snapToGrid w:val="0"/>
              </w:rPr>
            </w:pPr>
          </w:p>
        </w:tc>
        <w:tc>
          <w:tcPr>
            <w:tcW w:w="2449" w:type="dxa"/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49"/>
              <w:gridCol w:w="450"/>
            </w:tblGrid>
            <w:tr w:rsidR="00FF5DD6" w:rsidRPr="00FF5DD6" w14:paraId="546CE35F" w14:textId="77777777" w:rsidTr="00633CF2">
              <w:trPr>
                <w:cantSplit/>
                <w:trHeight w:hRule="exact" w:val="5040"/>
              </w:trPr>
              <w:tc>
                <w:tcPr>
                  <w:tcW w:w="2449" w:type="dxa"/>
                  <w:vAlign w:val="bottom"/>
                </w:tcPr>
                <w:p w14:paraId="4A5C9C79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b/>
                      <w:snapToGrid w:val="0"/>
                      <w:color w:val="FF0000"/>
                      <w:sz w:val="18"/>
                      <w:u w:val="single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74624" behindDoc="0" locked="0" layoutInCell="1" allowOverlap="1" wp14:anchorId="49C02B64" wp14:editId="6C4D850D">
                        <wp:simplePos x="0" y="0"/>
                        <wp:positionH relativeFrom="column">
                          <wp:posOffset>620395</wp:posOffset>
                        </wp:positionH>
                        <wp:positionV relativeFrom="paragraph">
                          <wp:posOffset>-287655</wp:posOffset>
                        </wp:positionV>
                        <wp:extent cx="336550" cy="274320"/>
                        <wp:effectExtent l="0" t="0" r="0" b="5080"/>
                        <wp:wrapTopAndBottom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SBHockeyLogo.jpeg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6550" cy="2743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FF5DD6">
                    <w:rPr>
                      <w:b/>
                      <w:snapToGrid w:val="0"/>
                      <w:color w:val="FF0000"/>
                      <w:sz w:val="18"/>
                      <w:u w:val="single"/>
                    </w:rPr>
                    <w:t xml:space="preserve">CSB Hawks </w:t>
                  </w:r>
                  <w:r w:rsidRPr="00FF5DD6">
                    <w:rPr>
                      <w:snapToGrid w:val="0"/>
                      <w:color w:val="FF0000"/>
                      <w:sz w:val="18"/>
                      <w:u w:val="single"/>
                    </w:rPr>
                    <w:t>PW</w:t>
                  </w:r>
                  <w:r w:rsidRPr="00FF5DD6">
                    <w:rPr>
                      <w:b/>
                      <w:snapToGrid w:val="0"/>
                      <w:color w:val="FF0000"/>
                      <w:sz w:val="18"/>
                      <w:u w:val="single"/>
                    </w:rPr>
                    <w:t xml:space="preserve"> AB Black</w:t>
                  </w:r>
                </w:p>
                <w:p w14:paraId="5DEBB535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b/>
                      <w:snapToGrid w:val="0"/>
                      <w:sz w:val="18"/>
                    </w:rPr>
                    <w:t>G</w:t>
                  </w:r>
                  <w:r w:rsidRPr="00FF5DD6">
                    <w:rPr>
                      <w:snapToGrid w:val="0"/>
                      <w:sz w:val="18"/>
                    </w:rPr>
                    <w:t xml:space="preserve"> – Jason O’Brien (90)</w:t>
                  </w:r>
                </w:p>
                <w:p w14:paraId="369397A2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 xml:space="preserve">6 – Cole </w:t>
                  </w:r>
                  <w:proofErr w:type="spellStart"/>
                  <w:r w:rsidRPr="00FF5DD6">
                    <w:rPr>
                      <w:snapToGrid w:val="0"/>
                      <w:sz w:val="18"/>
                    </w:rPr>
                    <w:t>Zweber</w:t>
                  </w:r>
                  <w:proofErr w:type="spellEnd"/>
                </w:p>
                <w:p w14:paraId="572CF279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7 – Will Coles</w:t>
                  </w:r>
                </w:p>
                <w:p w14:paraId="725EF6E1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 xml:space="preserve">8 – Michael </w:t>
                  </w:r>
                  <w:proofErr w:type="spellStart"/>
                  <w:r w:rsidRPr="00FF5DD6">
                    <w:rPr>
                      <w:snapToGrid w:val="0"/>
                      <w:sz w:val="18"/>
                    </w:rPr>
                    <w:t>Cunavelis</w:t>
                  </w:r>
                  <w:proofErr w:type="spellEnd"/>
                </w:p>
                <w:p w14:paraId="4031F74C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13 – Alex Piper</w:t>
                  </w:r>
                </w:p>
                <w:p w14:paraId="57E8E544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14 – Eric Averill</w:t>
                  </w:r>
                </w:p>
                <w:p w14:paraId="1CB0468F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16 – Griffin Brady</w:t>
                  </w:r>
                </w:p>
                <w:p w14:paraId="318FA229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26 – Cam O’Connell</w:t>
                  </w:r>
                </w:p>
                <w:p w14:paraId="6E4CB9EF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28 – Billy Spencer</w:t>
                  </w:r>
                </w:p>
                <w:p w14:paraId="10860B20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34 – Eric Craig</w:t>
                  </w:r>
                </w:p>
                <w:p w14:paraId="01658380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40 – Kirk Fontana</w:t>
                  </w:r>
                </w:p>
                <w:p w14:paraId="2E7273CF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42 – Whitney Gervais</w:t>
                  </w:r>
                </w:p>
                <w:p w14:paraId="77D1896A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44 – Matt Leonard</w:t>
                  </w:r>
                </w:p>
                <w:p w14:paraId="3C919C36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54 – Tommy Royer</w:t>
                  </w:r>
                </w:p>
                <w:p w14:paraId="392286AE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73 – Dale Hanson</w:t>
                  </w:r>
                </w:p>
                <w:p w14:paraId="7C958A7D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b/>
                      <w:snapToGrid w:val="0"/>
                      <w:sz w:val="18"/>
                      <w:u w:val="single"/>
                    </w:rPr>
                  </w:pPr>
                  <w:r w:rsidRPr="00FF5DD6">
                    <w:rPr>
                      <w:b/>
                      <w:snapToGrid w:val="0"/>
                      <w:color w:val="0000FF"/>
                      <w:sz w:val="18"/>
                      <w:u w:val="single"/>
                    </w:rPr>
                    <w:t>Head Coach:</w:t>
                  </w:r>
                </w:p>
                <w:p w14:paraId="0FEECFFB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Jim Averill    L3    #069379</w:t>
                  </w:r>
                </w:p>
                <w:p w14:paraId="57AD7951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b/>
                      <w:snapToGrid w:val="0"/>
                      <w:sz w:val="18"/>
                    </w:rPr>
                  </w:pPr>
                  <w:r w:rsidRPr="00FF5DD6">
                    <w:rPr>
                      <w:b/>
                      <w:snapToGrid w:val="0"/>
                      <w:color w:val="0000FF"/>
                      <w:sz w:val="18"/>
                      <w:u w:val="single"/>
                    </w:rPr>
                    <w:t xml:space="preserve">Assistant </w:t>
                  </w:r>
                  <w:r w:rsidRPr="00FF5DD6">
                    <w:rPr>
                      <w:snapToGrid w:val="0"/>
                      <w:color w:val="0000FF"/>
                      <w:sz w:val="18"/>
                      <w:u w:val="single"/>
                    </w:rPr>
                    <w:t>Coaches</w:t>
                  </w:r>
                  <w:r w:rsidRPr="00FF5DD6">
                    <w:rPr>
                      <w:b/>
                      <w:snapToGrid w:val="0"/>
                      <w:color w:val="0000FF"/>
                      <w:sz w:val="18"/>
                      <w:u w:val="single"/>
                    </w:rPr>
                    <w:t>:</w:t>
                  </w:r>
                </w:p>
                <w:p w14:paraId="35140DEA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  <w:szCs w:val="18"/>
                    </w:rPr>
                  </w:pPr>
                  <w:r w:rsidRPr="00FF5DD6">
                    <w:rPr>
                      <w:snapToGrid w:val="0"/>
                      <w:sz w:val="18"/>
                      <w:szCs w:val="18"/>
                    </w:rPr>
                    <w:t>Tom O’Connell  L2  #100778</w:t>
                  </w:r>
                </w:p>
                <w:p w14:paraId="5D669CA7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  <w:szCs w:val="18"/>
                    </w:rPr>
                  </w:pPr>
                  <w:r w:rsidRPr="00FF5DD6">
                    <w:rPr>
                      <w:snapToGrid w:val="0"/>
                      <w:sz w:val="18"/>
                      <w:szCs w:val="18"/>
                    </w:rPr>
                    <w:t>Eric Fontana     L3   #211769</w:t>
                  </w:r>
                </w:p>
                <w:p w14:paraId="449499EB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  <w:szCs w:val="18"/>
                    </w:rPr>
                  </w:pPr>
                  <w:r w:rsidRPr="00FF5DD6">
                    <w:rPr>
                      <w:snapToGrid w:val="0"/>
                      <w:sz w:val="18"/>
                      <w:szCs w:val="18"/>
                    </w:rPr>
                    <w:t xml:space="preserve">Jake </w:t>
                  </w:r>
                  <w:proofErr w:type="spellStart"/>
                  <w:r w:rsidRPr="00FF5DD6">
                    <w:rPr>
                      <w:snapToGrid w:val="0"/>
                      <w:sz w:val="18"/>
                      <w:szCs w:val="18"/>
                    </w:rPr>
                    <w:t>Cunavelis</w:t>
                  </w:r>
                  <w:proofErr w:type="spellEnd"/>
                  <w:r w:rsidRPr="00FF5DD6">
                    <w:rPr>
                      <w:snapToGrid w:val="0"/>
                      <w:sz w:val="18"/>
                      <w:szCs w:val="18"/>
                    </w:rPr>
                    <w:t xml:space="preserve">  L3   #049039</w:t>
                  </w:r>
                </w:p>
              </w:tc>
              <w:tc>
                <w:tcPr>
                  <w:tcW w:w="450" w:type="dxa"/>
                  <w:vAlign w:val="bottom"/>
                </w:tcPr>
                <w:p w14:paraId="13E1B1C1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</w:p>
              </w:tc>
            </w:tr>
          </w:tbl>
          <w:p w14:paraId="705B9E6F" w14:textId="77777777" w:rsidR="000A170E" w:rsidRDefault="000A170E" w:rsidP="000A170E">
            <w:pPr>
              <w:pStyle w:val="AveryWizard"/>
              <w:rPr>
                <w:snapToGrid w:val="0"/>
              </w:rPr>
            </w:pPr>
          </w:p>
        </w:tc>
        <w:tc>
          <w:tcPr>
            <w:tcW w:w="451" w:type="dxa"/>
            <w:vAlign w:val="center"/>
          </w:tcPr>
          <w:p w14:paraId="05D9E9E2" w14:textId="77777777" w:rsidR="000A170E" w:rsidRDefault="000A170E">
            <w:pPr>
              <w:pStyle w:val="AveryWizard"/>
              <w:rPr>
                <w:snapToGrid w:val="0"/>
              </w:rPr>
            </w:pPr>
          </w:p>
        </w:tc>
        <w:tc>
          <w:tcPr>
            <w:tcW w:w="2448" w:type="dxa"/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49"/>
              <w:gridCol w:w="450"/>
            </w:tblGrid>
            <w:tr w:rsidR="00FF5DD6" w:rsidRPr="00FF5DD6" w14:paraId="78470EAC" w14:textId="77777777" w:rsidTr="00633CF2">
              <w:trPr>
                <w:cantSplit/>
                <w:trHeight w:hRule="exact" w:val="5040"/>
              </w:trPr>
              <w:tc>
                <w:tcPr>
                  <w:tcW w:w="2449" w:type="dxa"/>
                  <w:vAlign w:val="bottom"/>
                </w:tcPr>
                <w:p w14:paraId="13EE49C3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b/>
                      <w:snapToGrid w:val="0"/>
                      <w:color w:val="FF0000"/>
                      <w:sz w:val="18"/>
                      <w:u w:val="single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76672" behindDoc="0" locked="0" layoutInCell="1" allowOverlap="1" wp14:anchorId="74F628DF" wp14:editId="228AFB9C">
                        <wp:simplePos x="0" y="0"/>
                        <wp:positionH relativeFrom="column">
                          <wp:posOffset>497205</wp:posOffset>
                        </wp:positionH>
                        <wp:positionV relativeFrom="paragraph">
                          <wp:posOffset>-287655</wp:posOffset>
                        </wp:positionV>
                        <wp:extent cx="336550" cy="274320"/>
                        <wp:effectExtent l="0" t="0" r="0" b="5080"/>
                        <wp:wrapTopAndBottom/>
                        <wp:docPr id="10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SBHockeyLogo.jpeg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6550" cy="2743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FF5DD6">
                    <w:rPr>
                      <w:b/>
                      <w:snapToGrid w:val="0"/>
                      <w:color w:val="FF0000"/>
                      <w:sz w:val="18"/>
                      <w:u w:val="single"/>
                    </w:rPr>
                    <w:t xml:space="preserve">CSB Hawks </w:t>
                  </w:r>
                  <w:r w:rsidRPr="00FF5DD6">
                    <w:rPr>
                      <w:snapToGrid w:val="0"/>
                      <w:color w:val="FF0000"/>
                      <w:sz w:val="18"/>
                      <w:u w:val="single"/>
                    </w:rPr>
                    <w:t>PW</w:t>
                  </w:r>
                  <w:r w:rsidRPr="00FF5DD6">
                    <w:rPr>
                      <w:b/>
                      <w:snapToGrid w:val="0"/>
                      <w:color w:val="FF0000"/>
                      <w:sz w:val="18"/>
                      <w:u w:val="single"/>
                    </w:rPr>
                    <w:t xml:space="preserve"> AB Black</w:t>
                  </w:r>
                </w:p>
                <w:p w14:paraId="37907C55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b/>
                      <w:snapToGrid w:val="0"/>
                      <w:sz w:val="18"/>
                    </w:rPr>
                    <w:t>G</w:t>
                  </w:r>
                  <w:r w:rsidRPr="00FF5DD6">
                    <w:rPr>
                      <w:snapToGrid w:val="0"/>
                      <w:sz w:val="18"/>
                    </w:rPr>
                    <w:t xml:space="preserve"> – Jason O’Brien (90)</w:t>
                  </w:r>
                </w:p>
                <w:p w14:paraId="3CFE8F16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 xml:space="preserve">6 – Cole </w:t>
                  </w:r>
                  <w:proofErr w:type="spellStart"/>
                  <w:r w:rsidRPr="00FF5DD6">
                    <w:rPr>
                      <w:snapToGrid w:val="0"/>
                      <w:sz w:val="18"/>
                    </w:rPr>
                    <w:t>Zweber</w:t>
                  </w:r>
                  <w:proofErr w:type="spellEnd"/>
                </w:p>
                <w:p w14:paraId="0CC42067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7 – Will Coles</w:t>
                  </w:r>
                </w:p>
                <w:p w14:paraId="5B1BC7FD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 xml:space="preserve">8 – Michael </w:t>
                  </w:r>
                  <w:proofErr w:type="spellStart"/>
                  <w:r w:rsidRPr="00FF5DD6">
                    <w:rPr>
                      <w:snapToGrid w:val="0"/>
                      <w:sz w:val="18"/>
                    </w:rPr>
                    <w:t>Cunavelis</w:t>
                  </w:r>
                  <w:proofErr w:type="spellEnd"/>
                </w:p>
                <w:p w14:paraId="53D41411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13 – Alex Piper</w:t>
                  </w:r>
                </w:p>
                <w:p w14:paraId="0A12C43E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14 – Eric Averill</w:t>
                  </w:r>
                </w:p>
                <w:p w14:paraId="0CFF3FDD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16 – Griffin Brady</w:t>
                  </w:r>
                </w:p>
                <w:p w14:paraId="3741C3BF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26 – Cam O’Connell</w:t>
                  </w:r>
                </w:p>
                <w:p w14:paraId="70FF54A5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28 – Billy Spencer</w:t>
                  </w:r>
                </w:p>
                <w:p w14:paraId="0E5F2B1E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34 – Eric Craig</w:t>
                  </w:r>
                </w:p>
                <w:p w14:paraId="7405C409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40 – Kirk Fontana</w:t>
                  </w:r>
                </w:p>
                <w:p w14:paraId="1C3E7892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42 – Whitney Gervais</w:t>
                  </w:r>
                </w:p>
                <w:p w14:paraId="23A430B6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44 – Matt Leonard</w:t>
                  </w:r>
                </w:p>
                <w:p w14:paraId="6CED8E61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54 – Tommy Royer</w:t>
                  </w:r>
                </w:p>
                <w:p w14:paraId="707C1E64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73 – Dale Hanson</w:t>
                  </w:r>
                </w:p>
                <w:p w14:paraId="64A6C59B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b/>
                      <w:snapToGrid w:val="0"/>
                      <w:sz w:val="18"/>
                      <w:u w:val="single"/>
                    </w:rPr>
                  </w:pPr>
                  <w:r w:rsidRPr="00FF5DD6">
                    <w:rPr>
                      <w:b/>
                      <w:snapToGrid w:val="0"/>
                      <w:color w:val="0000FF"/>
                      <w:sz w:val="18"/>
                      <w:u w:val="single"/>
                    </w:rPr>
                    <w:t>Head Coach:</w:t>
                  </w:r>
                </w:p>
                <w:p w14:paraId="6CF7BF12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  <w:r w:rsidRPr="00FF5DD6">
                    <w:rPr>
                      <w:snapToGrid w:val="0"/>
                      <w:sz w:val="18"/>
                    </w:rPr>
                    <w:t>Jim Averill    L3    #069379</w:t>
                  </w:r>
                </w:p>
                <w:p w14:paraId="776A07BA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b/>
                      <w:snapToGrid w:val="0"/>
                      <w:sz w:val="18"/>
                    </w:rPr>
                  </w:pPr>
                  <w:r w:rsidRPr="00FF5DD6">
                    <w:rPr>
                      <w:b/>
                      <w:snapToGrid w:val="0"/>
                      <w:color w:val="0000FF"/>
                      <w:sz w:val="18"/>
                      <w:u w:val="single"/>
                    </w:rPr>
                    <w:t xml:space="preserve">Assistant </w:t>
                  </w:r>
                  <w:r w:rsidRPr="00FF5DD6">
                    <w:rPr>
                      <w:snapToGrid w:val="0"/>
                      <w:color w:val="0000FF"/>
                      <w:sz w:val="18"/>
                      <w:u w:val="single"/>
                    </w:rPr>
                    <w:t>Coaches</w:t>
                  </w:r>
                  <w:r w:rsidRPr="00FF5DD6">
                    <w:rPr>
                      <w:b/>
                      <w:snapToGrid w:val="0"/>
                      <w:color w:val="0000FF"/>
                      <w:sz w:val="18"/>
                      <w:u w:val="single"/>
                    </w:rPr>
                    <w:t>:</w:t>
                  </w:r>
                </w:p>
                <w:p w14:paraId="39B763E1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  <w:szCs w:val="18"/>
                    </w:rPr>
                  </w:pPr>
                  <w:r w:rsidRPr="00FF5DD6">
                    <w:rPr>
                      <w:snapToGrid w:val="0"/>
                      <w:sz w:val="18"/>
                      <w:szCs w:val="18"/>
                    </w:rPr>
                    <w:t>Tom O’Connell  L2  #100778</w:t>
                  </w:r>
                </w:p>
                <w:p w14:paraId="4B7F8B93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  <w:szCs w:val="18"/>
                    </w:rPr>
                  </w:pPr>
                  <w:r w:rsidRPr="00FF5DD6">
                    <w:rPr>
                      <w:snapToGrid w:val="0"/>
                      <w:sz w:val="18"/>
                      <w:szCs w:val="18"/>
                    </w:rPr>
                    <w:t>Eric Fontana     L3   #211769</w:t>
                  </w:r>
                </w:p>
                <w:p w14:paraId="771A6243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  <w:szCs w:val="18"/>
                    </w:rPr>
                  </w:pPr>
                  <w:r w:rsidRPr="00FF5DD6">
                    <w:rPr>
                      <w:snapToGrid w:val="0"/>
                      <w:sz w:val="18"/>
                      <w:szCs w:val="18"/>
                    </w:rPr>
                    <w:t xml:space="preserve">Jake </w:t>
                  </w:r>
                  <w:proofErr w:type="spellStart"/>
                  <w:r w:rsidRPr="00FF5DD6">
                    <w:rPr>
                      <w:snapToGrid w:val="0"/>
                      <w:sz w:val="18"/>
                      <w:szCs w:val="18"/>
                    </w:rPr>
                    <w:t>Cunavelis</w:t>
                  </w:r>
                  <w:proofErr w:type="spellEnd"/>
                  <w:r w:rsidRPr="00FF5DD6">
                    <w:rPr>
                      <w:snapToGrid w:val="0"/>
                      <w:sz w:val="18"/>
                      <w:szCs w:val="18"/>
                    </w:rPr>
                    <w:t xml:space="preserve">  L3   #049039</w:t>
                  </w:r>
                </w:p>
              </w:tc>
              <w:tc>
                <w:tcPr>
                  <w:tcW w:w="450" w:type="dxa"/>
                  <w:vAlign w:val="bottom"/>
                </w:tcPr>
                <w:p w14:paraId="4A3898B4" w14:textId="77777777" w:rsidR="00FF5DD6" w:rsidRPr="00FF5DD6" w:rsidRDefault="00FF5DD6" w:rsidP="00633CF2">
                  <w:pPr>
                    <w:pStyle w:val="AveryWizard"/>
                    <w:jc w:val="center"/>
                    <w:rPr>
                      <w:snapToGrid w:val="0"/>
                      <w:sz w:val="18"/>
                    </w:rPr>
                  </w:pPr>
                </w:p>
              </w:tc>
            </w:tr>
          </w:tbl>
          <w:p w14:paraId="590AE228" w14:textId="77777777" w:rsidR="000A170E" w:rsidRDefault="000A170E" w:rsidP="000A170E">
            <w:pPr>
              <w:pStyle w:val="AveryWizard"/>
              <w:rPr>
                <w:snapToGrid w:val="0"/>
              </w:rPr>
            </w:pPr>
          </w:p>
        </w:tc>
      </w:tr>
    </w:tbl>
    <w:p w14:paraId="4DADF514" w14:textId="77777777" w:rsidR="00192DCD" w:rsidRDefault="00192DCD">
      <w:pPr>
        <w:rPr>
          <w:snapToGrid w:val="0"/>
          <w:sz w:val="24"/>
        </w:rPr>
      </w:pPr>
    </w:p>
    <w:sectPr w:rsidR="00192DCD">
      <w:pgSz w:w="15840" w:h="12240" w:orient="landscape"/>
      <w:pgMar w:top="585" w:right="0" w:bottom="0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DCD"/>
    <w:rsid w:val="000A170E"/>
    <w:rsid w:val="000D3CF3"/>
    <w:rsid w:val="00181768"/>
    <w:rsid w:val="00192DCD"/>
    <w:rsid w:val="00485A68"/>
    <w:rsid w:val="005F3E5A"/>
    <w:rsid w:val="006368E1"/>
    <w:rsid w:val="00AB798E"/>
    <w:rsid w:val="00D724A5"/>
    <w:rsid w:val="00D87657"/>
    <w:rsid w:val="00F503D8"/>
    <w:rsid w:val="00F62047"/>
    <w:rsid w:val="00FA68D0"/>
    <w:rsid w:val="00FF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5751A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Wizard">
    <w:name w:val="Avery Wizard"/>
    <w:basedOn w:val="Normal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D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D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very\Avery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Office\Templates\Avery\Avery Wizard.Wiz</Template>
  <TotalTime>8</TotalTime>
  <Pages>1</Pages>
  <Words>668</Words>
  <Characters>3810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Avery Dennison</Company>
  <LinksUpToDate>false</LinksUpToDate>
  <CharactersWithSpaces>4470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Software Development</dc:creator>
  <cp:lastModifiedBy>Jesse Stein</cp:lastModifiedBy>
  <cp:revision>4</cp:revision>
  <cp:lastPrinted>2005-11-28T01:46:00Z</cp:lastPrinted>
  <dcterms:created xsi:type="dcterms:W3CDTF">2016-10-07T17:41:00Z</dcterms:created>
  <dcterms:modified xsi:type="dcterms:W3CDTF">2016-10-16T22:35:00Z</dcterms:modified>
</cp:coreProperties>
</file>