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9"/>
        <w:gridCol w:w="3039"/>
        <w:gridCol w:w="4662"/>
      </w:tblGrid>
      <w:tr w:rsidR="006E0E70" w:rsidRPr="002A65A1" w:rsidTr="00981B01">
        <w:trPr>
          <w:trHeight w:hRule="exact" w:val="288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Pr="002A65A1" w:rsidRDefault="004A52E2" w:rsidP="00F5214B">
            <w:pPr>
              <w:pStyle w:val="MinutesandAgendaTitles"/>
              <w:rPr>
                <w:szCs w:val="20"/>
              </w:rPr>
            </w:pPr>
            <w:bookmarkStart w:id="0" w:name="_GoBack"/>
            <w:bookmarkEnd w:id="0"/>
            <w:r w:rsidRPr="002A65A1">
              <w:rPr>
                <w:szCs w:val="20"/>
              </w:rPr>
              <w:t>S</w:t>
            </w:r>
            <w:r w:rsidR="00525113">
              <w:rPr>
                <w:szCs w:val="20"/>
              </w:rPr>
              <w:t>oderville Rec Board July</w:t>
            </w:r>
            <w:r w:rsidR="00F5214B" w:rsidRPr="002A65A1">
              <w:rPr>
                <w:szCs w:val="20"/>
              </w:rPr>
              <w:t xml:space="preserve"> Meeting</w:t>
            </w:r>
          </w:p>
        </w:tc>
      </w:tr>
      <w:tr w:rsidR="006E0E70" w:rsidRPr="002A65A1" w:rsidTr="00981B01">
        <w:trPr>
          <w:trHeight w:hRule="exact" w:val="288"/>
          <w:jc w:val="center"/>
        </w:trPr>
        <w:sdt>
          <w:sdtPr>
            <w:rPr>
              <w:sz w:val="20"/>
              <w:szCs w:val="20"/>
            </w:rPr>
            <w:id w:val="22626047"/>
            <w:placeholder>
              <w:docPart w:val="56133CD9B0F04790A40C69E64FD14E63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6-06-26T00:00:00Z"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9" w:type="pct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:rsidR="006E0E70" w:rsidRPr="002A65A1" w:rsidRDefault="00FE32CA">
                <w:pPr>
                  <w:pStyle w:val="BodyCopy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6.26.2016</w:t>
                </w:r>
              </w:p>
            </w:tc>
          </w:sdtContent>
        </w:sdt>
        <w:tc>
          <w:tcPr>
            <w:tcW w:w="171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Pr="002A65A1" w:rsidRDefault="00F21695" w:rsidP="00F5214B">
            <w:pPr>
              <w:pStyle w:val="BodyCopy"/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7:0</w:t>
            </w:r>
            <w:r w:rsidR="00BA50B8">
              <w:rPr>
                <w:spacing w:val="0"/>
                <w:sz w:val="20"/>
                <w:szCs w:val="20"/>
              </w:rPr>
              <w:t>0 PM</w:t>
            </w:r>
          </w:p>
        </w:tc>
        <w:tc>
          <w:tcPr>
            <w:tcW w:w="2628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Pr="002A65A1" w:rsidRDefault="00F21695" w:rsidP="00547CB0">
            <w:pPr>
              <w:pStyle w:val="BodyCopy"/>
              <w:rPr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  <w:t>Ham Lake Lanes</w:t>
            </w:r>
          </w:p>
        </w:tc>
      </w:tr>
      <w:tr w:rsidR="006E0E70" w:rsidRPr="002A65A1" w:rsidTr="001A5B78">
        <w:trPr>
          <w:trHeight w:hRule="exact" w:val="550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B4503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Meeting called by</w:t>
            </w:r>
          </w:p>
        </w:tc>
        <w:tc>
          <w:tcPr>
            <w:tcW w:w="434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F21695" w:rsidP="00F9546F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6A5DAF">
              <w:rPr>
                <w:sz w:val="20"/>
                <w:szCs w:val="20"/>
              </w:rPr>
              <w:t>07</w:t>
            </w:r>
            <w:r w:rsidR="00F9546F">
              <w:rPr>
                <w:sz w:val="20"/>
                <w:szCs w:val="20"/>
              </w:rPr>
              <w:t xml:space="preserve"> Chet</w:t>
            </w:r>
          </w:p>
        </w:tc>
      </w:tr>
      <w:tr w:rsidR="006E0E70" w:rsidRPr="002A65A1" w:rsidTr="001A5B78">
        <w:trPr>
          <w:trHeight w:hRule="exact" w:val="532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B4503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Type of meeting</w:t>
            </w:r>
          </w:p>
        </w:tc>
        <w:tc>
          <w:tcPr>
            <w:tcW w:w="434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867D85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 xml:space="preserve">Monthly </w:t>
            </w:r>
            <w:r w:rsidR="00F5214B" w:rsidRPr="002A65A1">
              <w:rPr>
                <w:sz w:val="20"/>
                <w:szCs w:val="20"/>
              </w:rPr>
              <w:t>Board meeting</w:t>
            </w:r>
          </w:p>
        </w:tc>
      </w:tr>
      <w:tr w:rsidR="006E0E70" w:rsidRPr="002A65A1" w:rsidTr="00981B01">
        <w:trPr>
          <w:trHeight w:hRule="exact" w:val="288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B4503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Facilitator</w:t>
            </w:r>
          </w:p>
        </w:tc>
        <w:tc>
          <w:tcPr>
            <w:tcW w:w="434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6A5DAF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Chet </w:t>
            </w:r>
            <w:proofErr w:type="spellStart"/>
            <w:r>
              <w:rPr>
                <w:sz w:val="20"/>
                <w:szCs w:val="20"/>
              </w:rPr>
              <w:t>Latawiec</w:t>
            </w:r>
            <w:proofErr w:type="spellEnd"/>
          </w:p>
        </w:tc>
      </w:tr>
      <w:tr w:rsidR="006E0E70" w:rsidRPr="002A65A1" w:rsidTr="00981B01">
        <w:trPr>
          <w:trHeight w:hRule="exact" w:val="288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B4503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Note taker</w:t>
            </w:r>
          </w:p>
        </w:tc>
        <w:tc>
          <w:tcPr>
            <w:tcW w:w="434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F5214B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Derek Schmitz</w:t>
            </w:r>
          </w:p>
        </w:tc>
      </w:tr>
      <w:tr w:rsidR="006E0E70" w:rsidRPr="002A65A1" w:rsidTr="006A5DAF">
        <w:trPr>
          <w:trHeight w:hRule="exact" w:val="3025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B4503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Attendees</w:t>
            </w:r>
          </w:p>
        </w:tc>
        <w:tc>
          <w:tcPr>
            <w:tcW w:w="434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95175" w:rsidRPr="002A65A1" w:rsidRDefault="00595175" w:rsidP="00595175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 xml:space="preserve">Chet </w:t>
            </w:r>
            <w:proofErr w:type="spellStart"/>
            <w:r w:rsidRPr="002A65A1">
              <w:rPr>
                <w:sz w:val="20"/>
                <w:szCs w:val="20"/>
              </w:rPr>
              <w:t>Latawiec</w:t>
            </w:r>
            <w:proofErr w:type="spellEnd"/>
            <w:r w:rsidRPr="002A65A1">
              <w:rPr>
                <w:sz w:val="20"/>
                <w:szCs w:val="20"/>
              </w:rPr>
              <w:t xml:space="preserve">  (Vice President)</w:t>
            </w:r>
          </w:p>
          <w:p w:rsidR="00595175" w:rsidRPr="002A65A1" w:rsidRDefault="00595175" w:rsidP="00595175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 xml:space="preserve">Eric </w:t>
            </w:r>
            <w:proofErr w:type="spellStart"/>
            <w:r w:rsidRPr="002A65A1">
              <w:rPr>
                <w:sz w:val="20"/>
                <w:szCs w:val="20"/>
              </w:rPr>
              <w:t>Potthoff</w:t>
            </w:r>
            <w:proofErr w:type="spellEnd"/>
            <w:r w:rsidRPr="002A65A1">
              <w:rPr>
                <w:sz w:val="20"/>
                <w:szCs w:val="20"/>
              </w:rPr>
              <w:t xml:space="preserve">  (Treasurer)</w:t>
            </w:r>
          </w:p>
          <w:p w:rsidR="00F5214B" w:rsidRPr="002A65A1" w:rsidRDefault="00F5214B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Derek Schmitz</w:t>
            </w:r>
            <w:r w:rsidR="00C7659E" w:rsidRPr="002A65A1">
              <w:rPr>
                <w:sz w:val="20"/>
                <w:szCs w:val="20"/>
              </w:rPr>
              <w:t xml:space="preserve"> (Secretary)</w:t>
            </w:r>
          </w:p>
          <w:p w:rsidR="004D76D4" w:rsidRDefault="004D76D4" w:rsidP="00595175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Brian </w:t>
            </w:r>
            <w:proofErr w:type="spellStart"/>
            <w:r>
              <w:rPr>
                <w:sz w:val="20"/>
                <w:szCs w:val="20"/>
              </w:rPr>
              <w:t>Sorvari</w:t>
            </w:r>
            <w:proofErr w:type="spellEnd"/>
            <w:r w:rsidR="00B67BD8">
              <w:rPr>
                <w:sz w:val="20"/>
                <w:szCs w:val="20"/>
              </w:rPr>
              <w:t xml:space="preserve"> (Board Member</w:t>
            </w:r>
            <w:r w:rsidR="00BA50B8">
              <w:rPr>
                <w:sz w:val="20"/>
                <w:szCs w:val="20"/>
              </w:rPr>
              <w:t>)</w:t>
            </w:r>
          </w:p>
          <w:p w:rsidR="00FE32CA" w:rsidRPr="002A65A1" w:rsidRDefault="00FE32CA" w:rsidP="00FE32CA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Pete Richmond (Board Member)</w:t>
            </w:r>
          </w:p>
          <w:p w:rsidR="00FE32CA" w:rsidRPr="002A65A1" w:rsidRDefault="00FE32CA" w:rsidP="00FE32CA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 xml:space="preserve">Mike Hawkins (Board Member)  </w:t>
            </w:r>
          </w:p>
          <w:p w:rsidR="00BA50B8" w:rsidRDefault="00BA50B8" w:rsidP="00595175">
            <w:pPr>
              <w:pStyle w:val="BodyCopy"/>
              <w:rPr>
                <w:sz w:val="20"/>
                <w:szCs w:val="20"/>
              </w:rPr>
            </w:pPr>
          </w:p>
          <w:p w:rsidR="00BA50B8" w:rsidRDefault="00BA50B8" w:rsidP="00595175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Corryn Anderson (Guest)</w:t>
            </w:r>
          </w:p>
          <w:p w:rsidR="00AF3067" w:rsidRDefault="00AF3067" w:rsidP="00FB6095">
            <w:pPr>
              <w:pStyle w:val="BodyCopy"/>
              <w:rPr>
                <w:sz w:val="20"/>
                <w:szCs w:val="20"/>
              </w:rPr>
            </w:pPr>
          </w:p>
          <w:p w:rsidR="006A5DAF" w:rsidRDefault="00F9546F" w:rsidP="00F9546F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Present -</w:t>
            </w:r>
          </w:p>
          <w:p w:rsidR="00F9546F" w:rsidRPr="002A65A1" w:rsidRDefault="00F9546F" w:rsidP="00F9546F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 xml:space="preserve">Ben </w:t>
            </w:r>
            <w:proofErr w:type="spellStart"/>
            <w:r w:rsidRPr="002A65A1">
              <w:rPr>
                <w:sz w:val="20"/>
                <w:szCs w:val="20"/>
              </w:rPr>
              <w:t>Stai</w:t>
            </w:r>
            <w:proofErr w:type="spellEnd"/>
            <w:r w:rsidRPr="002A65A1">
              <w:rPr>
                <w:sz w:val="20"/>
                <w:szCs w:val="20"/>
              </w:rPr>
              <w:t xml:space="preserve">  (President)</w:t>
            </w:r>
          </w:p>
          <w:p w:rsidR="00F9546F" w:rsidRPr="002A65A1" w:rsidRDefault="00F9546F" w:rsidP="00FE32CA">
            <w:pPr>
              <w:pStyle w:val="BodyCopy"/>
              <w:rPr>
                <w:sz w:val="20"/>
                <w:szCs w:val="20"/>
              </w:rPr>
            </w:pPr>
          </w:p>
        </w:tc>
      </w:tr>
      <w:tr w:rsidR="006E0E70" w:rsidRPr="002A65A1" w:rsidTr="00981B01">
        <w:trPr>
          <w:trHeight w:hRule="exact" w:val="288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Pr="002A65A1" w:rsidRDefault="008123A4" w:rsidP="00547CB0">
            <w:pPr>
              <w:pStyle w:val="MinutesandAgendaTitles"/>
              <w:rPr>
                <w:szCs w:val="20"/>
              </w:rPr>
            </w:pPr>
            <w:r w:rsidRPr="002A65A1">
              <w:rPr>
                <w:b w:val="0"/>
                <w:color w:val="auto"/>
                <w:szCs w:val="20"/>
              </w:rPr>
              <w:t>A</w:t>
            </w:r>
            <w:r w:rsidR="00BA50B8">
              <w:rPr>
                <w:b w:val="0"/>
                <w:color w:val="auto"/>
                <w:szCs w:val="20"/>
              </w:rPr>
              <w:t>pproval of Minutes</w:t>
            </w:r>
          </w:p>
        </w:tc>
      </w:tr>
      <w:tr w:rsidR="006E0E70" w:rsidRPr="002A65A1" w:rsidTr="00293430">
        <w:trPr>
          <w:trHeight w:hRule="exact" w:val="1765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B4503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Discussion</w:t>
            </w:r>
          </w:p>
        </w:tc>
        <w:tc>
          <w:tcPr>
            <w:tcW w:w="4341" w:type="pct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E1B7C" w:rsidRDefault="00FE32CA" w:rsidP="008767DE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  <w:r w:rsidR="006A5DAF">
              <w:rPr>
                <w:sz w:val="20"/>
                <w:szCs w:val="20"/>
              </w:rPr>
              <w:t xml:space="preserve"> Notes</w:t>
            </w:r>
          </w:p>
          <w:p w:rsidR="00BA50B8" w:rsidRPr="00BA50B8" w:rsidRDefault="00FE32CA" w:rsidP="00BA50B8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Eric</w:t>
            </w:r>
            <w:r w:rsidR="00BA50B8" w:rsidRPr="00BA50B8">
              <w:rPr>
                <w:sz w:val="20"/>
                <w:szCs w:val="20"/>
              </w:rPr>
              <w:t xml:space="preserve"> Motioned</w:t>
            </w:r>
          </w:p>
          <w:p w:rsidR="00BA50B8" w:rsidRPr="00BA50B8" w:rsidRDefault="006A5DAF" w:rsidP="00BA50B8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E32CA">
              <w:rPr>
                <w:sz w:val="20"/>
                <w:szCs w:val="20"/>
              </w:rPr>
              <w:t xml:space="preserve">Derek </w:t>
            </w:r>
            <w:r w:rsidR="003E106C">
              <w:rPr>
                <w:sz w:val="20"/>
                <w:szCs w:val="20"/>
              </w:rPr>
              <w:t>Seconded</w:t>
            </w:r>
          </w:p>
          <w:p w:rsidR="00BA50B8" w:rsidRPr="00BA50B8" w:rsidRDefault="00BA50B8" w:rsidP="00BA50B8">
            <w:pPr>
              <w:pStyle w:val="BodyCopy"/>
              <w:rPr>
                <w:sz w:val="20"/>
                <w:szCs w:val="20"/>
              </w:rPr>
            </w:pPr>
            <w:r w:rsidRPr="00BA50B8">
              <w:rPr>
                <w:sz w:val="20"/>
                <w:szCs w:val="20"/>
              </w:rPr>
              <w:tab/>
              <w:t>Motion passed</w:t>
            </w:r>
          </w:p>
          <w:p w:rsidR="00BA50B8" w:rsidRPr="00BA50B8" w:rsidRDefault="00BA50B8" w:rsidP="00BA50B8">
            <w:pPr>
              <w:pStyle w:val="BodyCopy"/>
              <w:rPr>
                <w:sz w:val="20"/>
                <w:szCs w:val="20"/>
              </w:rPr>
            </w:pPr>
          </w:p>
          <w:p w:rsidR="00BA50B8" w:rsidRPr="002A65A1" w:rsidRDefault="00BA50B8" w:rsidP="00BA50B8">
            <w:pPr>
              <w:pStyle w:val="BodyCopy"/>
              <w:rPr>
                <w:sz w:val="20"/>
                <w:szCs w:val="20"/>
              </w:rPr>
            </w:pPr>
          </w:p>
        </w:tc>
      </w:tr>
      <w:tr w:rsidR="006E0E70" w:rsidRPr="002A65A1" w:rsidTr="00BA5427">
        <w:trPr>
          <w:trHeight w:hRule="exact" w:val="1117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Pr="002A65A1" w:rsidRDefault="00A46203" w:rsidP="00FE32CA">
            <w:pPr>
              <w:pStyle w:val="MinutesandAgendaTitles"/>
              <w:rPr>
                <w:szCs w:val="20"/>
              </w:rPr>
            </w:pPr>
            <w:sdt>
              <w:sdtPr>
                <w:rPr>
                  <w:szCs w:val="20"/>
                </w:rPr>
                <w:id w:val="1136367043"/>
                <w:placeholder>
                  <w:docPart w:val="0C976F426B9142A0B0C7D1D81695F4FC"/>
                </w:placeholder>
              </w:sdtPr>
              <w:sdtEndPr/>
              <w:sdtContent>
                <w:r w:rsidR="00FE32CA" w:rsidRPr="00FE32CA">
                  <w:rPr>
                    <w:b w:val="0"/>
                    <w:color w:val="auto"/>
                    <w:szCs w:val="20"/>
                  </w:rPr>
                  <w:t>Old</w:t>
                </w:r>
                <w:r w:rsidR="008767DE" w:rsidRPr="002A65A1">
                  <w:rPr>
                    <w:b w:val="0"/>
                    <w:color w:val="auto"/>
                    <w:szCs w:val="20"/>
                  </w:rPr>
                  <w:t xml:space="preserve"> Business</w:t>
                </w:r>
              </w:sdtContent>
            </w:sdt>
          </w:p>
        </w:tc>
      </w:tr>
      <w:tr w:rsidR="00293430" w:rsidRPr="002A65A1" w:rsidTr="00293430">
        <w:trPr>
          <w:trHeight w:hRule="exact" w:val="11467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AE3CA9" w:rsidRPr="005C7F7D" w:rsidRDefault="008162F3" w:rsidP="00AE3C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7F7D">
              <w:rPr>
                <w:sz w:val="24"/>
                <w:szCs w:val="24"/>
              </w:rPr>
              <w:lastRenderedPageBreak/>
              <w:t>Junior League Updates</w:t>
            </w:r>
          </w:p>
          <w:p w:rsidR="00986248" w:rsidRDefault="00FE32CA" w:rsidP="008162F3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6U tournament was successful</w:t>
            </w:r>
          </w:p>
          <w:p w:rsidR="00FE32CA" w:rsidRDefault="00FE32CA" w:rsidP="008162F3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8U tournament </w:t>
            </w:r>
          </w:p>
          <w:p w:rsidR="002C6C2E" w:rsidRDefault="002C6C2E" w:rsidP="002C6C2E">
            <w:pPr>
              <w:autoSpaceDE w:val="0"/>
              <w:autoSpaceDN w:val="0"/>
              <w:adjustRightInd w:val="0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to serve as tournament director</w:t>
            </w:r>
          </w:p>
          <w:p w:rsidR="002C6C2E" w:rsidRDefault="002C6C2E" w:rsidP="002C6C2E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10U/12U tournaments</w:t>
            </w:r>
          </w:p>
          <w:p w:rsidR="002C6C2E" w:rsidRDefault="002C6C2E" w:rsidP="002C6C2E">
            <w:pPr>
              <w:autoSpaceDE w:val="0"/>
              <w:autoSpaceDN w:val="0"/>
              <w:adjustRightInd w:val="0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Tournament Director still needed, going to hit up Ben to find out his availability.</w:t>
            </w:r>
          </w:p>
          <w:p w:rsidR="002C6C2E" w:rsidRDefault="002C6C2E" w:rsidP="002C6C2E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2C6C2E" w:rsidRDefault="002C6C2E" w:rsidP="002C6C2E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Trophies for all tournaments have been taken care of.</w:t>
            </w:r>
          </w:p>
          <w:p w:rsidR="002C6C2E" w:rsidRDefault="002C6C2E" w:rsidP="008162F3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28200B" w:rsidRPr="005C7F7D" w:rsidRDefault="0028200B" w:rsidP="008162F3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5C7F7D" w:rsidRDefault="00CE53EA" w:rsidP="005C7F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</w:t>
            </w:r>
          </w:p>
          <w:p w:rsidR="004338C0" w:rsidRDefault="00CE53EA" w:rsidP="00CE5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S</w:t>
            </w:r>
            <w:r w:rsidRPr="00CE53EA">
              <w:rPr>
                <w:sz w:val="24"/>
                <w:szCs w:val="24"/>
              </w:rPr>
              <w:t>tate tournaments for MYAS</w:t>
            </w:r>
            <w:r>
              <w:rPr>
                <w:sz w:val="24"/>
                <w:szCs w:val="24"/>
              </w:rPr>
              <w:t xml:space="preserve">.  </w:t>
            </w:r>
          </w:p>
          <w:p w:rsidR="00CE53EA" w:rsidRPr="00CE53EA" w:rsidRDefault="00CE53EA" w:rsidP="00CE5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53EA">
              <w:rPr>
                <w:sz w:val="24"/>
                <w:szCs w:val="24"/>
              </w:rPr>
              <w:tab/>
            </w:r>
            <w:r w:rsidRPr="00CE53EA">
              <w:rPr>
                <w:sz w:val="24"/>
                <w:szCs w:val="24"/>
              </w:rPr>
              <w:tab/>
              <w:t>10U - 2 teams</w:t>
            </w:r>
          </w:p>
          <w:p w:rsidR="00CE53EA" w:rsidRPr="00CE53EA" w:rsidRDefault="00CE53EA" w:rsidP="00CE5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53EA">
              <w:rPr>
                <w:sz w:val="24"/>
                <w:szCs w:val="24"/>
              </w:rPr>
              <w:tab/>
            </w:r>
            <w:r w:rsidRPr="00CE53EA">
              <w:rPr>
                <w:sz w:val="24"/>
                <w:szCs w:val="24"/>
              </w:rPr>
              <w:tab/>
              <w:t>12U - 2 teams</w:t>
            </w:r>
          </w:p>
          <w:p w:rsidR="00CE53EA" w:rsidRPr="00CE53EA" w:rsidRDefault="00CE53EA" w:rsidP="00CE5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53EA">
              <w:rPr>
                <w:sz w:val="24"/>
                <w:szCs w:val="24"/>
              </w:rPr>
              <w:tab/>
            </w:r>
            <w:r w:rsidRPr="00CE53EA">
              <w:rPr>
                <w:sz w:val="24"/>
                <w:szCs w:val="24"/>
              </w:rPr>
              <w:tab/>
              <w:t>13U - 3 teams</w:t>
            </w:r>
          </w:p>
          <w:p w:rsidR="00CE53EA" w:rsidRPr="00CE53EA" w:rsidRDefault="00CE53EA" w:rsidP="00CE5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53EA">
              <w:rPr>
                <w:sz w:val="24"/>
                <w:szCs w:val="24"/>
              </w:rPr>
              <w:tab/>
            </w:r>
            <w:r w:rsidRPr="00CE53EA">
              <w:rPr>
                <w:sz w:val="24"/>
                <w:szCs w:val="24"/>
              </w:rPr>
              <w:tab/>
              <w:t>15U - 3 teams</w:t>
            </w:r>
          </w:p>
          <w:p w:rsidR="00CE53EA" w:rsidRPr="00CE53EA" w:rsidRDefault="00CE53EA" w:rsidP="00CE5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E53EA" w:rsidRDefault="00CE53EA" w:rsidP="00CE53EA">
            <w:pPr>
              <w:autoSpaceDE w:val="0"/>
              <w:autoSpaceDN w:val="0"/>
              <w:adjustRightInd w:val="0"/>
              <w:ind w:left="1440"/>
              <w:rPr>
                <w:sz w:val="24"/>
                <w:szCs w:val="24"/>
              </w:rPr>
            </w:pPr>
            <w:r w:rsidRPr="00CE53EA">
              <w:rPr>
                <w:sz w:val="24"/>
                <w:szCs w:val="24"/>
              </w:rPr>
              <w:t xml:space="preserve">$315 </w:t>
            </w:r>
            <w:r>
              <w:rPr>
                <w:sz w:val="24"/>
                <w:szCs w:val="24"/>
              </w:rPr>
              <w:t xml:space="preserve">registration fee </w:t>
            </w:r>
            <w:r w:rsidRPr="00CE53EA">
              <w:rPr>
                <w:sz w:val="24"/>
                <w:szCs w:val="24"/>
              </w:rPr>
              <w:t>per team - Soderville to cover the teams</w:t>
            </w:r>
            <w:r>
              <w:rPr>
                <w:sz w:val="24"/>
                <w:szCs w:val="24"/>
              </w:rPr>
              <w:t>.  $3150 total.</w:t>
            </w:r>
          </w:p>
          <w:p w:rsidR="00CE53EA" w:rsidRPr="00CE53EA" w:rsidRDefault="00CE53EA" w:rsidP="00CE5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E53EA" w:rsidRPr="00CE53EA" w:rsidRDefault="00CE53EA" w:rsidP="00CE53EA">
            <w:pPr>
              <w:autoSpaceDE w:val="0"/>
              <w:autoSpaceDN w:val="0"/>
              <w:adjustRightInd w:val="0"/>
              <w:ind w:left="1440"/>
              <w:rPr>
                <w:sz w:val="24"/>
                <w:szCs w:val="24"/>
              </w:rPr>
            </w:pPr>
            <w:r w:rsidRPr="00CE53EA">
              <w:rPr>
                <w:sz w:val="24"/>
                <w:szCs w:val="24"/>
              </w:rPr>
              <w:t>$125 gate fee (to be handled by teams)  13U won't have to pay due to hosting at SBAA</w:t>
            </w:r>
          </w:p>
          <w:p w:rsidR="00CE53EA" w:rsidRPr="005C7F7D" w:rsidRDefault="00CE53EA" w:rsidP="005C7F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338C0" w:rsidRDefault="004338C0" w:rsidP="004338C0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Third child </w:t>
            </w:r>
          </w:p>
          <w:p w:rsidR="004338C0" w:rsidRPr="004338C0" w:rsidRDefault="004338C0" w:rsidP="004338C0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4338C0">
              <w:rPr>
                <w:sz w:val="24"/>
                <w:szCs w:val="24"/>
              </w:rPr>
              <w:t>eed to come up with plan for rec baseball getting their funds.  Corryn to play with number.  This may be tough to do because softball + BATBA register in September, rec baseball isn't until winter.</w:t>
            </w:r>
          </w:p>
          <w:p w:rsidR="0008739D" w:rsidRDefault="0008739D" w:rsidP="000873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338C0" w:rsidRPr="004338C0" w:rsidRDefault="004338C0" w:rsidP="004338C0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4338C0">
              <w:rPr>
                <w:sz w:val="24"/>
                <w:szCs w:val="24"/>
              </w:rPr>
              <w:t xml:space="preserve">Registration - </w:t>
            </w:r>
          </w:p>
          <w:p w:rsidR="004338C0" w:rsidRPr="004338C0" w:rsidRDefault="004338C0" w:rsidP="004338C0">
            <w:pPr>
              <w:autoSpaceDE w:val="0"/>
              <w:autoSpaceDN w:val="0"/>
              <w:adjustRightInd w:val="0"/>
              <w:ind w:left="1440"/>
              <w:rPr>
                <w:sz w:val="24"/>
                <w:szCs w:val="24"/>
              </w:rPr>
            </w:pPr>
            <w:r w:rsidRPr="004338C0">
              <w:rPr>
                <w:sz w:val="24"/>
                <w:szCs w:val="24"/>
              </w:rPr>
              <w:t>There is a perception that it is too high</w:t>
            </w:r>
          </w:p>
          <w:p w:rsidR="004338C0" w:rsidRPr="004338C0" w:rsidRDefault="004338C0" w:rsidP="004338C0">
            <w:pPr>
              <w:autoSpaceDE w:val="0"/>
              <w:autoSpaceDN w:val="0"/>
              <w:adjustRightInd w:val="0"/>
              <w:ind w:left="1440"/>
              <w:rPr>
                <w:sz w:val="24"/>
                <w:szCs w:val="24"/>
              </w:rPr>
            </w:pPr>
            <w:r w:rsidRPr="004338C0">
              <w:rPr>
                <w:sz w:val="24"/>
                <w:szCs w:val="24"/>
              </w:rPr>
              <w:t xml:space="preserve">Eric to figure out costs </w:t>
            </w:r>
            <w:r>
              <w:rPr>
                <w:sz w:val="24"/>
                <w:szCs w:val="24"/>
              </w:rPr>
              <w:t>down at each level of baseball to possibly make changes for 2017</w:t>
            </w:r>
            <w:r w:rsidRPr="004338C0">
              <w:rPr>
                <w:sz w:val="24"/>
                <w:szCs w:val="24"/>
              </w:rPr>
              <w:t xml:space="preserve"> </w:t>
            </w:r>
          </w:p>
          <w:p w:rsidR="004338C0" w:rsidRPr="004338C0" w:rsidRDefault="004338C0" w:rsidP="004338C0">
            <w:pPr>
              <w:autoSpaceDE w:val="0"/>
              <w:autoSpaceDN w:val="0"/>
              <w:adjustRightInd w:val="0"/>
              <w:ind w:left="1440"/>
              <w:rPr>
                <w:sz w:val="24"/>
                <w:szCs w:val="24"/>
              </w:rPr>
            </w:pPr>
            <w:r w:rsidRPr="004338C0">
              <w:rPr>
                <w:sz w:val="24"/>
                <w:szCs w:val="24"/>
              </w:rPr>
              <w:t>Senior leagues much more expe</w:t>
            </w:r>
            <w:r>
              <w:rPr>
                <w:sz w:val="24"/>
                <w:szCs w:val="24"/>
              </w:rPr>
              <w:t>nsive, but cost is being shared with all of rec baseball.</w:t>
            </w:r>
          </w:p>
          <w:p w:rsidR="004338C0" w:rsidRDefault="004338C0" w:rsidP="004338C0">
            <w:pPr>
              <w:autoSpaceDE w:val="0"/>
              <w:autoSpaceDN w:val="0"/>
              <w:adjustRightInd w:val="0"/>
              <w:ind w:left="720"/>
              <w:rPr>
                <w:rFonts w:ascii="Courier New" w:hAnsi="Courier New" w:cs="Courier New"/>
                <w:spacing w:val="0"/>
                <w:sz w:val="22"/>
              </w:rPr>
            </w:pPr>
          </w:p>
          <w:p w:rsidR="004338C0" w:rsidRPr="0008739D" w:rsidRDefault="004338C0" w:rsidP="000873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3CA9" w:rsidRPr="00AE3CA9" w:rsidRDefault="00AE3CA9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337CCB" w:rsidRDefault="00337CCB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337CCB" w:rsidRPr="00AE3CA9" w:rsidRDefault="00337CCB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AE3CA9" w:rsidRDefault="00AE3CA9" w:rsidP="00653636">
            <w:pPr>
              <w:pStyle w:val="BodyCopy"/>
              <w:ind w:left="720"/>
              <w:rPr>
                <w:sz w:val="24"/>
                <w:szCs w:val="24"/>
              </w:rPr>
            </w:pPr>
          </w:p>
          <w:p w:rsidR="00293430" w:rsidRPr="002A65A1" w:rsidRDefault="00293430" w:rsidP="00653636">
            <w:pPr>
              <w:pStyle w:val="BodyCopy"/>
              <w:ind w:left="720"/>
              <w:rPr>
                <w:sz w:val="20"/>
                <w:szCs w:val="20"/>
              </w:rPr>
            </w:pPr>
          </w:p>
        </w:tc>
      </w:tr>
      <w:tr w:rsidR="00425D6E" w:rsidRPr="002A65A1" w:rsidTr="001A5B78">
        <w:trPr>
          <w:trHeight w:hRule="exact" w:val="460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  <w:vAlign w:val="center"/>
          </w:tcPr>
          <w:p w:rsidR="00425D6E" w:rsidRPr="002A65A1" w:rsidRDefault="00BA5427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Business</w:t>
            </w:r>
          </w:p>
        </w:tc>
      </w:tr>
      <w:tr w:rsidR="00337CCB" w:rsidRPr="002A65A1" w:rsidTr="00337CCB">
        <w:trPr>
          <w:trHeight w:hRule="exact" w:val="12727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337CCB" w:rsidRPr="006268B7" w:rsidRDefault="00337CCB" w:rsidP="00A77B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574E1" w:rsidRPr="009574E1" w:rsidRDefault="009574E1" w:rsidP="009574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4E1">
              <w:rPr>
                <w:sz w:val="24"/>
                <w:szCs w:val="24"/>
              </w:rPr>
              <w:t>Uniforms</w:t>
            </w:r>
          </w:p>
          <w:p w:rsidR="008162F3" w:rsidRPr="00AD1E51" w:rsidRDefault="002C6C2E" w:rsidP="002C6C2E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2C6C2E">
              <w:rPr>
                <w:sz w:val="24"/>
                <w:szCs w:val="24"/>
              </w:rPr>
              <w:t xml:space="preserve">Mike to look at costing out shirts for our in-house tournaments - </w:t>
            </w:r>
            <w:r w:rsidR="00CE53EA">
              <w:rPr>
                <w:sz w:val="24"/>
                <w:szCs w:val="24"/>
              </w:rPr>
              <w:t>TAHO</w:t>
            </w:r>
            <w:r w:rsidRPr="002C6C2E">
              <w:rPr>
                <w:sz w:val="24"/>
                <w:szCs w:val="24"/>
              </w:rPr>
              <w:t xml:space="preserve"> and other vendors.  Looking at 100 shirts to start.</w:t>
            </w:r>
          </w:p>
          <w:p w:rsidR="00337CCB" w:rsidRDefault="00337CCB" w:rsidP="00AE3CA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A80911" w:rsidRDefault="00337CCB" w:rsidP="00A20D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0DFB">
              <w:rPr>
                <w:sz w:val="24"/>
                <w:szCs w:val="24"/>
              </w:rPr>
              <w:t xml:space="preserve">Tournaments  </w:t>
            </w:r>
          </w:p>
          <w:p w:rsidR="00A80911" w:rsidRDefault="009574E1" w:rsidP="00FE32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4E1">
              <w:rPr>
                <w:sz w:val="24"/>
                <w:szCs w:val="24"/>
              </w:rPr>
              <w:tab/>
            </w:r>
            <w:r w:rsidR="00FE32CA">
              <w:rPr>
                <w:sz w:val="24"/>
                <w:szCs w:val="24"/>
              </w:rPr>
              <w:t>Soderville Classic Recap -</w:t>
            </w:r>
          </w:p>
          <w:p w:rsidR="00FE32CA" w:rsidRDefault="00FE32CA" w:rsidP="00FE32CA">
            <w:pPr>
              <w:autoSpaceDE w:val="0"/>
              <w:autoSpaceDN w:val="0"/>
              <w:adjustRightInd w:val="0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tournament went well </w:t>
            </w:r>
            <w:proofErr w:type="gramStart"/>
            <w:r>
              <w:rPr>
                <w:sz w:val="24"/>
                <w:szCs w:val="24"/>
              </w:rPr>
              <w:t>overall,</w:t>
            </w:r>
            <w:proofErr w:type="gramEnd"/>
            <w:r>
              <w:rPr>
                <w:sz w:val="24"/>
                <w:szCs w:val="24"/>
              </w:rPr>
              <w:t xml:space="preserve"> we could have used more teams.  The weekend the tournament was held was busy with other tournaments, for 2017 we need to look at possibly picking a different weekend.  The biggest issue is field availability (both Lions and City are needed)</w:t>
            </w:r>
          </w:p>
          <w:p w:rsidR="00FE32CA" w:rsidRDefault="00FE32CA" w:rsidP="00FE32CA">
            <w:pPr>
              <w:autoSpaceDE w:val="0"/>
              <w:autoSpaceDN w:val="0"/>
              <w:adjustRightInd w:val="0"/>
              <w:ind w:left="1440"/>
              <w:rPr>
                <w:sz w:val="24"/>
                <w:szCs w:val="24"/>
              </w:rPr>
            </w:pPr>
          </w:p>
          <w:p w:rsidR="00FE32CA" w:rsidRDefault="00FE32CA" w:rsidP="00FE32CA">
            <w:pPr>
              <w:autoSpaceDE w:val="0"/>
              <w:autoSpaceDN w:val="0"/>
              <w:adjustRightInd w:val="0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 to talk to MYAS about hosting a 9U state tournament.  There are enough associations that have 9U teams and they are currently without a state tournament, now may be a good time to approach them about hosting one.</w:t>
            </w:r>
          </w:p>
          <w:p w:rsidR="00FE32CA" w:rsidRPr="00A20DFB" w:rsidRDefault="00FE32CA" w:rsidP="00FE32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37CCB" w:rsidRPr="00AA1F64" w:rsidRDefault="00337CCB" w:rsidP="00AA1F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337CCB" w:rsidRDefault="00337CCB" w:rsidP="00AA1F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Fields</w:t>
            </w:r>
          </w:p>
          <w:p w:rsidR="002C6C2E" w:rsidRPr="002C6C2E" w:rsidRDefault="002C6C2E" w:rsidP="002C6C2E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2C6C2E">
              <w:rPr>
                <w:sz w:val="24"/>
                <w:szCs w:val="24"/>
              </w:rPr>
              <w:t xml:space="preserve">Roof on Soderville fields dugouts have been fixed.  City of Ham Lake took care of it.  Aluminum steel </w:t>
            </w:r>
            <w:r>
              <w:rPr>
                <w:sz w:val="24"/>
                <w:szCs w:val="24"/>
              </w:rPr>
              <w:t xml:space="preserve">was </w:t>
            </w:r>
            <w:r w:rsidRPr="002C6C2E">
              <w:rPr>
                <w:sz w:val="24"/>
                <w:szCs w:val="24"/>
              </w:rPr>
              <w:t>used.</w:t>
            </w:r>
          </w:p>
          <w:p w:rsidR="00FE7618" w:rsidRPr="002C6C2E" w:rsidRDefault="00FE7618" w:rsidP="002C6C2E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2C6C2E" w:rsidRPr="002C6C2E" w:rsidRDefault="002C6C2E" w:rsidP="002C6C2E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2C6C2E">
              <w:rPr>
                <w:sz w:val="24"/>
                <w:szCs w:val="24"/>
              </w:rPr>
              <w:t xml:space="preserve">Canvas at </w:t>
            </w:r>
            <w:r>
              <w:rPr>
                <w:sz w:val="24"/>
                <w:szCs w:val="24"/>
              </w:rPr>
              <w:t xml:space="preserve">City Park </w:t>
            </w:r>
            <w:r w:rsidRPr="002C6C2E">
              <w:rPr>
                <w:sz w:val="24"/>
                <w:szCs w:val="24"/>
              </w:rPr>
              <w:t xml:space="preserve">field #2 </w:t>
            </w:r>
            <w:r>
              <w:rPr>
                <w:sz w:val="24"/>
                <w:szCs w:val="24"/>
              </w:rPr>
              <w:t>for - P</w:t>
            </w:r>
            <w:r w:rsidRPr="002C6C2E">
              <w:rPr>
                <w:sz w:val="24"/>
                <w:szCs w:val="24"/>
              </w:rPr>
              <w:t>ete to talk to city</w:t>
            </w:r>
            <w:r>
              <w:rPr>
                <w:sz w:val="24"/>
                <w:szCs w:val="24"/>
              </w:rPr>
              <w:t xml:space="preserve"> about getting one installed.</w:t>
            </w:r>
          </w:p>
          <w:p w:rsidR="002C6C2E" w:rsidRDefault="002C6C2E" w:rsidP="00FE3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338C0" w:rsidRPr="004338C0" w:rsidRDefault="004338C0" w:rsidP="00FE32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38C0">
              <w:rPr>
                <w:sz w:val="24"/>
                <w:szCs w:val="24"/>
              </w:rPr>
              <w:t>Misc</w:t>
            </w:r>
            <w:proofErr w:type="spellEnd"/>
          </w:p>
          <w:p w:rsidR="004338C0" w:rsidRPr="004338C0" w:rsidRDefault="004338C0" w:rsidP="004338C0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4338C0">
              <w:rPr>
                <w:sz w:val="24"/>
                <w:szCs w:val="24"/>
              </w:rPr>
              <w:t>Any ideas for concessions - send to Corryn.  Nachos/cheese being tested for 8U tournament.</w:t>
            </w:r>
          </w:p>
          <w:p w:rsidR="004338C0" w:rsidRPr="004338C0" w:rsidRDefault="004338C0" w:rsidP="004338C0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4338C0" w:rsidRPr="004338C0" w:rsidRDefault="004338C0" w:rsidP="004338C0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4338C0">
              <w:rPr>
                <w:sz w:val="24"/>
                <w:szCs w:val="24"/>
              </w:rPr>
              <w:t>Rule changes tabled for next meeting</w:t>
            </w:r>
          </w:p>
          <w:p w:rsidR="004338C0" w:rsidRDefault="004338C0" w:rsidP="004338C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pacing w:val="0"/>
                <w:sz w:val="22"/>
              </w:rPr>
            </w:pPr>
          </w:p>
          <w:p w:rsidR="004338C0" w:rsidRPr="002A65A1" w:rsidRDefault="004338C0" w:rsidP="00FE3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3547E" w:rsidRPr="002A65A1" w:rsidTr="00981B01">
        <w:trPr>
          <w:trHeight w:hRule="exact" w:val="288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93547E" w:rsidRPr="002A65A1" w:rsidRDefault="00BA5427" w:rsidP="004113F1">
            <w:pPr>
              <w:pStyle w:val="MinutesandAgendaTitles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lastRenderedPageBreak/>
              <w:t xml:space="preserve">Old Business </w:t>
            </w:r>
          </w:p>
        </w:tc>
      </w:tr>
      <w:tr w:rsidR="00747F38" w:rsidRPr="002A65A1" w:rsidTr="00653636">
        <w:trPr>
          <w:trHeight w:hRule="exact" w:val="1918"/>
          <w:jc w:val="center"/>
        </w:trPr>
        <w:tc>
          <w:tcPr>
            <w:tcW w:w="5000" w:type="pct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A5427" w:rsidRDefault="00BA5427" w:rsidP="00D235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meeting </w:t>
            </w:r>
          </w:p>
          <w:p w:rsidR="00BA5427" w:rsidRDefault="004338C0" w:rsidP="00BA542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1st</w:t>
            </w:r>
            <w:r w:rsidR="009E20BC">
              <w:rPr>
                <w:sz w:val="20"/>
                <w:szCs w:val="20"/>
              </w:rPr>
              <w:t xml:space="preserve"> 7:00 - </w:t>
            </w:r>
            <w:r w:rsidR="005C7F7D">
              <w:rPr>
                <w:sz w:val="20"/>
                <w:szCs w:val="20"/>
              </w:rPr>
              <w:t>Ham Lake Lanes.</w:t>
            </w:r>
          </w:p>
          <w:p w:rsidR="00BA5427" w:rsidRPr="002A65A1" w:rsidRDefault="00BA5427" w:rsidP="00D235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0E70" w:rsidRPr="002A65A1" w:rsidTr="002A65A1">
        <w:trPr>
          <w:trHeight w:hRule="exact" w:val="1108"/>
          <w:jc w:val="center"/>
        </w:trPr>
        <w:tc>
          <w:tcPr>
            <w:tcW w:w="65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97313" w:rsidRPr="002A65A1" w:rsidRDefault="00097313" w:rsidP="008123A4">
            <w:pPr>
              <w:pStyle w:val="BodyCopy"/>
              <w:rPr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C5F28" w:rsidRPr="002A65A1" w:rsidRDefault="005C7F7D" w:rsidP="00AF1EDC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 Adjournment.  </w:t>
            </w:r>
            <w:r w:rsidR="004338C0">
              <w:rPr>
                <w:sz w:val="20"/>
                <w:szCs w:val="20"/>
              </w:rPr>
              <w:t>9:23</w:t>
            </w:r>
            <w:r w:rsidR="00293430">
              <w:rPr>
                <w:sz w:val="20"/>
                <w:szCs w:val="20"/>
              </w:rPr>
              <w:t xml:space="preserve">PM  </w:t>
            </w:r>
            <w:r w:rsidR="004338C0">
              <w:rPr>
                <w:sz w:val="20"/>
                <w:szCs w:val="20"/>
              </w:rPr>
              <w:t>Brian</w:t>
            </w:r>
            <w:r>
              <w:rPr>
                <w:sz w:val="20"/>
                <w:szCs w:val="20"/>
              </w:rPr>
              <w:t xml:space="preserve"> </w:t>
            </w:r>
            <w:r w:rsidR="00DC5F28" w:rsidRPr="002A65A1">
              <w:rPr>
                <w:sz w:val="20"/>
                <w:szCs w:val="20"/>
              </w:rPr>
              <w:t>Motioned</w:t>
            </w:r>
          </w:p>
          <w:p w:rsidR="00DC5F28" w:rsidRPr="002A65A1" w:rsidRDefault="005C7F7D" w:rsidP="00AF1EDC">
            <w:pPr>
              <w:pStyle w:val="BodyCop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Derek</w:t>
            </w:r>
            <w:r w:rsidR="00DC5F28" w:rsidRPr="002A65A1">
              <w:rPr>
                <w:sz w:val="20"/>
                <w:szCs w:val="20"/>
              </w:rPr>
              <w:t xml:space="preserve"> Seconded.</w:t>
            </w:r>
          </w:p>
          <w:p w:rsidR="00DC5F28" w:rsidRPr="002A65A1" w:rsidRDefault="00DC5F28" w:rsidP="00AF1EDC">
            <w:pPr>
              <w:pStyle w:val="BodyCopy"/>
              <w:rPr>
                <w:sz w:val="20"/>
                <w:szCs w:val="20"/>
              </w:rPr>
            </w:pPr>
            <w:r w:rsidRPr="002A65A1">
              <w:rPr>
                <w:sz w:val="20"/>
                <w:szCs w:val="20"/>
              </w:rPr>
              <w:t>Motion passed.</w:t>
            </w:r>
          </w:p>
        </w:tc>
        <w:tc>
          <w:tcPr>
            <w:tcW w:w="2628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A65A1" w:rsidRDefault="006E0E70">
            <w:pPr>
              <w:pStyle w:val="BodyCopy"/>
              <w:rPr>
                <w:sz w:val="20"/>
                <w:szCs w:val="20"/>
              </w:rPr>
            </w:pPr>
          </w:p>
        </w:tc>
      </w:tr>
    </w:tbl>
    <w:p w:rsidR="006E0E70" w:rsidRPr="002A65A1" w:rsidRDefault="006E0E70">
      <w:pPr>
        <w:rPr>
          <w:sz w:val="20"/>
          <w:szCs w:val="20"/>
        </w:rPr>
      </w:pPr>
    </w:p>
    <w:sectPr w:rsidR="006E0E70" w:rsidRPr="002A65A1" w:rsidSect="006E0E70">
      <w:headerReference w:type="default" r:id="rId11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03" w:rsidRDefault="00A46203">
      <w:r>
        <w:separator/>
      </w:r>
    </w:p>
  </w:endnote>
  <w:endnote w:type="continuationSeparator" w:id="0">
    <w:p w:rsidR="00A46203" w:rsidRDefault="00A4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03" w:rsidRDefault="00A46203">
      <w:r>
        <w:separator/>
      </w:r>
    </w:p>
  </w:footnote>
  <w:footnote w:type="continuationSeparator" w:id="0">
    <w:p w:rsidR="00A46203" w:rsidRDefault="00A46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70" w:rsidRDefault="00B4503C">
    <w:pPr>
      <w:pStyle w:val="MeetingMinutesHeading"/>
    </w:pPr>
    <w:proofErr w:type="gramStart"/>
    <w:r>
      <w:t>minutes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DEA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C554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FBA7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10922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095E6A"/>
    <w:multiLevelType w:val="hybridMultilevel"/>
    <w:tmpl w:val="50900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DA25B8"/>
    <w:multiLevelType w:val="hybridMultilevel"/>
    <w:tmpl w:val="72049C58"/>
    <w:lvl w:ilvl="0" w:tplc="98322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0A4EAC"/>
    <w:multiLevelType w:val="hybridMultilevel"/>
    <w:tmpl w:val="DE76E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B85A5F"/>
    <w:multiLevelType w:val="hybridMultilevel"/>
    <w:tmpl w:val="6CC4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F4022"/>
    <w:multiLevelType w:val="hybridMultilevel"/>
    <w:tmpl w:val="973A35F0"/>
    <w:lvl w:ilvl="0" w:tplc="C122CD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DAA2ABC"/>
    <w:multiLevelType w:val="hybridMultilevel"/>
    <w:tmpl w:val="5DBA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4B"/>
    <w:rsid w:val="00012052"/>
    <w:rsid w:val="00014802"/>
    <w:rsid w:val="000203D2"/>
    <w:rsid w:val="00022A59"/>
    <w:rsid w:val="00036F18"/>
    <w:rsid w:val="0005140D"/>
    <w:rsid w:val="000676DF"/>
    <w:rsid w:val="00070F2B"/>
    <w:rsid w:val="000716C4"/>
    <w:rsid w:val="00083138"/>
    <w:rsid w:val="0008739D"/>
    <w:rsid w:val="00087AA7"/>
    <w:rsid w:val="000922B4"/>
    <w:rsid w:val="00097313"/>
    <w:rsid w:val="000A6F2C"/>
    <w:rsid w:val="000C2BAB"/>
    <w:rsid w:val="000E029C"/>
    <w:rsid w:val="000E27DA"/>
    <w:rsid w:val="000E54AA"/>
    <w:rsid w:val="000E65A3"/>
    <w:rsid w:val="000F257F"/>
    <w:rsid w:val="00106350"/>
    <w:rsid w:val="001148FE"/>
    <w:rsid w:val="00114965"/>
    <w:rsid w:val="00125CDA"/>
    <w:rsid w:val="00130EF8"/>
    <w:rsid w:val="001321FA"/>
    <w:rsid w:val="0014448F"/>
    <w:rsid w:val="001500E1"/>
    <w:rsid w:val="001610BE"/>
    <w:rsid w:val="00161B3E"/>
    <w:rsid w:val="0016516B"/>
    <w:rsid w:val="0018514B"/>
    <w:rsid w:val="001A5B78"/>
    <w:rsid w:val="001B1C51"/>
    <w:rsid w:val="001B2EB8"/>
    <w:rsid w:val="001C725B"/>
    <w:rsid w:val="001D00D7"/>
    <w:rsid w:val="001D2A7A"/>
    <w:rsid w:val="001D404D"/>
    <w:rsid w:val="001F2FD6"/>
    <w:rsid w:val="001F4F72"/>
    <w:rsid w:val="00220A59"/>
    <w:rsid w:val="00223BC8"/>
    <w:rsid w:val="00224740"/>
    <w:rsid w:val="00231AE1"/>
    <w:rsid w:val="0023763B"/>
    <w:rsid w:val="00252B30"/>
    <w:rsid w:val="00254129"/>
    <w:rsid w:val="00266306"/>
    <w:rsid w:val="0028200B"/>
    <w:rsid w:val="00283D52"/>
    <w:rsid w:val="00292FFB"/>
    <w:rsid w:val="00293430"/>
    <w:rsid w:val="002A101B"/>
    <w:rsid w:val="002A298E"/>
    <w:rsid w:val="002A65A1"/>
    <w:rsid w:val="002B4ECB"/>
    <w:rsid w:val="002B6EE5"/>
    <w:rsid w:val="002C6C2E"/>
    <w:rsid w:val="002D4594"/>
    <w:rsid w:val="002E6F4E"/>
    <w:rsid w:val="00306E9F"/>
    <w:rsid w:val="00307667"/>
    <w:rsid w:val="00310370"/>
    <w:rsid w:val="003103D5"/>
    <w:rsid w:val="00310701"/>
    <w:rsid w:val="00324F6B"/>
    <w:rsid w:val="00337CCB"/>
    <w:rsid w:val="00345C4C"/>
    <w:rsid w:val="00354A4F"/>
    <w:rsid w:val="00363031"/>
    <w:rsid w:val="00363EE5"/>
    <w:rsid w:val="003728F5"/>
    <w:rsid w:val="00373725"/>
    <w:rsid w:val="00394E6E"/>
    <w:rsid w:val="00395A0A"/>
    <w:rsid w:val="003A31FE"/>
    <w:rsid w:val="003B1C5A"/>
    <w:rsid w:val="003B6E24"/>
    <w:rsid w:val="003C4996"/>
    <w:rsid w:val="003D6D7A"/>
    <w:rsid w:val="003E0F6F"/>
    <w:rsid w:val="003E106C"/>
    <w:rsid w:val="003E27E7"/>
    <w:rsid w:val="00410882"/>
    <w:rsid w:val="004153CF"/>
    <w:rsid w:val="004156BF"/>
    <w:rsid w:val="00425D6E"/>
    <w:rsid w:val="0042635A"/>
    <w:rsid w:val="004273C5"/>
    <w:rsid w:val="004338C0"/>
    <w:rsid w:val="00452019"/>
    <w:rsid w:val="00455863"/>
    <w:rsid w:val="00457911"/>
    <w:rsid w:val="00471CCD"/>
    <w:rsid w:val="004736C4"/>
    <w:rsid w:val="004826AB"/>
    <w:rsid w:val="00483F5A"/>
    <w:rsid w:val="004A52E2"/>
    <w:rsid w:val="004A6533"/>
    <w:rsid w:val="004C7309"/>
    <w:rsid w:val="004D09E5"/>
    <w:rsid w:val="004D76D4"/>
    <w:rsid w:val="004F0151"/>
    <w:rsid w:val="0050743F"/>
    <w:rsid w:val="00516D79"/>
    <w:rsid w:val="00525113"/>
    <w:rsid w:val="00532D72"/>
    <w:rsid w:val="00534268"/>
    <w:rsid w:val="00547CB0"/>
    <w:rsid w:val="0056353E"/>
    <w:rsid w:val="00571DC2"/>
    <w:rsid w:val="0057230A"/>
    <w:rsid w:val="00583CC3"/>
    <w:rsid w:val="00595175"/>
    <w:rsid w:val="005A7C8E"/>
    <w:rsid w:val="005B5CF1"/>
    <w:rsid w:val="005C5A19"/>
    <w:rsid w:val="005C7F7D"/>
    <w:rsid w:val="005E2984"/>
    <w:rsid w:val="005F2ACD"/>
    <w:rsid w:val="005F3C1A"/>
    <w:rsid w:val="00616D3F"/>
    <w:rsid w:val="0062659D"/>
    <w:rsid w:val="006268B7"/>
    <w:rsid w:val="00627A63"/>
    <w:rsid w:val="00636C54"/>
    <w:rsid w:val="00653636"/>
    <w:rsid w:val="00654AFD"/>
    <w:rsid w:val="00667C8B"/>
    <w:rsid w:val="00672C8D"/>
    <w:rsid w:val="00674975"/>
    <w:rsid w:val="006845E5"/>
    <w:rsid w:val="0069435C"/>
    <w:rsid w:val="006957CE"/>
    <w:rsid w:val="006A075D"/>
    <w:rsid w:val="006A5DAF"/>
    <w:rsid w:val="006B42F3"/>
    <w:rsid w:val="006C3EBF"/>
    <w:rsid w:val="006D750B"/>
    <w:rsid w:val="006E0E70"/>
    <w:rsid w:val="006E6309"/>
    <w:rsid w:val="006E7FFE"/>
    <w:rsid w:val="006F79A3"/>
    <w:rsid w:val="00717BD4"/>
    <w:rsid w:val="00733048"/>
    <w:rsid w:val="00734D15"/>
    <w:rsid w:val="00734E70"/>
    <w:rsid w:val="00736D7E"/>
    <w:rsid w:val="00741659"/>
    <w:rsid w:val="00747F38"/>
    <w:rsid w:val="00750988"/>
    <w:rsid w:val="00757F10"/>
    <w:rsid w:val="00767687"/>
    <w:rsid w:val="007750B9"/>
    <w:rsid w:val="0079467B"/>
    <w:rsid w:val="007A13FC"/>
    <w:rsid w:val="007B3209"/>
    <w:rsid w:val="007D2B3A"/>
    <w:rsid w:val="007D7EBC"/>
    <w:rsid w:val="007E1F0E"/>
    <w:rsid w:val="007F24DE"/>
    <w:rsid w:val="007F77C5"/>
    <w:rsid w:val="00806A8A"/>
    <w:rsid w:val="008123A4"/>
    <w:rsid w:val="008162F3"/>
    <w:rsid w:val="0082199F"/>
    <w:rsid w:val="008275FB"/>
    <w:rsid w:val="00827E01"/>
    <w:rsid w:val="00831225"/>
    <w:rsid w:val="00833EFB"/>
    <w:rsid w:val="00834D06"/>
    <w:rsid w:val="008373C2"/>
    <w:rsid w:val="00867D85"/>
    <w:rsid w:val="008767DE"/>
    <w:rsid w:val="00881720"/>
    <w:rsid w:val="008868C3"/>
    <w:rsid w:val="008905A7"/>
    <w:rsid w:val="008A42FC"/>
    <w:rsid w:val="008B0AC2"/>
    <w:rsid w:val="008C3803"/>
    <w:rsid w:val="008E2D98"/>
    <w:rsid w:val="008E2F5B"/>
    <w:rsid w:val="009033AB"/>
    <w:rsid w:val="00903EBB"/>
    <w:rsid w:val="00915208"/>
    <w:rsid w:val="0093547E"/>
    <w:rsid w:val="00941862"/>
    <w:rsid w:val="00941BE8"/>
    <w:rsid w:val="009574E1"/>
    <w:rsid w:val="00967978"/>
    <w:rsid w:val="00981B01"/>
    <w:rsid w:val="00986248"/>
    <w:rsid w:val="0099226E"/>
    <w:rsid w:val="009928D6"/>
    <w:rsid w:val="009A28E9"/>
    <w:rsid w:val="009A5A0E"/>
    <w:rsid w:val="009C7250"/>
    <w:rsid w:val="009D5C20"/>
    <w:rsid w:val="009E1FB9"/>
    <w:rsid w:val="009E20BC"/>
    <w:rsid w:val="009F0392"/>
    <w:rsid w:val="009F69BE"/>
    <w:rsid w:val="00A12408"/>
    <w:rsid w:val="00A20DFB"/>
    <w:rsid w:val="00A232F3"/>
    <w:rsid w:val="00A24BB4"/>
    <w:rsid w:val="00A46203"/>
    <w:rsid w:val="00A77B50"/>
    <w:rsid w:val="00A80911"/>
    <w:rsid w:val="00AA1F64"/>
    <w:rsid w:val="00AA5865"/>
    <w:rsid w:val="00AB12F4"/>
    <w:rsid w:val="00AB3AD8"/>
    <w:rsid w:val="00AC3546"/>
    <w:rsid w:val="00AD1C3A"/>
    <w:rsid w:val="00AD1E51"/>
    <w:rsid w:val="00AE08D8"/>
    <w:rsid w:val="00AE3B06"/>
    <w:rsid w:val="00AE3CA9"/>
    <w:rsid w:val="00AE6B59"/>
    <w:rsid w:val="00AF1EDC"/>
    <w:rsid w:val="00AF3067"/>
    <w:rsid w:val="00AF6F35"/>
    <w:rsid w:val="00B01E80"/>
    <w:rsid w:val="00B03594"/>
    <w:rsid w:val="00B25367"/>
    <w:rsid w:val="00B27DCD"/>
    <w:rsid w:val="00B3186C"/>
    <w:rsid w:val="00B34004"/>
    <w:rsid w:val="00B4503C"/>
    <w:rsid w:val="00B67BD8"/>
    <w:rsid w:val="00B841FC"/>
    <w:rsid w:val="00B8438E"/>
    <w:rsid w:val="00B857EF"/>
    <w:rsid w:val="00B87499"/>
    <w:rsid w:val="00B90C4B"/>
    <w:rsid w:val="00BA50B8"/>
    <w:rsid w:val="00BA5427"/>
    <w:rsid w:val="00BA7C2D"/>
    <w:rsid w:val="00BB1046"/>
    <w:rsid w:val="00BB51B2"/>
    <w:rsid w:val="00BD3F4B"/>
    <w:rsid w:val="00BE1B7C"/>
    <w:rsid w:val="00BE7C93"/>
    <w:rsid w:val="00BF3CB9"/>
    <w:rsid w:val="00BF581A"/>
    <w:rsid w:val="00C05D8B"/>
    <w:rsid w:val="00C06197"/>
    <w:rsid w:val="00C54BDF"/>
    <w:rsid w:val="00C54C56"/>
    <w:rsid w:val="00C6130B"/>
    <w:rsid w:val="00C676F1"/>
    <w:rsid w:val="00C7659E"/>
    <w:rsid w:val="00C952C9"/>
    <w:rsid w:val="00CD3E36"/>
    <w:rsid w:val="00CE53EA"/>
    <w:rsid w:val="00CF73D1"/>
    <w:rsid w:val="00D002B4"/>
    <w:rsid w:val="00D101DC"/>
    <w:rsid w:val="00D11EEC"/>
    <w:rsid w:val="00D23511"/>
    <w:rsid w:val="00D300F1"/>
    <w:rsid w:val="00D43C0F"/>
    <w:rsid w:val="00D5483F"/>
    <w:rsid w:val="00D6009F"/>
    <w:rsid w:val="00D749DC"/>
    <w:rsid w:val="00D872E1"/>
    <w:rsid w:val="00DA3397"/>
    <w:rsid w:val="00DB68BA"/>
    <w:rsid w:val="00DC5F28"/>
    <w:rsid w:val="00DE0F81"/>
    <w:rsid w:val="00DE24C2"/>
    <w:rsid w:val="00DE485F"/>
    <w:rsid w:val="00E15C5F"/>
    <w:rsid w:val="00E4792C"/>
    <w:rsid w:val="00E52301"/>
    <w:rsid w:val="00E5491D"/>
    <w:rsid w:val="00E54ABD"/>
    <w:rsid w:val="00E64DBF"/>
    <w:rsid w:val="00E72AEF"/>
    <w:rsid w:val="00E954CC"/>
    <w:rsid w:val="00EA0968"/>
    <w:rsid w:val="00EA63DB"/>
    <w:rsid w:val="00EB3473"/>
    <w:rsid w:val="00EC382B"/>
    <w:rsid w:val="00ED1710"/>
    <w:rsid w:val="00EE03C6"/>
    <w:rsid w:val="00EE1B9E"/>
    <w:rsid w:val="00EE43A1"/>
    <w:rsid w:val="00EE5AB4"/>
    <w:rsid w:val="00EE696F"/>
    <w:rsid w:val="00F11375"/>
    <w:rsid w:val="00F11382"/>
    <w:rsid w:val="00F12879"/>
    <w:rsid w:val="00F1366D"/>
    <w:rsid w:val="00F17C15"/>
    <w:rsid w:val="00F21695"/>
    <w:rsid w:val="00F305C5"/>
    <w:rsid w:val="00F33503"/>
    <w:rsid w:val="00F33922"/>
    <w:rsid w:val="00F36FC9"/>
    <w:rsid w:val="00F50F24"/>
    <w:rsid w:val="00F5214B"/>
    <w:rsid w:val="00F556F3"/>
    <w:rsid w:val="00F9546F"/>
    <w:rsid w:val="00FA7823"/>
    <w:rsid w:val="00FB0870"/>
    <w:rsid w:val="00FB2485"/>
    <w:rsid w:val="00FB6095"/>
    <w:rsid w:val="00FB723C"/>
    <w:rsid w:val="00FD5E52"/>
    <w:rsid w:val="00FE32CA"/>
    <w:rsid w:val="00FE409A"/>
    <w:rsid w:val="00FE5535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C5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E70"/>
    <w:rPr>
      <w:spacing w:val="8"/>
      <w:sz w:val="18"/>
    </w:rPr>
  </w:style>
  <w:style w:type="paragraph" w:styleId="ListParagraph">
    <w:name w:val="List Paragraph"/>
    <w:basedOn w:val="Normal"/>
    <w:uiPriority w:val="34"/>
    <w:qFormat/>
    <w:rsid w:val="00293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C5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E70"/>
    <w:rPr>
      <w:spacing w:val="8"/>
      <w:sz w:val="18"/>
    </w:rPr>
  </w:style>
  <w:style w:type="paragraph" w:styleId="ListParagraph">
    <w:name w:val="List Paragraph"/>
    <w:basedOn w:val="Normal"/>
    <w:uiPriority w:val="34"/>
    <w:qFormat/>
    <w:rsid w:val="00293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36806\AppData\Roaming\Microsoft\Templates\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133CD9B0F04790A40C69E64FD14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7A80A-CB07-4F27-AD52-606CBDD23A31}"/>
      </w:docPartPr>
      <w:docPartBody>
        <w:p w:rsidR="00442A39" w:rsidRDefault="00EB764B">
          <w:pPr>
            <w:pStyle w:val="56133CD9B0F04790A40C69E64FD14E63"/>
          </w:pPr>
          <w:r>
            <w:t>[Pick the date]</w:t>
          </w:r>
        </w:p>
      </w:docPartBody>
    </w:docPart>
    <w:docPart>
      <w:docPartPr>
        <w:name w:val="0C976F426B9142A0B0C7D1D81695F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9027D-B758-42EB-81E9-E4C40770AD94}"/>
      </w:docPartPr>
      <w:docPartBody>
        <w:p w:rsidR="00442A39" w:rsidRDefault="00EB764B">
          <w:pPr>
            <w:pStyle w:val="0C976F426B9142A0B0C7D1D81695F4FC"/>
          </w:pPr>
          <w:r>
            <w:t>Agenda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4B"/>
    <w:rsid w:val="00442A39"/>
    <w:rsid w:val="005203B5"/>
    <w:rsid w:val="00650021"/>
    <w:rsid w:val="00726175"/>
    <w:rsid w:val="00B2528B"/>
    <w:rsid w:val="00EB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2630D1D1C94ABDAB4048D52A7890A3">
    <w:name w:val="D32630D1D1C94ABDAB4048D52A7890A3"/>
  </w:style>
  <w:style w:type="paragraph" w:customStyle="1" w:styleId="56133CD9B0F04790A40C69E64FD14E63">
    <w:name w:val="56133CD9B0F04790A40C69E64FD14E63"/>
  </w:style>
  <w:style w:type="paragraph" w:customStyle="1" w:styleId="F483FAB212304BBE8329431A11944473">
    <w:name w:val="F483FAB212304BBE8329431A11944473"/>
  </w:style>
  <w:style w:type="paragraph" w:customStyle="1" w:styleId="BA1F53FF63E34F9D9967B8034BA6D6CE">
    <w:name w:val="BA1F53FF63E34F9D9967B8034BA6D6C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D5E90C568E4612B6A9CC2C9579E103">
    <w:name w:val="66D5E90C568E4612B6A9CC2C9579E103"/>
  </w:style>
  <w:style w:type="paragraph" w:customStyle="1" w:styleId="2D3817792C214C2C81C5226CA56AD621">
    <w:name w:val="2D3817792C214C2C81C5226CA56AD621"/>
  </w:style>
  <w:style w:type="paragraph" w:customStyle="1" w:styleId="91D829A167DC4D9CAF3EE9621E5C036D">
    <w:name w:val="91D829A167DC4D9CAF3EE9621E5C036D"/>
  </w:style>
  <w:style w:type="paragraph" w:customStyle="1" w:styleId="0C976F426B9142A0B0C7D1D81695F4FC">
    <w:name w:val="0C976F426B9142A0B0C7D1D81695F4FC"/>
  </w:style>
  <w:style w:type="paragraph" w:customStyle="1" w:styleId="14CE48162B37430F9DEC4FCE3A2477B8">
    <w:name w:val="14CE48162B37430F9DEC4FCE3A2477B8"/>
  </w:style>
  <w:style w:type="paragraph" w:customStyle="1" w:styleId="33E5C6115A2B42E7BD7A27FED96A8E6C">
    <w:name w:val="33E5C6115A2B42E7BD7A27FED96A8E6C"/>
  </w:style>
  <w:style w:type="paragraph" w:customStyle="1" w:styleId="393776E34A714DACA7FB0245ED58EAB5">
    <w:name w:val="393776E34A714DACA7FB0245ED58EAB5"/>
  </w:style>
  <w:style w:type="paragraph" w:customStyle="1" w:styleId="29A6FDD2D71C44FBA50C48AA9878C964">
    <w:name w:val="29A6FDD2D71C44FBA50C48AA9878C964"/>
  </w:style>
  <w:style w:type="paragraph" w:customStyle="1" w:styleId="69F0BDA420524D7181338DECC06B3C3B">
    <w:name w:val="69F0BDA420524D7181338DECC06B3C3B"/>
  </w:style>
  <w:style w:type="paragraph" w:customStyle="1" w:styleId="F3905BD526074FA5B978D97C78BB6E36">
    <w:name w:val="F3905BD526074FA5B978D97C78BB6E36"/>
  </w:style>
  <w:style w:type="paragraph" w:customStyle="1" w:styleId="70E134F1F2CC4331BF13E15F6F9BA8B7">
    <w:name w:val="70E134F1F2CC4331BF13E15F6F9BA8B7"/>
  </w:style>
  <w:style w:type="paragraph" w:customStyle="1" w:styleId="D6ADE3993C8F409F9993525D0C14E2EE">
    <w:name w:val="D6ADE3993C8F409F9993525D0C14E2EE"/>
    <w:rsid w:val="00EB764B"/>
  </w:style>
  <w:style w:type="paragraph" w:customStyle="1" w:styleId="37519C7DE57345D1AD74AE2868D7F6AC">
    <w:name w:val="37519C7DE57345D1AD74AE2868D7F6AC"/>
    <w:rsid w:val="00EB764B"/>
  </w:style>
  <w:style w:type="paragraph" w:customStyle="1" w:styleId="5F856811F4034A259CAAA3A4A67BFB17">
    <w:name w:val="5F856811F4034A259CAAA3A4A67BFB17"/>
    <w:rsid w:val="00726175"/>
  </w:style>
  <w:style w:type="paragraph" w:customStyle="1" w:styleId="99F5100A3E054BDAA4D626D5640E6812">
    <w:name w:val="99F5100A3E054BDAA4D626D5640E6812"/>
    <w:rsid w:val="00B2528B"/>
  </w:style>
  <w:style w:type="paragraph" w:customStyle="1" w:styleId="24FF520D9EA743B782BB21AD0344A4EB">
    <w:name w:val="24FF520D9EA743B782BB21AD0344A4EB"/>
    <w:rsid w:val="00B2528B"/>
  </w:style>
  <w:style w:type="paragraph" w:customStyle="1" w:styleId="4AB79B0510024AA0962C54F381C25303">
    <w:name w:val="4AB79B0510024AA0962C54F381C25303"/>
    <w:rsid w:val="00B2528B"/>
  </w:style>
  <w:style w:type="paragraph" w:customStyle="1" w:styleId="FEE0B8F72AC04000840C708C1E05C412">
    <w:name w:val="FEE0B8F72AC04000840C708C1E05C412"/>
    <w:rsid w:val="00B2528B"/>
  </w:style>
  <w:style w:type="paragraph" w:customStyle="1" w:styleId="AA6A2303807D4C4A8BF2752C3F081824">
    <w:name w:val="AA6A2303807D4C4A8BF2752C3F081824"/>
    <w:rsid w:val="00B2528B"/>
  </w:style>
  <w:style w:type="paragraph" w:customStyle="1" w:styleId="B008AE1ABED44BDAB6462272E65F8CF4">
    <w:name w:val="B008AE1ABED44BDAB6462272E65F8CF4"/>
    <w:rsid w:val="00B2528B"/>
  </w:style>
  <w:style w:type="paragraph" w:customStyle="1" w:styleId="0FF57A718E9546108501028AA20B14BB">
    <w:name w:val="0FF57A718E9546108501028AA20B14BB"/>
    <w:rsid w:val="00B2528B"/>
  </w:style>
  <w:style w:type="paragraph" w:customStyle="1" w:styleId="56AC6C66E0AB43D29311C81AA133BC27">
    <w:name w:val="56AC6C66E0AB43D29311C81AA133BC27"/>
    <w:rsid w:val="00B2528B"/>
  </w:style>
  <w:style w:type="paragraph" w:customStyle="1" w:styleId="8B455A21BF134745981992F296B09994">
    <w:name w:val="8B455A21BF134745981992F296B09994"/>
    <w:rsid w:val="00B2528B"/>
  </w:style>
  <w:style w:type="paragraph" w:customStyle="1" w:styleId="2FCD99127555473F953437B35437CA5B">
    <w:name w:val="2FCD99127555473F953437B35437CA5B"/>
    <w:rsid w:val="00B2528B"/>
  </w:style>
  <w:style w:type="paragraph" w:customStyle="1" w:styleId="83DB79471E3349A9B4F4AF83715A37A8">
    <w:name w:val="83DB79471E3349A9B4F4AF83715A37A8"/>
    <w:rsid w:val="00B2528B"/>
  </w:style>
  <w:style w:type="paragraph" w:customStyle="1" w:styleId="EAA2B3A8472445AA9D85C7B53E274DF6">
    <w:name w:val="EAA2B3A8472445AA9D85C7B53E274DF6"/>
    <w:rsid w:val="00B2528B"/>
  </w:style>
  <w:style w:type="paragraph" w:customStyle="1" w:styleId="1F5DBC6DC57746C086CEBD752692E12E">
    <w:name w:val="1F5DBC6DC57746C086CEBD752692E12E"/>
    <w:rsid w:val="00B2528B"/>
  </w:style>
  <w:style w:type="paragraph" w:customStyle="1" w:styleId="3971A82F442F4035A2B33890A80D1A5B">
    <w:name w:val="3971A82F442F4035A2B33890A80D1A5B"/>
    <w:rsid w:val="00B2528B"/>
  </w:style>
  <w:style w:type="paragraph" w:customStyle="1" w:styleId="1D03E959F9AE4DD68DF6DECAFFFCAE4B">
    <w:name w:val="1D03E959F9AE4DD68DF6DECAFFFCAE4B"/>
    <w:rsid w:val="00B2528B"/>
  </w:style>
  <w:style w:type="paragraph" w:customStyle="1" w:styleId="C470D44B98174576963AC9A05F15E900">
    <w:name w:val="C470D44B98174576963AC9A05F15E900"/>
    <w:rsid w:val="00B2528B"/>
  </w:style>
  <w:style w:type="paragraph" w:customStyle="1" w:styleId="DC0E7F0911E345368C742B24D036EFFF">
    <w:name w:val="DC0E7F0911E345368C742B24D036EFFF"/>
    <w:rsid w:val="00B2528B"/>
  </w:style>
  <w:style w:type="paragraph" w:customStyle="1" w:styleId="747AE5AE180644F59455386E5F0133EE">
    <w:name w:val="747AE5AE180644F59455386E5F0133EE"/>
    <w:rsid w:val="00B2528B"/>
  </w:style>
  <w:style w:type="paragraph" w:customStyle="1" w:styleId="886F5D1610104334BD75F7BFE114FD94">
    <w:name w:val="886F5D1610104334BD75F7BFE114FD94"/>
    <w:rsid w:val="00B2528B"/>
  </w:style>
  <w:style w:type="paragraph" w:customStyle="1" w:styleId="A02E31B1EF774C4F8BD3DB845425F55A">
    <w:name w:val="A02E31B1EF774C4F8BD3DB845425F55A"/>
    <w:rsid w:val="00B2528B"/>
  </w:style>
  <w:style w:type="paragraph" w:customStyle="1" w:styleId="C064C37CB3AB43FC9FA4C0FFF088AD71">
    <w:name w:val="C064C37CB3AB43FC9FA4C0FFF088AD71"/>
    <w:rsid w:val="00B2528B"/>
  </w:style>
  <w:style w:type="paragraph" w:customStyle="1" w:styleId="DFA8D8A155BB458C93BED7E116697BB6">
    <w:name w:val="DFA8D8A155BB458C93BED7E116697BB6"/>
    <w:rsid w:val="00B2528B"/>
  </w:style>
  <w:style w:type="paragraph" w:customStyle="1" w:styleId="5DDCCAED4517457F82958763A10BBEE2">
    <w:name w:val="5DDCCAED4517457F82958763A10BBEE2"/>
    <w:rsid w:val="00B252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2630D1D1C94ABDAB4048D52A7890A3">
    <w:name w:val="D32630D1D1C94ABDAB4048D52A7890A3"/>
  </w:style>
  <w:style w:type="paragraph" w:customStyle="1" w:styleId="56133CD9B0F04790A40C69E64FD14E63">
    <w:name w:val="56133CD9B0F04790A40C69E64FD14E63"/>
  </w:style>
  <w:style w:type="paragraph" w:customStyle="1" w:styleId="F483FAB212304BBE8329431A11944473">
    <w:name w:val="F483FAB212304BBE8329431A11944473"/>
  </w:style>
  <w:style w:type="paragraph" w:customStyle="1" w:styleId="BA1F53FF63E34F9D9967B8034BA6D6CE">
    <w:name w:val="BA1F53FF63E34F9D9967B8034BA6D6C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D5E90C568E4612B6A9CC2C9579E103">
    <w:name w:val="66D5E90C568E4612B6A9CC2C9579E103"/>
  </w:style>
  <w:style w:type="paragraph" w:customStyle="1" w:styleId="2D3817792C214C2C81C5226CA56AD621">
    <w:name w:val="2D3817792C214C2C81C5226CA56AD621"/>
  </w:style>
  <w:style w:type="paragraph" w:customStyle="1" w:styleId="91D829A167DC4D9CAF3EE9621E5C036D">
    <w:name w:val="91D829A167DC4D9CAF3EE9621E5C036D"/>
  </w:style>
  <w:style w:type="paragraph" w:customStyle="1" w:styleId="0C976F426B9142A0B0C7D1D81695F4FC">
    <w:name w:val="0C976F426B9142A0B0C7D1D81695F4FC"/>
  </w:style>
  <w:style w:type="paragraph" w:customStyle="1" w:styleId="14CE48162B37430F9DEC4FCE3A2477B8">
    <w:name w:val="14CE48162B37430F9DEC4FCE3A2477B8"/>
  </w:style>
  <w:style w:type="paragraph" w:customStyle="1" w:styleId="33E5C6115A2B42E7BD7A27FED96A8E6C">
    <w:name w:val="33E5C6115A2B42E7BD7A27FED96A8E6C"/>
  </w:style>
  <w:style w:type="paragraph" w:customStyle="1" w:styleId="393776E34A714DACA7FB0245ED58EAB5">
    <w:name w:val="393776E34A714DACA7FB0245ED58EAB5"/>
  </w:style>
  <w:style w:type="paragraph" w:customStyle="1" w:styleId="29A6FDD2D71C44FBA50C48AA9878C964">
    <w:name w:val="29A6FDD2D71C44FBA50C48AA9878C964"/>
  </w:style>
  <w:style w:type="paragraph" w:customStyle="1" w:styleId="69F0BDA420524D7181338DECC06B3C3B">
    <w:name w:val="69F0BDA420524D7181338DECC06B3C3B"/>
  </w:style>
  <w:style w:type="paragraph" w:customStyle="1" w:styleId="F3905BD526074FA5B978D97C78BB6E36">
    <w:name w:val="F3905BD526074FA5B978D97C78BB6E36"/>
  </w:style>
  <w:style w:type="paragraph" w:customStyle="1" w:styleId="70E134F1F2CC4331BF13E15F6F9BA8B7">
    <w:name w:val="70E134F1F2CC4331BF13E15F6F9BA8B7"/>
  </w:style>
  <w:style w:type="paragraph" w:customStyle="1" w:styleId="D6ADE3993C8F409F9993525D0C14E2EE">
    <w:name w:val="D6ADE3993C8F409F9993525D0C14E2EE"/>
    <w:rsid w:val="00EB764B"/>
  </w:style>
  <w:style w:type="paragraph" w:customStyle="1" w:styleId="37519C7DE57345D1AD74AE2868D7F6AC">
    <w:name w:val="37519C7DE57345D1AD74AE2868D7F6AC"/>
    <w:rsid w:val="00EB764B"/>
  </w:style>
  <w:style w:type="paragraph" w:customStyle="1" w:styleId="5F856811F4034A259CAAA3A4A67BFB17">
    <w:name w:val="5F856811F4034A259CAAA3A4A67BFB17"/>
    <w:rsid w:val="00726175"/>
  </w:style>
  <w:style w:type="paragraph" w:customStyle="1" w:styleId="99F5100A3E054BDAA4D626D5640E6812">
    <w:name w:val="99F5100A3E054BDAA4D626D5640E6812"/>
    <w:rsid w:val="00B2528B"/>
  </w:style>
  <w:style w:type="paragraph" w:customStyle="1" w:styleId="24FF520D9EA743B782BB21AD0344A4EB">
    <w:name w:val="24FF520D9EA743B782BB21AD0344A4EB"/>
    <w:rsid w:val="00B2528B"/>
  </w:style>
  <w:style w:type="paragraph" w:customStyle="1" w:styleId="4AB79B0510024AA0962C54F381C25303">
    <w:name w:val="4AB79B0510024AA0962C54F381C25303"/>
    <w:rsid w:val="00B2528B"/>
  </w:style>
  <w:style w:type="paragraph" w:customStyle="1" w:styleId="FEE0B8F72AC04000840C708C1E05C412">
    <w:name w:val="FEE0B8F72AC04000840C708C1E05C412"/>
    <w:rsid w:val="00B2528B"/>
  </w:style>
  <w:style w:type="paragraph" w:customStyle="1" w:styleId="AA6A2303807D4C4A8BF2752C3F081824">
    <w:name w:val="AA6A2303807D4C4A8BF2752C3F081824"/>
    <w:rsid w:val="00B2528B"/>
  </w:style>
  <w:style w:type="paragraph" w:customStyle="1" w:styleId="B008AE1ABED44BDAB6462272E65F8CF4">
    <w:name w:val="B008AE1ABED44BDAB6462272E65F8CF4"/>
    <w:rsid w:val="00B2528B"/>
  </w:style>
  <w:style w:type="paragraph" w:customStyle="1" w:styleId="0FF57A718E9546108501028AA20B14BB">
    <w:name w:val="0FF57A718E9546108501028AA20B14BB"/>
    <w:rsid w:val="00B2528B"/>
  </w:style>
  <w:style w:type="paragraph" w:customStyle="1" w:styleId="56AC6C66E0AB43D29311C81AA133BC27">
    <w:name w:val="56AC6C66E0AB43D29311C81AA133BC27"/>
    <w:rsid w:val="00B2528B"/>
  </w:style>
  <w:style w:type="paragraph" w:customStyle="1" w:styleId="8B455A21BF134745981992F296B09994">
    <w:name w:val="8B455A21BF134745981992F296B09994"/>
    <w:rsid w:val="00B2528B"/>
  </w:style>
  <w:style w:type="paragraph" w:customStyle="1" w:styleId="2FCD99127555473F953437B35437CA5B">
    <w:name w:val="2FCD99127555473F953437B35437CA5B"/>
    <w:rsid w:val="00B2528B"/>
  </w:style>
  <w:style w:type="paragraph" w:customStyle="1" w:styleId="83DB79471E3349A9B4F4AF83715A37A8">
    <w:name w:val="83DB79471E3349A9B4F4AF83715A37A8"/>
    <w:rsid w:val="00B2528B"/>
  </w:style>
  <w:style w:type="paragraph" w:customStyle="1" w:styleId="EAA2B3A8472445AA9D85C7B53E274DF6">
    <w:name w:val="EAA2B3A8472445AA9D85C7B53E274DF6"/>
    <w:rsid w:val="00B2528B"/>
  </w:style>
  <w:style w:type="paragraph" w:customStyle="1" w:styleId="1F5DBC6DC57746C086CEBD752692E12E">
    <w:name w:val="1F5DBC6DC57746C086CEBD752692E12E"/>
    <w:rsid w:val="00B2528B"/>
  </w:style>
  <w:style w:type="paragraph" w:customStyle="1" w:styleId="3971A82F442F4035A2B33890A80D1A5B">
    <w:name w:val="3971A82F442F4035A2B33890A80D1A5B"/>
    <w:rsid w:val="00B2528B"/>
  </w:style>
  <w:style w:type="paragraph" w:customStyle="1" w:styleId="1D03E959F9AE4DD68DF6DECAFFFCAE4B">
    <w:name w:val="1D03E959F9AE4DD68DF6DECAFFFCAE4B"/>
    <w:rsid w:val="00B2528B"/>
  </w:style>
  <w:style w:type="paragraph" w:customStyle="1" w:styleId="C470D44B98174576963AC9A05F15E900">
    <w:name w:val="C470D44B98174576963AC9A05F15E900"/>
    <w:rsid w:val="00B2528B"/>
  </w:style>
  <w:style w:type="paragraph" w:customStyle="1" w:styleId="DC0E7F0911E345368C742B24D036EFFF">
    <w:name w:val="DC0E7F0911E345368C742B24D036EFFF"/>
    <w:rsid w:val="00B2528B"/>
  </w:style>
  <w:style w:type="paragraph" w:customStyle="1" w:styleId="747AE5AE180644F59455386E5F0133EE">
    <w:name w:val="747AE5AE180644F59455386E5F0133EE"/>
    <w:rsid w:val="00B2528B"/>
  </w:style>
  <w:style w:type="paragraph" w:customStyle="1" w:styleId="886F5D1610104334BD75F7BFE114FD94">
    <w:name w:val="886F5D1610104334BD75F7BFE114FD94"/>
    <w:rsid w:val="00B2528B"/>
  </w:style>
  <w:style w:type="paragraph" w:customStyle="1" w:styleId="A02E31B1EF774C4F8BD3DB845425F55A">
    <w:name w:val="A02E31B1EF774C4F8BD3DB845425F55A"/>
    <w:rsid w:val="00B2528B"/>
  </w:style>
  <w:style w:type="paragraph" w:customStyle="1" w:styleId="C064C37CB3AB43FC9FA4C0FFF088AD71">
    <w:name w:val="C064C37CB3AB43FC9FA4C0FFF088AD71"/>
    <w:rsid w:val="00B2528B"/>
  </w:style>
  <w:style w:type="paragraph" w:customStyle="1" w:styleId="DFA8D8A155BB458C93BED7E116697BB6">
    <w:name w:val="DFA8D8A155BB458C93BED7E116697BB6"/>
    <w:rsid w:val="00B2528B"/>
  </w:style>
  <w:style w:type="paragraph" w:customStyle="1" w:styleId="5DDCCAED4517457F82958763A10BBEE2">
    <w:name w:val="5DDCCAED4517457F82958763A10BBEE2"/>
    <w:rsid w:val="00B25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2016-06-26T00:00:00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4EEE3-0019-4661-828F-07C48008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MeetingMinutes.dotx</Template>
  <TotalTime>1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Thrivent Financial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Derek Schmitz</dc:creator>
  <cp:lastModifiedBy>Corryn Anderson</cp:lastModifiedBy>
  <cp:revision>2</cp:revision>
  <cp:lastPrinted>2006-08-01T17:47:00Z</cp:lastPrinted>
  <dcterms:created xsi:type="dcterms:W3CDTF">2016-08-04T15:22:00Z</dcterms:created>
  <dcterms:modified xsi:type="dcterms:W3CDTF">2016-08-04T15:22:00Z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