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5D" w:rsidRPr="003464CD" w:rsidRDefault="00D7755D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D7755D" w:rsidRPr="003464CD" w:rsidRDefault="00D7755D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D7755D" w:rsidRPr="003464CD" w:rsidRDefault="00D7755D" w:rsidP="00B261AF">
      <w:pPr>
        <w:jc w:val="center"/>
        <w:rPr>
          <w:sz w:val="22"/>
          <w:szCs w:val="22"/>
        </w:rPr>
      </w:pPr>
      <w:smartTag w:uri="urn:schemas-microsoft-com:office:smarttags" w:element="date">
        <w:smartTagPr>
          <w:attr w:name="Month" w:val="9"/>
          <w:attr w:name="Day" w:val="14"/>
          <w:attr w:name="Year" w:val="2016"/>
        </w:smartTagPr>
        <w:r>
          <w:rPr>
            <w:sz w:val="22"/>
            <w:szCs w:val="22"/>
          </w:rPr>
          <w:t>September 14, 2016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 xml:space="preserve"> </w:t>
      </w:r>
    </w:p>
    <w:p w:rsidR="00D7755D" w:rsidRDefault="00D7755D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Township Hall</w:t>
      </w:r>
    </w:p>
    <w:p w:rsidR="00D7755D" w:rsidRPr="003464CD" w:rsidRDefault="00D7755D" w:rsidP="00B261AF">
      <w:pPr>
        <w:jc w:val="center"/>
        <w:rPr>
          <w:sz w:val="22"/>
          <w:szCs w:val="22"/>
        </w:rPr>
      </w:pPr>
    </w:p>
    <w:p w:rsidR="00D7755D" w:rsidRPr="003464CD" w:rsidRDefault="00D7755D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smartTag w:uri="urn:schemas-microsoft-com:office:smarttags" w:element="time">
        <w:smartTagPr>
          <w:attr w:name="Hour" w:val="19"/>
          <w:attr w:name="Minute" w:val="1"/>
        </w:smartTagPr>
        <w:r>
          <w:rPr>
            <w:sz w:val="22"/>
            <w:szCs w:val="22"/>
          </w:rPr>
          <w:t>7:01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>.</w:t>
      </w:r>
    </w:p>
    <w:p w:rsidR="00D7755D" w:rsidRDefault="00D7755D" w:rsidP="00F34E6B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64B23">
        <w:rPr>
          <w:sz w:val="22"/>
          <w:szCs w:val="22"/>
        </w:rPr>
        <w:t xml:space="preserve"> </w:t>
      </w:r>
      <w:r>
        <w:rPr>
          <w:sz w:val="22"/>
          <w:szCs w:val="22"/>
        </w:rPr>
        <w:t>Amy Sundquist, Scott Denome,</w:t>
      </w:r>
      <w:r w:rsidRPr="00F34E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Maureen Nelson, Mike Sands, Kim Milligan, Bob Martinson, Brent Krutina,  Lynn Martinson, Paul Crowe</w:t>
      </w:r>
    </w:p>
    <w:p w:rsidR="00D7755D" w:rsidRDefault="00D7755D" w:rsidP="00F34E6B">
      <w:pPr>
        <w:rPr>
          <w:sz w:val="22"/>
          <w:szCs w:val="22"/>
        </w:rPr>
      </w:pPr>
    </w:p>
    <w:p w:rsidR="00D7755D" w:rsidRDefault="00D7755D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>
        <w:rPr>
          <w:sz w:val="22"/>
          <w:szCs w:val="22"/>
        </w:rPr>
        <w:t>Absent Maureen Nelson</w:t>
      </w:r>
    </w:p>
    <w:p w:rsidR="00D7755D" w:rsidRDefault="00D7755D" w:rsidP="00B261AF">
      <w:pPr>
        <w:rPr>
          <w:sz w:val="22"/>
          <w:szCs w:val="22"/>
        </w:rPr>
      </w:pPr>
      <w:r>
        <w:rPr>
          <w:sz w:val="22"/>
          <w:szCs w:val="22"/>
        </w:rPr>
        <w:t>General Membership</w:t>
      </w:r>
      <w:r w:rsidRPr="003464CD">
        <w:rPr>
          <w:sz w:val="22"/>
          <w:szCs w:val="22"/>
        </w:rPr>
        <w:t>:</w:t>
      </w:r>
      <w:r>
        <w:rPr>
          <w:sz w:val="22"/>
          <w:szCs w:val="22"/>
        </w:rPr>
        <w:t xml:space="preserve"> Miranda Menard, Amy Streichert, Matt LaBonte</w:t>
      </w:r>
    </w:p>
    <w:p w:rsidR="00D7755D" w:rsidRDefault="00D7755D" w:rsidP="00B261AF">
      <w:pPr>
        <w:rPr>
          <w:sz w:val="22"/>
          <w:szCs w:val="22"/>
        </w:rPr>
      </w:pPr>
    </w:p>
    <w:p w:rsidR="00D7755D" w:rsidRDefault="00D7755D" w:rsidP="00F34E6B">
      <w:r w:rsidRPr="003464CD">
        <w:rPr>
          <w:b/>
          <w:bCs/>
          <w:sz w:val="22"/>
          <w:szCs w:val="22"/>
        </w:rPr>
        <w:t>Secretary’s Report</w:t>
      </w:r>
      <w:r>
        <w:rPr>
          <w:sz w:val="22"/>
          <w:szCs w:val="22"/>
        </w:rPr>
        <w:t>: August report approved, Scott moved and Mike seconded</w:t>
      </w:r>
    </w:p>
    <w:p w:rsidR="00D7755D" w:rsidRDefault="00D7755D" w:rsidP="00B261AF">
      <w:pPr>
        <w:rPr>
          <w:sz w:val="22"/>
          <w:szCs w:val="22"/>
        </w:rPr>
      </w:pPr>
    </w:p>
    <w:p w:rsidR="00D7755D" w:rsidRDefault="00D7755D" w:rsidP="00B261A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3464CD">
        <w:rPr>
          <w:b/>
          <w:bCs/>
          <w:sz w:val="22"/>
          <w:szCs w:val="22"/>
        </w:rPr>
        <w:t>reasurer’s Report</w:t>
      </w:r>
      <w:r w:rsidRPr="003464CD">
        <w:rPr>
          <w:sz w:val="22"/>
          <w:szCs w:val="22"/>
        </w:rPr>
        <w:t xml:space="preserve"> –</w:t>
      </w:r>
      <w:r>
        <w:rPr>
          <w:sz w:val="22"/>
          <w:szCs w:val="22"/>
        </w:rPr>
        <w:t>June, July, and August approved. Scott moved and Mike seconded</w:t>
      </w:r>
    </w:p>
    <w:p w:rsidR="00D7755D" w:rsidRDefault="00D7755D" w:rsidP="00B261AF">
      <w:pPr>
        <w:rPr>
          <w:b/>
          <w:bCs/>
          <w:sz w:val="22"/>
          <w:szCs w:val="22"/>
        </w:rPr>
      </w:pPr>
    </w:p>
    <w:p w:rsidR="00D7755D" w:rsidRDefault="00D7755D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Division Director’s Report</w:t>
      </w:r>
      <w:r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: </w:t>
      </w:r>
    </w:p>
    <w:p w:rsidR="00D7755D" w:rsidRPr="003464CD" w:rsidRDefault="00D7755D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(Dawn Belongie) – N/A</w:t>
      </w:r>
    </w:p>
    <w:p w:rsidR="00D7755D" w:rsidRDefault="00D7755D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(Bob Martinson) – Nothing to report</w:t>
      </w:r>
    </w:p>
    <w:p w:rsidR="00D7755D" w:rsidRDefault="00D7755D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PeeWee – (Matt LaBonte) – N/A</w:t>
      </w:r>
    </w:p>
    <w:p w:rsidR="00D7755D" w:rsidRPr="003464CD" w:rsidRDefault="00D7755D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(Andy Johnson) – N/A</w:t>
      </w:r>
    </w:p>
    <w:p w:rsidR="00D7755D" w:rsidRDefault="00D7755D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(Kim Milligan) –  Nothing to report</w:t>
      </w:r>
    </w:p>
    <w:p w:rsidR="00D7755D" w:rsidRDefault="00D7755D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JV – N/A</w:t>
      </w:r>
    </w:p>
    <w:p w:rsidR="00D7755D" w:rsidRDefault="00D7755D" w:rsidP="00B261AF">
      <w:pPr>
        <w:rPr>
          <w:b/>
          <w:bCs/>
          <w:sz w:val="22"/>
          <w:szCs w:val="22"/>
        </w:rPr>
      </w:pPr>
    </w:p>
    <w:p w:rsidR="00D7755D" w:rsidRDefault="00D7755D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Concerns of the General Membership</w:t>
      </w:r>
      <w:r>
        <w:rPr>
          <w:sz w:val="22"/>
          <w:szCs w:val="22"/>
        </w:rPr>
        <w:t xml:space="preserve">: Amy Streichert suggested a few fundraising ideas ie signage and team sponsorship and presented a possible fundraising letter. </w:t>
      </w:r>
    </w:p>
    <w:p w:rsidR="00D7755D" w:rsidRDefault="00D7755D" w:rsidP="00B261AF">
      <w:pPr>
        <w:rPr>
          <w:sz w:val="22"/>
          <w:szCs w:val="22"/>
        </w:rPr>
      </w:pPr>
    </w:p>
    <w:p w:rsidR="00D7755D" w:rsidRDefault="00D7755D" w:rsidP="00B261AF">
      <w:pPr>
        <w:rPr>
          <w:sz w:val="22"/>
          <w:szCs w:val="22"/>
        </w:rPr>
      </w:pPr>
    </w:p>
    <w:p w:rsidR="00D7755D" w:rsidRDefault="00D7755D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Old Bu</w:t>
      </w:r>
      <w:r>
        <w:rPr>
          <w:b/>
          <w:bCs/>
          <w:sz w:val="22"/>
          <w:szCs w:val="22"/>
        </w:rPr>
        <w:t>s</w:t>
      </w:r>
      <w:r w:rsidRPr="003464CD">
        <w:rPr>
          <w:b/>
          <w:bCs/>
          <w:sz w:val="22"/>
          <w:szCs w:val="22"/>
        </w:rPr>
        <w:t>iness –</w:t>
      </w:r>
      <w:r w:rsidRPr="00AD0E25">
        <w:rPr>
          <w:b/>
          <w:bCs/>
          <w:sz w:val="22"/>
          <w:szCs w:val="22"/>
        </w:rPr>
        <w:t xml:space="preserve"> </w:t>
      </w:r>
    </w:p>
    <w:p w:rsidR="00D7755D" w:rsidRPr="003E4711" w:rsidRDefault="00D7755D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3E4711">
        <w:rPr>
          <w:sz w:val="22"/>
          <w:szCs w:val="22"/>
        </w:rPr>
        <w:t>Amy mentioned getting new announcement boards, but lighting is dim by the EAJHA office</w:t>
      </w:r>
    </w:p>
    <w:p w:rsidR="00D7755D" w:rsidRPr="003E4711" w:rsidRDefault="00D7755D" w:rsidP="00B261AF">
      <w:pPr>
        <w:rPr>
          <w:sz w:val="22"/>
          <w:szCs w:val="22"/>
        </w:rPr>
      </w:pPr>
      <w:r>
        <w:rPr>
          <w:sz w:val="22"/>
          <w:szCs w:val="22"/>
        </w:rPr>
        <w:t xml:space="preserve">*Kim will emphasize </w:t>
      </w:r>
      <w:r w:rsidRPr="003E4711">
        <w:rPr>
          <w:sz w:val="22"/>
          <w:szCs w:val="22"/>
        </w:rPr>
        <w:t xml:space="preserve">equipment swap/sale tab on eajha.com </w:t>
      </w:r>
      <w:r>
        <w:rPr>
          <w:sz w:val="22"/>
          <w:szCs w:val="22"/>
        </w:rPr>
        <w:t xml:space="preserve">via </w:t>
      </w:r>
      <w:r w:rsidRPr="003E4711">
        <w:rPr>
          <w:sz w:val="22"/>
          <w:szCs w:val="22"/>
        </w:rPr>
        <w:t xml:space="preserve">facebook  </w:t>
      </w:r>
    </w:p>
    <w:p w:rsidR="00D7755D" w:rsidRPr="003E4711" w:rsidRDefault="00D7755D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3E4711">
        <w:rPr>
          <w:sz w:val="22"/>
          <w:szCs w:val="22"/>
        </w:rPr>
        <w:t xml:space="preserve">It was proposed that the old PeeWee and Bantam EAJHA jerseys be given to the State Champ players if they'd like them. </w:t>
      </w:r>
    </w:p>
    <w:p w:rsidR="00D7755D" w:rsidRPr="009638C4" w:rsidRDefault="00D7755D" w:rsidP="006C626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Pr="009638C4">
        <w:rPr>
          <w:sz w:val="22"/>
          <w:szCs w:val="22"/>
        </w:rPr>
        <w:t>Open Skate-(old business) First open skate 10/7 extending open skate to longer 2 1/2 hours for $5</w:t>
      </w:r>
    </w:p>
    <w:p w:rsidR="00D7755D" w:rsidRPr="009638C4" w:rsidRDefault="00D7755D" w:rsidP="006C626A">
      <w:pPr>
        <w:rPr>
          <w:sz w:val="22"/>
          <w:szCs w:val="22"/>
        </w:rPr>
      </w:pPr>
      <w:r w:rsidRPr="009638C4">
        <w:rPr>
          <w:sz w:val="22"/>
          <w:szCs w:val="22"/>
        </w:rPr>
        <w:t xml:space="preserve">*Practice Schedule tentative. Still need to work on PeeWee schedule as </w:t>
      </w:r>
      <w:smartTag w:uri="urn:schemas-microsoft-com:office:smarttags" w:element="time">
        <w:smartTagPr>
          <w:attr w:name="Hour" w:val="9"/>
          <w:attr w:name="Minute" w:val="20"/>
        </w:smartTagPr>
        <w:r w:rsidRPr="009638C4">
          <w:rPr>
            <w:sz w:val="22"/>
            <w:szCs w:val="22"/>
          </w:rPr>
          <w:t>9:20</w:t>
        </w:r>
      </w:smartTag>
      <w:r w:rsidRPr="009638C4">
        <w:rPr>
          <w:sz w:val="22"/>
          <w:szCs w:val="22"/>
        </w:rPr>
        <w:t xml:space="preserve"> end time is late for Rapid/Gladstone kids</w:t>
      </w:r>
    </w:p>
    <w:p w:rsidR="00D7755D" w:rsidRPr="009638C4" w:rsidRDefault="00D7755D" w:rsidP="006C626A">
      <w:pPr>
        <w:rPr>
          <w:sz w:val="22"/>
          <w:szCs w:val="22"/>
        </w:rPr>
      </w:pPr>
      <w:r w:rsidRPr="009638C4">
        <w:rPr>
          <w:sz w:val="22"/>
          <w:szCs w:val="22"/>
        </w:rPr>
        <w:t xml:space="preserve">*No Superior Hockey vendor for Open House 9/20 per Wells Complex. Concessions and out-dated equipment rental was discussed. </w:t>
      </w:r>
    </w:p>
    <w:p w:rsidR="00D7755D" w:rsidRDefault="00D7755D" w:rsidP="006C626A">
      <w:pPr>
        <w:rPr>
          <w:b/>
          <w:bCs/>
          <w:sz w:val="22"/>
          <w:szCs w:val="22"/>
        </w:rPr>
      </w:pPr>
    </w:p>
    <w:p w:rsidR="00D7755D" w:rsidRDefault="00D7755D" w:rsidP="00B261AF">
      <w:pPr>
        <w:rPr>
          <w:b/>
          <w:bCs/>
          <w:sz w:val="22"/>
          <w:szCs w:val="22"/>
        </w:rPr>
      </w:pPr>
    </w:p>
    <w:p w:rsidR="00D7755D" w:rsidRDefault="00D7755D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New Business</w:t>
      </w:r>
      <w:r>
        <w:rPr>
          <w:b/>
          <w:bCs/>
          <w:sz w:val="22"/>
          <w:szCs w:val="22"/>
        </w:rPr>
        <w:t>-</w:t>
      </w:r>
    </w:p>
    <w:p w:rsidR="00D7755D" w:rsidRDefault="00D7755D" w:rsidP="00B261AF">
      <w:pPr>
        <w:rPr>
          <w:b/>
          <w:bCs/>
          <w:sz w:val="22"/>
          <w:szCs w:val="22"/>
        </w:rPr>
      </w:pPr>
    </w:p>
    <w:p w:rsidR="00D7755D" w:rsidRPr="009638C4" w:rsidRDefault="00D7755D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smartTag w:uri="urn:schemas-microsoft-com:office:smarttags" w:element="place">
        <w:smartTag w:uri="urn:schemas-microsoft-com:office:smarttags" w:element="City">
          <w:r w:rsidRPr="009638C4">
            <w:rPr>
              <w:sz w:val="22"/>
              <w:szCs w:val="22"/>
            </w:rPr>
            <w:t>Provo</w:t>
          </w:r>
        </w:smartTag>
      </w:smartTag>
      <w:r w:rsidRPr="009638C4">
        <w:rPr>
          <w:sz w:val="22"/>
          <w:szCs w:val="22"/>
        </w:rPr>
        <w:t xml:space="preserve"> and </w:t>
      </w:r>
      <w:smartTag w:uri="urn:schemas-microsoft-com:office:smarttags" w:element="place">
        <w:smartTag w:uri="urn:schemas-microsoft-com:office:smarttags" w:element="City">
          <w:r w:rsidRPr="009638C4">
            <w:rPr>
              <w:sz w:val="22"/>
              <w:szCs w:val="22"/>
            </w:rPr>
            <w:t>Versailles</w:t>
          </w:r>
        </w:smartTag>
      </w:smartTag>
      <w:r w:rsidRPr="009638C4">
        <w:rPr>
          <w:sz w:val="22"/>
          <w:szCs w:val="22"/>
        </w:rPr>
        <w:t xml:space="preserve"> Awards-$300 and $150 are funded by the association, not families anymore</w:t>
      </w:r>
    </w:p>
    <w:p w:rsidR="00D7755D" w:rsidRPr="009638C4" w:rsidRDefault="00D7755D" w:rsidP="00B261AF">
      <w:pPr>
        <w:rPr>
          <w:sz w:val="22"/>
          <w:szCs w:val="22"/>
        </w:rPr>
      </w:pPr>
      <w:r w:rsidRPr="009638C4">
        <w:rPr>
          <w:sz w:val="22"/>
          <w:szCs w:val="22"/>
        </w:rPr>
        <w:t>2016-2017 Budget-Scott moved to approve. Bob Seconds</w:t>
      </w:r>
    </w:p>
    <w:p w:rsidR="00D7755D" w:rsidRPr="009638C4" w:rsidRDefault="00D7755D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9638C4">
        <w:rPr>
          <w:sz w:val="22"/>
          <w:szCs w:val="22"/>
        </w:rPr>
        <w:t>Making Key Copies-ask for copies of facility keys from Wells Complex, Kim given PO Box Key</w:t>
      </w:r>
    </w:p>
    <w:p w:rsidR="00D7755D" w:rsidRPr="009638C4" w:rsidRDefault="00D7755D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9638C4">
        <w:rPr>
          <w:sz w:val="22"/>
          <w:szCs w:val="22"/>
        </w:rPr>
        <w:t>Picture Bids-Maureen was checking on this. Not present</w:t>
      </w:r>
    </w:p>
    <w:p w:rsidR="00D7755D" w:rsidRPr="009638C4" w:rsidRDefault="00D7755D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9638C4">
        <w:rPr>
          <w:sz w:val="22"/>
          <w:szCs w:val="22"/>
        </w:rPr>
        <w:t>Facebook-add Mike Sands as secondary admin</w:t>
      </w:r>
    </w:p>
    <w:p w:rsidR="00D7755D" w:rsidRPr="009638C4" w:rsidRDefault="00D7755D" w:rsidP="00B261AF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9638C4">
        <w:rPr>
          <w:sz w:val="22"/>
          <w:szCs w:val="22"/>
        </w:rPr>
        <w:t xml:space="preserve">Money-send e-mail of money given for deposit. CC to Amy Sundquist, Scott Denome, and Lynn Martinson. </w:t>
      </w:r>
    </w:p>
    <w:p w:rsidR="00D7755D" w:rsidRDefault="00D7755D" w:rsidP="00B261AF">
      <w:pPr>
        <w:rPr>
          <w:b/>
          <w:bCs/>
          <w:sz w:val="22"/>
          <w:szCs w:val="22"/>
        </w:rPr>
      </w:pPr>
    </w:p>
    <w:p w:rsidR="00D7755D" w:rsidRDefault="00D7755D" w:rsidP="00B261AF">
      <w:pPr>
        <w:rPr>
          <w:b/>
          <w:bCs/>
          <w:sz w:val="22"/>
          <w:szCs w:val="22"/>
        </w:rPr>
      </w:pPr>
    </w:p>
    <w:p w:rsidR="00D7755D" w:rsidRDefault="00D7755D" w:rsidP="00B261AF">
      <w:pPr>
        <w:rPr>
          <w:b/>
          <w:bCs/>
          <w:sz w:val="22"/>
          <w:szCs w:val="22"/>
        </w:rPr>
      </w:pPr>
    </w:p>
    <w:p w:rsidR="00D7755D" w:rsidRDefault="00D7755D" w:rsidP="00B261AF">
      <w:pPr>
        <w:rPr>
          <w:b/>
          <w:bCs/>
          <w:sz w:val="22"/>
          <w:szCs w:val="22"/>
        </w:rPr>
      </w:pPr>
    </w:p>
    <w:p w:rsidR="00D7755D" w:rsidRDefault="00D7755D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Correspondence: </w:t>
      </w:r>
      <w:r w:rsidRPr="009638C4">
        <w:rPr>
          <w:sz w:val="22"/>
          <w:szCs w:val="22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9638C4">
            <w:rPr>
              <w:sz w:val="22"/>
              <w:szCs w:val="22"/>
            </w:rPr>
            <w:t>Michigan</w:t>
          </w:r>
        </w:smartTag>
      </w:smartTag>
      <w:r w:rsidRPr="009638C4">
        <w:rPr>
          <w:sz w:val="22"/>
          <w:szCs w:val="22"/>
        </w:rPr>
        <w:t xml:space="preserve"> raffle license application needs some follow-up, also need to designate a 501c3 to give finances to upon dissolution of EAJHA. Mike first second Brent. </w:t>
      </w:r>
      <w:smartTag w:uri="urn:schemas-microsoft-com:office:smarttags" w:element="place">
        <w:smartTag w:uri="urn:schemas-microsoft-com:office:smarttags" w:element="City">
          <w:r w:rsidRPr="009638C4">
            <w:rPr>
              <w:sz w:val="22"/>
              <w:szCs w:val="22"/>
            </w:rPr>
            <w:t>Lynn</w:t>
          </w:r>
        </w:smartTag>
      </w:smartTag>
      <w:r w:rsidRPr="009638C4">
        <w:rPr>
          <w:sz w:val="22"/>
          <w:szCs w:val="22"/>
        </w:rPr>
        <w:t xml:space="preserve"> will call Richards about a sample ticket when she orders envelopes.</w:t>
      </w:r>
      <w:r>
        <w:rPr>
          <w:b/>
          <w:bCs/>
          <w:sz w:val="22"/>
          <w:szCs w:val="22"/>
        </w:rPr>
        <w:t xml:space="preserve"> </w:t>
      </w:r>
    </w:p>
    <w:p w:rsidR="00D7755D" w:rsidRDefault="00D7755D" w:rsidP="00B261AF">
      <w:pPr>
        <w:rPr>
          <w:b/>
          <w:bCs/>
          <w:sz w:val="22"/>
          <w:szCs w:val="22"/>
        </w:rPr>
      </w:pPr>
    </w:p>
    <w:p w:rsidR="00D7755D" w:rsidRDefault="00D7755D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Standing Committee Reports:</w:t>
      </w:r>
    </w:p>
    <w:p w:rsidR="00D7755D" w:rsidRDefault="00D7755D" w:rsidP="00B261AF">
      <w:pPr>
        <w:rPr>
          <w:sz w:val="22"/>
          <w:szCs w:val="22"/>
        </w:rPr>
      </w:pPr>
    </w:p>
    <w:p w:rsidR="00D7755D" w:rsidRDefault="00D7755D" w:rsidP="00B261AF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Complex </w:t>
      </w:r>
      <w:r>
        <w:rPr>
          <w:sz w:val="22"/>
          <w:szCs w:val="22"/>
        </w:rPr>
        <w:t xml:space="preserve">(Denome) Jeannie is working on the rink, compressors start 9/22, turf room will have a rubber walking path, mini nets came in, new hand dryers in the bathrooms, parking lot might get graded, maybe WIFI? Can inmates still help? </w:t>
      </w:r>
    </w:p>
    <w:p w:rsidR="00D7755D" w:rsidRDefault="00D7755D" w:rsidP="00B261AF">
      <w:pPr>
        <w:rPr>
          <w:b/>
          <w:bCs/>
          <w:sz w:val="22"/>
          <w:szCs w:val="22"/>
        </w:rPr>
      </w:pPr>
    </w:p>
    <w:p w:rsidR="00D7755D" w:rsidRDefault="00D7755D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Sponsors </w:t>
      </w:r>
      <w:r>
        <w:rPr>
          <w:sz w:val="22"/>
          <w:szCs w:val="22"/>
        </w:rPr>
        <w:t xml:space="preserve">(M.Nelson) – Discussed ways to promote sponsorship without using butt tags and embroidered name tags. Scott will check with complex about EAJHA having advertising space by penalty boxes. </w:t>
      </w:r>
    </w:p>
    <w:p w:rsidR="00D7755D" w:rsidRDefault="00D7755D" w:rsidP="00B261AF">
      <w:pPr>
        <w:rPr>
          <w:sz w:val="22"/>
          <w:szCs w:val="22"/>
        </w:rPr>
      </w:pPr>
      <w:r>
        <w:rPr>
          <w:sz w:val="22"/>
          <w:szCs w:val="22"/>
        </w:rPr>
        <w:t xml:space="preserve">*Name tags just on old jerseys (Mites). Each team designates a team parent to take jerseys home from games in a tote. Scott moved and Bob seconds. </w:t>
      </w:r>
    </w:p>
    <w:p w:rsidR="00D7755D" w:rsidRPr="00FE77BD" w:rsidRDefault="00D7755D" w:rsidP="00F34E6B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FE77BD">
        <w:rPr>
          <w:sz w:val="22"/>
          <w:szCs w:val="22"/>
        </w:rPr>
        <w:t>Matt LaBonte suggested helmet stickers</w:t>
      </w:r>
      <w:r>
        <w:rPr>
          <w:sz w:val="22"/>
          <w:szCs w:val="22"/>
        </w:rPr>
        <w:t xml:space="preserve"> (Scott will check on this), Scott mentioned policing the markless pucks better</w:t>
      </w:r>
    </w:p>
    <w:p w:rsidR="00D7755D" w:rsidRDefault="00D7755D" w:rsidP="00F34E6B">
      <w:pPr>
        <w:rPr>
          <w:b/>
          <w:bCs/>
          <w:sz w:val="22"/>
          <w:szCs w:val="22"/>
        </w:rPr>
      </w:pPr>
    </w:p>
    <w:p w:rsidR="00D7755D" w:rsidRDefault="00D7755D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Coaches</w:t>
      </w:r>
      <w:r>
        <w:rPr>
          <w:sz w:val="22"/>
          <w:szCs w:val="22"/>
        </w:rPr>
        <w:t xml:space="preserve"> (Sands) –Coaches have not been approved yet. Still need one Squirt head coach and Mike Sands. IP-Lasecki plus Zuidema and Rick Aird, Mites is Andy Johnson/Martinson, Kolich yes for Bantam but need one more Bantam head coach, Martineau for PeeWee. Need approval for paying Mike Zuidema's registration. Mike motions and Scott seconded. Mike will schedule a coaches meeting. Also mentioned Manistique players coming over to play Mites and a Squirts A team-this tabled. </w:t>
      </w:r>
    </w:p>
    <w:p w:rsidR="00D7755D" w:rsidRDefault="00D7755D" w:rsidP="00F34E6B">
      <w:pPr>
        <w:rPr>
          <w:b/>
          <w:bCs/>
          <w:sz w:val="22"/>
          <w:szCs w:val="22"/>
        </w:rPr>
      </w:pPr>
    </w:p>
    <w:p w:rsidR="00D7755D" w:rsidRPr="00F34E6B" w:rsidRDefault="00D7755D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EAJHA Growth Coordinator </w:t>
      </w:r>
      <w:r>
        <w:rPr>
          <w:sz w:val="22"/>
          <w:szCs w:val="22"/>
        </w:rPr>
        <w:t>(Sands)</w:t>
      </w:r>
      <w:r>
        <w:t>: nothing</w:t>
      </w:r>
    </w:p>
    <w:p w:rsidR="00D7755D" w:rsidRDefault="00D7755D" w:rsidP="00B261AF">
      <w:pPr>
        <w:rPr>
          <w:sz w:val="22"/>
          <w:szCs w:val="22"/>
        </w:rPr>
      </w:pPr>
    </w:p>
    <w:p w:rsidR="00D7755D" w:rsidRDefault="00D7755D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Scheduling</w:t>
      </w:r>
      <w:r>
        <w:rPr>
          <w:sz w:val="22"/>
          <w:szCs w:val="22"/>
        </w:rPr>
        <w:t xml:space="preserve"> (Amy Sundquist) –Will be at coaches meeting</w:t>
      </w:r>
    </w:p>
    <w:p w:rsidR="00D7755D" w:rsidRDefault="00D7755D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Awards &amp; Pictures</w:t>
      </w:r>
      <w:r>
        <w:rPr>
          <w:sz w:val="22"/>
          <w:szCs w:val="22"/>
        </w:rPr>
        <w:t xml:space="preserve"> – Maureen still working on it</w:t>
      </w:r>
    </w:p>
    <w:p w:rsidR="00D7755D" w:rsidRDefault="00D7755D" w:rsidP="002519E8">
      <w:r>
        <w:rPr>
          <w:b/>
          <w:bCs/>
        </w:rPr>
        <w:t xml:space="preserve">Equipment </w:t>
      </w:r>
      <w:r>
        <w:t>(B. Martinson) mentioned old goalie equipment</w:t>
      </w:r>
    </w:p>
    <w:p w:rsidR="00D7755D" w:rsidRDefault="00D7755D" w:rsidP="002519E8">
      <w:r>
        <w:rPr>
          <w:b/>
          <w:bCs/>
        </w:rPr>
        <w:t>Fundraising</w:t>
      </w:r>
      <w:r>
        <w:t xml:space="preserve"> (Krutina) – </w:t>
      </w:r>
      <w:r w:rsidRPr="00EE1EDD">
        <w:t>)</w:t>
      </w:r>
      <w:r>
        <w:t xml:space="preserve">: Clothing sale 15% profit checks made to Northern Screen done ASAP in the season Brent moved, Lynn seconded. Viau's meat sale (prices/items to be discussed at next meeting) Brent moves and </w:t>
      </w:r>
      <w:smartTag w:uri="urn:schemas-microsoft-com:office:smarttags" w:element="time">
        <w:smartTagPr>
          <w:attr w:name="Hour" w:val="19"/>
          <w:attr w:name="Minute" w:val="0"/>
        </w:smartTagPr>
        <w:r>
          <w:t>Lynn</w:t>
        </w:r>
      </w:smartTag>
      <w:r>
        <w:t xml:space="preserve"> seconds. Pasty sale with Rhonda Banwell helping Brent moves </w:t>
      </w:r>
      <w:smartTag w:uri="urn:schemas-microsoft-com:office:smarttags" w:element="time">
        <w:smartTagPr>
          <w:attr w:name="Hour" w:val="19"/>
          <w:attr w:name="Minute" w:val="0"/>
        </w:smartTagPr>
        <w:r>
          <w:t>Lynn</w:t>
        </w:r>
      </w:smartTag>
      <w:r>
        <w:t xml:space="preserve"> seconds. Open skate a big fundraiser. Can Drive coming up 9/24. </w:t>
      </w:r>
    </w:p>
    <w:p w:rsidR="00D7755D" w:rsidRDefault="00D7755D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Referees </w:t>
      </w:r>
      <w:r>
        <w:rPr>
          <w:sz w:val="22"/>
          <w:szCs w:val="22"/>
        </w:rPr>
        <w:t xml:space="preserve">(Holmio) –Oct 9th ref clinic is here in Escanaba </w:t>
      </w:r>
    </w:p>
    <w:p w:rsidR="00D7755D" w:rsidRPr="00BD5396" w:rsidRDefault="00D7755D" w:rsidP="00296D3C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(Denome) – nothing</w:t>
      </w:r>
    </w:p>
    <w:p w:rsidR="00D7755D" w:rsidRPr="00635EBB" w:rsidRDefault="00D7755D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Safesport </w:t>
      </w:r>
      <w:r>
        <w:rPr>
          <w:sz w:val="22"/>
          <w:szCs w:val="22"/>
        </w:rPr>
        <w:t>(Crowe) – n/a</w:t>
      </w:r>
    </w:p>
    <w:p w:rsidR="00D7755D" w:rsidRDefault="00D7755D" w:rsidP="00B261AF">
      <w:pPr>
        <w:rPr>
          <w:sz w:val="22"/>
          <w:szCs w:val="22"/>
        </w:rPr>
      </w:pPr>
      <w:r w:rsidRPr="002F05BE">
        <w:rPr>
          <w:b/>
          <w:bCs/>
          <w:sz w:val="22"/>
          <w:szCs w:val="22"/>
        </w:rPr>
        <w:t>Registration</w:t>
      </w:r>
      <w:r w:rsidRPr="00A0167C">
        <w:rPr>
          <w:sz w:val="22"/>
          <w:szCs w:val="22"/>
        </w:rPr>
        <w:t xml:space="preserve"> (Marchese) –</w:t>
      </w:r>
      <w:r>
        <w:rPr>
          <w:sz w:val="22"/>
          <w:szCs w:val="22"/>
        </w:rPr>
        <w:t>49 registered so far</w:t>
      </w:r>
    </w:p>
    <w:p w:rsidR="00D7755D" w:rsidRDefault="00D7755D" w:rsidP="00B261AF">
      <w:pPr>
        <w:rPr>
          <w:sz w:val="22"/>
          <w:szCs w:val="22"/>
        </w:rPr>
      </w:pPr>
    </w:p>
    <w:p w:rsidR="00D7755D" w:rsidRPr="00BD5396" w:rsidRDefault="00D7755D" w:rsidP="00B261AF">
      <w:pPr>
        <w:rPr>
          <w:sz w:val="22"/>
          <w:szCs w:val="22"/>
        </w:rPr>
      </w:pPr>
      <w:r w:rsidRPr="00A0167C">
        <w:rPr>
          <w:b/>
          <w:bCs/>
          <w:sz w:val="22"/>
          <w:szCs w:val="22"/>
        </w:rPr>
        <w:t xml:space="preserve">CUPHL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>Nothing to report.</w:t>
      </w:r>
    </w:p>
    <w:p w:rsidR="00D7755D" w:rsidRDefault="00D7755D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MAHA</w:t>
      </w:r>
      <w:r>
        <w:rPr>
          <w:sz w:val="22"/>
          <w:szCs w:val="22"/>
        </w:rPr>
        <w:t xml:space="preserve"> – Nothing to report.</w:t>
      </w:r>
    </w:p>
    <w:p w:rsidR="00D7755D" w:rsidRDefault="00D7755D" w:rsidP="00B261AF">
      <w:pPr>
        <w:rPr>
          <w:sz w:val="22"/>
          <w:szCs w:val="22"/>
        </w:rPr>
      </w:pPr>
    </w:p>
    <w:p w:rsidR="00D7755D" w:rsidRDefault="00D7755D" w:rsidP="00B261AF">
      <w:pPr>
        <w:rPr>
          <w:sz w:val="22"/>
          <w:szCs w:val="22"/>
        </w:rPr>
      </w:pPr>
    </w:p>
    <w:p w:rsidR="00D7755D" w:rsidRDefault="00D7755D" w:rsidP="002519E8">
      <w:r>
        <w:rPr>
          <w:b/>
          <w:bCs/>
          <w:sz w:val="22"/>
          <w:szCs w:val="22"/>
        </w:rPr>
        <w:t xml:space="preserve">Adjourn - </w:t>
      </w:r>
      <w:r>
        <w:t>Motion to adjourn by Kim Milligan and seconded by Brent Krutina@8:57pm</w:t>
      </w:r>
    </w:p>
    <w:p w:rsidR="00D7755D" w:rsidRPr="003E4711" w:rsidRDefault="00D7755D" w:rsidP="002519E8">
      <w:r w:rsidRPr="00EE1EDD">
        <w:t>N</w:t>
      </w:r>
      <w:r>
        <w:t>ext Meeting Date/Time/Location –</w:t>
      </w:r>
      <w:smartTag w:uri="urn:schemas-microsoft-com:office:smarttags" w:element="time">
        <w:smartTagPr>
          <w:attr w:name="Hour" w:val="19"/>
          <w:attr w:name="Minute" w:val="0"/>
        </w:smartTagPr>
        <w:r>
          <w:t>October</w:t>
        </w:r>
        <w:r w:rsidRPr="003E4711">
          <w:t xml:space="preserve"> 1</w:t>
        </w:r>
        <w:r>
          <w:t>2</w:t>
        </w:r>
        <w:r w:rsidRPr="003E4711">
          <w:t>th, 2016</w:t>
        </w:r>
      </w:smartTag>
      <w:r>
        <w:t xml:space="preserve"> @ </w:t>
      </w:r>
      <w:smartTag w:uri="urn:schemas-microsoft-com:office:smarttags" w:element="time">
        <w:smartTagPr>
          <w:attr w:name="Hour" w:val="19"/>
          <w:attr w:name="Minute" w:val="0"/>
        </w:smartTagPr>
        <w:r w:rsidRPr="003E4711">
          <w:t>7pm</w:t>
        </w:r>
      </w:smartTag>
      <w:r w:rsidRPr="003E4711">
        <w:t xml:space="preserve"> / Wells Township Hall</w:t>
      </w:r>
    </w:p>
    <w:p w:rsidR="00D7755D" w:rsidRDefault="00D7755D" w:rsidP="00B261AF">
      <w:pPr>
        <w:rPr>
          <w:sz w:val="22"/>
          <w:szCs w:val="22"/>
        </w:rPr>
      </w:pPr>
    </w:p>
    <w:p w:rsidR="00D7755D" w:rsidRDefault="00D7755D"/>
    <w:sectPr w:rsidR="00D7755D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DB1"/>
    <w:multiLevelType w:val="hybridMultilevel"/>
    <w:tmpl w:val="56D4704C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C696A"/>
    <w:multiLevelType w:val="hybridMultilevel"/>
    <w:tmpl w:val="B48E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6A54"/>
    <w:multiLevelType w:val="hybridMultilevel"/>
    <w:tmpl w:val="D2A48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7152CF"/>
    <w:multiLevelType w:val="hybridMultilevel"/>
    <w:tmpl w:val="E8E8B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5ACF719A"/>
    <w:multiLevelType w:val="hybridMultilevel"/>
    <w:tmpl w:val="F31CF83E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1AF"/>
    <w:rsid w:val="000241E0"/>
    <w:rsid w:val="000347F2"/>
    <w:rsid w:val="00066E9F"/>
    <w:rsid w:val="00097884"/>
    <w:rsid w:val="000A0569"/>
    <w:rsid w:val="000C037C"/>
    <w:rsid w:val="000C2792"/>
    <w:rsid w:val="000D1F4B"/>
    <w:rsid w:val="000E42B4"/>
    <w:rsid w:val="000E4751"/>
    <w:rsid w:val="000F218D"/>
    <w:rsid w:val="00124B3A"/>
    <w:rsid w:val="00136773"/>
    <w:rsid w:val="00152CEA"/>
    <w:rsid w:val="001B4C04"/>
    <w:rsid w:val="001D1FFC"/>
    <w:rsid w:val="0020403B"/>
    <w:rsid w:val="002519E8"/>
    <w:rsid w:val="00253910"/>
    <w:rsid w:val="00277B50"/>
    <w:rsid w:val="00296D3C"/>
    <w:rsid w:val="002A47A6"/>
    <w:rsid w:val="002F05BE"/>
    <w:rsid w:val="00306AA0"/>
    <w:rsid w:val="003464CD"/>
    <w:rsid w:val="00362A3D"/>
    <w:rsid w:val="00384138"/>
    <w:rsid w:val="003C22D1"/>
    <w:rsid w:val="003D3B2B"/>
    <w:rsid w:val="003D770E"/>
    <w:rsid w:val="003E4711"/>
    <w:rsid w:val="003F0D61"/>
    <w:rsid w:val="00401146"/>
    <w:rsid w:val="0044272C"/>
    <w:rsid w:val="00542E71"/>
    <w:rsid w:val="00551E49"/>
    <w:rsid w:val="005F04A3"/>
    <w:rsid w:val="00635EBB"/>
    <w:rsid w:val="006463FA"/>
    <w:rsid w:val="006547D9"/>
    <w:rsid w:val="006C626A"/>
    <w:rsid w:val="0071093F"/>
    <w:rsid w:val="007206FB"/>
    <w:rsid w:val="00784DEB"/>
    <w:rsid w:val="00792DF4"/>
    <w:rsid w:val="007B3BF3"/>
    <w:rsid w:val="007D2CF3"/>
    <w:rsid w:val="008140DB"/>
    <w:rsid w:val="00820007"/>
    <w:rsid w:val="00820A2B"/>
    <w:rsid w:val="00826CC1"/>
    <w:rsid w:val="00855ADE"/>
    <w:rsid w:val="00873A5E"/>
    <w:rsid w:val="008A587B"/>
    <w:rsid w:val="008A60CC"/>
    <w:rsid w:val="008F3D73"/>
    <w:rsid w:val="00921F89"/>
    <w:rsid w:val="009327D8"/>
    <w:rsid w:val="009332B0"/>
    <w:rsid w:val="00953735"/>
    <w:rsid w:val="009638C4"/>
    <w:rsid w:val="009805C5"/>
    <w:rsid w:val="009A72F4"/>
    <w:rsid w:val="009D0B26"/>
    <w:rsid w:val="009F54A4"/>
    <w:rsid w:val="00A0167C"/>
    <w:rsid w:val="00A76EBD"/>
    <w:rsid w:val="00AC0FC8"/>
    <w:rsid w:val="00AD0E25"/>
    <w:rsid w:val="00AD601B"/>
    <w:rsid w:val="00AD7A6F"/>
    <w:rsid w:val="00AF7835"/>
    <w:rsid w:val="00B111FF"/>
    <w:rsid w:val="00B16DAC"/>
    <w:rsid w:val="00B261AF"/>
    <w:rsid w:val="00B42ED7"/>
    <w:rsid w:val="00B81806"/>
    <w:rsid w:val="00BC7BE0"/>
    <w:rsid w:val="00BD2CF8"/>
    <w:rsid w:val="00BD5396"/>
    <w:rsid w:val="00C24DB8"/>
    <w:rsid w:val="00C367F0"/>
    <w:rsid w:val="00C5673A"/>
    <w:rsid w:val="00C64B23"/>
    <w:rsid w:val="00C7126A"/>
    <w:rsid w:val="00CB5ED9"/>
    <w:rsid w:val="00CD1DC1"/>
    <w:rsid w:val="00CD55D7"/>
    <w:rsid w:val="00CF6230"/>
    <w:rsid w:val="00CF79D0"/>
    <w:rsid w:val="00D618D9"/>
    <w:rsid w:val="00D65A69"/>
    <w:rsid w:val="00D7755D"/>
    <w:rsid w:val="00D92DAC"/>
    <w:rsid w:val="00D94171"/>
    <w:rsid w:val="00E0057B"/>
    <w:rsid w:val="00E26671"/>
    <w:rsid w:val="00E2792C"/>
    <w:rsid w:val="00E303E8"/>
    <w:rsid w:val="00E40885"/>
    <w:rsid w:val="00E853A9"/>
    <w:rsid w:val="00EA017A"/>
    <w:rsid w:val="00EB04C8"/>
    <w:rsid w:val="00EB1362"/>
    <w:rsid w:val="00EE1EDD"/>
    <w:rsid w:val="00EF01E4"/>
    <w:rsid w:val="00F12156"/>
    <w:rsid w:val="00F271DF"/>
    <w:rsid w:val="00F34E6B"/>
    <w:rsid w:val="00F36374"/>
    <w:rsid w:val="00F45B29"/>
    <w:rsid w:val="00F57686"/>
    <w:rsid w:val="00F72F36"/>
    <w:rsid w:val="00F85317"/>
    <w:rsid w:val="00F92BB8"/>
    <w:rsid w:val="00FA7F80"/>
    <w:rsid w:val="00FE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670</Words>
  <Characters>3825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Hockey Association</dc:title>
  <dc:subject/>
  <dc:creator>Tabitha Marchese</dc:creator>
  <cp:keywords/>
  <dc:description/>
  <cp:lastModifiedBy>Milligan</cp:lastModifiedBy>
  <cp:revision>3</cp:revision>
  <cp:lastPrinted>2016-01-13T22:36:00Z</cp:lastPrinted>
  <dcterms:created xsi:type="dcterms:W3CDTF">2016-09-15T00:59:00Z</dcterms:created>
  <dcterms:modified xsi:type="dcterms:W3CDTF">2016-10-12T20:35:00Z</dcterms:modified>
</cp:coreProperties>
</file>