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F1EE7" w14:textId="77777777" w:rsidR="0010408C" w:rsidRDefault="006A1A6B">
      <w:pPr>
        <w:ind w:left="4320" w:hanging="4440"/>
        <w:rPr>
          <w:rFonts w:ascii="Arial" w:hAnsi="Arial" w:cs="Arial"/>
        </w:rPr>
      </w:pPr>
      <w:r>
        <w:rPr>
          <w:rFonts w:ascii="Arial" w:hAnsi="Arial" w:cs="Arial"/>
        </w:rPr>
        <w:t xml:space="preserve"> </w:t>
      </w:r>
      <w:r w:rsidR="00740E09">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4"/>
        <w:gridCol w:w="6762"/>
      </w:tblGrid>
      <w:tr w:rsidR="0010408C" w14:paraId="14275B36" w14:textId="77777777">
        <w:tc>
          <w:tcPr>
            <w:tcW w:w="6876" w:type="dxa"/>
          </w:tcPr>
          <w:p w14:paraId="2C4184B9" w14:textId="77777777" w:rsidR="0010408C" w:rsidRDefault="0010408C" w:rsidP="00A22543">
            <w:pPr>
              <w:rPr>
                <w:rFonts w:ascii="Arial" w:hAnsi="Arial" w:cs="Arial"/>
              </w:rPr>
            </w:pPr>
            <w:r>
              <w:rPr>
                <w:rFonts w:ascii="Arial" w:hAnsi="Arial" w:cs="Arial"/>
                <w:b/>
                <w:sz w:val="22"/>
                <w:szCs w:val="22"/>
              </w:rPr>
              <w:t>Date</w:t>
            </w:r>
            <w:r>
              <w:rPr>
                <w:rFonts w:ascii="Arial" w:hAnsi="Arial" w:cs="Arial"/>
                <w:sz w:val="22"/>
                <w:szCs w:val="22"/>
              </w:rPr>
              <w:t>:</w:t>
            </w:r>
            <w:r w:rsidR="009E790A">
              <w:rPr>
                <w:rFonts w:ascii="Arial" w:hAnsi="Arial" w:cs="Arial"/>
                <w:sz w:val="22"/>
                <w:szCs w:val="22"/>
              </w:rPr>
              <w:t xml:space="preserve"> </w:t>
            </w:r>
            <w:r w:rsidR="00C92667">
              <w:rPr>
                <w:rFonts w:ascii="Arial" w:hAnsi="Arial" w:cs="Arial"/>
                <w:sz w:val="22"/>
                <w:szCs w:val="22"/>
              </w:rPr>
              <w:t>12/11</w:t>
            </w:r>
            <w:r w:rsidR="00B71B9D">
              <w:rPr>
                <w:rFonts w:ascii="Arial" w:hAnsi="Arial" w:cs="Arial"/>
                <w:sz w:val="22"/>
                <w:szCs w:val="22"/>
              </w:rPr>
              <w:t>/1</w:t>
            </w:r>
            <w:r w:rsidR="008B185F">
              <w:rPr>
                <w:rFonts w:ascii="Arial" w:hAnsi="Arial" w:cs="Arial"/>
                <w:sz w:val="22"/>
                <w:szCs w:val="22"/>
              </w:rPr>
              <w:t>7</w:t>
            </w:r>
          </w:p>
        </w:tc>
        <w:tc>
          <w:tcPr>
            <w:tcW w:w="6876" w:type="dxa"/>
          </w:tcPr>
          <w:p w14:paraId="688D69F9" w14:textId="77777777" w:rsidR="0010408C" w:rsidRDefault="0010408C" w:rsidP="00496B87">
            <w:pPr>
              <w:rPr>
                <w:rFonts w:ascii="Arial" w:hAnsi="Arial" w:cs="Arial"/>
              </w:rPr>
            </w:pPr>
            <w:r>
              <w:rPr>
                <w:rFonts w:ascii="Arial" w:hAnsi="Arial" w:cs="Arial"/>
                <w:b/>
                <w:sz w:val="22"/>
                <w:szCs w:val="22"/>
              </w:rPr>
              <w:t>Time</w:t>
            </w:r>
            <w:r>
              <w:rPr>
                <w:rFonts w:ascii="Arial" w:hAnsi="Arial" w:cs="Arial"/>
                <w:sz w:val="22"/>
                <w:szCs w:val="22"/>
              </w:rPr>
              <w:t xml:space="preserve">: </w:t>
            </w:r>
            <w:r w:rsidR="00A93080">
              <w:rPr>
                <w:rFonts w:ascii="Arial" w:hAnsi="Arial" w:cs="Arial"/>
                <w:sz w:val="22"/>
                <w:szCs w:val="22"/>
              </w:rPr>
              <w:t>6:30pm-</w:t>
            </w:r>
            <w:r w:rsidR="00147D2A">
              <w:rPr>
                <w:rFonts w:ascii="Arial" w:hAnsi="Arial" w:cs="Arial"/>
                <w:sz w:val="22"/>
                <w:szCs w:val="22"/>
              </w:rPr>
              <w:t>9:30</w:t>
            </w:r>
            <w:r w:rsidR="00496B87">
              <w:rPr>
                <w:rFonts w:ascii="Arial" w:hAnsi="Arial" w:cs="Arial"/>
                <w:sz w:val="22"/>
                <w:szCs w:val="22"/>
              </w:rPr>
              <w:t>pm</w:t>
            </w:r>
          </w:p>
        </w:tc>
      </w:tr>
      <w:tr w:rsidR="0010408C" w14:paraId="68EEF852" w14:textId="77777777">
        <w:tc>
          <w:tcPr>
            <w:tcW w:w="6876" w:type="dxa"/>
          </w:tcPr>
          <w:p w14:paraId="44E2F3B8" w14:textId="77777777" w:rsidR="0010408C" w:rsidRDefault="0010408C" w:rsidP="008E5889">
            <w:pPr>
              <w:rPr>
                <w:rFonts w:ascii="Arial" w:hAnsi="Arial" w:cs="Arial"/>
              </w:rPr>
            </w:pPr>
            <w:r>
              <w:rPr>
                <w:rFonts w:ascii="Arial" w:hAnsi="Arial" w:cs="Arial"/>
                <w:b/>
                <w:sz w:val="22"/>
                <w:szCs w:val="22"/>
              </w:rPr>
              <w:t>Location</w:t>
            </w:r>
            <w:r>
              <w:rPr>
                <w:rFonts w:ascii="Arial" w:hAnsi="Arial" w:cs="Arial"/>
                <w:sz w:val="22"/>
                <w:szCs w:val="22"/>
              </w:rPr>
              <w:t xml:space="preserve">: </w:t>
            </w:r>
            <w:r w:rsidR="0022514B" w:rsidRPr="006B094D">
              <w:rPr>
                <w:rFonts w:ascii="Arial" w:hAnsi="Arial" w:cs="Arial"/>
                <w:sz w:val="22"/>
                <w:szCs w:val="22"/>
              </w:rPr>
              <w:t xml:space="preserve">Davanni’s </w:t>
            </w:r>
            <w:r w:rsidR="0022514B">
              <w:rPr>
                <w:rFonts w:ascii="Arial" w:hAnsi="Arial" w:cs="Arial"/>
                <w:sz w:val="22"/>
                <w:szCs w:val="22"/>
              </w:rPr>
              <w:t xml:space="preserve">Edina: </w:t>
            </w:r>
            <w:r w:rsidR="0022514B" w:rsidRPr="006B094D">
              <w:rPr>
                <w:rFonts w:ascii="Arial" w:hAnsi="Arial" w:cs="Arial"/>
                <w:sz w:val="22"/>
                <w:szCs w:val="22"/>
              </w:rPr>
              <w:t>5124 Gus Young Ln</w:t>
            </w:r>
            <w:r w:rsidR="0022514B">
              <w:rPr>
                <w:rFonts w:ascii="Arial" w:hAnsi="Arial" w:cs="Arial"/>
                <w:sz w:val="22"/>
                <w:szCs w:val="22"/>
              </w:rPr>
              <w:t xml:space="preserve">, </w:t>
            </w:r>
            <w:r w:rsidR="0022514B" w:rsidRPr="006B094D">
              <w:rPr>
                <w:rFonts w:ascii="Arial" w:hAnsi="Arial" w:cs="Arial"/>
                <w:sz w:val="22"/>
                <w:szCs w:val="22"/>
              </w:rPr>
              <w:t>Edina</w:t>
            </w:r>
            <w:r w:rsidR="0022514B">
              <w:rPr>
                <w:rFonts w:ascii="Arial" w:hAnsi="Arial" w:cs="Arial"/>
                <w:sz w:val="22"/>
                <w:szCs w:val="22"/>
              </w:rPr>
              <w:t>, MN 55436</w:t>
            </w:r>
          </w:p>
        </w:tc>
        <w:tc>
          <w:tcPr>
            <w:tcW w:w="6876" w:type="dxa"/>
          </w:tcPr>
          <w:p w14:paraId="51ACB029" w14:textId="77777777" w:rsidR="0010408C" w:rsidRDefault="0010408C" w:rsidP="008E5889">
            <w:pPr>
              <w:rPr>
                <w:rFonts w:ascii="Arial" w:hAnsi="Arial" w:cs="Arial"/>
              </w:rPr>
            </w:pPr>
            <w:r>
              <w:rPr>
                <w:rFonts w:ascii="Arial" w:hAnsi="Arial" w:cs="Arial"/>
                <w:b/>
                <w:sz w:val="22"/>
                <w:szCs w:val="22"/>
              </w:rPr>
              <w:t>Minutes by</w:t>
            </w:r>
            <w:r>
              <w:rPr>
                <w:rFonts w:ascii="Arial" w:hAnsi="Arial" w:cs="Arial"/>
                <w:sz w:val="22"/>
                <w:szCs w:val="22"/>
              </w:rPr>
              <w:t xml:space="preserve">: </w:t>
            </w:r>
            <w:r w:rsidR="00B136AE">
              <w:rPr>
                <w:rFonts w:ascii="Arial" w:hAnsi="Arial" w:cs="Arial"/>
                <w:sz w:val="22"/>
                <w:szCs w:val="22"/>
              </w:rPr>
              <w:t>Pamela Lee</w:t>
            </w:r>
          </w:p>
        </w:tc>
      </w:tr>
    </w:tbl>
    <w:p w14:paraId="32B9636B" w14:textId="77777777" w:rsidR="0010408C" w:rsidRDefault="0010408C" w:rsidP="007F2D63">
      <w:pPr>
        <w:jc w:val="right"/>
        <w:rPr>
          <w:rFonts w:ascii="Arial" w:hAnsi="Arial" w:cs="Arial"/>
        </w:rPr>
      </w:pPr>
    </w:p>
    <w:p w14:paraId="0D27BC7E" w14:textId="77777777" w:rsidR="0010408C" w:rsidRDefault="0010408C">
      <w:pPr>
        <w:rPr>
          <w:rFonts w:ascii="Arial" w:hAnsi="Arial" w:cs="Arial"/>
          <w:b/>
          <w:sz w:val="20"/>
          <w:szCs w:val="20"/>
        </w:rPr>
      </w:pPr>
    </w:p>
    <w:tbl>
      <w:tblPr>
        <w:tblW w:w="13065" w:type="dxa"/>
        <w:tblInd w:w="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420"/>
        <w:gridCol w:w="1074"/>
        <w:gridCol w:w="857"/>
        <w:gridCol w:w="967"/>
        <w:gridCol w:w="967"/>
        <w:gridCol w:w="967"/>
        <w:gridCol w:w="967"/>
        <w:gridCol w:w="967"/>
        <w:gridCol w:w="967"/>
        <w:gridCol w:w="967"/>
        <w:gridCol w:w="945"/>
      </w:tblGrid>
      <w:tr w:rsidR="00D0434F" w14:paraId="1A3D508E" w14:textId="77777777" w:rsidTr="00D0434F">
        <w:trPr>
          <w:trHeight w:val="264"/>
        </w:trPr>
        <w:tc>
          <w:tcPr>
            <w:tcW w:w="3420" w:type="dxa"/>
            <w:shd w:val="solid" w:color="000000" w:fill="FFFFFF"/>
          </w:tcPr>
          <w:p w14:paraId="4876DF3A" w14:textId="77777777" w:rsidR="00D0434F" w:rsidRDefault="00D0434F" w:rsidP="00B136AE">
            <w:pPr>
              <w:rPr>
                <w:rFonts w:ascii="Arial" w:hAnsi="Arial" w:cs="Arial"/>
                <w:b/>
                <w:bCs/>
                <w:sz w:val="20"/>
                <w:szCs w:val="20"/>
              </w:rPr>
            </w:pPr>
            <w:r>
              <w:rPr>
                <w:rFonts w:ascii="Arial" w:hAnsi="Arial" w:cs="Arial"/>
                <w:b/>
                <w:bCs/>
                <w:sz w:val="20"/>
                <w:szCs w:val="20"/>
              </w:rPr>
              <w:t>Meeting Attendees</w:t>
            </w:r>
          </w:p>
        </w:tc>
        <w:tc>
          <w:tcPr>
            <w:tcW w:w="1074" w:type="dxa"/>
            <w:shd w:val="solid" w:color="000000" w:fill="FFFFFF"/>
          </w:tcPr>
          <w:p w14:paraId="135E896B" w14:textId="77777777" w:rsidR="00D0434F" w:rsidRDefault="00D0434F" w:rsidP="00B136AE">
            <w:pPr>
              <w:jc w:val="center"/>
              <w:rPr>
                <w:rFonts w:ascii="Arial Narrow" w:hAnsi="Arial Narrow" w:cs="Arial"/>
                <w:b/>
                <w:bCs/>
                <w:sz w:val="20"/>
                <w:szCs w:val="20"/>
              </w:rPr>
            </w:pPr>
            <w:r>
              <w:rPr>
                <w:rFonts w:ascii="Arial Narrow" w:hAnsi="Arial Narrow" w:cs="Arial"/>
                <w:b/>
                <w:bCs/>
                <w:sz w:val="20"/>
                <w:szCs w:val="20"/>
              </w:rPr>
              <w:t>6-19-17</w:t>
            </w:r>
          </w:p>
        </w:tc>
        <w:tc>
          <w:tcPr>
            <w:tcW w:w="857" w:type="dxa"/>
            <w:shd w:val="solid" w:color="000000" w:fill="FFFFFF"/>
          </w:tcPr>
          <w:p w14:paraId="2CCA7D14" w14:textId="77777777" w:rsidR="00D0434F" w:rsidRDefault="00D0434F" w:rsidP="00B136AE">
            <w:pPr>
              <w:jc w:val="center"/>
              <w:rPr>
                <w:rFonts w:ascii="Arial Narrow" w:hAnsi="Arial Narrow" w:cs="Arial"/>
                <w:b/>
                <w:bCs/>
                <w:sz w:val="20"/>
                <w:szCs w:val="20"/>
              </w:rPr>
            </w:pPr>
            <w:r>
              <w:rPr>
                <w:rFonts w:ascii="Arial Narrow" w:hAnsi="Arial Narrow" w:cs="Arial"/>
                <w:b/>
                <w:bCs/>
                <w:sz w:val="20"/>
                <w:szCs w:val="20"/>
              </w:rPr>
              <w:t>8-7-17</w:t>
            </w:r>
          </w:p>
        </w:tc>
        <w:tc>
          <w:tcPr>
            <w:tcW w:w="967" w:type="dxa"/>
            <w:shd w:val="solid" w:color="000000" w:fill="FFFFFF"/>
          </w:tcPr>
          <w:p w14:paraId="6F2D2C5F"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9-12-17</w:t>
            </w:r>
          </w:p>
        </w:tc>
        <w:tc>
          <w:tcPr>
            <w:tcW w:w="967" w:type="dxa"/>
            <w:shd w:val="solid" w:color="000000" w:fill="FFFFFF"/>
          </w:tcPr>
          <w:p w14:paraId="330C3CFC"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10-9-17</w:t>
            </w:r>
          </w:p>
        </w:tc>
        <w:tc>
          <w:tcPr>
            <w:tcW w:w="967" w:type="dxa"/>
            <w:shd w:val="solid" w:color="000000" w:fill="FFFFFF"/>
          </w:tcPr>
          <w:p w14:paraId="778C6EC7"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11-13-17</w:t>
            </w:r>
          </w:p>
        </w:tc>
        <w:tc>
          <w:tcPr>
            <w:tcW w:w="967" w:type="dxa"/>
            <w:shd w:val="solid" w:color="000000" w:fill="FFFFFF"/>
          </w:tcPr>
          <w:p w14:paraId="6182C353"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12-11-17</w:t>
            </w:r>
          </w:p>
        </w:tc>
        <w:tc>
          <w:tcPr>
            <w:tcW w:w="967" w:type="dxa"/>
            <w:shd w:val="solid" w:color="000000" w:fill="FFFFFF"/>
          </w:tcPr>
          <w:p w14:paraId="708C2AE1"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1-15-18</w:t>
            </w:r>
          </w:p>
        </w:tc>
        <w:tc>
          <w:tcPr>
            <w:tcW w:w="967" w:type="dxa"/>
            <w:shd w:val="solid" w:color="000000" w:fill="FFFFFF"/>
          </w:tcPr>
          <w:p w14:paraId="4C55F0E0"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2-12-18</w:t>
            </w:r>
          </w:p>
        </w:tc>
        <w:tc>
          <w:tcPr>
            <w:tcW w:w="967" w:type="dxa"/>
            <w:shd w:val="solid" w:color="000000" w:fill="FFFFFF"/>
          </w:tcPr>
          <w:p w14:paraId="18069406"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3-12-18</w:t>
            </w:r>
          </w:p>
        </w:tc>
        <w:tc>
          <w:tcPr>
            <w:tcW w:w="945" w:type="dxa"/>
            <w:shd w:val="solid" w:color="000000" w:fill="FFFFFF"/>
          </w:tcPr>
          <w:p w14:paraId="4F696B11"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4-9-18</w:t>
            </w:r>
          </w:p>
        </w:tc>
      </w:tr>
      <w:tr w:rsidR="00482EAB" w14:paraId="60D36D14" w14:textId="77777777" w:rsidTr="00D0434F">
        <w:trPr>
          <w:trHeight w:val="248"/>
        </w:trPr>
        <w:tc>
          <w:tcPr>
            <w:tcW w:w="3420" w:type="dxa"/>
          </w:tcPr>
          <w:p w14:paraId="3D482836" w14:textId="77777777" w:rsidR="00482EAB" w:rsidRDefault="00482EAB" w:rsidP="00482EAB">
            <w:pPr>
              <w:rPr>
                <w:rFonts w:ascii="Arial Narrow" w:hAnsi="Arial Narrow" w:cs="Arial"/>
                <w:b/>
                <w:sz w:val="20"/>
                <w:szCs w:val="20"/>
              </w:rPr>
            </w:pPr>
            <w:r>
              <w:rPr>
                <w:rFonts w:ascii="Arial Narrow" w:hAnsi="Arial Narrow" w:cs="Arial"/>
                <w:b/>
                <w:sz w:val="20"/>
                <w:szCs w:val="20"/>
              </w:rPr>
              <w:t>President:</w:t>
            </w:r>
            <w:r>
              <w:rPr>
                <w:rFonts w:ascii="Arial Narrow" w:hAnsi="Arial Narrow" w:cs="Arial"/>
                <w:sz w:val="20"/>
                <w:szCs w:val="20"/>
              </w:rPr>
              <w:t xml:space="preserve"> Gina Wright</w:t>
            </w:r>
          </w:p>
        </w:tc>
        <w:tc>
          <w:tcPr>
            <w:tcW w:w="1074" w:type="dxa"/>
          </w:tcPr>
          <w:p w14:paraId="143B642E"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457EF3E7"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shd w:val="clear" w:color="auto" w:fill="auto"/>
          </w:tcPr>
          <w:p w14:paraId="325FD1CA" w14:textId="77777777" w:rsidR="00482EAB" w:rsidRDefault="00482EAB" w:rsidP="00482EAB">
            <w:pPr>
              <w:jc w:val="center"/>
              <w:rPr>
                <w:rFonts w:ascii="Arial" w:hAnsi="Arial" w:cs="Arial"/>
                <w:sz w:val="20"/>
                <w:szCs w:val="20"/>
              </w:rPr>
            </w:pPr>
          </w:p>
        </w:tc>
        <w:tc>
          <w:tcPr>
            <w:tcW w:w="967" w:type="dxa"/>
          </w:tcPr>
          <w:p w14:paraId="2100094D"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19719D6D" w14:textId="77777777" w:rsidR="00482EAB" w:rsidRDefault="00482EAB" w:rsidP="00482EAB">
            <w:pPr>
              <w:jc w:val="center"/>
            </w:pPr>
            <w:r w:rsidRPr="009D3E15">
              <w:rPr>
                <w:rFonts w:ascii="Arial" w:hAnsi="Arial" w:cs="Arial"/>
                <w:sz w:val="20"/>
                <w:szCs w:val="20"/>
              </w:rPr>
              <w:t>X</w:t>
            </w:r>
          </w:p>
        </w:tc>
        <w:tc>
          <w:tcPr>
            <w:tcW w:w="967" w:type="dxa"/>
          </w:tcPr>
          <w:p w14:paraId="36B118E5" w14:textId="77777777" w:rsidR="00482EAB" w:rsidRDefault="00A22543" w:rsidP="00482EAB">
            <w:pPr>
              <w:jc w:val="center"/>
              <w:rPr>
                <w:rFonts w:ascii="Arial" w:hAnsi="Arial" w:cs="Arial"/>
                <w:sz w:val="20"/>
                <w:szCs w:val="20"/>
              </w:rPr>
            </w:pPr>
            <w:r>
              <w:rPr>
                <w:rFonts w:ascii="Arial" w:hAnsi="Arial" w:cs="Arial"/>
                <w:sz w:val="20"/>
                <w:szCs w:val="20"/>
              </w:rPr>
              <w:t>X</w:t>
            </w:r>
          </w:p>
        </w:tc>
        <w:tc>
          <w:tcPr>
            <w:tcW w:w="967" w:type="dxa"/>
          </w:tcPr>
          <w:p w14:paraId="4314C8CE" w14:textId="77777777" w:rsidR="00482EAB" w:rsidRDefault="00482EAB" w:rsidP="00482EAB">
            <w:pPr>
              <w:jc w:val="center"/>
              <w:rPr>
                <w:rFonts w:ascii="Arial" w:hAnsi="Arial" w:cs="Arial"/>
                <w:sz w:val="20"/>
                <w:szCs w:val="20"/>
              </w:rPr>
            </w:pPr>
          </w:p>
        </w:tc>
        <w:tc>
          <w:tcPr>
            <w:tcW w:w="967" w:type="dxa"/>
          </w:tcPr>
          <w:p w14:paraId="0F6868D8" w14:textId="77777777" w:rsidR="00482EAB" w:rsidRDefault="00482EAB" w:rsidP="00482EAB">
            <w:pPr>
              <w:jc w:val="center"/>
              <w:rPr>
                <w:rFonts w:ascii="Arial" w:hAnsi="Arial" w:cs="Arial"/>
                <w:sz w:val="20"/>
                <w:szCs w:val="20"/>
              </w:rPr>
            </w:pPr>
          </w:p>
        </w:tc>
        <w:tc>
          <w:tcPr>
            <w:tcW w:w="967" w:type="dxa"/>
            <w:shd w:val="clear" w:color="auto" w:fill="auto"/>
          </w:tcPr>
          <w:p w14:paraId="338AF06D" w14:textId="77777777" w:rsidR="00482EAB" w:rsidRDefault="00482EAB" w:rsidP="00482EAB">
            <w:pPr>
              <w:jc w:val="center"/>
              <w:rPr>
                <w:rFonts w:ascii="Arial" w:hAnsi="Arial" w:cs="Arial"/>
                <w:sz w:val="20"/>
                <w:szCs w:val="20"/>
              </w:rPr>
            </w:pPr>
          </w:p>
        </w:tc>
        <w:tc>
          <w:tcPr>
            <w:tcW w:w="945" w:type="dxa"/>
          </w:tcPr>
          <w:p w14:paraId="743643C9" w14:textId="77777777" w:rsidR="00482EAB" w:rsidRDefault="00482EAB" w:rsidP="00482EAB">
            <w:pPr>
              <w:jc w:val="center"/>
              <w:rPr>
                <w:rFonts w:ascii="Arial" w:hAnsi="Arial" w:cs="Arial"/>
                <w:sz w:val="20"/>
                <w:szCs w:val="20"/>
              </w:rPr>
            </w:pPr>
          </w:p>
        </w:tc>
      </w:tr>
      <w:tr w:rsidR="00482EAB" w14:paraId="14F65495" w14:textId="77777777" w:rsidTr="00D0434F">
        <w:trPr>
          <w:trHeight w:val="248"/>
        </w:trPr>
        <w:tc>
          <w:tcPr>
            <w:tcW w:w="3420" w:type="dxa"/>
          </w:tcPr>
          <w:p w14:paraId="2A0C8A3C" w14:textId="77777777" w:rsidR="00482EAB" w:rsidRDefault="00482EAB" w:rsidP="00482EAB">
            <w:pPr>
              <w:rPr>
                <w:rFonts w:ascii="Arial Narrow" w:hAnsi="Arial Narrow" w:cs="Arial"/>
                <w:b/>
                <w:sz w:val="20"/>
                <w:szCs w:val="20"/>
              </w:rPr>
            </w:pPr>
            <w:r>
              <w:rPr>
                <w:rFonts w:ascii="Arial Narrow" w:hAnsi="Arial Narrow" w:cs="Arial"/>
                <w:b/>
                <w:sz w:val="20"/>
                <w:szCs w:val="20"/>
              </w:rPr>
              <w:t>Secretary:</w:t>
            </w:r>
            <w:r>
              <w:rPr>
                <w:rFonts w:ascii="Arial Narrow" w:hAnsi="Arial Narrow" w:cs="Arial"/>
                <w:sz w:val="20"/>
                <w:szCs w:val="20"/>
              </w:rPr>
              <w:t xml:space="preserve"> Pam Lee-Weeks</w:t>
            </w:r>
          </w:p>
        </w:tc>
        <w:tc>
          <w:tcPr>
            <w:tcW w:w="1074" w:type="dxa"/>
          </w:tcPr>
          <w:p w14:paraId="3E1FDDD7"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678E43DD"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shd w:val="clear" w:color="auto" w:fill="auto"/>
          </w:tcPr>
          <w:p w14:paraId="57CE6F6B" w14:textId="77777777" w:rsidR="00482EAB" w:rsidRDefault="00482EAB" w:rsidP="00482EAB">
            <w:pPr>
              <w:jc w:val="center"/>
              <w:rPr>
                <w:rFonts w:ascii="Arial" w:hAnsi="Arial" w:cs="Arial"/>
                <w:sz w:val="20"/>
                <w:szCs w:val="20"/>
              </w:rPr>
            </w:pPr>
          </w:p>
        </w:tc>
        <w:tc>
          <w:tcPr>
            <w:tcW w:w="967" w:type="dxa"/>
          </w:tcPr>
          <w:p w14:paraId="2595388F" w14:textId="77777777" w:rsidR="00482EAB" w:rsidRDefault="00482EAB" w:rsidP="00482EAB">
            <w:pPr>
              <w:jc w:val="center"/>
            </w:pPr>
            <w:r w:rsidRPr="0055210A">
              <w:rPr>
                <w:rFonts w:ascii="Arial" w:hAnsi="Arial" w:cs="Arial"/>
                <w:sz w:val="20"/>
                <w:szCs w:val="20"/>
              </w:rPr>
              <w:t>X</w:t>
            </w:r>
          </w:p>
        </w:tc>
        <w:tc>
          <w:tcPr>
            <w:tcW w:w="967" w:type="dxa"/>
          </w:tcPr>
          <w:p w14:paraId="68A793DF" w14:textId="77777777" w:rsidR="00482EAB" w:rsidRDefault="00482EAB" w:rsidP="00482EAB">
            <w:pPr>
              <w:jc w:val="center"/>
            </w:pPr>
            <w:r w:rsidRPr="009D3E15">
              <w:rPr>
                <w:rFonts w:ascii="Arial" w:hAnsi="Arial" w:cs="Arial"/>
                <w:sz w:val="20"/>
                <w:szCs w:val="20"/>
              </w:rPr>
              <w:t>X</w:t>
            </w:r>
          </w:p>
        </w:tc>
        <w:tc>
          <w:tcPr>
            <w:tcW w:w="967" w:type="dxa"/>
          </w:tcPr>
          <w:p w14:paraId="7FE0CE9D" w14:textId="77777777" w:rsidR="00482EAB" w:rsidRDefault="00A22543" w:rsidP="00482EAB">
            <w:pPr>
              <w:jc w:val="center"/>
              <w:rPr>
                <w:rFonts w:ascii="Arial" w:hAnsi="Arial" w:cs="Arial"/>
                <w:sz w:val="20"/>
                <w:szCs w:val="20"/>
              </w:rPr>
            </w:pPr>
            <w:r>
              <w:rPr>
                <w:rFonts w:ascii="Arial" w:hAnsi="Arial" w:cs="Arial"/>
                <w:sz w:val="20"/>
                <w:szCs w:val="20"/>
              </w:rPr>
              <w:t>X</w:t>
            </w:r>
          </w:p>
        </w:tc>
        <w:tc>
          <w:tcPr>
            <w:tcW w:w="967" w:type="dxa"/>
          </w:tcPr>
          <w:p w14:paraId="6E635FDC" w14:textId="77777777" w:rsidR="00482EAB" w:rsidRDefault="00482EAB" w:rsidP="00482EAB">
            <w:pPr>
              <w:jc w:val="center"/>
              <w:rPr>
                <w:rFonts w:ascii="Arial" w:hAnsi="Arial" w:cs="Arial"/>
                <w:sz w:val="20"/>
                <w:szCs w:val="20"/>
              </w:rPr>
            </w:pPr>
          </w:p>
        </w:tc>
        <w:tc>
          <w:tcPr>
            <w:tcW w:w="967" w:type="dxa"/>
          </w:tcPr>
          <w:p w14:paraId="75615A74" w14:textId="77777777" w:rsidR="00482EAB" w:rsidRDefault="00482EAB" w:rsidP="00482EAB">
            <w:pPr>
              <w:jc w:val="center"/>
              <w:rPr>
                <w:rFonts w:ascii="Arial" w:hAnsi="Arial" w:cs="Arial"/>
                <w:sz w:val="20"/>
                <w:szCs w:val="20"/>
              </w:rPr>
            </w:pPr>
          </w:p>
        </w:tc>
        <w:tc>
          <w:tcPr>
            <w:tcW w:w="967" w:type="dxa"/>
            <w:shd w:val="clear" w:color="auto" w:fill="auto"/>
          </w:tcPr>
          <w:p w14:paraId="32D804C2" w14:textId="77777777" w:rsidR="00482EAB" w:rsidRDefault="00482EAB" w:rsidP="00482EAB">
            <w:pPr>
              <w:jc w:val="center"/>
              <w:rPr>
                <w:rFonts w:ascii="Arial" w:hAnsi="Arial" w:cs="Arial"/>
                <w:sz w:val="20"/>
                <w:szCs w:val="20"/>
              </w:rPr>
            </w:pPr>
          </w:p>
        </w:tc>
        <w:tc>
          <w:tcPr>
            <w:tcW w:w="945" w:type="dxa"/>
          </w:tcPr>
          <w:p w14:paraId="243B609E" w14:textId="77777777" w:rsidR="00482EAB" w:rsidRDefault="00482EAB" w:rsidP="00482EAB">
            <w:pPr>
              <w:jc w:val="center"/>
              <w:rPr>
                <w:rFonts w:ascii="Arial" w:hAnsi="Arial" w:cs="Arial"/>
                <w:sz w:val="20"/>
                <w:szCs w:val="20"/>
              </w:rPr>
            </w:pPr>
          </w:p>
        </w:tc>
      </w:tr>
      <w:tr w:rsidR="00482EAB" w14:paraId="175FE186" w14:textId="77777777" w:rsidTr="00D0434F">
        <w:trPr>
          <w:trHeight w:val="264"/>
        </w:trPr>
        <w:tc>
          <w:tcPr>
            <w:tcW w:w="3420" w:type="dxa"/>
          </w:tcPr>
          <w:p w14:paraId="4917A109" w14:textId="77777777" w:rsidR="00482EAB" w:rsidRPr="00404DB9" w:rsidRDefault="00482EAB" w:rsidP="00482EAB">
            <w:pPr>
              <w:rPr>
                <w:rFonts w:ascii="Arial Narrow" w:hAnsi="Arial Narrow" w:cs="Arial"/>
                <w:sz w:val="20"/>
                <w:szCs w:val="20"/>
              </w:rPr>
            </w:pPr>
            <w:r>
              <w:rPr>
                <w:rFonts w:ascii="Arial Narrow" w:hAnsi="Arial Narrow" w:cs="Arial"/>
                <w:b/>
                <w:sz w:val="20"/>
                <w:szCs w:val="20"/>
              </w:rPr>
              <w:t xml:space="preserve">Treasurer: </w:t>
            </w:r>
            <w:r>
              <w:rPr>
                <w:rFonts w:ascii="Arial Narrow" w:hAnsi="Arial Narrow" w:cs="Arial"/>
                <w:sz w:val="20"/>
                <w:szCs w:val="20"/>
              </w:rPr>
              <w:t>Jan Mohrfield</w:t>
            </w:r>
          </w:p>
        </w:tc>
        <w:tc>
          <w:tcPr>
            <w:tcW w:w="1074" w:type="dxa"/>
          </w:tcPr>
          <w:p w14:paraId="2A89A5FF"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7DB1E54D"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2CB6A79F" w14:textId="77777777" w:rsidR="00482EAB" w:rsidRDefault="00482EAB" w:rsidP="00482EAB">
            <w:pPr>
              <w:jc w:val="center"/>
              <w:rPr>
                <w:rFonts w:ascii="Arial" w:hAnsi="Arial" w:cs="Arial"/>
                <w:sz w:val="20"/>
                <w:szCs w:val="20"/>
              </w:rPr>
            </w:pPr>
          </w:p>
        </w:tc>
        <w:tc>
          <w:tcPr>
            <w:tcW w:w="967" w:type="dxa"/>
          </w:tcPr>
          <w:p w14:paraId="764940EC" w14:textId="77777777" w:rsidR="00482EAB" w:rsidRDefault="00482EAB" w:rsidP="00482EAB">
            <w:pPr>
              <w:jc w:val="center"/>
            </w:pPr>
            <w:r w:rsidRPr="0055210A">
              <w:rPr>
                <w:rFonts w:ascii="Arial" w:hAnsi="Arial" w:cs="Arial"/>
                <w:sz w:val="20"/>
                <w:szCs w:val="20"/>
              </w:rPr>
              <w:t>X</w:t>
            </w:r>
          </w:p>
        </w:tc>
        <w:tc>
          <w:tcPr>
            <w:tcW w:w="967" w:type="dxa"/>
          </w:tcPr>
          <w:p w14:paraId="734C867B" w14:textId="77777777" w:rsidR="00482EAB" w:rsidRDefault="00482EAB" w:rsidP="00482EAB">
            <w:pPr>
              <w:jc w:val="center"/>
            </w:pPr>
          </w:p>
        </w:tc>
        <w:tc>
          <w:tcPr>
            <w:tcW w:w="967" w:type="dxa"/>
          </w:tcPr>
          <w:p w14:paraId="59D01A7D" w14:textId="77777777" w:rsidR="00482EAB" w:rsidRDefault="00A22543" w:rsidP="00482EAB">
            <w:pPr>
              <w:jc w:val="center"/>
              <w:rPr>
                <w:rFonts w:ascii="Arial" w:hAnsi="Arial" w:cs="Arial"/>
                <w:sz w:val="20"/>
                <w:szCs w:val="20"/>
              </w:rPr>
            </w:pPr>
            <w:r>
              <w:rPr>
                <w:rFonts w:ascii="Arial" w:hAnsi="Arial" w:cs="Arial"/>
                <w:sz w:val="20"/>
                <w:szCs w:val="20"/>
              </w:rPr>
              <w:t>X</w:t>
            </w:r>
          </w:p>
        </w:tc>
        <w:tc>
          <w:tcPr>
            <w:tcW w:w="967" w:type="dxa"/>
          </w:tcPr>
          <w:p w14:paraId="1F95065A" w14:textId="77777777" w:rsidR="00482EAB" w:rsidRDefault="00482EAB" w:rsidP="00482EAB">
            <w:pPr>
              <w:jc w:val="center"/>
              <w:rPr>
                <w:rFonts w:ascii="Arial" w:hAnsi="Arial" w:cs="Arial"/>
                <w:sz w:val="20"/>
                <w:szCs w:val="20"/>
              </w:rPr>
            </w:pPr>
          </w:p>
        </w:tc>
        <w:tc>
          <w:tcPr>
            <w:tcW w:w="967" w:type="dxa"/>
          </w:tcPr>
          <w:p w14:paraId="3321757A" w14:textId="77777777" w:rsidR="00482EAB" w:rsidRDefault="00482EAB" w:rsidP="00482EAB">
            <w:pPr>
              <w:jc w:val="center"/>
              <w:rPr>
                <w:rFonts w:ascii="Arial" w:hAnsi="Arial" w:cs="Arial"/>
                <w:sz w:val="20"/>
                <w:szCs w:val="20"/>
              </w:rPr>
            </w:pPr>
          </w:p>
        </w:tc>
        <w:tc>
          <w:tcPr>
            <w:tcW w:w="967" w:type="dxa"/>
          </w:tcPr>
          <w:p w14:paraId="25A48770" w14:textId="77777777" w:rsidR="00482EAB" w:rsidRDefault="00482EAB" w:rsidP="00482EAB">
            <w:pPr>
              <w:jc w:val="center"/>
              <w:rPr>
                <w:rFonts w:ascii="Arial" w:hAnsi="Arial" w:cs="Arial"/>
                <w:sz w:val="20"/>
                <w:szCs w:val="20"/>
              </w:rPr>
            </w:pPr>
          </w:p>
        </w:tc>
        <w:tc>
          <w:tcPr>
            <w:tcW w:w="945" w:type="dxa"/>
          </w:tcPr>
          <w:p w14:paraId="33EC9D6B" w14:textId="77777777" w:rsidR="00482EAB" w:rsidRDefault="00482EAB" w:rsidP="00482EAB">
            <w:pPr>
              <w:jc w:val="center"/>
              <w:rPr>
                <w:rFonts w:ascii="Arial" w:hAnsi="Arial" w:cs="Arial"/>
                <w:sz w:val="20"/>
                <w:szCs w:val="20"/>
              </w:rPr>
            </w:pPr>
          </w:p>
        </w:tc>
      </w:tr>
      <w:tr w:rsidR="00482EAB" w14:paraId="659E02B7" w14:textId="77777777" w:rsidTr="00D0434F">
        <w:trPr>
          <w:trHeight w:val="248"/>
        </w:trPr>
        <w:tc>
          <w:tcPr>
            <w:tcW w:w="3420" w:type="dxa"/>
          </w:tcPr>
          <w:p w14:paraId="545B8860" w14:textId="77777777" w:rsidR="00482EAB" w:rsidRDefault="00482EAB" w:rsidP="00482EAB">
            <w:pPr>
              <w:rPr>
                <w:rFonts w:ascii="Arial Narrow" w:hAnsi="Arial Narrow" w:cs="Arial"/>
                <w:sz w:val="20"/>
                <w:szCs w:val="20"/>
              </w:rPr>
            </w:pPr>
            <w:r>
              <w:rPr>
                <w:rFonts w:ascii="Arial Narrow" w:hAnsi="Arial Narrow" w:cs="Arial"/>
                <w:b/>
                <w:sz w:val="20"/>
                <w:szCs w:val="20"/>
              </w:rPr>
              <w:t>Vice-President A:</w:t>
            </w:r>
            <w:r>
              <w:rPr>
                <w:rFonts w:ascii="Arial Narrow" w:hAnsi="Arial Narrow" w:cs="Arial"/>
                <w:sz w:val="20"/>
                <w:szCs w:val="20"/>
              </w:rPr>
              <w:t xml:space="preserve"> Janet Ploncinsky</w:t>
            </w:r>
          </w:p>
        </w:tc>
        <w:tc>
          <w:tcPr>
            <w:tcW w:w="1074" w:type="dxa"/>
          </w:tcPr>
          <w:p w14:paraId="568BBBA4" w14:textId="77777777" w:rsidR="00482EAB" w:rsidRDefault="00482EAB" w:rsidP="00482EAB">
            <w:pPr>
              <w:jc w:val="center"/>
              <w:rPr>
                <w:rFonts w:ascii="Arial" w:hAnsi="Arial" w:cs="Arial"/>
                <w:sz w:val="20"/>
                <w:szCs w:val="20"/>
              </w:rPr>
            </w:pPr>
          </w:p>
        </w:tc>
        <w:tc>
          <w:tcPr>
            <w:tcW w:w="857" w:type="dxa"/>
          </w:tcPr>
          <w:p w14:paraId="49AA6A94" w14:textId="77777777" w:rsidR="00482EAB" w:rsidRDefault="00482EAB" w:rsidP="00482EAB">
            <w:pPr>
              <w:jc w:val="center"/>
            </w:pPr>
            <w:r w:rsidRPr="00910569">
              <w:rPr>
                <w:rFonts w:ascii="Arial" w:hAnsi="Arial" w:cs="Arial"/>
                <w:sz w:val="20"/>
                <w:szCs w:val="20"/>
              </w:rPr>
              <w:t>X</w:t>
            </w:r>
          </w:p>
        </w:tc>
        <w:tc>
          <w:tcPr>
            <w:tcW w:w="967" w:type="dxa"/>
          </w:tcPr>
          <w:p w14:paraId="29C78E1A" w14:textId="77777777" w:rsidR="00482EAB" w:rsidRDefault="00482EAB" w:rsidP="00482EAB">
            <w:pPr>
              <w:jc w:val="center"/>
              <w:rPr>
                <w:rFonts w:ascii="Arial" w:hAnsi="Arial" w:cs="Arial"/>
                <w:sz w:val="20"/>
                <w:szCs w:val="20"/>
              </w:rPr>
            </w:pPr>
          </w:p>
        </w:tc>
        <w:tc>
          <w:tcPr>
            <w:tcW w:w="967" w:type="dxa"/>
          </w:tcPr>
          <w:p w14:paraId="67A34938" w14:textId="77777777" w:rsidR="00482EAB" w:rsidRDefault="00482EAB" w:rsidP="00482EAB">
            <w:pPr>
              <w:jc w:val="center"/>
            </w:pPr>
            <w:r w:rsidRPr="0055210A">
              <w:rPr>
                <w:rFonts w:ascii="Arial" w:hAnsi="Arial" w:cs="Arial"/>
                <w:sz w:val="20"/>
                <w:szCs w:val="20"/>
              </w:rPr>
              <w:t>X</w:t>
            </w:r>
          </w:p>
        </w:tc>
        <w:tc>
          <w:tcPr>
            <w:tcW w:w="967" w:type="dxa"/>
          </w:tcPr>
          <w:p w14:paraId="7E3CD802" w14:textId="77777777" w:rsidR="00482EAB" w:rsidRDefault="00482EAB" w:rsidP="00482EAB">
            <w:pPr>
              <w:jc w:val="center"/>
            </w:pPr>
            <w:r w:rsidRPr="009D3E15">
              <w:rPr>
                <w:rFonts w:ascii="Arial" w:hAnsi="Arial" w:cs="Arial"/>
                <w:sz w:val="20"/>
                <w:szCs w:val="20"/>
              </w:rPr>
              <w:t>X</w:t>
            </w:r>
          </w:p>
        </w:tc>
        <w:tc>
          <w:tcPr>
            <w:tcW w:w="967" w:type="dxa"/>
          </w:tcPr>
          <w:p w14:paraId="7F37CFCA" w14:textId="77777777" w:rsidR="00482EAB" w:rsidRDefault="00482EAB" w:rsidP="00482EAB">
            <w:pPr>
              <w:jc w:val="center"/>
              <w:rPr>
                <w:rFonts w:ascii="Arial" w:hAnsi="Arial" w:cs="Arial"/>
                <w:sz w:val="20"/>
                <w:szCs w:val="20"/>
              </w:rPr>
            </w:pPr>
          </w:p>
        </w:tc>
        <w:tc>
          <w:tcPr>
            <w:tcW w:w="967" w:type="dxa"/>
          </w:tcPr>
          <w:p w14:paraId="1B2B7D62" w14:textId="77777777" w:rsidR="00482EAB" w:rsidRDefault="00482EAB" w:rsidP="00482EAB">
            <w:pPr>
              <w:jc w:val="center"/>
              <w:rPr>
                <w:rFonts w:ascii="Arial" w:hAnsi="Arial" w:cs="Arial"/>
                <w:sz w:val="20"/>
                <w:szCs w:val="20"/>
              </w:rPr>
            </w:pPr>
          </w:p>
        </w:tc>
        <w:tc>
          <w:tcPr>
            <w:tcW w:w="967" w:type="dxa"/>
          </w:tcPr>
          <w:p w14:paraId="6E75DBF6" w14:textId="77777777" w:rsidR="00482EAB" w:rsidRDefault="00482EAB" w:rsidP="00482EAB">
            <w:pPr>
              <w:jc w:val="center"/>
              <w:rPr>
                <w:rFonts w:ascii="Arial" w:hAnsi="Arial" w:cs="Arial"/>
                <w:sz w:val="20"/>
                <w:szCs w:val="20"/>
              </w:rPr>
            </w:pPr>
          </w:p>
        </w:tc>
        <w:tc>
          <w:tcPr>
            <w:tcW w:w="967" w:type="dxa"/>
          </w:tcPr>
          <w:p w14:paraId="3A845185" w14:textId="77777777" w:rsidR="00482EAB" w:rsidRDefault="00482EAB" w:rsidP="00482EAB">
            <w:pPr>
              <w:jc w:val="center"/>
              <w:rPr>
                <w:rFonts w:ascii="Arial" w:hAnsi="Arial" w:cs="Arial"/>
                <w:sz w:val="20"/>
                <w:szCs w:val="20"/>
              </w:rPr>
            </w:pPr>
          </w:p>
        </w:tc>
        <w:tc>
          <w:tcPr>
            <w:tcW w:w="945" w:type="dxa"/>
          </w:tcPr>
          <w:p w14:paraId="01383D8D" w14:textId="77777777" w:rsidR="00482EAB" w:rsidRDefault="00482EAB" w:rsidP="00482EAB">
            <w:pPr>
              <w:jc w:val="center"/>
              <w:rPr>
                <w:rFonts w:ascii="Arial" w:hAnsi="Arial" w:cs="Arial"/>
                <w:sz w:val="20"/>
                <w:szCs w:val="20"/>
              </w:rPr>
            </w:pPr>
          </w:p>
        </w:tc>
      </w:tr>
      <w:tr w:rsidR="00482EAB" w14:paraId="63CAF914" w14:textId="77777777" w:rsidTr="00D0434F">
        <w:trPr>
          <w:trHeight w:val="248"/>
        </w:trPr>
        <w:tc>
          <w:tcPr>
            <w:tcW w:w="3420" w:type="dxa"/>
          </w:tcPr>
          <w:p w14:paraId="79DB2508"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Vice President B: </w:t>
            </w:r>
            <w:r>
              <w:rPr>
                <w:rFonts w:ascii="Arial Narrow" w:hAnsi="Arial Narrow" w:cs="Arial"/>
                <w:sz w:val="20"/>
                <w:szCs w:val="20"/>
              </w:rPr>
              <w:t>Loree Block</w:t>
            </w:r>
          </w:p>
        </w:tc>
        <w:tc>
          <w:tcPr>
            <w:tcW w:w="1074" w:type="dxa"/>
          </w:tcPr>
          <w:p w14:paraId="6728A78E"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1DB0D1F9" w14:textId="77777777" w:rsidR="00482EAB" w:rsidRDefault="00482EAB" w:rsidP="00482EAB">
            <w:pPr>
              <w:jc w:val="center"/>
            </w:pPr>
            <w:r w:rsidRPr="00910569">
              <w:rPr>
                <w:rFonts w:ascii="Arial" w:hAnsi="Arial" w:cs="Arial"/>
                <w:sz w:val="20"/>
                <w:szCs w:val="20"/>
              </w:rPr>
              <w:t>X</w:t>
            </w:r>
          </w:p>
        </w:tc>
        <w:tc>
          <w:tcPr>
            <w:tcW w:w="967" w:type="dxa"/>
            <w:shd w:val="clear" w:color="auto" w:fill="auto"/>
          </w:tcPr>
          <w:p w14:paraId="2373F9B4" w14:textId="77777777" w:rsidR="00482EAB" w:rsidRDefault="00482EAB" w:rsidP="00482EAB">
            <w:pPr>
              <w:jc w:val="center"/>
              <w:rPr>
                <w:rFonts w:ascii="Arial" w:hAnsi="Arial" w:cs="Arial"/>
                <w:sz w:val="20"/>
                <w:szCs w:val="20"/>
              </w:rPr>
            </w:pPr>
          </w:p>
        </w:tc>
        <w:tc>
          <w:tcPr>
            <w:tcW w:w="967" w:type="dxa"/>
          </w:tcPr>
          <w:p w14:paraId="333F235E" w14:textId="77777777" w:rsidR="00482EAB" w:rsidRDefault="00482EAB" w:rsidP="00482EAB">
            <w:pPr>
              <w:jc w:val="center"/>
            </w:pPr>
            <w:r w:rsidRPr="0055210A">
              <w:rPr>
                <w:rFonts w:ascii="Arial" w:hAnsi="Arial" w:cs="Arial"/>
                <w:sz w:val="20"/>
                <w:szCs w:val="20"/>
              </w:rPr>
              <w:t>X</w:t>
            </w:r>
          </w:p>
        </w:tc>
        <w:tc>
          <w:tcPr>
            <w:tcW w:w="967" w:type="dxa"/>
          </w:tcPr>
          <w:p w14:paraId="183C90BD" w14:textId="77777777" w:rsidR="00482EAB" w:rsidRDefault="00482EAB" w:rsidP="00482EAB">
            <w:pPr>
              <w:jc w:val="center"/>
            </w:pPr>
          </w:p>
        </w:tc>
        <w:tc>
          <w:tcPr>
            <w:tcW w:w="967" w:type="dxa"/>
          </w:tcPr>
          <w:p w14:paraId="66894FFD" w14:textId="77777777" w:rsidR="00482EAB" w:rsidRDefault="00482EAB" w:rsidP="00482EAB">
            <w:pPr>
              <w:jc w:val="center"/>
              <w:rPr>
                <w:rFonts w:ascii="Arial" w:hAnsi="Arial" w:cs="Arial"/>
                <w:sz w:val="20"/>
                <w:szCs w:val="20"/>
              </w:rPr>
            </w:pPr>
          </w:p>
        </w:tc>
        <w:tc>
          <w:tcPr>
            <w:tcW w:w="967" w:type="dxa"/>
          </w:tcPr>
          <w:p w14:paraId="3CCE98FE" w14:textId="77777777" w:rsidR="00482EAB" w:rsidRDefault="00482EAB" w:rsidP="00482EAB">
            <w:pPr>
              <w:jc w:val="center"/>
              <w:rPr>
                <w:rFonts w:ascii="Arial" w:hAnsi="Arial" w:cs="Arial"/>
                <w:sz w:val="20"/>
                <w:szCs w:val="20"/>
              </w:rPr>
            </w:pPr>
          </w:p>
        </w:tc>
        <w:tc>
          <w:tcPr>
            <w:tcW w:w="967" w:type="dxa"/>
          </w:tcPr>
          <w:p w14:paraId="5CD01A52" w14:textId="77777777" w:rsidR="00482EAB" w:rsidRDefault="00482EAB" w:rsidP="00482EAB">
            <w:pPr>
              <w:jc w:val="center"/>
              <w:rPr>
                <w:rFonts w:ascii="Arial" w:hAnsi="Arial" w:cs="Arial"/>
                <w:sz w:val="20"/>
                <w:szCs w:val="20"/>
              </w:rPr>
            </w:pPr>
          </w:p>
        </w:tc>
        <w:tc>
          <w:tcPr>
            <w:tcW w:w="967" w:type="dxa"/>
            <w:shd w:val="clear" w:color="auto" w:fill="auto"/>
          </w:tcPr>
          <w:p w14:paraId="368E91A8" w14:textId="77777777" w:rsidR="00482EAB" w:rsidRDefault="00482EAB" w:rsidP="00482EAB">
            <w:pPr>
              <w:jc w:val="center"/>
              <w:rPr>
                <w:rFonts w:ascii="Arial" w:hAnsi="Arial" w:cs="Arial"/>
                <w:sz w:val="20"/>
                <w:szCs w:val="20"/>
              </w:rPr>
            </w:pPr>
          </w:p>
        </w:tc>
        <w:tc>
          <w:tcPr>
            <w:tcW w:w="945" w:type="dxa"/>
          </w:tcPr>
          <w:p w14:paraId="1676BA04" w14:textId="77777777" w:rsidR="00482EAB" w:rsidRDefault="00482EAB" w:rsidP="00482EAB">
            <w:pPr>
              <w:jc w:val="center"/>
              <w:rPr>
                <w:rFonts w:ascii="Arial" w:hAnsi="Arial" w:cs="Arial"/>
                <w:sz w:val="20"/>
                <w:szCs w:val="20"/>
              </w:rPr>
            </w:pPr>
          </w:p>
        </w:tc>
      </w:tr>
      <w:tr w:rsidR="00482EAB" w14:paraId="74E18A27" w14:textId="77777777" w:rsidTr="00D0434F">
        <w:trPr>
          <w:trHeight w:val="65"/>
        </w:trPr>
        <w:tc>
          <w:tcPr>
            <w:tcW w:w="3420" w:type="dxa"/>
          </w:tcPr>
          <w:p w14:paraId="7CC254FF"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Vice-President C:  </w:t>
            </w:r>
            <w:r>
              <w:rPr>
                <w:rFonts w:ascii="Arial Narrow" w:hAnsi="Arial Narrow" w:cs="Arial"/>
                <w:sz w:val="20"/>
                <w:szCs w:val="20"/>
              </w:rPr>
              <w:t>Suzie Levy</w:t>
            </w:r>
          </w:p>
        </w:tc>
        <w:tc>
          <w:tcPr>
            <w:tcW w:w="1074" w:type="dxa"/>
          </w:tcPr>
          <w:p w14:paraId="4643A795"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2C80DD2A" w14:textId="77777777" w:rsidR="00482EAB" w:rsidRDefault="00482EAB" w:rsidP="00482EAB">
            <w:pPr>
              <w:jc w:val="center"/>
            </w:pPr>
            <w:r w:rsidRPr="00910569">
              <w:rPr>
                <w:rFonts w:ascii="Arial" w:hAnsi="Arial" w:cs="Arial"/>
                <w:sz w:val="20"/>
                <w:szCs w:val="20"/>
              </w:rPr>
              <w:t>X</w:t>
            </w:r>
          </w:p>
        </w:tc>
        <w:tc>
          <w:tcPr>
            <w:tcW w:w="967" w:type="dxa"/>
          </w:tcPr>
          <w:p w14:paraId="66B16C85" w14:textId="77777777" w:rsidR="00482EAB" w:rsidRDefault="00482EAB" w:rsidP="00482EAB">
            <w:pPr>
              <w:jc w:val="center"/>
              <w:rPr>
                <w:rFonts w:ascii="Arial" w:hAnsi="Arial" w:cs="Arial"/>
                <w:sz w:val="20"/>
                <w:szCs w:val="20"/>
              </w:rPr>
            </w:pPr>
          </w:p>
        </w:tc>
        <w:tc>
          <w:tcPr>
            <w:tcW w:w="967" w:type="dxa"/>
          </w:tcPr>
          <w:p w14:paraId="3F9D2978" w14:textId="77777777" w:rsidR="00482EAB" w:rsidRDefault="00482EAB" w:rsidP="00482EAB">
            <w:pPr>
              <w:jc w:val="center"/>
            </w:pPr>
            <w:r w:rsidRPr="0055210A">
              <w:rPr>
                <w:rFonts w:ascii="Arial" w:hAnsi="Arial" w:cs="Arial"/>
                <w:sz w:val="20"/>
                <w:szCs w:val="20"/>
              </w:rPr>
              <w:t>X</w:t>
            </w:r>
          </w:p>
        </w:tc>
        <w:tc>
          <w:tcPr>
            <w:tcW w:w="967" w:type="dxa"/>
          </w:tcPr>
          <w:p w14:paraId="0B4CC3CD" w14:textId="77777777" w:rsidR="00482EAB" w:rsidRDefault="00482EAB" w:rsidP="00482EAB">
            <w:pPr>
              <w:jc w:val="center"/>
            </w:pPr>
            <w:r w:rsidRPr="009D3E15">
              <w:rPr>
                <w:rFonts w:ascii="Arial" w:hAnsi="Arial" w:cs="Arial"/>
                <w:sz w:val="20"/>
                <w:szCs w:val="20"/>
              </w:rPr>
              <w:t>X</w:t>
            </w:r>
          </w:p>
        </w:tc>
        <w:tc>
          <w:tcPr>
            <w:tcW w:w="967" w:type="dxa"/>
          </w:tcPr>
          <w:p w14:paraId="1B0055D5" w14:textId="77777777" w:rsidR="00482EAB" w:rsidRDefault="00A22543" w:rsidP="00482EAB">
            <w:pPr>
              <w:jc w:val="center"/>
              <w:rPr>
                <w:rFonts w:ascii="Arial" w:hAnsi="Arial" w:cs="Arial"/>
                <w:sz w:val="20"/>
                <w:szCs w:val="20"/>
              </w:rPr>
            </w:pPr>
            <w:r>
              <w:rPr>
                <w:rFonts w:ascii="Arial" w:hAnsi="Arial" w:cs="Arial"/>
                <w:sz w:val="20"/>
                <w:szCs w:val="20"/>
              </w:rPr>
              <w:t>X</w:t>
            </w:r>
          </w:p>
        </w:tc>
        <w:tc>
          <w:tcPr>
            <w:tcW w:w="967" w:type="dxa"/>
          </w:tcPr>
          <w:p w14:paraId="76E9955B" w14:textId="77777777" w:rsidR="00482EAB" w:rsidRDefault="00482EAB" w:rsidP="00482EAB">
            <w:pPr>
              <w:jc w:val="center"/>
              <w:rPr>
                <w:rFonts w:ascii="Arial" w:hAnsi="Arial" w:cs="Arial"/>
                <w:sz w:val="20"/>
                <w:szCs w:val="20"/>
              </w:rPr>
            </w:pPr>
          </w:p>
        </w:tc>
        <w:tc>
          <w:tcPr>
            <w:tcW w:w="967" w:type="dxa"/>
          </w:tcPr>
          <w:p w14:paraId="7A13C11C" w14:textId="77777777" w:rsidR="00482EAB" w:rsidRDefault="00482EAB" w:rsidP="00482EAB">
            <w:pPr>
              <w:jc w:val="center"/>
              <w:rPr>
                <w:rFonts w:ascii="Arial" w:hAnsi="Arial" w:cs="Arial"/>
                <w:sz w:val="20"/>
                <w:szCs w:val="20"/>
              </w:rPr>
            </w:pPr>
          </w:p>
        </w:tc>
        <w:tc>
          <w:tcPr>
            <w:tcW w:w="967" w:type="dxa"/>
          </w:tcPr>
          <w:p w14:paraId="62E45584" w14:textId="77777777" w:rsidR="00482EAB" w:rsidRDefault="00482EAB" w:rsidP="00482EAB">
            <w:pPr>
              <w:jc w:val="center"/>
              <w:rPr>
                <w:rFonts w:ascii="Arial" w:hAnsi="Arial" w:cs="Arial"/>
                <w:sz w:val="20"/>
                <w:szCs w:val="20"/>
              </w:rPr>
            </w:pPr>
          </w:p>
        </w:tc>
        <w:tc>
          <w:tcPr>
            <w:tcW w:w="945" w:type="dxa"/>
          </w:tcPr>
          <w:p w14:paraId="6CB19D04" w14:textId="77777777" w:rsidR="00482EAB" w:rsidRDefault="00482EAB" w:rsidP="00482EAB">
            <w:pPr>
              <w:jc w:val="center"/>
              <w:rPr>
                <w:rFonts w:ascii="Arial" w:hAnsi="Arial" w:cs="Arial"/>
                <w:sz w:val="20"/>
                <w:szCs w:val="20"/>
              </w:rPr>
            </w:pPr>
          </w:p>
        </w:tc>
      </w:tr>
      <w:tr w:rsidR="00482EAB" w14:paraId="3C9129B2" w14:textId="77777777" w:rsidTr="00D0434F">
        <w:trPr>
          <w:trHeight w:val="248"/>
        </w:trPr>
        <w:tc>
          <w:tcPr>
            <w:tcW w:w="3420" w:type="dxa"/>
          </w:tcPr>
          <w:p w14:paraId="0B7DE2FF" w14:textId="77777777" w:rsidR="00482EAB" w:rsidRDefault="00482EAB" w:rsidP="00482EAB">
            <w:pPr>
              <w:rPr>
                <w:rFonts w:ascii="Arial Narrow" w:hAnsi="Arial Narrow" w:cs="Arial"/>
                <w:b/>
                <w:sz w:val="20"/>
                <w:szCs w:val="20"/>
              </w:rPr>
            </w:pPr>
            <w:r>
              <w:rPr>
                <w:rFonts w:ascii="Arial Narrow" w:hAnsi="Arial Narrow" w:cs="Arial"/>
                <w:b/>
                <w:sz w:val="20"/>
                <w:szCs w:val="20"/>
              </w:rPr>
              <w:t>MN Women’s Hockey Dir:</w:t>
            </w:r>
            <w:r w:rsidRPr="00AC1DDE">
              <w:rPr>
                <w:rFonts w:ascii="Arial Narrow" w:hAnsi="Arial Narrow" w:cs="Arial"/>
                <w:sz w:val="20"/>
                <w:szCs w:val="20"/>
              </w:rPr>
              <w:t xml:space="preserve"> Nancy </w:t>
            </w:r>
            <w:bookmarkStart w:id="0" w:name="_GoBack"/>
            <w:proofErr w:type="spellStart"/>
            <w:r w:rsidRPr="00AC1DDE">
              <w:rPr>
                <w:rFonts w:ascii="Arial Narrow" w:hAnsi="Arial Narrow" w:cs="Arial"/>
                <w:sz w:val="20"/>
                <w:szCs w:val="20"/>
              </w:rPr>
              <w:t>Wefler</w:t>
            </w:r>
            <w:bookmarkEnd w:id="0"/>
            <w:proofErr w:type="spellEnd"/>
          </w:p>
        </w:tc>
        <w:tc>
          <w:tcPr>
            <w:tcW w:w="1074" w:type="dxa"/>
          </w:tcPr>
          <w:p w14:paraId="777A089B" w14:textId="77777777" w:rsidR="00482EAB" w:rsidRDefault="00482EAB" w:rsidP="00482EAB">
            <w:pPr>
              <w:jc w:val="center"/>
              <w:rPr>
                <w:rFonts w:ascii="Arial" w:hAnsi="Arial" w:cs="Arial"/>
                <w:sz w:val="20"/>
                <w:szCs w:val="20"/>
              </w:rPr>
            </w:pPr>
          </w:p>
        </w:tc>
        <w:tc>
          <w:tcPr>
            <w:tcW w:w="857" w:type="dxa"/>
          </w:tcPr>
          <w:p w14:paraId="1FA91673" w14:textId="77777777" w:rsidR="00482EAB" w:rsidRDefault="00482EAB" w:rsidP="00482EAB">
            <w:pPr>
              <w:jc w:val="center"/>
            </w:pPr>
            <w:r w:rsidRPr="00910569">
              <w:rPr>
                <w:rFonts w:ascii="Arial" w:hAnsi="Arial" w:cs="Arial"/>
                <w:sz w:val="20"/>
                <w:szCs w:val="20"/>
              </w:rPr>
              <w:t>X</w:t>
            </w:r>
          </w:p>
        </w:tc>
        <w:tc>
          <w:tcPr>
            <w:tcW w:w="967" w:type="dxa"/>
          </w:tcPr>
          <w:p w14:paraId="34CF023C"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04958414" w14:textId="77777777" w:rsidR="00482EAB" w:rsidRDefault="00482EAB" w:rsidP="00482EAB">
            <w:pPr>
              <w:jc w:val="center"/>
            </w:pPr>
            <w:r w:rsidRPr="0055210A">
              <w:rPr>
                <w:rFonts w:ascii="Arial" w:hAnsi="Arial" w:cs="Arial"/>
                <w:sz w:val="20"/>
                <w:szCs w:val="20"/>
              </w:rPr>
              <w:t>X</w:t>
            </w:r>
          </w:p>
        </w:tc>
        <w:tc>
          <w:tcPr>
            <w:tcW w:w="967" w:type="dxa"/>
          </w:tcPr>
          <w:p w14:paraId="76F8A34B" w14:textId="77777777" w:rsidR="00482EAB" w:rsidRDefault="00482EAB" w:rsidP="00482EAB">
            <w:pPr>
              <w:jc w:val="center"/>
            </w:pPr>
          </w:p>
        </w:tc>
        <w:tc>
          <w:tcPr>
            <w:tcW w:w="967" w:type="dxa"/>
          </w:tcPr>
          <w:p w14:paraId="3B9D5EA5" w14:textId="77777777" w:rsidR="00482EAB" w:rsidRDefault="00A22543" w:rsidP="00482EAB">
            <w:pPr>
              <w:jc w:val="center"/>
              <w:rPr>
                <w:rFonts w:ascii="Arial" w:hAnsi="Arial" w:cs="Arial"/>
                <w:sz w:val="20"/>
                <w:szCs w:val="20"/>
              </w:rPr>
            </w:pPr>
            <w:r>
              <w:rPr>
                <w:rFonts w:ascii="Arial" w:hAnsi="Arial" w:cs="Arial"/>
                <w:sz w:val="20"/>
                <w:szCs w:val="20"/>
              </w:rPr>
              <w:t>X</w:t>
            </w:r>
          </w:p>
        </w:tc>
        <w:tc>
          <w:tcPr>
            <w:tcW w:w="967" w:type="dxa"/>
          </w:tcPr>
          <w:p w14:paraId="1F44B716" w14:textId="77777777" w:rsidR="00482EAB" w:rsidRDefault="00482EAB" w:rsidP="00482EAB">
            <w:pPr>
              <w:jc w:val="center"/>
              <w:rPr>
                <w:rFonts w:ascii="Arial" w:hAnsi="Arial" w:cs="Arial"/>
                <w:sz w:val="20"/>
                <w:szCs w:val="20"/>
              </w:rPr>
            </w:pPr>
          </w:p>
        </w:tc>
        <w:tc>
          <w:tcPr>
            <w:tcW w:w="967" w:type="dxa"/>
          </w:tcPr>
          <w:p w14:paraId="2A3083FC" w14:textId="77777777" w:rsidR="00482EAB" w:rsidRDefault="00482EAB" w:rsidP="00482EAB">
            <w:pPr>
              <w:jc w:val="center"/>
              <w:rPr>
                <w:rFonts w:ascii="Arial" w:hAnsi="Arial" w:cs="Arial"/>
                <w:sz w:val="20"/>
                <w:szCs w:val="20"/>
              </w:rPr>
            </w:pPr>
          </w:p>
        </w:tc>
        <w:tc>
          <w:tcPr>
            <w:tcW w:w="967" w:type="dxa"/>
          </w:tcPr>
          <w:p w14:paraId="22442ED8" w14:textId="77777777" w:rsidR="00482EAB" w:rsidRDefault="00482EAB" w:rsidP="00482EAB">
            <w:pPr>
              <w:jc w:val="center"/>
              <w:rPr>
                <w:rFonts w:ascii="Arial" w:hAnsi="Arial" w:cs="Arial"/>
                <w:sz w:val="20"/>
                <w:szCs w:val="20"/>
              </w:rPr>
            </w:pPr>
          </w:p>
        </w:tc>
        <w:tc>
          <w:tcPr>
            <w:tcW w:w="945" w:type="dxa"/>
          </w:tcPr>
          <w:p w14:paraId="2CC5D535" w14:textId="77777777" w:rsidR="00482EAB" w:rsidRDefault="00482EAB" w:rsidP="00482EAB">
            <w:pPr>
              <w:jc w:val="center"/>
              <w:rPr>
                <w:rFonts w:ascii="Arial" w:hAnsi="Arial" w:cs="Arial"/>
                <w:sz w:val="20"/>
                <w:szCs w:val="20"/>
              </w:rPr>
            </w:pPr>
          </w:p>
        </w:tc>
      </w:tr>
      <w:tr w:rsidR="00482EAB" w14:paraId="675FEBF2" w14:textId="77777777" w:rsidTr="00D0434F">
        <w:trPr>
          <w:trHeight w:val="248"/>
        </w:trPr>
        <w:tc>
          <w:tcPr>
            <w:tcW w:w="3420" w:type="dxa"/>
          </w:tcPr>
          <w:p w14:paraId="27F96A88"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USA Hockey Liaison: </w:t>
            </w:r>
            <w:r w:rsidRPr="00BA4BAC">
              <w:rPr>
                <w:rFonts w:ascii="Arial Narrow" w:hAnsi="Arial Narrow" w:cs="Arial"/>
                <w:sz w:val="20"/>
                <w:szCs w:val="20"/>
              </w:rPr>
              <w:t>Doug Foster</w:t>
            </w:r>
          </w:p>
        </w:tc>
        <w:tc>
          <w:tcPr>
            <w:tcW w:w="1074" w:type="dxa"/>
          </w:tcPr>
          <w:p w14:paraId="2678A738"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7DB3D194" w14:textId="77777777" w:rsidR="00482EAB" w:rsidRDefault="00482EAB" w:rsidP="00482EAB">
            <w:pPr>
              <w:jc w:val="center"/>
            </w:pPr>
            <w:r w:rsidRPr="00910569">
              <w:rPr>
                <w:rFonts w:ascii="Arial" w:hAnsi="Arial" w:cs="Arial"/>
                <w:sz w:val="20"/>
                <w:szCs w:val="20"/>
              </w:rPr>
              <w:t>X</w:t>
            </w:r>
          </w:p>
        </w:tc>
        <w:tc>
          <w:tcPr>
            <w:tcW w:w="967" w:type="dxa"/>
          </w:tcPr>
          <w:p w14:paraId="767C0A7B" w14:textId="77777777" w:rsidR="00482EAB" w:rsidRDefault="00482EAB" w:rsidP="00482EAB">
            <w:pPr>
              <w:jc w:val="center"/>
              <w:rPr>
                <w:rFonts w:ascii="Arial" w:hAnsi="Arial" w:cs="Arial"/>
                <w:sz w:val="20"/>
                <w:szCs w:val="20"/>
              </w:rPr>
            </w:pPr>
          </w:p>
        </w:tc>
        <w:tc>
          <w:tcPr>
            <w:tcW w:w="967" w:type="dxa"/>
          </w:tcPr>
          <w:p w14:paraId="0FAB0A4C" w14:textId="77777777" w:rsidR="00482EAB" w:rsidRDefault="00482EAB" w:rsidP="00482EAB">
            <w:pPr>
              <w:jc w:val="center"/>
            </w:pPr>
            <w:r w:rsidRPr="0055210A">
              <w:rPr>
                <w:rFonts w:ascii="Arial" w:hAnsi="Arial" w:cs="Arial"/>
                <w:sz w:val="20"/>
                <w:szCs w:val="20"/>
              </w:rPr>
              <w:t>X</w:t>
            </w:r>
          </w:p>
        </w:tc>
        <w:tc>
          <w:tcPr>
            <w:tcW w:w="967" w:type="dxa"/>
          </w:tcPr>
          <w:p w14:paraId="2FB6B198" w14:textId="77777777" w:rsidR="00482EAB" w:rsidRDefault="00482EAB" w:rsidP="00482EAB">
            <w:pPr>
              <w:jc w:val="center"/>
            </w:pPr>
            <w:r w:rsidRPr="009D3E15">
              <w:rPr>
                <w:rFonts w:ascii="Arial" w:hAnsi="Arial" w:cs="Arial"/>
                <w:sz w:val="20"/>
                <w:szCs w:val="20"/>
              </w:rPr>
              <w:t>X</w:t>
            </w:r>
          </w:p>
        </w:tc>
        <w:tc>
          <w:tcPr>
            <w:tcW w:w="967" w:type="dxa"/>
          </w:tcPr>
          <w:p w14:paraId="0EC7DF9A" w14:textId="77777777" w:rsidR="00482EAB" w:rsidRDefault="00482EAB" w:rsidP="00482EAB">
            <w:pPr>
              <w:jc w:val="center"/>
              <w:rPr>
                <w:rFonts w:ascii="Arial" w:hAnsi="Arial" w:cs="Arial"/>
                <w:sz w:val="20"/>
                <w:szCs w:val="20"/>
              </w:rPr>
            </w:pPr>
          </w:p>
        </w:tc>
        <w:tc>
          <w:tcPr>
            <w:tcW w:w="967" w:type="dxa"/>
          </w:tcPr>
          <w:p w14:paraId="24D9C015" w14:textId="77777777" w:rsidR="00482EAB" w:rsidRDefault="00482EAB" w:rsidP="00482EAB">
            <w:pPr>
              <w:jc w:val="center"/>
              <w:rPr>
                <w:rFonts w:ascii="Arial" w:hAnsi="Arial" w:cs="Arial"/>
                <w:sz w:val="20"/>
                <w:szCs w:val="20"/>
              </w:rPr>
            </w:pPr>
          </w:p>
        </w:tc>
        <w:tc>
          <w:tcPr>
            <w:tcW w:w="967" w:type="dxa"/>
          </w:tcPr>
          <w:p w14:paraId="50AAB4C1" w14:textId="77777777" w:rsidR="00482EAB" w:rsidRDefault="00482EAB" w:rsidP="00482EAB">
            <w:pPr>
              <w:jc w:val="center"/>
              <w:rPr>
                <w:rFonts w:ascii="Arial" w:hAnsi="Arial" w:cs="Arial"/>
                <w:sz w:val="20"/>
                <w:szCs w:val="20"/>
              </w:rPr>
            </w:pPr>
          </w:p>
        </w:tc>
        <w:tc>
          <w:tcPr>
            <w:tcW w:w="967" w:type="dxa"/>
          </w:tcPr>
          <w:p w14:paraId="3FE522C2" w14:textId="77777777" w:rsidR="00482EAB" w:rsidRDefault="00482EAB" w:rsidP="00482EAB">
            <w:pPr>
              <w:jc w:val="center"/>
              <w:rPr>
                <w:rFonts w:ascii="Arial" w:hAnsi="Arial" w:cs="Arial"/>
                <w:sz w:val="20"/>
                <w:szCs w:val="20"/>
              </w:rPr>
            </w:pPr>
          </w:p>
        </w:tc>
        <w:tc>
          <w:tcPr>
            <w:tcW w:w="945" w:type="dxa"/>
          </w:tcPr>
          <w:p w14:paraId="547353BA" w14:textId="77777777" w:rsidR="00482EAB" w:rsidRDefault="00482EAB" w:rsidP="00482EAB">
            <w:pPr>
              <w:jc w:val="center"/>
              <w:rPr>
                <w:rFonts w:ascii="Arial" w:hAnsi="Arial" w:cs="Arial"/>
                <w:sz w:val="20"/>
                <w:szCs w:val="20"/>
              </w:rPr>
            </w:pPr>
          </w:p>
        </w:tc>
      </w:tr>
      <w:tr w:rsidR="00482EAB" w14:paraId="4B1E7D45" w14:textId="77777777" w:rsidTr="00D0434F">
        <w:trPr>
          <w:trHeight w:val="264"/>
        </w:trPr>
        <w:tc>
          <w:tcPr>
            <w:tcW w:w="3420" w:type="dxa"/>
          </w:tcPr>
          <w:p w14:paraId="65EB99E6"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League Admin: </w:t>
            </w:r>
            <w:r>
              <w:rPr>
                <w:rFonts w:ascii="Arial Narrow" w:hAnsi="Arial Narrow" w:cs="Arial"/>
                <w:sz w:val="20"/>
                <w:szCs w:val="20"/>
              </w:rPr>
              <w:t xml:space="preserve"> Erika Hockinson-Spande</w:t>
            </w:r>
          </w:p>
        </w:tc>
        <w:tc>
          <w:tcPr>
            <w:tcW w:w="1074" w:type="dxa"/>
          </w:tcPr>
          <w:p w14:paraId="1A7BF77B"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20D1E4E1" w14:textId="77777777" w:rsidR="00482EAB" w:rsidRDefault="00482EAB" w:rsidP="00482EAB">
            <w:pPr>
              <w:jc w:val="center"/>
            </w:pPr>
            <w:r w:rsidRPr="00910569">
              <w:rPr>
                <w:rFonts w:ascii="Arial" w:hAnsi="Arial" w:cs="Arial"/>
                <w:sz w:val="20"/>
                <w:szCs w:val="20"/>
              </w:rPr>
              <w:t>X</w:t>
            </w:r>
          </w:p>
        </w:tc>
        <w:tc>
          <w:tcPr>
            <w:tcW w:w="967" w:type="dxa"/>
          </w:tcPr>
          <w:p w14:paraId="2F46523F"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37CE11CE" w14:textId="77777777" w:rsidR="00482EAB" w:rsidRDefault="00482EAB" w:rsidP="00482EAB">
            <w:pPr>
              <w:jc w:val="center"/>
            </w:pPr>
            <w:r w:rsidRPr="0055210A">
              <w:rPr>
                <w:rFonts w:ascii="Arial" w:hAnsi="Arial" w:cs="Arial"/>
                <w:sz w:val="20"/>
                <w:szCs w:val="20"/>
              </w:rPr>
              <w:t>X</w:t>
            </w:r>
          </w:p>
        </w:tc>
        <w:tc>
          <w:tcPr>
            <w:tcW w:w="967" w:type="dxa"/>
          </w:tcPr>
          <w:p w14:paraId="778DDA48" w14:textId="77777777" w:rsidR="00482EAB" w:rsidRDefault="00482EAB" w:rsidP="00482EAB">
            <w:pPr>
              <w:jc w:val="center"/>
            </w:pPr>
            <w:r w:rsidRPr="009D3E15">
              <w:rPr>
                <w:rFonts w:ascii="Arial" w:hAnsi="Arial" w:cs="Arial"/>
                <w:sz w:val="20"/>
                <w:szCs w:val="20"/>
              </w:rPr>
              <w:t>X</w:t>
            </w:r>
          </w:p>
        </w:tc>
        <w:tc>
          <w:tcPr>
            <w:tcW w:w="967" w:type="dxa"/>
          </w:tcPr>
          <w:p w14:paraId="17FC032E" w14:textId="77777777" w:rsidR="00482EAB" w:rsidRDefault="00A22543" w:rsidP="00482EAB">
            <w:pPr>
              <w:jc w:val="center"/>
              <w:rPr>
                <w:rFonts w:ascii="Arial" w:hAnsi="Arial" w:cs="Arial"/>
                <w:sz w:val="20"/>
                <w:szCs w:val="20"/>
              </w:rPr>
            </w:pPr>
            <w:r>
              <w:rPr>
                <w:rFonts w:ascii="Arial" w:hAnsi="Arial" w:cs="Arial"/>
                <w:sz w:val="20"/>
                <w:szCs w:val="20"/>
              </w:rPr>
              <w:t>X</w:t>
            </w:r>
          </w:p>
        </w:tc>
        <w:tc>
          <w:tcPr>
            <w:tcW w:w="967" w:type="dxa"/>
          </w:tcPr>
          <w:p w14:paraId="3A12BB7A" w14:textId="77777777" w:rsidR="00482EAB" w:rsidRDefault="00482EAB" w:rsidP="00482EAB">
            <w:pPr>
              <w:jc w:val="center"/>
              <w:rPr>
                <w:rFonts w:ascii="Arial" w:hAnsi="Arial" w:cs="Arial"/>
                <w:sz w:val="20"/>
                <w:szCs w:val="20"/>
              </w:rPr>
            </w:pPr>
          </w:p>
        </w:tc>
        <w:tc>
          <w:tcPr>
            <w:tcW w:w="967" w:type="dxa"/>
          </w:tcPr>
          <w:p w14:paraId="7BAF00E6" w14:textId="77777777" w:rsidR="00482EAB" w:rsidRDefault="00482EAB" w:rsidP="00482EAB">
            <w:pPr>
              <w:jc w:val="center"/>
              <w:rPr>
                <w:rFonts w:ascii="Arial" w:hAnsi="Arial" w:cs="Arial"/>
                <w:sz w:val="20"/>
                <w:szCs w:val="20"/>
              </w:rPr>
            </w:pPr>
          </w:p>
        </w:tc>
        <w:tc>
          <w:tcPr>
            <w:tcW w:w="967" w:type="dxa"/>
          </w:tcPr>
          <w:p w14:paraId="03C25FA2" w14:textId="77777777" w:rsidR="00482EAB" w:rsidRDefault="00482EAB" w:rsidP="00482EAB">
            <w:pPr>
              <w:jc w:val="center"/>
              <w:rPr>
                <w:rFonts w:ascii="Arial" w:hAnsi="Arial" w:cs="Arial"/>
                <w:sz w:val="20"/>
                <w:szCs w:val="20"/>
              </w:rPr>
            </w:pPr>
          </w:p>
        </w:tc>
        <w:tc>
          <w:tcPr>
            <w:tcW w:w="945" w:type="dxa"/>
          </w:tcPr>
          <w:p w14:paraId="52DB88DE" w14:textId="77777777" w:rsidR="00482EAB" w:rsidRDefault="00482EAB" w:rsidP="00482EAB">
            <w:pPr>
              <w:jc w:val="center"/>
              <w:rPr>
                <w:rFonts w:ascii="Arial" w:hAnsi="Arial" w:cs="Arial"/>
                <w:sz w:val="20"/>
                <w:szCs w:val="20"/>
              </w:rPr>
            </w:pPr>
          </w:p>
        </w:tc>
      </w:tr>
      <w:tr w:rsidR="00482EAB" w14:paraId="2B53CF2C" w14:textId="77777777" w:rsidTr="00D0434F">
        <w:trPr>
          <w:trHeight w:val="248"/>
        </w:trPr>
        <w:tc>
          <w:tcPr>
            <w:tcW w:w="3420" w:type="dxa"/>
          </w:tcPr>
          <w:p w14:paraId="6BB8AAFD" w14:textId="77777777" w:rsidR="00482EAB" w:rsidRPr="00E36E35" w:rsidRDefault="00482EAB" w:rsidP="00482EAB">
            <w:pPr>
              <w:tabs>
                <w:tab w:val="left" w:pos="2763"/>
              </w:tabs>
              <w:rPr>
                <w:rFonts w:ascii="Arial Narrow" w:hAnsi="Arial Narrow" w:cs="Arial"/>
                <w:sz w:val="20"/>
                <w:szCs w:val="20"/>
              </w:rPr>
            </w:pPr>
            <w:r w:rsidRPr="00E36E35">
              <w:rPr>
                <w:rFonts w:ascii="Arial Narrow" w:hAnsi="Arial Narrow" w:cs="Arial"/>
                <w:b/>
                <w:sz w:val="20"/>
                <w:szCs w:val="20"/>
              </w:rPr>
              <w:t xml:space="preserve">Bookkeeper: </w:t>
            </w:r>
            <w:r>
              <w:rPr>
                <w:rFonts w:ascii="Arial Narrow" w:hAnsi="Arial Narrow" w:cs="Arial"/>
                <w:sz w:val="20"/>
                <w:szCs w:val="20"/>
              </w:rPr>
              <w:t>Nicky</w:t>
            </w:r>
            <w:r w:rsidRPr="00E36E35">
              <w:rPr>
                <w:rFonts w:ascii="Arial Narrow" w:hAnsi="Arial Narrow" w:cs="Arial"/>
                <w:sz w:val="20"/>
                <w:szCs w:val="20"/>
              </w:rPr>
              <w:t xml:space="preserve"> </w:t>
            </w:r>
            <w:proofErr w:type="spellStart"/>
            <w:r w:rsidRPr="00E36E35">
              <w:rPr>
                <w:rFonts w:ascii="Arial Narrow" w:hAnsi="Arial Narrow" w:cs="Arial"/>
                <w:sz w:val="20"/>
                <w:szCs w:val="20"/>
              </w:rPr>
              <w:t>Golbeck</w:t>
            </w:r>
            <w:proofErr w:type="spellEnd"/>
          </w:p>
        </w:tc>
        <w:tc>
          <w:tcPr>
            <w:tcW w:w="1074" w:type="dxa"/>
          </w:tcPr>
          <w:p w14:paraId="26848D78"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4633FB40" w14:textId="77777777" w:rsidR="00482EAB" w:rsidRDefault="00482EAB" w:rsidP="00482EAB">
            <w:pPr>
              <w:jc w:val="center"/>
            </w:pPr>
            <w:r w:rsidRPr="00910569">
              <w:rPr>
                <w:rFonts w:ascii="Arial" w:hAnsi="Arial" w:cs="Arial"/>
                <w:sz w:val="20"/>
                <w:szCs w:val="20"/>
              </w:rPr>
              <w:t>X</w:t>
            </w:r>
          </w:p>
        </w:tc>
        <w:tc>
          <w:tcPr>
            <w:tcW w:w="967" w:type="dxa"/>
          </w:tcPr>
          <w:p w14:paraId="533AAB1A"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0CC2F105" w14:textId="77777777" w:rsidR="00482EAB" w:rsidRDefault="00482EAB" w:rsidP="00482EAB">
            <w:pPr>
              <w:jc w:val="center"/>
            </w:pPr>
            <w:r w:rsidRPr="0055210A">
              <w:rPr>
                <w:rFonts w:ascii="Arial" w:hAnsi="Arial" w:cs="Arial"/>
                <w:sz w:val="20"/>
                <w:szCs w:val="20"/>
              </w:rPr>
              <w:t>X</w:t>
            </w:r>
          </w:p>
        </w:tc>
        <w:tc>
          <w:tcPr>
            <w:tcW w:w="967" w:type="dxa"/>
          </w:tcPr>
          <w:p w14:paraId="2DA507DD" w14:textId="77777777" w:rsidR="00482EAB" w:rsidRDefault="00482EAB" w:rsidP="00482EAB">
            <w:pPr>
              <w:jc w:val="center"/>
            </w:pPr>
          </w:p>
        </w:tc>
        <w:tc>
          <w:tcPr>
            <w:tcW w:w="967" w:type="dxa"/>
          </w:tcPr>
          <w:p w14:paraId="2F2B61DB" w14:textId="77777777" w:rsidR="00482EAB" w:rsidRDefault="00A22543" w:rsidP="00482EAB">
            <w:pPr>
              <w:jc w:val="center"/>
              <w:rPr>
                <w:rFonts w:ascii="Arial" w:hAnsi="Arial" w:cs="Arial"/>
                <w:sz w:val="20"/>
                <w:szCs w:val="20"/>
              </w:rPr>
            </w:pPr>
            <w:r>
              <w:rPr>
                <w:rFonts w:ascii="Arial" w:hAnsi="Arial" w:cs="Arial"/>
                <w:sz w:val="20"/>
                <w:szCs w:val="20"/>
              </w:rPr>
              <w:t>X</w:t>
            </w:r>
          </w:p>
        </w:tc>
        <w:tc>
          <w:tcPr>
            <w:tcW w:w="967" w:type="dxa"/>
          </w:tcPr>
          <w:p w14:paraId="2E55EDB8" w14:textId="77777777" w:rsidR="00482EAB" w:rsidRDefault="00482EAB" w:rsidP="00482EAB">
            <w:pPr>
              <w:jc w:val="center"/>
              <w:rPr>
                <w:rFonts w:ascii="Arial" w:hAnsi="Arial" w:cs="Arial"/>
                <w:sz w:val="20"/>
                <w:szCs w:val="20"/>
              </w:rPr>
            </w:pPr>
          </w:p>
        </w:tc>
        <w:tc>
          <w:tcPr>
            <w:tcW w:w="967" w:type="dxa"/>
          </w:tcPr>
          <w:p w14:paraId="318D798C" w14:textId="77777777" w:rsidR="00482EAB" w:rsidRDefault="00482EAB" w:rsidP="00482EAB">
            <w:pPr>
              <w:jc w:val="center"/>
              <w:rPr>
                <w:rFonts w:ascii="Arial" w:hAnsi="Arial" w:cs="Arial"/>
                <w:sz w:val="20"/>
                <w:szCs w:val="20"/>
              </w:rPr>
            </w:pPr>
          </w:p>
        </w:tc>
        <w:tc>
          <w:tcPr>
            <w:tcW w:w="967" w:type="dxa"/>
          </w:tcPr>
          <w:p w14:paraId="1B7CB133" w14:textId="77777777" w:rsidR="00482EAB" w:rsidRDefault="00482EAB" w:rsidP="00482EAB">
            <w:pPr>
              <w:jc w:val="center"/>
              <w:rPr>
                <w:rFonts w:ascii="Arial" w:hAnsi="Arial" w:cs="Arial"/>
                <w:sz w:val="20"/>
                <w:szCs w:val="20"/>
              </w:rPr>
            </w:pPr>
          </w:p>
        </w:tc>
        <w:tc>
          <w:tcPr>
            <w:tcW w:w="945" w:type="dxa"/>
          </w:tcPr>
          <w:p w14:paraId="19A6B3FE" w14:textId="77777777" w:rsidR="00482EAB" w:rsidRDefault="00482EAB" w:rsidP="00482EAB">
            <w:pPr>
              <w:jc w:val="center"/>
              <w:rPr>
                <w:rFonts w:ascii="Arial" w:hAnsi="Arial" w:cs="Arial"/>
                <w:sz w:val="20"/>
                <w:szCs w:val="20"/>
              </w:rPr>
            </w:pPr>
          </w:p>
        </w:tc>
      </w:tr>
      <w:tr w:rsidR="00482EAB" w14:paraId="5890B06A" w14:textId="77777777" w:rsidTr="00D0434F">
        <w:trPr>
          <w:trHeight w:val="248"/>
        </w:trPr>
        <w:tc>
          <w:tcPr>
            <w:tcW w:w="3420" w:type="dxa"/>
          </w:tcPr>
          <w:p w14:paraId="493F91CB" w14:textId="008B1307" w:rsidR="00482EAB" w:rsidRDefault="00482EAB" w:rsidP="00482EAB">
            <w:pPr>
              <w:rPr>
                <w:rFonts w:ascii="Arial Narrow" w:hAnsi="Arial Narrow" w:cs="Arial"/>
                <w:b/>
                <w:sz w:val="20"/>
                <w:szCs w:val="20"/>
              </w:rPr>
            </w:pPr>
            <w:r>
              <w:rPr>
                <w:rFonts w:ascii="Arial Narrow" w:hAnsi="Arial Narrow" w:cs="Arial"/>
                <w:b/>
                <w:sz w:val="20"/>
                <w:szCs w:val="20"/>
              </w:rPr>
              <w:t xml:space="preserve">Communications Director: </w:t>
            </w:r>
            <w:r w:rsidR="0033549F">
              <w:rPr>
                <w:rFonts w:ascii="Arial Narrow" w:hAnsi="Arial Narrow" w:cs="Arial"/>
                <w:sz w:val="20"/>
                <w:szCs w:val="20"/>
              </w:rPr>
              <w:t>Addie Mae Ploncinsky</w:t>
            </w:r>
          </w:p>
        </w:tc>
        <w:tc>
          <w:tcPr>
            <w:tcW w:w="1074" w:type="dxa"/>
          </w:tcPr>
          <w:p w14:paraId="26C8E52D"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040CAD51" w14:textId="77777777" w:rsidR="00482EAB" w:rsidRDefault="00482EAB" w:rsidP="00482EAB">
            <w:pPr>
              <w:jc w:val="center"/>
            </w:pPr>
            <w:r w:rsidRPr="00910569">
              <w:rPr>
                <w:rFonts w:ascii="Arial" w:hAnsi="Arial" w:cs="Arial"/>
                <w:sz w:val="20"/>
                <w:szCs w:val="20"/>
              </w:rPr>
              <w:t>X</w:t>
            </w:r>
          </w:p>
        </w:tc>
        <w:tc>
          <w:tcPr>
            <w:tcW w:w="967" w:type="dxa"/>
          </w:tcPr>
          <w:p w14:paraId="7561B837" w14:textId="77777777" w:rsidR="00482EAB" w:rsidRDefault="00482EAB" w:rsidP="00482EAB">
            <w:pPr>
              <w:jc w:val="center"/>
              <w:rPr>
                <w:rFonts w:ascii="Arial" w:hAnsi="Arial" w:cs="Arial"/>
                <w:sz w:val="20"/>
                <w:szCs w:val="20"/>
              </w:rPr>
            </w:pPr>
          </w:p>
        </w:tc>
        <w:tc>
          <w:tcPr>
            <w:tcW w:w="967" w:type="dxa"/>
          </w:tcPr>
          <w:p w14:paraId="40E5143C"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967" w:type="dxa"/>
          </w:tcPr>
          <w:p w14:paraId="2F461E2F" w14:textId="77777777" w:rsidR="00482EAB" w:rsidRDefault="00482EAB" w:rsidP="00482EAB">
            <w:pPr>
              <w:jc w:val="center"/>
            </w:pPr>
            <w:r w:rsidRPr="009D3E15">
              <w:rPr>
                <w:rFonts w:ascii="Arial" w:hAnsi="Arial" w:cs="Arial"/>
                <w:sz w:val="20"/>
                <w:szCs w:val="20"/>
              </w:rPr>
              <w:t>X</w:t>
            </w:r>
          </w:p>
        </w:tc>
        <w:tc>
          <w:tcPr>
            <w:tcW w:w="967" w:type="dxa"/>
          </w:tcPr>
          <w:p w14:paraId="3000C97E" w14:textId="77777777" w:rsidR="00482EAB" w:rsidRDefault="00482EAB" w:rsidP="00482EAB">
            <w:pPr>
              <w:jc w:val="center"/>
              <w:rPr>
                <w:rFonts w:ascii="Arial" w:hAnsi="Arial" w:cs="Arial"/>
                <w:sz w:val="20"/>
                <w:szCs w:val="20"/>
              </w:rPr>
            </w:pPr>
          </w:p>
        </w:tc>
        <w:tc>
          <w:tcPr>
            <w:tcW w:w="967" w:type="dxa"/>
          </w:tcPr>
          <w:p w14:paraId="293EA723" w14:textId="77777777" w:rsidR="00482EAB" w:rsidRDefault="00482EAB" w:rsidP="00482EAB">
            <w:pPr>
              <w:jc w:val="center"/>
              <w:rPr>
                <w:rFonts w:ascii="Arial" w:hAnsi="Arial" w:cs="Arial"/>
                <w:sz w:val="20"/>
                <w:szCs w:val="20"/>
              </w:rPr>
            </w:pPr>
          </w:p>
        </w:tc>
        <w:tc>
          <w:tcPr>
            <w:tcW w:w="967" w:type="dxa"/>
          </w:tcPr>
          <w:p w14:paraId="639EC4AD" w14:textId="77777777" w:rsidR="00482EAB" w:rsidRDefault="00482EAB" w:rsidP="00482EAB">
            <w:pPr>
              <w:jc w:val="center"/>
              <w:rPr>
                <w:rFonts w:ascii="Arial" w:hAnsi="Arial" w:cs="Arial"/>
                <w:sz w:val="20"/>
                <w:szCs w:val="20"/>
              </w:rPr>
            </w:pPr>
          </w:p>
        </w:tc>
        <w:tc>
          <w:tcPr>
            <w:tcW w:w="967" w:type="dxa"/>
          </w:tcPr>
          <w:p w14:paraId="5CEC0E51" w14:textId="77777777" w:rsidR="00482EAB" w:rsidRDefault="00482EAB" w:rsidP="00482EAB">
            <w:pPr>
              <w:jc w:val="center"/>
              <w:rPr>
                <w:rFonts w:ascii="Arial" w:hAnsi="Arial" w:cs="Arial"/>
                <w:sz w:val="20"/>
                <w:szCs w:val="20"/>
              </w:rPr>
            </w:pPr>
          </w:p>
        </w:tc>
        <w:tc>
          <w:tcPr>
            <w:tcW w:w="945" w:type="dxa"/>
          </w:tcPr>
          <w:p w14:paraId="66EE21B9" w14:textId="77777777" w:rsidR="00482EAB" w:rsidRDefault="00482EAB" w:rsidP="00482EAB">
            <w:pPr>
              <w:jc w:val="center"/>
              <w:rPr>
                <w:rFonts w:ascii="Arial" w:hAnsi="Arial" w:cs="Arial"/>
                <w:sz w:val="20"/>
                <w:szCs w:val="20"/>
              </w:rPr>
            </w:pPr>
          </w:p>
        </w:tc>
      </w:tr>
      <w:tr w:rsidR="00482EAB" w14:paraId="2F81A416" w14:textId="77777777" w:rsidTr="00D0434F">
        <w:trPr>
          <w:trHeight w:val="248"/>
        </w:trPr>
        <w:tc>
          <w:tcPr>
            <w:tcW w:w="3420" w:type="dxa"/>
          </w:tcPr>
          <w:p w14:paraId="41CCB62A" w14:textId="77777777" w:rsidR="00482EAB" w:rsidRPr="0033549F" w:rsidRDefault="00482EAB" w:rsidP="00482EAB">
            <w:pPr>
              <w:rPr>
                <w:rFonts w:ascii="Arial Narrow" w:hAnsi="Arial Narrow" w:cs="Arial"/>
                <w:b/>
                <w:sz w:val="20"/>
                <w:szCs w:val="20"/>
                <w:highlight w:val="yellow"/>
              </w:rPr>
            </w:pPr>
            <w:r w:rsidRPr="0033549F">
              <w:rPr>
                <w:rFonts w:ascii="Arial Narrow" w:hAnsi="Arial Narrow" w:cs="Arial"/>
                <w:b/>
                <w:sz w:val="20"/>
                <w:szCs w:val="20"/>
                <w:highlight w:val="yellow"/>
              </w:rPr>
              <w:t xml:space="preserve">Events Coordinator: </w:t>
            </w:r>
            <w:r w:rsidRPr="0033549F">
              <w:rPr>
                <w:rFonts w:ascii="Arial Narrow" w:hAnsi="Arial Narrow" w:cs="Arial"/>
                <w:sz w:val="20"/>
                <w:szCs w:val="20"/>
                <w:highlight w:val="yellow"/>
              </w:rPr>
              <w:t>Dani Bennett</w:t>
            </w:r>
          </w:p>
        </w:tc>
        <w:tc>
          <w:tcPr>
            <w:tcW w:w="1074" w:type="dxa"/>
          </w:tcPr>
          <w:p w14:paraId="6575330F"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5C34C36E" w14:textId="77777777" w:rsidR="00482EAB" w:rsidRDefault="00482EAB" w:rsidP="00482EAB">
            <w:pPr>
              <w:jc w:val="center"/>
            </w:pPr>
            <w:r w:rsidRPr="00910569">
              <w:rPr>
                <w:rFonts w:ascii="Arial" w:hAnsi="Arial" w:cs="Arial"/>
                <w:sz w:val="20"/>
                <w:szCs w:val="20"/>
              </w:rPr>
              <w:t>X</w:t>
            </w:r>
          </w:p>
        </w:tc>
        <w:tc>
          <w:tcPr>
            <w:tcW w:w="967" w:type="dxa"/>
          </w:tcPr>
          <w:p w14:paraId="6F3A2BE6" w14:textId="77777777" w:rsidR="00482EAB" w:rsidRDefault="00482EAB" w:rsidP="00482EAB">
            <w:pPr>
              <w:jc w:val="center"/>
              <w:rPr>
                <w:rFonts w:ascii="Arial" w:hAnsi="Arial" w:cs="Arial"/>
                <w:sz w:val="20"/>
                <w:szCs w:val="20"/>
              </w:rPr>
            </w:pPr>
          </w:p>
        </w:tc>
        <w:tc>
          <w:tcPr>
            <w:tcW w:w="967" w:type="dxa"/>
          </w:tcPr>
          <w:p w14:paraId="25B307B3" w14:textId="77777777" w:rsidR="00482EAB" w:rsidRDefault="00482EAB" w:rsidP="00482EAB">
            <w:pPr>
              <w:jc w:val="center"/>
              <w:rPr>
                <w:rFonts w:ascii="Arial" w:hAnsi="Arial" w:cs="Arial"/>
                <w:sz w:val="20"/>
                <w:szCs w:val="20"/>
              </w:rPr>
            </w:pPr>
          </w:p>
        </w:tc>
        <w:tc>
          <w:tcPr>
            <w:tcW w:w="967" w:type="dxa"/>
          </w:tcPr>
          <w:p w14:paraId="603B1C4B" w14:textId="77777777" w:rsidR="00482EAB" w:rsidRDefault="00482EAB" w:rsidP="00482EAB">
            <w:pPr>
              <w:jc w:val="center"/>
            </w:pPr>
            <w:r w:rsidRPr="009D3E15">
              <w:rPr>
                <w:rFonts w:ascii="Arial" w:hAnsi="Arial" w:cs="Arial"/>
                <w:sz w:val="20"/>
                <w:szCs w:val="20"/>
              </w:rPr>
              <w:t>X</w:t>
            </w:r>
          </w:p>
        </w:tc>
        <w:tc>
          <w:tcPr>
            <w:tcW w:w="967" w:type="dxa"/>
          </w:tcPr>
          <w:p w14:paraId="56B940E9" w14:textId="77777777" w:rsidR="00482EAB" w:rsidRDefault="00482EAB" w:rsidP="00482EAB">
            <w:pPr>
              <w:jc w:val="center"/>
              <w:rPr>
                <w:rFonts w:ascii="Arial" w:hAnsi="Arial" w:cs="Arial"/>
                <w:sz w:val="20"/>
                <w:szCs w:val="20"/>
              </w:rPr>
            </w:pPr>
          </w:p>
        </w:tc>
        <w:tc>
          <w:tcPr>
            <w:tcW w:w="967" w:type="dxa"/>
          </w:tcPr>
          <w:p w14:paraId="1BFC186B" w14:textId="77777777" w:rsidR="00482EAB" w:rsidRDefault="00482EAB" w:rsidP="00482EAB">
            <w:pPr>
              <w:jc w:val="center"/>
              <w:rPr>
                <w:rFonts w:ascii="Arial" w:hAnsi="Arial" w:cs="Arial"/>
                <w:sz w:val="20"/>
                <w:szCs w:val="20"/>
              </w:rPr>
            </w:pPr>
          </w:p>
        </w:tc>
        <w:tc>
          <w:tcPr>
            <w:tcW w:w="967" w:type="dxa"/>
          </w:tcPr>
          <w:p w14:paraId="31417852" w14:textId="77777777" w:rsidR="00482EAB" w:rsidRDefault="00482EAB" w:rsidP="00482EAB">
            <w:pPr>
              <w:jc w:val="center"/>
              <w:rPr>
                <w:rFonts w:ascii="Arial" w:hAnsi="Arial" w:cs="Arial"/>
                <w:sz w:val="20"/>
                <w:szCs w:val="20"/>
              </w:rPr>
            </w:pPr>
          </w:p>
        </w:tc>
        <w:tc>
          <w:tcPr>
            <w:tcW w:w="967" w:type="dxa"/>
          </w:tcPr>
          <w:p w14:paraId="37B1A527" w14:textId="77777777" w:rsidR="00482EAB" w:rsidRDefault="00482EAB" w:rsidP="00482EAB">
            <w:pPr>
              <w:jc w:val="center"/>
              <w:rPr>
                <w:rFonts w:ascii="Arial" w:hAnsi="Arial" w:cs="Arial"/>
                <w:sz w:val="20"/>
                <w:szCs w:val="20"/>
              </w:rPr>
            </w:pPr>
          </w:p>
        </w:tc>
        <w:tc>
          <w:tcPr>
            <w:tcW w:w="945" w:type="dxa"/>
          </w:tcPr>
          <w:p w14:paraId="351987F5" w14:textId="77777777" w:rsidR="00482EAB" w:rsidRDefault="00482EAB" w:rsidP="00482EAB">
            <w:pPr>
              <w:jc w:val="center"/>
              <w:rPr>
                <w:rFonts w:ascii="Arial" w:hAnsi="Arial" w:cs="Arial"/>
                <w:sz w:val="20"/>
                <w:szCs w:val="20"/>
              </w:rPr>
            </w:pPr>
          </w:p>
        </w:tc>
      </w:tr>
      <w:tr w:rsidR="00482EAB" w14:paraId="7E4110CC" w14:textId="77777777" w:rsidTr="00D0434F">
        <w:trPr>
          <w:trHeight w:val="248"/>
        </w:trPr>
        <w:tc>
          <w:tcPr>
            <w:tcW w:w="3420" w:type="dxa"/>
          </w:tcPr>
          <w:p w14:paraId="1B80B0EB" w14:textId="77777777" w:rsidR="00482EAB" w:rsidRPr="007642EB" w:rsidRDefault="00482EAB" w:rsidP="00482EAB">
            <w:pPr>
              <w:rPr>
                <w:rFonts w:ascii="Arial Narrow" w:hAnsi="Arial Narrow" w:cs="Arial"/>
                <w:sz w:val="20"/>
                <w:szCs w:val="20"/>
              </w:rPr>
            </w:pPr>
            <w:r>
              <w:rPr>
                <w:rFonts w:ascii="Arial Narrow" w:hAnsi="Arial Narrow" w:cs="Arial"/>
                <w:b/>
                <w:sz w:val="20"/>
                <w:szCs w:val="20"/>
              </w:rPr>
              <w:t xml:space="preserve">Referee Supervisor: </w:t>
            </w:r>
            <w:r w:rsidRPr="007642EB">
              <w:rPr>
                <w:rFonts w:ascii="Arial Narrow" w:hAnsi="Arial Narrow" w:cs="Arial"/>
                <w:bCs/>
                <w:sz w:val="20"/>
                <w:szCs w:val="20"/>
              </w:rPr>
              <w:t>Krissy Morrison Langley</w:t>
            </w:r>
          </w:p>
        </w:tc>
        <w:tc>
          <w:tcPr>
            <w:tcW w:w="1074" w:type="dxa"/>
          </w:tcPr>
          <w:p w14:paraId="330FE171"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03487D21" w14:textId="77777777" w:rsidR="00482EAB" w:rsidRDefault="00482EAB" w:rsidP="00482EAB">
            <w:pPr>
              <w:jc w:val="center"/>
            </w:pPr>
            <w:r w:rsidRPr="00910569">
              <w:rPr>
                <w:rFonts w:ascii="Arial" w:hAnsi="Arial" w:cs="Arial"/>
                <w:sz w:val="20"/>
                <w:szCs w:val="20"/>
              </w:rPr>
              <w:t>X</w:t>
            </w:r>
          </w:p>
        </w:tc>
        <w:tc>
          <w:tcPr>
            <w:tcW w:w="967" w:type="dxa"/>
          </w:tcPr>
          <w:p w14:paraId="0EF4FCA2" w14:textId="77777777" w:rsidR="00482EAB" w:rsidRDefault="00482EAB" w:rsidP="00482EAB">
            <w:pPr>
              <w:jc w:val="center"/>
              <w:rPr>
                <w:rFonts w:ascii="Arial" w:hAnsi="Arial" w:cs="Arial"/>
                <w:sz w:val="20"/>
                <w:szCs w:val="20"/>
              </w:rPr>
            </w:pPr>
          </w:p>
        </w:tc>
        <w:tc>
          <w:tcPr>
            <w:tcW w:w="967" w:type="dxa"/>
          </w:tcPr>
          <w:p w14:paraId="678C9BAF" w14:textId="77777777" w:rsidR="00482EAB" w:rsidRDefault="00482EAB" w:rsidP="00482EAB">
            <w:pPr>
              <w:jc w:val="center"/>
              <w:rPr>
                <w:rFonts w:ascii="Arial" w:hAnsi="Arial" w:cs="Arial"/>
                <w:sz w:val="20"/>
                <w:szCs w:val="20"/>
              </w:rPr>
            </w:pPr>
          </w:p>
        </w:tc>
        <w:tc>
          <w:tcPr>
            <w:tcW w:w="967" w:type="dxa"/>
          </w:tcPr>
          <w:p w14:paraId="183D6856" w14:textId="77777777" w:rsidR="00482EAB" w:rsidRDefault="00482EAB" w:rsidP="00482EAB">
            <w:pPr>
              <w:jc w:val="center"/>
            </w:pPr>
            <w:r w:rsidRPr="009D3E15">
              <w:rPr>
                <w:rFonts w:ascii="Arial" w:hAnsi="Arial" w:cs="Arial"/>
                <w:sz w:val="20"/>
                <w:szCs w:val="20"/>
              </w:rPr>
              <w:t>X</w:t>
            </w:r>
          </w:p>
        </w:tc>
        <w:tc>
          <w:tcPr>
            <w:tcW w:w="967" w:type="dxa"/>
          </w:tcPr>
          <w:p w14:paraId="06D863F7" w14:textId="77777777" w:rsidR="00482EAB" w:rsidRDefault="00482EAB" w:rsidP="00482EAB">
            <w:pPr>
              <w:jc w:val="center"/>
              <w:rPr>
                <w:rFonts w:ascii="Arial" w:hAnsi="Arial" w:cs="Arial"/>
                <w:sz w:val="20"/>
                <w:szCs w:val="20"/>
              </w:rPr>
            </w:pPr>
          </w:p>
        </w:tc>
        <w:tc>
          <w:tcPr>
            <w:tcW w:w="967" w:type="dxa"/>
          </w:tcPr>
          <w:p w14:paraId="367FC177" w14:textId="77777777" w:rsidR="00482EAB" w:rsidRDefault="00482EAB" w:rsidP="00482EAB">
            <w:pPr>
              <w:jc w:val="center"/>
              <w:rPr>
                <w:rFonts w:ascii="Arial" w:hAnsi="Arial" w:cs="Arial"/>
                <w:sz w:val="20"/>
                <w:szCs w:val="20"/>
              </w:rPr>
            </w:pPr>
          </w:p>
        </w:tc>
        <w:tc>
          <w:tcPr>
            <w:tcW w:w="967" w:type="dxa"/>
          </w:tcPr>
          <w:p w14:paraId="5E2DB7B0" w14:textId="77777777" w:rsidR="00482EAB" w:rsidRDefault="00482EAB" w:rsidP="00482EAB">
            <w:pPr>
              <w:jc w:val="center"/>
              <w:rPr>
                <w:rFonts w:ascii="Arial" w:hAnsi="Arial" w:cs="Arial"/>
                <w:sz w:val="20"/>
                <w:szCs w:val="20"/>
              </w:rPr>
            </w:pPr>
          </w:p>
        </w:tc>
        <w:tc>
          <w:tcPr>
            <w:tcW w:w="967" w:type="dxa"/>
          </w:tcPr>
          <w:p w14:paraId="1AECC364" w14:textId="77777777" w:rsidR="00482EAB" w:rsidRDefault="00482EAB" w:rsidP="00482EAB">
            <w:pPr>
              <w:jc w:val="center"/>
              <w:rPr>
                <w:rFonts w:ascii="Arial" w:hAnsi="Arial" w:cs="Arial"/>
                <w:sz w:val="20"/>
                <w:szCs w:val="20"/>
              </w:rPr>
            </w:pPr>
          </w:p>
        </w:tc>
        <w:tc>
          <w:tcPr>
            <w:tcW w:w="945" w:type="dxa"/>
          </w:tcPr>
          <w:p w14:paraId="08108EC0" w14:textId="77777777" w:rsidR="00482EAB" w:rsidRDefault="00482EAB" w:rsidP="00482EAB">
            <w:pPr>
              <w:jc w:val="center"/>
              <w:rPr>
                <w:rFonts w:ascii="Arial" w:hAnsi="Arial" w:cs="Arial"/>
                <w:sz w:val="20"/>
                <w:szCs w:val="20"/>
              </w:rPr>
            </w:pPr>
          </w:p>
        </w:tc>
      </w:tr>
      <w:tr w:rsidR="00482EAB" w14:paraId="38998533" w14:textId="77777777" w:rsidTr="00D0434F">
        <w:trPr>
          <w:trHeight w:val="248"/>
        </w:trPr>
        <w:tc>
          <w:tcPr>
            <w:tcW w:w="3420" w:type="dxa"/>
          </w:tcPr>
          <w:p w14:paraId="212E5307"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A1 Commissioner:  </w:t>
            </w:r>
            <w:r w:rsidRPr="00482EAB">
              <w:rPr>
                <w:rFonts w:ascii="Arial Narrow" w:hAnsi="Arial Narrow" w:cs="Arial"/>
                <w:sz w:val="20"/>
                <w:szCs w:val="20"/>
              </w:rPr>
              <w:t>Nicole Jones</w:t>
            </w:r>
          </w:p>
        </w:tc>
        <w:tc>
          <w:tcPr>
            <w:tcW w:w="1074" w:type="dxa"/>
          </w:tcPr>
          <w:p w14:paraId="09340332" w14:textId="77777777" w:rsidR="00482EAB" w:rsidRDefault="00482EAB" w:rsidP="00482EAB">
            <w:pPr>
              <w:jc w:val="center"/>
              <w:rPr>
                <w:rFonts w:ascii="Arial" w:hAnsi="Arial" w:cs="Arial"/>
                <w:sz w:val="20"/>
                <w:szCs w:val="20"/>
              </w:rPr>
            </w:pPr>
          </w:p>
        </w:tc>
        <w:tc>
          <w:tcPr>
            <w:tcW w:w="857" w:type="dxa"/>
          </w:tcPr>
          <w:p w14:paraId="2B6B4BDD" w14:textId="77777777" w:rsidR="00482EAB" w:rsidRDefault="00482EAB" w:rsidP="00482EAB">
            <w:pPr>
              <w:jc w:val="center"/>
            </w:pPr>
            <w:r w:rsidRPr="00910569">
              <w:rPr>
                <w:rFonts w:ascii="Arial" w:hAnsi="Arial" w:cs="Arial"/>
                <w:sz w:val="20"/>
                <w:szCs w:val="20"/>
              </w:rPr>
              <w:t>X</w:t>
            </w:r>
          </w:p>
        </w:tc>
        <w:tc>
          <w:tcPr>
            <w:tcW w:w="967" w:type="dxa"/>
          </w:tcPr>
          <w:p w14:paraId="4E4A27B0" w14:textId="77777777" w:rsidR="00482EAB" w:rsidRDefault="00482EAB" w:rsidP="00482EAB">
            <w:pPr>
              <w:jc w:val="center"/>
              <w:rPr>
                <w:rFonts w:ascii="Arial" w:hAnsi="Arial" w:cs="Arial"/>
                <w:sz w:val="20"/>
                <w:szCs w:val="20"/>
              </w:rPr>
            </w:pPr>
          </w:p>
        </w:tc>
        <w:tc>
          <w:tcPr>
            <w:tcW w:w="967" w:type="dxa"/>
          </w:tcPr>
          <w:p w14:paraId="0DE172F1" w14:textId="77777777" w:rsidR="00482EAB" w:rsidRDefault="00482EAB" w:rsidP="00482EAB">
            <w:pPr>
              <w:jc w:val="center"/>
              <w:rPr>
                <w:rFonts w:ascii="Arial" w:hAnsi="Arial" w:cs="Arial"/>
                <w:sz w:val="20"/>
                <w:szCs w:val="20"/>
              </w:rPr>
            </w:pPr>
          </w:p>
        </w:tc>
        <w:tc>
          <w:tcPr>
            <w:tcW w:w="967" w:type="dxa"/>
          </w:tcPr>
          <w:p w14:paraId="1D033F86" w14:textId="77777777" w:rsidR="00482EAB" w:rsidRDefault="00482EAB" w:rsidP="00482EAB">
            <w:pPr>
              <w:jc w:val="center"/>
            </w:pPr>
            <w:r w:rsidRPr="009D3E15">
              <w:rPr>
                <w:rFonts w:ascii="Arial" w:hAnsi="Arial" w:cs="Arial"/>
                <w:sz w:val="20"/>
                <w:szCs w:val="20"/>
              </w:rPr>
              <w:t>X</w:t>
            </w:r>
          </w:p>
        </w:tc>
        <w:tc>
          <w:tcPr>
            <w:tcW w:w="967" w:type="dxa"/>
          </w:tcPr>
          <w:p w14:paraId="20A8C575" w14:textId="77777777" w:rsidR="00482EAB" w:rsidRDefault="004E593E" w:rsidP="00482EAB">
            <w:pPr>
              <w:jc w:val="center"/>
              <w:rPr>
                <w:rFonts w:ascii="Arial" w:hAnsi="Arial" w:cs="Arial"/>
                <w:sz w:val="20"/>
                <w:szCs w:val="20"/>
              </w:rPr>
            </w:pPr>
            <w:r>
              <w:rPr>
                <w:rFonts w:ascii="Arial" w:hAnsi="Arial" w:cs="Arial"/>
                <w:sz w:val="20"/>
                <w:szCs w:val="20"/>
              </w:rPr>
              <w:t>X</w:t>
            </w:r>
          </w:p>
        </w:tc>
        <w:tc>
          <w:tcPr>
            <w:tcW w:w="967" w:type="dxa"/>
          </w:tcPr>
          <w:p w14:paraId="05ABE1D0" w14:textId="77777777" w:rsidR="00482EAB" w:rsidRDefault="00482EAB" w:rsidP="00482EAB">
            <w:pPr>
              <w:jc w:val="center"/>
              <w:rPr>
                <w:rFonts w:ascii="Arial" w:hAnsi="Arial" w:cs="Arial"/>
                <w:sz w:val="20"/>
                <w:szCs w:val="20"/>
              </w:rPr>
            </w:pPr>
          </w:p>
        </w:tc>
        <w:tc>
          <w:tcPr>
            <w:tcW w:w="967" w:type="dxa"/>
          </w:tcPr>
          <w:p w14:paraId="2E02A6E7" w14:textId="77777777" w:rsidR="00482EAB" w:rsidRDefault="00482EAB" w:rsidP="00482EAB">
            <w:pPr>
              <w:jc w:val="center"/>
              <w:rPr>
                <w:rFonts w:ascii="Arial" w:hAnsi="Arial" w:cs="Arial"/>
                <w:sz w:val="20"/>
                <w:szCs w:val="20"/>
              </w:rPr>
            </w:pPr>
          </w:p>
        </w:tc>
        <w:tc>
          <w:tcPr>
            <w:tcW w:w="967" w:type="dxa"/>
          </w:tcPr>
          <w:p w14:paraId="36C9CA8E" w14:textId="77777777" w:rsidR="00482EAB" w:rsidRDefault="00482EAB" w:rsidP="00482EAB">
            <w:pPr>
              <w:jc w:val="center"/>
              <w:rPr>
                <w:rFonts w:ascii="Arial" w:hAnsi="Arial" w:cs="Arial"/>
                <w:sz w:val="20"/>
                <w:szCs w:val="20"/>
              </w:rPr>
            </w:pPr>
          </w:p>
        </w:tc>
        <w:tc>
          <w:tcPr>
            <w:tcW w:w="945" w:type="dxa"/>
          </w:tcPr>
          <w:p w14:paraId="766C6CDE" w14:textId="77777777" w:rsidR="00482EAB" w:rsidRDefault="00482EAB" w:rsidP="00482EAB">
            <w:pPr>
              <w:jc w:val="center"/>
              <w:rPr>
                <w:rFonts w:ascii="Arial" w:hAnsi="Arial" w:cs="Arial"/>
                <w:sz w:val="20"/>
                <w:szCs w:val="20"/>
              </w:rPr>
            </w:pPr>
          </w:p>
        </w:tc>
      </w:tr>
      <w:tr w:rsidR="00482EAB" w14:paraId="242C10E2" w14:textId="77777777" w:rsidTr="00D0434F">
        <w:trPr>
          <w:trHeight w:val="248"/>
        </w:trPr>
        <w:tc>
          <w:tcPr>
            <w:tcW w:w="3420" w:type="dxa"/>
          </w:tcPr>
          <w:p w14:paraId="7497B570"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A2 Commissioner: </w:t>
            </w:r>
            <w:r>
              <w:rPr>
                <w:rFonts w:ascii="Arial Narrow" w:hAnsi="Arial Narrow" w:cs="Arial"/>
                <w:sz w:val="20"/>
                <w:szCs w:val="20"/>
              </w:rPr>
              <w:t>Sonja Nyberg</w:t>
            </w:r>
          </w:p>
        </w:tc>
        <w:tc>
          <w:tcPr>
            <w:tcW w:w="1074" w:type="dxa"/>
          </w:tcPr>
          <w:p w14:paraId="7B188790" w14:textId="77777777" w:rsidR="00482EAB" w:rsidRDefault="00482EAB" w:rsidP="00482EAB">
            <w:pPr>
              <w:jc w:val="center"/>
              <w:rPr>
                <w:rFonts w:ascii="Arial" w:hAnsi="Arial" w:cs="Arial"/>
                <w:sz w:val="20"/>
                <w:szCs w:val="20"/>
              </w:rPr>
            </w:pPr>
          </w:p>
        </w:tc>
        <w:tc>
          <w:tcPr>
            <w:tcW w:w="857" w:type="dxa"/>
          </w:tcPr>
          <w:p w14:paraId="7715A582" w14:textId="77777777" w:rsidR="00482EAB" w:rsidRDefault="00482EAB" w:rsidP="00482EAB">
            <w:pPr>
              <w:jc w:val="center"/>
            </w:pPr>
            <w:r w:rsidRPr="00910569">
              <w:rPr>
                <w:rFonts w:ascii="Arial" w:hAnsi="Arial" w:cs="Arial"/>
                <w:sz w:val="20"/>
                <w:szCs w:val="20"/>
              </w:rPr>
              <w:t>X</w:t>
            </w:r>
          </w:p>
        </w:tc>
        <w:tc>
          <w:tcPr>
            <w:tcW w:w="967" w:type="dxa"/>
          </w:tcPr>
          <w:p w14:paraId="147B525B" w14:textId="77777777" w:rsidR="00482EAB" w:rsidRDefault="00482EAB" w:rsidP="00482EAB">
            <w:pPr>
              <w:jc w:val="center"/>
              <w:rPr>
                <w:rFonts w:ascii="Arial" w:hAnsi="Arial" w:cs="Arial"/>
                <w:sz w:val="20"/>
                <w:szCs w:val="20"/>
              </w:rPr>
            </w:pPr>
          </w:p>
        </w:tc>
        <w:tc>
          <w:tcPr>
            <w:tcW w:w="967" w:type="dxa"/>
          </w:tcPr>
          <w:p w14:paraId="5A1336B6" w14:textId="77777777" w:rsidR="00482EAB" w:rsidRDefault="00482EAB" w:rsidP="00482EAB">
            <w:pPr>
              <w:jc w:val="center"/>
              <w:rPr>
                <w:rFonts w:ascii="Arial" w:hAnsi="Arial" w:cs="Arial"/>
                <w:sz w:val="20"/>
                <w:szCs w:val="20"/>
              </w:rPr>
            </w:pPr>
          </w:p>
        </w:tc>
        <w:tc>
          <w:tcPr>
            <w:tcW w:w="967" w:type="dxa"/>
          </w:tcPr>
          <w:p w14:paraId="2E26D32A" w14:textId="77777777" w:rsidR="00482EAB" w:rsidRDefault="00482EAB" w:rsidP="00482EAB">
            <w:pPr>
              <w:jc w:val="center"/>
            </w:pPr>
            <w:r w:rsidRPr="009D3E15">
              <w:rPr>
                <w:rFonts w:ascii="Arial" w:hAnsi="Arial" w:cs="Arial"/>
                <w:sz w:val="20"/>
                <w:szCs w:val="20"/>
              </w:rPr>
              <w:t>X</w:t>
            </w:r>
          </w:p>
        </w:tc>
        <w:tc>
          <w:tcPr>
            <w:tcW w:w="967" w:type="dxa"/>
          </w:tcPr>
          <w:p w14:paraId="227FAD14" w14:textId="77777777" w:rsidR="00482EAB" w:rsidRDefault="00482EAB" w:rsidP="00482EAB">
            <w:pPr>
              <w:jc w:val="center"/>
              <w:rPr>
                <w:rFonts w:ascii="Arial" w:hAnsi="Arial" w:cs="Arial"/>
                <w:sz w:val="20"/>
                <w:szCs w:val="20"/>
              </w:rPr>
            </w:pPr>
          </w:p>
        </w:tc>
        <w:tc>
          <w:tcPr>
            <w:tcW w:w="967" w:type="dxa"/>
          </w:tcPr>
          <w:p w14:paraId="171FA24C" w14:textId="77777777" w:rsidR="00482EAB" w:rsidRDefault="00482EAB" w:rsidP="00482EAB">
            <w:pPr>
              <w:jc w:val="center"/>
              <w:rPr>
                <w:rFonts w:ascii="Arial" w:hAnsi="Arial" w:cs="Arial"/>
                <w:sz w:val="20"/>
                <w:szCs w:val="20"/>
              </w:rPr>
            </w:pPr>
          </w:p>
        </w:tc>
        <w:tc>
          <w:tcPr>
            <w:tcW w:w="967" w:type="dxa"/>
          </w:tcPr>
          <w:p w14:paraId="33A202C5" w14:textId="77777777" w:rsidR="00482EAB" w:rsidRDefault="00482EAB" w:rsidP="00482EAB">
            <w:pPr>
              <w:jc w:val="center"/>
              <w:rPr>
                <w:rFonts w:ascii="Arial" w:hAnsi="Arial" w:cs="Arial"/>
                <w:sz w:val="20"/>
                <w:szCs w:val="20"/>
              </w:rPr>
            </w:pPr>
          </w:p>
        </w:tc>
        <w:tc>
          <w:tcPr>
            <w:tcW w:w="967" w:type="dxa"/>
          </w:tcPr>
          <w:p w14:paraId="69510C24" w14:textId="77777777" w:rsidR="00482EAB" w:rsidRDefault="00482EAB" w:rsidP="00482EAB">
            <w:pPr>
              <w:jc w:val="center"/>
              <w:rPr>
                <w:rFonts w:ascii="Arial" w:hAnsi="Arial" w:cs="Arial"/>
                <w:sz w:val="20"/>
                <w:szCs w:val="20"/>
              </w:rPr>
            </w:pPr>
          </w:p>
        </w:tc>
        <w:tc>
          <w:tcPr>
            <w:tcW w:w="945" w:type="dxa"/>
          </w:tcPr>
          <w:p w14:paraId="654BB358" w14:textId="77777777" w:rsidR="00482EAB" w:rsidRDefault="00482EAB" w:rsidP="00482EAB">
            <w:pPr>
              <w:jc w:val="center"/>
              <w:rPr>
                <w:rFonts w:ascii="Arial" w:hAnsi="Arial" w:cs="Arial"/>
                <w:sz w:val="20"/>
                <w:szCs w:val="20"/>
              </w:rPr>
            </w:pPr>
          </w:p>
        </w:tc>
      </w:tr>
      <w:tr w:rsidR="00482EAB" w14:paraId="217BBCEC" w14:textId="77777777" w:rsidTr="00D0434F">
        <w:trPr>
          <w:trHeight w:val="248"/>
        </w:trPr>
        <w:tc>
          <w:tcPr>
            <w:tcW w:w="3420" w:type="dxa"/>
          </w:tcPr>
          <w:p w14:paraId="499086BE"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B1 Commissioner: </w:t>
            </w:r>
            <w:r>
              <w:rPr>
                <w:rFonts w:ascii="Arial Narrow" w:hAnsi="Arial Narrow" w:cs="Arial"/>
                <w:sz w:val="20"/>
                <w:szCs w:val="20"/>
              </w:rPr>
              <w:t>Val Guse</w:t>
            </w:r>
          </w:p>
        </w:tc>
        <w:tc>
          <w:tcPr>
            <w:tcW w:w="1074" w:type="dxa"/>
          </w:tcPr>
          <w:p w14:paraId="488DFC4B" w14:textId="77777777" w:rsidR="00482EAB" w:rsidRDefault="00482EAB" w:rsidP="00482EAB">
            <w:pPr>
              <w:jc w:val="center"/>
              <w:rPr>
                <w:rFonts w:ascii="Arial" w:hAnsi="Arial" w:cs="Arial"/>
                <w:sz w:val="20"/>
                <w:szCs w:val="20"/>
              </w:rPr>
            </w:pPr>
          </w:p>
        </w:tc>
        <w:tc>
          <w:tcPr>
            <w:tcW w:w="857" w:type="dxa"/>
          </w:tcPr>
          <w:p w14:paraId="0A1497D9" w14:textId="77777777" w:rsidR="00482EAB" w:rsidRDefault="00482EAB" w:rsidP="00482EAB">
            <w:pPr>
              <w:jc w:val="center"/>
            </w:pPr>
            <w:r w:rsidRPr="00910569">
              <w:rPr>
                <w:rFonts w:ascii="Arial" w:hAnsi="Arial" w:cs="Arial"/>
                <w:sz w:val="20"/>
                <w:szCs w:val="20"/>
              </w:rPr>
              <w:t>X</w:t>
            </w:r>
          </w:p>
        </w:tc>
        <w:tc>
          <w:tcPr>
            <w:tcW w:w="967" w:type="dxa"/>
          </w:tcPr>
          <w:p w14:paraId="53122810" w14:textId="77777777" w:rsidR="00482EAB" w:rsidRDefault="00482EAB" w:rsidP="00482EAB">
            <w:pPr>
              <w:jc w:val="center"/>
              <w:rPr>
                <w:rFonts w:ascii="Arial" w:hAnsi="Arial" w:cs="Arial"/>
                <w:sz w:val="20"/>
                <w:szCs w:val="20"/>
              </w:rPr>
            </w:pPr>
          </w:p>
        </w:tc>
        <w:tc>
          <w:tcPr>
            <w:tcW w:w="967" w:type="dxa"/>
          </w:tcPr>
          <w:p w14:paraId="7A97CB8B" w14:textId="77777777" w:rsidR="00482EAB" w:rsidRDefault="00482EAB" w:rsidP="00482EAB">
            <w:pPr>
              <w:jc w:val="center"/>
              <w:rPr>
                <w:rFonts w:ascii="Arial" w:hAnsi="Arial" w:cs="Arial"/>
                <w:sz w:val="20"/>
                <w:szCs w:val="20"/>
              </w:rPr>
            </w:pPr>
          </w:p>
        </w:tc>
        <w:tc>
          <w:tcPr>
            <w:tcW w:w="967" w:type="dxa"/>
          </w:tcPr>
          <w:p w14:paraId="2C689C9E" w14:textId="77777777" w:rsidR="00482EAB" w:rsidRDefault="00482EAB" w:rsidP="00482EAB">
            <w:pPr>
              <w:jc w:val="center"/>
            </w:pPr>
            <w:r w:rsidRPr="009D3E15">
              <w:rPr>
                <w:rFonts w:ascii="Arial" w:hAnsi="Arial" w:cs="Arial"/>
                <w:sz w:val="20"/>
                <w:szCs w:val="20"/>
              </w:rPr>
              <w:t>X</w:t>
            </w:r>
          </w:p>
        </w:tc>
        <w:tc>
          <w:tcPr>
            <w:tcW w:w="967" w:type="dxa"/>
          </w:tcPr>
          <w:p w14:paraId="444D1C76" w14:textId="77777777" w:rsidR="00482EAB" w:rsidRDefault="00C00CD7" w:rsidP="00482EAB">
            <w:pPr>
              <w:jc w:val="center"/>
              <w:rPr>
                <w:rFonts w:ascii="Arial" w:hAnsi="Arial" w:cs="Arial"/>
                <w:sz w:val="20"/>
                <w:szCs w:val="20"/>
              </w:rPr>
            </w:pPr>
            <w:r>
              <w:rPr>
                <w:rFonts w:ascii="Arial" w:hAnsi="Arial" w:cs="Arial"/>
                <w:sz w:val="20"/>
                <w:szCs w:val="20"/>
              </w:rPr>
              <w:t>X</w:t>
            </w:r>
          </w:p>
        </w:tc>
        <w:tc>
          <w:tcPr>
            <w:tcW w:w="967" w:type="dxa"/>
          </w:tcPr>
          <w:p w14:paraId="5D49A425" w14:textId="77777777" w:rsidR="00482EAB" w:rsidRDefault="00482EAB" w:rsidP="00482EAB">
            <w:pPr>
              <w:jc w:val="center"/>
              <w:rPr>
                <w:rFonts w:ascii="Arial" w:hAnsi="Arial" w:cs="Arial"/>
                <w:sz w:val="20"/>
                <w:szCs w:val="20"/>
              </w:rPr>
            </w:pPr>
          </w:p>
        </w:tc>
        <w:tc>
          <w:tcPr>
            <w:tcW w:w="967" w:type="dxa"/>
          </w:tcPr>
          <w:p w14:paraId="6D2B1201" w14:textId="77777777" w:rsidR="00482EAB" w:rsidRDefault="00482EAB" w:rsidP="00482EAB">
            <w:pPr>
              <w:jc w:val="center"/>
              <w:rPr>
                <w:rFonts w:ascii="Arial" w:hAnsi="Arial" w:cs="Arial"/>
                <w:sz w:val="20"/>
                <w:szCs w:val="20"/>
              </w:rPr>
            </w:pPr>
          </w:p>
        </w:tc>
        <w:tc>
          <w:tcPr>
            <w:tcW w:w="967" w:type="dxa"/>
          </w:tcPr>
          <w:p w14:paraId="285EA627" w14:textId="77777777" w:rsidR="00482EAB" w:rsidRDefault="00482EAB" w:rsidP="00482EAB">
            <w:pPr>
              <w:jc w:val="center"/>
              <w:rPr>
                <w:rFonts w:ascii="Arial" w:hAnsi="Arial" w:cs="Arial"/>
                <w:sz w:val="20"/>
                <w:szCs w:val="20"/>
              </w:rPr>
            </w:pPr>
          </w:p>
        </w:tc>
        <w:tc>
          <w:tcPr>
            <w:tcW w:w="945" w:type="dxa"/>
          </w:tcPr>
          <w:p w14:paraId="5218EE53" w14:textId="77777777" w:rsidR="00482EAB" w:rsidRDefault="00482EAB" w:rsidP="00482EAB">
            <w:pPr>
              <w:jc w:val="center"/>
              <w:rPr>
                <w:rFonts w:ascii="Arial" w:hAnsi="Arial" w:cs="Arial"/>
                <w:sz w:val="20"/>
                <w:szCs w:val="20"/>
              </w:rPr>
            </w:pPr>
          </w:p>
        </w:tc>
      </w:tr>
      <w:tr w:rsidR="00482EAB" w14:paraId="11032D9C" w14:textId="77777777" w:rsidTr="00D0434F">
        <w:trPr>
          <w:trHeight w:val="248"/>
        </w:trPr>
        <w:tc>
          <w:tcPr>
            <w:tcW w:w="3420" w:type="dxa"/>
          </w:tcPr>
          <w:p w14:paraId="230B6A40"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B2 Commissioner: </w:t>
            </w:r>
            <w:r w:rsidRPr="00482EAB">
              <w:rPr>
                <w:rFonts w:ascii="Arial Narrow" w:hAnsi="Arial Narrow" w:cs="Arial"/>
                <w:sz w:val="20"/>
                <w:szCs w:val="20"/>
              </w:rPr>
              <w:t>Gina Magstadt</w:t>
            </w:r>
          </w:p>
        </w:tc>
        <w:tc>
          <w:tcPr>
            <w:tcW w:w="1074" w:type="dxa"/>
          </w:tcPr>
          <w:p w14:paraId="07F7DBCA" w14:textId="77777777" w:rsidR="00482EAB" w:rsidRDefault="00482EAB" w:rsidP="00482EAB">
            <w:pPr>
              <w:jc w:val="center"/>
              <w:rPr>
                <w:rFonts w:ascii="Arial" w:hAnsi="Arial" w:cs="Arial"/>
                <w:sz w:val="20"/>
                <w:szCs w:val="20"/>
              </w:rPr>
            </w:pPr>
          </w:p>
        </w:tc>
        <w:tc>
          <w:tcPr>
            <w:tcW w:w="857" w:type="dxa"/>
          </w:tcPr>
          <w:p w14:paraId="4AB7933F" w14:textId="77777777" w:rsidR="00482EAB" w:rsidRDefault="00482EAB" w:rsidP="00482EAB">
            <w:pPr>
              <w:jc w:val="center"/>
            </w:pPr>
            <w:r w:rsidRPr="00910569">
              <w:rPr>
                <w:rFonts w:ascii="Arial" w:hAnsi="Arial" w:cs="Arial"/>
                <w:sz w:val="20"/>
                <w:szCs w:val="20"/>
              </w:rPr>
              <w:t>X</w:t>
            </w:r>
          </w:p>
        </w:tc>
        <w:tc>
          <w:tcPr>
            <w:tcW w:w="967" w:type="dxa"/>
          </w:tcPr>
          <w:p w14:paraId="7F98C0EF" w14:textId="77777777" w:rsidR="00482EAB" w:rsidRDefault="00482EAB" w:rsidP="00482EAB">
            <w:pPr>
              <w:jc w:val="center"/>
              <w:rPr>
                <w:rFonts w:ascii="Arial" w:hAnsi="Arial" w:cs="Arial"/>
                <w:sz w:val="20"/>
                <w:szCs w:val="20"/>
              </w:rPr>
            </w:pPr>
          </w:p>
        </w:tc>
        <w:tc>
          <w:tcPr>
            <w:tcW w:w="967" w:type="dxa"/>
          </w:tcPr>
          <w:p w14:paraId="222E83FE" w14:textId="77777777" w:rsidR="00482EAB" w:rsidRDefault="00482EAB" w:rsidP="00482EAB">
            <w:pPr>
              <w:jc w:val="center"/>
              <w:rPr>
                <w:rFonts w:ascii="Arial" w:hAnsi="Arial" w:cs="Arial"/>
                <w:sz w:val="20"/>
                <w:szCs w:val="20"/>
              </w:rPr>
            </w:pPr>
          </w:p>
        </w:tc>
        <w:tc>
          <w:tcPr>
            <w:tcW w:w="967" w:type="dxa"/>
          </w:tcPr>
          <w:p w14:paraId="6D8A61CA" w14:textId="77777777" w:rsidR="00482EAB" w:rsidRDefault="00482EAB" w:rsidP="00482EAB">
            <w:pPr>
              <w:jc w:val="center"/>
            </w:pPr>
            <w:r w:rsidRPr="009D3E15">
              <w:rPr>
                <w:rFonts w:ascii="Arial" w:hAnsi="Arial" w:cs="Arial"/>
                <w:sz w:val="20"/>
                <w:szCs w:val="20"/>
              </w:rPr>
              <w:t>X</w:t>
            </w:r>
          </w:p>
        </w:tc>
        <w:tc>
          <w:tcPr>
            <w:tcW w:w="967" w:type="dxa"/>
          </w:tcPr>
          <w:p w14:paraId="70D67D43" w14:textId="77777777" w:rsidR="00482EAB" w:rsidRDefault="00482EAB" w:rsidP="00482EAB">
            <w:pPr>
              <w:jc w:val="center"/>
              <w:rPr>
                <w:rFonts w:ascii="Arial" w:hAnsi="Arial" w:cs="Arial"/>
                <w:sz w:val="20"/>
                <w:szCs w:val="20"/>
              </w:rPr>
            </w:pPr>
          </w:p>
        </w:tc>
        <w:tc>
          <w:tcPr>
            <w:tcW w:w="967" w:type="dxa"/>
          </w:tcPr>
          <w:p w14:paraId="6F906F58" w14:textId="77777777" w:rsidR="00482EAB" w:rsidRDefault="00482EAB" w:rsidP="00482EAB">
            <w:pPr>
              <w:jc w:val="center"/>
              <w:rPr>
                <w:rFonts w:ascii="Arial" w:hAnsi="Arial" w:cs="Arial"/>
                <w:sz w:val="20"/>
                <w:szCs w:val="20"/>
              </w:rPr>
            </w:pPr>
          </w:p>
        </w:tc>
        <w:tc>
          <w:tcPr>
            <w:tcW w:w="967" w:type="dxa"/>
          </w:tcPr>
          <w:p w14:paraId="130C747D" w14:textId="77777777" w:rsidR="00482EAB" w:rsidRDefault="00482EAB" w:rsidP="00482EAB">
            <w:pPr>
              <w:jc w:val="center"/>
              <w:rPr>
                <w:rFonts w:ascii="Arial" w:hAnsi="Arial" w:cs="Arial"/>
                <w:sz w:val="20"/>
                <w:szCs w:val="20"/>
              </w:rPr>
            </w:pPr>
          </w:p>
        </w:tc>
        <w:tc>
          <w:tcPr>
            <w:tcW w:w="967" w:type="dxa"/>
          </w:tcPr>
          <w:p w14:paraId="5FDD9A14" w14:textId="77777777" w:rsidR="00482EAB" w:rsidRDefault="00482EAB" w:rsidP="00482EAB">
            <w:pPr>
              <w:jc w:val="center"/>
              <w:rPr>
                <w:rFonts w:ascii="Arial" w:hAnsi="Arial" w:cs="Arial"/>
                <w:sz w:val="20"/>
                <w:szCs w:val="20"/>
              </w:rPr>
            </w:pPr>
          </w:p>
        </w:tc>
        <w:tc>
          <w:tcPr>
            <w:tcW w:w="945" w:type="dxa"/>
          </w:tcPr>
          <w:p w14:paraId="536CD3B8" w14:textId="77777777" w:rsidR="00482EAB" w:rsidRDefault="00482EAB" w:rsidP="00482EAB">
            <w:pPr>
              <w:jc w:val="center"/>
              <w:rPr>
                <w:rFonts w:ascii="Arial" w:hAnsi="Arial" w:cs="Arial"/>
                <w:sz w:val="20"/>
                <w:szCs w:val="20"/>
              </w:rPr>
            </w:pPr>
          </w:p>
        </w:tc>
      </w:tr>
      <w:tr w:rsidR="00482EAB" w14:paraId="2BF5453D" w14:textId="77777777" w:rsidTr="00D0434F">
        <w:trPr>
          <w:trHeight w:val="248"/>
        </w:trPr>
        <w:tc>
          <w:tcPr>
            <w:tcW w:w="3420" w:type="dxa"/>
          </w:tcPr>
          <w:p w14:paraId="41F98580"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B3 Commissioner: </w:t>
            </w:r>
            <w:r w:rsidRPr="00D0434F">
              <w:rPr>
                <w:rFonts w:ascii="Arial Narrow" w:hAnsi="Arial Narrow" w:cs="Arial"/>
                <w:sz w:val="20"/>
                <w:szCs w:val="20"/>
              </w:rPr>
              <w:t>Terasa Bonifas</w:t>
            </w:r>
          </w:p>
        </w:tc>
        <w:tc>
          <w:tcPr>
            <w:tcW w:w="1074" w:type="dxa"/>
          </w:tcPr>
          <w:p w14:paraId="1C835273" w14:textId="77777777" w:rsidR="00482EAB" w:rsidRDefault="00482EAB" w:rsidP="00482EAB">
            <w:pPr>
              <w:jc w:val="center"/>
              <w:rPr>
                <w:rFonts w:ascii="Arial" w:hAnsi="Arial" w:cs="Arial"/>
                <w:sz w:val="20"/>
                <w:szCs w:val="20"/>
              </w:rPr>
            </w:pPr>
          </w:p>
        </w:tc>
        <w:tc>
          <w:tcPr>
            <w:tcW w:w="857" w:type="dxa"/>
          </w:tcPr>
          <w:p w14:paraId="74FEBC2C" w14:textId="77777777" w:rsidR="00482EAB" w:rsidRDefault="00482EAB" w:rsidP="00482EAB">
            <w:pPr>
              <w:jc w:val="center"/>
            </w:pPr>
            <w:r w:rsidRPr="00910569">
              <w:rPr>
                <w:rFonts w:ascii="Arial" w:hAnsi="Arial" w:cs="Arial"/>
                <w:sz w:val="20"/>
                <w:szCs w:val="20"/>
              </w:rPr>
              <w:t>X</w:t>
            </w:r>
          </w:p>
        </w:tc>
        <w:tc>
          <w:tcPr>
            <w:tcW w:w="967" w:type="dxa"/>
          </w:tcPr>
          <w:p w14:paraId="6B85DF3D" w14:textId="77777777" w:rsidR="00482EAB" w:rsidRDefault="00482EAB" w:rsidP="00482EAB">
            <w:pPr>
              <w:jc w:val="center"/>
              <w:rPr>
                <w:rFonts w:ascii="Arial" w:hAnsi="Arial" w:cs="Arial"/>
                <w:sz w:val="20"/>
                <w:szCs w:val="20"/>
              </w:rPr>
            </w:pPr>
          </w:p>
        </w:tc>
        <w:tc>
          <w:tcPr>
            <w:tcW w:w="967" w:type="dxa"/>
          </w:tcPr>
          <w:p w14:paraId="09D21FB9" w14:textId="77777777" w:rsidR="00482EAB" w:rsidRDefault="00482EAB" w:rsidP="00482EAB">
            <w:pPr>
              <w:jc w:val="center"/>
              <w:rPr>
                <w:rFonts w:ascii="Arial" w:hAnsi="Arial" w:cs="Arial"/>
                <w:sz w:val="20"/>
                <w:szCs w:val="20"/>
              </w:rPr>
            </w:pPr>
          </w:p>
        </w:tc>
        <w:tc>
          <w:tcPr>
            <w:tcW w:w="967" w:type="dxa"/>
          </w:tcPr>
          <w:p w14:paraId="5D17B9B9" w14:textId="77777777" w:rsidR="00482EAB" w:rsidRDefault="00482EAB" w:rsidP="00482EAB">
            <w:pPr>
              <w:jc w:val="center"/>
            </w:pPr>
            <w:r w:rsidRPr="009D3E15">
              <w:rPr>
                <w:rFonts w:ascii="Arial" w:hAnsi="Arial" w:cs="Arial"/>
                <w:sz w:val="20"/>
                <w:szCs w:val="20"/>
              </w:rPr>
              <w:t>X</w:t>
            </w:r>
          </w:p>
        </w:tc>
        <w:tc>
          <w:tcPr>
            <w:tcW w:w="967" w:type="dxa"/>
          </w:tcPr>
          <w:p w14:paraId="723CCCEA" w14:textId="77777777" w:rsidR="00482EAB" w:rsidRDefault="00482EAB" w:rsidP="00482EAB">
            <w:pPr>
              <w:jc w:val="center"/>
              <w:rPr>
                <w:rFonts w:ascii="Arial" w:hAnsi="Arial" w:cs="Arial"/>
                <w:sz w:val="20"/>
                <w:szCs w:val="20"/>
              </w:rPr>
            </w:pPr>
          </w:p>
        </w:tc>
        <w:tc>
          <w:tcPr>
            <w:tcW w:w="967" w:type="dxa"/>
          </w:tcPr>
          <w:p w14:paraId="218E1DA1" w14:textId="77777777" w:rsidR="00482EAB" w:rsidRDefault="00482EAB" w:rsidP="00482EAB">
            <w:pPr>
              <w:jc w:val="center"/>
              <w:rPr>
                <w:rFonts w:ascii="Arial" w:hAnsi="Arial" w:cs="Arial"/>
                <w:sz w:val="20"/>
                <w:szCs w:val="20"/>
              </w:rPr>
            </w:pPr>
          </w:p>
        </w:tc>
        <w:tc>
          <w:tcPr>
            <w:tcW w:w="967" w:type="dxa"/>
          </w:tcPr>
          <w:p w14:paraId="64135D43" w14:textId="77777777" w:rsidR="00482EAB" w:rsidRDefault="00482EAB" w:rsidP="00482EAB">
            <w:pPr>
              <w:jc w:val="center"/>
              <w:rPr>
                <w:rFonts w:ascii="Arial" w:hAnsi="Arial" w:cs="Arial"/>
                <w:sz w:val="20"/>
                <w:szCs w:val="20"/>
              </w:rPr>
            </w:pPr>
          </w:p>
        </w:tc>
        <w:tc>
          <w:tcPr>
            <w:tcW w:w="967" w:type="dxa"/>
          </w:tcPr>
          <w:p w14:paraId="55EDC0E2" w14:textId="77777777" w:rsidR="00482EAB" w:rsidRDefault="00482EAB" w:rsidP="00482EAB">
            <w:pPr>
              <w:jc w:val="center"/>
              <w:rPr>
                <w:rFonts w:ascii="Arial" w:hAnsi="Arial" w:cs="Arial"/>
                <w:sz w:val="20"/>
                <w:szCs w:val="20"/>
              </w:rPr>
            </w:pPr>
          </w:p>
        </w:tc>
        <w:tc>
          <w:tcPr>
            <w:tcW w:w="945" w:type="dxa"/>
          </w:tcPr>
          <w:p w14:paraId="1D0D8D5F" w14:textId="77777777" w:rsidR="00482EAB" w:rsidRDefault="00482EAB" w:rsidP="00482EAB">
            <w:pPr>
              <w:jc w:val="center"/>
              <w:rPr>
                <w:rFonts w:ascii="Arial" w:hAnsi="Arial" w:cs="Arial"/>
                <w:sz w:val="20"/>
                <w:szCs w:val="20"/>
              </w:rPr>
            </w:pPr>
          </w:p>
        </w:tc>
      </w:tr>
      <w:tr w:rsidR="00482EAB" w14:paraId="70DA2802" w14:textId="77777777" w:rsidTr="00D0434F">
        <w:trPr>
          <w:trHeight w:val="248"/>
        </w:trPr>
        <w:tc>
          <w:tcPr>
            <w:tcW w:w="3420" w:type="dxa"/>
          </w:tcPr>
          <w:p w14:paraId="7B6DF2D3"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C1 Commissioner: </w:t>
            </w:r>
            <w:r w:rsidRPr="00D0434F">
              <w:rPr>
                <w:rFonts w:ascii="Arial Narrow" w:hAnsi="Arial Narrow" w:cs="Arial"/>
                <w:sz w:val="20"/>
                <w:szCs w:val="20"/>
              </w:rPr>
              <w:t>Geri-Anne Zubich</w:t>
            </w:r>
          </w:p>
        </w:tc>
        <w:tc>
          <w:tcPr>
            <w:tcW w:w="1074" w:type="dxa"/>
          </w:tcPr>
          <w:p w14:paraId="4409754C" w14:textId="77777777" w:rsidR="00482EAB" w:rsidRDefault="00482EAB" w:rsidP="00482EAB">
            <w:pPr>
              <w:jc w:val="center"/>
              <w:rPr>
                <w:rFonts w:ascii="Arial" w:hAnsi="Arial" w:cs="Arial"/>
                <w:sz w:val="20"/>
                <w:szCs w:val="20"/>
              </w:rPr>
            </w:pPr>
          </w:p>
        </w:tc>
        <w:tc>
          <w:tcPr>
            <w:tcW w:w="857" w:type="dxa"/>
          </w:tcPr>
          <w:p w14:paraId="39E5CD23" w14:textId="77777777" w:rsidR="00482EAB" w:rsidRDefault="00482EAB" w:rsidP="00482EAB">
            <w:pPr>
              <w:jc w:val="center"/>
            </w:pPr>
            <w:r w:rsidRPr="00910569">
              <w:rPr>
                <w:rFonts w:ascii="Arial" w:hAnsi="Arial" w:cs="Arial"/>
                <w:sz w:val="20"/>
                <w:szCs w:val="20"/>
              </w:rPr>
              <w:t>X</w:t>
            </w:r>
          </w:p>
        </w:tc>
        <w:tc>
          <w:tcPr>
            <w:tcW w:w="967" w:type="dxa"/>
          </w:tcPr>
          <w:p w14:paraId="3FFB7A1A" w14:textId="77777777" w:rsidR="00482EAB" w:rsidRDefault="00482EAB" w:rsidP="00482EAB">
            <w:pPr>
              <w:jc w:val="center"/>
              <w:rPr>
                <w:rFonts w:ascii="Arial" w:hAnsi="Arial" w:cs="Arial"/>
                <w:sz w:val="20"/>
                <w:szCs w:val="20"/>
              </w:rPr>
            </w:pPr>
          </w:p>
        </w:tc>
        <w:tc>
          <w:tcPr>
            <w:tcW w:w="967" w:type="dxa"/>
          </w:tcPr>
          <w:p w14:paraId="2D880EBD" w14:textId="77777777" w:rsidR="00482EAB" w:rsidRDefault="00482EAB" w:rsidP="00482EAB">
            <w:pPr>
              <w:jc w:val="center"/>
              <w:rPr>
                <w:rFonts w:ascii="Arial" w:hAnsi="Arial" w:cs="Arial"/>
                <w:sz w:val="20"/>
                <w:szCs w:val="20"/>
              </w:rPr>
            </w:pPr>
          </w:p>
        </w:tc>
        <w:tc>
          <w:tcPr>
            <w:tcW w:w="967" w:type="dxa"/>
          </w:tcPr>
          <w:p w14:paraId="57AA3396" w14:textId="77777777" w:rsidR="00482EAB" w:rsidRDefault="00482EAB" w:rsidP="00482EAB">
            <w:pPr>
              <w:jc w:val="center"/>
            </w:pPr>
            <w:r w:rsidRPr="009D3E15">
              <w:rPr>
                <w:rFonts w:ascii="Arial" w:hAnsi="Arial" w:cs="Arial"/>
                <w:sz w:val="20"/>
                <w:szCs w:val="20"/>
              </w:rPr>
              <w:t>X</w:t>
            </w:r>
          </w:p>
        </w:tc>
        <w:tc>
          <w:tcPr>
            <w:tcW w:w="967" w:type="dxa"/>
          </w:tcPr>
          <w:p w14:paraId="3789F3E9" w14:textId="77777777" w:rsidR="00482EAB" w:rsidRDefault="00482EAB" w:rsidP="00482EAB">
            <w:pPr>
              <w:jc w:val="center"/>
              <w:rPr>
                <w:rFonts w:ascii="Arial" w:hAnsi="Arial" w:cs="Arial"/>
                <w:sz w:val="20"/>
                <w:szCs w:val="20"/>
              </w:rPr>
            </w:pPr>
          </w:p>
        </w:tc>
        <w:tc>
          <w:tcPr>
            <w:tcW w:w="967" w:type="dxa"/>
          </w:tcPr>
          <w:p w14:paraId="425EF322" w14:textId="77777777" w:rsidR="00482EAB" w:rsidRDefault="00482EAB" w:rsidP="00482EAB">
            <w:pPr>
              <w:jc w:val="center"/>
              <w:rPr>
                <w:rFonts w:ascii="Arial" w:hAnsi="Arial" w:cs="Arial"/>
                <w:sz w:val="20"/>
                <w:szCs w:val="20"/>
              </w:rPr>
            </w:pPr>
          </w:p>
        </w:tc>
        <w:tc>
          <w:tcPr>
            <w:tcW w:w="967" w:type="dxa"/>
          </w:tcPr>
          <w:p w14:paraId="4FA22FC0" w14:textId="77777777" w:rsidR="00482EAB" w:rsidRDefault="00482EAB" w:rsidP="00482EAB">
            <w:pPr>
              <w:jc w:val="center"/>
              <w:rPr>
                <w:rFonts w:ascii="Arial" w:hAnsi="Arial" w:cs="Arial"/>
                <w:sz w:val="20"/>
                <w:szCs w:val="20"/>
              </w:rPr>
            </w:pPr>
          </w:p>
        </w:tc>
        <w:tc>
          <w:tcPr>
            <w:tcW w:w="967" w:type="dxa"/>
          </w:tcPr>
          <w:p w14:paraId="1C0EAEC5" w14:textId="77777777" w:rsidR="00482EAB" w:rsidRDefault="00482EAB" w:rsidP="00482EAB">
            <w:pPr>
              <w:jc w:val="center"/>
              <w:rPr>
                <w:rFonts w:ascii="Arial" w:hAnsi="Arial" w:cs="Arial"/>
                <w:sz w:val="20"/>
                <w:szCs w:val="20"/>
              </w:rPr>
            </w:pPr>
          </w:p>
        </w:tc>
        <w:tc>
          <w:tcPr>
            <w:tcW w:w="945" w:type="dxa"/>
          </w:tcPr>
          <w:p w14:paraId="7A53831F" w14:textId="77777777" w:rsidR="00482EAB" w:rsidRDefault="00482EAB" w:rsidP="00482EAB">
            <w:pPr>
              <w:jc w:val="center"/>
              <w:rPr>
                <w:rFonts w:ascii="Arial" w:hAnsi="Arial" w:cs="Arial"/>
                <w:sz w:val="20"/>
                <w:szCs w:val="20"/>
              </w:rPr>
            </w:pPr>
          </w:p>
        </w:tc>
      </w:tr>
      <w:tr w:rsidR="00482EAB" w14:paraId="5FED9030" w14:textId="77777777" w:rsidTr="00D0434F">
        <w:trPr>
          <w:trHeight w:val="248"/>
        </w:trPr>
        <w:tc>
          <w:tcPr>
            <w:tcW w:w="3420" w:type="dxa"/>
          </w:tcPr>
          <w:p w14:paraId="7C3DB65B"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C2 Commissioner: </w:t>
            </w:r>
            <w:r>
              <w:rPr>
                <w:rFonts w:ascii="Arial Narrow" w:hAnsi="Arial Narrow" w:cs="Arial"/>
                <w:sz w:val="20"/>
                <w:szCs w:val="20"/>
              </w:rPr>
              <w:t>Brittany McDowell</w:t>
            </w:r>
          </w:p>
        </w:tc>
        <w:tc>
          <w:tcPr>
            <w:tcW w:w="1074" w:type="dxa"/>
          </w:tcPr>
          <w:p w14:paraId="6689B4F8" w14:textId="77777777" w:rsidR="00482EAB" w:rsidRDefault="00482EAB" w:rsidP="00482EAB">
            <w:pPr>
              <w:jc w:val="center"/>
              <w:rPr>
                <w:rFonts w:ascii="Arial" w:hAnsi="Arial" w:cs="Arial"/>
                <w:sz w:val="20"/>
                <w:szCs w:val="20"/>
              </w:rPr>
            </w:pPr>
          </w:p>
        </w:tc>
        <w:tc>
          <w:tcPr>
            <w:tcW w:w="857" w:type="dxa"/>
          </w:tcPr>
          <w:p w14:paraId="4BF08E4C" w14:textId="77777777" w:rsidR="00482EAB" w:rsidRDefault="00482EAB" w:rsidP="00482EAB">
            <w:pPr>
              <w:jc w:val="center"/>
            </w:pPr>
            <w:r w:rsidRPr="00910569">
              <w:rPr>
                <w:rFonts w:ascii="Arial" w:hAnsi="Arial" w:cs="Arial"/>
                <w:sz w:val="20"/>
                <w:szCs w:val="20"/>
              </w:rPr>
              <w:t>X</w:t>
            </w:r>
          </w:p>
        </w:tc>
        <w:tc>
          <w:tcPr>
            <w:tcW w:w="967" w:type="dxa"/>
          </w:tcPr>
          <w:p w14:paraId="668FCB47" w14:textId="77777777" w:rsidR="00482EAB" w:rsidRDefault="00482EAB" w:rsidP="00482EAB">
            <w:pPr>
              <w:jc w:val="center"/>
              <w:rPr>
                <w:rFonts w:ascii="Arial" w:hAnsi="Arial" w:cs="Arial"/>
                <w:sz w:val="20"/>
                <w:szCs w:val="20"/>
              </w:rPr>
            </w:pPr>
          </w:p>
        </w:tc>
        <w:tc>
          <w:tcPr>
            <w:tcW w:w="967" w:type="dxa"/>
          </w:tcPr>
          <w:p w14:paraId="3576628C" w14:textId="77777777" w:rsidR="00482EAB" w:rsidRDefault="00482EAB" w:rsidP="00482EAB">
            <w:pPr>
              <w:jc w:val="center"/>
              <w:rPr>
                <w:rFonts w:ascii="Arial" w:hAnsi="Arial" w:cs="Arial"/>
                <w:sz w:val="20"/>
                <w:szCs w:val="20"/>
              </w:rPr>
            </w:pPr>
          </w:p>
        </w:tc>
        <w:tc>
          <w:tcPr>
            <w:tcW w:w="967" w:type="dxa"/>
          </w:tcPr>
          <w:p w14:paraId="19AF6316" w14:textId="77777777" w:rsidR="00482EAB" w:rsidRDefault="00482EAB" w:rsidP="00482EAB">
            <w:pPr>
              <w:jc w:val="center"/>
            </w:pPr>
            <w:r w:rsidRPr="009D3E15">
              <w:rPr>
                <w:rFonts w:ascii="Arial" w:hAnsi="Arial" w:cs="Arial"/>
                <w:sz w:val="20"/>
                <w:szCs w:val="20"/>
              </w:rPr>
              <w:t>X</w:t>
            </w:r>
          </w:p>
        </w:tc>
        <w:tc>
          <w:tcPr>
            <w:tcW w:w="967" w:type="dxa"/>
          </w:tcPr>
          <w:p w14:paraId="78790EBE" w14:textId="77777777" w:rsidR="00482EAB" w:rsidRDefault="00482EAB" w:rsidP="00482EAB">
            <w:pPr>
              <w:jc w:val="center"/>
              <w:rPr>
                <w:rFonts w:ascii="Arial" w:hAnsi="Arial" w:cs="Arial"/>
                <w:sz w:val="20"/>
                <w:szCs w:val="20"/>
              </w:rPr>
            </w:pPr>
          </w:p>
        </w:tc>
        <w:tc>
          <w:tcPr>
            <w:tcW w:w="967" w:type="dxa"/>
          </w:tcPr>
          <w:p w14:paraId="5737815D" w14:textId="77777777" w:rsidR="00482EAB" w:rsidRDefault="00482EAB" w:rsidP="00482EAB">
            <w:pPr>
              <w:jc w:val="center"/>
              <w:rPr>
                <w:rFonts w:ascii="Arial" w:hAnsi="Arial" w:cs="Arial"/>
                <w:sz w:val="20"/>
                <w:szCs w:val="20"/>
              </w:rPr>
            </w:pPr>
          </w:p>
        </w:tc>
        <w:tc>
          <w:tcPr>
            <w:tcW w:w="967" w:type="dxa"/>
          </w:tcPr>
          <w:p w14:paraId="076AADD2" w14:textId="77777777" w:rsidR="00482EAB" w:rsidRDefault="00482EAB" w:rsidP="00482EAB">
            <w:pPr>
              <w:jc w:val="center"/>
              <w:rPr>
                <w:rFonts w:ascii="Arial" w:hAnsi="Arial" w:cs="Arial"/>
                <w:sz w:val="20"/>
                <w:szCs w:val="20"/>
              </w:rPr>
            </w:pPr>
          </w:p>
        </w:tc>
        <w:tc>
          <w:tcPr>
            <w:tcW w:w="967" w:type="dxa"/>
          </w:tcPr>
          <w:p w14:paraId="229B0D62" w14:textId="77777777" w:rsidR="00482EAB" w:rsidRDefault="00482EAB" w:rsidP="00482EAB">
            <w:pPr>
              <w:jc w:val="center"/>
              <w:rPr>
                <w:rFonts w:ascii="Arial" w:hAnsi="Arial" w:cs="Arial"/>
                <w:sz w:val="20"/>
                <w:szCs w:val="20"/>
              </w:rPr>
            </w:pPr>
          </w:p>
        </w:tc>
        <w:tc>
          <w:tcPr>
            <w:tcW w:w="945" w:type="dxa"/>
          </w:tcPr>
          <w:p w14:paraId="315D3601" w14:textId="77777777" w:rsidR="00482EAB" w:rsidRDefault="00482EAB" w:rsidP="00482EAB">
            <w:pPr>
              <w:jc w:val="center"/>
              <w:rPr>
                <w:rFonts w:ascii="Arial" w:hAnsi="Arial" w:cs="Arial"/>
                <w:sz w:val="20"/>
                <w:szCs w:val="20"/>
              </w:rPr>
            </w:pPr>
          </w:p>
        </w:tc>
      </w:tr>
      <w:tr w:rsidR="00482EAB" w14:paraId="6A76E2E3" w14:textId="77777777" w:rsidTr="00D0434F">
        <w:trPr>
          <w:trHeight w:val="248"/>
        </w:trPr>
        <w:tc>
          <w:tcPr>
            <w:tcW w:w="3420" w:type="dxa"/>
          </w:tcPr>
          <w:p w14:paraId="37C17ABF" w14:textId="77777777" w:rsidR="00482EAB" w:rsidRPr="00F24840" w:rsidRDefault="00482EAB" w:rsidP="00482EAB">
            <w:pPr>
              <w:rPr>
                <w:rFonts w:ascii="Arial Narrow" w:hAnsi="Arial Narrow" w:cs="Arial"/>
                <w:sz w:val="20"/>
                <w:szCs w:val="20"/>
              </w:rPr>
            </w:pPr>
            <w:r>
              <w:rPr>
                <w:rFonts w:ascii="Arial Narrow" w:hAnsi="Arial Narrow" w:cs="Arial"/>
                <w:b/>
                <w:sz w:val="20"/>
                <w:szCs w:val="20"/>
              </w:rPr>
              <w:t xml:space="preserve">C3 Commissioner: </w:t>
            </w:r>
            <w:r>
              <w:rPr>
                <w:rFonts w:ascii="Arial Narrow" w:hAnsi="Arial Narrow" w:cs="Arial"/>
                <w:sz w:val="20"/>
                <w:szCs w:val="20"/>
              </w:rPr>
              <w:t>Cathi Rudi</w:t>
            </w:r>
          </w:p>
        </w:tc>
        <w:tc>
          <w:tcPr>
            <w:tcW w:w="1074" w:type="dxa"/>
          </w:tcPr>
          <w:p w14:paraId="148ECE27" w14:textId="77777777" w:rsidR="00482EAB" w:rsidRDefault="00482EAB" w:rsidP="00482EAB">
            <w:pPr>
              <w:jc w:val="center"/>
              <w:rPr>
                <w:rFonts w:ascii="Arial" w:hAnsi="Arial" w:cs="Arial"/>
                <w:sz w:val="20"/>
                <w:szCs w:val="20"/>
              </w:rPr>
            </w:pPr>
          </w:p>
        </w:tc>
        <w:tc>
          <w:tcPr>
            <w:tcW w:w="857" w:type="dxa"/>
          </w:tcPr>
          <w:p w14:paraId="45875CB3" w14:textId="77777777" w:rsidR="00482EAB" w:rsidRDefault="00482EAB" w:rsidP="00482EAB">
            <w:pPr>
              <w:jc w:val="center"/>
            </w:pPr>
            <w:r w:rsidRPr="00910569">
              <w:rPr>
                <w:rFonts w:ascii="Arial" w:hAnsi="Arial" w:cs="Arial"/>
                <w:sz w:val="20"/>
                <w:szCs w:val="20"/>
              </w:rPr>
              <w:t>X</w:t>
            </w:r>
          </w:p>
        </w:tc>
        <w:tc>
          <w:tcPr>
            <w:tcW w:w="967" w:type="dxa"/>
          </w:tcPr>
          <w:p w14:paraId="74FC1125" w14:textId="77777777" w:rsidR="00482EAB" w:rsidRDefault="00482EAB" w:rsidP="00482EAB">
            <w:pPr>
              <w:jc w:val="center"/>
              <w:rPr>
                <w:rFonts w:ascii="Arial" w:hAnsi="Arial" w:cs="Arial"/>
                <w:sz w:val="20"/>
                <w:szCs w:val="20"/>
              </w:rPr>
            </w:pPr>
          </w:p>
        </w:tc>
        <w:tc>
          <w:tcPr>
            <w:tcW w:w="967" w:type="dxa"/>
          </w:tcPr>
          <w:p w14:paraId="052ABBA5" w14:textId="77777777" w:rsidR="00482EAB" w:rsidRDefault="00482EAB" w:rsidP="00482EAB">
            <w:pPr>
              <w:jc w:val="center"/>
              <w:rPr>
                <w:rFonts w:ascii="Arial" w:hAnsi="Arial" w:cs="Arial"/>
                <w:sz w:val="20"/>
                <w:szCs w:val="20"/>
              </w:rPr>
            </w:pPr>
          </w:p>
        </w:tc>
        <w:tc>
          <w:tcPr>
            <w:tcW w:w="967" w:type="dxa"/>
          </w:tcPr>
          <w:p w14:paraId="536D5E84" w14:textId="77777777" w:rsidR="00482EAB" w:rsidRDefault="00482EAB" w:rsidP="00482EAB">
            <w:pPr>
              <w:jc w:val="center"/>
            </w:pPr>
            <w:r w:rsidRPr="009D3E15">
              <w:rPr>
                <w:rFonts w:ascii="Arial" w:hAnsi="Arial" w:cs="Arial"/>
                <w:sz w:val="20"/>
                <w:szCs w:val="20"/>
              </w:rPr>
              <w:t>X</w:t>
            </w:r>
          </w:p>
        </w:tc>
        <w:tc>
          <w:tcPr>
            <w:tcW w:w="967" w:type="dxa"/>
          </w:tcPr>
          <w:p w14:paraId="25CFC2EC" w14:textId="77777777" w:rsidR="00482EAB" w:rsidRDefault="00482EAB" w:rsidP="00482EAB">
            <w:pPr>
              <w:jc w:val="center"/>
              <w:rPr>
                <w:rFonts w:ascii="Arial" w:hAnsi="Arial" w:cs="Arial"/>
                <w:sz w:val="20"/>
                <w:szCs w:val="20"/>
              </w:rPr>
            </w:pPr>
          </w:p>
        </w:tc>
        <w:tc>
          <w:tcPr>
            <w:tcW w:w="967" w:type="dxa"/>
          </w:tcPr>
          <w:p w14:paraId="2E75B0D3" w14:textId="77777777" w:rsidR="00482EAB" w:rsidRDefault="00482EAB" w:rsidP="00482EAB">
            <w:pPr>
              <w:jc w:val="center"/>
              <w:rPr>
                <w:rFonts w:ascii="Arial" w:hAnsi="Arial" w:cs="Arial"/>
                <w:sz w:val="20"/>
                <w:szCs w:val="20"/>
              </w:rPr>
            </w:pPr>
          </w:p>
        </w:tc>
        <w:tc>
          <w:tcPr>
            <w:tcW w:w="967" w:type="dxa"/>
          </w:tcPr>
          <w:p w14:paraId="740D675D" w14:textId="77777777" w:rsidR="00482EAB" w:rsidRDefault="00482EAB" w:rsidP="00482EAB">
            <w:pPr>
              <w:jc w:val="center"/>
              <w:rPr>
                <w:rFonts w:ascii="Arial" w:hAnsi="Arial" w:cs="Arial"/>
                <w:sz w:val="20"/>
                <w:szCs w:val="20"/>
              </w:rPr>
            </w:pPr>
          </w:p>
        </w:tc>
        <w:tc>
          <w:tcPr>
            <w:tcW w:w="967" w:type="dxa"/>
          </w:tcPr>
          <w:p w14:paraId="41435D63" w14:textId="77777777" w:rsidR="00482EAB" w:rsidRDefault="00482EAB" w:rsidP="00482EAB">
            <w:pPr>
              <w:jc w:val="center"/>
              <w:rPr>
                <w:rFonts w:ascii="Arial" w:hAnsi="Arial" w:cs="Arial"/>
                <w:sz w:val="20"/>
                <w:szCs w:val="20"/>
              </w:rPr>
            </w:pPr>
          </w:p>
        </w:tc>
        <w:tc>
          <w:tcPr>
            <w:tcW w:w="945" w:type="dxa"/>
          </w:tcPr>
          <w:p w14:paraId="50626985" w14:textId="77777777" w:rsidR="00482EAB" w:rsidRDefault="00482EAB" w:rsidP="00482EAB">
            <w:pPr>
              <w:jc w:val="center"/>
              <w:rPr>
                <w:rFonts w:ascii="Arial" w:hAnsi="Arial" w:cs="Arial"/>
                <w:sz w:val="20"/>
                <w:szCs w:val="20"/>
              </w:rPr>
            </w:pPr>
          </w:p>
        </w:tc>
      </w:tr>
      <w:tr w:rsidR="00482EAB" w14:paraId="11413F4D" w14:textId="77777777" w:rsidTr="00D0434F">
        <w:trPr>
          <w:trHeight w:val="248"/>
        </w:trPr>
        <w:tc>
          <w:tcPr>
            <w:tcW w:w="3420" w:type="dxa"/>
          </w:tcPr>
          <w:p w14:paraId="6DEB1AEB" w14:textId="77777777" w:rsidR="00482EAB" w:rsidRDefault="00482EAB" w:rsidP="00482EAB">
            <w:pPr>
              <w:rPr>
                <w:rFonts w:ascii="Arial Narrow" w:hAnsi="Arial Narrow" w:cs="Arial"/>
                <w:b/>
                <w:sz w:val="20"/>
                <w:szCs w:val="20"/>
              </w:rPr>
            </w:pPr>
            <w:r>
              <w:rPr>
                <w:rFonts w:ascii="Arial Narrow" w:hAnsi="Arial Narrow" w:cs="Arial"/>
                <w:b/>
                <w:sz w:val="20"/>
                <w:szCs w:val="20"/>
              </w:rPr>
              <w:t xml:space="preserve">Development Director: </w:t>
            </w:r>
            <w:r w:rsidRPr="005E60AB">
              <w:rPr>
                <w:rFonts w:ascii="Arial Narrow" w:hAnsi="Arial Narrow" w:cs="Arial"/>
                <w:sz w:val="20"/>
                <w:szCs w:val="20"/>
              </w:rPr>
              <w:t>Colleen</w:t>
            </w:r>
            <w:r>
              <w:rPr>
                <w:rFonts w:ascii="Arial Narrow" w:hAnsi="Arial Narrow" w:cs="Arial"/>
                <w:sz w:val="20"/>
                <w:szCs w:val="20"/>
              </w:rPr>
              <w:t xml:space="preserve"> Morchinek</w:t>
            </w:r>
          </w:p>
        </w:tc>
        <w:tc>
          <w:tcPr>
            <w:tcW w:w="1074" w:type="dxa"/>
          </w:tcPr>
          <w:p w14:paraId="6F749E42" w14:textId="77777777" w:rsidR="00482EAB" w:rsidRDefault="00482EAB" w:rsidP="00482EAB">
            <w:pPr>
              <w:jc w:val="center"/>
              <w:rPr>
                <w:rFonts w:ascii="Arial" w:hAnsi="Arial" w:cs="Arial"/>
                <w:sz w:val="20"/>
                <w:szCs w:val="20"/>
              </w:rPr>
            </w:pPr>
          </w:p>
        </w:tc>
        <w:tc>
          <w:tcPr>
            <w:tcW w:w="857" w:type="dxa"/>
          </w:tcPr>
          <w:p w14:paraId="67E8319A" w14:textId="77777777" w:rsidR="00482EAB" w:rsidRDefault="00482EAB" w:rsidP="00482EAB">
            <w:pPr>
              <w:jc w:val="center"/>
            </w:pPr>
            <w:r w:rsidRPr="00910569">
              <w:rPr>
                <w:rFonts w:ascii="Arial" w:hAnsi="Arial" w:cs="Arial"/>
                <w:sz w:val="20"/>
                <w:szCs w:val="20"/>
              </w:rPr>
              <w:t>X</w:t>
            </w:r>
          </w:p>
        </w:tc>
        <w:tc>
          <w:tcPr>
            <w:tcW w:w="967" w:type="dxa"/>
          </w:tcPr>
          <w:p w14:paraId="51C3C2E0" w14:textId="77777777" w:rsidR="00482EAB" w:rsidRDefault="00482EAB" w:rsidP="00482EAB">
            <w:pPr>
              <w:jc w:val="center"/>
              <w:rPr>
                <w:rFonts w:ascii="Arial" w:hAnsi="Arial" w:cs="Arial"/>
                <w:sz w:val="20"/>
                <w:szCs w:val="20"/>
              </w:rPr>
            </w:pPr>
          </w:p>
        </w:tc>
        <w:tc>
          <w:tcPr>
            <w:tcW w:w="967" w:type="dxa"/>
          </w:tcPr>
          <w:p w14:paraId="5E17F4B9" w14:textId="77777777" w:rsidR="00482EAB" w:rsidRDefault="00482EAB" w:rsidP="00482EAB">
            <w:pPr>
              <w:jc w:val="center"/>
              <w:rPr>
                <w:rFonts w:ascii="Arial" w:hAnsi="Arial" w:cs="Arial"/>
                <w:sz w:val="20"/>
                <w:szCs w:val="20"/>
              </w:rPr>
            </w:pPr>
          </w:p>
        </w:tc>
        <w:tc>
          <w:tcPr>
            <w:tcW w:w="967" w:type="dxa"/>
          </w:tcPr>
          <w:p w14:paraId="581445E1" w14:textId="77777777" w:rsidR="00482EAB" w:rsidRDefault="00482EAB" w:rsidP="00482EAB">
            <w:pPr>
              <w:jc w:val="center"/>
            </w:pPr>
            <w:r w:rsidRPr="009D3E15">
              <w:rPr>
                <w:rFonts w:ascii="Arial" w:hAnsi="Arial" w:cs="Arial"/>
                <w:sz w:val="20"/>
                <w:szCs w:val="20"/>
              </w:rPr>
              <w:t>X</w:t>
            </w:r>
          </w:p>
        </w:tc>
        <w:tc>
          <w:tcPr>
            <w:tcW w:w="967" w:type="dxa"/>
          </w:tcPr>
          <w:p w14:paraId="1CC9BF6D" w14:textId="77777777" w:rsidR="00482EAB" w:rsidRDefault="00482EAB" w:rsidP="00482EAB">
            <w:pPr>
              <w:jc w:val="center"/>
              <w:rPr>
                <w:rFonts w:ascii="Arial" w:hAnsi="Arial" w:cs="Arial"/>
                <w:sz w:val="20"/>
                <w:szCs w:val="20"/>
              </w:rPr>
            </w:pPr>
          </w:p>
        </w:tc>
        <w:tc>
          <w:tcPr>
            <w:tcW w:w="967" w:type="dxa"/>
          </w:tcPr>
          <w:p w14:paraId="02C187A7" w14:textId="77777777" w:rsidR="00482EAB" w:rsidRDefault="00482EAB" w:rsidP="00482EAB">
            <w:pPr>
              <w:jc w:val="center"/>
              <w:rPr>
                <w:rFonts w:ascii="Arial" w:hAnsi="Arial" w:cs="Arial"/>
                <w:sz w:val="20"/>
                <w:szCs w:val="20"/>
              </w:rPr>
            </w:pPr>
          </w:p>
        </w:tc>
        <w:tc>
          <w:tcPr>
            <w:tcW w:w="967" w:type="dxa"/>
          </w:tcPr>
          <w:p w14:paraId="557DB6FB" w14:textId="77777777" w:rsidR="00482EAB" w:rsidRDefault="00482EAB" w:rsidP="00482EAB">
            <w:pPr>
              <w:jc w:val="center"/>
              <w:rPr>
                <w:rFonts w:ascii="Arial" w:hAnsi="Arial" w:cs="Arial"/>
                <w:sz w:val="20"/>
                <w:szCs w:val="20"/>
              </w:rPr>
            </w:pPr>
          </w:p>
        </w:tc>
        <w:tc>
          <w:tcPr>
            <w:tcW w:w="967" w:type="dxa"/>
          </w:tcPr>
          <w:p w14:paraId="52E1A68F" w14:textId="77777777" w:rsidR="00482EAB" w:rsidRDefault="00482EAB" w:rsidP="00482EAB">
            <w:pPr>
              <w:jc w:val="center"/>
              <w:rPr>
                <w:rFonts w:ascii="Arial" w:hAnsi="Arial" w:cs="Arial"/>
                <w:sz w:val="20"/>
                <w:szCs w:val="20"/>
              </w:rPr>
            </w:pPr>
          </w:p>
        </w:tc>
        <w:tc>
          <w:tcPr>
            <w:tcW w:w="945" w:type="dxa"/>
          </w:tcPr>
          <w:p w14:paraId="35BF9198" w14:textId="77777777" w:rsidR="00482EAB" w:rsidRDefault="00482EAB" w:rsidP="00482EAB">
            <w:pPr>
              <w:jc w:val="center"/>
              <w:rPr>
                <w:rFonts w:ascii="Arial" w:hAnsi="Arial" w:cs="Arial"/>
                <w:sz w:val="20"/>
                <w:szCs w:val="20"/>
              </w:rPr>
            </w:pPr>
          </w:p>
        </w:tc>
      </w:tr>
      <w:tr w:rsidR="00981250" w14:paraId="3E0FFF9B" w14:textId="77777777" w:rsidTr="00D0434F">
        <w:trPr>
          <w:trHeight w:val="248"/>
        </w:trPr>
        <w:tc>
          <w:tcPr>
            <w:tcW w:w="3420" w:type="dxa"/>
          </w:tcPr>
          <w:p w14:paraId="0F26209A" w14:textId="77777777" w:rsidR="00981250" w:rsidRDefault="00981250" w:rsidP="00482EAB">
            <w:pPr>
              <w:rPr>
                <w:rFonts w:ascii="Arial Narrow" w:hAnsi="Arial Narrow" w:cs="Arial"/>
                <w:b/>
                <w:sz w:val="20"/>
                <w:szCs w:val="20"/>
              </w:rPr>
            </w:pPr>
            <w:r>
              <w:rPr>
                <w:rFonts w:ascii="Arial Narrow" w:hAnsi="Arial Narrow" w:cs="Arial"/>
                <w:b/>
                <w:sz w:val="20"/>
                <w:szCs w:val="20"/>
              </w:rPr>
              <w:t>Visitors: None</w:t>
            </w:r>
          </w:p>
        </w:tc>
        <w:tc>
          <w:tcPr>
            <w:tcW w:w="1074" w:type="dxa"/>
          </w:tcPr>
          <w:p w14:paraId="44BD6D31" w14:textId="77777777" w:rsidR="00981250" w:rsidRDefault="00981250" w:rsidP="00482EAB">
            <w:pPr>
              <w:jc w:val="center"/>
              <w:rPr>
                <w:rFonts w:ascii="Arial" w:hAnsi="Arial" w:cs="Arial"/>
                <w:sz w:val="20"/>
                <w:szCs w:val="20"/>
              </w:rPr>
            </w:pPr>
          </w:p>
        </w:tc>
        <w:tc>
          <w:tcPr>
            <w:tcW w:w="857" w:type="dxa"/>
          </w:tcPr>
          <w:p w14:paraId="3212C1F3" w14:textId="77777777" w:rsidR="00981250" w:rsidRPr="00910569" w:rsidRDefault="00981250" w:rsidP="00482EAB">
            <w:pPr>
              <w:jc w:val="center"/>
              <w:rPr>
                <w:rFonts w:ascii="Arial" w:hAnsi="Arial" w:cs="Arial"/>
                <w:sz w:val="20"/>
                <w:szCs w:val="20"/>
              </w:rPr>
            </w:pPr>
          </w:p>
        </w:tc>
        <w:tc>
          <w:tcPr>
            <w:tcW w:w="967" w:type="dxa"/>
          </w:tcPr>
          <w:p w14:paraId="14A75641" w14:textId="77777777" w:rsidR="00981250" w:rsidRDefault="00981250" w:rsidP="00482EAB">
            <w:pPr>
              <w:jc w:val="center"/>
              <w:rPr>
                <w:rFonts w:ascii="Arial" w:hAnsi="Arial" w:cs="Arial"/>
                <w:sz w:val="20"/>
                <w:szCs w:val="20"/>
              </w:rPr>
            </w:pPr>
          </w:p>
        </w:tc>
        <w:tc>
          <w:tcPr>
            <w:tcW w:w="967" w:type="dxa"/>
          </w:tcPr>
          <w:p w14:paraId="72A4C052" w14:textId="77777777" w:rsidR="00981250" w:rsidRDefault="00981250" w:rsidP="00482EAB">
            <w:pPr>
              <w:jc w:val="center"/>
              <w:rPr>
                <w:rFonts w:ascii="Arial" w:hAnsi="Arial" w:cs="Arial"/>
                <w:sz w:val="20"/>
                <w:szCs w:val="20"/>
              </w:rPr>
            </w:pPr>
          </w:p>
        </w:tc>
        <w:tc>
          <w:tcPr>
            <w:tcW w:w="967" w:type="dxa"/>
          </w:tcPr>
          <w:p w14:paraId="3572F949" w14:textId="77777777" w:rsidR="00981250" w:rsidRPr="009D3E15" w:rsidRDefault="00981250" w:rsidP="00482EAB">
            <w:pPr>
              <w:jc w:val="center"/>
              <w:rPr>
                <w:rFonts w:ascii="Arial" w:hAnsi="Arial" w:cs="Arial"/>
                <w:sz w:val="20"/>
                <w:szCs w:val="20"/>
              </w:rPr>
            </w:pPr>
          </w:p>
        </w:tc>
        <w:tc>
          <w:tcPr>
            <w:tcW w:w="967" w:type="dxa"/>
          </w:tcPr>
          <w:p w14:paraId="16D223CA" w14:textId="77777777" w:rsidR="00981250" w:rsidRDefault="00981250" w:rsidP="00482EAB">
            <w:pPr>
              <w:jc w:val="center"/>
              <w:rPr>
                <w:rFonts w:ascii="Arial" w:hAnsi="Arial" w:cs="Arial"/>
                <w:sz w:val="20"/>
                <w:szCs w:val="20"/>
              </w:rPr>
            </w:pPr>
          </w:p>
        </w:tc>
        <w:tc>
          <w:tcPr>
            <w:tcW w:w="967" w:type="dxa"/>
          </w:tcPr>
          <w:p w14:paraId="16B3ADB0" w14:textId="77777777" w:rsidR="00981250" w:rsidRDefault="00981250" w:rsidP="00482EAB">
            <w:pPr>
              <w:jc w:val="center"/>
              <w:rPr>
                <w:rFonts w:ascii="Arial" w:hAnsi="Arial" w:cs="Arial"/>
                <w:sz w:val="20"/>
                <w:szCs w:val="20"/>
              </w:rPr>
            </w:pPr>
          </w:p>
        </w:tc>
        <w:tc>
          <w:tcPr>
            <w:tcW w:w="967" w:type="dxa"/>
          </w:tcPr>
          <w:p w14:paraId="061B0059" w14:textId="77777777" w:rsidR="00981250" w:rsidRDefault="00981250" w:rsidP="00482EAB">
            <w:pPr>
              <w:jc w:val="center"/>
              <w:rPr>
                <w:rFonts w:ascii="Arial" w:hAnsi="Arial" w:cs="Arial"/>
                <w:sz w:val="20"/>
                <w:szCs w:val="20"/>
              </w:rPr>
            </w:pPr>
          </w:p>
        </w:tc>
        <w:tc>
          <w:tcPr>
            <w:tcW w:w="967" w:type="dxa"/>
          </w:tcPr>
          <w:p w14:paraId="54E90DC7" w14:textId="77777777" w:rsidR="00981250" w:rsidRDefault="00981250" w:rsidP="00482EAB">
            <w:pPr>
              <w:jc w:val="center"/>
              <w:rPr>
                <w:rFonts w:ascii="Arial" w:hAnsi="Arial" w:cs="Arial"/>
                <w:sz w:val="20"/>
                <w:szCs w:val="20"/>
              </w:rPr>
            </w:pPr>
          </w:p>
        </w:tc>
        <w:tc>
          <w:tcPr>
            <w:tcW w:w="945" w:type="dxa"/>
          </w:tcPr>
          <w:p w14:paraId="0BC27505" w14:textId="77777777" w:rsidR="00981250" w:rsidRDefault="00981250" w:rsidP="00482EAB">
            <w:pPr>
              <w:jc w:val="center"/>
              <w:rPr>
                <w:rFonts w:ascii="Arial" w:hAnsi="Arial" w:cs="Arial"/>
                <w:sz w:val="20"/>
                <w:szCs w:val="20"/>
              </w:rPr>
            </w:pPr>
          </w:p>
        </w:tc>
      </w:tr>
    </w:tbl>
    <w:p w14:paraId="06CDBF65" w14:textId="77777777" w:rsidR="00B136AE" w:rsidRDefault="00B136AE">
      <w:pPr>
        <w:rPr>
          <w:rFonts w:ascii="Arial" w:hAnsi="Arial" w:cs="Arial"/>
          <w:b/>
          <w:sz w:val="22"/>
          <w:szCs w:val="22"/>
        </w:rPr>
      </w:pPr>
    </w:p>
    <w:p w14:paraId="1E343041" w14:textId="77777777" w:rsidR="00B136AE" w:rsidRDefault="00B136AE">
      <w:pPr>
        <w:rPr>
          <w:rFonts w:ascii="Arial" w:hAnsi="Arial" w:cs="Arial"/>
          <w:b/>
          <w:sz w:val="22"/>
          <w:szCs w:val="22"/>
        </w:rPr>
      </w:pPr>
      <w:r>
        <w:rPr>
          <w:rFonts w:ascii="Arial" w:hAnsi="Arial" w:cs="Arial"/>
          <w:b/>
          <w:sz w:val="22"/>
          <w:szCs w:val="22"/>
        </w:rPr>
        <w:br w:type="page"/>
      </w:r>
    </w:p>
    <w:p w14:paraId="532BE7AF" w14:textId="77777777" w:rsidR="0010408C" w:rsidRDefault="0010408C">
      <w:pPr>
        <w:rPr>
          <w:rFonts w:ascii="Arial" w:hAnsi="Arial" w:cs="Arial"/>
          <w:b/>
          <w:sz w:val="22"/>
          <w:szCs w:val="22"/>
        </w:rPr>
      </w:pPr>
    </w:p>
    <w:p w14:paraId="5663F5A5" w14:textId="77777777" w:rsidR="00B136AE" w:rsidRDefault="00B136AE">
      <w:pPr>
        <w:rPr>
          <w:rFonts w:ascii="Arial" w:hAnsi="Arial" w:cs="Arial"/>
          <w:b/>
          <w:sz w:val="22"/>
          <w:szCs w:val="22"/>
        </w:rPr>
      </w:pPr>
    </w:p>
    <w:p w14:paraId="53D3A94F" w14:textId="77777777" w:rsidR="00D113AC" w:rsidRDefault="00D113AC">
      <w:pPr>
        <w:rPr>
          <w:rFonts w:ascii="Arial" w:hAnsi="Arial" w:cs="Arial"/>
          <w:b/>
          <w:sz w:val="22"/>
          <w:szCs w:val="22"/>
        </w:rPr>
      </w:pPr>
    </w:p>
    <w:p w14:paraId="7A132AE4" w14:textId="77777777" w:rsidR="00E36E35" w:rsidRDefault="00E36E35">
      <w:pPr>
        <w:rPr>
          <w:rFonts w:ascii="Arial" w:hAnsi="Arial" w:cs="Arial"/>
          <w:sz w:val="22"/>
          <w:szCs w:val="22"/>
        </w:rPr>
      </w:pPr>
    </w:p>
    <w:tbl>
      <w:tblPr>
        <w:tblStyle w:val="TableGrid"/>
        <w:tblW w:w="13788" w:type="dxa"/>
        <w:tblLayout w:type="fixed"/>
        <w:tblLook w:val="0000" w:firstRow="0" w:lastRow="0" w:firstColumn="0" w:lastColumn="0" w:noHBand="0" w:noVBand="0"/>
      </w:tblPr>
      <w:tblGrid>
        <w:gridCol w:w="2088"/>
        <w:gridCol w:w="672"/>
        <w:gridCol w:w="8238"/>
        <w:gridCol w:w="30"/>
        <w:gridCol w:w="2760"/>
      </w:tblGrid>
      <w:tr w:rsidR="0010408C" w14:paraId="2D29986B" w14:textId="77777777" w:rsidTr="009F3819">
        <w:trPr>
          <w:trHeight w:val="350"/>
        </w:trPr>
        <w:tc>
          <w:tcPr>
            <w:tcW w:w="2088" w:type="dxa"/>
          </w:tcPr>
          <w:p w14:paraId="4C615BF2" w14:textId="77777777" w:rsidR="0010408C" w:rsidRDefault="0010408C">
            <w:pPr>
              <w:spacing w:before="60" w:after="60"/>
              <w:jc w:val="center"/>
              <w:rPr>
                <w:rFonts w:ascii="Arial" w:hAnsi="Arial" w:cs="Arial"/>
                <w:b/>
                <w:smallCaps/>
                <w:sz w:val="22"/>
                <w:szCs w:val="22"/>
              </w:rPr>
            </w:pPr>
            <w:r>
              <w:rPr>
                <w:rFonts w:ascii="Arial" w:hAnsi="Arial" w:cs="Arial"/>
                <w:b/>
                <w:smallCaps/>
                <w:sz w:val="22"/>
                <w:szCs w:val="22"/>
              </w:rPr>
              <w:t>Topic</w:t>
            </w:r>
          </w:p>
        </w:tc>
        <w:tc>
          <w:tcPr>
            <w:tcW w:w="8910" w:type="dxa"/>
            <w:gridSpan w:val="2"/>
          </w:tcPr>
          <w:p w14:paraId="4E113B24" w14:textId="77777777" w:rsidR="0010408C" w:rsidRDefault="0010408C">
            <w:pPr>
              <w:spacing w:before="60" w:after="60"/>
              <w:jc w:val="center"/>
              <w:rPr>
                <w:rFonts w:ascii="Arial" w:hAnsi="Arial" w:cs="Arial"/>
                <w:b/>
                <w:smallCaps/>
                <w:sz w:val="22"/>
                <w:szCs w:val="22"/>
              </w:rPr>
            </w:pPr>
            <w:r>
              <w:rPr>
                <w:rFonts w:ascii="Arial" w:hAnsi="Arial" w:cs="Arial"/>
                <w:b/>
                <w:smallCaps/>
                <w:sz w:val="22"/>
                <w:szCs w:val="22"/>
              </w:rPr>
              <w:t>Discussion</w:t>
            </w:r>
          </w:p>
        </w:tc>
        <w:tc>
          <w:tcPr>
            <w:tcW w:w="2790" w:type="dxa"/>
            <w:gridSpan w:val="2"/>
          </w:tcPr>
          <w:p w14:paraId="0616A0F5" w14:textId="77777777" w:rsidR="0010408C" w:rsidRDefault="0010408C">
            <w:pPr>
              <w:spacing w:before="60" w:after="60"/>
              <w:jc w:val="center"/>
              <w:rPr>
                <w:rFonts w:ascii="Arial" w:hAnsi="Arial" w:cs="Arial"/>
                <w:b/>
                <w:smallCaps/>
                <w:sz w:val="22"/>
                <w:szCs w:val="22"/>
              </w:rPr>
            </w:pPr>
            <w:r>
              <w:rPr>
                <w:rFonts w:ascii="Arial" w:hAnsi="Arial" w:cs="Arial"/>
                <w:b/>
                <w:smallCaps/>
                <w:sz w:val="22"/>
                <w:szCs w:val="22"/>
              </w:rPr>
              <w:t>Action Items/Who</w:t>
            </w:r>
          </w:p>
        </w:tc>
      </w:tr>
      <w:tr w:rsidR="0010408C" w14:paraId="1BB254C0" w14:textId="77777777" w:rsidTr="009F3819">
        <w:tc>
          <w:tcPr>
            <w:tcW w:w="2088" w:type="dxa"/>
          </w:tcPr>
          <w:p w14:paraId="2FC90A4D" w14:textId="77777777" w:rsidR="0010408C" w:rsidRDefault="0010408C">
            <w:pPr>
              <w:rPr>
                <w:rFonts w:ascii="Arial" w:hAnsi="Arial" w:cs="Arial"/>
                <w:b/>
                <w:bCs/>
                <w:sz w:val="22"/>
                <w:szCs w:val="22"/>
              </w:rPr>
            </w:pPr>
            <w:r>
              <w:rPr>
                <w:rFonts w:ascii="Arial" w:hAnsi="Arial" w:cs="Arial"/>
                <w:b/>
                <w:bCs/>
                <w:sz w:val="22"/>
                <w:szCs w:val="22"/>
              </w:rPr>
              <w:t>Approval of Last Meeting Minutes</w:t>
            </w:r>
          </w:p>
        </w:tc>
        <w:tc>
          <w:tcPr>
            <w:tcW w:w="8910" w:type="dxa"/>
            <w:gridSpan w:val="2"/>
          </w:tcPr>
          <w:p w14:paraId="4E9D061C" w14:textId="77777777" w:rsidR="00475EFA" w:rsidRDefault="00B22ED2" w:rsidP="00482EAB">
            <w:pPr>
              <w:rPr>
                <w:rFonts w:ascii="Arial" w:hAnsi="Arial" w:cs="Arial"/>
                <w:bCs/>
                <w:sz w:val="22"/>
                <w:szCs w:val="22"/>
              </w:rPr>
            </w:pPr>
            <w:r>
              <w:rPr>
                <w:rFonts w:ascii="Arial" w:hAnsi="Arial" w:cs="Arial"/>
                <w:bCs/>
                <w:sz w:val="22"/>
                <w:szCs w:val="22"/>
              </w:rPr>
              <w:t xml:space="preserve"> </w:t>
            </w:r>
          </w:p>
        </w:tc>
        <w:tc>
          <w:tcPr>
            <w:tcW w:w="2790" w:type="dxa"/>
            <w:gridSpan w:val="2"/>
          </w:tcPr>
          <w:p w14:paraId="79004DB7" w14:textId="77777777" w:rsidR="0010408C" w:rsidRDefault="0010408C" w:rsidP="00882E2B">
            <w:pPr>
              <w:rPr>
                <w:rFonts w:ascii="Arial" w:hAnsi="Arial" w:cs="Arial"/>
                <w:bCs/>
                <w:sz w:val="22"/>
                <w:szCs w:val="22"/>
              </w:rPr>
            </w:pPr>
          </w:p>
        </w:tc>
      </w:tr>
      <w:tr w:rsidR="0010408C" w14:paraId="1D347759" w14:textId="77777777" w:rsidTr="009F3819">
        <w:trPr>
          <w:trHeight w:val="1592"/>
        </w:trPr>
        <w:tc>
          <w:tcPr>
            <w:tcW w:w="2088" w:type="dxa"/>
          </w:tcPr>
          <w:p w14:paraId="236A198D" w14:textId="77777777" w:rsidR="009564D2" w:rsidRDefault="0010408C" w:rsidP="00082BCF">
            <w:pPr>
              <w:rPr>
                <w:rFonts w:ascii="Arial" w:hAnsi="Arial" w:cs="Arial"/>
                <w:b/>
                <w:bCs/>
                <w:sz w:val="22"/>
                <w:szCs w:val="22"/>
              </w:rPr>
            </w:pPr>
            <w:r>
              <w:rPr>
                <w:rFonts w:ascii="Arial" w:hAnsi="Arial" w:cs="Arial"/>
                <w:b/>
                <w:bCs/>
                <w:sz w:val="22"/>
                <w:szCs w:val="22"/>
              </w:rPr>
              <w:t>Action Items:</w:t>
            </w:r>
          </w:p>
        </w:tc>
        <w:tc>
          <w:tcPr>
            <w:tcW w:w="8910" w:type="dxa"/>
            <w:gridSpan w:val="2"/>
          </w:tcPr>
          <w:p w14:paraId="3862FADC" w14:textId="77777777" w:rsidR="000A05A4" w:rsidRPr="008E4328" w:rsidRDefault="000A05A4" w:rsidP="00247A00">
            <w:pPr>
              <w:pStyle w:val="Default"/>
              <w:rPr>
                <w:color w:val="1F497D" w:themeColor="text2"/>
                <w:sz w:val="22"/>
                <w:szCs w:val="22"/>
                <w:highlight w:val="yellow"/>
              </w:rPr>
            </w:pPr>
            <w:r w:rsidRPr="008E4328">
              <w:rPr>
                <w:color w:val="1F497D" w:themeColor="text2"/>
                <w:sz w:val="22"/>
                <w:szCs w:val="22"/>
                <w:highlight w:val="yellow"/>
              </w:rPr>
              <w:t>Gina to ask Ref Handbook from Krissy and highl</w:t>
            </w:r>
            <w:r w:rsidR="00234BE6" w:rsidRPr="008E4328">
              <w:rPr>
                <w:color w:val="1F497D" w:themeColor="text2"/>
                <w:sz w:val="22"/>
                <w:szCs w:val="22"/>
                <w:highlight w:val="yellow"/>
              </w:rPr>
              <w:t>ight WHAM rules and regulations. Pass to Jeff.  Create FAQ on referring questions.</w:t>
            </w:r>
            <w:r w:rsidRPr="008E4328">
              <w:rPr>
                <w:color w:val="1F497D" w:themeColor="text2"/>
                <w:sz w:val="22"/>
                <w:szCs w:val="22"/>
                <w:highlight w:val="yellow"/>
              </w:rPr>
              <w:t xml:space="preserve">  </w:t>
            </w:r>
          </w:p>
          <w:p w14:paraId="483E8C15" w14:textId="77777777" w:rsidR="000A05A4" w:rsidRPr="008E4328" w:rsidRDefault="000A05A4" w:rsidP="00247A00">
            <w:pPr>
              <w:pStyle w:val="Default"/>
              <w:rPr>
                <w:color w:val="1F497D" w:themeColor="text2"/>
                <w:sz w:val="22"/>
                <w:szCs w:val="22"/>
                <w:highlight w:val="yellow"/>
              </w:rPr>
            </w:pPr>
          </w:p>
          <w:p w14:paraId="2290EA61" w14:textId="77777777" w:rsidR="007F337E" w:rsidRPr="008E4328" w:rsidRDefault="000A05A4" w:rsidP="00247A00">
            <w:pPr>
              <w:pStyle w:val="Default"/>
              <w:rPr>
                <w:color w:val="1F497D" w:themeColor="text2"/>
                <w:sz w:val="22"/>
                <w:szCs w:val="22"/>
                <w:highlight w:val="yellow"/>
              </w:rPr>
            </w:pPr>
            <w:r w:rsidRPr="008E4328">
              <w:rPr>
                <w:color w:val="1F497D" w:themeColor="text2"/>
                <w:sz w:val="22"/>
                <w:szCs w:val="22"/>
                <w:highlight w:val="yellow"/>
              </w:rPr>
              <w:t xml:space="preserve">Sub Rule Discussion: Only 3 subs on each team, discussion on where each team is getting their subs from, </w:t>
            </w:r>
            <w:r w:rsidR="007F337E" w:rsidRPr="008E4328">
              <w:rPr>
                <w:color w:val="1F497D" w:themeColor="text2"/>
                <w:sz w:val="22"/>
                <w:szCs w:val="22"/>
                <w:highlight w:val="yellow"/>
              </w:rPr>
              <w:t xml:space="preserve">Discussion of </w:t>
            </w:r>
            <w:r w:rsidRPr="008E4328">
              <w:rPr>
                <w:color w:val="1F497D" w:themeColor="text2"/>
                <w:sz w:val="22"/>
                <w:szCs w:val="22"/>
                <w:highlight w:val="yellow"/>
              </w:rPr>
              <w:t>B2</w:t>
            </w:r>
            <w:r w:rsidR="007F337E" w:rsidRPr="008E4328">
              <w:rPr>
                <w:color w:val="1F497D" w:themeColor="text2"/>
                <w:sz w:val="22"/>
                <w:szCs w:val="22"/>
                <w:highlight w:val="yellow"/>
              </w:rPr>
              <w:t xml:space="preserve"> level.</w:t>
            </w:r>
          </w:p>
          <w:p w14:paraId="2C7C6288" w14:textId="77777777" w:rsidR="007F337E" w:rsidRPr="008E4328" w:rsidRDefault="007F337E" w:rsidP="00247A00">
            <w:pPr>
              <w:pStyle w:val="Default"/>
              <w:rPr>
                <w:color w:val="1F497D" w:themeColor="text2"/>
                <w:sz w:val="22"/>
                <w:szCs w:val="22"/>
                <w:highlight w:val="yellow"/>
              </w:rPr>
            </w:pPr>
          </w:p>
          <w:p w14:paraId="3ADCC656" w14:textId="77777777" w:rsidR="007F337E" w:rsidRPr="008E4328" w:rsidRDefault="007F337E" w:rsidP="00247A00">
            <w:pPr>
              <w:pStyle w:val="Default"/>
              <w:rPr>
                <w:color w:val="1F497D" w:themeColor="text2"/>
                <w:sz w:val="22"/>
                <w:szCs w:val="22"/>
                <w:highlight w:val="yellow"/>
              </w:rPr>
            </w:pPr>
            <w:r w:rsidRPr="008E4328">
              <w:rPr>
                <w:color w:val="1F497D" w:themeColor="text2"/>
                <w:sz w:val="22"/>
                <w:szCs w:val="22"/>
                <w:highlight w:val="yellow"/>
              </w:rPr>
              <w:t xml:space="preserve">Registration Numbers </w:t>
            </w:r>
          </w:p>
          <w:p w14:paraId="42B19D4B" w14:textId="77777777" w:rsidR="007F337E" w:rsidRPr="008E4328" w:rsidRDefault="007F337E" w:rsidP="00247A00">
            <w:pPr>
              <w:pStyle w:val="Default"/>
              <w:rPr>
                <w:color w:val="1F497D" w:themeColor="text2"/>
                <w:sz w:val="22"/>
                <w:szCs w:val="22"/>
                <w:highlight w:val="yellow"/>
              </w:rPr>
            </w:pPr>
          </w:p>
          <w:p w14:paraId="32EC2E19" w14:textId="77777777" w:rsidR="004E593E" w:rsidRPr="008E4328" w:rsidRDefault="004E593E" w:rsidP="00247A00">
            <w:pPr>
              <w:pStyle w:val="Default"/>
              <w:rPr>
                <w:color w:val="1F497D" w:themeColor="text2"/>
                <w:sz w:val="22"/>
                <w:szCs w:val="22"/>
                <w:highlight w:val="yellow"/>
              </w:rPr>
            </w:pPr>
            <w:r w:rsidRPr="008E4328">
              <w:rPr>
                <w:color w:val="1F497D" w:themeColor="text2"/>
                <w:sz w:val="22"/>
                <w:szCs w:val="22"/>
                <w:highlight w:val="yellow"/>
              </w:rPr>
              <w:t>Sub Players: Approximately 15 players across all levels</w:t>
            </w:r>
          </w:p>
          <w:p w14:paraId="29B1457B" w14:textId="77777777" w:rsidR="004E593E" w:rsidRPr="008E4328" w:rsidRDefault="004E593E" w:rsidP="00247A00">
            <w:pPr>
              <w:pStyle w:val="Default"/>
              <w:rPr>
                <w:color w:val="1F497D" w:themeColor="text2"/>
                <w:sz w:val="22"/>
                <w:szCs w:val="22"/>
                <w:highlight w:val="yellow"/>
              </w:rPr>
            </w:pPr>
          </w:p>
          <w:p w14:paraId="10C355B4" w14:textId="77777777" w:rsidR="004E593E" w:rsidRPr="008E4328" w:rsidRDefault="004E593E" w:rsidP="00247A00">
            <w:pPr>
              <w:pStyle w:val="Default"/>
              <w:rPr>
                <w:color w:val="1F497D" w:themeColor="text2"/>
                <w:sz w:val="22"/>
                <w:szCs w:val="22"/>
                <w:highlight w:val="yellow"/>
              </w:rPr>
            </w:pPr>
            <w:r w:rsidRPr="008E4328">
              <w:rPr>
                <w:color w:val="1F497D" w:themeColor="text2"/>
                <w:sz w:val="22"/>
                <w:szCs w:val="22"/>
                <w:highlight w:val="yellow"/>
              </w:rPr>
              <w:t>Player Advocate Role</w:t>
            </w:r>
          </w:p>
          <w:p w14:paraId="30BBA1F3" w14:textId="77777777" w:rsidR="004E593E" w:rsidRPr="008E4328" w:rsidRDefault="004E593E" w:rsidP="00247A00">
            <w:pPr>
              <w:pStyle w:val="Default"/>
              <w:rPr>
                <w:color w:val="1F497D" w:themeColor="text2"/>
                <w:sz w:val="22"/>
                <w:szCs w:val="22"/>
                <w:highlight w:val="yellow"/>
              </w:rPr>
            </w:pPr>
          </w:p>
          <w:p w14:paraId="2940ACAA" w14:textId="77777777" w:rsidR="004E593E" w:rsidRPr="008E4328" w:rsidRDefault="004E593E" w:rsidP="00247A00">
            <w:pPr>
              <w:pStyle w:val="Default"/>
              <w:rPr>
                <w:color w:val="1F497D" w:themeColor="text2"/>
                <w:sz w:val="22"/>
                <w:szCs w:val="22"/>
                <w:highlight w:val="yellow"/>
              </w:rPr>
            </w:pPr>
            <w:r w:rsidRPr="008E4328">
              <w:rPr>
                <w:color w:val="1F497D" w:themeColor="text2"/>
                <w:sz w:val="22"/>
                <w:szCs w:val="22"/>
                <w:highlight w:val="yellow"/>
              </w:rPr>
              <w:t>WHAM Board Recruitment</w:t>
            </w:r>
          </w:p>
          <w:p w14:paraId="312CB0E1" w14:textId="77777777" w:rsidR="00C00CD7" w:rsidRPr="008E4328" w:rsidRDefault="00C00CD7" w:rsidP="00247A00">
            <w:pPr>
              <w:pStyle w:val="Default"/>
              <w:rPr>
                <w:color w:val="1F497D" w:themeColor="text2"/>
                <w:sz w:val="22"/>
                <w:szCs w:val="22"/>
                <w:highlight w:val="yellow"/>
              </w:rPr>
            </w:pPr>
          </w:p>
          <w:p w14:paraId="1A8A6748" w14:textId="77777777" w:rsidR="00C00CD7" w:rsidRPr="008E4328" w:rsidRDefault="00C00CD7" w:rsidP="00247A00">
            <w:pPr>
              <w:pStyle w:val="Default"/>
              <w:rPr>
                <w:color w:val="1F497D" w:themeColor="text2"/>
                <w:sz w:val="22"/>
                <w:szCs w:val="22"/>
                <w:highlight w:val="yellow"/>
              </w:rPr>
            </w:pPr>
            <w:r w:rsidRPr="008E4328">
              <w:rPr>
                <w:color w:val="1F497D" w:themeColor="text2"/>
                <w:sz w:val="22"/>
                <w:szCs w:val="22"/>
                <w:highlight w:val="yellow"/>
              </w:rPr>
              <w:t>Augsburg Ice Arena Closed until November</w:t>
            </w:r>
          </w:p>
          <w:p w14:paraId="4AA8E9D5" w14:textId="77777777" w:rsidR="00C00CD7" w:rsidRPr="008E4328" w:rsidRDefault="00C00CD7" w:rsidP="00247A00">
            <w:pPr>
              <w:pStyle w:val="Default"/>
              <w:rPr>
                <w:color w:val="1F497D" w:themeColor="text2"/>
                <w:sz w:val="22"/>
                <w:szCs w:val="22"/>
                <w:highlight w:val="yellow"/>
              </w:rPr>
            </w:pPr>
          </w:p>
          <w:p w14:paraId="4D1F5E74" w14:textId="77777777" w:rsidR="00F233CA" w:rsidRPr="008E4328" w:rsidRDefault="00F233CA" w:rsidP="00247A00">
            <w:pPr>
              <w:pStyle w:val="Default"/>
              <w:rPr>
                <w:color w:val="1F497D" w:themeColor="text2"/>
                <w:sz w:val="22"/>
                <w:szCs w:val="22"/>
                <w:highlight w:val="yellow"/>
              </w:rPr>
            </w:pPr>
            <w:r w:rsidRPr="008E4328">
              <w:rPr>
                <w:color w:val="1F497D" w:themeColor="text2"/>
                <w:sz w:val="22"/>
                <w:szCs w:val="22"/>
                <w:highlight w:val="yellow"/>
              </w:rPr>
              <w:t>New rink in St Paul</w:t>
            </w:r>
          </w:p>
          <w:p w14:paraId="47776C52" w14:textId="77777777" w:rsidR="00F233CA" w:rsidRPr="008E4328" w:rsidRDefault="00F233CA" w:rsidP="00247A00">
            <w:pPr>
              <w:pStyle w:val="Default"/>
              <w:rPr>
                <w:color w:val="1F497D" w:themeColor="text2"/>
                <w:sz w:val="22"/>
                <w:szCs w:val="22"/>
                <w:highlight w:val="yellow"/>
              </w:rPr>
            </w:pPr>
          </w:p>
          <w:p w14:paraId="4B835A02" w14:textId="77777777" w:rsidR="00F233CA" w:rsidRPr="008E4328" w:rsidRDefault="00F233CA" w:rsidP="00247A00">
            <w:pPr>
              <w:pStyle w:val="Default"/>
              <w:rPr>
                <w:color w:val="1F497D" w:themeColor="text2"/>
                <w:sz w:val="22"/>
                <w:szCs w:val="22"/>
                <w:highlight w:val="yellow"/>
              </w:rPr>
            </w:pPr>
            <w:r w:rsidRPr="008E4328">
              <w:rPr>
                <w:color w:val="1F497D" w:themeColor="text2"/>
                <w:sz w:val="22"/>
                <w:szCs w:val="22"/>
                <w:highlight w:val="yellow"/>
              </w:rPr>
              <w:t>WHAM Hockey Day Minnesota-Outdoor Arena</w:t>
            </w:r>
          </w:p>
          <w:p w14:paraId="0920DEDD" w14:textId="77777777" w:rsidR="00F233CA" w:rsidRPr="008E4328" w:rsidRDefault="00F233CA" w:rsidP="00247A00">
            <w:pPr>
              <w:pStyle w:val="Default"/>
              <w:rPr>
                <w:color w:val="1F497D" w:themeColor="text2"/>
                <w:sz w:val="22"/>
                <w:szCs w:val="22"/>
                <w:highlight w:val="yellow"/>
              </w:rPr>
            </w:pPr>
          </w:p>
          <w:p w14:paraId="4D12797C" w14:textId="77777777" w:rsidR="00F233CA" w:rsidRPr="008E4328" w:rsidRDefault="00F233CA" w:rsidP="00247A00">
            <w:pPr>
              <w:pStyle w:val="Default"/>
              <w:rPr>
                <w:color w:val="1F497D" w:themeColor="text2"/>
                <w:sz w:val="22"/>
                <w:szCs w:val="22"/>
                <w:highlight w:val="yellow"/>
              </w:rPr>
            </w:pPr>
            <w:r w:rsidRPr="008E4328">
              <w:rPr>
                <w:color w:val="1F497D" w:themeColor="text2"/>
                <w:sz w:val="22"/>
                <w:szCs w:val="22"/>
                <w:highlight w:val="yellow"/>
              </w:rPr>
              <w:t>Over roster the over 40</w:t>
            </w:r>
            <w:r w:rsidR="00234BE6" w:rsidRPr="008E4328">
              <w:rPr>
                <w:color w:val="1F497D" w:themeColor="text2"/>
                <w:sz w:val="22"/>
                <w:szCs w:val="22"/>
                <w:highlight w:val="yellow"/>
              </w:rPr>
              <w:t xml:space="preserve"> teams</w:t>
            </w:r>
          </w:p>
          <w:p w14:paraId="58CB6289" w14:textId="77777777" w:rsidR="00234BE6" w:rsidRPr="008E4328" w:rsidRDefault="00234BE6" w:rsidP="00247A00">
            <w:pPr>
              <w:pStyle w:val="Default"/>
              <w:rPr>
                <w:color w:val="1F497D" w:themeColor="text2"/>
                <w:sz w:val="22"/>
                <w:szCs w:val="22"/>
                <w:highlight w:val="yellow"/>
              </w:rPr>
            </w:pPr>
          </w:p>
          <w:p w14:paraId="0D900F78" w14:textId="77777777" w:rsidR="00234BE6" w:rsidRPr="008E4328" w:rsidRDefault="00234BE6" w:rsidP="00247A00">
            <w:pPr>
              <w:pStyle w:val="Default"/>
              <w:rPr>
                <w:color w:val="1F497D" w:themeColor="text2"/>
                <w:sz w:val="22"/>
                <w:szCs w:val="22"/>
                <w:highlight w:val="yellow"/>
              </w:rPr>
            </w:pPr>
            <w:r w:rsidRPr="008E4328">
              <w:rPr>
                <w:color w:val="1F497D" w:themeColor="text2"/>
                <w:sz w:val="22"/>
                <w:szCs w:val="22"/>
                <w:highlight w:val="yellow"/>
              </w:rPr>
              <w:t>Budget update for next meeting</w:t>
            </w:r>
          </w:p>
          <w:p w14:paraId="6AAE1F12" w14:textId="77777777" w:rsidR="00234BE6" w:rsidRPr="008E4328" w:rsidRDefault="00234BE6" w:rsidP="00247A00">
            <w:pPr>
              <w:pStyle w:val="Default"/>
              <w:rPr>
                <w:color w:val="1F497D" w:themeColor="text2"/>
                <w:sz w:val="22"/>
                <w:szCs w:val="22"/>
                <w:highlight w:val="yellow"/>
              </w:rPr>
            </w:pPr>
          </w:p>
          <w:p w14:paraId="34EAE363" w14:textId="77777777" w:rsidR="00234BE6" w:rsidRDefault="009213BC" w:rsidP="00247A00">
            <w:pPr>
              <w:pStyle w:val="Default"/>
              <w:rPr>
                <w:color w:val="1F497D" w:themeColor="text2"/>
                <w:sz w:val="22"/>
                <w:szCs w:val="22"/>
              </w:rPr>
            </w:pPr>
            <w:r w:rsidRPr="008E4328">
              <w:rPr>
                <w:color w:val="1F497D" w:themeColor="text2"/>
                <w:sz w:val="22"/>
                <w:szCs w:val="22"/>
                <w:highlight w:val="yellow"/>
              </w:rPr>
              <w:t>Doug MN Hockey on transgender policies.</w:t>
            </w:r>
          </w:p>
          <w:p w14:paraId="32220B62" w14:textId="77777777" w:rsidR="009213BC" w:rsidRDefault="009213BC" w:rsidP="00247A00">
            <w:pPr>
              <w:pStyle w:val="Default"/>
              <w:rPr>
                <w:color w:val="1F497D" w:themeColor="text2"/>
                <w:sz w:val="22"/>
                <w:szCs w:val="22"/>
              </w:rPr>
            </w:pPr>
          </w:p>
          <w:p w14:paraId="5F1B6DD7" w14:textId="77777777" w:rsidR="009213BC" w:rsidRDefault="009213BC" w:rsidP="00247A00">
            <w:pPr>
              <w:pStyle w:val="Default"/>
              <w:rPr>
                <w:color w:val="1F497D" w:themeColor="text2"/>
                <w:sz w:val="22"/>
                <w:szCs w:val="22"/>
              </w:rPr>
            </w:pPr>
          </w:p>
          <w:p w14:paraId="3A51B6A2" w14:textId="77777777" w:rsidR="009213BC" w:rsidRDefault="009213BC" w:rsidP="00247A00">
            <w:pPr>
              <w:pStyle w:val="Default"/>
              <w:rPr>
                <w:color w:val="1F497D" w:themeColor="text2"/>
                <w:sz w:val="22"/>
                <w:szCs w:val="22"/>
              </w:rPr>
            </w:pPr>
          </w:p>
          <w:p w14:paraId="6BD84369" w14:textId="77777777" w:rsidR="0051165B" w:rsidRDefault="0051165B" w:rsidP="00247A00">
            <w:pPr>
              <w:pStyle w:val="Default"/>
              <w:rPr>
                <w:color w:val="1F497D" w:themeColor="text2"/>
                <w:sz w:val="22"/>
                <w:szCs w:val="22"/>
              </w:rPr>
            </w:pPr>
          </w:p>
          <w:p w14:paraId="629EF5D3" w14:textId="77777777" w:rsidR="00234BE6" w:rsidRDefault="00234BE6" w:rsidP="00247A00">
            <w:pPr>
              <w:pStyle w:val="Default"/>
              <w:rPr>
                <w:color w:val="1F497D" w:themeColor="text2"/>
                <w:sz w:val="22"/>
                <w:szCs w:val="22"/>
              </w:rPr>
            </w:pPr>
          </w:p>
          <w:p w14:paraId="07498209" w14:textId="77777777" w:rsidR="00234BE6" w:rsidRDefault="00234BE6" w:rsidP="00247A00">
            <w:pPr>
              <w:pStyle w:val="Default"/>
              <w:rPr>
                <w:color w:val="1F497D" w:themeColor="text2"/>
                <w:sz w:val="22"/>
                <w:szCs w:val="22"/>
              </w:rPr>
            </w:pPr>
          </w:p>
          <w:p w14:paraId="2A0E59B4" w14:textId="77777777" w:rsidR="004E593E" w:rsidRDefault="004E593E" w:rsidP="00247A00">
            <w:pPr>
              <w:pStyle w:val="Default"/>
              <w:rPr>
                <w:color w:val="1F497D" w:themeColor="text2"/>
                <w:sz w:val="22"/>
                <w:szCs w:val="22"/>
              </w:rPr>
            </w:pPr>
          </w:p>
          <w:p w14:paraId="03941E58" w14:textId="77777777" w:rsidR="0051165B" w:rsidRDefault="0051165B" w:rsidP="00247A00">
            <w:pPr>
              <w:pStyle w:val="Default"/>
              <w:rPr>
                <w:color w:val="1F497D" w:themeColor="text2"/>
                <w:sz w:val="22"/>
                <w:szCs w:val="22"/>
              </w:rPr>
            </w:pPr>
            <w:r>
              <w:rPr>
                <w:color w:val="1F497D" w:themeColor="text2"/>
                <w:sz w:val="22"/>
                <w:szCs w:val="22"/>
              </w:rPr>
              <w:t>Addie List</w:t>
            </w:r>
          </w:p>
          <w:p w14:paraId="645CC22D" w14:textId="77777777" w:rsidR="0051165B" w:rsidRDefault="0051165B" w:rsidP="00247A00">
            <w:pPr>
              <w:pStyle w:val="Default"/>
              <w:rPr>
                <w:color w:val="1F497D" w:themeColor="text2"/>
                <w:sz w:val="22"/>
                <w:szCs w:val="22"/>
              </w:rPr>
            </w:pPr>
          </w:p>
          <w:p w14:paraId="559218A1" w14:textId="77777777" w:rsidR="004E593E" w:rsidRDefault="0051165B" w:rsidP="00247A00">
            <w:pPr>
              <w:pStyle w:val="Default"/>
              <w:rPr>
                <w:color w:val="1F497D" w:themeColor="text2"/>
                <w:sz w:val="22"/>
                <w:szCs w:val="22"/>
              </w:rPr>
            </w:pPr>
            <w:r>
              <w:rPr>
                <w:color w:val="1F497D" w:themeColor="text2"/>
                <w:sz w:val="22"/>
                <w:szCs w:val="22"/>
              </w:rPr>
              <w:t>Email scoresheets to Erika</w:t>
            </w:r>
          </w:p>
          <w:p w14:paraId="60C7C1FC" w14:textId="77777777" w:rsidR="0051165B" w:rsidRDefault="008E4328" w:rsidP="00247A00">
            <w:pPr>
              <w:pStyle w:val="Default"/>
              <w:rPr>
                <w:color w:val="1F497D" w:themeColor="text2"/>
                <w:sz w:val="22"/>
                <w:szCs w:val="22"/>
              </w:rPr>
            </w:pPr>
            <w:r>
              <w:rPr>
                <w:color w:val="1F497D" w:themeColor="text2"/>
                <w:sz w:val="22"/>
                <w:szCs w:val="22"/>
              </w:rPr>
              <w:t>Reffing FAQs</w:t>
            </w:r>
          </w:p>
          <w:p w14:paraId="6A69D728" w14:textId="77777777" w:rsidR="00AC4557" w:rsidRDefault="00AC4557" w:rsidP="00247A00">
            <w:pPr>
              <w:pStyle w:val="Default"/>
              <w:rPr>
                <w:color w:val="1F497D" w:themeColor="text2"/>
                <w:sz w:val="22"/>
                <w:szCs w:val="22"/>
              </w:rPr>
            </w:pPr>
            <w:r>
              <w:rPr>
                <w:color w:val="1F497D" w:themeColor="text2"/>
                <w:sz w:val="22"/>
                <w:szCs w:val="22"/>
              </w:rPr>
              <w:t>SNL Link</w:t>
            </w:r>
          </w:p>
          <w:p w14:paraId="797007F9" w14:textId="77777777" w:rsidR="00AC4557" w:rsidRDefault="00AC4557" w:rsidP="00247A00">
            <w:pPr>
              <w:pStyle w:val="Default"/>
              <w:rPr>
                <w:color w:val="1F497D" w:themeColor="text2"/>
                <w:sz w:val="22"/>
                <w:szCs w:val="22"/>
              </w:rPr>
            </w:pPr>
            <w:r>
              <w:rPr>
                <w:color w:val="1F497D" w:themeColor="text2"/>
                <w:sz w:val="22"/>
                <w:szCs w:val="22"/>
              </w:rPr>
              <w:t>Jersey White and Dark</w:t>
            </w:r>
          </w:p>
          <w:p w14:paraId="59EED19E" w14:textId="77777777" w:rsidR="00AC4557" w:rsidRDefault="00AC4557" w:rsidP="00247A00">
            <w:pPr>
              <w:pStyle w:val="Default"/>
              <w:rPr>
                <w:color w:val="1F497D" w:themeColor="text2"/>
                <w:sz w:val="22"/>
                <w:szCs w:val="22"/>
              </w:rPr>
            </w:pPr>
          </w:p>
          <w:p w14:paraId="39EC8579" w14:textId="77777777" w:rsidR="0051165B" w:rsidRDefault="0051165B" w:rsidP="00247A00">
            <w:pPr>
              <w:pStyle w:val="Default"/>
              <w:rPr>
                <w:color w:val="1F497D" w:themeColor="text2"/>
                <w:sz w:val="22"/>
                <w:szCs w:val="22"/>
              </w:rPr>
            </w:pPr>
          </w:p>
          <w:p w14:paraId="41C93C16" w14:textId="77777777" w:rsidR="0051165B" w:rsidRDefault="0051165B" w:rsidP="00247A00">
            <w:pPr>
              <w:pStyle w:val="Default"/>
              <w:rPr>
                <w:color w:val="1F497D" w:themeColor="text2"/>
                <w:sz w:val="22"/>
                <w:szCs w:val="22"/>
              </w:rPr>
            </w:pPr>
          </w:p>
          <w:p w14:paraId="6012FC9F" w14:textId="77777777" w:rsidR="007F337E" w:rsidRDefault="007F337E" w:rsidP="00247A00">
            <w:pPr>
              <w:pStyle w:val="Default"/>
              <w:rPr>
                <w:color w:val="1F497D" w:themeColor="text2"/>
                <w:sz w:val="22"/>
                <w:szCs w:val="22"/>
              </w:rPr>
            </w:pPr>
            <w:r>
              <w:rPr>
                <w:color w:val="1F497D" w:themeColor="text2"/>
                <w:sz w:val="22"/>
                <w:szCs w:val="22"/>
              </w:rPr>
              <w:t>.</w:t>
            </w:r>
          </w:p>
          <w:p w14:paraId="5372376D" w14:textId="77777777" w:rsidR="007F337E" w:rsidRDefault="007F337E" w:rsidP="00247A00">
            <w:pPr>
              <w:pStyle w:val="Default"/>
              <w:rPr>
                <w:color w:val="1F497D" w:themeColor="text2"/>
                <w:sz w:val="22"/>
                <w:szCs w:val="22"/>
              </w:rPr>
            </w:pPr>
          </w:p>
          <w:p w14:paraId="5FC53E5E" w14:textId="77777777" w:rsidR="00247A00" w:rsidRPr="00981250" w:rsidRDefault="00247A00" w:rsidP="00247A00">
            <w:pPr>
              <w:pStyle w:val="Default"/>
              <w:rPr>
                <w:sz w:val="22"/>
                <w:szCs w:val="22"/>
              </w:rPr>
            </w:pPr>
            <w:r w:rsidRPr="00981250">
              <w:rPr>
                <w:sz w:val="22"/>
                <w:szCs w:val="22"/>
              </w:rPr>
              <w:t>Gina to send out apparel order</w:t>
            </w:r>
            <w:r w:rsidR="00981250" w:rsidRPr="00981250">
              <w:rPr>
                <w:sz w:val="22"/>
                <w:szCs w:val="22"/>
              </w:rPr>
              <w:t xml:space="preserve"> to Board Members</w:t>
            </w:r>
          </w:p>
          <w:p w14:paraId="2CF679F6" w14:textId="77777777" w:rsidR="00247A00" w:rsidRPr="00981250" w:rsidRDefault="00247A00" w:rsidP="00247A00">
            <w:pPr>
              <w:pStyle w:val="Default"/>
              <w:rPr>
                <w:sz w:val="22"/>
                <w:szCs w:val="22"/>
              </w:rPr>
            </w:pPr>
          </w:p>
          <w:p w14:paraId="06B195BB" w14:textId="77777777" w:rsidR="00247A00" w:rsidRPr="00981250" w:rsidRDefault="00247A00" w:rsidP="00247A00">
            <w:pPr>
              <w:pStyle w:val="Default"/>
              <w:rPr>
                <w:sz w:val="22"/>
                <w:szCs w:val="22"/>
              </w:rPr>
            </w:pPr>
            <w:r w:rsidRPr="00981250">
              <w:rPr>
                <w:sz w:val="22"/>
                <w:szCs w:val="22"/>
              </w:rPr>
              <w:t>Send Addie information for the Newsletter by November 14th</w:t>
            </w:r>
          </w:p>
          <w:p w14:paraId="65C9E5B9" w14:textId="77777777" w:rsidR="00247A00" w:rsidRPr="00981250" w:rsidRDefault="00247A00" w:rsidP="00247A00">
            <w:pPr>
              <w:pStyle w:val="Default"/>
              <w:rPr>
                <w:sz w:val="22"/>
                <w:szCs w:val="22"/>
              </w:rPr>
            </w:pPr>
          </w:p>
          <w:p w14:paraId="0D7ECC4B" w14:textId="77777777" w:rsidR="00247A00" w:rsidRPr="00981250" w:rsidRDefault="00247A00" w:rsidP="00247A00">
            <w:pPr>
              <w:pStyle w:val="Default"/>
              <w:rPr>
                <w:sz w:val="22"/>
                <w:szCs w:val="22"/>
              </w:rPr>
            </w:pPr>
            <w:r w:rsidRPr="00981250">
              <w:rPr>
                <w:sz w:val="22"/>
                <w:szCs w:val="22"/>
              </w:rPr>
              <w:t>Addie to find out how to add as an administrator</w:t>
            </w:r>
          </w:p>
          <w:p w14:paraId="547003CE" w14:textId="77777777" w:rsidR="00247A00" w:rsidRPr="00981250" w:rsidRDefault="00247A00" w:rsidP="00247A00">
            <w:pPr>
              <w:pStyle w:val="Default"/>
              <w:rPr>
                <w:sz w:val="22"/>
                <w:szCs w:val="22"/>
              </w:rPr>
            </w:pPr>
          </w:p>
          <w:p w14:paraId="684ED644" w14:textId="77777777" w:rsidR="00112EA1" w:rsidRPr="00981250" w:rsidRDefault="00112EA1" w:rsidP="00112EA1">
            <w:pPr>
              <w:pStyle w:val="Default"/>
              <w:rPr>
                <w:sz w:val="22"/>
                <w:szCs w:val="22"/>
              </w:rPr>
            </w:pPr>
            <w:r w:rsidRPr="00981250">
              <w:rPr>
                <w:sz w:val="22"/>
                <w:szCs w:val="22"/>
              </w:rPr>
              <w:t>Our total registered WHAM players are d</w:t>
            </w:r>
            <w:r w:rsidR="00247A00" w:rsidRPr="00981250">
              <w:rPr>
                <w:sz w:val="22"/>
                <w:szCs w:val="22"/>
              </w:rPr>
              <w:t>own about 120 players over last year</w:t>
            </w:r>
            <w:r w:rsidRPr="00981250">
              <w:rPr>
                <w:sz w:val="22"/>
                <w:szCs w:val="22"/>
              </w:rPr>
              <w:t>. Erika is pulling a list of registered players.</w:t>
            </w:r>
          </w:p>
          <w:p w14:paraId="337EE624" w14:textId="77777777" w:rsidR="00247A00" w:rsidRPr="00981250" w:rsidRDefault="00247A00" w:rsidP="00247A00">
            <w:pPr>
              <w:pStyle w:val="Default"/>
              <w:rPr>
                <w:sz w:val="22"/>
                <w:szCs w:val="22"/>
              </w:rPr>
            </w:pPr>
          </w:p>
          <w:p w14:paraId="264FBB16" w14:textId="77777777" w:rsidR="00247A00" w:rsidRPr="00981250" w:rsidRDefault="00247A00" w:rsidP="00247A00">
            <w:pPr>
              <w:pStyle w:val="Default"/>
              <w:rPr>
                <w:sz w:val="22"/>
                <w:szCs w:val="22"/>
              </w:rPr>
            </w:pPr>
          </w:p>
          <w:p w14:paraId="5BC903D2" w14:textId="77777777" w:rsidR="00112EA1" w:rsidRPr="00981250" w:rsidRDefault="00112EA1" w:rsidP="00112EA1">
            <w:pPr>
              <w:pStyle w:val="Default"/>
              <w:rPr>
                <w:sz w:val="22"/>
                <w:szCs w:val="22"/>
              </w:rPr>
            </w:pPr>
            <w:r w:rsidRPr="00981250">
              <w:rPr>
                <w:sz w:val="22"/>
                <w:szCs w:val="22"/>
              </w:rPr>
              <w:t>Commissioners will contact all the team managers an email concerning unregistered players and that team managers should be checking player’s numbers.</w:t>
            </w:r>
          </w:p>
          <w:p w14:paraId="49A47E68" w14:textId="77777777" w:rsidR="00247A00" w:rsidRPr="00981250" w:rsidRDefault="00112EA1" w:rsidP="00247A00">
            <w:pPr>
              <w:pStyle w:val="Default"/>
              <w:rPr>
                <w:sz w:val="22"/>
                <w:szCs w:val="22"/>
              </w:rPr>
            </w:pPr>
            <w:r w:rsidRPr="00981250">
              <w:rPr>
                <w:sz w:val="22"/>
                <w:szCs w:val="22"/>
              </w:rPr>
              <w:t xml:space="preserve">Send note to all Team Managers: </w:t>
            </w:r>
            <w:r w:rsidR="00247A00" w:rsidRPr="00981250">
              <w:rPr>
                <w:sz w:val="22"/>
                <w:szCs w:val="22"/>
              </w:rPr>
              <w:t xml:space="preserve">Are all of your players rostered?  There is a significant decrease in the number of WHAM players? WHAM will be auditing rostered players and if you have not subject to rules on page </w:t>
            </w:r>
          </w:p>
          <w:p w14:paraId="469243EE" w14:textId="77777777" w:rsidR="00247A00" w:rsidRPr="00981250" w:rsidRDefault="00247A00" w:rsidP="00247A00">
            <w:pPr>
              <w:pStyle w:val="Default"/>
              <w:rPr>
                <w:sz w:val="22"/>
                <w:szCs w:val="22"/>
              </w:rPr>
            </w:pPr>
          </w:p>
          <w:p w14:paraId="7444EDBB" w14:textId="77777777" w:rsidR="00247A00" w:rsidRPr="00981250" w:rsidRDefault="00247A00" w:rsidP="00247A00">
            <w:pPr>
              <w:pStyle w:val="Default"/>
              <w:rPr>
                <w:sz w:val="22"/>
                <w:szCs w:val="22"/>
              </w:rPr>
            </w:pPr>
          </w:p>
          <w:p w14:paraId="13610AD5" w14:textId="77777777" w:rsidR="00247A00" w:rsidRPr="00981250" w:rsidRDefault="00112EA1" w:rsidP="00247A00">
            <w:pPr>
              <w:pStyle w:val="Default"/>
              <w:rPr>
                <w:sz w:val="22"/>
                <w:szCs w:val="22"/>
              </w:rPr>
            </w:pPr>
            <w:r w:rsidRPr="00981250">
              <w:rPr>
                <w:sz w:val="22"/>
                <w:szCs w:val="22"/>
              </w:rPr>
              <w:t xml:space="preserve">Everyone must be over 18 years old to </w:t>
            </w:r>
            <w:r w:rsidR="00247A00" w:rsidRPr="00981250">
              <w:rPr>
                <w:sz w:val="22"/>
                <w:szCs w:val="22"/>
              </w:rPr>
              <w:t xml:space="preserve">run clock and </w:t>
            </w:r>
            <w:r w:rsidRPr="00981250">
              <w:rPr>
                <w:sz w:val="22"/>
                <w:szCs w:val="22"/>
              </w:rPr>
              <w:t xml:space="preserve">complete the </w:t>
            </w:r>
            <w:r w:rsidR="00247A00" w:rsidRPr="00981250">
              <w:rPr>
                <w:sz w:val="22"/>
                <w:szCs w:val="22"/>
              </w:rPr>
              <w:t>score sheets</w:t>
            </w:r>
            <w:r w:rsidRPr="00981250">
              <w:rPr>
                <w:sz w:val="22"/>
                <w:szCs w:val="22"/>
              </w:rPr>
              <w:t xml:space="preserve"> in WHAM.  This is also a MN Hockey rule.</w:t>
            </w:r>
          </w:p>
          <w:p w14:paraId="0CE95670" w14:textId="77777777" w:rsidR="00247A00" w:rsidRPr="00981250" w:rsidRDefault="00247A00" w:rsidP="00247A00">
            <w:pPr>
              <w:pStyle w:val="Default"/>
              <w:rPr>
                <w:sz w:val="22"/>
                <w:szCs w:val="22"/>
              </w:rPr>
            </w:pPr>
          </w:p>
          <w:p w14:paraId="6EA5BDFB" w14:textId="77777777" w:rsidR="00247A00" w:rsidRPr="00981250" w:rsidRDefault="00247A00" w:rsidP="00247A00">
            <w:pPr>
              <w:pStyle w:val="Default"/>
              <w:rPr>
                <w:sz w:val="22"/>
                <w:szCs w:val="22"/>
              </w:rPr>
            </w:pPr>
            <w:r w:rsidRPr="00981250">
              <w:rPr>
                <w:sz w:val="22"/>
                <w:szCs w:val="22"/>
              </w:rPr>
              <w:t xml:space="preserve">Student Coaches ages 13-17 may not act as a head coach and cannot be the only coach on </w:t>
            </w:r>
            <w:r w:rsidR="00112EA1" w:rsidRPr="00981250">
              <w:rPr>
                <w:sz w:val="22"/>
                <w:szCs w:val="22"/>
              </w:rPr>
              <w:t>the bench.  WHAM Hockey will consider these requests</w:t>
            </w:r>
            <w:r w:rsidRPr="00981250">
              <w:rPr>
                <w:sz w:val="22"/>
                <w:szCs w:val="22"/>
              </w:rPr>
              <w:t xml:space="preserve"> and will be addressed on an individual case basis.</w:t>
            </w:r>
            <w:r w:rsidR="00112EA1" w:rsidRPr="00981250">
              <w:rPr>
                <w:sz w:val="22"/>
                <w:szCs w:val="22"/>
              </w:rPr>
              <w:t xml:space="preserve"> There is a current request for the C3 division.</w:t>
            </w:r>
          </w:p>
          <w:p w14:paraId="67764855" w14:textId="77777777" w:rsidR="00112EA1" w:rsidRPr="00981250" w:rsidRDefault="00112EA1" w:rsidP="00247A00">
            <w:pPr>
              <w:pStyle w:val="Default"/>
              <w:rPr>
                <w:sz w:val="22"/>
                <w:szCs w:val="22"/>
              </w:rPr>
            </w:pPr>
          </w:p>
          <w:p w14:paraId="3FC1D259" w14:textId="77777777" w:rsidR="00247A00" w:rsidRPr="00981250" w:rsidRDefault="00247A00" w:rsidP="00247A00">
            <w:pPr>
              <w:pStyle w:val="Default"/>
              <w:rPr>
                <w:sz w:val="22"/>
                <w:szCs w:val="22"/>
              </w:rPr>
            </w:pPr>
            <w:r w:rsidRPr="00981250">
              <w:rPr>
                <w:sz w:val="22"/>
                <w:szCs w:val="22"/>
              </w:rPr>
              <w:t>WHAM will re-reviewing the sponsorship program next year.</w:t>
            </w:r>
          </w:p>
          <w:p w14:paraId="09AF88A3" w14:textId="77777777" w:rsidR="0028108B" w:rsidRDefault="0028108B" w:rsidP="00D3421B">
            <w:pPr>
              <w:pStyle w:val="Header"/>
              <w:tabs>
                <w:tab w:val="clear" w:pos="4320"/>
                <w:tab w:val="clear" w:pos="8640"/>
              </w:tabs>
              <w:rPr>
                <w:rFonts w:ascii="Arial" w:hAnsi="Arial" w:cs="Arial"/>
                <w:bCs/>
                <w:sz w:val="22"/>
                <w:szCs w:val="22"/>
              </w:rPr>
            </w:pPr>
          </w:p>
          <w:p w14:paraId="2E1982B3" w14:textId="77777777" w:rsidR="00497CCE" w:rsidRPr="00981250" w:rsidRDefault="00497CCE" w:rsidP="00497CCE">
            <w:pPr>
              <w:autoSpaceDE w:val="0"/>
              <w:autoSpaceDN w:val="0"/>
              <w:adjustRightInd w:val="0"/>
              <w:rPr>
                <w:rFonts w:ascii="Arial" w:hAnsi="Arial" w:cs="Arial"/>
                <w:sz w:val="22"/>
                <w:szCs w:val="22"/>
              </w:rPr>
            </w:pPr>
            <w:r w:rsidRPr="00981250">
              <w:rPr>
                <w:rFonts w:ascii="Arial" w:hAnsi="Arial" w:cs="Arial"/>
                <w:sz w:val="22"/>
                <w:szCs w:val="22"/>
              </w:rPr>
              <w:t>Fighting Rules will be detailed in the WHAM Newsletter</w:t>
            </w:r>
          </w:p>
          <w:p w14:paraId="23B7CA52" w14:textId="77777777" w:rsidR="00497CCE" w:rsidRPr="00981250" w:rsidRDefault="00497CCE" w:rsidP="00D3421B">
            <w:pPr>
              <w:pStyle w:val="Header"/>
              <w:tabs>
                <w:tab w:val="clear" w:pos="4320"/>
                <w:tab w:val="clear" w:pos="8640"/>
              </w:tabs>
              <w:rPr>
                <w:rFonts w:ascii="Arial" w:hAnsi="Arial" w:cs="Arial"/>
                <w:bCs/>
                <w:sz w:val="22"/>
                <w:szCs w:val="22"/>
              </w:rPr>
            </w:pPr>
          </w:p>
        </w:tc>
        <w:tc>
          <w:tcPr>
            <w:tcW w:w="2790" w:type="dxa"/>
            <w:gridSpan w:val="2"/>
          </w:tcPr>
          <w:p w14:paraId="5CD97598" w14:textId="77777777" w:rsidR="00E557FB" w:rsidRDefault="000A05A4" w:rsidP="00152E34">
            <w:pPr>
              <w:rPr>
                <w:rFonts w:ascii="Arial" w:hAnsi="Arial" w:cs="Arial"/>
                <w:b/>
                <w:bCs/>
                <w:color w:val="1F497D" w:themeColor="text2"/>
                <w:sz w:val="22"/>
                <w:szCs w:val="22"/>
              </w:rPr>
            </w:pPr>
            <w:r>
              <w:rPr>
                <w:rFonts w:ascii="Arial" w:hAnsi="Arial" w:cs="Arial"/>
                <w:b/>
                <w:bCs/>
                <w:color w:val="1F497D" w:themeColor="text2"/>
                <w:sz w:val="22"/>
                <w:szCs w:val="22"/>
              </w:rPr>
              <w:lastRenderedPageBreak/>
              <w:t>Gina</w:t>
            </w:r>
          </w:p>
          <w:p w14:paraId="1D811ED7" w14:textId="77777777" w:rsidR="000A05A4" w:rsidRPr="000A05A4" w:rsidRDefault="000A05A4" w:rsidP="00152E34">
            <w:pPr>
              <w:rPr>
                <w:rFonts w:ascii="Arial" w:hAnsi="Arial" w:cs="Arial"/>
                <w:b/>
                <w:bCs/>
                <w:color w:val="1F497D" w:themeColor="text2"/>
                <w:sz w:val="22"/>
                <w:szCs w:val="22"/>
              </w:rPr>
            </w:pPr>
          </w:p>
          <w:p w14:paraId="7D88D0AE" w14:textId="77777777" w:rsidR="000A05A4" w:rsidRDefault="000A05A4" w:rsidP="00152E34">
            <w:pPr>
              <w:rPr>
                <w:rFonts w:ascii="Arial" w:hAnsi="Arial" w:cs="Arial"/>
                <w:b/>
                <w:sz w:val="22"/>
                <w:szCs w:val="22"/>
              </w:rPr>
            </w:pPr>
          </w:p>
          <w:p w14:paraId="04BA945B" w14:textId="77777777" w:rsidR="00E557FB" w:rsidRPr="00981250" w:rsidRDefault="00247A00" w:rsidP="00152E34">
            <w:pPr>
              <w:rPr>
                <w:rFonts w:ascii="Arial" w:hAnsi="Arial" w:cs="Arial"/>
                <w:b/>
                <w:sz w:val="22"/>
                <w:szCs w:val="22"/>
              </w:rPr>
            </w:pPr>
            <w:r w:rsidRPr="00981250">
              <w:rPr>
                <w:rFonts w:ascii="Arial" w:hAnsi="Arial" w:cs="Arial"/>
                <w:b/>
                <w:sz w:val="22"/>
                <w:szCs w:val="22"/>
              </w:rPr>
              <w:t>Gina</w:t>
            </w:r>
          </w:p>
          <w:p w14:paraId="04DA2554" w14:textId="77777777" w:rsidR="00112EA1" w:rsidRPr="00981250" w:rsidRDefault="00112EA1" w:rsidP="00152E34">
            <w:pPr>
              <w:rPr>
                <w:rFonts w:ascii="Arial" w:hAnsi="Arial" w:cs="Arial"/>
                <w:b/>
                <w:sz w:val="22"/>
                <w:szCs w:val="22"/>
              </w:rPr>
            </w:pPr>
          </w:p>
          <w:p w14:paraId="3FD6B8D2" w14:textId="77777777" w:rsidR="00112EA1" w:rsidRPr="00981250" w:rsidRDefault="00112EA1" w:rsidP="00152E34">
            <w:pPr>
              <w:rPr>
                <w:rFonts w:ascii="Arial" w:hAnsi="Arial" w:cs="Arial"/>
                <w:b/>
                <w:sz w:val="22"/>
                <w:szCs w:val="22"/>
              </w:rPr>
            </w:pPr>
            <w:r w:rsidRPr="00981250">
              <w:rPr>
                <w:rFonts w:ascii="Arial" w:hAnsi="Arial" w:cs="Arial"/>
                <w:b/>
                <w:sz w:val="22"/>
                <w:szCs w:val="22"/>
              </w:rPr>
              <w:t>All</w:t>
            </w:r>
          </w:p>
          <w:p w14:paraId="2B7D17B3" w14:textId="77777777" w:rsidR="00112EA1" w:rsidRPr="00981250" w:rsidRDefault="00112EA1" w:rsidP="00152E34">
            <w:pPr>
              <w:rPr>
                <w:rFonts w:ascii="Arial" w:hAnsi="Arial" w:cs="Arial"/>
                <w:b/>
                <w:sz w:val="22"/>
                <w:szCs w:val="22"/>
              </w:rPr>
            </w:pPr>
          </w:p>
          <w:p w14:paraId="7902E579" w14:textId="77777777" w:rsidR="00112EA1" w:rsidRPr="00981250" w:rsidRDefault="00112EA1" w:rsidP="00152E34">
            <w:pPr>
              <w:rPr>
                <w:rFonts w:ascii="Arial" w:hAnsi="Arial" w:cs="Arial"/>
                <w:b/>
                <w:sz w:val="22"/>
                <w:szCs w:val="22"/>
              </w:rPr>
            </w:pPr>
            <w:r w:rsidRPr="00981250">
              <w:rPr>
                <w:rFonts w:ascii="Arial" w:hAnsi="Arial" w:cs="Arial"/>
                <w:b/>
                <w:sz w:val="22"/>
                <w:szCs w:val="22"/>
              </w:rPr>
              <w:t>Addie</w:t>
            </w:r>
          </w:p>
          <w:p w14:paraId="7F2A3CAD" w14:textId="77777777" w:rsidR="00112EA1" w:rsidRPr="00981250" w:rsidRDefault="00112EA1" w:rsidP="00152E34">
            <w:pPr>
              <w:rPr>
                <w:rFonts w:ascii="Arial" w:hAnsi="Arial" w:cs="Arial"/>
                <w:b/>
                <w:sz w:val="22"/>
                <w:szCs w:val="22"/>
              </w:rPr>
            </w:pPr>
          </w:p>
          <w:p w14:paraId="1266C471" w14:textId="77777777" w:rsidR="00112EA1" w:rsidRPr="00981250" w:rsidRDefault="00112EA1" w:rsidP="00152E34">
            <w:pPr>
              <w:rPr>
                <w:rFonts w:ascii="Arial" w:hAnsi="Arial" w:cs="Arial"/>
                <w:b/>
                <w:bCs/>
                <w:sz w:val="22"/>
                <w:szCs w:val="22"/>
              </w:rPr>
            </w:pPr>
            <w:r w:rsidRPr="00981250">
              <w:rPr>
                <w:rFonts w:ascii="Arial" w:hAnsi="Arial" w:cs="Arial"/>
                <w:b/>
                <w:bCs/>
                <w:sz w:val="22"/>
                <w:szCs w:val="22"/>
              </w:rPr>
              <w:t>Erika</w:t>
            </w:r>
          </w:p>
          <w:p w14:paraId="0B8AE5D1" w14:textId="77777777" w:rsidR="00112EA1" w:rsidRPr="00981250" w:rsidRDefault="00112EA1" w:rsidP="00152E34">
            <w:pPr>
              <w:rPr>
                <w:rFonts w:ascii="Arial" w:hAnsi="Arial" w:cs="Arial"/>
                <w:b/>
                <w:bCs/>
                <w:sz w:val="22"/>
                <w:szCs w:val="22"/>
              </w:rPr>
            </w:pPr>
          </w:p>
          <w:p w14:paraId="6A9F3054" w14:textId="77777777" w:rsidR="00112EA1" w:rsidRPr="00981250" w:rsidRDefault="00112EA1" w:rsidP="00152E34">
            <w:pPr>
              <w:rPr>
                <w:rFonts w:ascii="Arial" w:hAnsi="Arial" w:cs="Arial"/>
                <w:b/>
                <w:bCs/>
                <w:sz w:val="22"/>
                <w:szCs w:val="22"/>
              </w:rPr>
            </w:pPr>
            <w:r w:rsidRPr="00981250">
              <w:rPr>
                <w:rFonts w:ascii="Arial" w:hAnsi="Arial" w:cs="Arial"/>
                <w:b/>
                <w:bCs/>
                <w:sz w:val="22"/>
                <w:szCs w:val="22"/>
              </w:rPr>
              <w:t>Erika</w:t>
            </w:r>
          </w:p>
          <w:p w14:paraId="780E0990" w14:textId="77777777" w:rsidR="00112EA1" w:rsidRPr="00981250" w:rsidRDefault="00112EA1" w:rsidP="00152E34">
            <w:pPr>
              <w:rPr>
                <w:rFonts w:ascii="Arial" w:hAnsi="Arial" w:cs="Arial"/>
                <w:b/>
                <w:bCs/>
                <w:sz w:val="22"/>
                <w:szCs w:val="22"/>
              </w:rPr>
            </w:pPr>
          </w:p>
          <w:p w14:paraId="4D91CD9A" w14:textId="77777777" w:rsidR="00112EA1" w:rsidRPr="00981250" w:rsidRDefault="00112EA1" w:rsidP="00152E34">
            <w:pPr>
              <w:rPr>
                <w:rFonts w:ascii="Arial" w:hAnsi="Arial" w:cs="Arial"/>
                <w:b/>
                <w:bCs/>
                <w:sz w:val="22"/>
                <w:szCs w:val="22"/>
              </w:rPr>
            </w:pPr>
          </w:p>
          <w:p w14:paraId="6D89632F" w14:textId="77777777" w:rsidR="00112EA1" w:rsidRPr="00981250" w:rsidRDefault="00112EA1" w:rsidP="00152E34">
            <w:pPr>
              <w:rPr>
                <w:rFonts w:ascii="Arial" w:hAnsi="Arial" w:cs="Arial"/>
                <w:b/>
                <w:bCs/>
                <w:sz w:val="22"/>
                <w:szCs w:val="22"/>
              </w:rPr>
            </w:pPr>
            <w:r w:rsidRPr="00981250">
              <w:rPr>
                <w:rFonts w:ascii="Arial" w:hAnsi="Arial" w:cs="Arial"/>
                <w:b/>
                <w:bCs/>
                <w:sz w:val="22"/>
                <w:szCs w:val="22"/>
              </w:rPr>
              <w:t>All Commissioners</w:t>
            </w:r>
          </w:p>
          <w:p w14:paraId="4AAF04E6" w14:textId="77777777" w:rsidR="00112EA1" w:rsidRPr="00981250" w:rsidRDefault="00112EA1" w:rsidP="00152E34">
            <w:pPr>
              <w:rPr>
                <w:rFonts w:ascii="Arial" w:hAnsi="Arial" w:cs="Arial"/>
                <w:b/>
                <w:bCs/>
                <w:sz w:val="22"/>
                <w:szCs w:val="22"/>
              </w:rPr>
            </w:pPr>
          </w:p>
          <w:p w14:paraId="375BCB17" w14:textId="77777777" w:rsidR="00112EA1" w:rsidRPr="00981250" w:rsidRDefault="00112EA1" w:rsidP="00152E34">
            <w:pPr>
              <w:rPr>
                <w:rFonts w:ascii="Arial" w:hAnsi="Arial" w:cs="Arial"/>
                <w:b/>
                <w:bCs/>
                <w:sz w:val="22"/>
                <w:szCs w:val="22"/>
              </w:rPr>
            </w:pPr>
          </w:p>
          <w:p w14:paraId="578AFB89" w14:textId="77777777" w:rsidR="00112EA1" w:rsidRPr="00981250" w:rsidRDefault="00112EA1" w:rsidP="00152E34">
            <w:pPr>
              <w:rPr>
                <w:rFonts w:ascii="Arial" w:hAnsi="Arial" w:cs="Arial"/>
                <w:b/>
                <w:bCs/>
                <w:sz w:val="22"/>
                <w:szCs w:val="22"/>
              </w:rPr>
            </w:pPr>
          </w:p>
          <w:p w14:paraId="09E089DE" w14:textId="77777777" w:rsidR="00112EA1" w:rsidRPr="00981250" w:rsidRDefault="00112EA1" w:rsidP="00152E34">
            <w:pPr>
              <w:rPr>
                <w:rFonts w:ascii="Arial" w:hAnsi="Arial" w:cs="Arial"/>
                <w:b/>
                <w:bCs/>
                <w:sz w:val="22"/>
                <w:szCs w:val="22"/>
              </w:rPr>
            </w:pPr>
          </w:p>
          <w:p w14:paraId="0615CDFD" w14:textId="77777777" w:rsidR="00112EA1" w:rsidRPr="00981250" w:rsidRDefault="00112EA1" w:rsidP="00152E34">
            <w:pPr>
              <w:rPr>
                <w:rFonts w:ascii="Arial" w:hAnsi="Arial" w:cs="Arial"/>
                <w:b/>
                <w:bCs/>
                <w:sz w:val="22"/>
                <w:szCs w:val="22"/>
              </w:rPr>
            </w:pPr>
          </w:p>
          <w:p w14:paraId="0D8C0934" w14:textId="77777777" w:rsidR="00112EA1" w:rsidRPr="00981250" w:rsidRDefault="00112EA1" w:rsidP="00152E34">
            <w:pPr>
              <w:rPr>
                <w:rFonts w:ascii="Arial" w:hAnsi="Arial" w:cs="Arial"/>
                <w:b/>
                <w:bCs/>
                <w:sz w:val="22"/>
                <w:szCs w:val="22"/>
              </w:rPr>
            </w:pPr>
            <w:r w:rsidRPr="00981250">
              <w:rPr>
                <w:rFonts w:ascii="Arial" w:hAnsi="Arial" w:cs="Arial"/>
                <w:b/>
                <w:bCs/>
                <w:sz w:val="22"/>
                <w:szCs w:val="22"/>
              </w:rPr>
              <w:t>Policy remains the same</w:t>
            </w:r>
          </w:p>
          <w:p w14:paraId="5049BC66" w14:textId="77777777" w:rsidR="00112EA1" w:rsidRPr="00981250" w:rsidRDefault="00112EA1" w:rsidP="00152E34">
            <w:pPr>
              <w:rPr>
                <w:rFonts w:ascii="Arial" w:hAnsi="Arial" w:cs="Arial"/>
                <w:b/>
                <w:bCs/>
                <w:sz w:val="22"/>
                <w:szCs w:val="22"/>
              </w:rPr>
            </w:pPr>
          </w:p>
          <w:p w14:paraId="37CD6AD9" w14:textId="77777777" w:rsidR="00112EA1" w:rsidRPr="00981250" w:rsidRDefault="00112EA1" w:rsidP="00152E34">
            <w:pPr>
              <w:rPr>
                <w:rFonts w:ascii="Arial" w:hAnsi="Arial" w:cs="Arial"/>
                <w:b/>
                <w:bCs/>
                <w:sz w:val="22"/>
                <w:szCs w:val="22"/>
              </w:rPr>
            </w:pPr>
          </w:p>
          <w:p w14:paraId="5E88DFD8" w14:textId="77777777" w:rsidR="00112EA1" w:rsidRPr="00981250" w:rsidRDefault="00112EA1" w:rsidP="00152E34">
            <w:pPr>
              <w:rPr>
                <w:rFonts w:ascii="Arial" w:hAnsi="Arial" w:cs="Arial"/>
                <w:b/>
                <w:bCs/>
                <w:sz w:val="22"/>
                <w:szCs w:val="22"/>
              </w:rPr>
            </w:pPr>
          </w:p>
          <w:p w14:paraId="44005994" w14:textId="77777777" w:rsidR="00112EA1" w:rsidRPr="00981250" w:rsidRDefault="00981250" w:rsidP="00152E34">
            <w:pPr>
              <w:rPr>
                <w:rFonts w:ascii="Arial" w:hAnsi="Arial" w:cs="Arial"/>
                <w:b/>
                <w:bCs/>
                <w:sz w:val="22"/>
                <w:szCs w:val="22"/>
              </w:rPr>
            </w:pPr>
            <w:r w:rsidRPr="00981250">
              <w:rPr>
                <w:rFonts w:ascii="Arial" w:hAnsi="Arial" w:cs="Arial"/>
                <w:b/>
                <w:bCs/>
                <w:sz w:val="22"/>
                <w:szCs w:val="22"/>
              </w:rPr>
              <w:t>Gina and K</w:t>
            </w:r>
            <w:r w:rsidR="00112EA1" w:rsidRPr="00981250">
              <w:rPr>
                <w:rFonts w:ascii="Arial" w:hAnsi="Arial" w:cs="Arial"/>
                <w:b/>
                <w:bCs/>
                <w:sz w:val="22"/>
                <w:szCs w:val="22"/>
              </w:rPr>
              <w:t>athi Rudi</w:t>
            </w:r>
          </w:p>
          <w:p w14:paraId="5C79631F" w14:textId="77777777" w:rsidR="00112EA1" w:rsidRPr="00981250" w:rsidRDefault="00112EA1" w:rsidP="00152E34">
            <w:pPr>
              <w:rPr>
                <w:rFonts w:ascii="Arial" w:hAnsi="Arial" w:cs="Arial"/>
                <w:b/>
                <w:bCs/>
                <w:sz w:val="22"/>
                <w:szCs w:val="22"/>
              </w:rPr>
            </w:pPr>
          </w:p>
          <w:p w14:paraId="37DC8CBB" w14:textId="77777777" w:rsidR="00112EA1" w:rsidRDefault="00112EA1" w:rsidP="00152E34">
            <w:pPr>
              <w:rPr>
                <w:rFonts w:ascii="Arial" w:hAnsi="Arial" w:cs="Arial"/>
                <w:b/>
                <w:bCs/>
                <w:sz w:val="22"/>
                <w:szCs w:val="22"/>
              </w:rPr>
            </w:pPr>
            <w:r w:rsidRPr="00981250">
              <w:rPr>
                <w:rFonts w:ascii="Arial" w:hAnsi="Arial" w:cs="Arial"/>
                <w:b/>
                <w:bCs/>
                <w:sz w:val="22"/>
                <w:szCs w:val="22"/>
              </w:rPr>
              <w:t>Gina</w:t>
            </w:r>
          </w:p>
          <w:p w14:paraId="230FAE10" w14:textId="77777777" w:rsidR="00497CCE" w:rsidRDefault="00497CCE" w:rsidP="00152E34">
            <w:pPr>
              <w:rPr>
                <w:rFonts w:ascii="Arial" w:hAnsi="Arial" w:cs="Arial"/>
                <w:b/>
                <w:bCs/>
                <w:sz w:val="22"/>
                <w:szCs w:val="22"/>
              </w:rPr>
            </w:pPr>
          </w:p>
          <w:p w14:paraId="2B956445" w14:textId="77777777" w:rsidR="00497CCE" w:rsidRPr="00497CCE" w:rsidRDefault="00497CCE" w:rsidP="00152E34">
            <w:pPr>
              <w:rPr>
                <w:rFonts w:ascii="Arial" w:hAnsi="Arial" w:cs="Arial"/>
                <w:b/>
                <w:bCs/>
                <w:sz w:val="22"/>
                <w:szCs w:val="22"/>
              </w:rPr>
            </w:pPr>
            <w:r w:rsidRPr="00497CCE">
              <w:rPr>
                <w:rFonts w:ascii="Arial" w:hAnsi="Arial" w:cs="Arial"/>
                <w:b/>
                <w:bCs/>
                <w:sz w:val="22"/>
                <w:szCs w:val="22"/>
              </w:rPr>
              <w:t>Addie</w:t>
            </w:r>
          </w:p>
        </w:tc>
      </w:tr>
      <w:tr w:rsidR="00CF52DB" w14:paraId="4CEC7B78" w14:textId="77777777" w:rsidTr="009F3819">
        <w:tc>
          <w:tcPr>
            <w:tcW w:w="2088" w:type="dxa"/>
          </w:tcPr>
          <w:p w14:paraId="00D3415E" w14:textId="77777777" w:rsidR="00CF52DB" w:rsidRDefault="00CF52DB">
            <w:pPr>
              <w:rPr>
                <w:rFonts w:ascii="Arial" w:hAnsi="Arial" w:cs="Arial"/>
                <w:b/>
                <w:bCs/>
                <w:sz w:val="22"/>
                <w:szCs w:val="22"/>
              </w:rPr>
            </w:pPr>
            <w:r>
              <w:rPr>
                <w:rFonts w:ascii="Arial" w:hAnsi="Arial" w:cs="Arial"/>
                <w:b/>
                <w:bCs/>
                <w:sz w:val="22"/>
                <w:szCs w:val="22"/>
              </w:rPr>
              <w:lastRenderedPageBreak/>
              <w:t>President’s Report: Gina Wright</w:t>
            </w:r>
          </w:p>
        </w:tc>
        <w:tc>
          <w:tcPr>
            <w:tcW w:w="8910" w:type="dxa"/>
            <w:gridSpan w:val="2"/>
          </w:tcPr>
          <w:p w14:paraId="437F50D2" w14:textId="77777777" w:rsidR="00D3421B" w:rsidRPr="00981250" w:rsidRDefault="00D3421B" w:rsidP="00D3421B">
            <w:pPr>
              <w:rPr>
                <w:rFonts w:ascii="Arial" w:hAnsi="Arial" w:cs="Arial"/>
                <w:sz w:val="22"/>
                <w:szCs w:val="22"/>
              </w:rPr>
            </w:pPr>
            <w:r w:rsidRPr="00981250">
              <w:rPr>
                <w:rFonts w:ascii="Arial" w:hAnsi="Arial" w:cs="Arial"/>
                <w:sz w:val="22"/>
                <w:szCs w:val="22"/>
              </w:rPr>
              <w:t>Transgender Policy – WHAM is starting the dialogue on this topic.  WCHA has detailed language that WHAM will be reviewing. Until an establishment of policy, we will address on an individual case basis. Doug will look into it through USA Hockey and WHAM will wait to mirror language of USA Hockey (pending review of their language). Small Group to work on the policy: Doug, Gina, Krissy, Gerri Ann  MN Hockey Scott Gray</w:t>
            </w:r>
          </w:p>
          <w:p w14:paraId="064C5F70" w14:textId="77777777" w:rsidR="00844271" w:rsidRPr="00981250" w:rsidRDefault="00844271" w:rsidP="00844271">
            <w:pPr>
              <w:pStyle w:val="Default"/>
              <w:rPr>
                <w:sz w:val="22"/>
                <w:szCs w:val="22"/>
              </w:rPr>
            </w:pPr>
          </w:p>
          <w:p w14:paraId="3AF5EDC8" w14:textId="77777777" w:rsidR="00844271" w:rsidRPr="00981250" w:rsidRDefault="00844271" w:rsidP="00247A00">
            <w:pPr>
              <w:pStyle w:val="Default"/>
              <w:rPr>
                <w:sz w:val="22"/>
                <w:szCs w:val="22"/>
              </w:rPr>
            </w:pPr>
          </w:p>
        </w:tc>
        <w:tc>
          <w:tcPr>
            <w:tcW w:w="2790" w:type="dxa"/>
            <w:gridSpan w:val="2"/>
          </w:tcPr>
          <w:p w14:paraId="07AFDDF0" w14:textId="77777777" w:rsidR="00FF7024" w:rsidRPr="00981250" w:rsidRDefault="00D3421B">
            <w:pPr>
              <w:rPr>
                <w:rFonts w:ascii="Arial" w:hAnsi="Arial" w:cs="Arial"/>
                <w:b/>
                <w:sz w:val="22"/>
                <w:szCs w:val="22"/>
              </w:rPr>
            </w:pPr>
            <w:r w:rsidRPr="00981250">
              <w:rPr>
                <w:rFonts w:ascii="Arial" w:hAnsi="Arial" w:cs="Arial"/>
                <w:b/>
                <w:sz w:val="22"/>
                <w:szCs w:val="22"/>
              </w:rPr>
              <w:t>Doug, Gina, Krissy, Gerri Ann  MN Hockey Scott Gray</w:t>
            </w:r>
          </w:p>
          <w:p w14:paraId="00E1F039" w14:textId="77777777" w:rsidR="00247A00" w:rsidRPr="00981250" w:rsidRDefault="00247A00">
            <w:pPr>
              <w:rPr>
                <w:rFonts w:ascii="Arial" w:hAnsi="Arial" w:cs="Arial"/>
                <w:b/>
                <w:sz w:val="22"/>
                <w:szCs w:val="22"/>
              </w:rPr>
            </w:pPr>
          </w:p>
          <w:p w14:paraId="76C95860" w14:textId="77777777" w:rsidR="00247A00" w:rsidRPr="00981250" w:rsidRDefault="00247A00">
            <w:pPr>
              <w:rPr>
                <w:rFonts w:ascii="Arial" w:hAnsi="Arial" w:cs="Arial"/>
                <w:b/>
                <w:sz w:val="22"/>
                <w:szCs w:val="22"/>
              </w:rPr>
            </w:pPr>
          </w:p>
          <w:p w14:paraId="25505862" w14:textId="77777777" w:rsidR="00247A00" w:rsidRPr="00981250" w:rsidRDefault="00247A00">
            <w:pPr>
              <w:rPr>
                <w:rFonts w:ascii="Arial" w:hAnsi="Arial" w:cs="Arial"/>
                <w:b/>
                <w:sz w:val="22"/>
                <w:szCs w:val="22"/>
              </w:rPr>
            </w:pPr>
          </w:p>
          <w:p w14:paraId="165B7036" w14:textId="77777777" w:rsidR="00247A00" w:rsidRPr="00981250" w:rsidRDefault="00247A00">
            <w:pPr>
              <w:rPr>
                <w:rFonts w:ascii="Arial" w:hAnsi="Arial" w:cs="Arial"/>
                <w:b/>
                <w:bCs/>
                <w:sz w:val="22"/>
                <w:szCs w:val="22"/>
              </w:rPr>
            </w:pPr>
          </w:p>
        </w:tc>
      </w:tr>
      <w:tr w:rsidR="00CF52DB" w14:paraId="43EC3EED" w14:textId="77777777" w:rsidTr="009F3819">
        <w:tc>
          <w:tcPr>
            <w:tcW w:w="2088" w:type="dxa"/>
          </w:tcPr>
          <w:p w14:paraId="274978BF" w14:textId="77777777" w:rsidR="00CF52DB" w:rsidRDefault="00CF52DB" w:rsidP="00CF52DB">
            <w:pPr>
              <w:rPr>
                <w:rFonts w:ascii="Arial" w:hAnsi="Arial" w:cs="Arial"/>
                <w:b/>
                <w:bCs/>
                <w:sz w:val="22"/>
                <w:szCs w:val="22"/>
              </w:rPr>
            </w:pPr>
            <w:r>
              <w:rPr>
                <w:rFonts w:ascii="Arial" w:hAnsi="Arial" w:cs="Arial"/>
                <w:b/>
                <w:bCs/>
                <w:sz w:val="22"/>
                <w:szCs w:val="22"/>
              </w:rPr>
              <w:t xml:space="preserve">Secretary’s Report: </w:t>
            </w:r>
          </w:p>
          <w:p w14:paraId="48A9FC2C" w14:textId="77777777" w:rsidR="00CF52DB" w:rsidRDefault="00844271" w:rsidP="00CF52DB">
            <w:pPr>
              <w:rPr>
                <w:rFonts w:ascii="Arial" w:hAnsi="Arial" w:cs="Arial"/>
                <w:b/>
                <w:bCs/>
                <w:sz w:val="22"/>
                <w:szCs w:val="22"/>
              </w:rPr>
            </w:pPr>
            <w:r>
              <w:rPr>
                <w:rFonts w:ascii="Arial" w:hAnsi="Arial" w:cs="Arial"/>
                <w:b/>
                <w:bCs/>
                <w:sz w:val="22"/>
                <w:szCs w:val="22"/>
              </w:rPr>
              <w:t>Pam Lee</w:t>
            </w:r>
            <w:r w:rsidR="00D3421B">
              <w:rPr>
                <w:rFonts w:ascii="Arial" w:hAnsi="Arial" w:cs="Arial"/>
                <w:b/>
                <w:bCs/>
                <w:sz w:val="22"/>
                <w:szCs w:val="22"/>
              </w:rPr>
              <w:t>-Weeks</w:t>
            </w:r>
          </w:p>
        </w:tc>
        <w:tc>
          <w:tcPr>
            <w:tcW w:w="8910" w:type="dxa"/>
            <w:gridSpan w:val="2"/>
          </w:tcPr>
          <w:p w14:paraId="3C3BF415"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WHAM To DO List – Set up new for 2017-2018</w:t>
            </w:r>
          </w:p>
          <w:p w14:paraId="630FAA22" w14:textId="77777777" w:rsidR="00981250" w:rsidRPr="00981250" w:rsidRDefault="00981250" w:rsidP="00981250">
            <w:pPr>
              <w:pStyle w:val="Header"/>
              <w:tabs>
                <w:tab w:val="clear" w:pos="4320"/>
                <w:tab w:val="clear" w:pos="8640"/>
              </w:tabs>
              <w:rPr>
                <w:rFonts w:ascii="Arial" w:hAnsi="Arial" w:cs="Arial"/>
                <w:sz w:val="22"/>
                <w:szCs w:val="22"/>
              </w:rPr>
            </w:pPr>
          </w:p>
          <w:p w14:paraId="6AFED8C1"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Update Distribution List</w:t>
            </w:r>
          </w:p>
          <w:p w14:paraId="4DCE4E5C"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Reminders for Newsletter Content on the 10</w:t>
            </w:r>
            <w:r w:rsidRPr="00981250">
              <w:rPr>
                <w:rFonts w:ascii="Arial" w:hAnsi="Arial" w:cs="Arial"/>
                <w:sz w:val="22"/>
                <w:szCs w:val="22"/>
                <w:vertAlign w:val="superscript"/>
              </w:rPr>
              <w:t>th</w:t>
            </w:r>
            <w:r w:rsidRPr="00981250">
              <w:rPr>
                <w:rFonts w:ascii="Arial" w:hAnsi="Arial" w:cs="Arial"/>
                <w:sz w:val="22"/>
                <w:szCs w:val="22"/>
              </w:rPr>
              <w:t xml:space="preserve"> of every month with the newsletter to be issued on the 15</w:t>
            </w:r>
            <w:r w:rsidRPr="00981250">
              <w:rPr>
                <w:rFonts w:ascii="Arial" w:hAnsi="Arial" w:cs="Arial"/>
                <w:sz w:val="22"/>
                <w:szCs w:val="22"/>
                <w:vertAlign w:val="superscript"/>
              </w:rPr>
              <w:t>th</w:t>
            </w:r>
          </w:p>
          <w:p w14:paraId="7EA10F23"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Establish electronic and paper filing systems for WHAM documents</w:t>
            </w:r>
          </w:p>
          <w:p w14:paraId="03CEAB41" w14:textId="77777777" w:rsidR="00981250" w:rsidRPr="00981250" w:rsidRDefault="00981250" w:rsidP="00981250">
            <w:pPr>
              <w:pStyle w:val="Header"/>
              <w:tabs>
                <w:tab w:val="clear" w:pos="4320"/>
                <w:tab w:val="clear" w:pos="8640"/>
              </w:tabs>
              <w:rPr>
                <w:rFonts w:ascii="Arial" w:hAnsi="Arial" w:cs="Arial"/>
                <w:sz w:val="22"/>
                <w:szCs w:val="22"/>
              </w:rPr>
            </w:pPr>
            <w:r w:rsidRPr="00981250">
              <w:rPr>
                <w:rFonts w:ascii="Arial" w:hAnsi="Arial" w:cs="Arial"/>
                <w:sz w:val="22"/>
                <w:szCs w:val="22"/>
              </w:rPr>
              <w:t>Pam to contact Love your Melon regarding WHAM winter caps</w:t>
            </w:r>
          </w:p>
          <w:p w14:paraId="2A8C81B4" w14:textId="77777777" w:rsidR="00404DB9" w:rsidRPr="00981250" w:rsidRDefault="00404DB9" w:rsidP="00D3421B">
            <w:pPr>
              <w:pStyle w:val="Header"/>
              <w:tabs>
                <w:tab w:val="clear" w:pos="4320"/>
                <w:tab w:val="clear" w:pos="8640"/>
              </w:tabs>
              <w:rPr>
                <w:rFonts w:ascii="Arial" w:hAnsi="Arial" w:cs="Arial"/>
                <w:sz w:val="22"/>
                <w:szCs w:val="22"/>
              </w:rPr>
            </w:pPr>
          </w:p>
        </w:tc>
        <w:tc>
          <w:tcPr>
            <w:tcW w:w="2790" w:type="dxa"/>
            <w:gridSpan w:val="2"/>
          </w:tcPr>
          <w:p w14:paraId="6B58ACDB" w14:textId="77777777" w:rsidR="00CF52DB" w:rsidRPr="00981250" w:rsidRDefault="00981250">
            <w:pPr>
              <w:rPr>
                <w:rFonts w:ascii="Arial" w:hAnsi="Arial" w:cs="Arial"/>
                <w:b/>
                <w:bCs/>
                <w:sz w:val="22"/>
                <w:szCs w:val="22"/>
              </w:rPr>
            </w:pPr>
            <w:r w:rsidRPr="00981250">
              <w:rPr>
                <w:rFonts w:ascii="Arial" w:hAnsi="Arial" w:cs="Arial"/>
                <w:b/>
                <w:bCs/>
                <w:sz w:val="22"/>
                <w:szCs w:val="22"/>
              </w:rPr>
              <w:t>Pam</w:t>
            </w:r>
          </w:p>
        </w:tc>
      </w:tr>
      <w:tr w:rsidR="009F3819" w14:paraId="0E8B8EE8" w14:textId="77777777" w:rsidTr="009F3819">
        <w:tc>
          <w:tcPr>
            <w:tcW w:w="2088" w:type="dxa"/>
          </w:tcPr>
          <w:p w14:paraId="5936DD31" w14:textId="77777777" w:rsidR="009F3819" w:rsidRDefault="009F3819" w:rsidP="009F3819">
            <w:pPr>
              <w:rPr>
                <w:rFonts w:ascii="Arial" w:hAnsi="Arial" w:cs="Arial"/>
                <w:b/>
                <w:bCs/>
                <w:sz w:val="22"/>
                <w:szCs w:val="22"/>
              </w:rPr>
            </w:pPr>
            <w:r w:rsidRPr="002B135E">
              <w:rPr>
                <w:rFonts w:ascii="Arial" w:hAnsi="Arial" w:cs="Arial"/>
                <w:b/>
                <w:bCs/>
                <w:sz w:val="22"/>
                <w:szCs w:val="22"/>
              </w:rPr>
              <w:t>Treasurer: Jan Mohrfield</w:t>
            </w:r>
          </w:p>
        </w:tc>
        <w:tc>
          <w:tcPr>
            <w:tcW w:w="8910" w:type="dxa"/>
            <w:gridSpan w:val="2"/>
          </w:tcPr>
          <w:p w14:paraId="28D08B80" w14:textId="77777777" w:rsidR="009F3819" w:rsidRDefault="009F3819" w:rsidP="009F3819">
            <w:pPr>
              <w:pStyle w:val="Default"/>
              <w:rPr>
                <w:sz w:val="22"/>
                <w:szCs w:val="22"/>
              </w:rPr>
            </w:pPr>
            <w:r>
              <w:rPr>
                <w:sz w:val="22"/>
                <w:szCs w:val="22"/>
              </w:rPr>
              <w:t xml:space="preserve">WHAM received our new state business license </w:t>
            </w:r>
          </w:p>
          <w:p w14:paraId="63847A26" w14:textId="77777777" w:rsidR="009F3819" w:rsidRDefault="009F3819" w:rsidP="009F3819">
            <w:pPr>
              <w:pStyle w:val="Default"/>
              <w:rPr>
                <w:sz w:val="22"/>
                <w:szCs w:val="22"/>
              </w:rPr>
            </w:pPr>
          </w:p>
          <w:p w14:paraId="6C4EFD09" w14:textId="77777777" w:rsidR="00EE6EA5" w:rsidRPr="00981250" w:rsidRDefault="00EE6EA5" w:rsidP="00EE6EA5">
            <w:pPr>
              <w:autoSpaceDE w:val="0"/>
              <w:autoSpaceDN w:val="0"/>
              <w:adjustRightInd w:val="0"/>
              <w:rPr>
                <w:rFonts w:ascii="Arial" w:hAnsi="Arial" w:cs="Arial"/>
                <w:sz w:val="22"/>
                <w:szCs w:val="22"/>
              </w:rPr>
            </w:pPr>
            <w:r w:rsidRPr="00981250">
              <w:rPr>
                <w:rFonts w:ascii="Arial" w:hAnsi="Arial" w:cs="Arial"/>
                <w:sz w:val="22"/>
                <w:szCs w:val="22"/>
              </w:rPr>
              <w:t xml:space="preserve">501 (c) is not tax exempt </w:t>
            </w:r>
          </w:p>
          <w:p w14:paraId="2D4E3E6D" w14:textId="77777777" w:rsidR="00EE6EA5" w:rsidRPr="00981250" w:rsidRDefault="00EE6EA5" w:rsidP="00EE6EA5">
            <w:pPr>
              <w:autoSpaceDE w:val="0"/>
              <w:autoSpaceDN w:val="0"/>
              <w:adjustRightInd w:val="0"/>
              <w:rPr>
                <w:rFonts w:ascii="Arial" w:hAnsi="Arial" w:cs="Arial"/>
                <w:sz w:val="22"/>
                <w:szCs w:val="22"/>
              </w:rPr>
            </w:pPr>
            <w:r w:rsidRPr="00981250">
              <w:rPr>
                <w:rFonts w:ascii="Arial" w:hAnsi="Arial" w:cs="Arial"/>
                <w:sz w:val="22"/>
                <w:szCs w:val="22"/>
              </w:rPr>
              <w:t>One more follow up with MN Hockey</w:t>
            </w:r>
          </w:p>
          <w:p w14:paraId="2DBDB4B0" w14:textId="77777777" w:rsidR="009F3819" w:rsidRDefault="009F3819" w:rsidP="009F3819">
            <w:pPr>
              <w:pStyle w:val="Default"/>
              <w:rPr>
                <w:sz w:val="22"/>
                <w:szCs w:val="22"/>
              </w:rPr>
            </w:pPr>
          </w:p>
        </w:tc>
        <w:tc>
          <w:tcPr>
            <w:tcW w:w="2790" w:type="dxa"/>
            <w:gridSpan w:val="2"/>
          </w:tcPr>
          <w:p w14:paraId="61C99CA7" w14:textId="77777777" w:rsidR="009F3819" w:rsidRPr="00981250" w:rsidRDefault="00EE6EA5" w:rsidP="009F3819">
            <w:pPr>
              <w:rPr>
                <w:rFonts w:ascii="Arial" w:hAnsi="Arial" w:cs="Arial"/>
                <w:b/>
                <w:bCs/>
                <w:sz w:val="22"/>
                <w:szCs w:val="22"/>
              </w:rPr>
            </w:pPr>
            <w:r>
              <w:rPr>
                <w:rFonts w:ascii="Arial" w:hAnsi="Arial" w:cs="Arial"/>
                <w:b/>
                <w:bCs/>
                <w:sz w:val="22"/>
                <w:szCs w:val="22"/>
              </w:rPr>
              <w:t>Jan and Doug</w:t>
            </w:r>
          </w:p>
        </w:tc>
      </w:tr>
      <w:tr w:rsidR="009F3819" w14:paraId="37714048" w14:textId="77777777" w:rsidTr="009F3819">
        <w:tc>
          <w:tcPr>
            <w:tcW w:w="2088" w:type="dxa"/>
          </w:tcPr>
          <w:p w14:paraId="1AF624C3" w14:textId="77777777" w:rsidR="009F3819" w:rsidRDefault="009F3819" w:rsidP="009F3819">
            <w:pPr>
              <w:rPr>
                <w:rFonts w:ascii="Arial" w:hAnsi="Arial" w:cs="Arial"/>
                <w:b/>
                <w:bCs/>
                <w:sz w:val="22"/>
                <w:szCs w:val="22"/>
              </w:rPr>
            </w:pPr>
            <w:r>
              <w:rPr>
                <w:rFonts w:ascii="Arial" w:hAnsi="Arial" w:cs="Arial"/>
                <w:b/>
                <w:bCs/>
                <w:sz w:val="22"/>
                <w:szCs w:val="22"/>
              </w:rPr>
              <w:t>League Admin Report: Erika Hockinson-Spande</w:t>
            </w:r>
          </w:p>
        </w:tc>
        <w:tc>
          <w:tcPr>
            <w:tcW w:w="8910" w:type="dxa"/>
            <w:gridSpan w:val="2"/>
          </w:tcPr>
          <w:p w14:paraId="6FED1571" w14:textId="77777777" w:rsidR="009F3819"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Registered Sub Player Pool</w:t>
            </w:r>
          </w:p>
          <w:p w14:paraId="755C90A0" w14:textId="77777777" w:rsidR="00497CCE"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Sub Players are listed after all the Teams in the WHAM Hockey site.</w:t>
            </w:r>
          </w:p>
          <w:p w14:paraId="7B253EA3" w14:textId="77777777" w:rsidR="00497CCE" w:rsidRDefault="00F82965" w:rsidP="009F3819">
            <w:pPr>
              <w:pStyle w:val="Header"/>
              <w:tabs>
                <w:tab w:val="clear" w:pos="4320"/>
                <w:tab w:val="clear" w:pos="8640"/>
              </w:tabs>
              <w:rPr>
                <w:rFonts w:ascii="Arial" w:hAnsi="Arial" w:cs="Arial"/>
                <w:sz w:val="22"/>
                <w:szCs w:val="22"/>
              </w:rPr>
            </w:pPr>
            <w:hyperlink r:id="rId8" w:history="1">
              <w:r w:rsidR="00497CCE" w:rsidRPr="00751FCC">
                <w:rPr>
                  <w:rStyle w:val="Hyperlink"/>
                  <w:rFonts w:ascii="Arial" w:hAnsi="Arial" w:cs="Arial"/>
                  <w:sz w:val="22"/>
                  <w:szCs w:val="22"/>
                </w:rPr>
                <w:t>http://www.whamhockey.org/subs</w:t>
              </w:r>
            </w:hyperlink>
          </w:p>
          <w:p w14:paraId="5EE0DE70" w14:textId="77777777" w:rsidR="00497CCE"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Currently there are 16 Sub Players</w:t>
            </w:r>
          </w:p>
          <w:p w14:paraId="73C245D4" w14:textId="77777777" w:rsidR="00497CCE"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Over half are A and B Division Players</w:t>
            </w:r>
          </w:p>
          <w:p w14:paraId="7EFDB95E" w14:textId="77777777" w:rsidR="00497CCE" w:rsidRDefault="00497CCE" w:rsidP="009F3819">
            <w:pPr>
              <w:pStyle w:val="Header"/>
              <w:tabs>
                <w:tab w:val="clear" w:pos="4320"/>
                <w:tab w:val="clear" w:pos="8640"/>
              </w:tabs>
              <w:rPr>
                <w:rFonts w:ascii="Arial" w:hAnsi="Arial" w:cs="Arial"/>
                <w:sz w:val="22"/>
                <w:szCs w:val="22"/>
              </w:rPr>
            </w:pPr>
            <w:r>
              <w:rPr>
                <w:rFonts w:ascii="Arial" w:hAnsi="Arial" w:cs="Arial"/>
                <w:sz w:val="22"/>
                <w:szCs w:val="22"/>
              </w:rPr>
              <w:t>Rules on participated in the Registered Sub Play Pool are listed in the website.</w:t>
            </w:r>
          </w:p>
          <w:p w14:paraId="66BD45F4" w14:textId="77777777" w:rsidR="00497CCE" w:rsidRPr="00981250" w:rsidRDefault="00497CCE" w:rsidP="009F3819">
            <w:pPr>
              <w:pStyle w:val="Header"/>
              <w:tabs>
                <w:tab w:val="clear" w:pos="4320"/>
                <w:tab w:val="clear" w:pos="8640"/>
              </w:tabs>
              <w:rPr>
                <w:rFonts w:ascii="Arial" w:hAnsi="Arial" w:cs="Arial"/>
                <w:sz w:val="22"/>
                <w:szCs w:val="22"/>
              </w:rPr>
            </w:pPr>
          </w:p>
        </w:tc>
        <w:tc>
          <w:tcPr>
            <w:tcW w:w="2790" w:type="dxa"/>
            <w:gridSpan w:val="2"/>
          </w:tcPr>
          <w:p w14:paraId="063196C2" w14:textId="77777777" w:rsidR="009F3819" w:rsidRPr="00981250" w:rsidRDefault="009F3819" w:rsidP="009F3819">
            <w:pPr>
              <w:rPr>
                <w:rFonts w:ascii="Arial" w:hAnsi="Arial" w:cs="Arial"/>
                <w:b/>
                <w:bCs/>
                <w:sz w:val="22"/>
                <w:szCs w:val="22"/>
              </w:rPr>
            </w:pPr>
          </w:p>
        </w:tc>
      </w:tr>
      <w:tr w:rsidR="009F3819" w14:paraId="4BE42381" w14:textId="77777777" w:rsidTr="009F3819">
        <w:tc>
          <w:tcPr>
            <w:tcW w:w="2088" w:type="dxa"/>
          </w:tcPr>
          <w:p w14:paraId="0EBBDFA7" w14:textId="77777777" w:rsidR="009F3819" w:rsidRDefault="009F3819" w:rsidP="009F3819">
            <w:pPr>
              <w:rPr>
                <w:rFonts w:ascii="Arial" w:hAnsi="Arial" w:cs="Arial"/>
                <w:b/>
                <w:bCs/>
                <w:sz w:val="22"/>
                <w:szCs w:val="22"/>
              </w:rPr>
            </w:pPr>
            <w:r>
              <w:rPr>
                <w:rFonts w:ascii="Arial" w:hAnsi="Arial" w:cs="Arial"/>
                <w:b/>
                <w:bCs/>
                <w:sz w:val="22"/>
                <w:szCs w:val="22"/>
              </w:rPr>
              <w:t xml:space="preserve">Bookkeeper’s Report: </w:t>
            </w:r>
          </w:p>
          <w:p w14:paraId="587FC6CF" w14:textId="77777777" w:rsidR="009F3819" w:rsidRDefault="009F3819" w:rsidP="009F3819">
            <w:pPr>
              <w:rPr>
                <w:rFonts w:ascii="Arial" w:hAnsi="Arial" w:cs="Arial"/>
                <w:b/>
                <w:bCs/>
                <w:sz w:val="22"/>
                <w:szCs w:val="22"/>
              </w:rPr>
            </w:pPr>
            <w:r>
              <w:rPr>
                <w:rFonts w:ascii="Arial" w:hAnsi="Arial" w:cs="Arial"/>
                <w:b/>
                <w:bCs/>
                <w:sz w:val="22"/>
                <w:szCs w:val="22"/>
              </w:rPr>
              <w:t>Nicky Golbeck</w:t>
            </w:r>
          </w:p>
        </w:tc>
        <w:tc>
          <w:tcPr>
            <w:tcW w:w="8910" w:type="dxa"/>
            <w:gridSpan w:val="2"/>
          </w:tcPr>
          <w:p w14:paraId="38FAD56E" w14:textId="77777777" w:rsidR="009F3819" w:rsidRPr="00981250" w:rsidRDefault="009F3819" w:rsidP="009F3819">
            <w:pPr>
              <w:rPr>
                <w:rFonts w:ascii="Arial" w:hAnsi="Arial" w:cs="Arial"/>
                <w:bCs/>
                <w:sz w:val="22"/>
                <w:szCs w:val="22"/>
              </w:rPr>
            </w:pPr>
            <w:r>
              <w:rPr>
                <w:rFonts w:ascii="Arial" w:hAnsi="Arial" w:cs="Arial"/>
                <w:bCs/>
                <w:sz w:val="22"/>
                <w:szCs w:val="22"/>
              </w:rPr>
              <w:t>Not in attendance</w:t>
            </w:r>
          </w:p>
        </w:tc>
        <w:tc>
          <w:tcPr>
            <w:tcW w:w="2790" w:type="dxa"/>
            <w:gridSpan w:val="2"/>
          </w:tcPr>
          <w:p w14:paraId="09DABBD3" w14:textId="77777777" w:rsidR="009F3819" w:rsidRPr="00981250" w:rsidRDefault="009F3819" w:rsidP="009F3819">
            <w:pPr>
              <w:rPr>
                <w:rFonts w:ascii="Arial" w:hAnsi="Arial" w:cs="Arial"/>
                <w:b/>
                <w:bCs/>
                <w:sz w:val="22"/>
                <w:szCs w:val="22"/>
              </w:rPr>
            </w:pPr>
          </w:p>
          <w:p w14:paraId="27643F7B" w14:textId="77777777" w:rsidR="009F3819" w:rsidRPr="00981250" w:rsidRDefault="009F3819" w:rsidP="009F3819">
            <w:pPr>
              <w:rPr>
                <w:rFonts w:ascii="Arial" w:hAnsi="Arial" w:cs="Arial"/>
                <w:b/>
                <w:bCs/>
                <w:sz w:val="22"/>
                <w:szCs w:val="22"/>
              </w:rPr>
            </w:pPr>
          </w:p>
        </w:tc>
      </w:tr>
      <w:tr w:rsidR="009F3819" w14:paraId="12C58E1C" w14:textId="77777777" w:rsidTr="009F3819">
        <w:trPr>
          <w:trHeight w:val="77"/>
        </w:trPr>
        <w:tc>
          <w:tcPr>
            <w:tcW w:w="2088" w:type="dxa"/>
          </w:tcPr>
          <w:p w14:paraId="0A32F331" w14:textId="77777777" w:rsidR="009F3819" w:rsidRDefault="009F3819" w:rsidP="009F3819">
            <w:pPr>
              <w:rPr>
                <w:rFonts w:ascii="Arial" w:hAnsi="Arial" w:cs="Arial"/>
                <w:b/>
                <w:bCs/>
                <w:sz w:val="22"/>
                <w:szCs w:val="22"/>
              </w:rPr>
            </w:pPr>
            <w:r>
              <w:rPr>
                <w:rFonts w:ascii="Arial" w:hAnsi="Arial" w:cs="Arial"/>
                <w:b/>
                <w:bCs/>
                <w:sz w:val="22"/>
                <w:szCs w:val="22"/>
              </w:rPr>
              <w:lastRenderedPageBreak/>
              <w:t>A Vice-President’s Report: Chelsea Ray</w:t>
            </w:r>
          </w:p>
        </w:tc>
        <w:tc>
          <w:tcPr>
            <w:tcW w:w="8910" w:type="dxa"/>
            <w:gridSpan w:val="2"/>
          </w:tcPr>
          <w:p w14:paraId="5FA864C8" w14:textId="77777777" w:rsidR="004E593E" w:rsidRDefault="004E593E" w:rsidP="009F3819">
            <w:pPr>
              <w:rPr>
                <w:rFonts w:ascii="Arial" w:hAnsi="Arial" w:cs="Arial"/>
                <w:bCs/>
                <w:sz w:val="22"/>
                <w:szCs w:val="22"/>
              </w:rPr>
            </w:pPr>
            <w:r>
              <w:rPr>
                <w:rFonts w:ascii="Arial" w:hAnsi="Arial" w:cs="Arial"/>
                <w:bCs/>
                <w:sz w:val="22"/>
                <w:szCs w:val="22"/>
              </w:rPr>
              <w:t>Fusion issue.</w:t>
            </w:r>
          </w:p>
          <w:p w14:paraId="5A2F3F85" w14:textId="77777777" w:rsidR="004E593E" w:rsidRDefault="004E593E" w:rsidP="009F3819">
            <w:pPr>
              <w:rPr>
                <w:rFonts w:ascii="Arial" w:hAnsi="Arial" w:cs="Arial"/>
                <w:bCs/>
                <w:sz w:val="22"/>
                <w:szCs w:val="22"/>
              </w:rPr>
            </w:pPr>
          </w:p>
          <w:p w14:paraId="61A4BC9D" w14:textId="77777777" w:rsidR="004E593E" w:rsidRDefault="004E593E" w:rsidP="009F3819">
            <w:pPr>
              <w:rPr>
                <w:rFonts w:ascii="Arial" w:hAnsi="Arial" w:cs="Arial"/>
                <w:bCs/>
                <w:sz w:val="22"/>
                <w:szCs w:val="22"/>
              </w:rPr>
            </w:pPr>
            <w:r>
              <w:rPr>
                <w:rFonts w:ascii="Arial" w:hAnsi="Arial" w:cs="Arial"/>
                <w:bCs/>
                <w:sz w:val="22"/>
                <w:szCs w:val="22"/>
              </w:rPr>
              <w:t>Gina/Jan/</w:t>
            </w:r>
          </w:p>
          <w:p w14:paraId="07E4B113" w14:textId="77777777" w:rsidR="004E593E" w:rsidRDefault="004E593E" w:rsidP="009F3819">
            <w:pPr>
              <w:rPr>
                <w:rFonts w:ascii="Arial" w:hAnsi="Arial" w:cs="Arial"/>
                <w:bCs/>
                <w:sz w:val="22"/>
                <w:szCs w:val="22"/>
              </w:rPr>
            </w:pPr>
          </w:p>
          <w:p w14:paraId="6B69D7CD"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Game time management is an issue for some rinks and teams.  Action item: we should poll the A1/A2 Managers to on the issues of warm up time, 17 minute 1st and 2nd period running time and 12 minute stop time. Will potentially trial with A and B teams and if successful, implement with all divisions</w:t>
            </w:r>
          </w:p>
          <w:p w14:paraId="5688D2A0" w14:textId="77777777" w:rsidR="009F3819" w:rsidRPr="00981250" w:rsidRDefault="009F3819" w:rsidP="009F3819">
            <w:pPr>
              <w:rPr>
                <w:rFonts w:ascii="Arial" w:hAnsi="Arial" w:cs="Arial"/>
                <w:sz w:val="22"/>
                <w:szCs w:val="22"/>
              </w:rPr>
            </w:pPr>
          </w:p>
        </w:tc>
        <w:tc>
          <w:tcPr>
            <w:tcW w:w="2790" w:type="dxa"/>
            <w:gridSpan w:val="2"/>
          </w:tcPr>
          <w:p w14:paraId="5A052767" w14:textId="77777777" w:rsidR="009F3819" w:rsidRPr="00981250" w:rsidRDefault="009F3819" w:rsidP="009F3819">
            <w:pPr>
              <w:rPr>
                <w:rFonts w:ascii="Arial" w:hAnsi="Arial" w:cs="Arial"/>
                <w:b/>
                <w:bCs/>
                <w:sz w:val="22"/>
                <w:szCs w:val="22"/>
              </w:rPr>
            </w:pPr>
            <w:r w:rsidRPr="00981250">
              <w:rPr>
                <w:rFonts w:ascii="Arial" w:hAnsi="Arial" w:cs="Arial"/>
                <w:b/>
                <w:bCs/>
                <w:sz w:val="22"/>
                <w:szCs w:val="22"/>
              </w:rPr>
              <w:t>Nicole</w:t>
            </w:r>
          </w:p>
        </w:tc>
      </w:tr>
      <w:tr w:rsidR="009F3819" w14:paraId="2D5104F6" w14:textId="77777777" w:rsidTr="009F3819">
        <w:trPr>
          <w:trHeight w:val="359"/>
        </w:trPr>
        <w:tc>
          <w:tcPr>
            <w:tcW w:w="2088" w:type="dxa"/>
          </w:tcPr>
          <w:p w14:paraId="3FE98D08" w14:textId="77777777" w:rsidR="009F3819" w:rsidRDefault="009F3819" w:rsidP="009F3819">
            <w:pPr>
              <w:rPr>
                <w:rFonts w:ascii="Arial" w:hAnsi="Arial" w:cs="Arial"/>
                <w:b/>
                <w:bCs/>
                <w:sz w:val="22"/>
                <w:szCs w:val="22"/>
              </w:rPr>
            </w:pPr>
            <w:r>
              <w:rPr>
                <w:rFonts w:ascii="Arial" w:hAnsi="Arial" w:cs="Arial"/>
                <w:b/>
                <w:bCs/>
                <w:sz w:val="22"/>
                <w:szCs w:val="22"/>
              </w:rPr>
              <w:t>B Vice-President’s Report: Beth Chaplin</w:t>
            </w:r>
          </w:p>
        </w:tc>
        <w:tc>
          <w:tcPr>
            <w:tcW w:w="8910" w:type="dxa"/>
            <w:gridSpan w:val="2"/>
          </w:tcPr>
          <w:p w14:paraId="7DD442F8" w14:textId="77777777" w:rsidR="009F3819" w:rsidRPr="00981250" w:rsidRDefault="009F3819" w:rsidP="009F3819">
            <w:pPr>
              <w:pStyle w:val="Header"/>
              <w:tabs>
                <w:tab w:val="clear" w:pos="4320"/>
                <w:tab w:val="clear" w:pos="8640"/>
              </w:tabs>
              <w:rPr>
                <w:rFonts w:ascii="Arial" w:hAnsi="Arial" w:cs="Arial"/>
                <w:sz w:val="22"/>
                <w:szCs w:val="22"/>
              </w:rPr>
            </w:pPr>
            <w:r w:rsidRPr="00981250">
              <w:rPr>
                <w:rFonts w:ascii="Arial" w:hAnsi="Arial" w:cs="Arial"/>
                <w:sz w:val="22"/>
                <w:szCs w:val="22"/>
              </w:rPr>
              <w:t>Nothing further to report</w:t>
            </w:r>
          </w:p>
        </w:tc>
        <w:tc>
          <w:tcPr>
            <w:tcW w:w="2790" w:type="dxa"/>
            <w:gridSpan w:val="2"/>
          </w:tcPr>
          <w:p w14:paraId="531A26D8" w14:textId="77777777" w:rsidR="009F3819" w:rsidRPr="00981250" w:rsidRDefault="009F3819" w:rsidP="009F3819">
            <w:pPr>
              <w:rPr>
                <w:rFonts w:ascii="Arial" w:hAnsi="Arial" w:cs="Arial"/>
                <w:b/>
                <w:bCs/>
                <w:sz w:val="22"/>
                <w:szCs w:val="22"/>
              </w:rPr>
            </w:pPr>
          </w:p>
        </w:tc>
      </w:tr>
      <w:tr w:rsidR="009F3819" w14:paraId="13821BD4" w14:textId="77777777" w:rsidTr="009F3819">
        <w:trPr>
          <w:trHeight w:val="674"/>
        </w:trPr>
        <w:tc>
          <w:tcPr>
            <w:tcW w:w="2088" w:type="dxa"/>
          </w:tcPr>
          <w:p w14:paraId="183818B4" w14:textId="77777777" w:rsidR="009F3819" w:rsidRDefault="009F3819" w:rsidP="009F3819">
            <w:pPr>
              <w:rPr>
                <w:rFonts w:ascii="Arial" w:hAnsi="Arial" w:cs="Arial"/>
                <w:b/>
                <w:bCs/>
                <w:sz w:val="22"/>
                <w:szCs w:val="22"/>
              </w:rPr>
            </w:pPr>
            <w:r>
              <w:rPr>
                <w:rFonts w:ascii="Arial" w:hAnsi="Arial" w:cs="Arial"/>
                <w:b/>
                <w:bCs/>
                <w:sz w:val="22"/>
                <w:szCs w:val="22"/>
              </w:rPr>
              <w:t xml:space="preserve">C Vice-President’s Report: </w:t>
            </w:r>
          </w:p>
          <w:p w14:paraId="3B1861DF" w14:textId="77777777" w:rsidR="009F3819" w:rsidRDefault="009F3819" w:rsidP="009F3819">
            <w:pPr>
              <w:rPr>
                <w:rFonts w:ascii="Arial" w:hAnsi="Arial" w:cs="Arial"/>
                <w:b/>
                <w:bCs/>
                <w:sz w:val="22"/>
                <w:szCs w:val="22"/>
              </w:rPr>
            </w:pPr>
            <w:r>
              <w:rPr>
                <w:rFonts w:ascii="Arial" w:hAnsi="Arial" w:cs="Arial"/>
                <w:b/>
                <w:bCs/>
                <w:sz w:val="22"/>
                <w:szCs w:val="22"/>
              </w:rPr>
              <w:t>Julie Hokeness</w:t>
            </w:r>
          </w:p>
        </w:tc>
        <w:tc>
          <w:tcPr>
            <w:tcW w:w="8910" w:type="dxa"/>
            <w:gridSpan w:val="2"/>
          </w:tcPr>
          <w:p w14:paraId="316F6F7F" w14:textId="77777777" w:rsidR="009F3819" w:rsidRPr="00981250" w:rsidRDefault="009F3819" w:rsidP="009F3819">
            <w:pPr>
              <w:rPr>
                <w:rFonts w:ascii="Arial" w:hAnsi="Arial" w:cs="Arial"/>
                <w:sz w:val="22"/>
                <w:szCs w:val="22"/>
              </w:rPr>
            </w:pPr>
            <w:r w:rsidRPr="00981250">
              <w:rPr>
                <w:rFonts w:ascii="Arial" w:hAnsi="Arial" w:cs="Arial"/>
                <w:sz w:val="22"/>
                <w:szCs w:val="22"/>
              </w:rPr>
              <w:t>C Division player is recommending that WHAM completes assessment during the State Tournament.  There was discussion regarding this suggestion and was determined that the current assessment and request to move division processes remain in place.</w:t>
            </w:r>
          </w:p>
        </w:tc>
        <w:tc>
          <w:tcPr>
            <w:tcW w:w="2790" w:type="dxa"/>
            <w:gridSpan w:val="2"/>
          </w:tcPr>
          <w:p w14:paraId="1B15198E" w14:textId="77777777" w:rsidR="009F3819" w:rsidRPr="00981250" w:rsidRDefault="009F3819" w:rsidP="009F3819">
            <w:pPr>
              <w:rPr>
                <w:rFonts w:ascii="Arial" w:hAnsi="Arial" w:cs="Arial"/>
                <w:b/>
                <w:bCs/>
                <w:sz w:val="22"/>
                <w:szCs w:val="22"/>
              </w:rPr>
            </w:pPr>
          </w:p>
        </w:tc>
      </w:tr>
      <w:tr w:rsidR="009F3819" w14:paraId="53E0D83D" w14:textId="77777777" w:rsidTr="009F3819">
        <w:trPr>
          <w:trHeight w:val="359"/>
        </w:trPr>
        <w:tc>
          <w:tcPr>
            <w:tcW w:w="2088" w:type="dxa"/>
          </w:tcPr>
          <w:p w14:paraId="0172532F" w14:textId="77777777" w:rsidR="009F3819" w:rsidRDefault="009F3819" w:rsidP="009F3819">
            <w:pPr>
              <w:rPr>
                <w:rFonts w:ascii="Arial" w:hAnsi="Arial" w:cs="Arial"/>
                <w:b/>
                <w:bCs/>
                <w:sz w:val="22"/>
                <w:szCs w:val="22"/>
              </w:rPr>
            </w:pPr>
            <w:r>
              <w:rPr>
                <w:rFonts w:ascii="Arial" w:hAnsi="Arial" w:cs="Arial"/>
                <w:b/>
                <w:bCs/>
                <w:sz w:val="22"/>
                <w:szCs w:val="22"/>
              </w:rPr>
              <w:t>MN Hockey Women’s Director:</w:t>
            </w:r>
          </w:p>
          <w:p w14:paraId="19EDEA46" w14:textId="77777777" w:rsidR="009F3819" w:rsidRDefault="009F3819" w:rsidP="009F3819">
            <w:pPr>
              <w:rPr>
                <w:rFonts w:ascii="Arial" w:hAnsi="Arial" w:cs="Arial"/>
                <w:b/>
                <w:bCs/>
                <w:sz w:val="22"/>
                <w:szCs w:val="22"/>
              </w:rPr>
            </w:pPr>
            <w:r>
              <w:rPr>
                <w:rFonts w:ascii="Arial" w:hAnsi="Arial" w:cs="Arial"/>
                <w:b/>
                <w:bCs/>
                <w:sz w:val="22"/>
                <w:szCs w:val="22"/>
              </w:rPr>
              <w:t>Nancy Wefler</w:t>
            </w:r>
          </w:p>
        </w:tc>
        <w:tc>
          <w:tcPr>
            <w:tcW w:w="8910" w:type="dxa"/>
            <w:gridSpan w:val="2"/>
          </w:tcPr>
          <w:p w14:paraId="57413BBF"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Not in Attendance</w:t>
            </w:r>
          </w:p>
        </w:tc>
        <w:tc>
          <w:tcPr>
            <w:tcW w:w="2790" w:type="dxa"/>
            <w:gridSpan w:val="2"/>
          </w:tcPr>
          <w:p w14:paraId="7C9DFC31" w14:textId="77777777" w:rsidR="009F3819" w:rsidRPr="00981250" w:rsidRDefault="009F3819" w:rsidP="009F3819">
            <w:pPr>
              <w:rPr>
                <w:rFonts w:ascii="Arial" w:hAnsi="Arial" w:cs="Arial"/>
                <w:b/>
                <w:bCs/>
                <w:sz w:val="22"/>
                <w:szCs w:val="22"/>
              </w:rPr>
            </w:pPr>
          </w:p>
        </w:tc>
      </w:tr>
      <w:tr w:rsidR="009F3819" w14:paraId="6674B509" w14:textId="77777777" w:rsidTr="009F3819">
        <w:trPr>
          <w:trHeight w:val="359"/>
        </w:trPr>
        <w:tc>
          <w:tcPr>
            <w:tcW w:w="2088" w:type="dxa"/>
          </w:tcPr>
          <w:p w14:paraId="73D4807C" w14:textId="77777777" w:rsidR="009F3819" w:rsidRDefault="009F3819" w:rsidP="009F3819">
            <w:pPr>
              <w:rPr>
                <w:rFonts w:ascii="Arial" w:hAnsi="Arial" w:cs="Arial"/>
                <w:b/>
                <w:bCs/>
                <w:sz w:val="22"/>
                <w:szCs w:val="22"/>
              </w:rPr>
            </w:pPr>
            <w:r>
              <w:rPr>
                <w:rFonts w:ascii="Arial" w:hAnsi="Arial" w:cs="Arial"/>
                <w:b/>
                <w:bCs/>
                <w:sz w:val="22"/>
                <w:szCs w:val="22"/>
              </w:rPr>
              <w:t>USA Hockey Girls’ / Womens’ Liaison: Doug Foster</w:t>
            </w:r>
          </w:p>
        </w:tc>
        <w:tc>
          <w:tcPr>
            <w:tcW w:w="8910" w:type="dxa"/>
            <w:gridSpan w:val="2"/>
          </w:tcPr>
          <w:p w14:paraId="3A521D91"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We should do some research regarding sales tax (not non-exempt)</w:t>
            </w:r>
          </w:p>
          <w:p w14:paraId="7B451BB7"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 xml:space="preserve">501 (c) is not tax exempt </w:t>
            </w:r>
          </w:p>
          <w:p w14:paraId="254525BB"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One more follow up with MN Hockey</w:t>
            </w:r>
          </w:p>
          <w:p w14:paraId="68C54049" w14:textId="77777777" w:rsidR="009F3819" w:rsidRPr="00981250" w:rsidRDefault="009F3819" w:rsidP="009F3819">
            <w:pPr>
              <w:autoSpaceDE w:val="0"/>
              <w:autoSpaceDN w:val="0"/>
              <w:adjustRightInd w:val="0"/>
              <w:rPr>
                <w:rFonts w:ascii="Arial" w:hAnsi="Arial" w:cs="Arial"/>
                <w:sz w:val="22"/>
                <w:szCs w:val="22"/>
              </w:rPr>
            </w:pPr>
          </w:p>
          <w:p w14:paraId="72402A0D"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WHAM will be placing a bid in for the 2020 National Tournament.  Will need the rinks at Blaine and Fogarty when award this tournament.</w:t>
            </w:r>
          </w:p>
          <w:p w14:paraId="229A2664" w14:textId="77777777" w:rsidR="009F3819" w:rsidRPr="00981250" w:rsidRDefault="009F3819" w:rsidP="009F3819">
            <w:pPr>
              <w:autoSpaceDE w:val="0"/>
              <w:autoSpaceDN w:val="0"/>
              <w:adjustRightInd w:val="0"/>
              <w:rPr>
                <w:rFonts w:ascii="Arial" w:hAnsi="Arial" w:cs="Arial"/>
                <w:sz w:val="22"/>
                <w:szCs w:val="22"/>
              </w:rPr>
            </w:pPr>
          </w:p>
        </w:tc>
        <w:tc>
          <w:tcPr>
            <w:tcW w:w="2790" w:type="dxa"/>
            <w:gridSpan w:val="2"/>
          </w:tcPr>
          <w:p w14:paraId="0EBF92F0" w14:textId="77777777" w:rsidR="009F3819" w:rsidRPr="00981250" w:rsidRDefault="00EE6EA5" w:rsidP="009F3819">
            <w:pPr>
              <w:rPr>
                <w:rFonts w:ascii="Arial" w:hAnsi="Arial" w:cs="Arial"/>
                <w:b/>
                <w:bCs/>
                <w:sz w:val="22"/>
                <w:szCs w:val="22"/>
              </w:rPr>
            </w:pPr>
            <w:r>
              <w:rPr>
                <w:rFonts w:ascii="Arial" w:hAnsi="Arial" w:cs="Arial"/>
                <w:b/>
                <w:bCs/>
                <w:sz w:val="22"/>
                <w:szCs w:val="22"/>
              </w:rPr>
              <w:t>Doug and Jan</w:t>
            </w:r>
          </w:p>
        </w:tc>
      </w:tr>
      <w:tr w:rsidR="009F3819" w14:paraId="65F04D32" w14:textId="77777777" w:rsidTr="009F3819">
        <w:trPr>
          <w:trHeight w:val="359"/>
        </w:trPr>
        <w:tc>
          <w:tcPr>
            <w:tcW w:w="2088" w:type="dxa"/>
          </w:tcPr>
          <w:p w14:paraId="26520EC9" w14:textId="77777777" w:rsidR="009F3819" w:rsidRDefault="009F3819" w:rsidP="009F3819">
            <w:pPr>
              <w:rPr>
                <w:rFonts w:ascii="Arial" w:hAnsi="Arial" w:cs="Arial"/>
                <w:b/>
                <w:bCs/>
                <w:sz w:val="22"/>
                <w:szCs w:val="22"/>
              </w:rPr>
            </w:pPr>
            <w:r>
              <w:rPr>
                <w:rFonts w:ascii="Arial" w:hAnsi="Arial" w:cs="Arial"/>
                <w:b/>
                <w:bCs/>
                <w:sz w:val="22"/>
                <w:szCs w:val="22"/>
              </w:rPr>
              <w:t xml:space="preserve">WHAM Referee Supervisor: </w:t>
            </w:r>
            <w:r w:rsidRPr="00460018">
              <w:rPr>
                <w:rFonts w:ascii="Arial" w:hAnsi="Arial" w:cs="Arial"/>
                <w:b/>
                <w:bCs/>
                <w:sz w:val="22"/>
                <w:szCs w:val="22"/>
              </w:rPr>
              <w:t>Krissy Morrison Langley</w:t>
            </w:r>
          </w:p>
        </w:tc>
        <w:tc>
          <w:tcPr>
            <w:tcW w:w="8910" w:type="dxa"/>
            <w:gridSpan w:val="2"/>
          </w:tcPr>
          <w:p w14:paraId="350DF9CE"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Krissy to address the game misconducts for fighting in the B1 division and being address.</w:t>
            </w:r>
          </w:p>
          <w:p w14:paraId="743523EE" w14:textId="77777777" w:rsidR="009F3819" w:rsidRPr="00981250" w:rsidRDefault="009F3819" w:rsidP="009F3819">
            <w:pPr>
              <w:autoSpaceDE w:val="0"/>
              <w:autoSpaceDN w:val="0"/>
              <w:adjustRightInd w:val="0"/>
              <w:rPr>
                <w:rFonts w:ascii="Arial" w:hAnsi="Arial" w:cs="Arial"/>
                <w:sz w:val="22"/>
                <w:szCs w:val="22"/>
              </w:rPr>
            </w:pPr>
          </w:p>
          <w:p w14:paraId="35B06855"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Any corrections to rulings (present and future) will go to the VPs and both team managers and the specific commissioners.</w:t>
            </w:r>
          </w:p>
          <w:p w14:paraId="4B9F5CEB" w14:textId="77777777" w:rsidR="009F3819" w:rsidRPr="00981250" w:rsidRDefault="009F3819" w:rsidP="009F3819">
            <w:pPr>
              <w:autoSpaceDE w:val="0"/>
              <w:autoSpaceDN w:val="0"/>
              <w:adjustRightInd w:val="0"/>
              <w:rPr>
                <w:rFonts w:ascii="Arial" w:hAnsi="Arial" w:cs="Arial"/>
                <w:sz w:val="22"/>
                <w:szCs w:val="22"/>
              </w:rPr>
            </w:pPr>
          </w:p>
          <w:p w14:paraId="3BBC8D9F"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t>Fighting Rules will be detailed in the WHAM Newsletter-Addie</w:t>
            </w:r>
          </w:p>
          <w:p w14:paraId="4B91D5F7" w14:textId="77777777" w:rsidR="009F3819" w:rsidRPr="00981250" w:rsidRDefault="009F3819" w:rsidP="009F3819">
            <w:pPr>
              <w:autoSpaceDE w:val="0"/>
              <w:autoSpaceDN w:val="0"/>
              <w:adjustRightInd w:val="0"/>
              <w:rPr>
                <w:rFonts w:ascii="Arial" w:hAnsi="Arial" w:cs="Arial"/>
                <w:sz w:val="22"/>
                <w:szCs w:val="22"/>
              </w:rPr>
            </w:pPr>
          </w:p>
          <w:p w14:paraId="34CA5054" w14:textId="77777777" w:rsidR="009F3819" w:rsidRPr="00981250" w:rsidRDefault="009F3819" w:rsidP="009F3819">
            <w:pPr>
              <w:autoSpaceDE w:val="0"/>
              <w:autoSpaceDN w:val="0"/>
              <w:adjustRightInd w:val="0"/>
              <w:rPr>
                <w:rFonts w:ascii="Arial" w:hAnsi="Arial" w:cs="Arial"/>
                <w:sz w:val="22"/>
                <w:szCs w:val="22"/>
              </w:rPr>
            </w:pPr>
            <w:r w:rsidRPr="00981250">
              <w:rPr>
                <w:rFonts w:ascii="Arial" w:hAnsi="Arial" w:cs="Arial"/>
                <w:sz w:val="22"/>
                <w:szCs w:val="22"/>
              </w:rPr>
              <w:lastRenderedPageBreak/>
              <w:t>Krissy to communicate the 4 minutes warm ups trial in the A division to the refs working the A division games.</w:t>
            </w:r>
          </w:p>
        </w:tc>
        <w:tc>
          <w:tcPr>
            <w:tcW w:w="2790" w:type="dxa"/>
            <w:gridSpan w:val="2"/>
          </w:tcPr>
          <w:p w14:paraId="50787A0F" w14:textId="77777777" w:rsidR="009F3819" w:rsidRPr="00981250" w:rsidRDefault="009F3819" w:rsidP="009F3819">
            <w:pPr>
              <w:rPr>
                <w:rFonts w:ascii="Arial" w:hAnsi="Arial" w:cs="Arial"/>
                <w:b/>
                <w:bCs/>
                <w:sz w:val="22"/>
                <w:szCs w:val="22"/>
              </w:rPr>
            </w:pPr>
          </w:p>
          <w:p w14:paraId="38EF7F98" w14:textId="77777777" w:rsidR="009F3819" w:rsidRPr="00981250" w:rsidRDefault="009F3819" w:rsidP="009F3819">
            <w:pPr>
              <w:rPr>
                <w:rFonts w:ascii="Arial" w:hAnsi="Arial" w:cs="Arial"/>
                <w:b/>
                <w:bCs/>
                <w:sz w:val="22"/>
                <w:szCs w:val="22"/>
              </w:rPr>
            </w:pPr>
            <w:r w:rsidRPr="00981250">
              <w:rPr>
                <w:rFonts w:ascii="Arial" w:hAnsi="Arial" w:cs="Arial"/>
                <w:b/>
                <w:bCs/>
                <w:sz w:val="22"/>
                <w:szCs w:val="22"/>
              </w:rPr>
              <w:t>Krissy</w:t>
            </w:r>
          </w:p>
          <w:p w14:paraId="56FEC482" w14:textId="77777777" w:rsidR="009F3819" w:rsidRPr="00981250" w:rsidRDefault="009F3819" w:rsidP="009F3819">
            <w:pPr>
              <w:rPr>
                <w:rFonts w:ascii="Arial" w:hAnsi="Arial" w:cs="Arial"/>
                <w:b/>
                <w:bCs/>
                <w:sz w:val="22"/>
                <w:szCs w:val="22"/>
              </w:rPr>
            </w:pPr>
          </w:p>
          <w:p w14:paraId="06C58459" w14:textId="77777777" w:rsidR="009F3819" w:rsidRPr="00981250" w:rsidRDefault="009F3819" w:rsidP="009F3819">
            <w:pPr>
              <w:rPr>
                <w:rFonts w:ascii="Arial" w:hAnsi="Arial" w:cs="Arial"/>
                <w:b/>
                <w:bCs/>
                <w:sz w:val="22"/>
                <w:szCs w:val="22"/>
              </w:rPr>
            </w:pPr>
          </w:p>
          <w:p w14:paraId="62730AFE" w14:textId="77777777" w:rsidR="009F3819" w:rsidRPr="00981250" w:rsidRDefault="009F3819" w:rsidP="009F3819">
            <w:pPr>
              <w:rPr>
                <w:rFonts w:ascii="Arial" w:hAnsi="Arial" w:cs="Arial"/>
                <w:b/>
                <w:bCs/>
                <w:sz w:val="22"/>
                <w:szCs w:val="22"/>
              </w:rPr>
            </w:pPr>
          </w:p>
          <w:p w14:paraId="7279A91B" w14:textId="77777777" w:rsidR="009F3819" w:rsidRPr="00981250" w:rsidRDefault="009F3819" w:rsidP="009F3819">
            <w:pPr>
              <w:rPr>
                <w:rFonts w:ascii="Arial" w:hAnsi="Arial" w:cs="Arial"/>
                <w:b/>
                <w:bCs/>
                <w:sz w:val="22"/>
                <w:szCs w:val="22"/>
              </w:rPr>
            </w:pPr>
            <w:r w:rsidRPr="00981250">
              <w:rPr>
                <w:rFonts w:ascii="Arial" w:hAnsi="Arial" w:cs="Arial"/>
                <w:b/>
                <w:bCs/>
                <w:sz w:val="22"/>
                <w:szCs w:val="22"/>
              </w:rPr>
              <w:t>Addie</w:t>
            </w:r>
          </w:p>
          <w:p w14:paraId="40597428" w14:textId="77777777" w:rsidR="009F3819" w:rsidRPr="00981250" w:rsidRDefault="009F3819" w:rsidP="009F3819">
            <w:pPr>
              <w:rPr>
                <w:rFonts w:ascii="Arial" w:hAnsi="Arial" w:cs="Arial"/>
                <w:b/>
                <w:bCs/>
                <w:sz w:val="22"/>
                <w:szCs w:val="22"/>
              </w:rPr>
            </w:pPr>
          </w:p>
          <w:p w14:paraId="42CA0C68" w14:textId="77777777" w:rsidR="009F3819" w:rsidRPr="00981250" w:rsidRDefault="009F3819" w:rsidP="009F3819">
            <w:pPr>
              <w:rPr>
                <w:rFonts w:ascii="Arial" w:hAnsi="Arial" w:cs="Arial"/>
                <w:b/>
                <w:bCs/>
                <w:sz w:val="22"/>
                <w:szCs w:val="22"/>
              </w:rPr>
            </w:pPr>
          </w:p>
          <w:p w14:paraId="5C4ABE82" w14:textId="77777777" w:rsidR="009F3819" w:rsidRPr="00981250" w:rsidRDefault="009F3819" w:rsidP="009F3819">
            <w:pPr>
              <w:rPr>
                <w:rFonts w:ascii="Arial" w:hAnsi="Arial" w:cs="Arial"/>
                <w:b/>
                <w:bCs/>
                <w:sz w:val="22"/>
                <w:szCs w:val="22"/>
              </w:rPr>
            </w:pPr>
            <w:r w:rsidRPr="00981250">
              <w:rPr>
                <w:rFonts w:ascii="Arial" w:hAnsi="Arial" w:cs="Arial"/>
                <w:b/>
                <w:bCs/>
                <w:sz w:val="22"/>
                <w:szCs w:val="22"/>
              </w:rPr>
              <w:t>Krissy</w:t>
            </w:r>
          </w:p>
          <w:p w14:paraId="3A7B5B11" w14:textId="77777777" w:rsidR="009F3819" w:rsidRPr="00981250" w:rsidRDefault="009F3819" w:rsidP="009F3819">
            <w:pPr>
              <w:rPr>
                <w:rFonts w:ascii="Arial" w:hAnsi="Arial" w:cs="Arial"/>
                <w:b/>
                <w:bCs/>
                <w:sz w:val="22"/>
                <w:szCs w:val="22"/>
              </w:rPr>
            </w:pPr>
          </w:p>
          <w:p w14:paraId="29616CD9" w14:textId="77777777" w:rsidR="009F3819" w:rsidRPr="00981250" w:rsidRDefault="009F3819" w:rsidP="009F3819">
            <w:pPr>
              <w:rPr>
                <w:rFonts w:ascii="Arial" w:hAnsi="Arial" w:cs="Arial"/>
                <w:b/>
                <w:bCs/>
                <w:sz w:val="22"/>
                <w:szCs w:val="22"/>
              </w:rPr>
            </w:pPr>
          </w:p>
          <w:p w14:paraId="19999A39" w14:textId="77777777" w:rsidR="009F3819" w:rsidRPr="00981250" w:rsidRDefault="009F3819" w:rsidP="009F3819">
            <w:pPr>
              <w:rPr>
                <w:rFonts w:ascii="Arial" w:hAnsi="Arial" w:cs="Arial"/>
                <w:b/>
                <w:bCs/>
                <w:sz w:val="22"/>
                <w:szCs w:val="22"/>
              </w:rPr>
            </w:pPr>
          </w:p>
          <w:p w14:paraId="34BE4AEF" w14:textId="77777777" w:rsidR="009F3819" w:rsidRPr="00981250" w:rsidRDefault="009F3819" w:rsidP="009F3819">
            <w:pPr>
              <w:rPr>
                <w:rFonts w:ascii="Arial" w:hAnsi="Arial" w:cs="Arial"/>
                <w:b/>
                <w:bCs/>
                <w:sz w:val="22"/>
                <w:szCs w:val="22"/>
              </w:rPr>
            </w:pPr>
          </w:p>
          <w:p w14:paraId="034D7E95" w14:textId="77777777" w:rsidR="009F3819" w:rsidRPr="00981250" w:rsidRDefault="009F3819" w:rsidP="009F3819">
            <w:pPr>
              <w:rPr>
                <w:rFonts w:ascii="Arial" w:hAnsi="Arial" w:cs="Arial"/>
                <w:b/>
                <w:bCs/>
                <w:sz w:val="22"/>
                <w:szCs w:val="22"/>
              </w:rPr>
            </w:pPr>
          </w:p>
          <w:p w14:paraId="4EFDBFBE" w14:textId="77777777" w:rsidR="009F3819" w:rsidRPr="00981250" w:rsidRDefault="009F3819" w:rsidP="009F3819">
            <w:pPr>
              <w:rPr>
                <w:rFonts w:ascii="Arial" w:hAnsi="Arial" w:cs="Arial"/>
                <w:b/>
                <w:bCs/>
                <w:sz w:val="22"/>
                <w:szCs w:val="22"/>
              </w:rPr>
            </w:pPr>
          </w:p>
          <w:p w14:paraId="77B1BCE8" w14:textId="77777777" w:rsidR="009F3819" w:rsidRPr="00981250" w:rsidRDefault="009F3819" w:rsidP="009F3819">
            <w:pPr>
              <w:rPr>
                <w:rFonts w:ascii="Arial" w:hAnsi="Arial" w:cs="Arial"/>
                <w:b/>
                <w:bCs/>
                <w:sz w:val="22"/>
                <w:szCs w:val="22"/>
              </w:rPr>
            </w:pPr>
          </w:p>
          <w:p w14:paraId="78A8FBCD" w14:textId="77777777" w:rsidR="009F3819" w:rsidRPr="00981250" w:rsidRDefault="009F3819" w:rsidP="009F3819">
            <w:pPr>
              <w:rPr>
                <w:rFonts w:ascii="Arial" w:hAnsi="Arial" w:cs="Arial"/>
                <w:b/>
                <w:bCs/>
                <w:sz w:val="22"/>
                <w:szCs w:val="22"/>
              </w:rPr>
            </w:pPr>
          </w:p>
          <w:p w14:paraId="05D0DA7E" w14:textId="77777777" w:rsidR="009F3819" w:rsidRPr="00981250" w:rsidRDefault="009F3819" w:rsidP="009F3819">
            <w:pPr>
              <w:rPr>
                <w:rFonts w:ascii="Arial" w:hAnsi="Arial" w:cs="Arial"/>
                <w:b/>
                <w:bCs/>
                <w:sz w:val="22"/>
                <w:szCs w:val="22"/>
              </w:rPr>
            </w:pPr>
          </w:p>
          <w:p w14:paraId="385AC05B" w14:textId="77777777" w:rsidR="009F3819" w:rsidRPr="00981250" w:rsidRDefault="009F3819" w:rsidP="009F3819">
            <w:pPr>
              <w:rPr>
                <w:rFonts w:ascii="Arial" w:hAnsi="Arial" w:cs="Arial"/>
                <w:b/>
                <w:bCs/>
                <w:sz w:val="22"/>
                <w:szCs w:val="22"/>
              </w:rPr>
            </w:pPr>
          </w:p>
          <w:p w14:paraId="0C923FD3" w14:textId="77777777" w:rsidR="009F3819" w:rsidRPr="00981250" w:rsidRDefault="009F3819" w:rsidP="009F3819">
            <w:pPr>
              <w:rPr>
                <w:rFonts w:ascii="Arial" w:hAnsi="Arial" w:cs="Arial"/>
                <w:b/>
                <w:bCs/>
                <w:sz w:val="22"/>
                <w:szCs w:val="22"/>
              </w:rPr>
            </w:pPr>
          </w:p>
          <w:p w14:paraId="61A7302E" w14:textId="77777777" w:rsidR="009F3819" w:rsidRPr="00981250" w:rsidRDefault="009F3819" w:rsidP="009F3819">
            <w:pPr>
              <w:rPr>
                <w:rFonts w:ascii="Arial" w:hAnsi="Arial" w:cs="Arial"/>
                <w:b/>
                <w:bCs/>
                <w:sz w:val="22"/>
                <w:szCs w:val="22"/>
              </w:rPr>
            </w:pPr>
          </w:p>
        </w:tc>
      </w:tr>
      <w:tr w:rsidR="009F3819" w14:paraId="633D20BA" w14:textId="77777777" w:rsidTr="009F3819">
        <w:trPr>
          <w:trHeight w:val="359"/>
        </w:trPr>
        <w:tc>
          <w:tcPr>
            <w:tcW w:w="2088" w:type="dxa"/>
          </w:tcPr>
          <w:p w14:paraId="4ECE5400" w14:textId="77777777" w:rsidR="009F3819" w:rsidRDefault="009F3819" w:rsidP="009F3819">
            <w:pPr>
              <w:rPr>
                <w:rFonts w:ascii="Arial" w:hAnsi="Arial" w:cs="Arial"/>
                <w:b/>
                <w:bCs/>
                <w:sz w:val="22"/>
                <w:szCs w:val="22"/>
              </w:rPr>
            </w:pPr>
            <w:r>
              <w:rPr>
                <w:rFonts w:ascii="Arial" w:hAnsi="Arial" w:cs="Arial"/>
                <w:b/>
                <w:bCs/>
                <w:sz w:val="22"/>
                <w:szCs w:val="22"/>
              </w:rPr>
              <w:lastRenderedPageBreak/>
              <w:t>Communications Director: Candi Danek</w:t>
            </w:r>
          </w:p>
        </w:tc>
        <w:tc>
          <w:tcPr>
            <w:tcW w:w="8910" w:type="dxa"/>
            <w:gridSpan w:val="2"/>
            <w:shd w:val="clear" w:color="auto" w:fill="auto"/>
          </w:tcPr>
          <w:p w14:paraId="5C795FDC" w14:textId="77777777" w:rsidR="009F3819" w:rsidRPr="00981250" w:rsidRDefault="009F3819" w:rsidP="009F3819">
            <w:pPr>
              <w:pStyle w:val="NormalWeb"/>
              <w:shd w:val="clear" w:color="auto" w:fill="FFFFFF"/>
              <w:spacing w:before="0" w:beforeAutospacing="0" w:after="0" w:afterAutospacing="0"/>
              <w:rPr>
                <w:rFonts w:ascii="Arial" w:hAnsi="Arial" w:cs="Arial"/>
                <w:bCs/>
                <w:color w:val="222222"/>
                <w:sz w:val="22"/>
                <w:szCs w:val="22"/>
              </w:rPr>
            </w:pPr>
            <w:r w:rsidRPr="00981250">
              <w:rPr>
                <w:rFonts w:ascii="Arial" w:hAnsi="Arial" w:cs="Arial"/>
                <w:bCs/>
                <w:color w:val="222222"/>
                <w:sz w:val="22"/>
                <w:szCs w:val="22"/>
              </w:rPr>
              <w:t>Not in Attendance</w:t>
            </w:r>
          </w:p>
        </w:tc>
        <w:tc>
          <w:tcPr>
            <w:tcW w:w="2790" w:type="dxa"/>
            <w:gridSpan w:val="2"/>
          </w:tcPr>
          <w:p w14:paraId="375F6F49" w14:textId="77777777" w:rsidR="009F3819" w:rsidRPr="00981250" w:rsidRDefault="009F3819" w:rsidP="009F3819">
            <w:pPr>
              <w:rPr>
                <w:rFonts w:ascii="Arial" w:hAnsi="Arial" w:cs="Arial"/>
                <w:b/>
                <w:bCs/>
                <w:sz w:val="22"/>
                <w:szCs w:val="22"/>
              </w:rPr>
            </w:pPr>
          </w:p>
        </w:tc>
      </w:tr>
      <w:tr w:rsidR="009F3819" w14:paraId="5FCF267C" w14:textId="77777777" w:rsidTr="009F3819">
        <w:trPr>
          <w:trHeight w:val="359"/>
        </w:trPr>
        <w:tc>
          <w:tcPr>
            <w:tcW w:w="2088" w:type="dxa"/>
          </w:tcPr>
          <w:p w14:paraId="3B1D7E46" w14:textId="77777777" w:rsidR="009F3819" w:rsidRDefault="009F3819" w:rsidP="009F3819">
            <w:pPr>
              <w:rPr>
                <w:rFonts w:ascii="Arial" w:hAnsi="Arial" w:cs="Arial"/>
                <w:b/>
                <w:bCs/>
                <w:sz w:val="22"/>
                <w:szCs w:val="22"/>
              </w:rPr>
            </w:pPr>
            <w:r>
              <w:rPr>
                <w:rFonts w:ascii="Arial" w:hAnsi="Arial" w:cs="Arial"/>
                <w:b/>
                <w:bCs/>
                <w:sz w:val="22"/>
                <w:szCs w:val="22"/>
              </w:rPr>
              <w:t>Events Director: Dani Bennett</w:t>
            </w:r>
          </w:p>
        </w:tc>
        <w:tc>
          <w:tcPr>
            <w:tcW w:w="8910" w:type="dxa"/>
            <w:gridSpan w:val="2"/>
          </w:tcPr>
          <w:p w14:paraId="7582232F" w14:textId="77777777" w:rsidR="009F3819" w:rsidRPr="00981250" w:rsidRDefault="009F3819" w:rsidP="009F3819">
            <w:pPr>
              <w:tabs>
                <w:tab w:val="left" w:pos="6675"/>
                <w:tab w:val="left" w:pos="7332"/>
              </w:tabs>
              <w:rPr>
                <w:rFonts w:ascii="Arial" w:hAnsi="Arial" w:cs="Arial"/>
                <w:sz w:val="22"/>
                <w:szCs w:val="22"/>
              </w:rPr>
            </w:pPr>
            <w:r w:rsidRPr="00981250">
              <w:rPr>
                <w:rFonts w:ascii="Arial" w:hAnsi="Arial" w:cs="Arial"/>
                <w:sz w:val="22"/>
                <w:szCs w:val="22"/>
              </w:rPr>
              <w:t>Not in Attendance</w:t>
            </w:r>
          </w:p>
        </w:tc>
        <w:tc>
          <w:tcPr>
            <w:tcW w:w="2790" w:type="dxa"/>
            <w:gridSpan w:val="2"/>
          </w:tcPr>
          <w:p w14:paraId="1C8CC786" w14:textId="77777777" w:rsidR="009F3819" w:rsidRPr="00981250" w:rsidRDefault="009F3819" w:rsidP="009F3819">
            <w:pPr>
              <w:rPr>
                <w:rFonts w:ascii="Arial" w:hAnsi="Arial" w:cs="Arial"/>
                <w:b/>
                <w:bCs/>
                <w:sz w:val="22"/>
                <w:szCs w:val="22"/>
              </w:rPr>
            </w:pPr>
          </w:p>
        </w:tc>
      </w:tr>
      <w:tr w:rsidR="009F3819" w14:paraId="265DD713" w14:textId="77777777" w:rsidTr="009F3819">
        <w:tc>
          <w:tcPr>
            <w:tcW w:w="13788" w:type="dxa"/>
            <w:gridSpan w:val="5"/>
          </w:tcPr>
          <w:p w14:paraId="290455D7" w14:textId="77777777" w:rsidR="009F3819" w:rsidRPr="00981250" w:rsidRDefault="009F3819" w:rsidP="009F3819">
            <w:pPr>
              <w:rPr>
                <w:rFonts w:ascii="Arial" w:hAnsi="Arial" w:cs="Arial"/>
                <w:b/>
                <w:sz w:val="22"/>
                <w:szCs w:val="22"/>
              </w:rPr>
            </w:pPr>
            <w:r w:rsidRPr="00981250">
              <w:rPr>
                <w:rFonts w:ascii="Arial" w:hAnsi="Arial" w:cs="Arial"/>
                <w:b/>
                <w:sz w:val="22"/>
                <w:szCs w:val="22"/>
              </w:rPr>
              <w:t>Old Business</w:t>
            </w:r>
          </w:p>
        </w:tc>
      </w:tr>
      <w:tr w:rsidR="009F3819" w14:paraId="13782851" w14:textId="77777777" w:rsidTr="009F3819">
        <w:tc>
          <w:tcPr>
            <w:tcW w:w="2088" w:type="dxa"/>
          </w:tcPr>
          <w:p w14:paraId="7910AFB1" w14:textId="77777777" w:rsidR="009F3819" w:rsidRDefault="009F3819" w:rsidP="009F3819">
            <w:pPr>
              <w:pStyle w:val="Default"/>
              <w:rPr>
                <w:b/>
                <w:color w:val="auto"/>
                <w:sz w:val="22"/>
                <w:szCs w:val="22"/>
              </w:rPr>
            </w:pPr>
            <w:r>
              <w:rPr>
                <w:b/>
                <w:color w:val="auto"/>
                <w:sz w:val="22"/>
                <w:szCs w:val="22"/>
              </w:rPr>
              <w:t>WHAM Important Dates</w:t>
            </w:r>
          </w:p>
          <w:p w14:paraId="1031178F" w14:textId="77777777" w:rsidR="009F3819" w:rsidRDefault="009F3819" w:rsidP="009F3819">
            <w:pPr>
              <w:rPr>
                <w:rFonts w:ascii="Arial" w:hAnsi="Arial" w:cs="Arial"/>
                <w:b/>
                <w:bCs/>
                <w:sz w:val="22"/>
                <w:szCs w:val="22"/>
              </w:rPr>
            </w:pPr>
          </w:p>
        </w:tc>
        <w:tc>
          <w:tcPr>
            <w:tcW w:w="8940" w:type="dxa"/>
            <w:gridSpan w:val="3"/>
            <w:shd w:val="clear" w:color="auto" w:fill="auto"/>
          </w:tcPr>
          <w:p w14:paraId="46617EF9" w14:textId="77777777" w:rsidR="009F3819" w:rsidRPr="00981250" w:rsidRDefault="009F3819" w:rsidP="009F3819">
            <w:pPr>
              <w:pStyle w:val="Default"/>
              <w:rPr>
                <w:color w:val="auto"/>
                <w:sz w:val="22"/>
                <w:szCs w:val="22"/>
              </w:rPr>
            </w:pPr>
            <w:r w:rsidRPr="00981250">
              <w:rPr>
                <w:color w:val="auto"/>
                <w:sz w:val="22"/>
                <w:szCs w:val="22"/>
              </w:rPr>
              <w:t>WHAM Key Dates:</w:t>
            </w:r>
          </w:p>
          <w:p w14:paraId="2550EEE0"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WHAM Registration opens September 1st</w:t>
            </w:r>
          </w:p>
          <w:p w14:paraId="2CE8C7BD"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Managers submit home ice schedule for 2017-18 to Division Commissioners Sept 16th</w:t>
            </w:r>
          </w:p>
          <w:p w14:paraId="7943789F"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 xml:space="preserve">o Fall Scheduling Meeting - September 23rd </w:t>
            </w:r>
          </w:p>
          <w:p w14:paraId="2C77593C"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1</w:t>
            </w:r>
            <w:r w:rsidRPr="00981250">
              <w:rPr>
                <w:rFonts w:ascii="Arial" w:hAnsi="Arial" w:cs="Arial"/>
                <w:bCs/>
                <w:sz w:val="22"/>
                <w:szCs w:val="22"/>
                <w:vertAlign w:val="superscript"/>
              </w:rPr>
              <w:t>st</w:t>
            </w:r>
            <w:r w:rsidRPr="00981250">
              <w:rPr>
                <w:rFonts w:ascii="Arial" w:hAnsi="Arial" w:cs="Arial"/>
                <w:bCs/>
                <w:sz w:val="22"/>
                <w:szCs w:val="22"/>
              </w:rPr>
              <w:t xml:space="preserve"> Referee Payment Due for ½ season</w:t>
            </w:r>
          </w:p>
          <w:p w14:paraId="79A714CE"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 xml:space="preserve">o First day regular season games may be played – October 21st </w:t>
            </w:r>
          </w:p>
          <w:p w14:paraId="19D62404"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2</w:t>
            </w:r>
            <w:r w:rsidRPr="00981250">
              <w:rPr>
                <w:rFonts w:ascii="Arial" w:hAnsi="Arial" w:cs="Arial"/>
                <w:bCs/>
                <w:sz w:val="22"/>
                <w:szCs w:val="22"/>
                <w:vertAlign w:val="superscript"/>
              </w:rPr>
              <w:t>nd</w:t>
            </w:r>
            <w:r w:rsidRPr="00981250">
              <w:rPr>
                <w:rFonts w:ascii="Arial" w:hAnsi="Arial" w:cs="Arial"/>
                <w:bCs/>
                <w:sz w:val="22"/>
                <w:szCs w:val="22"/>
              </w:rPr>
              <w:t xml:space="preserve"> Referee Payment due for the season to WHAM</w:t>
            </w:r>
          </w:p>
          <w:p w14:paraId="473066A0"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Last day to register with a team for league play – Jan 31</w:t>
            </w:r>
            <w:r w:rsidRPr="00981250">
              <w:rPr>
                <w:rFonts w:ascii="Arial" w:hAnsi="Arial" w:cs="Arial"/>
                <w:bCs/>
                <w:sz w:val="22"/>
                <w:szCs w:val="22"/>
                <w:vertAlign w:val="superscript"/>
              </w:rPr>
              <w:t>st</w:t>
            </w:r>
          </w:p>
          <w:p w14:paraId="26DDD24E"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 xml:space="preserve">o Registration Deadline – January 31st </w:t>
            </w:r>
          </w:p>
          <w:p w14:paraId="26D9CD6F"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 xml:space="preserve">o End of Season – February 25rd </w:t>
            </w:r>
          </w:p>
          <w:p w14:paraId="0CAADFAA" w14:textId="77777777" w:rsidR="009F3819" w:rsidRPr="00981250" w:rsidRDefault="009F3819" w:rsidP="009F3819">
            <w:pPr>
              <w:rPr>
                <w:rFonts w:ascii="Arial" w:hAnsi="Arial" w:cs="Arial"/>
                <w:bCs/>
                <w:sz w:val="22"/>
                <w:szCs w:val="22"/>
              </w:rPr>
            </w:pPr>
            <w:r w:rsidRPr="00981250">
              <w:rPr>
                <w:rFonts w:ascii="Arial" w:hAnsi="Arial" w:cs="Arial"/>
                <w:bCs/>
                <w:sz w:val="22"/>
                <w:szCs w:val="22"/>
              </w:rPr>
              <w:t>o Year End Tournament - March 14th – 18th @ The Dakotah</w:t>
            </w:r>
          </w:p>
          <w:p w14:paraId="1253230D" w14:textId="77777777" w:rsidR="009F3819" w:rsidRPr="00981250" w:rsidRDefault="009F3819" w:rsidP="009F3819">
            <w:pPr>
              <w:rPr>
                <w:rFonts w:ascii="Arial" w:hAnsi="Arial" w:cs="Arial"/>
                <w:bCs/>
                <w:sz w:val="22"/>
                <w:szCs w:val="22"/>
              </w:rPr>
            </w:pPr>
          </w:p>
          <w:p w14:paraId="1A74563C" w14:textId="77777777" w:rsidR="009F3819" w:rsidRPr="00981250" w:rsidRDefault="009F3819" w:rsidP="009F3819">
            <w:pPr>
              <w:pStyle w:val="NormalWeb"/>
              <w:shd w:val="clear" w:color="auto" w:fill="FFFFFF"/>
              <w:spacing w:before="0" w:beforeAutospacing="0" w:after="0" w:afterAutospacing="0"/>
              <w:rPr>
                <w:rFonts w:ascii="Arial" w:hAnsi="Arial" w:cs="Arial"/>
                <w:bCs/>
                <w:sz w:val="22"/>
                <w:szCs w:val="22"/>
              </w:rPr>
            </w:pPr>
          </w:p>
        </w:tc>
        <w:tc>
          <w:tcPr>
            <w:tcW w:w="2760" w:type="dxa"/>
          </w:tcPr>
          <w:p w14:paraId="7C1CEB39" w14:textId="77777777" w:rsidR="009F3819" w:rsidRDefault="009F3819" w:rsidP="009F3819">
            <w:pPr>
              <w:rPr>
                <w:rFonts w:ascii="Arial" w:hAnsi="Arial" w:cs="Arial"/>
                <w:b/>
                <w:bCs/>
                <w:sz w:val="22"/>
                <w:szCs w:val="22"/>
              </w:rPr>
            </w:pPr>
          </w:p>
          <w:p w14:paraId="7C78E915" w14:textId="77777777" w:rsidR="009F3819" w:rsidRDefault="009F3819" w:rsidP="009F3819">
            <w:pPr>
              <w:rPr>
                <w:rFonts w:ascii="Arial" w:hAnsi="Arial" w:cs="Arial"/>
                <w:b/>
                <w:bCs/>
                <w:sz w:val="22"/>
                <w:szCs w:val="22"/>
              </w:rPr>
            </w:pPr>
          </w:p>
          <w:p w14:paraId="4592C2BD" w14:textId="77777777" w:rsidR="009F3819" w:rsidRDefault="009F3819" w:rsidP="009F3819">
            <w:pPr>
              <w:rPr>
                <w:rFonts w:ascii="Arial" w:hAnsi="Arial" w:cs="Arial"/>
                <w:b/>
                <w:bCs/>
                <w:sz w:val="22"/>
                <w:szCs w:val="22"/>
              </w:rPr>
            </w:pPr>
          </w:p>
          <w:p w14:paraId="2A45AD18" w14:textId="77777777" w:rsidR="009F3819" w:rsidRDefault="009F3819" w:rsidP="009F3819">
            <w:pPr>
              <w:rPr>
                <w:rFonts w:ascii="Arial" w:hAnsi="Arial" w:cs="Arial"/>
                <w:b/>
                <w:bCs/>
                <w:sz w:val="22"/>
                <w:szCs w:val="22"/>
              </w:rPr>
            </w:pPr>
          </w:p>
          <w:p w14:paraId="4E0E42CA" w14:textId="77777777" w:rsidR="009F3819" w:rsidRDefault="009F3819" w:rsidP="009F3819">
            <w:pPr>
              <w:rPr>
                <w:rFonts w:ascii="Arial" w:hAnsi="Arial" w:cs="Arial"/>
                <w:b/>
                <w:bCs/>
                <w:sz w:val="22"/>
                <w:szCs w:val="22"/>
              </w:rPr>
            </w:pPr>
          </w:p>
          <w:p w14:paraId="14252DC1" w14:textId="77777777" w:rsidR="009F3819" w:rsidRDefault="009F3819" w:rsidP="009F3819">
            <w:pPr>
              <w:rPr>
                <w:rFonts w:ascii="Arial" w:hAnsi="Arial" w:cs="Arial"/>
                <w:b/>
                <w:bCs/>
                <w:sz w:val="22"/>
                <w:szCs w:val="22"/>
              </w:rPr>
            </w:pPr>
          </w:p>
          <w:p w14:paraId="71590DF1" w14:textId="77777777" w:rsidR="009F3819" w:rsidRDefault="009F3819" w:rsidP="009F3819">
            <w:pPr>
              <w:rPr>
                <w:rFonts w:ascii="Arial" w:hAnsi="Arial" w:cs="Arial"/>
                <w:b/>
                <w:bCs/>
                <w:sz w:val="22"/>
                <w:szCs w:val="22"/>
              </w:rPr>
            </w:pPr>
          </w:p>
          <w:p w14:paraId="0078C5AC" w14:textId="77777777" w:rsidR="009F3819" w:rsidRDefault="009F3819" w:rsidP="009F3819">
            <w:pPr>
              <w:rPr>
                <w:rFonts w:ascii="Arial" w:hAnsi="Arial" w:cs="Arial"/>
                <w:b/>
                <w:bCs/>
                <w:sz w:val="22"/>
                <w:szCs w:val="22"/>
              </w:rPr>
            </w:pPr>
          </w:p>
          <w:p w14:paraId="34441959" w14:textId="77777777" w:rsidR="009F3819" w:rsidRDefault="009F3819" w:rsidP="009F3819">
            <w:pPr>
              <w:rPr>
                <w:rFonts w:ascii="Arial" w:hAnsi="Arial" w:cs="Arial"/>
                <w:b/>
                <w:bCs/>
                <w:sz w:val="22"/>
                <w:szCs w:val="22"/>
              </w:rPr>
            </w:pPr>
          </w:p>
          <w:p w14:paraId="338D3836" w14:textId="77777777" w:rsidR="009F3819" w:rsidRDefault="009F3819" w:rsidP="009F3819">
            <w:pPr>
              <w:rPr>
                <w:rFonts w:ascii="Arial" w:hAnsi="Arial" w:cs="Arial"/>
                <w:b/>
                <w:bCs/>
                <w:sz w:val="22"/>
                <w:szCs w:val="22"/>
              </w:rPr>
            </w:pPr>
          </w:p>
          <w:p w14:paraId="4BB23C88" w14:textId="77777777" w:rsidR="009F3819" w:rsidRDefault="009F3819" w:rsidP="009F3819">
            <w:pPr>
              <w:rPr>
                <w:rFonts w:ascii="Arial" w:hAnsi="Arial" w:cs="Arial"/>
                <w:b/>
                <w:bCs/>
                <w:sz w:val="22"/>
                <w:szCs w:val="22"/>
              </w:rPr>
            </w:pPr>
          </w:p>
          <w:p w14:paraId="0FC9057D" w14:textId="77777777" w:rsidR="009F3819" w:rsidRDefault="009F3819" w:rsidP="009F3819">
            <w:pPr>
              <w:rPr>
                <w:rFonts w:ascii="Arial" w:hAnsi="Arial" w:cs="Arial"/>
                <w:b/>
                <w:bCs/>
                <w:sz w:val="22"/>
                <w:szCs w:val="22"/>
              </w:rPr>
            </w:pPr>
          </w:p>
          <w:p w14:paraId="2DE44090" w14:textId="77777777" w:rsidR="009F3819" w:rsidRDefault="009F3819" w:rsidP="009F3819">
            <w:pPr>
              <w:rPr>
                <w:rFonts w:ascii="Arial" w:hAnsi="Arial" w:cs="Arial"/>
                <w:b/>
                <w:bCs/>
                <w:sz w:val="22"/>
                <w:szCs w:val="22"/>
              </w:rPr>
            </w:pPr>
          </w:p>
          <w:p w14:paraId="288D97F9" w14:textId="77777777" w:rsidR="009F3819" w:rsidRDefault="009F3819" w:rsidP="009F3819">
            <w:pPr>
              <w:rPr>
                <w:rFonts w:ascii="Arial" w:hAnsi="Arial" w:cs="Arial"/>
                <w:b/>
                <w:bCs/>
                <w:sz w:val="22"/>
                <w:szCs w:val="22"/>
              </w:rPr>
            </w:pPr>
          </w:p>
          <w:p w14:paraId="5B0C061E" w14:textId="77777777" w:rsidR="009F3819" w:rsidRDefault="009F3819" w:rsidP="009F3819">
            <w:pPr>
              <w:rPr>
                <w:rFonts w:ascii="Arial" w:hAnsi="Arial" w:cs="Arial"/>
                <w:b/>
                <w:bCs/>
                <w:sz w:val="22"/>
                <w:szCs w:val="22"/>
              </w:rPr>
            </w:pPr>
          </w:p>
          <w:p w14:paraId="7753A4DB" w14:textId="77777777" w:rsidR="009F3819" w:rsidRDefault="009F3819" w:rsidP="009F3819">
            <w:pPr>
              <w:rPr>
                <w:rFonts w:ascii="Arial" w:hAnsi="Arial" w:cs="Arial"/>
                <w:b/>
                <w:bCs/>
                <w:sz w:val="22"/>
                <w:szCs w:val="22"/>
              </w:rPr>
            </w:pPr>
          </w:p>
          <w:p w14:paraId="5EE85E57" w14:textId="77777777" w:rsidR="009F3819" w:rsidRPr="00DA41E4" w:rsidRDefault="009F3819" w:rsidP="009F3819">
            <w:pPr>
              <w:rPr>
                <w:rFonts w:ascii="Arial" w:hAnsi="Arial" w:cs="Arial"/>
                <w:b/>
                <w:bCs/>
                <w:sz w:val="22"/>
                <w:szCs w:val="22"/>
              </w:rPr>
            </w:pPr>
          </w:p>
        </w:tc>
      </w:tr>
      <w:tr w:rsidR="009F3819" w14:paraId="3433D81E" w14:textId="77777777" w:rsidTr="009F3819">
        <w:tc>
          <w:tcPr>
            <w:tcW w:w="2088" w:type="dxa"/>
          </w:tcPr>
          <w:p w14:paraId="03AF76CF" w14:textId="77777777" w:rsidR="009F3819" w:rsidRDefault="009F3819" w:rsidP="009F3819">
            <w:pPr>
              <w:rPr>
                <w:rFonts w:ascii="Arial" w:hAnsi="Arial" w:cs="Arial"/>
                <w:b/>
                <w:bCs/>
                <w:sz w:val="22"/>
                <w:szCs w:val="22"/>
              </w:rPr>
            </w:pPr>
            <w:r>
              <w:rPr>
                <w:rFonts w:ascii="Arial" w:hAnsi="Arial" w:cs="Arial"/>
                <w:b/>
                <w:bCs/>
                <w:sz w:val="22"/>
                <w:szCs w:val="22"/>
              </w:rPr>
              <w:t>B2 Incident from November</w:t>
            </w:r>
          </w:p>
        </w:tc>
        <w:tc>
          <w:tcPr>
            <w:tcW w:w="8940" w:type="dxa"/>
            <w:gridSpan w:val="3"/>
            <w:shd w:val="clear" w:color="auto" w:fill="auto"/>
          </w:tcPr>
          <w:p w14:paraId="7D6D8C55" w14:textId="77777777" w:rsidR="009F3819" w:rsidRDefault="009F3819" w:rsidP="009F3819">
            <w:pPr>
              <w:pStyle w:val="NormalWeb"/>
              <w:shd w:val="clear" w:color="auto" w:fill="FFFFFF"/>
              <w:spacing w:before="0" w:beforeAutospacing="0" w:after="0" w:afterAutospacing="0"/>
              <w:ind w:left="720"/>
              <w:rPr>
                <w:rFonts w:ascii="Arial" w:hAnsi="Arial" w:cs="Arial"/>
                <w:bCs/>
                <w:color w:val="222222"/>
                <w:sz w:val="22"/>
                <w:szCs w:val="22"/>
              </w:rPr>
            </w:pPr>
            <w:r>
              <w:rPr>
                <w:rFonts w:ascii="Arial" w:hAnsi="Arial" w:cs="Arial"/>
                <w:bCs/>
                <w:color w:val="222222"/>
                <w:sz w:val="22"/>
                <w:szCs w:val="22"/>
              </w:rPr>
              <w:t>B Division team engaged in fighting on the ice. Game suspensions will be issued based on the events of the game.</w:t>
            </w:r>
          </w:p>
          <w:p w14:paraId="6EAD8E5D" w14:textId="77777777" w:rsidR="009F3819" w:rsidRDefault="009F3819" w:rsidP="009F3819">
            <w:pPr>
              <w:pStyle w:val="NormalWeb"/>
              <w:shd w:val="clear" w:color="auto" w:fill="FFFFFF"/>
              <w:spacing w:before="0" w:beforeAutospacing="0" w:after="0" w:afterAutospacing="0"/>
              <w:ind w:left="720"/>
              <w:rPr>
                <w:rFonts w:ascii="Arial" w:hAnsi="Arial" w:cs="Arial"/>
                <w:bCs/>
                <w:color w:val="222222"/>
                <w:sz w:val="22"/>
                <w:szCs w:val="22"/>
              </w:rPr>
            </w:pPr>
          </w:p>
          <w:p w14:paraId="133B7ECC" w14:textId="77777777" w:rsidR="009F3819" w:rsidRDefault="009F3819" w:rsidP="009F3819">
            <w:pPr>
              <w:pStyle w:val="NormalWeb"/>
              <w:shd w:val="clear" w:color="auto" w:fill="FFFFFF"/>
              <w:spacing w:before="0" w:beforeAutospacing="0" w:after="0" w:afterAutospacing="0"/>
              <w:ind w:left="720"/>
              <w:rPr>
                <w:rFonts w:ascii="Arial" w:hAnsi="Arial" w:cs="Arial"/>
                <w:bCs/>
                <w:color w:val="222222"/>
                <w:sz w:val="22"/>
                <w:szCs w:val="22"/>
              </w:rPr>
            </w:pPr>
            <w:r>
              <w:rPr>
                <w:rFonts w:ascii="Arial" w:hAnsi="Arial" w:cs="Arial"/>
                <w:bCs/>
                <w:color w:val="222222"/>
                <w:sz w:val="22"/>
                <w:szCs w:val="22"/>
              </w:rPr>
              <w:t>C Division Team Artic Blaze player received a 10 minute major for the use of profanity on the ice.</w:t>
            </w:r>
          </w:p>
          <w:p w14:paraId="6C7C1912" w14:textId="77777777" w:rsidR="009F3819" w:rsidRPr="00981250" w:rsidRDefault="009F3819" w:rsidP="009F3819">
            <w:pPr>
              <w:pStyle w:val="NormalWeb"/>
              <w:shd w:val="clear" w:color="auto" w:fill="FFFFFF"/>
              <w:spacing w:before="0" w:beforeAutospacing="0" w:after="0" w:afterAutospacing="0"/>
              <w:ind w:left="1440"/>
              <w:rPr>
                <w:rFonts w:ascii="Arial" w:hAnsi="Arial" w:cs="Arial"/>
                <w:bCs/>
                <w:color w:val="222222"/>
                <w:sz w:val="22"/>
                <w:szCs w:val="22"/>
              </w:rPr>
            </w:pPr>
          </w:p>
        </w:tc>
        <w:tc>
          <w:tcPr>
            <w:tcW w:w="2760" w:type="dxa"/>
          </w:tcPr>
          <w:p w14:paraId="6FDAB3E2" w14:textId="77777777" w:rsidR="009F3819" w:rsidRDefault="009F3819" w:rsidP="009F3819">
            <w:pPr>
              <w:rPr>
                <w:rFonts w:ascii="Arial" w:hAnsi="Arial" w:cs="Arial"/>
                <w:b/>
                <w:bCs/>
                <w:sz w:val="22"/>
                <w:szCs w:val="22"/>
              </w:rPr>
            </w:pPr>
          </w:p>
        </w:tc>
      </w:tr>
      <w:tr w:rsidR="009F3819" w14:paraId="356D24B7" w14:textId="77777777" w:rsidTr="009F3819">
        <w:tc>
          <w:tcPr>
            <w:tcW w:w="2088" w:type="dxa"/>
          </w:tcPr>
          <w:p w14:paraId="43F6C9D8" w14:textId="77777777" w:rsidR="009F3819" w:rsidRDefault="009F3819" w:rsidP="009F3819">
            <w:pPr>
              <w:rPr>
                <w:rFonts w:ascii="Arial" w:hAnsi="Arial" w:cs="Arial"/>
                <w:b/>
                <w:bCs/>
                <w:sz w:val="22"/>
                <w:szCs w:val="22"/>
              </w:rPr>
            </w:pPr>
            <w:r w:rsidRPr="00981250">
              <w:rPr>
                <w:rFonts w:ascii="Arial" w:hAnsi="Arial" w:cs="Arial"/>
                <w:b/>
                <w:bCs/>
                <w:sz w:val="22"/>
                <w:szCs w:val="22"/>
              </w:rPr>
              <w:t>New Business</w:t>
            </w:r>
          </w:p>
        </w:tc>
        <w:tc>
          <w:tcPr>
            <w:tcW w:w="8940" w:type="dxa"/>
            <w:gridSpan w:val="3"/>
          </w:tcPr>
          <w:p w14:paraId="6DAA403A" w14:textId="77777777" w:rsidR="009F3819" w:rsidRPr="00981250" w:rsidRDefault="009F3819" w:rsidP="009F3819">
            <w:pPr>
              <w:pStyle w:val="NormalWeb"/>
              <w:shd w:val="clear" w:color="auto" w:fill="FFFFFF"/>
              <w:spacing w:before="0" w:beforeAutospacing="0" w:after="0" w:afterAutospacing="0"/>
              <w:rPr>
                <w:rFonts w:ascii="Arial" w:hAnsi="Arial" w:cs="Arial"/>
                <w:bCs/>
                <w:color w:val="222222"/>
                <w:sz w:val="22"/>
                <w:szCs w:val="22"/>
              </w:rPr>
            </w:pPr>
          </w:p>
        </w:tc>
        <w:tc>
          <w:tcPr>
            <w:tcW w:w="2760" w:type="dxa"/>
          </w:tcPr>
          <w:p w14:paraId="376EEC54" w14:textId="77777777" w:rsidR="009F3819" w:rsidRDefault="009F3819" w:rsidP="009F3819">
            <w:pPr>
              <w:rPr>
                <w:rFonts w:ascii="Arial" w:hAnsi="Arial" w:cs="Arial"/>
                <w:b/>
                <w:bCs/>
                <w:sz w:val="22"/>
                <w:szCs w:val="22"/>
              </w:rPr>
            </w:pPr>
          </w:p>
        </w:tc>
      </w:tr>
      <w:tr w:rsidR="009F3819" w14:paraId="51225E7A" w14:textId="77777777" w:rsidTr="009F3819">
        <w:trPr>
          <w:gridAfter w:val="3"/>
          <w:wAfter w:w="11028" w:type="dxa"/>
          <w:trHeight w:val="224"/>
        </w:trPr>
        <w:tc>
          <w:tcPr>
            <w:tcW w:w="2760" w:type="dxa"/>
            <w:gridSpan w:val="2"/>
          </w:tcPr>
          <w:p w14:paraId="37263DEC" w14:textId="77777777" w:rsidR="009F3819" w:rsidRDefault="009F3819" w:rsidP="009F3819"/>
        </w:tc>
      </w:tr>
      <w:tr w:rsidR="009F3819" w14:paraId="44D5FFB7" w14:textId="77777777" w:rsidTr="009F3819">
        <w:tc>
          <w:tcPr>
            <w:tcW w:w="2088" w:type="dxa"/>
          </w:tcPr>
          <w:p w14:paraId="2E8F3CB2" w14:textId="77777777" w:rsidR="009F3819" w:rsidRDefault="009F3819" w:rsidP="009F3819">
            <w:pPr>
              <w:rPr>
                <w:rFonts w:ascii="Arial" w:hAnsi="Arial" w:cs="Arial"/>
                <w:b/>
                <w:bCs/>
                <w:sz w:val="22"/>
                <w:szCs w:val="22"/>
              </w:rPr>
            </w:pPr>
            <w:r>
              <w:rPr>
                <w:rFonts w:ascii="Arial" w:hAnsi="Arial" w:cs="Arial"/>
                <w:b/>
                <w:bCs/>
                <w:sz w:val="22"/>
                <w:szCs w:val="22"/>
              </w:rPr>
              <w:t xml:space="preserve">Next Meeting Date: </w:t>
            </w:r>
          </w:p>
        </w:tc>
        <w:tc>
          <w:tcPr>
            <w:tcW w:w="8940" w:type="dxa"/>
            <w:gridSpan w:val="3"/>
          </w:tcPr>
          <w:p w14:paraId="4818525A" w14:textId="77777777" w:rsidR="009F3819" w:rsidRDefault="009F3819" w:rsidP="009F3819">
            <w:pPr>
              <w:autoSpaceDE w:val="0"/>
              <w:autoSpaceDN w:val="0"/>
              <w:adjustRightInd w:val="0"/>
              <w:rPr>
                <w:rFonts w:ascii="Arial" w:hAnsi="Arial" w:cs="Arial"/>
                <w:sz w:val="22"/>
                <w:szCs w:val="22"/>
              </w:rPr>
            </w:pPr>
            <w:r>
              <w:rPr>
                <w:rFonts w:ascii="Arial" w:hAnsi="Arial" w:cs="Arial"/>
                <w:sz w:val="22"/>
                <w:szCs w:val="22"/>
              </w:rPr>
              <w:t>December 11, 2017 6:30pm-9:30pm</w:t>
            </w:r>
          </w:p>
          <w:p w14:paraId="681C30CB" w14:textId="77777777" w:rsidR="009F3819" w:rsidRPr="00F25242" w:rsidRDefault="009F3819" w:rsidP="009F3819">
            <w:pPr>
              <w:pStyle w:val="NormalWeb"/>
              <w:shd w:val="clear" w:color="auto" w:fill="FFFFFF"/>
              <w:spacing w:before="0" w:beforeAutospacing="0" w:after="0" w:afterAutospacing="0"/>
              <w:rPr>
                <w:rFonts w:ascii="Arial" w:hAnsi="Arial" w:cs="Arial"/>
                <w:bCs/>
                <w:color w:val="222222"/>
                <w:sz w:val="22"/>
                <w:szCs w:val="22"/>
              </w:rPr>
            </w:pPr>
            <w:r w:rsidRPr="006B094D">
              <w:rPr>
                <w:rFonts w:ascii="Arial" w:hAnsi="Arial" w:cs="Arial"/>
                <w:sz w:val="22"/>
                <w:szCs w:val="22"/>
              </w:rPr>
              <w:t xml:space="preserve">Davanni’s </w:t>
            </w:r>
            <w:r>
              <w:rPr>
                <w:rFonts w:ascii="Arial" w:hAnsi="Arial" w:cs="Arial"/>
                <w:sz w:val="22"/>
                <w:szCs w:val="22"/>
              </w:rPr>
              <w:t xml:space="preserve">Edina: </w:t>
            </w:r>
            <w:r w:rsidRPr="006B094D">
              <w:rPr>
                <w:rFonts w:ascii="Arial" w:hAnsi="Arial" w:cs="Arial"/>
                <w:sz w:val="22"/>
                <w:szCs w:val="22"/>
              </w:rPr>
              <w:t>5124 Gus Young Ln</w:t>
            </w:r>
            <w:r>
              <w:rPr>
                <w:rFonts w:ascii="Arial" w:hAnsi="Arial" w:cs="Arial"/>
                <w:sz w:val="22"/>
                <w:szCs w:val="22"/>
              </w:rPr>
              <w:t xml:space="preserve">, </w:t>
            </w:r>
            <w:r w:rsidRPr="006B094D">
              <w:rPr>
                <w:rFonts w:ascii="Arial" w:hAnsi="Arial" w:cs="Arial"/>
                <w:sz w:val="22"/>
                <w:szCs w:val="22"/>
              </w:rPr>
              <w:t>Edina</w:t>
            </w:r>
            <w:r>
              <w:rPr>
                <w:rFonts w:ascii="Arial" w:hAnsi="Arial" w:cs="Arial"/>
                <w:sz w:val="22"/>
                <w:szCs w:val="22"/>
              </w:rPr>
              <w:t>, MN 55436</w:t>
            </w:r>
          </w:p>
        </w:tc>
        <w:tc>
          <w:tcPr>
            <w:tcW w:w="2760" w:type="dxa"/>
          </w:tcPr>
          <w:p w14:paraId="1C88BD61" w14:textId="77777777" w:rsidR="009F3819" w:rsidRDefault="009F3819" w:rsidP="009F3819">
            <w:pPr>
              <w:rPr>
                <w:rFonts w:ascii="Arial" w:hAnsi="Arial" w:cs="Arial"/>
                <w:b/>
                <w:bCs/>
                <w:sz w:val="22"/>
                <w:szCs w:val="22"/>
              </w:rPr>
            </w:pPr>
          </w:p>
        </w:tc>
      </w:tr>
    </w:tbl>
    <w:p w14:paraId="60BFE246" w14:textId="77777777" w:rsidR="0010408C" w:rsidRDefault="0010408C" w:rsidP="00083418">
      <w:pPr>
        <w:rPr>
          <w:rFonts w:ascii="Arial" w:hAnsi="Arial" w:cs="Arial"/>
          <w:sz w:val="22"/>
          <w:szCs w:val="22"/>
        </w:rPr>
      </w:pPr>
    </w:p>
    <w:sectPr w:rsidR="0010408C" w:rsidSect="00CE320C">
      <w:headerReference w:type="default" r:id="rId9"/>
      <w:pgSz w:w="15840" w:h="12240" w:orient="landscape"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21BF" w14:textId="77777777" w:rsidR="00F82965" w:rsidRDefault="00F82965">
      <w:r>
        <w:separator/>
      </w:r>
    </w:p>
  </w:endnote>
  <w:endnote w:type="continuationSeparator" w:id="0">
    <w:p w14:paraId="223FBF10" w14:textId="77777777" w:rsidR="00F82965" w:rsidRDefault="00F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179B2" w14:textId="77777777" w:rsidR="00F82965" w:rsidRDefault="00F82965">
      <w:r>
        <w:separator/>
      </w:r>
    </w:p>
  </w:footnote>
  <w:footnote w:type="continuationSeparator" w:id="0">
    <w:p w14:paraId="5EA8C6FE" w14:textId="77777777" w:rsidR="00F82965" w:rsidRDefault="00F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4E4" w14:textId="77777777" w:rsidR="00AC27FC" w:rsidRDefault="00031762" w:rsidP="006C25EA">
    <w:pPr>
      <w:pStyle w:val="Header"/>
      <w:rPr>
        <w:sz w:val="20"/>
      </w:rPr>
    </w:pPr>
    <w:r>
      <w:t xml:space="preserve"> </w:t>
    </w:r>
    <w:r w:rsidR="007F2D63">
      <w:rPr>
        <w:noProof/>
      </w:rPr>
      <w:drawing>
        <wp:inline distT="0" distB="0" distL="0" distR="0" wp14:anchorId="57CE25E3" wp14:editId="1A905E24">
          <wp:extent cx="1322705" cy="536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36575"/>
                  </a:xfrm>
                  <a:prstGeom prst="rect">
                    <a:avLst/>
                  </a:prstGeom>
                  <a:noFill/>
                </pic:spPr>
              </pic:pic>
            </a:graphicData>
          </a:graphic>
        </wp:inline>
      </w:drawing>
    </w:r>
    <w:r w:rsidR="00AC27FC">
      <w:tab/>
    </w:r>
    <w:r w:rsidR="00AC27FC">
      <w:tab/>
    </w:r>
    <w:r w:rsidR="00AC27FC">
      <w:tab/>
    </w:r>
    <w:r w:rsidR="00AC27FC">
      <w:rPr>
        <w:rFonts w:ascii="Arial" w:hAnsi="Arial" w:cs="Arial"/>
        <w:b/>
      </w:rPr>
      <w:t>WHAM Meeting Minutes</w:t>
    </w:r>
    <w:r w:rsidR="00AC27FC">
      <w:tab/>
    </w:r>
    <w:r w:rsidR="0028699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0F1"/>
    <w:multiLevelType w:val="hybridMultilevel"/>
    <w:tmpl w:val="B7E6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71323"/>
    <w:multiLevelType w:val="hybridMultilevel"/>
    <w:tmpl w:val="92C2A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93040"/>
    <w:multiLevelType w:val="hybridMultilevel"/>
    <w:tmpl w:val="7E3E9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2C4C"/>
    <w:multiLevelType w:val="hybridMultilevel"/>
    <w:tmpl w:val="2788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46349"/>
    <w:multiLevelType w:val="hybridMultilevel"/>
    <w:tmpl w:val="D0F02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26079"/>
    <w:multiLevelType w:val="hybridMultilevel"/>
    <w:tmpl w:val="94F85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D2D92"/>
    <w:multiLevelType w:val="hybridMultilevel"/>
    <w:tmpl w:val="93BE4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B27B3"/>
    <w:multiLevelType w:val="hybridMultilevel"/>
    <w:tmpl w:val="588EB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50227"/>
    <w:multiLevelType w:val="hybridMultilevel"/>
    <w:tmpl w:val="9DDA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42BB5"/>
    <w:multiLevelType w:val="hybridMultilevel"/>
    <w:tmpl w:val="06C2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C3DEA"/>
    <w:multiLevelType w:val="hybridMultilevel"/>
    <w:tmpl w:val="FC2E2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A30F1"/>
    <w:multiLevelType w:val="hybridMultilevel"/>
    <w:tmpl w:val="8F1C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407CA"/>
    <w:multiLevelType w:val="hybridMultilevel"/>
    <w:tmpl w:val="E938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346AA"/>
    <w:multiLevelType w:val="hybridMultilevel"/>
    <w:tmpl w:val="72E2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20EEF"/>
    <w:multiLevelType w:val="hybridMultilevel"/>
    <w:tmpl w:val="0D1C2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04CE1"/>
    <w:multiLevelType w:val="hybridMultilevel"/>
    <w:tmpl w:val="5748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04BAF"/>
    <w:multiLevelType w:val="hybridMultilevel"/>
    <w:tmpl w:val="0290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56B8C"/>
    <w:multiLevelType w:val="hybridMultilevel"/>
    <w:tmpl w:val="443A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3175F"/>
    <w:multiLevelType w:val="hybridMultilevel"/>
    <w:tmpl w:val="33ACB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2175"/>
    <w:multiLevelType w:val="hybridMultilevel"/>
    <w:tmpl w:val="6E4C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E2281"/>
    <w:multiLevelType w:val="hybridMultilevel"/>
    <w:tmpl w:val="BC8CF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824D6"/>
    <w:multiLevelType w:val="hybridMultilevel"/>
    <w:tmpl w:val="97CE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9351B"/>
    <w:multiLevelType w:val="hybridMultilevel"/>
    <w:tmpl w:val="298E7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C3B48"/>
    <w:multiLevelType w:val="hybridMultilevel"/>
    <w:tmpl w:val="D700B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2287C"/>
    <w:multiLevelType w:val="hybridMultilevel"/>
    <w:tmpl w:val="A50C6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C4652"/>
    <w:multiLevelType w:val="hybridMultilevel"/>
    <w:tmpl w:val="F17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27651"/>
    <w:multiLevelType w:val="hybridMultilevel"/>
    <w:tmpl w:val="A1B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262EB"/>
    <w:multiLevelType w:val="hybridMultilevel"/>
    <w:tmpl w:val="4984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048DB"/>
    <w:multiLevelType w:val="hybridMultilevel"/>
    <w:tmpl w:val="6C0C9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83BB2"/>
    <w:multiLevelType w:val="hybridMultilevel"/>
    <w:tmpl w:val="A2063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26"/>
  </w:num>
  <w:num w:numId="5">
    <w:abstractNumId w:val="11"/>
  </w:num>
  <w:num w:numId="6">
    <w:abstractNumId w:val="5"/>
  </w:num>
  <w:num w:numId="7">
    <w:abstractNumId w:val="20"/>
  </w:num>
  <w:num w:numId="8">
    <w:abstractNumId w:val="16"/>
  </w:num>
  <w:num w:numId="9">
    <w:abstractNumId w:val="21"/>
  </w:num>
  <w:num w:numId="10">
    <w:abstractNumId w:val="13"/>
  </w:num>
  <w:num w:numId="11">
    <w:abstractNumId w:val="1"/>
  </w:num>
  <w:num w:numId="12">
    <w:abstractNumId w:val="10"/>
  </w:num>
  <w:num w:numId="13">
    <w:abstractNumId w:val="18"/>
  </w:num>
  <w:num w:numId="14">
    <w:abstractNumId w:val="12"/>
  </w:num>
  <w:num w:numId="15">
    <w:abstractNumId w:val="22"/>
  </w:num>
  <w:num w:numId="16">
    <w:abstractNumId w:val="3"/>
  </w:num>
  <w:num w:numId="17">
    <w:abstractNumId w:val="19"/>
  </w:num>
  <w:num w:numId="18">
    <w:abstractNumId w:val="24"/>
  </w:num>
  <w:num w:numId="19">
    <w:abstractNumId w:val="15"/>
  </w:num>
  <w:num w:numId="20">
    <w:abstractNumId w:val="27"/>
  </w:num>
  <w:num w:numId="21">
    <w:abstractNumId w:val="0"/>
  </w:num>
  <w:num w:numId="22">
    <w:abstractNumId w:val="29"/>
  </w:num>
  <w:num w:numId="23">
    <w:abstractNumId w:val="28"/>
  </w:num>
  <w:num w:numId="24">
    <w:abstractNumId w:val="23"/>
  </w:num>
  <w:num w:numId="25">
    <w:abstractNumId w:val="6"/>
  </w:num>
  <w:num w:numId="26">
    <w:abstractNumId w:val="14"/>
  </w:num>
  <w:num w:numId="27">
    <w:abstractNumId w:val="2"/>
  </w:num>
  <w:num w:numId="28">
    <w:abstractNumId w:val="8"/>
  </w:num>
  <w:num w:numId="29">
    <w:abstractNumId w:val="17"/>
  </w:num>
  <w:num w:numId="3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15B"/>
    <w:rsid w:val="0000087E"/>
    <w:rsid w:val="00000936"/>
    <w:rsid w:val="00001B34"/>
    <w:rsid w:val="00001E89"/>
    <w:rsid w:val="00003990"/>
    <w:rsid w:val="00003EBC"/>
    <w:rsid w:val="00003EF7"/>
    <w:rsid w:val="00004FF6"/>
    <w:rsid w:val="000057B5"/>
    <w:rsid w:val="00006894"/>
    <w:rsid w:val="0001051C"/>
    <w:rsid w:val="00010C86"/>
    <w:rsid w:val="00010FDC"/>
    <w:rsid w:val="000118F2"/>
    <w:rsid w:val="0001270E"/>
    <w:rsid w:val="0001386C"/>
    <w:rsid w:val="00016432"/>
    <w:rsid w:val="00016501"/>
    <w:rsid w:val="00016F5B"/>
    <w:rsid w:val="00017D37"/>
    <w:rsid w:val="00017E48"/>
    <w:rsid w:val="00020A3F"/>
    <w:rsid w:val="00021737"/>
    <w:rsid w:val="00021B62"/>
    <w:rsid w:val="00021BBE"/>
    <w:rsid w:val="00021F22"/>
    <w:rsid w:val="00025856"/>
    <w:rsid w:val="000258D2"/>
    <w:rsid w:val="00026639"/>
    <w:rsid w:val="000266F4"/>
    <w:rsid w:val="00026D97"/>
    <w:rsid w:val="000279BC"/>
    <w:rsid w:val="00027FFA"/>
    <w:rsid w:val="0003012C"/>
    <w:rsid w:val="000316AB"/>
    <w:rsid w:val="00031762"/>
    <w:rsid w:val="0003286E"/>
    <w:rsid w:val="00032C8A"/>
    <w:rsid w:val="000330D4"/>
    <w:rsid w:val="00034C9F"/>
    <w:rsid w:val="00035011"/>
    <w:rsid w:val="00035688"/>
    <w:rsid w:val="00036E4E"/>
    <w:rsid w:val="00037C17"/>
    <w:rsid w:val="000415ED"/>
    <w:rsid w:val="000421C8"/>
    <w:rsid w:val="000437B6"/>
    <w:rsid w:val="00043C99"/>
    <w:rsid w:val="0004474A"/>
    <w:rsid w:val="0004499F"/>
    <w:rsid w:val="00044B55"/>
    <w:rsid w:val="00044D50"/>
    <w:rsid w:val="00045013"/>
    <w:rsid w:val="000452CE"/>
    <w:rsid w:val="00045689"/>
    <w:rsid w:val="00045F8B"/>
    <w:rsid w:val="0004621E"/>
    <w:rsid w:val="00047072"/>
    <w:rsid w:val="00050ADE"/>
    <w:rsid w:val="000538C6"/>
    <w:rsid w:val="00053C75"/>
    <w:rsid w:val="00056801"/>
    <w:rsid w:val="00057927"/>
    <w:rsid w:val="000604CC"/>
    <w:rsid w:val="000609A6"/>
    <w:rsid w:val="00061F60"/>
    <w:rsid w:val="00063CC6"/>
    <w:rsid w:val="00063FCF"/>
    <w:rsid w:val="0006453F"/>
    <w:rsid w:val="00064DCF"/>
    <w:rsid w:val="00066133"/>
    <w:rsid w:val="00066606"/>
    <w:rsid w:val="00066FCD"/>
    <w:rsid w:val="0006716A"/>
    <w:rsid w:val="000713C7"/>
    <w:rsid w:val="00071FDE"/>
    <w:rsid w:val="0007394A"/>
    <w:rsid w:val="00073F82"/>
    <w:rsid w:val="0007473F"/>
    <w:rsid w:val="00074BC5"/>
    <w:rsid w:val="00076E03"/>
    <w:rsid w:val="00077165"/>
    <w:rsid w:val="00077900"/>
    <w:rsid w:val="00082BCF"/>
    <w:rsid w:val="00083418"/>
    <w:rsid w:val="00083C92"/>
    <w:rsid w:val="000854A3"/>
    <w:rsid w:val="0008590C"/>
    <w:rsid w:val="000904EB"/>
    <w:rsid w:val="00090EC4"/>
    <w:rsid w:val="00091709"/>
    <w:rsid w:val="00097EBB"/>
    <w:rsid w:val="000A0017"/>
    <w:rsid w:val="000A0218"/>
    <w:rsid w:val="000A05A4"/>
    <w:rsid w:val="000A0A85"/>
    <w:rsid w:val="000A12BD"/>
    <w:rsid w:val="000A27A3"/>
    <w:rsid w:val="000A5340"/>
    <w:rsid w:val="000A5361"/>
    <w:rsid w:val="000A6D61"/>
    <w:rsid w:val="000B05A4"/>
    <w:rsid w:val="000B2177"/>
    <w:rsid w:val="000B2993"/>
    <w:rsid w:val="000B2EA6"/>
    <w:rsid w:val="000B51B4"/>
    <w:rsid w:val="000B541D"/>
    <w:rsid w:val="000B613C"/>
    <w:rsid w:val="000B6898"/>
    <w:rsid w:val="000B69B1"/>
    <w:rsid w:val="000B75C3"/>
    <w:rsid w:val="000C1D89"/>
    <w:rsid w:val="000C220B"/>
    <w:rsid w:val="000C3D59"/>
    <w:rsid w:val="000C5339"/>
    <w:rsid w:val="000C5ED2"/>
    <w:rsid w:val="000C5F3D"/>
    <w:rsid w:val="000C6A02"/>
    <w:rsid w:val="000C6A2F"/>
    <w:rsid w:val="000D119C"/>
    <w:rsid w:val="000D4767"/>
    <w:rsid w:val="000D6332"/>
    <w:rsid w:val="000D69B7"/>
    <w:rsid w:val="000D7180"/>
    <w:rsid w:val="000D752F"/>
    <w:rsid w:val="000E12AD"/>
    <w:rsid w:val="000E213D"/>
    <w:rsid w:val="000E31E9"/>
    <w:rsid w:val="000E39E7"/>
    <w:rsid w:val="000E4554"/>
    <w:rsid w:val="000E574E"/>
    <w:rsid w:val="000E5EE4"/>
    <w:rsid w:val="000E7067"/>
    <w:rsid w:val="000E724C"/>
    <w:rsid w:val="000E7B86"/>
    <w:rsid w:val="000F3493"/>
    <w:rsid w:val="000F4A8F"/>
    <w:rsid w:val="000F5310"/>
    <w:rsid w:val="000F5B29"/>
    <w:rsid w:val="000F6DB7"/>
    <w:rsid w:val="000F7976"/>
    <w:rsid w:val="00100B54"/>
    <w:rsid w:val="00100F54"/>
    <w:rsid w:val="00101DBA"/>
    <w:rsid w:val="00103154"/>
    <w:rsid w:val="00103667"/>
    <w:rsid w:val="0010406C"/>
    <w:rsid w:val="0010408C"/>
    <w:rsid w:val="001040A5"/>
    <w:rsid w:val="00104758"/>
    <w:rsid w:val="001122B4"/>
    <w:rsid w:val="00112EA1"/>
    <w:rsid w:val="001139EE"/>
    <w:rsid w:val="00114C81"/>
    <w:rsid w:val="00117BBC"/>
    <w:rsid w:val="00123407"/>
    <w:rsid w:val="00124566"/>
    <w:rsid w:val="00125604"/>
    <w:rsid w:val="001309D9"/>
    <w:rsid w:val="00130A79"/>
    <w:rsid w:val="001311DA"/>
    <w:rsid w:val="001315CF"/>
    <w:rsid w:val="00131D10"/>
    <w:rsid w:val="00132D11"/>
    <w:rsid w:val="001335E9"/>
    <w:rsid w:val="00134FA4"/>
    <w:rsid w:val="00135EE9"/>
    <w:rsid w:val="0013743E"/>
    <w:rsid w:val="00137B52"/>
    <w:rsid w:val="00140BFC"/>
    <w:rsid w:val="00142BB0"/>
    <w:rsid w:val="00143239"/>
    <w:rsid w:val="00143DB5"/>
    <w:rsid w:val="001442A8"/>
    <w:rsid w:val="00144855"/>
    <w:rsid w:val="00147A08"/>
    <w:rsid w:val="00147D2A"/>
    <w:rsid w:val="00147F52"/>
    <w:rsid w:val="00150A2C"/>
    <w:rsid w:val="001514E8"/>
    <w:rsid w:val="00152E34"/>
    <w:rsid w:val="001530E9"/>
    <w:rsid w:val="00153335"/>
    <w:rsid w:val="00153DFA"/>
    <w:rsid w:val="00154C5C"/>
    <w:rsid w:val="001557E9"/>
    <w:rsid w:val="00155C56"/>
    <w:rsid w:val="00156EB0"/>
    <w:rsid w:val="0015752C"/>
    <w:rsid w:val="00160B79"/>
    <w:rsid w:val="00161203"/>
    <w:rsid w:val="00161939"/>
    <w:rsid w:val="00161D12"/>
    <w:rsid w:val="00161ED1"/>
    <w:rsid w:val="00162356"/>
    <w:rsid w:val="00162972"/>
    <w:rsid w:val="001638EE"/>
    <w:rsid w:val="00164462"/>
    <w:rsid w:val="00165101"/>
    <w:rsid w:val="001677BE"/>
    <w:rsid w:val="00170375"/>
    <w:rsid w:val="00170BB1"/>
    <w:rsid w:val="00170BF2"/>
    <w:rsid w:val="0017117E"/>
    <w:rsid w:val="0017203A"/>
    <w:rsid w:val="001737FD"/>
    <w:rsid w:val="00174ACB"/>
    <w:rsid w:val="00174C7B"/>
    <w:rsid w:val="00177671"/>
    <w:rsid w:val="00177E9D"/>
    <w:rsid w:val="00181CAB"/>
    <w:rsid w:val="001823FD"/>
    <w:rsid w:val="0018266C"/>
    <w:rsid w:val="00183567"/>
    <w:rsid w:val="00183BB7"/>
    <w:rsid w:val="00183C82"/>
    <w:rsid w:val="0018496A"/>
    <w:rsid w:val="00185C40"/>
    <w:rsid w:val="001862AB"/>
    <w:rsid w:val="00186BA3"/>
    <w:rsid w:val="00186FC9"/>
    <w:rsid w:val="00190232"/>
    <w:rsid w:val="001906E4"/>
    <w:rsid w:val="0019070F"/>
    <w:rsid w:val="00190E7C"/>
    <w:rsid w:val="00191042"/>
    <w:rsid w:val="00191A99"/>
    <w:rsid w:val="00191B31"/>
    <w:rsid w:val="00191FA6"/>
    <w:rsid w:val="00193621"/>
    <w:rsid w:val="00194E96"/>
    <w:rsid w:val="001952BA"/>
    <w:rsid w:val="001A06F3"/>
    <w:rsid w:val="001A0C23"/>
    <w:rsid w:val="001A3875"/>
    <w:rsid w:val="001A4239"/>
    <w:rsid w:val="001A5B04"/>
    <w:rsid w:val="001A6163"/>
    <w:rsid w:val="001A75B2"/>
    <w:rsid w:val="001A783A"/>
    <w:rsid w:val="001A7978"/>
    <w:rsid w:val="001B00B9"/>
    <w:rsid w:val="001B1575"/>
    <w:rsid w:val="001B2A59"/>
    <w:rsid w:val="001B3869"/>
    <w:rsid w:val="001B404E"/>
    <w:rsid w:val="001B44BA"/>
    <w:rsid w:val="001B6652"/>
    <w:rsid w:val="001B7444"/>
    <w:rsid w:val="001C1D26"/>
    <w:rsid w:val="001C266F"/>
    <w:rsid w:val="001C5EEF"/>
    <w:rsid w:val="001C615A"/>
    <w:rsid w:val="001C6493"/>
    <w:rsid w:val="001C7FD3"/>
    <w:rsid w:val="001D14BC"/>
    <w:rsid w:val="001D14C6"/>
    <w:rsid w:val="001D22FB"/>
    <w:rsid w:val="001D26D7"/>
    <w:rsid w:val="001D3D5D"/>
    <w:rsid w:val="001D5406"/>
    <w:rsid w:val="001E0118"/>
    <w:rsid w:val="001E194D"/>
    <w:rsid w:val="001E6A13"/>
    <w:rsid w:val="001E7D86"/>
    <w:rsid w:val="001E7F33"/>
    <w:rsid w:val="001F0781"/>
    <w:rsid w:val="001F0ACE"/>
    <w:rsid w:val="001F10DC"/>
    <w:rsid w:val="001F17C8"/>
    <w:rsid w:val="001F21BC"/>
    <w:rsid w:val="001F55BE"/>
    <w:rsid w:val="001F5738"/>
    <w:rsid w:val="001F629C"/>
    <w:rsid w:val="001F6351"/>
    <w:rsid w:val="001F744B"/>
    <w:rsid w:val="00200933"/>
    <w:rsid w:val="00201724"/>
    <w:rsid w:val="00202638"/>
    <w:rsid w:val="002032FE"/>
    <w:rsid w:val="00203A06"/>
    <w:rsid w:val="00204A6F"/>
    <w:rsid w:val="00204FB6"/>
    <w:rsid w:val="0020641E"/>
    <w:rsid w:val="002065DA"/>
    <w:rsid w:val="002070F0"/>
    <w:rsid w:val="0020788E"/>
    <w:rsid w:val="0020794B"/>
    <w:rsid w:val="00211338"/>
    <w:rsid w:val="00211A83"/>
    <w:rsid w:val="00211CE4"/>
    <w:rsid w:val="002126BF"/>
    <w:rsid w:val="002128C4"/>
    <w:rsid w:val="002153A8"/>
    <w:rsid w:val="00215DD9"/>
    <w:rsid w:val="0021710B"/>
    <w:rsid w:val="00220234"/>
    <w:rsid w:val="00220710"/>
    <w:rsid w:val="002219C8"/>
    <w:rsid w:val="00222937"/>
    <w:rsid w:val="00222E6D"/>
    <w:rsid w:val="002248C6"/>
    <w:rsid w:val="0022510C"/>
    <w:rsid w:val="0022514B"/>
    <w:rsid w:val="002254CF"/>
    <w:rsid w:val="00225B8D"/>
    <w:rsid w:val="00227C90"/>
    <w:rsid w:val="0023319B"/>
    <w:rsid w:val="0023386B"/>
    <w:rsid w:val="0023426B"/>
    <w:rsid w:val="00234AE8"/>
    <w:rsid w:val="00234BE6"/>
    <w:rsid w:val="002409E0"/>
    <w:rsid w:val="00240DFD"/>
    <w:rsid w:val="00241157"/>
    <w:rsid w:val="00242DD4"/>
    <w:rsid w:val="00242F82"/>
    <w:rsid w:val="0024430B"/>
    <w:rsid w:val="002448D0"/>
    <w:rsid w:val="00246E0F"/>
    <w:rsid w:val="002470F7"/>
    <w:rsid w:val="00247A00"/>
    <w:rsid w:val="002510A4"/>
    <w:rsid w:val="002527CF"/>
    <w:rsid w:val="00253104"/>
    <w:rsid w:val="00260387"/>
    <w:rsid w:val="00260758"/>
    <w:rsid w:val="00260FE0"/>
    <w:rsid w:val="00262AEC"/>
    <w:rsid w:val="0026432C"/>
    <w:rsid w:val="002648DE"/>
    <w:rsid w:val="00271063"/>
    <w:rsid w:val="00271852"/>
    <w:rsid w:val="00271A59"/>
    <w:rsid w:val="00271AE6"/>
    <w:rsid w:val="002725D5"/>
    <w:rsid w:val="00273D2D"/>
    <w:rsid w:val="00274E00"/>
    <w:rsid w:val="00275538"/>
    <w:rsid w:val="00275B6B"/>
    <w:rsid w:val="00275DE6"/>
    <w:rsid w:val="0028108B"/>
    <w:rsid w:val="00281EDD"/>
    <w:rsid w:val="00282164"/>
    <w:rsid w:val="0028467F"/>
    <w:rsid w:val="00286995"/>
    <w:rsid w:val="00290027"/>
    <w:rsid w:val="00290328"/>
    <w:rsid w:val="00290413"/>
    <w:rsid w:val="002918DA"/>
    <w:rsid w:val="00291BE9"/>
    <w:rsid w:val="0029266E"/>
    <w:rsid w:val="00293C2B"/>
    <w:rsid w:val="00294156"/>
    <w:rsid w:val="00294393"/>
    <w:rsid w:val="002950E6"/>
    <w:rsid w:val="002A0838"/>
    <w:rsid w:val="002A0B95"/>
    <w:rsid w:val="002A1338"/>
    <w:rsid w:val="002A1FE8"/>
    <w:rsid w:val="002A2884"/>
    <w:rsid w:val="002A2C40"/>
    <w:rsid w:val="002A2EAF"/>
    <w:rsid w:val="002A338A"/>
    <w:rsid w:val="002A38D3"/>
    <w:rsid w:val="002A3A5F"/>
    <w:rsid w:val="002A3DAA"/>
    <w:rsid w:val="002A4328"/>
    <w:rsid w:val="002A5752"/>
    <w:rsid w:val="002A5CB0"/>
    <w:rsid w:val="002A61A6"/>
    <w:rsid w:val="002A67D6"/>
    <w:rsid w:val="002A72F9"/>
    <w:rsid w:val="002A7CEB"/>
    <w:rsid w:val="002B1FAE"/>
    <w:rsid w:val="002B264C"/>
    <w:rsid w:val="002B42C4"/>
    <w:rsid w:val="002B5578"/>
    <w:rsid w:val="002B6338"/>
    <w:rsid w:val="002B71EB"/>
    <w:rsid w:val="002B7210"/>
    <w:rsid w:val="002B79B0"/>
    <w:rsid w:val="002C0157"/>
    <w:rsid w:val="002C0176"/>
    <w:rsid w:val="002C0A7A"/>
    <w:rsid w:val="002C1404"/>
    <w:rsid w:val="002C1BBE"/>
    <w:rsid w:val="002C265F"/>
    <w:rsid w:val="002C29F3"/>
    <w:rsid w:val="002C4869"/>
    <w:rsid w:val="002C5394"/>
    <w:rsid w:val="002C55DB"/>
    <w:rsid w:val="002C566A"/>
    <w:rsid w:val="002C6B8A"/>
    <w:rsid w:val="002C6EC0"/>
    <w:rsid w:val="002D03CD"/>
    <w:rsid w:val="002D1274"/>
    <w:rsid w:val="002D2F76"/>
    <w:rsid w:val="002D73C4"/>
    <w:rsid w:val="002D7BC6"/>
    <w:rsid w:val="002E1D51"/>
    <w:rsid w:val="002E6504"/>
    <w:rsid w:val="002E68BA"/>
    <w:rsid w:val="002E6AE9"/>
    <w:rsid w:val="002F001C"/>
    <w:rsid w:val="002F0689"/>
    <w:rsid w:val="002F0CA2"/>
    <w:rsid w:val="002F1026"/>
    <w:rsid w:val="002F1BB5"/>
    <w:rsid w:val="002F2563"/>
    <w:rsid w:val="002F272C"/>
    <w:rsid w:val="002F4AB5"/>
    <w:rsid w:val="00300951"/>
    <w:rsid w:val="0030144C"/>
    <w:rsid w:val="00301730"/>
    <w:rsid w:val="00301B01"/>
    <w:rsid w:val="00302C14"/>
    <w:rsid w:val="003049CB"/>
    <w:rsid w:val="00304A10"/>
    <w:rsid w:val="00304DCD"/>
    <w:rsid w:val="003051B2"/>
    <w:rsid w:val="00306E50"/>
    <w:rsid w:val="00310D04"/>
    <w:rsid w:val="003135EE"/>
    <w:rsid w:val="00314A4F"/>
    <w:rsid w:val="00320706"/>
    <w:rsid w:val="00321985"/>
    <w:rsid w:val="00322004"/>
    <w:rsid w:val="00322769"/>
    <w:rsid w:val="00322F41"/>
    <w:rsid w:val="00323E7A"/>
    <w:rsid w:val="00324F96"/>
    <w:rsid w:val="00325030"/>
    <w:rsid w:val="00325B72"/>
    <w:rsid w:val="00325D02"/>
    <w:rsid w:val="00326A86"/>
    <w:rsid w:val="00326E7A"/>
    <w:rsid w:val="003308C1"/>
    <w:rsid w:val="00330F68"/>
    <w:rsid w:val="003328AC"/>
    <w:rsid w:val="003347CB"/>
    <w:rsid w:val="00334911"/>
    <w:rsid w:val="00335378"/>
    <w:rsid w:val="0033549F"/>
    <w:rsid w:val="00335655"/>
    <w:rsid w:val="00337625"/>
    <w:rsid w:val="00340D1F"/>
    <w:rsid w:val="003415B3"/>
    <w:rsid w:val="00341808"/>
    <w:rsid w:val="003422EE"/>
    <w:rsid w:val="003446F0"/>
    <w:rsid w:val="00344D58"/>
    <w:rsid w:val="00350531"/>
    <w:rsid w:val="00351970"/>
    <w:rsid w:val="00352F51"/>
    <w:rsid w:val="003533BC"/>
    <w:rsid w:val="0035476F"/>
    <w:rsid w:val="00356D7B"/>
    <w:rsid w:val="003578DD"/>
    <w:rsid w:val="00360D8F"/>
    <w:rsid w:val="00360F14"/>
    <w:rsid w:val="003619FE"/>
    <w:rsid w:val="00362A41"/>
    <w:rsid w:val="00362B3B"/>
    <w:rsid w:val="00362CCA"/>
    <w:rsid w:val="00364044"/>
    <w:rsid w:val="0036419C"/>
    <w:rsid w:val="00364A5F"/>
    <w:rsid w:val="00364A66"/>
    <w:rsid w:val="00366EA0"/>
    <w:rsid w:val="003714D9"/>
    <w:rsid w:val="00371603"/>
    <w:rsid w:val="00373095"/>
    <w:rsid w:val="003733DB"/>
    <w:rsid w:val="00374316"/>
    <w:rsid w:val="0037511C"/>
    <w:rsid w:val="0037526F"/>
    <w:rsid w:val="0037690F"/>
    <w:rsid w:val="003772F2"/>
    <w:rsid w:val="00377411"/>
    <w:rsid w:val="00380FF6"/>
    <w:rsid w:val="00381E6E"/>
    <w:rsid w:val="0038352D"/>
    <w:rsid w:val="00384780"/>
    <w:rsid w:val="00384931"/>
    <w:rsid w:val="00386230"/>
    <w:rsid w:val="0039069B"/>
    <w:rsid w:val="00391D5B"/>
    <w:rsid w:val="00392073"/>
    <w:rsid w:val="003923F7"/>
    <w:rsid w:val="003927E4"/>
    <w:rsid w:val="00392C83"/>
    <w:rsid w:val="00393DBC"/>
    <w:rsid w:val="00394B79"/>
    <w:rsid w:val="003970DE"/>
    <w:rsid w:val="003975DF"/>
    <w:rsid w:val="003A019F"/>
    <w:rsid w:val="003A0698"/>
    <w:rsid w:val="003A0891"/>
    <w:rsid w:val="003A0BA9"/>
    <w:rsid w:val="003A0CF7"/>
    <w:rsid w:val="003A0E45"/>
    <w:rsid w:val="003A149C"/>
    <w:rsid w:val="003A4C9E"/>
    <w:rsid w:val="003A67BB"/>
    <w:rsid w:val="003A72B5"/>
    <w:rsid w:val="003A7998"/>
    <w:rsid w:val="003B03B3"/>
    <w:rsid w:val="003B06D9"/>
    <w:rsid w:val="003B1343"/>
    <w:rsid w:val="003B2739"/>
    <w:rsid w:val="003B31BA"/>
    <w:rsid w:val="003B3E2D"/>
    <w:rsid w:val="003B4E18"/>
    <w:rsid w:val="003B5000"/>
    <w:rsid w:val="003B57A5"/>
    <w:rsid w:val="003B5CEC"/>
    <w:rsid w:val="003C0993"/>
    <w:rsid w:val="003C1562"/>
    <w:rsid w:val="003C288A"/>
    <w:rsid w:val="003C3AF0"/>
    <w:rsid w:val="003C3C0B"/>
    <w:rsid w:val="003C409B"/>
    <w:rsid w:val="003C5C88"/>
    <w:rsid w:val="003C7A83"/>
    <w:rsid w:val="003D055D"/>
    <w:rsid w:val="003D0933"/>
    <w:rsid w:val="003D0B02"/>
    <w:rsid w:val="003D0BC5"/>
    <w:rsid w:val="003D1F3C"/>
    <w:rsid w:val="003D3B5B"/>
    <w:rsid w:val="003D4C42"/>
    <w:rsid w:val="003D555A"/>
    <w:rsid w:val="003D7AB1"/>
    <w:rsid w:val="003E236D"/>
    <w:rsid w:val="003E37FC"/>
    <w:rsid w:val="003E43AB"/>
    <w:rsid w:val="003E58A1"/>
    <w:rsid w:val="003E5F50"/>
    <w:rsid w:val="003E7309"/>
    <w:rsid w:val="003E77FB"/>
    <w:rsid w:val="003E7FEC"/>
    <w:rsid w:val="003F0052"/>
    <w:rsid w:val="003F1D94"/>
    <w:rsid w:val="003F3DC7"/>
    <w:rsid w:val="003F4CB5"/>
    <w:rsid w:val="003F5894"/>
    <w:rsid w:val="003F5CFE"/>
    <w:rsid w:val="004002C2"/>
    <w:rsid w:val="00400498"/>
    <w:rsid w:val="00400E17"/>
    <w:rsid w:val="00400FD3"/>
    <w:rsid w:val="00402BE6"/>
    <w:rsid w:val="00402E10"/>
    <w:rsid w:val="00403CCB"/>
    <w:rsid w:val="00404DB9"/>
    <w:rsid w:val="00405E99"/>
    <w:rsid w:val="004073E5"/>
    <w:rsid w:val="00407714"/>
    <w:rsid w:val="00411007"/>
    <w:rsid w:val="00411D68"/>
    <w:rsid w:val="004130AC"/>
    <w:rsid w:val="00413C71"/>
    <w:rsid w:val="004151C9"/>
    <w:rsid w:val="00416C82"/>
    <w:rsid w:val="00416EA7"/>
    <w:rsid w:val="00417CA9"/>
    <w:rsid w:val="0042188A"/>
    <w:rsid w:val="00421C78"/>
    <w:rsid w:val="00423CE1"/>
    <w:rsid w:val="0042546B"/>
    <w:rsid w:val="004276F1"/>
    <w:rsid w:val="004317C7"/>
    <w:rsid w:val="00432523"/>
    <w:rsid w:val="00432721"/>
    <w:rsid w:val="00432C16"/>
    <w:rsid w:val="00432CAF"/>
    <w:rsid w:val="00432E55"/>
    <w:rsid w:val="00433682"/>
    <w:rsid w:val="004340EA"/>
    <w:rsid w:val="00434C32"/>
    <w:rsid w:val="00435ACD"/>
    <w:rsid w:val="004372A0"/>
    <w:rsid w:val="00437486"/>
    <w:rsid w:val="00437666"/>
    <w:rsid w:val="00437A55"/>
    <w:rsid w:val="00440B33"/>
    <w:rsid w:val="0044196E"/>
    <w:rsid w:val="004430F8"/>
    <w:rsid w:val="004445DA"/>
    <w:rsid w:val="00444B22"/>
    <w:rsid w:val="00444CB5"/>
    <w:rsid w:val="0044660B"/>
    <w:rsid w:val="0044670C"/>
    <w:rsid w:val="004473D9"/>
    <w:rsid w:val="004505C4"/>
    <w:rsid w:val="004507D8"/>
    <w:rsid w:val="00451875"/>
    <w:rsid w:val="004527B8"/>
    <w:rsid w:val="00452E57"/>
    <w:rsid w:val="00453B1C"/>
    <w:rsid w:val="004549ED"/>
    <w:rsid w:val="00454C25"/>
    <w:rsid w:val="00456468"/>
    <w:rsid w:val="004567E5"/>
    <w:rsid w:val="0045780B"/>
    <w:rsid w:val="00460018"/>
    <w:rsid w:val="0046091B"/>
    <w:rsid w:val="004612D3"/>
    <w:rsid w:val="0046166E"/>
    <w:rsid w:val="00461D8D"/>
    <w:rsid w:val="00463B02"/>
    <w:rsid w:val="00464096"/>
    <w:rsid w:val="00464920"/>
    <w:rsid w:val="00466B2A"/>
    <w:rsid w:val="00466D47"/>
    <w:rsid w:val="0046734C"/>
    <w:rsid w:val="004713E9"/>
    <w:rsid w:val="004715D8"/>
    <w:rsid w:val="00471C9E"/>
    <w:rsid w:val="00473C83"/>
    <w:rsid w:val="00474E70"/>
    <w:rsid w:val="00475EFA"/>
    <w:rsid w:val="004765FE"/>
    <w:rsid w:val="004768C4"/>
    <w:rsid w:val="00480ED8"/>
    <w:rsid w:val="00481881"/>
    <w:rsid w:val="00481C40"/>
    <w:rsid w:val="00482EAB"/>
    <w:rsid w:val="00483944"/>
    <w:rsid w:val="00483C2B"/>
    <w:rsid w:val="00487FCB"/>
    <w:rsid w:val="00495A74"/>
    <w:rsid w:val="004967DA"/>
    <w:rsid w:val="00496A4B"/>
    <w:rsid w:val="00496B87"/>
    <w:rsid w:val="0049770B"/>
    <w:rsid w:val="00497CCE"/>
    <w:rsid w:val="004A1D3D"/>
    <w:rsid w:val="004A2024"/>
    <w:rsid w:val="004A2182"/>
    <w:rsid w:val="004A2867"/>
    <w:rsid w:val="004A29E8"/>
    <w:rsid w:val="004A2AE2"/>
    <w:rsid w:val="004A33CC"/>
    <w:rsid w:val="004A3656"/>
    <w:rsid w:val="004A64F4"/>
    <w:rsid w:val="004A7335"/>
    <w:rsid w:val="004B08B6"/>
    <w:rsid w:val="004B194D"/>
    <w:rsid w:val="004B243C"/>
    <w:rsid w:val="004B3B4E"/>
    <w:rsid w:val="004B4805"/>
    <w:rsid w:val="004B652E"/>
    <w:rsid w:val="004B6B51"/>
    <w:rsid w:val="004B6FD4"/>
    <w:rsid w:val="004B7D2F"/>
    <w:rsid w:val="004B7E3D"/>
    <w:rsid w:val="004C033C"/>
    <w:rsid w:val="004C1904"/>
    <w:rsid w:val="004C2469"/>
    <w:rsid w:val="004C2973"/>
    <w:rsid w:val="004C2AD4"/>
    <w:rsid w:val="004C4A17"/>
    <w:rsid w:val="004C6E11"/>
    <w:rsid w:val="004C7964"/>
    <w:rsid w:val="004D12FE"/>
    <w:rsid w:val="004D1C04"/>
    <w:rsid w:val="004D2BDD"/>
    <w:rsid w:val="004D34F7"/>
    <w:rsid w:val="004D5E2A"/>
    <w:rsid w:val="004D6FDB"/>
    <w:rsid w:val="004D7C1F"/>
    <w:rsid w:val="004D7D8C"/>
    <w:rsid w:val="004E0338"/>
    <w:rsid w:val="004E0451"/>
    <w:rsid w:val="004E1605"/>
    <w:rsid w:val="004E2467"/>
    <w:rsid w:val="004E4341"/>
    <w:rsid w:val="004E4FA4"/>
    <w:rsid w:val="004E50BC"/>
    <w:rsid w:val="004E593E"/>
    <w:rsid w:val="004E5B48"/>
    <w:rsid w:val="004E6E50"/>
    <w:rsid w:val="004E7166"/>
    <w:rsid w:val="004F1303"/>
    <w:rsid w:val="004F29CF"/>
    <w:rsid w:val="004F3E72"/>
    <w:rsid w:val="004F4C91"/>
    <w:rsid w:val="004F4F29"/>
    <w:rsid w:val="004F4FD5"/>
    <w:rsid w:val="004F5292"/>
    <w:rsid w:val="004F52BF"/>
    <w:rsid w:val="004F5AF8"/>
    <w:rsid w:val="00500C32"/>
    <w:rsid w:val="00501ED7"/>
    <w:rsid w:val="0050206F"/>
    <w:rsid w:val="005020C5"/>
    <w:rsid w:val="00502714"/>
    <w:rsid w:val="00502ED3"/>
    <w:rsid w:val="00503DAB"/>
    <w:rsid w:val="00503F83"/>
    <w:rsid w:val="00504BFB"/>
    <w:rsid w:val="00505EB5"/>
    <w:rsid w:val="005067FA"/>
    <w:rsid w:val="00507A85"/>
    <w:rsid w:val="00510027"/>
    <w:rsid w:val="00510612"/>
    <w:rsid w:val="0051165B"/>
    <w:rsid w:val="00511A61"/>
    <w:rsid w:val="00511FA8"/>
    <w:rsid w:val="0051299F"/>
    <w:rsid w:val="00513310"/>
    <w:rsid w:val="00513F05"/>
    <w:rsid w:val="00514CEB"/>
    <w:rsid w:val="00514DC3"/>
    <w:rsid w:val="005157B8"/>
    <w:rsid w:val="00517810"/>
    <w:rsid w:val="005179A1"/>
    <w:rsid w:val="005201EF"/>
    <w:rsid w:val="00520D3F"/>
    <w:rsid w:val="00521137"/>
    <w:rsid w:val="00521604"/>
    <w:rsid w:val="00522AD9"/>
    <w:rsid w:val="00522D59"/>
    <w:rsid w:val="0052313C"/>
    <w:rsid w:val="0052374A"/>
    <w:rsid w:val="005241BB"/>
    <w:rsid w:val="0052530E"/>
    <w:rsid w:val="00525F9C"/>
    <w:rsid w:val="00526814"/>
    <w:rsid w:val="00527235"/>
    <w:rsid w:val="00530CD8"/>
    <w:rsid w:val="0053322C"/>
    <w:rsid w:val="00533377"/>
    <w:rsid w:val="0053386F"/>
    <w:rsid w:val="005342CB"/>
    <w:rsid w:val="00534FBA"/>
    <w:rsid w:val="00536493"/>
    <w:rsid w:val="00536E3E"/>
    <w:rsid w:val="00536FCC"/>
    <w:rsid w:val="0053755A"/>
    <w:rsid w:val="00541EE4"/>
    <w:rsid w:val="00542C14"/>
    <w:rsid w:val="00543C4A"/>
    <w:rsid w:val="005445A0"/>
    <w:rsid w:val="00544A4E"/>
    <w:rsid w:val="00546801"/>
    <w:rsid w:val="0055047E"/>
    <w:rsid w:val="00550C64"/>
    <w:rsid w:val="00552474"/>
    <w:rsid w:val="005535B0"/>
    <w:rsid w:val="005539E6"/>
    <w:rsid w:val="00554141"/>
    <w:rsid w:val="005563AD"/>
    <w:rsid w:val="005568C4"/>
    <w:rsid w:val="0055706B"/>
    <w:rsid w:val="00560464"/>
    <w:rsid w:val="00561D7F"/>
    <w:rsid w:val="00562347"/>
    <w:rsid w:val="00562D0C"/>
    <w:rsid w:val="005630C0"/>
    <w:rsid w:val="005636ED"/>
    <w:rsid w:val="005648A0"/>
    <w:rsid w:val="0056596D"/>
    <w:rsid w:val="00566FA1"/>
    <w:rsid w:val="0057170C"/>
    <w:rsid w:val="005717F1"/>
    <w:rsid w:val="0057389D"/>
    <w:rsid w:val="00574AE7"/>
    <w:rsid w:val="00580046"/>
    <w:rsid w:val="005804D3"/>
    <w:rsid w:val="00580A57"/>
    <w:rsid w:val="00580D86"/>
    <w:rsid w:val="005813AC"/>
    <w:rsid w:val="00581EC9"/>
    <w:rsid w:val="00584385"/>
    <w:rsid w:val="00584802"/>
    <w:rsid w:val="00585003"/>
    <w:rsid w:val="00585EDF"/>
    <w:rsid w:val="005902C0"/>
    <w:rsid w:val="0059181F"/>
    <w:rsid w:val="00593496"/>
    <w:rsid w:val="005949ED"/>
    <w:rsid w:val="00595294"/>
    <w:rsid w:val="005A0541"/>
    <w:rsid w:val="005A07A8"/>
    <w:rsid w:val="005A0F5A"/>
    <w:rsid w:val="005A1CD3"/>
    <w:rsid w:val="005A1EF5"/>
    <w:rsid w:val="005A2C3F"/>
    <w:rsid w:val="005A35C4"/>
    <w:rsid w:val="005A45CA"/>
    <w:rsid w:val="005A4A75"/>
    <w:rsid w:val="005A6166"/>
    <w:rsid w:val="005A7307"/>
    <w:rsid w:val="005B0B6C"/>
    <w:rsid w:val="005B12FE"/>
    <w:rsid w:val="005B14CD"/>
    <w:rsid w:val="005B168B"/>
    <w:rsid w:val="005B22E6"/>
    <w:rsid w:val="005B39C1"/>
    <w:rsid w:val="005B3F49"/>
    <w:rsid w:val="005B4823"/>
    <w:rsid w:val="005B57C1"/>
    <w:rsid w:val="005B6220"/>
    <w:rsid w:val="005B7DDC"/>
    <w:rsid w:val="005C0E8C"/>
    <w:rsid w:val="005C108C"/>
    <w:rsid w:val="005C24D5"/>
    <w:rsid w:val="005C50C5"/>
    <w:rsid w:val="005C6780"/>
    <w:rsid w:val="005C75AB"/>
    <w:rsid w:val="005D0646"/>
    <w:rsid w:val="005D07A8"/>
    <w:rsid w:val="005D07E5"/>
    <w:rsid w:val="005D144C"/>
    <w:rsid w:val="005D2550"/>
    <w:rsid w:val="005D26B7"/>
    <w:rsid w:val="005D3B38"/>
    <w:rsid w:val="005D4789"/>
    <w:rsid w:val="005D518A"/>
    <w:rsid w:val="005D51CF"/>
    <w:rsid w:val="005D5946"/>
    <w:rsid w:val="005D6481"/>
    <w:rsid w:val="005D7C93"/>
    <w:rsid w:val="005E01E7"/>
    <w:rsid w:val="005E09F6"/>
    <w:rsid w:val="005E0D9E"/>
    <w:rsid w:val="005E11F8"/>
    <w:rsid w:val="005E1B85"/>
    <w:rsid w:val="005E420D"/>
    <w:rsid w:val="005E4EEC"/>
    <w:rsid w:val="005E6076"/>
    <w:rsid w:val="005E60AB"/>
    <w:rsid w:val="005F06C0"/>
    <w:rsid w:val="005F115D"/>
    <w:rsid w:val="005F12CA"/>
    <w:rsid w:val="005F1B88"/>
    <w:rsid w:val="005F202D"/>
    <w:rsid w:val="005F21AE"/>
    <w:rsid w:val="005F3389"/>
    <w:rsid w:val="005F3718"/>
    <w:rsid w:val="005F3D61"/>
    <w:rsid w:val="005F4B05"/>
    <w:rsid w:val="005F69F8"/>
    <w:rsid w:val="0060001A"/>
    <w:rsid w:val="006001E1"/>
    <w:rsid w:val="00600CA7"/>
    <w:rsid w:val="00600DCE"/>
    <w:rsid w:val="00602460"/>
    <w:rsid w:val="006033D0"/>
    <w:rsid w:val="006039FE"/>
    <w:rsid w:val="00603AF9"/>
    <w:rsid w:val="00604F81"/>
    <w:rsid w:val="006059E1"/>
    <w:rsid w:val="00605C17"/>
    <w:rsid w:val="0060668E"/>
    <w:rsid w:val="00606DD2"/>
    <w:rsid w:val="00610003"/>
    <w:rsid w:val="0061069F"/>
    <w:rsid w:val="0061131F"/>
    <w:rsid w:val="00611D6E"/>
    <w:rsid w:val="006121CC"/>
    <w:rsid w:val="00613F52"/>
    <w:rsid w:val="00614BEC"/>
    <w:rsid w:val="006155B2"/>
    <w:rsid w:val="006165C5"/>
    <w:rsid w:val="006168FE"/>
    <w:rsid w:val="00616F79"/>
    <w:rsid w:val="00620F48"/>
    <w:rsid w:val="00622067"/>
    <w:rsid w:val="00622128"/>
    <w:rsid w:val="00622B9C"/>
    <w:rsid w:val="00622D5D"/>
    <w:rsid w:val="00624DC6"/>
    <w:rsid w:val="00625601"/>
    <w:rsid w:val="00626051"/>
    <w:rsid w:val="0062628F"/>
    <w:rsid w:val="00626698"/>
    <w:rsid w:val="00630218"/>
    <w:rsid w:val="0063074B"/>
    <w:rsid w:val="00630E5F"/>
    <w:rsid w:val="0063244F"/>
    <w:rsid w:val="00634A89"/>
    <w:rsid w:val="0063565F"/>
    <w:rsid w:val="0063682A"/>
    <w:rsid w:val="006412D0"/>
    <w:rsid w:val="0064160F"/>
    <w:rsid w:val="0064306C"/>
    <w:rsid w:val="0064407A"/>
    <w:rsid w:val="00646027"/>
    <w:rsid w:val="00646320"/>
    <w:rsid w:val="0064682C"/>
    <w:rsid w:val="00646C1A"/>
    <w:rsid w:val="00647448"/>
    <w:rsid w:val="00647AF7"/>
    <w:rsid w:val="0065017E"/>
    <w:rsid w:val="006519B9"/>
    <w:rsid w:val="0065224D"/>
    <w:rsid w:val="00655145"/>
    <w:rsid w:val="00657582"/>
    <w:rsid w:val="00657EAB"/>
    <w:rsid w:val="00660CA3"/>
    <w:rsid w:val="006610B1"/>
    <w:rsid w:val="00662899"/>
    <w:rsid w:val="006634B8"/>
    <w:rsid w:val="00663747"/>
    <w:rsid w:val="00663C7D"/>
    <w:rsid w:val="00664D71"/>
    <w:rsid w:val="006661A5"/>
    <w:rsid w:val="00667B11"/>
    <w:rsid w:val="00667E2A"/>
    <w:rsid w:val="00670368"/>
    <w:rsid w:val="0067115C"/>
    <w:rsid w:val="00673D26"/>
    <w:rsid w:val="00675301"/>
    <w:rsid w:val="006753AF"/>
    <w:rsid w:val="006801EC"/>
    <w:rsid w:val="006803E3"/>
    <w:rsid w:val="00680F1A"/>
    <w:rsid w:val="00681BC1"/>
    <w:rsid w:val="00682B56"/>
    <w:rsid w:val="00682FAA"/>
    <w:rsid w:val="00685ED7"/>
    <w:rsid w:val="00690A98"/>
    <w:rsid w:val="006911AE"/>
    <w:rsid w:val="00691D81"/>
    <w:rsid w:val="0069221B"/>
    <w:rsid w:val="0069314F"/>
    <w:rsid w:val="006949CD"/>
    <w:rsid w:val="00694D9D"/>
    <w:rsid w:val="00696153"/>
    <w:rsid w:val="006967E6"/>
    <w:rsid w:val="00696BCE"/>
    <w:rsid w:val="00697B86"/>
    <w:rsid w:val="006A107D"/>
    <w:rsid w:val="006A129C"/>
    <w:rsid w:val="006A1A6B"/>
    <w:rsid w:val="006A3AE8"/>
    <w:rsid w:val="006A552D"/>
    <w:rsid w:val="006A6E1D"/>
    <w:rsid w:val="006B07E7"/>
    <w:rsid w:val="006B1391"/>
    <w:rsid w:val="006B2523"/>
    <w:rsid w:val="006B366D"/>
    <w:rsid w:val="006B36CB"/>
    <w:rsid w:val="006B40C5"/>
    <w:rsid w:val="006B5689"/>
    <w:rsid w:val="006B679C"/>
    <w:rsid w:val="006B6BD0"/>
    <w:rsid w:val="006B73B1"/>
    <w:rsid w:val="006C01DC"/>
    <w:rsid w:val="006C1ED0"/>
    <w:rsid w:val="006C25EA"/>
    <w:rsid w:val="006C28B2"/>
    <w:rsid w:val="006C2C42"/>
    <w:rsid w:val="006C44AD"/>
    <w:rsid w:val="006C5C37"/>
    <w:rsid w:val="006C6195"/>
    <w:rsid w:val="006C7AEE"/>
    <w:rsid w:val="006D1723"/>
    <w:rsid w:val="006D1BFB"/>
    <w:rsid w:val="006D2BC5"/>
    <w:rsid w:val="006D4276"/>
    <w:rsid w:val="006D42EC"/>
    <w:rsid w:val="006D473F"/>
    <w:rsid w:val="006D500B"/>
    <w:rsid w:val="006D57B5"/>
    <w:rsid w:val="006D588F"/>
    <w:rsid w:val="006D72CB"/>
    <w:rsid w:val="006D72D6"/>
    <w:rsid w:val="006E2C9B"/>
    <w:rsid w:val="006E401E"/>
    <w:rsid w:val="006E6C96"/>
    <w:rsid w:val="006E7F11"/>
    <w:rsid w:val="006F3B50"/>
    <w:rsid w:val="006F4171"/>
    <w:rsid w:val="006F4F4F"/>
    <w:rsid w:val="006F560E"/>
    <w:rsid w:val="006F7C6B"/>
    <w:rsid w:val="007004E7"/>
    <w:rsid w:val="00701AFD"/>
    <w:rsid w:val="00702A02"/>
    <w:rsid w:val="0070304B"/>
    <w:rsid w:val="00707D46"/>
    <w:rsid w:val="00710DBC"/>
    <w:rsid w:val="00711660"/>
    <w:rsid w:val="00711F19"/>
    <w:rsid w:val="007121CC"/>
    <w:rsid w:val="007127AC"/>
    <w:rsid w:val="00716513"/>
    <w:rsid w:val="0071685E"/>
    <w:rsid w:val="00716A93"/>
    <w:rsid w:val="00717005"/>
    <w:rsid w:val="0071789C"/>
    <w:rsid w:val="0072277C"/>
    <w:rsid w:val="00722F9E"/>
    <w:rsid w:val="00723DF3"/>
    <w:rsid w:val="00724E2E"/>
    <w:rsid w:val="00725546"/>
    <w:rsid w:val="00726B12"/>
    <w:rsid w:val="00726D9C"/>
    <w:rsid w:val="00730106"/>
    <w:rsid w:val="00730B32"/>
    <w:rsid w:val="00732998"/>
    <w:rsid w:val="00733340"/>
    <w:rsid w:val="00733345"/>
    <w:rsid w:val="00733EF7"/>
    <w:rsid w:val="0073624C"/>
    <w:rsid w:val="007379DF"/>
    <w:rsid w:val="00737C77"/>
    <w:rsid w:val="00740C24"/>
    <w:rsid w:val="00740E09"/>
    <w:rsid w:val="007416CD"/>
    <w:rsid w:val="00741777"/>
    <w:rsid w:val="00741AC3"/>
    <w:rsid w:val="00741B61"/>
    <w:rsid w:val="0074240C"/>
    <w:rsid w:val="007437DA"/>
    <w:rsid w:val="00743847"/>
    <w:rsid w:val="00743DE7"/>
    <w:rsid w:val="0074497E"/>
    <w:rsid w:val="00744E47"/>
    <w:rsid w:val="00745194"/>
    <w:rsid w:val="00745358"/>
    <w:rsid w:val="007459EF"/>
    <w:rsid w:val="007460AC"/>
    <w:rsid w:val="007476DA"/>
    <w:rsid w:val="007517CB"/>
    <w:rsid w:val="007522D6"/>
    <w:rsid w:val="007535E7"/>
    <w:rsid w:val="00753C25"/>
    <w:rsid w:val="00754AA9"/>
    <w:rsid w:val="00754F36"/>
    <w:rsid w:val="0075520B"/>
    <w:rsid w:val="00755445"/>
    <w:rsid w:val="007557EE"/>
    <w:rsid w:val="0075669D"/>
    <w:rsid w:val="007578CE"/>
    <w:rsid w:val="007611BE"/>
    <w:rsid w:val="00762E0A"/>
    <w:rsid w:val="00763528"/>
    <w:rsid w:val="007642EB"/>
    <w:rsid w:val="007656B8"/>
    <w:rsid w:val="00767822"/>
    <w:rsid w:val="0077025E"/>
    <w:rsid w:val="00770626"/>
    <w:rsid w:val="00774B20"/>
    <w:rsid w:val="007754A9"/>
    <w:rsid w:val="0077563B"/>
    <w:rsid w:val="00775F1C"/>
    <w:rsid w:val="00775FE3"/>
    <w:rsid w:val="0077601A"/>
    <w:rsid w:val="00776290"/>
    <w:rsid w:val="00776300"/>
    <w:rsid w:val="0077667E"/>
    <w:rsid w:val="00776741"/>
    <w:rsid w:val="007767BA"/>
    <w:rsid w:val="00777CAE"/>
    <w:rsid w:val="007808FF"/>
    <w:rsid w:val="00782689"/>
    <w:rsid w:val="00783C57"/>
    <w:rsid w:val="007850DD"/>
    <w:rsid w:val="0078606E"/>
    <w:rsid w:val="00786AC4"/>
    <w:rsid w:val="00787242"/>
    <w:rsid w:val="00787B9D"/>
    <w:rsid w:val="0079111E"/>
    <w:rsid w:val="00791124"/>
    <w:rsid w:val="00793073"/>
    <w:rsid w:val="007934EB"/>
    <w:rsid w:val="00794FAE"/>
    <w:rsid w:val="007962F3"/>
    <w:rsid w:val="007A00C4"/>
    <w:rsid w:val="007A0213"/>
    <w:rsid w:val="007A05D1"/>
    <w:rsid w:val="007A1118"/>
    <w:rsid w:val="007A17AF"/>
    <w:rsid w:val="007A388E"/>
    <w:rsid w:val="007A481C"/>
    <w:rsid w:val="007B000E"/>
    <w:rsid w:val="007B0319"/>
    <w:rsid w:val="007B08E3"/>
    <w:rsid w:val="007B2013"/>
    <w:rsid w:val="007B2580"/>
    <w:rsid w:val="007B3B27"/>
    <w:rsid w:val="007B547A"/>
    <w:rsid w:val="007B69D5"/>
    <w:rsid w:val="007B74F9"/>
    <w:rsid w:val="007C072F"/>
    <w:rsid w:val="007C07DD"/>
    <w:rsid w:val="007C0AEF"/>
    <w:rsid w:val="007C0E97"/>
    <w:rsid w:val="007C0FF0"/>
    <w:rsid w:val="007C181E"/>
    <w:rsid w:val="007C2303"/>
    <w:rsid w:val="007C270E"/>
    <w:rsid w:val="007C2822"/>
    <w:rsid w:val="007C4D3A"/>
    <w:rsid w:val="007C51E8"/>
    <w:rsid w:val="007C55B0"/>
    <w:rsid w:val="007C7816"/>
    <w:rsid w:val="007D0043"/>
    <w:rsid w:val="007D175C"/>
    <w:rsid w:val="007D2771"/>
    <w:rsid w:val="007D428F"/>
    <w:rsid w:val="007D5263"/>
    <w:rsid w:val="007D62C6"/>
    <w:rsid w:val="007D692C"/>
    <w:rsid w:val="007E0A6C"/>
    <w:rsid w:val="007E2A87"/>
    <w:rsid w:val="007E3787"/>
    <w:rsid w:val="007E4DF7"/>
    <w:rsid w:val="007E53A1"/>
    <w:rsid w:val="007E64A8"/>
    <w:rsid w:val="007E6670"/>
    <w:rsid w:val="007E6BB7"/>
    <w:rsid w:val="007F13AB"/>
    <w:rsid w:val="007F223E"/>
    <w:rsid w:val="007F2D63"/>
    <w:rsid w:val="007F337E"/>
    <w:rsid w:val="007F34AF"/>
    <w:rsid w:val="007F3A88"/>
    <w:rsid w:val="007F409A"/>
    <w:rsid w:val="007F4BBE"/>
    <w:rsid w:val="007F4CD1"/>
    <w:rsid w:val="007F5543"/>
    <w:rsid w:val="007F661E"/>
    <w:rsid w:val="007F692A"/>
    <w:rsid w:val="007F6EEB"/>
    <w:rsid w:val="008010FC"/>
    <w:rsid w:val="0080352E"/>
    <w:rsid w:val="00810E62"/>
    <w:rsid w:val="008116BD"/>
    <w:rsid w:val="008117FC"/>
    <w:rsid w:val="008122C3"/>
    <w:rsid w:val="008129A2"/>
    <w:rsid w:val="00813F6D"/>
    <w:rsid w:val="00814165"/>
    <w:rsid w:val="00814AA9"/>
    <w:rsid w:val="00820D57"/>
    <w:rsid w:val="008216D7"/>
    <w:rsid w:val="00821C2F"/>
    <w:rsid w:val="00822056"/>
    <w:rsid w:val="00822217"/>
    <w:rsid w:val="008223E2"/>
    <w:rsid w:val="00823401"/>
    <w:rsid w:val="00823870"/>
    <w:rsid w:val="008239C3"/>
    <w:rsid w:val="00823C8F"/>
    <w:rsid w:val="00824CD2"/>
    <w:rsid w:val="0082574C"/>
    <w:rsid w:val="00827BDB"/>
    <w:rsid w:val="00830083"/>
    <w:rsid w:val="00831FF5"/>
    <w:rsid w:val="008331D5"/>
    <w:rsid w:val="00835161"/>
    <w:rsid w:val="008354F2"/>
    <w:rsid w:val="00836649"/>
    <w:rsid w:val="00836D3D"/>
    <w:rsid w:val="00837009"/>
    <w:rsid w:val="008400CB"/>
    <w:rsid w:val="008405BC"/>
    <w:rsid w:val="0084110A"/>
    <w:rsid w:val="00841BE7"/>
    <w:rsid w:val="00842AAE"/>
    <w:rsid w:val="00842B6F"/>
    <w:rsid w:val="00844271"/>
    <w:rsid w:val="008442B1"/>
    <w:rsid w:val="00844C03"/>
    <w:rsid w:val="00845B33"/>
    <w:rsid w:val="00845CE4"/>
    <w:rsid w:val="00851565"/>
    <w:rsid w:val="008516A7"/>
    <w:rsid w:val="00854F68"/>
    <w:rsid w:val="00855706"/>
    <w:rsid w:val="00860AC0"/>
    <w:rsid w:val="00860B7E"/>
    <w:rsid w:val="00860CCD"/>
    <w:rsid w:val="008612B3"/>
    <w:rsid w:val="00861610"/>
    <w:rsid w:val="00862405"/>
    <w:rsid w:val="00862F5F"/>
    <w:rsid w:val="00863176"/>
    <w:rsid w:val="00863774"/>
    <w:rsid w:val="00864997"/>
    <w:rsid w:val="00865981"/>
    <w:rsid w:val="00870C1C"/>
    <w:rsid w:val="00872091"/>
    <w:rsid w:val="0087343E"/>
    <w:rsid w:val="00873E76"/>
    <w:rsid w:val="00874BA7"/>
    <w:rsid w:val="008759EF"/>
    <w:rsid w:val="00876150"/>
    <w:rsid w:val="00876AED"/>
    <w:rsid w:val="008774BB"/>
    <w:rsid w:val="008778BF"/>
    <w:rsid w:val="008801DE"/>
    <w:rsid w:val="00880672"/>
    <w:rsid w:val="00881224"/>
    <w:rsid w:val="00882E03"/>
    <w:rsid w:val="00882E2B"/>
    <w:rsid w:val="00882FFC"/>
    <w:rsid w:val="00883540"/>
    <w:rsid w:val="00883D70"/>
    <w:rsid w:val="0088580D"/>
    <w:rsid w:val="0088783C"/>
    <w:rsid w:val="0088795D"/>
    <w:rsid w:val="008907D6"/>
    <w:rsid w:val="00891234"/>
    <w:rsid w:val="00891716"/>
    <w:rsid w:val="00893D2F"/>
    <w:rsid w:val="00894485"/>
    <w:rsid w:val="00894C4E"/>
    <w:rsid w:val="008958C9"/>
    <w:rsid w:val="00896F48"/>
    <w:rsid w:val="00897511"/>
    <w:rsid w:val="008976DC"/>
    <w:rsid w:val="008979A1"/>
    <w:rsid w:val="008A3FD4"/>
    <w:rsid w:val="008A5FB3"/>
    <w:rsid w:val="008B0ADB"/>
    <w:rsid w:val="008B0B64"/>
    <w:rsid w:val="008B1406"/>
    <w:rsid w:val="008B185F"/>
    <w:rsid w:val="008B2197"/>
    <w:rsid w:val="008B3DE6"/>
    <w:rsid w:val="008B454F"/>
    <w:rsid w:val="008B4DB4"/>
    <w:rsid w:val="008B62E6"/>
    <w:rsid w:val="008C0080"/>
    <w:rsid w:val="008C0381"/>
    <w:rsid w:val="008C18B8"/>
    <w:rsid w:val="008C1D8F"/>
    <w:rsid w:val="008C2A91"/>
    <w:rsid w:val="008C3A20"/>
    <w:rsid w:val="008C6D4D"/>
    <w:rsid w:val="008D111F"/>
    <w:rsid w:val="008D1E3D"/>
    <w:rsid w:val="008D2248"/>
    <w:rsid w:val="008D2473"/>
    <w:rsid w:val="008D2B23"/>
    <w:rsid w:val="008D4E75"/>
    <w:rsid w:val="008D4EB5"/>
    <w:rsid w:val="008E26CE"/>
    <w:rsid w:val="008E3193"/>
    <w:rsid w:val="008E4328"/>
    <w:rsid w:val="008E469C"/>
    <w:rsid w:val="008E5181"/>
    <w:rsid w:val="008E56AA"/>
    <w:rsid w:val="008E5889"/>
    <w:rsid w:val="008E6551"/>
    <w:rsid w:val="008F0490"/>
    <w:rsid w:val="008F0913"/>
    <w:rsid w:val="008F1DFA"/>
    <w:rsid w:val="008F24AA"/>
    <w:rsid w:val="008F275C"/>
    <w:rsid w:val="008F30C5"/>
    <w:rsid w:val="008F332F"/>
    <w:rsid w:val="008F4114"/>
    <w:rsid w:val="008F4483"/>
    <w:rsid w:val="008F454B"/>
    <w:rsid w:val="008F4AD3"/>
    <w:rsid w:val="008F7E65"/>
    <w:rsid w:val="0090080C"/>
    <w:rsid w:val="00900A6E"/>
    <w:rsid w:val="0090227A"/>
    <w:rsid w:val="009045B7"/>
    <w:rsid w:val="00904F67"/>
    <w:rsid w:val="00907BC1"/>
    <w:rsid w:val="00911943"/>
    <w:rsid w:val="00914C21"/>
    <w:rsid w:val="009161E0"/>
    <w:rsid w:val="00916D5E"/>
    <w:rsid w:val="00917B03"/>
    <w:rsid w:val="0092138A"/>
    <w:rsid w:val="009213BC"/>
    <w:rsid w:val="009216E9"/>
    <w:rsid w:val="00921E7C"/>
    <w:rsid w:val="00923A96"/>
    <w:rsid w:val="00924AD4"/>
    <w:rsid w:val="0092744F"/>
    <w:rsid w:val="009313A8"/>
    <w:rsid w:val="00933181"/>
    <w:rsid w:val="00933508"/>
    <w:rsid w:val="00933686"/>
    <w:rsid w:val="00933CA1"/>
    <w:rsid w:val="00933CF2"/>
    <w:rsid w:val="00935DB6"/>
    <w:rsid w:val="009404B6"/>
    <w:rsid w:val="0094096D"/>
    <w:rsid w:val="0094467D"/>
    <w:rsid w:val="00944E9E"/>
    <w:rsid w:val="00946061"/>
    <w:rsid w:val="00946324"/>
    <w:rsid w:val="009464FE"/>
    <w:rsid w:val="00951C0E"/>
    <w:rsid w:val="0095241E"/>
    <w:rsid w:val="00952F8F"/>
    <w:rsid w:val="00953874"/>
    <w:rsid w:val="00955030"/>
    <w:rsid w:val="0095544B"/>
    <w:rsid w:val="00955857"/>
    <w:rsid w:val="009564D2"/>
    <w:rsid w:val="0095661A"/>
    <w:rsid w:val="009568E8"/>
    <w:rsid w:val="00956C8E"/>
    <w:rsid w:val="00957257"/>
    <w:rsid w:val="009578E6"/>
    <w:rsid w:val="00957A9E"/>
    <w:rsid w:val="00960F0E"/>
    <w:rsid w:val="009614BD"/>
    <w:rsid w:val="00961F86"/>
    <w:rsid w:val="0096246D"/>
    <w:rsid w:val="0096272F"/>
    <w:rsid w:val="00962B43"/>
    <w:rsid w:val="00970580"/>
    <w:rsid w:val="00970650"/>
    <w:rsid w:val="0097152B"/>
    <w:rsid w:val="009722DF"/>
    <w:rsid w:val="00973151"/>
    <w:rsid w:val="00976E83"/>
    <w:rsid w:val="00980E22"/>
    <w:rsid w:val="00981250"/>
    <w:rsid w:val="00981C4C"/>
    <w:rsid w:val="00982399"/>
    <w:rsid w:val="00982ADA"/>
    <w:rsid w:val="009857CD"/>
    <w:rsid w:val="00986211"/>
    <w:rsid w:val="009902E1"/>
    <w:rsid w:val="009905A0"/>
    <w:rsid w:val="00990A26"/>
    <w:rsid w:val="00990DC0"/>
    <w:rsid w:val="00990E3A"/>
    <w:rsid w:val="00991586"/>
    <w:rsid w:val="00994151"/>
    <w:rsid w:val="0099564D"/>
    <w:rsid w:val="00995AEA"/>
    <w:rsid w:val="0099752D"/>
    <w:rsid w:val="009A01C0"/>
    <w:rsid w:val="009A066C"/>
    <w:rsid w:val="009A0C9F"/>
    <w:rsid w:val="009A2497"/>
    <w:rsid w:val="009A25EA"/>
    <w:rsid w:val="009A3F2E"/>
    <w:rsid w:val="009A5BA7"/>
    <w:rsid w:val="009A6760"/>
    <w:rsid w:val="009A68F4"/>
    <w:rsid w:val="009A6E17"/>
    <w:rsid w:val="009A79B1"/>
    <w:rsid w:val="009B10A8"/>
    <w:rsid w:val="009B251C"/>
    <w:rsid w:val="009B25DB"/>
    <w:rsid w:val="009B2E43"/>
    <w:rsid w:val="009B2F46"/>
    <w:rsid w:val="009B356D"/>
    <w:rsid w:val="009B50F4"/>
    <w:rsid w:val="009B68D2"/>
    <w:rsid w:val="009B6B9C"/>
    <w:rsid w:val="009C01D9"/>
    <w:rsid w:val="009C0815"/>
    <w:rsid w:val="009C2E3E"/>
    <w:rsid w:val="009C4E8C"/>
    <w:rsid w:val="009C6812"/>
    <w:rsid w:val="009C6EA0"/>
    <w:rsid w:val="009C7252"/>
    <w:rsid w:val="009C764A"/>
    <w:rsid w:val="009C76B3"/>
    <w:rsid w:val="009C7808"/>
    <w:rsid w:val="009D00AD"/>
    <w:rsid w:val="009D0971"/>
    <w:rsid w:val="009D0A06"/>
    <w:rsid w:val="009D0CEB"/>
    <w:rsid w:val="009D0F79"/>
    <w:rsid w:val="009D1E81"/>
    <w:rsid w:val="009D2C46"/>
    <w:rsid w:val="009D34D4"/>
    <w:rsid w:val="009D56E1"/>
    <w:rsid w:val="009D5F31"/>
    <w:rsid w:val="009D6D1E"/>
    <w:rsid w:val="009D6EA8"/>
    <w:rsid w:val="009E1200"/>
    <w:rsid w:val="009E20E3"/>
    <w:rsid w:val="009E348C"/>
    <w:rsid w:val="009E3A1C"/>
    <w:rsid w:val="009E3DDA"/>
    <w:rsid w:val="009E429A"/>
    <w:rsid w:val="009E5B29"/>
    <w:rsid w:val="009E5F67"/>
    <w:rsid w:val="009E6857"/>
    <w:rsid w:val="009E790A"/>
    <w:rsid w:val="009F2500"/>
    <w:rsid w:val="009F3210"/>
    <w:rsid w:val="009F3819"/>
    <w:rsid w:val="009F41DF"/>
    <w:rsid w:val="009F47A4"/>
    <w:rsid w:val="009F4CFB"/>
    <w:rsid w:val="00A01455"/>
    <w:rsid w:val="00A019B2"/>
    <w:rsid w:val="00A024FB"/>
    <w:rsid w:val="00A02601"/>
    <w:rsid w:val="00A0382F"/>
    <w:rsid w:val="00A04634"/>
    <w:rsid w:val="00A053DB"/>
    <w:rsid w:val="00A07AC8"/>
    <w:rsid w:val="00A100DD"/>
    <w:rsid w:val="00A119B6"/>
    <w:rsid w:val="00A11C78"/>
    <w:rsid w:val="00A1310A"/>
    <w:rsid w:val="00A13EC1"/>
    <w:rsid w:val="00A14463"/>
    <w:rsid w:val="00A14777"/>
    <w:rsid w:val="00A163EA"/>
    <w:rsid w:val="00A165D0"/>
    <w:rsid w:val="00A1712A"/>
    <w:rsid w:val="00A1769F"/>
    <w:rsid w:val="00A17714"/>
    <w:rsid w:val="00A21443"/>
    <w:rsid w:val="00A21737"/>
    <w:rsid w:val="00A22543"/>
    <w:rsid w:val="00A233F8"/>
    <w:rsid w:val="00A237E1"/>
    <w:rsid w:val="00A23E4F"/>
    <w:rsid w:val="00A25115"/>
    <w:rsid w:val="00A2547D"/>
    <w:rsid w:val="00A25DE0"/>
    <w:rsid w:val="00A31DBB"/>
    <w:rsid w:val="00A32FB6"/>
    <w:rsid w:val="00A347D0"/>
    <w:rsid w:val="00A352F1"/>
    <w:rsid w:val="00A36579"/>
    <w:rsid w:val="00A3659C"/>
    <w:rsid w:val="00A3702E"/>
    <w:rsid w:val="00A4005B"/>
    <w:rsid w:val="00A402C5"/>
    <w:rsid w:val="00A4083A"/>
    <w:rsid w:val="00A4099A"/>
    <w:rsid w:val="00A41D10"/>
    <w:rsid w:val="00A440E0"/>
    <w:rsid w:val="00A448E8"/>
    <w:rsid w:val="00A44D1D"/>
    <w:rsid w:val="00A463D7"/>
    <w:rsid w:val="00A472E1"/>
    <w:rsid w:val="00A5012A"/>
    <w:rsid w:val="00A50416"/>
    <w:rsid w:val="00A5054A"/>
    <w:rsid w:val="00A512D2"/>
    <w:rsid w:val="00A51303"/>
    <w:rsid w:val="00A51E60"/>
    <w:rsid w:val="00A5229E"/>
    <w:rsid w:val="00A53217"/>
    <w:rsid w:val="00A54151"/>
    <w:rsid w:val="00A54404"/>
    <w:rsid w:val="00A54615"/>
    <w:rsid w:val="00A5600C"/>
    <w:rsid w:val="00A57D33"/>
    <w:rsid w:val="00A57E31"/>
    <w:rsid w:val="00A61672"/>
    <w:rsid w:val="00A622D1"/>
    <w:rsid w:val="00A639D3"/>
    <w:rsid w:val="00A63A0E"/>
    <w:rsid w:val="00A63C69"/>
    <w:rsid w:val="00A6605A"/>
    <w:rsid w:val="00A66F00"/>
    <w:rsid w:val="00A67D75"/>
    <w:rsid w:val="00A70660"/>
    <w:rsid w:val="00A7148C"/>
    <w:rsid w:val="00A714EB"/>
    <w:rsid w:val="00A73863"/>
    <w:rsid w:val="00A745ED"/>
    <w:rsid w:val="00A76A0C"/>
    <w:rsid w:val="00A77C07"/>
    <w:rsid w:val="00A82550"/>
    <w:rsid w:val="00A837D6"/>
    <w:rsid w:val="00A83A09"/>
    <w:rsid w:val="00A83E6C"/>
    <w:rsid w:val="00A91A80"/>
    <w:rsid w:val="00A9266B"/>
    <w:rsid w:val="00A93080"/>
    <w:rsid w:val="00A930DD"/>
    <w:rsid w:val="00A93A30"/>
    <w:rsid w:val="00A9414C"/>
    <w:rsid w:val="00A94B41"/>
    <w:rsid w:val="00A95BED"/>
    <w:rsid w:val="00A95C52"/>
    <w:rsid w:val="00A96692"/>
    <w:rsid w:val="00A966D8"/>
    <w:rsid w:val="00A97852"/>
    <w:rsid w:val="00A97AA9"/>
    <w:rsid w:val="00A97D8D"/>
    <w:rsid w:val="00AA3B9D"/>
    <w:rsid w:val="00AA3BAB"/>
    <w:rsid w:val="00AA6599"/>
    <w:rsid w:val="00AA71AD"/>
    <w:rsid w:val="00AA7FF2"/>
    <w:rsid w:val="00AB000C"/>
    <w:rsid w:val="00AB03F9"/>
    <w:rsid w:val="00AB0C32"/>
    <w:rsid w:val="00AB0F1D"/>
    <w:rsid w:val="00AB2C8A"/>
    <w:rsid w:val="00AB4ACF"/>
    <w:rsid w:val="00AB54E2"/>
    <w:rsid w:val="00AB5809"/>
    <w:rsid w:val="00AB6FE5"/>
    <w:rsid w:val="00AB7916"/>
    <w:rsid w:val="00AB7B94"/>
    <w:rsid w:val="00AC1DDE"/>
    <w:rsid w:val="00AC27FC"/>
    <w:rsid w:val="00AC4557"/>
    <w:rsid w:val="00AC4FBA"/>
    <w:rsid w:val="00AC5939"/>
    <w:rsid w:val="00AC5CF7"/>
    <w:rsid w:val="00AC62F6"/>
    <w:rsid w:val="00AC68AA"/>
    <w:rsid w:val="00AC73EC"/>
    <w:rsid w:val="00AC7872"/>
    <w:rsid w:val="00AC7A09"/>
    <w:rsid w:val="00AC7CF7"/>
    <w:rsid w:val="00AD10AF"/>
    <w:rsid w:val="00AD18B4"/>
    <w:rsid w:val="00AD30FA"/>
    <w:rsid w:val="00AD3202"/>
    <w:rsid w:val="00AD50E1"/>
    <w:rsid w:val="00AD6A44"/>
    <w:rsid w:val="00AD6CD9"/>
    <w:rsid w:val="00AD6F00"/>
    <w:rsid w:val="00AE04D9"/>
    <w:rsid w:val="00AE12D0"/>
    <w:rsid w:val="00AE3719"/>
    <w:rsid w:val="00AE3A6B"/>
    <w:rsid w:val="00AE5C4A"/>
    <w:rsid w:val="00AE7626"/>
    <w:rsid w:val="00AF052A"/>
    <w:rsid w:val="00AF0D9A"/>
    <w:rsid w:val="00AF0F06"/>
    <w:rsid w:val="00AF118F"/>
    <w:rsid w:val="00AF13A7"/>
    <w:rsid w:val="00AF1808"/>
    <w:rsid w:val="00AF3194"/>
    <w:rsid w:val="00AF43E1"/>
    <w:rsid w:val="00AF4CC8"/>
    <w:rsid w:val="00AF4E99"/>
    <w:rsid w:val="00AF563A"/>
    <w:rsid w:val="00AF56A3"/>
    <w:rsid w:val="00AF7A6E"/>
    <w:rsid w:val="00AF7C76"/>
    <w:rsid w:val="00B017C1"/>
    <w:rsid w:val="00B01816"/>
    <w:rsid w:val="00B032EF"/>
    <w:rsid w:val="00B03B08"/>
    <w:rsid w:val="00B03CCF"/>
    <w:rsid w:val="00B05A65"/>
    <w:rsid w:val="00B05B02"/>
    <w:rsid w:val="00B05F90"/>
    <w:rsid w:val="00B06024"/>
    <w:rsid w:val="00B07700"/>
    <w:rsid w:val="00B10B11"/>
    <w:rsid w:val="00B125E8"/>
    <w:rsid w:val="00B136AE"/>
    <w:rsid w:val="00B1421D"/>
    <w:rsid w:val="00B144AF"/>
    <w:rsid w:val="00B157F4"/>
    <w:rsid w:val="00B17188"/>
    <w:rsid w:val="00B17DF2"/>
    <w:rsid w:val="00B2009C"/>
    <w:rsid w:val="00B20AA0"/>
    <w:rsid w:val="00B22183"/>
    <w:rsid w:val="00B22484"/>
    <w:rsid w:val="00B224C9"/>
    <w:rsid w:val="00B22ED2"/>
    <w:rsid w:val="00B2365A"/>
    <w:rsid w:val="00B237D6"/>
    <w:rsid w:val="00B23CAE"/>
    <w:rsid w:val="00B247E8"/>
    <w:rsid w:val="00B24DEF"/>
    <w:rsid w:val="00B250E2"/>
    <w:rsid w:val="00B2541D"/>
    <w:rsid w:val="00B2586B"/>
    <w:rsid w:val="00B273C5"/>
    <w:rsid w:val="00B276D5"/>
    <w:rsid w:val="00B27AC0"/>
    <w:rsid w:val="00B27F1E"/>
    <w:rsid w:val="00B30FC9"/>
    <w:rsid w:val="00B343E5"/>
    <w:rsid w:val="00B3510C"/>
    <w:rsid w:val="00B367DA"/>
    <w:rsid w:val="00B36E86"/>
    <w:rsid w:val="00B37B9A"/>
    <w:rsid w:val="00B40D9B"/>
    <w:rsid w:val="00B41CBF"/>
    <w:rsid w:val="00B42680"/>
    <w:rsid w:val="00B43287"/>
    <w:rsid w:val="00B43590"/>
    <w:rsid w:val="00B43A16"/>
    <w:rsid w:val="00B45A8A"/>
    <w:rsid w:val="00B45D29"/>
    <w:rsid w:val="00B45DA9"/>
    <w:rsid w:val="00B46A33"/>
    <w:rsid w:val="00B47688"/>
    <w:rsid w:val="00B47FCB"/>
    <w:rsid w:val="00B50BF3"/>
    <w:rsid w:val="00B50C5B"/>
    <w:rsid w:val="00B51E7F"/>
    <w:rsid w:val="00B5324C"/>
    <w:rsid w:val="00B53C4B"/>
    <w:rsid w:val="00B5449E"/>
    <w:rsid w:val="00B566D9"/>
    <w:rsid w:val="00B56E68"/>
    <w:rsid w:val="00B61216"/>
    <w:rsid w:val="00B61449"/>
    <w:rsid w:val="00B62B0F"/>
    <w:rsid w:val="00B66CA6"/>
    <w:rsid w:val="00B6770F"/>
    <w:rsid w:val="00B71209"/>
    <w:rsid w:val="00B713EC"/>
    <w:rsid w:val="00B71659"/>
    <w:rsid w:val="00B71B9D"/>
    <w:rsid w:val="00B71BB4"/>
    <w:rsid w:val="00B727BF"/>
    <w:rsid w:val="00B73A1C"/>
    <w:rsid w:val="00B748A6"/>
    <w:rsid w:val="00B74D28"/>
    <w:rsid w:val="00B75C89"/>
    <w:rsid w:val="00B76FDC"/>
    <w:rsid w:val="00B77152"/>
    <w:rsid w:val="00B81D26"/>
    <w:rsid w:val="00B8246F"/>
    <w:rsid w:val="00B82619"/>
    <w:rsid w:val="00B82D55"/>
    <w:rsid w:val="00B86466"/>
    <w:rsid w:val="00B866DE"/>
    <w:rsid w:val="00B87006"/>
    <w:rsid w:val="00B873C7"/>
    <w:rsid w:val="00B90B4C"/>
    <w:rsid w:val="00B90C1D"/>
    <w:rsid w:val="00B90E3B"/>
    <w:rsid w:val="00B91690"/>
    <w:rsid w:val="00B91DC6"/>
    <w:rsid w:val="00B92D29"/>
    <w:rsid w:val="00B92DFD"/>
    <w:rsid w:val="00B933AB"/>
    <w:rsid w:val="00B9680A"/>
    <w:rsid w:val="00B9720D"/>
    <w:rsid w:val="00B97415"/>
    <w:rsid w:val="00B97A92"/>
    <w:rsid w:val="00BA006E"/>
    <w:rsid w:val="00BA012F"/>
    <w:rsid w:val="00BA138E"/>
    <w:rsid w:val="00BA1D79"/>
    <w:rsid w:val="00BA2B9C"/>
    <w:rsid w:val="00BA2D0E"/>
    <w:rsid w:val="00BA3002"/>
    <w:rsid w:val="00BA37B5"/>
    <w:rsid w:val="00BA4508"/>
    <w:rsid w:val="00BA648F"/>
    <w:rsid w:val="00BA7A75"/>
    <w:rsid w:val="00BA7C3D"/>
    <w:rsid w:val="00BB11C6"/>
    <w:rsid w:val="00BB1D04"/>
    <w:rsid w:val="00BB2CFD"/>
    <w:rsid w:val="00BB4912"/>
    <w:rsid w:val="00BB5606"/>
    <w:rsid w:val="00BB60D5"/>
    <w:rsid w:val="00BB6510"/>
    <w:rsid w:val="00BB747F"/>
    <w:rsid w:val="00BB7A72"/>
    <w:rsid w:val="00BC06A0"/>
    <w:rsid w:val="00BC1502"/>
    <w:rsid w:val="00BC1629"/>
    <w:rsid w:val="00BC1748"/>
    <w:rsid w:val="00BC1EB1"/>
    <w:rsid w:val="00BC21FE"/>
    <w:rsid w:val="00BC4271"/>
    <w:rsid w:val="00BC45C2"/>
    <w:rsid w:val="00BC470C"/>
    <w:rsid w:val="00BC58C2"/>
    <w:rsid w:val="00BC708D"/>
    <w:rsid w:val="00BC7442"/>
    <w:rsid w:val="00BD10F9"/>
    <w:rsid w:val="00BD1706"/>
    <w:rsid w:val="00BD219F"/>
    <w:rsid w:val="00BD2A93"/>
    <w:rsid w:val="00BD2E00"/>
    <w:rsid w:val="00BD399E"/>
    <w:rsid w:val="00BD45C6"/>
    <w:rsid w:val="00BD4783"/>
    <w:rsid w:val="00BD4815"/>
    <w:rsid w:val="00BD64A9"/>
    <w:rsid w:val="00BD701E"/>
    <w:rsid w:val="00BD7BC5"/>
    <w:rsid w:val="00BE07D2"/>
    <w:rsid w:val="00BE3EDD"/>
    <w:rsid w:val="00BE415B"/>
    <w:rsid w:val="00BE5D27"/>
    <w:rsid w:val="00BE6B58"/>
    <w:rsid w:val="00BE7C0A"/>
    <w:rsid w:val="00BF0FE3"/>
    <w:rsid w:val="00BF3046"/>
    <w:rsid w:val="00BF3251"/>
    <w:rsid w:val="00BF4B2F"/>
    <w:rsid w:val="00BF4C9F"/>
    <w:rsid w:val="00BF5DBE"/>
    <w:rsid w:val="00BF63AC"/>
    <w:rsid w:val="00C00CD7"/>
    <w:rsid w:val="00C01BD0"/>
    <w:rsid w:val="00C02CBF"/>
    <w:rsid w:val="00C042A0"/>
    <w:rsid w:val="00C05ACE"/>
    <w:rsid w:val="00C0692B"/>
    <w:rsid w:val="00C073C0"/>
    <w:rsid w:val="00C07B50"/>
    <w:rsid w:val="00C07CDC"/>
    <w:rsid w:val="00C10066"/>
    <w:rsid w:val="00C10A1B"/>
    <w:rsid w:val="00C1228C"/>
    <w:rsid w:val="00C1240E"/>
    <w:rsid w:val="00C13432"/>
    <w:rsid w:val="00C1382F"/>
    <w:rsid w:val="00C14AFF"/>
    <w:rsid w:val="00C15011"/>
    <w:rsid w:val="00C150CC"/>
    <w:rsid w:val="00C16B38"/>
    <w:rsid w:val="00C175CC"/>
    <w:rsid w:val="00C17F27"/>
    <w:rsid w:val="00C21757"/>
    <w:rsid w:val="00C21984"/>
    <w:rsid w:val="00C220B2"/>
    <w:rsid w:val="00C232AB"/>
    <w:rsid w:val="00C237DE"/>
    <w:rsid w:val="00C25925"/>
    <w:rsid w:val="00C259BD"/>
    <w:rsid w:val="00C25F2A"/>
    <w:rsid w:val="00C26530"/>
    <w:rsid w:val="00C3016F"/>
    <w:rsid w:val="00C30797"/>
    <w:rsid w:val="00C30AEF"/>
    <w:rsid w:val="00C30E9A"/>
    <w:rsid w:val="00C319CA"/>
    <w:rsid w:val="00C34B69"/>
    <w:rsid w:val="00C34E67"/>
    <w:rsid w:val="00C351BE"/>
    <w:rsid w:val="00C356AD"/>
    <w:rsid w:val="00C357D3"/>
    <w:rsid w:val="00C37801"/>
    <w:rsid w:val="00C379F1"/>
    <w:rsid w:val="00C40046"/>
    <w:rsid w:val="00C4078A"/>
    <w:rsid w:val="00C40A20"/>
    <w:rsid w:val="00C40F15"/>
    <w:rsid w:val="00C4206E"/>
    <w:rsid w:val="00C42855"/>
    <w:rsid w:val="00C433A9"/>
    <w:rsid w:val="00C45986"/>
    <w:rsid w:val="00C477AE"/>
    <w:rsid w:val="00C47B72"/>
    <w:rsid w:val="00C47BF7"/>
    <w:rsid w:val="00C51481"/>
    <w:rsid w:val="00C51ABF"/>
    <w:rsid w:val="00C522F0"/>
    <w:rsid w:val="00C52BA9"/>
    <w:rsid w:val="00C53755"/>
    <w:rsid w:val="00C5484B"/>
    <w:rsid w:val="00C5489F"/>
    <w:rsid w:val="00C54B76"/>
    <w:rsid w:val="00C552F0"/>
    <w:rsid w:val="00C5579E"/>
    <w:rsid w:val="00C570B6"/>
    <w:rsid w:val="00C60B6B"/>
    <w:rsid w:val="00C60BB0"/>
    <w:rsid w:val="00C61253"/>
    <w:rsid w:val="00C627FB"/>
    <w:rsid w:val="00C62C69"/>
    <w:rsid w:val="00C655F0"/>
    <w:rsid w:val="00C65ECE"/>
    <w:rsid w:val="00C661C5"/>
    <w:rsid w:val="00C679B8"/>
    <w:rsid w:val="00C70AAF"/>
    <w:rsid w:val="00C70CDE"/>
    <w:rsid w:val="00C71B02"/>
    <w:rsid w:val="00C71EDE"/>
    <w:rsid w:val="00C73153"/>
    <w:rsid w:val="00C73CDF"/>
    <w:rsid w:val="00C74CEA"/>
    <w:rsid w:val="00C762DE"/>
    <w:rsid w:val="00C77217"/>
    <w:rsid w:val="00C81838"/>
    <w:rsid w:val="00C82462"/>
    <w:rsid w:val="00C83FF2"/>
    <w:rsid w:val="00C84C95"/>
    <w:rsid w:val="00C853DF"/>
    <w:rsid w:val="00C86E33"/>
    <w:rsid w:val="00C8736A"/>
    <w:rsid w:val="00C90059"/>
    <w:rsid w:val="00C92667"/>
    <w:rsid w:val="00C946C9"/>
    <w:rsid w:val="00C955A7"/>
    <w:rsid w:val="00C973D8"/>
    <w:rsid w:val="00CA04CD"/>
    <w:rsid w:val="00CA0D06"/>
    <w:rsid w:val="00CA114E"/>
    <w:rsid w:val="00CA1B8A"/>
    <w:rsid w:val="00CA2B2F"/>
    <w:rsid w:val="00CA31FB"/>
    <w:rsid w:val="00CA37F8"/>
    <w:rsid w:val="00CA381E"/>
    <w:rsid w:val="00CA4FEF"/>
    <w:rsid w:val="00CA5709"/>
    <w:rsid w:val="00CA644E"/>
    <w:rsid w:val="00CA6F56"/>
    <w:rsid w:val="00CA71E9"/>
    <w:rsid w:val="00CA78A1"/>
    <w:rsid w:val="00CA7B75"/>
    <w:rsid w:val="00CB0597"/>
    <w:rsid w:val="00CB05CA"/>
    <w:rsid w:val="00CB20C2"/>
    <w:rsid w:val="00CB2AE1"/>
    <w:rsid w:val="00CB44A9"/>
    <w:rsid w:val="00CB5521"/>
    <w:rsid w:val="00CB6167"/>
    <w:rsid w:val="00CB6C7E"/>
    <w:rsid w:val="00CB7910"/>
    <w:rsid w:val="00CC07D1"/>
    <w:rsid w:val="00CC0870"/>
    <w:rsid w:val="00CC0C36"/>
    <w:rsid w:val="00CC12E5"/>
    <w:rsid w:val="00CC1C53"/>
    <w:rsid w:val="00CC1FE6"/>
    <w:rsid w:val="00CC2F34"/>
    <w:rsid w:val="00CC51E7"/>
    <w:rsid w:val="00CC5C8A"/>
    <w:rsid w:val="00CC7874"/>
    <w:rsid w:val="00CD062D"/>
    <w:rsid w:val="00CD0D2A"/>
    <w:rsid w:val="00CD0F59"/>
    <w:rsid w:val="00CD219C"/>
    <w:rsid w:val="00CD2663"/>
    <w:rsid w:val="00CD35E8"/>
    <w:rsid w:val="00CD373B"/>
    <w:rsid w:val="00CD4423"/>
    <w:rsid w:val="00CD4ACC"/>
    <w:rsid w:val="00CD4CCE"/>
    <w:rsid w:val="00CD5B2C"/>
    <w:rsid w:val="00CD60D7"/>
    <w:rsid w:val="00CD7DB4"/>
    <w:rsid w:val="00CE08B4"/>
    <w:rsid w:val="00CE10B2"/>
    <w:rsid w:val="00CE10C3"/>
    <w:rsid w:val="00CE2479"/>
    <w:rsid w:val="00CE2E86"/>
    <w:rsid w:val="00CE320C"/>
    <w:rsid w:val="00CE339F"/>
    <w:rsid w:val="00CE40E4"/>
    <w:rsid w:val="00CE41F4"/>
    <w:rsid w:val="00CE5EF1"/>
    <w:rsid w:val="00CE63E1"/>
    <w:rsid w:val="00CE66A6"/>
    <w:rsid w:val="00CF09FC"/>
    <w:rsid w:val="00CF0FF5"/>
    <w:rsid w:val="00CF13AC"/>
    <w:rsid w:val="00CF229E"/>
    <w:rsid w:val="00CF3114"/>
    <w:rsid w:val="00CF39C3"/>
    <w:rsid w:val="00CF3BBB"/>
    <w:rsid w:val="00CF3F04"/>
    <w:rsid w:val="00CF52DB"/>
    <w:rsid w:val="00CF714F"/>
    <w:rsid w:val="00D000B1"/>
    <w:rsid w:val="00D00F3D"/>
    <w:rsid w:val="00D0295A"/>
    <w:rsid w:val="00D0434F"/>
    <w:rsid w:val="00D047B3"/>
    <w:rsid w:val="00D04847"/>
    <w:rsid w:val="00D04E6A"/>
    <w:rsid w:val="00D057E8"/>
    <w:rsid w:val="00D05D39"/>
    <w:rsid w:val="00D067DA"/>
    <w:rsid w:val="00D07186"/>
    <w:rsid w:val="00D10E6C"/>
    <w:rsid w:val="00D113AC"/>
    <w:rsid w:val="00D15A02"/>
    <w:rsid w:val="00D16190"/>
    <w:rsid w:val="00D16621"/>
    <w:rsid w:val="00D179C1"/>
    <w:rsid w:val="00D210F7"/>
    <w:rsid w:val="00D21498"/>
    <w:rsid w:val="00D22682"/>
    <w:rsid w:val="00D228A2"/>
    <w:rsid w:val="00D2380D"/>
    <w:rsid w:val="00D2403F"/>
    <w:rsid w:val="00D24597"/>
    <w:rsid w:val="00D2487E"/>
    <w:rsid w:val="00D24D30"/>
    <w:rsid w:val="00D2531F"/>
    <w:rsid w:val="00D25455"/>
    <w:rsid w:val="00D260D9"/>
    <w:rsid w:val="00D3137D"/>
    <w:rsid w:val="00D333D6"/>
    <w:rsid w:val="00D3421B"/>
    <w:rsid w:val="00D37B4C"/>
    <w:rsid w:val="00D40159"/>
    <w:rsid w:val="00D445DE"/>
    <w:rsid w:val="00D447C3"/>
    <w:rsid w:val="00D46CA5"/>
    <w:rsid w:val="00D46FEE"/>
    <w:rsid w:val="00D47EA0"/>
    <w:rsid w:val="00D515C7"/>
    <w:rsid w:val="00D5303D"/>
    <w:rsid w:val="00D53C61"/>
    <w:rsid w:val="00D54E7F"/>
    <w:rsid w:val="00D5507A"/>
    <w:rsid w:val="00D55EDB"/>
    <w:rsid w:val="00D5612E"/>
    <w:rsid w:val="00D56F10"/>
    <w:rsid w:val="00D579A0"/>
    <w:rsid w:val="00D609BC"/>
    <w:rsid w:val="00D60B8F"/>
    <w:rsid w:val="00D610D6"/>
    <w:rsid w:val="00D61154"/>
    <w:rsid w:val="00D61444"/>
    <w:rsid w:val="00D624EC"/>
    <w:rsid w:val="00D64D01"/>
    <w:rsid w:val="00D66710"/>
    <w:rsid w:val="00D70C35"/>
    <w:rsid w:val="00D7104A"/>
    <w:rsid w:val="00D71F99"/>
    <w:rsid w:val="00D7230D"/>
    <w:rsid w:val="00D72F2B"/>
    <w:rsid w:val="00D7365E"/>
    <w:rsid w:val="00D748AE"/>
    <w:rsid w:val="00D748BD"/>
    <w:rsid w:val="00D74C3A"/>
    <w:rsid w:val="00D77281"/>
    <w:rsid w:val="00D772E0"/>
    <w:rsid w:val="00D775FB"/>
    <w:rsid w:val="00D813A6"/>
    <w:rsid w:val="00D8208F"/>
    <w:rsid w:val="00D825A2"/>
    <w:rsid w:val="00D85D92"/>
    <w:rsid w:val="00D86817"/>
    <w:rsid w:val="00D868F4"/>
    <w:rsid w:val="00D86AE8"/>
    <w:rsid w:val="00D8762F"/>
    <w:rsid w:val="00D87755"/>
    <w:rsid w:val="00D904DC"/>
    <w:rsid w:val="00D907FC"/>
    <w:rsid w:val="00D9143B"/>
    <w:rsid w:val="00D93B6C"/>
    <w:rsid w:val="00D94AC5"/>
    <w:rsid w:val="00D971D7"/>
    <w:rsid w:val="00D97587"/>
    <w:rsid w:val="00DA0CFB"/>
    <w:rsid w:val="00DA116E"/>
    <w:rsid w:val="00DA1438"/>
    <w:rsid w:val="00DA1EF6"/>
    <w:rsid w:val="00DA2364"/>
    <w:rsid w:val="00DA2B23"/>
    <w:rsid w:val="00DA41E4"/>
    <w:rsid w:val="00DA44A1"/>
    <w:rsid w:val="00DA666D"/>
    <w:rsid w:val="00DA6C6D"/>
    <w:rsid w:val="00DA725C"/>
    <w:rsid w:val="00DB0853"/>
    <w:rsid w:val="00DB3E50"/>
    <w:rsid w:val="00DB41E9"/>
    <w:rsid w:val="00DB4260"/>
    <w:rsid w:val="00DB520E"/>
    <w:rsid w:val="00DB64F2"/>
    <w:rsid w:val="00DB6EE1"/>
    <w:rsid w:val="00DB73B6"/>
    <w:rsid w:val="00DB7C7E"/>
    <w:rsid w:val="00DC1D0A"/>
    <w:rsid w:val="00DC20F8"/>
    <w:rsid w:val="00DC2192"/>
    <w:rsid w:val="00DC2B26"/>
    <w:rsid w:val="00DC2DC4"/>
    <w:rsid w:val="00DC2E3E"/>
    <w:rsid w:val="00DC602E"/>
    <w:rsid w:val="00DC6C0C"/>
    <w:rsid w:val="00DC78FE"/>
    <w:rsid w:val="00DC7DC7"/>
    <w:rsid w:val="00DD0164"/>
    <w:rsid w:val="00DD098A"/>
    <w:rsid w:val="00DD2E62"/>
    <w:rsid w:val="00DD3558"/>
    <w:rsid w:val="00DD3B07"/>
    <w:rsid w:val="00DD54AE"/>
    <w:rsid w:val="00DD5664"/>
    <w:rsid w:val="00DD5BA6"/>
    <w:rsid w:val="00DE3960"/>
    <w:rsid w:val="00DE3B0D"/>
    <w:rsid w:val="00DE3BB5"/>
    <w:rsid w:val="00DE47E8"/>
    <w:rsid w:val="00DE4E4C"/>
    <w:rsid w:val="00DE5D0B"/>
    <w:rsid w:val="00DE5E3E"/>
    <w:rsid w:val="00DE64BD"/>
    <w:rsid w:val="00DE65D7"/>
    <w:rsid w:val="00DE670C"/>
    <w:rsid w:val="00DE7220"/>
    <w:rsid w:val="00DE76EE"/>
    <w:rsid w:val="00DF17CD"/>
    <w:rsid w:val="00DF1B0C"/>
    <w:rsid w:val="00DF2C7A"/>
    <w:rsid w:val="00DF2F97"/>
    <w:rsid w:val="00DF346C"/>
    <w:rsid w:val="00DF55C5"/>
    <w:rsid w:val="00E00AE1"/>
    <w:rsid w:val="00E0283B"/>
    <w:rsid w:val="00E05C02"/>
    <w:rsid w:val="00E06336"/>
    <w:rsid w:val="00E06A1D"/>
    <w:rsid w:val="00E0765C"/>
    <w:rsid w:val="00E1078F"/>
    <w:rsid w:val="00E12023"/>
    <w:rsid w:val="00E127E4"/>
    <w:rsid w:val="00E15CA5"/>
    <w:rsid w:val="00E162BB"/>
    <w:rsid w:val="00E16486"/>
    <w:rsid w:val="00E166C5"/>
    <w:rsid w:val="00E179E5"/>
    <w:rsid w:val="00E2168C"/>
    <w:rsid w:val="00E22007"/>
    <w:rsid w:val="00E22620"/>
    <w:rsid w:val="00E22C59"/>
    <w:rsid w:val="00E23869"/>
    <w:rsid w:val="00E24431"/>
    <w:rsid w:val="00E25466"/>
    <w:rsid w:val="00E33B20"/>
    <w:rsid w:val="00E348E2"/>
    <w:rsid w:val="00E34EFA"/>
    <w:rsid w:val="00E36514"/>
    <w:rsid w:val="00E36E35"/>
    <w:rsid w:val="00E36F02"/>
    <w:rsid w:val="00E40421"/>
    <w:rsid w:val="00E4117A"/>
    <w:rsid w:val="00E411F4"/>
    <w:rsid w:val="00E41445"/>
    <w:rsid w:val="00E4151E"/>
    <w:rsid w:val="00E41CB7"/>
    <w:rsid w:val="00E43343"/>
    <w:rsid w:val="00E445AF"/>
    <w:rsid w:val="00E44CF1"/>
    <w:rsid w:val="00E4680E"/>
    <w:rsid w:val="00E477DA"/>
    <w:rsid w:val="00E47F65"/>
    <w:rsid w:val="00E50C2A"/>
    <w:rsid w:val="00E512DF"/>
    <w:rsid w:val="00E51386"/>
    <w:rsid w:val="00E521E7"/>
    <w:rsid w:val="00E53653"/>
    <w:rsid w:val="00E545B2"/>
    <w:rsid w:val="00E557FB"/>
    <w:rsid w:val="00E56620"/>
    <w:rsid w:val="00E6020E"/>
    <w:rsid w:val="00E61888"/>
    <w:rsid w:val="00E61CA8"/>
    <w:rsid w:val="00E61DE2"/>
    <w:rsid w:val="00E62000"/>
    <w:rsid w:val="00E62092"/>
    <w:rsid w:val="00E62784"/>
    <w:rsid w:val="00E628A3"/>
    <w:rsid w:val="00E62DCE"/>
    <w:rsid w:val="00E62DE7"/>
    <w:rsid w:val="00E63DEF"/>
    <w:rsid w:val="00E6406B"/>
    <w:rsid w:val="00E6428D"/>
    <w:rsid w:val="00E64BC3"/>
    <w:rsid w:val="00E668F2"/>
    <w:rsid w:val="00E700FB"/>
    <w:rsid w:val="00E701C1"/>
    <w:rsid w:val="00E7120C"/>
    <w:rsid w:val="00E71682"/>
    <w:rsid w:val="00E71F79"/>
    <w:rsid w:val="00E722B9"/>
    <w:rsid w:val="00E72657"/>
    <w:rsid w:val="00E73135"/>
    <w:rsid w:val="00E74361"/>
    <w:rsid w:val="00E747E8"/>
    <w:rsid w:val="00E75F91"/>
    <w:rsid w:val="00E7742D"/>
    <w:rsid w:val="00E77637"/>
    <w:rsid w:val="00E7788D"/>
    <w:rsid w:val="00E80BD3"/>
    <w:rsid w:val="00E80F8A"/>
    <w:rsid w:val="00E810D2"/>
    <w:rsid w:val="00E81DC7"/>
    <w:rsid w:val="00E8285F"/>
    <w:rsid w:val="00E82A3C"/>
    <w:rsid w:val="00E82A5F"/>
    <w:rsid w:val="00E82C5D"/>
    <w:rsid w:val="00E8302D"/>
    <w:rsid w:val="00E83668"/>
    <w:rsid w:val="00E83A53"/>
    <w:rsid w:val="00E84B04"/>
    <w:rsid w:val="00E850B8"/>
    <w:rsid w:val="00E86D85"/>
    <w:rsid w:val="00E87248"/>
    <w:rsid w:val="00E87752"/>
    <w:rsid w:val="00E87AA5"/>
    <w:rsid w:val="00E90368"/>
    <w:rsid w:val="00E909A3"/>
    <w:rsid w:val="00E94335"/>
    <w:rsid w:val="00E9528C"/>
    <w:rsid w:val="00EA1027"/>
    <w:rsid w:val="00EA1C59"/>
    <w:rsid w:val="00EA2F57"/>
    <w:rsid w:val="00EA350A"/>
    <w:rsid w:val="00EA4C66"/>
    <w:rsid w:val="00EA52F1"/>
    <w:rsid w:val="00EA5AC8"/>
    <w:rsid w:val="00EA6ABE"/>
    <w:rsid w:val="00EB2AFC"/>
    <w:rsid w:val="00EB3E24"/>
    <w:rsid w:val="00EB4A0E"/>
    <w:rsid w:val="00EB6723"/>
    <w:rsid w:val="00EB760E"/>
    <w:rsid w:val="00EC01A2"/>
    <w:rsid w:val="00EC0341"/>
    <w:rsid w:val="00EC1067"/>
    <w:rsid w:val="00EC127D"/>
    <w:rsid w:val="00EC1C5A"/>
    <w:rsid w:val="00EC1FCD"/>
    <w:rsid w:val="00EC20F8"/>
    <w:rsid w:val="00EC2896"/>
    <w:rsid w:val="00EC292B"/>
    <w:rsid w:val="00EC43D7"/>
    <w:rsid w:val="00EC534C"/>
    <w:rsid w:val="00EC57ED"/>
    <w:rsid w:val="00EC5D79"/>
    <w:rsid w:val="00EC6037"/>
    <w:rsid w:val="00EC7307"/>
    <w:rsid w:val="00ED1356"/>
    <w:rsid w:val="00ED26FF"/>
    <w:rsid w:val="00ED31B5"/>
    <w:rsid w:val="00ED32FA"/>
    <w:rsid w:val="00ED3461"/>
    <w:rsid w:val="00ED4862"/>
    <w:rsid w:val="00ED4F58"/>
    <w:rsid w:val="00ED684D"/>
    <w:rsid w:val="00ED6C39"/>
    <w:rsid w:val="00ED7C3F"/>
    <w:rsid w:val="00EE078C"/>
    <w:rsid w:val="00EE0B02"/>
    <w:rsid w:val="00EE0EFA"/>
    <w:rsid w:val="00EE0F7E"/>
    <w:rsid w:val="00EE269D"/>
    <w:rsid w:val="00EE2AE7"/>
    <w:rsid w:val="00EE2F0A"/>
    <w:rsid w:val="00EE38A0"/>
    <w:rsid w:val="00EE4650"/>
    <w:rsid w:val="00EE5989"/>
    <w:rsid w:val="00EE59ED"/>
    <w:rsid w:val="00EE67FF"/>
    <w:rsid w:val="00EE6D47"/>
    <w:rsid w:val="00EE6EA5"/>
    <w:rsid w:val="00EE7617"/>
    <w:rsid w:val="00EE7F5E"/>
    <w:rsid w:val="00EF04FB"/>
    <w:rsid w:val="00EF18E1"/>
    <w:rsid w:val="00EF475D"/>
    <w:rsid w:val="00F012F3"/>
    <w:rsid w:val="00F014AD"/>
    <w:rsid w:val="00F0236F"/>
    <w:rsid w:val="00F023A9"/>
    <w:rsid w:val="00F02D18"/>
    <w:rsid w:val="00F02F97"/>
    <w:rsid w:val="00F031F7"/>
    <w:rsid w:val="00F03B7B"/>
    <w:rsid w:val="00F03D9E"/>
    <w:rsid w:val="00F06315"/>
    <w:rsid w:val="00F07223"/>
    <w:rsid w:val="00F10415"/>
    <w:rsid w:val="00F106C3"/>
    <w:rsid w:val="00F1099F"/>
    <w:rsid w:val="00F10BCF"/>
    <w:rsid w:val="00F10DBF"/>
    <w:rsid w:val="00F1135B"/>
    <w:rsid w:val="00F13415"/>
    <w:rsid w:val="00F13888"/>
    <w:rsid w:val="00F141AE"/>
    <w:rsid w:val="00F151AD"/>
    <w:rsid w:val="00F15E14"/>
    <w:rsid w:val="00F176B2"/>
    <w:rsid w:val="00F17841"/>
    <w:rsid w:val="00F212DA"/>
    <w:rsid w:val="00F22F13"/>
    <w:rsid w:val="00F233CA"/>
    <w:rsid w:val="00F2379C"/>
    <w:rsid w:val="00F24840"/>
    <w:rsid w:val="00F24F09"/>
    <w:rsid w:val="00F25242"/>
    <w:rsid w:val="00F2542E"/>
    <w:rsid w:val="00F265A8"/>
    <w:rsid w:val="00F26C64"/>
    <w:rsid w:val="00F30720"/>
    <w:rsid w:val="00F30819"/>
    <w:rsid w:val="00F30C63"/>
    <w:rsid w:val="00F31C85"/>
    <w:rsid w:val="00F33001"/>
    <w:rsid w:val="00F34AAA"/>
    <w:rsid w:val="00F36C6C"/>
    <w:rsid w:val="00F40332"/>
    <w:rsid w:val="00F40872"/>
    <w:rsid w:val="00F409DC"/>
    <w:rsid w:val="00F410C5"/>
    <w:rsid w:val="00F416B6"/>
    <w:rsid w:val="00F4289C"/>
    <w:rsid w:val="00F42E83"/>
    <w:rsid w:val="00F438A1"/>
    <w:rsid w:val="00F43D0A"/>
    <w:rsid w:val="00F44F3F"/>
    <w:rsid w:val="00F475D6"/>
    <w:rsid w:val="00F477DD"/>
    <w:rsid w:val="00F47F06"/>
    <w:rsid w:val="00F5079C"/>
    <w:rsid w:val="00F570E2"/>
    <w:rsid w:val="00F60CBA"/>
    <w:rsid w:val="00F6363B"/>
    <w:rsid w:val="00F63D97"/>
    <w:rsid w:val="00F653CE"/>
    <w:rsid w:val="00F6542F"/>
    <w:rsid w:val="00F65BD4"/>
    <w:rsid w:val="00F65ED5"/>
    <w:rsid w:val="00F65F51"/>
    <w:rsid w:val="00F665B2"/>
    <w:rsid w:val="00F700B7"/>
    <w:rsid w:val="00F70A55"/>
    <w:rsid w:val="00F70D08"/>
    <w:rsid w:val="00F72F13"/>
    <w:rsid w:val="00F733F0"/>
    <w:rsid w:val="00F7392D"/>
    <w:rsid w:val="00F73C41"/>
    <w:rsid w:val="00F74A63"/>
    <w:rsid w:val="00F74A96"/>
    <w:rsid w:val="00F814D1"/>
    <w:rsid w:val="00F822FB"/>
    <w:rsid w:val="00F82965"/>
    <w:rsid w:val="00F829CC"/>
    <w:rsid w:val="00F82AA2"/>
    <w:rsid w:val="00F91EC8"/>
    <w:rsid w:val="00F942AA"/>
    <w:rsid w:val="00F94B2D"/>
    <w:rsid w:val="00F94B5D"/>
    <w:rsid w:val="00F94D68"/>
    <w:rsid w:val="00F9500A"/>
    <w:rsid w:val="00F95C09"/>
    <w:rsid w:val="00F969CA"/>
    <w:rsid w:val="00F97E32"/>
    <w:rsid w:val="00FA2AE5"/>
    <w:rsid w:val="00FA4570"/>
    <w:rsid w:val="00FA5132"/>
    <w:rsid w:val="00FB0926"/>
    <w:rsid w:val="00FB093D"/>
    <w:rsid w:val="00FB0B4C"/>
    <w:rsid w:val="00FB12AB"/>
    <w:rsid w:val="00FB17EF"/>
    <w:rsid w:val="00FB26F2"/>
    <w:rsid w:val="00FB2FE5"/>
    <w:rsid w:val="00FB3165"/>
    <w:rsid w:val="00FB395A"/>
    <w:rsid w:val="00FB3C71"/>
    <w:rsid w:val="00FB4F99"/>
    <w:rsid w:val="00FB5160"/>
    <w:rsid w:val="00FB574E"/>
    <w:rsid w:val="00FB6942"/>
    <w:rsid w:val="00FB6945"/>
    <w:rsid w:val="00FB6D77"/>
    <w:rsid w:val="00FB71BA"/>
    <w:rsid w:val="00FC0469"/>
    <w:rsid w:val="00FC05DE"/>
    <w:rsid w:val="00FC2816"/>
    <w:rsid w:val="00FC32E2"/>
    <w:rsid w:val="00FC50CB"/>
    <w:rsid w:val="00FC6D8B"/>
    <w:rsid w:val="00FC75B4"/>
    <w:rsid w:val="00FD0728"/>
    <w:rsid w:val="00FD0A36"/>
    <w:rsid w:val="00FD1AAF"/>
    <w:rsid w:val="00FD1E17"/>
    <w:rsid w:val="00FD2DF5"/>
    <w:rsid w:val="00FD327D"/>
    <w:rsid w:val="00FD3652"/>
    <w:rsid w:val="00FD44F8"/>
    <w:rsid w:val="00FD468A"/>
    <w:rsid w:val="00FD49D5"/>
    <w:rsid w:val="00FD5160"/>
    <w:rsid w:val="00FD68FC"/>
    <w:rsid w:val="00FE11A1"/>
    <w:rsid w:val="00FE11C2"/>
    <w:rsid w:val="00FE15B0"/>
    <w:rsid w:val="00FE3782"/>
    <w:rsid w:val="00FE4AAB"/>
    <w:rsid w:val="00FE523A"/>
    <w:rsid w:val="00FE60DF"/>
    <w:rsid w:val="00FE6705"/>
    <w:rsid w:val="00FE6713"/>
    <w:rsid w:val="00FE6DFE"/>
    <w:rsid w:val="00FF01D1"/>
    <w:rsid w:val="00FF0FE2"/>
    <w:rsid w:val="00FF13A0"/>
    <w:rsid w:val="00FF19F7"/>
    <w:rsid w:val="00FF1A08"/>
    <w:rsid w:val="00FF2008"/>
    <w:rsid w:val="00FF202B"/>
    <w:rsid w:val="00FF2D12"/>
    <w:rsid w:val="00FF5EA2"/>
    <w:rsid w:val="00FF614C"/>
    <w:rsid w:val="00FF7024"/>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74D78"/>
  <w15:docId w15:val="{11E63250-5D8B-4378-B849-0C382EBE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0B0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E76"/>
    <w:pPr>
      <w:tabs>
        <w:tab w:val="center" w:pos="4320"/>
        <w:tab w:val="right" w:pos="8640"/>
      </w:tabs>
    </w:pPr>
  </w:style>
  <w:style w:type="character" w:customStyle="1" w:styleId="HeaderChar">
    <w:name w:val="Header Char"/>
    <w:rsid w:val="00873E76"/>
    <w:rPr>
      <w:rFonts w:ascii="Times New Roman" w:eastAsia="Times New Roman" w:hAnsi="Times New Roman" w:cs="Times New Roman"/>
      <w:sz w:val="24"/>
      <w:szCs w:val="24"/>
    </w:rPr>
  </w:style>
  <w:style w:type="paragraph" w:styleId="Footer">
    <w:name w:val="footer"/>
    <w:basedOn w:val="Normal"/>
    <w:rsid w:val="00873E76"/>
    <w:pPr>
      <w:tabs>
        <w:tab w:val="center" w:pos="4320"/>
        <w:tab w:val="right" w:pos="8640"/>
      </w:tabs>
    </w:pPr>
  </w:style>
  <w:style w:type="character" w:customStyle="1" w:styleId="FooterChar">
    <w:name w:val="Footer Char"/>
    <w:rsid w:val="00873E76"/>
    <w:rPr>
      <w:rFonts w:ascii="Times New Roman" w:eastAsia="Times New Roman" w:hAnsi="Times New Roman" w:cs="Times New Roman"/>
      <w:sz w:val="24"/>
      <w:szCs w:val="24"/>
    </w:rPr>
  </w:style>
  <w:style w:type="character" w:styleId="PageNumber">
    <w:name w:val="page number"/>
    <w:basedOn w:val="DefaultParagraphFont"/>
    <w:rsid w:val="00873E76"/>
  </w:style>
  <w:style w:type="paragraph" w:styleId="ListParagraph">
    <w:name w:val="List Paragraph"/>
    <w:basedOn w:val="Normal"/>
    <w:qFormat/>
    <w:rsid w:val="00873E76"/>
    <w:pPr>
      <w:ind w:left="720"/>
      <w:contextualSpacing/>
    </w:pPr>
  </w:style>
  <w:style w:type="paragraph" w:styleId="BalloonText">
    <w:name w:val="Balloon Text"/>
    <w:basedOn w:val="Normal"/>
    <w:link w:val="BalloonTextChar"/>
    <w:rsid w:val="00F151AD"/>
    <w:rPr>
      <w:rFonts w:ascii="Tahoma" w:hAnsi="Tahoma" w:cs="Tahoma"/>
      <w:sz w:val="16"/>
      <w:szCs w:val="16"/>
    </w:rPr>
  </w:style>
  <w:style w:type="character" w:customStyle="1" w:styleId="BalloonTextChar">
    <w:name w:val="Balloon Text Char"/>
    <w:basedOn w:val="DefaultParagraphFont"/>
    <w:link w:val="BalloonText"/>
    <w:rsid w:val="00F151AD"/>
    <w:rPr>
      <w:rFonts w:ascii="Tahoma" w:eastAsia="Times New Roman" w:hAnsi="Tahoma" w:cs="Tahoma"/>
      <w:sz w:val="16"/>
      <w:szCs w:val="16"/>
    </w:rPr>
  </w:style>
  <w:style w:type="character" w:styleId="Hyperlink">
    <w:name w:val="Hyperlink"/>
    <w:basedOn w:val="DefaultParagraphFont"/>
    <w:rsid w:val="00AF7C76"/>
    <w:rPr>
      <w:color w:val="0000FF"/>
      <w:u w:val="single"/>
    </w:rPr>
  </w:style>
  <w:style w:type="character" w:customStyle="1" w:styleId="normal1">
    <w:name w:val="normal1"/>
    <w:basedOn w:val="DefaultParagraphFont"/>
    <w:rsid w:val="00823401"/>
    <w:rPr>
      <w:rFonts w:ascii="Verdana" w:hAnsi="Verdana" w:hint="default"/>
      <w:b w:val="0"/>
      <w:bCs w:val="0"/>
      <w:i w:val="0"/>
      <w:iCs w:val="0"/>
      <w:strike w:val="0"/>
      <w:dstrike w:val="0"/>
      <w:color w:val="000000"/>
      <w:sz w:val="20"/>
      <w:szCs w:val="20"/>
      <w:u w:val="none"/>
      <w:effect w:val="none"/>
    </w:rPr>
  </w:style>
  <w:style w:type="paragraph" w:customStyle="1" w:styleId="Default">
    <w:name w:val="Default"/>
    <w:rsid w:val="00432E55"/>
    <w:pPr>
      <w:autoSpaceDE w:val="0"/>
      <w:autoSpaceDN w:val="0"/>
      <w:adjustRightInd w:val="0"/>
    </w:pPr>
    <w:rPr>
      <w:rFonts w:ascii="Arial" w:hAnsi="Arial" w:cs="Arial"/>
      <w:color w:val="000000"/>
      <w:sz w:val="24"/>
      <w:szCs w:val="24"/>
    </w:rPr>
  </w:style>
  <w:style w:type="table" w:styleId="TableClassic1">
    <w:name w:val="Table Classic 1"/>
    <w:basedOn w:val="TableNormal"/>
    <w:rsid w:val="00C5375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C5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7C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2852">
      <w:bodyDiv w:val="1"/>
      <w:marLeft w:val="0"/>
      <w:marRight w:val="0"/>
      <w:marTop w:val="0"/>
      <w:marBottom w:val="0"/>
      <w:divBdr>
        <w:top w:val="none" w:sz="0" w:space="0" w:color="auto"/>
        <w:left w:val="none" w:sz="0" w:space="0" w:color="auto"/>
        <w:bottom w:val="none" w:sz="0" w:space="0" w:color="auto"/>
        <w:right w:val="none" w:sz="0" w:space="0" w:color="auto"/>
      </w:divBdr>
    </w:div>
    <w:div w:id="565144847">
      <w:bodyDiv w:val="1"/>
      <w:marLeft w:val="0"/>
      <w:marRight w:val="0"/>
      <w:marTop w:val="0"/>
      <w:marBottom w:val="0"/>
      <w:divBdr>
        <w:top w:val="none" w:sz="0" w:space="0" w:color="auto"/>
        <w:left w:val="none" w:sz="0" w:space="0" w:color="auto"/>
        <w:bottom w:val="none" w:sz="0" w:space="0" w:color="auto"/>
        <w:right w:val="none" w:sz="0" w:space="0" w:color="auto"/>
      </w:divBdr>
    </w:div>
    <w:div w:id="1097479624">
      <w:bodyDiv w:val="1"/>
      <w:marLeft w:val="0"/>
      <w:marRight w:val="0"/>
      <w:marTop w:val="0"/>
      <w:marBottom w:val="0"/>
      <w:divBdr>
        <w:top w:val="none" w:sz="0" w:space="0" w:color="auto"/>
        <w:left w:val="none" w:sz="0" w:space="0" w:color="auto"/>
        <w:bottom w:val="none" w:sz="0" w:space="0" w:color="auto"/>
        <w:right w:val="none" w:sz="0" w:space="0" w:color="auto"/>
      </w:divBdr>
      <w:divsChild>
        <w:div w:id="1693066031">
          <w:marLeft w:val="0"/>
          <w:marRight w:val="0"/>
          <w:marTop w:val="0"/>
          <w:marBottom w:val="0"/>
          <w:divBdr>
            <w:top w:val="none" w:sz="0" w:space="0" w:color="auto"/>
            <w:left w:val="none" w:sz="0" w:space="0" w:color="auto"/>
            <w:bottom w:val="none" w:sz="0" w:space="0" w:color="auto"/>
            <w:right w:val="none" w:sz="0" w:space="0" w:color="auto"/>
          </w:divBdr>
          <w:divsChild>
            <w:div w:id="781726826">
              <w:marLeft w:val="0"/>
              <w:marRight w:val="0"/>
              <w:marTop w:val="0"/>
              <w:marBottom w:val="0"/>
              <w:divBdr>
                <w:top w:val="none" w:sz="0" w:space="0" w:color="auto"/>
                <w:left w:val="none" w:sz="0" w:space="0" w:color="auto"/>
                <w:bottom w:val="none" w:sz="0" w:space="0" w:color="auto"/>
                <w:right w:val="none" w:sz="0" w:space="0" w:color="auto"/>
              </w:divBdr>
              <w:divsChild>
                <w:div w:id="282034143">
                  <w:marLeft w:val="0"/>
                  <w:marRight w:val="0"/>
                  <w:marTop w:val="0"/>
                  <w:marBottom w:val="0"/>
                  <w:divBdr>
                    <w:top w:val="none" w:sz="0" w:space="0" w:color="auto"/>
                    <w:left w:val="none" w:sz="0" w:space="0" w:color="auto"/>
                    <w:bottom w:val="none" w:sz="0" w:space="0" w:color="auto"/>
                    <w:right w:val="none" w:sz="0" w:space="0" w:color="auto"/>
                  </w:divBdr>
                  <w:divsChild>
                    <w:div w:id="775447349">
                      <w:marLeft w:val="0"/>
                      <w:marRight w:val="0"/>
                      <w:marTop w:val="0"/>
                      <w:marBottom w:val="0"/>
                      <w:divBdr>
                        <w:top w:val="none" w:sz="0" w:space="0" w:color="auto"/>
                        <w:left w:val="none" w:sz="0" w:space="0" w:color="auto"/>
                        <w:bottom w:val="none" w:sz="0" w:space="0" w:color="auto"/>
                        <w:right w:val="none" w:sz="0" w:space="0" w:color="auto"/>
                      </w:divBdr>
                      <w:divsChild>
                        <w:div w:id="975258586">
                          <w:marLeft w:val="360"/>
                          <w:marRight w:val="0"/>
                          <w:marTop w:val="0"/>
                          <w:marBottom w:val="0"/>
                          <w:divBdr>
                            <w:top w:val="none" w:sz="0" w:space="0" w:color="auto"/>
                            <w:left w:val="none" w:sz="0" w:space="0" w:color="auto"/>
                            <w:bottom w:val="none" w:sz="0" w:space="0" w:color="auto"/>
                            <w:right w:val="none" w:sz="0" w:space="0" w:color="auto"/>
                          </w:divBdr>
                          <w:divsChild>
                            <w:div w:id="820734534">
                              <w:marLeft w:val="0"/>
                              <w:marRight w:val="0"/>
                              <w:marTop w:val="0"/>
                              <w:marBottom w:val="0"/>
                              <w:divBdr>
                                <w:top w:val="none" w:sz="0" w:space="0" w:color="auto"/>
                                <w:left w:val="none" w:sz="0" w:space="0" w:color="auto"/>
                                <w:bottom w:val="none" w:sz="0" w:space="0" w:color="auto"/>
                                <w:right w:val="none" w:sz="0" w:space="0" w:color="auto"/>
                              </w:divBdr>
                              <w:divsChild>
                                <w:div w:id="724912545">
                                  <w:marLeft w:val="0"/>
                                  <w:marRight w:val="0"/>
                                  <w:marTop w:val="0"/>
                                  <w:marBottom w:val="0"/>
                                  <w:divBdr>
                                    <w:top w:val="none" w:sz="0" w:space="0" w:color="auto"/>
                                    <w:left w:val="none" w:sz="0" w:space="0" w:color="auto"/>
                                    <w:bottom w:val="none" w:sz="0" w:space="0" w:color="auto"/>
                                    <w:right w:val="none" w:sz="0" w:space="0" w:color="auto"/>
                                  </w:divBdr>
                                  <w:divsChild>
                                    <w:div w:id="912006454">
                                      <w:marLeft w:val="0"/>
                                      <w:marRight w:val="0"/>
                                      <w:marTop w:val="0"/>
                                      <w:marBottom w:val="0"/>
                                      <w:divBdr>
                                        <w:top w:val="none" w:sz="0" w:space="0" w:color="auto"/>
                                        <w:left w:val="none" w:sz="0" w:space="0" w:color="auto"/>
                                        <w:bottom w:val="none" w:sz="0" w:space="0" w:color="auto"/>
                                        <w:right w:val="none" w:sz="0" w:space="0" w:color="auto"/>
                                      </w:divBdr>
                                      <w:divsChild>
                                        <w:div w:id="951936839">
                                          <w:marLeft w:val="0"/>
                                          <w:marRight w:val="0"/>
                                          <w:marTop w:val="0"/>
                                          <w:marBottom w:val="0"/>
                                          <w:divBdr>
                                            <w:top w:val="none" w:sz="0" w:space="0" w:color="auto"/>
                                            <w:left w:val="none" w:sz="0" w:space="0" w:color="auto"/>
                                            <w:bottom w:val="none" w:sz="0" w:space="0" w:color="auto"/>
                                            <w:right w:val="none" w:sz="0" w:space="0" w:color="auto"/>
                                          </w:divBdr>
                                          <w:divsChild>
                                            <w:div w:id="466749395">
                                              <w:marLeft w:val="0"/>
                                              <w:marRight w:val="0"/>
                                              <w:marTop w:val="0"/>
                                              <w:marBottom w:val="0"/>
                                              <w:divBdr>
                                                <w:top w:val="none" w:sz="0" w:space="0" w:color="auto"/>
                                                <w:left w:val="none" w:sz="0" w:space="0" w:color="auto"/>
                                                <w:bottom w:val="none" w:sz="0" w:space="0" w:color="auto"/>
                                                <w:right w:val="none" w:sz="0" w:space="0" w:color="auto"/>
                                              </w:divBdr>
                                              <w:divsChild>
                                                <w:div w:id="1562330758">
                                                  <w:marLeft w:val="0"/>
                                                  <w:marRight w:val="0"/>
                                                  <w:marTop w:val="0"/>
                                                  <w:marBottom w:val="0"/>
                                                  <w:divBdr>
                                                    <w:top w:val="none" w:sz="0" w:space="0" w:color="auto"/>
                                                    <w:left w:val="none" w:sz="0" w:space="0" w:color="auto"/>
                                                    <w:bottom w:val="none" w:sz="0" w:space="0" w:color="auto"/>
                                                    <w:right w:val="none" w:sz="0" w:space="0" w:color="auto"/>
                                                  </w:divBdr>
                                                  <w:divsChild>
                                                    <w:div w:id="1738477478">
                                                      <w:marLeft w:val="0"/>
                                                      <w:marRight w:val="0"/>
                                                      <w:marTop w:val="0"/>
                                                      <w:marBottom w:val="0"/>
                                                      <w:divBdr>
                                                        <w:top w:val="none" w:sz="0" w:space="0" w:color="auto"/>
                                                        <w:left w:val="none" w:sz="0" w:space="0" w:color="auto"/>
                                                        <w:bottom w:val="none" w:sz="0" w:space="0" w:color="auto"/>
                                                        <w:right w:val="none" w:sz="0" w:space="0" w:color="auto"/>
                                                      </w:divBdr>
                                                      <w:divsChild>
                                                        <w:div w:id="1718357399">
                                                          <w:marLeft w:val="0"/>
                                                          <w:marRight w:val="0"/>
                                                          <w:marTop w:val="0"/>
                                                          <w:marBottom w:val="75"/>
                                                          <w:divBdr>
                                                            <w:top w:val="none" w:sz="0" w:space="0" w:color="auto"/>
                                                            <w:left w:val="none" w:sz="0" w:space="0" w:color="auto"/>
                                                            <w:bottom w:val="none" w:sz="0" w:space="0" w:color="auto"/>
                                                            <w:right w:val="none" w:sz="0" w:space="0" w:color="auto"/>
                                                          </w:divBdr>
                                                          <w:divsChild>
                                                            <w:div w:id="565531759">
                                                              <w:marLeft w:val="0"/>
                                                              <w:marRight w:val="0"/>
                                                              <w:marTop w:val="0"/>
                                                              <w:marBottom w:val="0"/>
                                                              <w:divBdr>
                                                                <w:top w:val="none" w:sz="0" w:space="0" w:color="auto"/>
                                                                <w:left w:val="none" w:sz="0" w:space="0" w:color="auto"/>
                                                                <w:bottom w:val="none" w:sz="0" w:space="0" w:color="auto"/>
                                                                <w:right w:val="none" w:sz="0" w:space="0" w:color="auto"/>
                                                              </w:divBdr>
                                                            </w:div>
                                                            <w:div w:id="13969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7231401">
      <w:bodyDiv w:val="1"/>
      <w:marLeft w:val="0"/>
      <w:marRight w:val="0"/>
      <w:marTop w:val="0"/>
      <w:marBottom w:val="0"/>
      <w:divBdr>
        <w:top w:val="none" w:sz="0" w:space="0" w:color="auto"/>
        <w:left w:val="none" w:sz="0" w:space="0" w:color="auto"/>
        <w:bottom w:val="none" w:sz="0" w:space="0" w:color="auto"/>
        <w:right w:val="none" w:sz="0" w:space="0" w:color="auto"/>
      </w:divBdr>
    </w:div>
    <w:div w:id="1721200053">
      <w:bodyDiv w:val="1"/>
      <w:marLeft w:val="0"/>
      <w:marRight w:val="0"/>
      <w:marTop w:val="0"/>
      <w:marBottom w:val="0"/>
      <w:divBdr>
        <w:top w:val="none" w:sz="0" w:space="0" w:color="auto"/>
        <w:left w:val="none" w:sz="0" w:space="0" w:color="auto"/>
        <w:bottom w:val="none" w:sz="0" w:space="0" w:color="auto"/>
        <w:right w:val="none" w:sz="0" w:space="0" w:color="auto"/>
      </w:divBdr>
    </w:div>
    <w:div w:id="2081633211">
      <w:bodyDiv w:val="1"/>
      <w:marLeft w:val="0"/>
      <w:marRight w:val="0"/>
      <w:marTop w:val="0"/>
      <w:marBottom w:val="0"/>
      <w:divBdr>
        <w:top w:val="none" w:sz="0" w:space="0" w:color="auto"/>
        <w:left w:val="none" w:sz="0" w:space="0" w:color="auto"/>
        <w:bottom w:val="none" w:sz="0" w:space="0" w:color="auto"/>
        <w:right w:val="none" w:sz="0" w:space="0" w:color="auto"/>
      </w:divBdr>
      <w:divsChild>
        <w:div w:id="285161480">
          <w:marLeft w:val="0"/>
          <w:marRight w:val="0"/>
          <w:marTop w:val="0"/>
          <w:marBottom w:val="0"/>
          <w:divBdr>
            <w:top w:val="none" w:sz="0" w:space="0" w:color="auto"/>
            <w:left w:val="none" w:sz="0" w:space="0" w:color="auto"/>
            <w:bottom w:val="none" w:sz="0" w:space="0" w:color="auto"/>
            <w:right w:val="none" w:sz="0" w:space="0" w:color="auto"/>
          </w:divBdr>
        </w:div>
        <w:div w:id="412549914">
          <w:marLeft w:val="0"/>
          <w:marRight w:val="0"/>
          <w:marTop w:val="0"/>
          <w:marBottom w:val="0"/>
          <w:divBdr>
            <w:top w:val="none" w:sz="0" w:space="0" w:color="auto"/>
            <w:left w:val="none" w:sz="0" w:space="0" w:color="auto"/>
            <w:bottom w:val="none" w:sz="0" w:space="0" w:color="auto"/>
            <w:right w:val="none" w:sz="0" w:space="0" w:color="auto"/>
          </w:divBdr>
        </w:div>
        <w:div w:id="1087461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mhockey.org/su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am%20Computer%2002\Desktop\WHAM_Board_Meeting_Minu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64E1C-C2C7-4CC1-A3B6-1E0F732E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WHAM_Board_Meeting_Minutes_Template</Template>
  <TotalTime>0</TotalTime>
  <Pages>7</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Date: May 16, 2011</vt:lpstr>
    </vt:vector>
  </TitlesOfParts>
  <Company>Microsoft</Company>
  <LinksUpToDate>false</LinksUpToDate>
  <CharactersWithSpaces>7374</CharactersWithSpaces>
  <SharedDoc>false</SharedDoc>
  <HLinks>
    <vt:vector size="6" baseType="variant">
      <vt:variant>
        <vt:i4>2818060</vt:i4>
      </vt:variant>
      <vt:variant>
        <vt:i4>0</vt:i4>
      </vt:variant>
      <vt:variant>
        <vt:i4>0</vt:i4>
      </vt:variant>
      <vt:variant>
        <vt:i4>5</vt:i4>
      </vt:variant>
      <vt:variant>
        <vt:lpwstr>mailto:secretary@whamhockey.org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16, 2011</dc:title>
  <dc:subject/>
  <dc:creator>Wham Computer 02</dc:creator>
  <cp:keywords/>
  <dc:description/>
  <cp:lastModifiedBy>Ploncinsky, Addie Mae</cp:lastModifiedBy>
  <cp:revision>2</cp:revision>
  <cp:lastPrinted>2016-07-12T22:27:00Z</cp:lastPrinted>
  <dcterms:created xsi:type="dcterms:W3CDTF">2018-06-10T22:28:00Z</dcterms:created>
  <dcterms:modified xsi:type="dcterms:W3CDTF">2018-06-10T22:28:00Z</dcterms:modified>
</cp:coreProperties>
</file>