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C5573" w14:textId="77777777" w:rsidR="00F702AF" w:rsidRDefault="002C16CF">
      <w:pPr>
        <w:pStyle w:val="Title"/>
      </w:pPr>
      <w:r>
        <w:t>MINUTES</w:t>
      </w:r>
    </w:p>
    <w:p w14:paraId="1576E131" w14:textId="77777777" w:rsidR="00F702AF" w:rsidRDefault="006B3153">
      <w:pPr>
        <w:pStyle w:val="Subtitle"/>
      </w:pPr>
      <w:sdt>
        <w:sdtPr>
          <w:id w:val="841976995"/>
          <w:placeholder>
            <w:docPart w:val="EA2256911CE44EF9B73C7E5DB6C6231C"/>
          </w:placeholder>
        </w:sdtPr>
        <w:sdtContent>
          <w:r w:rsidR="00496F62">
            <w:t>CDAHA BOARD MEETING MINUTES</w:t>
          </w:r>
        </w:sdtContent>
      </w:sdt>
    </w:p>
    <w:p w14:paraId="0CA9C210" w14:textId="5700500B" w:rsidR="00F702AF" w:rsidRDefault="002C16CF">
      <w:pPr>
        <w:pBdr>
          <w:top w:val="single" w:sz="4" w:space="1" w:color="444D26" w:themeColor="text2"/>
        </w:pBdr>
        <w:jc w:val="right"/>
      </w:pPr>
      <w:r>
        <w:rPr>
          <w:rStyle w:val="IntenseEmphasis"/>
        </w:rPr>
        <w:t>Date | time</w:t>
      </w:r>
      <w:r>
        <w:t xml:space="preserve"> </w:t>
      </w:r>
      <w:sdt>
        <w:sdtPr>
          <w:id w:val="705675763"/>
          <w:placeholder>
            <w:docPart w:val="A47AA0249B314546BAAED56A5734DD58"/>
          </w:placeholder>
          <w:date w:fullDate="2018-01-24T18:00:00Z">
            <w:dateFormat w:val="M/d/yyyy h:mm am/pm"/>
            <w:lid w:val="en-US"/>
            <w:storeMappedDataAs w:val="dateTime"/>
            <w:calendar w:val="gregorian"/>
          </w:date>
        </w:sdtPr>
        <w:sdtContent>
          <w:r w:rsidR="006B3153">
            <w:t>1/24/2018 6:00 PM</w:t>
          </w:r>
        </w:sdtContent>
      </w:sdt>
      <w:r>
        <w:t xml:space="preserve"> | </w:t>
      </w:r>
      <w:r>
        <w:rPr>
          <w:rStyle w:val="IntenseEmphasis"/>
        </w:rPr>
        <w:t>Meeting called to order by</w:t>
      </w:r>
      <w:r>
        <w:t xml:space="preserve"> </w:t>
      </w:r>
      <w:sdt>
        <w:sdtPr>
          <w:id w:val="-845941156"/>
          <w:placeholder>
            <w:docPart w:val="25678D3A041D4F019245AF5A8F2D51F0"/>
          </w:placeholder>
        </w:sdtPr>
        <w:sdtContent>
          <w:r w:rsidR="007F484A">
            <w:t>Glenn Hill</w:t>
          </w:r>
        </w:sdtContent>
      </w:sdt>
    </w:p>
    <w:p w14:paraId="67868832" w14:textId="77777777" w:rsidR="00F702AF" w:rsidRDefault="002C16CF">
      <w:pPr>
        <w:pStyle w:val="Heading1"/>
      </w:pPr>
      <w:r>
        <w:t>In Attendance</w:t>
      </w:r>
    </w:p>
    <w:p w14:paraId="2F23E2B2" w14:textId="605B8641" w:rsidR="00F702AF" w:rsidRDefault="006B3153">
      <w:r>
        <w:t xml:space="preserve">Michelle </w:t>
      </w:r>
      <w:proofErr w:type="spellStart"/>
      <w:r>
        <w:t>Coppess</w:t>
      </w:r>
      <w:proofErr w:type="spellEnd"/>
      <w:r>
        <w:t xml:space="preserve">, April Hocking, Stacy </w:t>
      </w:r>
      <w:proofErr w:type="spellStart"/>
      <w:r>
        <w:t>Veach</w:t>
      </w:r>
      <w:proofErr w:type="spellEnd"/>
      <w:r>
        <w:t xml:space="preserve">, Theresa Gibbons, Chris </w:t>
      </w:r>
      <w:proofErr w:type="spellStart"/>
      <w:r>
        <w:t>Wherity</w:t>
      </w:r>
      <w:proofErr w:type="spellEnd"/>
      <w:r>
        <w:t xml:space="preserve">, Glenn Hill, Tracy Evans, Lauren Parker, Bruce </w:t>
      </w:r>
      <w:proofErr w:type="spellStart"/>
      <w:r>
        <w:t>Coppess</w:t>
      </w:r>
      <w:proofErr w:type="spellEnd"/>
      <w:r>
        <w:t xml:space="preserve">, Josh </w:t>
      </w:r>
      <w:proofErr w:type="spellStart"/>
      <w:r>
        <w:t>Leppert</w:t>
      </w:r>
      <w:proofErr w:type="spellEnd"/>
    </w:p>
    <w:p w14:paraId="0EBC9C29" w14:textId="77777777" w:rsidR="00F702AF" w:rsidRDefault="002C16CF">
      <w:pPr>
        <w:pStyle w:val="Heading1"/>
      </w:pPr>
      <w:r>
        <w:t>Approval of Minutes</w:t>
      </w:r>
    </w:p>
    <w:p w14:paraId="74BF8E08" w14:textId="323A509E" w:rsidR="00F702AF" w:rsidRDefault="006B3153">
      <w:r>
        <w:t xml:space="preserve">Motion to approve minutes, passed unanimously </w:t>
      </w:r>
    </w:p>
    <w:p w14:paraId="73B8D17F" w14:textId="1782CD98" w:rsidR="00F702AF" w:rsidRDefault="00F1417B">
      <w:pPr>
        <w:pStyle w:val="Heading1"/>
      </w:pPr>
      <w:r>
        <w:t>Board Business</w:t>
      </w:r>
    </w:p>
    <w:p w14:paraId="19F31881" w14:textId="33B1CF3B" w:rsidR="00426698" w:rsidRDefault="00717A8C" w:rsidP="000166D0">
      <w:pPr>
        <w:pStyle w:val="ListParagraph"/>
        <w:numPr>
          <w:ilvl w:val="1"/>
          <w:numId w:val="27"/>
        </w:numPr>
      </w:pPr>
      <w:r>
        <w:t>6:00</w:t>
      </w:r>
      <w:r w:rsidR="000B7AA5">
        <w:t xml:space="preserve"> call to meeting</w:t>
      </w:r>
      <w:r w:rsidR="000166D0">
        <w:t xml:space="preserve"> </w:t>
      </w:r>
    </w:p>
    <w:p w14:paraId="398B0659" w14:textId="5381CE8A" w:rsidR="00CD521A" w:rsidRDefault="00942677" w:rsidP="00CD521A">
      <w:pPr>
        <w:pStyle w:val="ListParagraph"/>
        <w:numPr>
          <w:ilvl w:val="1"/>
          <w:numId w:val="27"/>
        </w:numPr>
      </w:pPr>
      <w:r>
        <w:t>Fundraising</w:t>
      </w:r>
    </w:p>
    <w:p w14:paraId="0F635AAA" w14:textId="77777777" w:rsidR="006B3153" w:rsidRDefault="006B3153" w:rsidP="00CD521A">
      <w:pPr>
        <w:pStyle w:val="ListParagraph"/>
        <w:numPr>
          <w:ilvl w:val="2"/>
          <w:numId w:val="27"/>
        </w:numPr>
      </w:pPr>
      <w:r>
        <w:t xml:space="preserve">Parents have expressed that they would like more opportunities to purchase beanies.  Stacy will volunteer to sell beanies on Mon/Wed during </w:t>
      </w:r>
      <w:proofErr w:type="spellStart"/>
      <w:r>
        <w:t>PeeWee</w:t>
      </w:r>
      <w:proofErr w:type="spellEnd"/>
      <w:r>
        <w:t xml:space="preserve"> practice.  Lauren will send an email informing of additional times.</w:t>
      </w:r>
    </w:p>
    <w:p w14:paraId="354E1221" w14:textId="77777777" w:rsidR="006B3153" w:rsidRDefault="006B3153" w:rsidP="00CD521A">
      <w:pPr>
        <w:pStyle w:val="ListParagraph"/>
        <w:numPr>
          <w:ilvl w:val="2"/>
          <w:numId w:val="27"/>
        </w:numPr>
      </w:pPr>
      <w:r>
        <w:t>Options for CDAHA Dinner Out fundraiser – Mod Pizza, Cosmic Cowboy</w:t>
      </w:r>
    </w:p>
    <w:p w14:paraId="7ED76925" w14:textId="77777777" w:rsidR="006B3153" w:rsidRDefault="006B3153" w:rsidP="00CD521A">
      <w:pPr>
        <w:pStyle w:val="ListParagraph"/>
        <w:numPr>
          <w:ilvl w:val="2"/>
          <w:numId w:val="27"/>
        </w:numPr>
      </w:pPr>
      <w:r>
        <w:t>Plaques are done</w:t>
      </w:r>
    </w:p>
    <w:p w14:paraId="147766D4" w14:textId="4B02FE0A" w:rsidR="006B3153" w:rsidRDefault="006B3153" w:rsidP="006B3153">
      <w:pPr>
        <w:pStyle w:val="ListParagraph"/>
        <w:numPr>
          <w:ilvl w:val="1"/>
          <w:numId w:val="27"/>
        </w:numPr>
      </w:pPr>
      <w:r>
        <w:t>Team/Individual Photos are done</w:t>
      </w:r>
    </w:p>
    <w:p w14:paraId="604F7DE5" w14:textId="087CA5B0" w:rsidR="00F1417B" w:rsidRDefault="006B3153" w:rsidP="00F1417B">
      <w:pPr>
        <w:pStyle w:val="ListParagraph"/>
        <w:numPr>
          <w:ilvl w:val="1"/>
          <w:numId w:val="27"/>
        </w:numPr>
      </w:pPr>
      <w:r>
        <w:t>Mite Update</w:t>
      </w:r>
    </w:p>
    <w:p w14:paraId="7D0FB42D" w14:textId="6088F5DB" w:rsidR="00717A8C" w:rsidRDefault="006B3153" w:rsidP="00F1417B">
      <w:pPr>
        <w:pStyle w:val="ListParagraph"/>
        <w:numPr>
          <w:ilvl w:val="2"/>
          <w:numId w:val="27"/>
        </w:numPr>
      </w:pPr>
      <w:r>
        <w:t>Will need a new head coach and head manager for next year</w:t>
      </w:r>
    </w:p>
    <w:p w14:paraId="0D9321EB" w14:textId="6219765F" w:rsidR="006B3153" w:rsidRDefault="006B3153" w:rsidP="00F1417B">
      <w:pPr>
        <w:pStyle w:val="ListParagraph"/>
        <w:numPr>
          <w:ilvl w:val="2"/>
          <w:numId w:val="27"/>
        </w:numPr>
      </w:pPr>
      <w:r>
        <w:t>Needs to be run differently – Michelle &amp; April will brainstorm and present ideas at the next board meeting</w:t>
      </w:r>
    </w:p>
    <w:p w14:paraId="594C605B" w14:textId="3C6D2250" w:rsidR="006B3153" w:rsidRDefault="006B3153" w:rsidP="00F1417B">
      <w:pPr>
        <w:pStyle w:val="ListParagraph"/>
        <w:numPr>
          <w:ilvl w:val="2"/>
          <w:numId w:val="27"/>
        </w:numPr>
      </w:pPr>
      <w:r>
        <w:t xml:space="preserve">Mite Graduation – There should be a meeting about what to expect in the “higher” levels; Squirt &amp; beyond. </w:t>
      </w:r>
    </w:p>
    <w:p w14:paraId="63BF4955" w14:textId="1BD4ACBC" w:rsidR="006B3153" w:rsidRDefault="006B3153" w:rsidP="00F1417B">
      <w:pPr>
        <w:pStyle w:val="ListParagraph"/>
        <w:numPr>
          <w:ilvl w:val="2"/>
          <w:numId w:val="27"/>
        </w:numPr>
      </w:pPr>
      <w:r>
        <w:t>Mite Manager meeting – how to move the program forward</w:t>
      </w:r>
    </w:p>
    <w:p w14:paraId="0EBA4ACF" w14:textId="79E1183D" w:rsidR="006B3153" w:rsidRDefault="006B3153" w:rsidP="00F1417B">
      <w:pPr>
        <w:pStyle w:val="ListParagraph"/>
        <w:numPr>
          <w:ilvl w:val="2"/>
          <w:numId w:val="27"/>
        </w:numPr>
      </w:pPr>
      <w:r>
        <w:t>Mite &amp; Squirt Coordinator – possible board position</w:t>
      </w:r>
    </w:p>
    <w:p w14:paraId="0EDA184C" w14:textId="556F2F1F" w:rsidR="00F1417B" w:rsidRDefault="00717A8C" w:rsidP="00F1417B">
      <w:pPr>
        <w:pStyle w:val="ListParagraph"/>
        <w:numPr>
          <w:ilvl w:val="1"/>
          <w:numId w:val="27"/>
        </w:numPr>
      </w:pPr>
      <w:r>
        <w:t>Grant Money</w:t>
      </w:r>
      <w:r w:rsidR="006B3153">
        <w:t xml:space="preserve"> Proposal</w:t>
      </w:r>
    </w:p>
    <w:p w14:paraId="072E57CE" w14:textId="53B66535" w:rsidR="00717A8C" w:rsidRDefault="006B3153" w:rsidP="00F1417B">
      <w:pPr>
        <w:pStyle w:val="ListParagraph"/>
        <w:numPr>
          <w:ilvl w:val="2"/>
          <w:numId w:val="27"/>
        </w:numPr>
      </w:pPr>
      <w:r>
        <w:t>Defense Screen</w:t>
      </w:r>
    </w:p>
    <w:p w14:paraId="05561D80" w14:textId="44614395" w:rsidR="006B3153" w:rsidRDefault="006B3153" w:rsidP="00F1417B">
      <w:pPr>
        <w:pStyle w:val="ListParagraph"/>
        <w:numPr>
          <w:ilvl w:val="2"/>
          <w:numId w:val="27"/>
        </w:numPr>
      </w:pPr>
      <w:r>
        <w:t>U6 &amp; U8 Goals</w:t>
      </w:r>
    </w:p>
    <w:p w14:paraId="17557474" w14:textId="2B2B7363" w:rsidR="006B3153" w:rsidRDefault="006B3153" w:rsidP="00F1417B">
      <w:pPr>
        <w:pStyle w:val="ListParagraph"/>
        <w:numPr>
          <w:ilvl w:val="2"/>
          <w:numId w:val="27"/>
        </w:numPr>
      </w:pPr>
      <w:proofErr w:type="spellStart"/>
      <w:r>
        <w:t>Ringette</w:t>
      </w:r>
      <w:proofErr w:type="spellEnd"/>
    </w:p>
    <w:p w14:paraId="626A82DE" w14:textId="763316D5" w:rsidR="006B3153" w:rsidRDefault="006B3153" w:rsidP="00F1417B">
      <w:pPr>
        <w:pStyle w:val="ListParagraph"/>
        <w:numPr>
          <w:ilvl w:val="2"/>
          <w:numId w:val="27"/>
        </w:numPr>
      </w:pPr>
      <w:proofErr w:type="spellStart"/>
      <w:r>
        <w:t>Pinnies</w:t>
      </w:r>
      <w:proofErr w:type="spellEnd"/>
    </w:p>
    <w:p w14:paraId="5632CEC4" w14:textId="3E4AC4DD" w:rsidR="006B3153" w:rsidRDefault="006B3153" w:rsidP="00F1417B">
      <w:pPr>
        <w:pStyle w:val="ListParagraph"/>
        <w:numPr>
          <w:ilvl w:val="2"/>
          <w:numId w:val="27"/>
        </w:numPr>
      </w:pPr>
      <w:r>
        <w:t>Girls Jamboree ice time (1 hour)</w:t>
      </w:r>
    </w:p>
    <w:p w14:paraId="27D555D6" w14:textId="151FB0F5" w:rsidR="006B3153" w:rsidRDefault="006B3153" w:rsidP="00F1417B">
      <w:pPr>
        <w:pStyle w:val="ListParagraph"/>
        <w:numPr>
          <w:ilvl w:val="2"/>
          <w:numId w:val="27"/>
        </w:numPr>
      </w:pPr>
      <w:r>
        <w:t>“No Goalie” net</w:t>
      </w:r>
    </w:p>
    <w:p w14:paraId="2FF4BB52" w14:textId="1F51D352" w:rsidR="00F1417B" w:rsidRDefault="006B3153" w:rsidP="00F1417B">
      <w:pPr>
        <w:pStyle w:val="ListParagraph"/>
        <w:numPr>
          <w:ilvl w:val="1"/>
          <w:numId w:val="27"/>
        </w:numPr>
      </w:pPr>
      <w:r>
        <w:t xml:space="preserve">Andrea Scott has resigned her position on the board.  The board will not make a decision to replace her seat at this time. </w:t>
      </w:r>
    </w:p>
    <w:p w14:paraId="27C8FCD8" w14:textId="14C3F4DA" w:rsidR="00F1417B" w:rsidRDefault="00717A8C" w:rsidP="00F1417B">
      <w:pPr>
        <w:pStyle w:val="ListParagraph"/>
        <w:numPr>
          <w:ilvl w:val="1"/>
          <w:numId w:val="27"/>
        </w:numPr>
      </w:pPr>
      <w:r>
        <w:t>Coaching</w:t>
      </w:r>
    </w:p>
    <w:p w14:paraId="1D31F9A6" w14:textId="2D877556" w:rsidR="00E057D7" w:rsidRDefault="006B3153" w:rsidP="00E057D7">
      <w:pPr>
        <w:pStyle w:val="ListParagraph"/>
        <w:numPr>
          <w:ilvl w:val="3"/>
          <w:numId w:val="27"/>
        </w:numPr>
      </w:pPr>
      <w:r>
        <w:t>Bantam Tournament</w:t>
      </w:r>
    </w:p>
    <w:p w14:paraId="40AD3AC9" w14:textId="4B40992C" w:rsidR="006B3153" w:rsidRDefault="006B3153" w:rsidP="006B3153">
      <w:pPr>
        <w:pStyle w:val="ListParagraph"/>
        <w:numPr>
          <w:ilvl w:val="4"/>
          <w:numId w:val="27"/>
        </w:numPr>
      </w:pPr>
      <w:r>
        <w:t>WA State tournament is at the same time</w:t>
      </w:r>
    </w:p>
    <w:p w14:paraId="50B502FE" w14:textId="08411118" w:rsidR="006B3153" w:rsidRDefault="006B3153" w:rsidP="006B3153">
      <w:pPr>
        <w:pStyle w:val="ListParagraph"/>
        <w:numPr>
          <w:ilvl w:val="4"/>
          <w:numId w:val="27"/>
        </w:numPr>
      </w:pPr>
      <w:r>
        <w:t xml:space="preserve">Have not heard from anyone with interest in joining this tournament. </w:t>
      </w:r>
    </w:p>
    <w:p w14:paraId="21431C30" w14:textId="5D71F803" w:rsidR="00E057D7" w:rsidRDefault="006B3153" w:rsidP="00E057D7">
      <w:pPr>
        <w:pStyle w:val="ListParagraph"/>
        <w:numPr>
          <w:ilvl w:val="3"/>
          <w:numId w:val="27"/>
        </w:numPr>
      </w:pPr>
      <w:r>
        <w:t xml:space="preserve">It is proposed that we look at this possibility again next year.  Possibly do an outdoor jamboree in </w:t>
      </w:r>
      <w:proofErr w:type="spellStart"/>
      <w:r>
        <w:t>Winthrup</w:t>
      </w:r>
      <w:proofErr w:type="spellEnd"/>
      <w:r>
        <w:t>.</w:t>
      </w:r>
    </w:p>
    <w:p w14:paraId="66DD5ED5" w14:textId="77777777" w:rsidR="006B3153" w:rsidRDefault="006B3153" w:rsidP="00E057D7">
      <w:pPr>
        <w:pStyle w:val="ListParagraph"/>
        <w:numPr>
          <w:ilvl w:val="3"/>
          <w:numId w:val="27"/>
        </w:numPr>
      </w:pPr>
    </w:p>
    <w:p w14:paraId="4DBA69BB" w14:textId="3250D6A0" w:rsidR="00F1417B" w:rsidRDefault="00F1417B" w:rsidP="00F1417B">
      <w:pPr>
        <w:pStyle w:val="ListParagraph"/>
        <w:numPr>
          <w:ilvl w:val="1"/>
          <w:numId w:val="27"/>
        </w:numPr>
      </w:pPr>
      <w:r>
        <w:lastRenderedPageBreak/>
        <w:t xml:space="preserve">Girl’s </w:t>
      </w:r>
      <w:r w:rsidR="00E057D7">
        <w:t>Jamboree</w:t>
      </w:r>
    </w:p>
    <w:p w14:paraId="0A7F1F29" w14:textId="7740ED2E" w:rsidR="00F1417B" w:rsidRDefault="006B3153" w:rsidP="00F1417B">
      <w:pPr>
        <w:pStyle w:val="ListParagraph"/>
        <w:numPr>
          <w:ilvl w:val="2"/>
          <w:numId w:val="27"/>
        </w:numPr>
      </w:pPr>
      <w:r>
        <w:t>Dates are April 6-8, 2018</w:t>
      </w:r>
    </w:p>
    <w:p w14:paraId="558C024B" w14:textId="7FB8DCEF" w:rsidR="006B3153" w:rsidRDefault="006B3153" w:rsidP="00F1417B">
      <w:pPr>
        <w:pStyle w:val="ListParagraph"/>
        <w:numPr>
          <w:ilvl w:val="2"/>
          <w:numId w:val="27"/>
        </w:numPr>
      </w:pPr>
      <w:r>
        <w:t>LCFSC will provide a power skate coach</w:t>
      </w:r>
    </w:p>
    <w:p w14:paraId="48A51238" w14:textId="1A179B87" w:rsidR="006B3153" w:rsidRDefault="006B3153" w:rsidP="00F1417B">
      <w:pPr>
        <w:pStyle w:val="ListParagraph"/>
        <w:numPr>
          <w:ilvl w:val="2"/>
          <w:numId w:val="27"/>
        </w:numPr>
      </w:pPr>
      <w:r>
        <w:t>Video “workshops”/ lecture on the Friday before pizza party</w:t>
      </w:r>
    </w:p>
    <w:p w14:paraId="5BE92404" w14:textId="6768D43D" w:rsidR="006B3153" w:rsidRDefault="006B3153" w:rsidP="00F1417B">
      <w:pPr>
        <w:pStyle w:val="ListParagraph"/>
        <w:numPr>
          <w:ilvl w:val="2"/>
          <w:numId w:val="27"/>
        </w:numPr>
      </w:pPr>
      <w:r>
        <w:t>Flier drafts will be worked up by the Polar Bears</w:t>
      </w:r>
    </w:p>
    <w:p w14:paraId="16B63701" w14:textId="3BA30ED0" w:rsidR="006B3153" w:rsidRDefault="006B3153" w:rsidP="00F1417B">
      <w:pPr>
        <w:pStyle w:val="ListParagraph"/>
        <w:numPr>
          <w:ilvl w:val="2"/>
          <w:numId w:val="27"/>
        </w:numPr>
      </w:pPr>
      <w:r>
        <w:t>April suggested that we could hand out fliers in Nelson if we have them available.</w:t>
      </w:r>
    </w:p>
    <w:p w14:paraId="1B9DD8B3" w14:textId="2853DA2E" w:rsidR="00C7115D" w:rsidRDefault="006B3153" w:rsidP="00C7115D">
      <w:pPr>
        <w:pStyle w:val="ListParagraph"/>
        <w:numPr>
          <w:ilvl w:val="1"/>
          <w:numId w:val="27"/>
        </w:numPr>
      </w:pPr>
      <w:r>
        <w:t>The board will not make a decision on a credit for the Girls Team at this time.</w:t>
      </w:r>
    </w:p>
    <w:p w14:paraId="661E72A2" w14:textId="13A6CCCD" w:rsidR="00E057D7" w:rsidRDefault="006B3153" w:rsidP="00E057D7">
      <w:pPr>
        <w:pStyle w:val="ListParagraph"/>
        <w:numPr>
          <w:ilvl w:val="2"/>
          <w:numId w:val="27"/>
        </w:numPr>
      </w:pPr>
      <w:r>
        <w:t>Games:  promised 10/ have 9 at home.  8 away</w:t>
      </w:r>
      <w:r w:rsidR="00E057D7">
        <w:t>.</w:t>
      </w:r>
    </w:p>
    <w:p w14:paraId="3920A1EB" w14:textId="2F65D942" w:rsidR="00E057D7" w:rsidRDefault="006B3153" w:rsidP="00E057D7">
      <w:pPr>
        <w:pStyle w:val="ListParagraph"/>
        <w:numPr>
          <w:ilvl w:val="2"/>
          <w:numId w:val="27"/>
        </w:numPr>
      </w:pPr>
      <w:r>
        <w:t>12 total out of 16 games</w:t>
      </w:r>
    </w:p>
    <w:p w14:paraId="62718934" w14:textId="21C84C96" w:rsidR="00E057D7" w:rsidRDefault="006B3153" w:rsidP="00C7115D">
      <w:pPr>
        <w:pStyle w:val="ListParagraph"/>
        <w:numPr>
          <w:ilvl w:val="1"/>
          <w:numId w:val="27"/>
        </w:numPr>
      </w:pPr>
      <w:r>
        <w:t>Bruce motions to accept new squirt wording in the policies and procedures</w:t>
      </w:r>
      <w:r w:rsidR="00B21947">
        <w:t>.  Glenn seconds.  Motion passes.</w:t>
      </w:r>
    </w:p>
    <w:p w14:paraId="02481132" w14:textId="3ABED357" w:rsidR="00B21947" w:rsidRDefault="00B21947" w:rsidP="00C7115D">
      <w:pPr>
        <w:pStyle w:val="ListParagraph"/>
        <w:numPr>
          <w:ilvl w:val="1"/>
          <w:numId w:val="27"/>
        </w:numPr>
      </w:pPr>
      <w:r>
        <w:t>Midget Rep Update (Tracy)</w:t>
      </w:r>
    </w:p>
    <w:p w14:paraId="5926FBA0" w14:textId="5A83CB18" w:rsidR="00E057D7" w:rsidRDefault="00B21947" w:rsidP="00E057D7">
      <w:pPr>
        <w:pStyle w:val="ListParagraph"/>
        <w:numPr>
          <w:ilvl w:val="2"/>
          <w:numId w:val="27"/>
        </w:numPr>
      </w:pPr>
      <w:r>
        <w:t>Players have been dropping out due to injuries and other reasons.</w:t>
      </w:r>
    </w:p>
    <w:p w14:paraId="22CE2C3C" w14:textId="34D6E752" w:rsidR="00B21947" w:rsidRDefault="00B21947" w:rsidP="00E057D7">
      <w:pPr>
        <w:pStyle w:val="ListParagraph"/>
        <w:numPr>
          <w:ilvl w:val="2"/>
          <w:numId w:val="27"/>
        </w:numPr>
      </w:pPr>
      <w:r>
        <w:t>They have been billed $1230 a piece/ $3400 has been spent on ice time.</w:t>
      </w:r>
    </w:p>
    <w:p w14:paraId="0D1334A2" w14:textId="2A5AC3B5" w:rsidR="00B21947" w:rsidRDefault="00B21947" w:rsidP="00E057D7">
      <w:pPr>
        <w:pStyle w:val="ListParagraph"/>
        <w:numPr>
          <w:ilvl w:val="2"/>
          <w:numId w:val="27"/>
        </w:numPr>
      </w:pPr>
      <w:r>
        <w:t>Tracy will have a team meeting with the players &amp; parents</w:t>
      </w:r>
    </w:p>
    <w:p w14:paraId="3374FEAB" w14:textId="7712CB92" w:rsidR="00B21947" w:rsidRDefault="00B21947" w:rsidP="00E057D7">
      <w:pPr>
        <w:pStyle w:val="ListParagraph"/>
        <w:numPr>
          <w:ilvl w:val="2"/>
          <w:numId w:val="27"/>
        </w:numPr>
      </w:pPr>
      <w:r>
        <w:t>Tracy &amp; Theresa will need a report on how much Midget Rep players have already paid.</w:t>
      </w:r>
    </w:p>
    <w:p w14:paraId="0CD3F0DC" w14:textId="45BE7E75" w:rsidR="00B21947" w:rsidRDefault="00B21947" w:rsidP="00B21947">
      <w:pPr>
        <w:pStyle w:val="ListParagraph"/>
        <w:numPr>
          <w:ilvl w:val="1"/>
          <w:numId w:val="27"/>
        </w:numPr>
      </w:pPr>
      <w:r>
        <w:t>Sports Engine presentation (Lauren &amp; April)</w:t>
      </w:r>
    </w:p>
    <w:p w14:paraId="7494D59D" w14:textId="1D5FCE72" w:rsidR="00B21947" w:rsidRDefault="00B21947" w:rsidP="00E057D7">
      <w:pPr>
        <w:pStyle w:val="ListParagraph"/>
        <w:numPr>
          <w:ilvl w:val="2"/>
          <w:numId w:val="27"/>
        </w:numPr>
      </w:pPr>
      <w:r>
        <w:t>Modules include Registration with mobile capability, cleaner site builder, team pages &amp; texting (would replace Team Snap), Tournament manager, League/scheduling manager, built in background checks, billing, member management, fundraising, volunteer hub &amp; tracker.</w:t>
      </w:r>
    </w:p>
    <w:p w14:paraId="2602A9A5" w14:textId="6D0E5341" w:rsidR="00B21947" w:rsidRDefault="00B21947" w:rsidP="00E057D7">
      <w:pPr>
        <w:pStyle w:val="ListParagraph"/>
        <w:numPr>
          <w:ilvl w:val="2"/>
          <w:numId w:val="27"/>
        </w:numPr>
      </w:pPr>
      <w:r>
        <w:t xml:space="preserve">Fees are almost identical to Goal Line:  3% + $1 </w:t>
      </w:r>
      <w:proofErr w:type="gramStart"/>
      <w:r>
        <w:t>per  transaction</w:t>
      </w:r>
      <w:proofErr w:type="gramEnd"/>
    </w:p>
    <w:p w14:paraId="6F821937" w14:textId="72D4F9BD" w:rsidR="00B21947" w:rsidRDefault="00B21947" w:rsidP="00E057D7">
      <w:pPr>
        <w:pStyle w:val="ListParagraph"/>
        <w:numPr>
          <w:ilvl w:val="2"/>
          <w:numId w:val="27"/>
        </w:numPr>
      </w:pPr>
      <w:r>
        <w:t>$595/Year subscription fee</w:t>
      </w:r>
    </w:p>
    <w:p w14:paraId="599CE39E" w14:textId="6F7DC397" w:rsidR="00B21947" w:rsidRDefault="00B21947" w:rsidP="00E057D7">
      <w:pPr>
        <w:pStyle w:val="ListParagraph"/>
        <w:numPr>
          <w:ilvl w:val="2"/>
          <w:numId w:val="27"/>
        </w:numPr>
      </w:pPr>
      <w:r>
        <w:t>$500 basic design fee (one time)</w:t>
      </w:r>
    </w:p>
    <w:p w14:paraId="1CCF5B9C" w14:textId="7E089C9F" w:rsidR="00F702AF" w:rsidRDefault="00C7115D">
      <w:pPr>
        <w:pStyle w:val="Heading1"/>
      </w:pPr>
      <w:r>
        <w:t>Committee Reports</w:t>
      </w:r>
    </w:p>
    <w:p w14:paraId="0563752D" w14:textId="59D41090" w:rsidR="00800004" w:rsidRDefault="00C7115D" w:rsidP="00170671">
      <w:pPr>
        <w:pStyle w:val="ListBullet"/>
        <w:ind w:left="810"/>
      </w:pPr>
      <w:r>
        <w:t xml:space="preserve">See above. </w:t>
      </w:r>
    </w:p>
    <w:p w14:paraId="5392E08A" w14:textId="77777777" w:rsidR="00CE0A31" w:rsidRDefault="00CE0A31" w:rsidP="00CE0A31">
      <w:pPr>
        <w:pStyle w:val="Heading1"/>
      </w:pPr>
      <w:r>
        <w:t>Agenda Items to Carry Over</w:t>
      </w:r>
    </w:p>
    <w:p w14:paraId="5735C425" w14:textId="5A9361F3" w:rsidR="00C81929" w:rsidRDefault="00B21947" w:rsidP="00D6531F">
      <w:pPr>
        <w:pStyle w:val="ListBullet"/>
        <w:numPr>
          <w:ilvl w:val="0"/>
          <w:numId w:val="30"/>
        </w:numPr>
        <w:tabs>
          <w:tab w:val="left" w:pos="1350"/>
        </w:tabs>
        <w:ind w:left="630"/>
      </w:pPr>
      <w:r>
        <w:t>Girls Jamboree</w:t>
      </w:r>
    </w:p>
    <w:p w14:paraId="5E9D7B63" w14:textId="19C77207" w:rsidR="00B21947" w:rsidRDefault="00B21947" w:rsidP="00D6531F">
      <w:pPr>
        <w:pStyle w:val="ListBullet"/>
        <w:numPr>
          <w:ilvl w:val="0"/>
          <w:numId w:val="30"/>
        </w:numPr>
        <w:tabs>
          <w:tab w:val="left" w:pos="1350"/>
        </w:tabs>
        <w:ind w:left="630"/>
      </w:pPr>
      <w:r>
        <w:t>Midget Rep budget</w:t>
      </w:r>
    </w:p>
    <w:p w14:paraId="136E2E25" w14:textId="04ECEC61" w:rsidR="00B21947" w:rsidRDefault="00B21947" w:rsidP="00D6531F">
      <w:pPr>
        <w:pStyle w:val="ListBullet"/>
        <w:numPr>
          <w:ilvl w:val="0"/>
          <w:numId w:val="30"/>
        </w:numPr>
        <w:tabs>
          <w:tab w:val="left" w:pos="1350"/>
        </w:tabs>
        <w:ind w:left="630"/>
      </w:pPr>
      <w:r>
        <w:t>Open board seat</w:t>
      </w:r>
    </w:p>
    <w:p w14:paraId="378C5B13" w14:textId="77777777" w:rsidR="00C7115D" w:rsidRDefault="00C7115D" w:rsidP="00C7115D">
      <w:pPr>
        <w:pStyle w:val="ListBullet"/>
        <w:tabs>
          <w:tab w:val="left" w:pos="1350"/>
        </w:tabs>
      </w:pPr>
    </w:p>
    <w:p w14:paraId="20CB0E39" w14:textId="77777777" w:rsidR="00F702AF" w:rsidRDefault="002C16CF">
      <w:pPr>
        <w:pStyle w:val="Heading1"/>
      </w:pPr>
      <w:r>
        <w:t>Next Meeting</w:t>
      </w:r>
    </w:p>
    <w:p w14:paraId="28ED603F" w14:textId="60D23175" w:rsidR="00F702AF" w:rsidRDefault="006B3153">
      <w:sdt>
        <w:sdtPr>
          <w:id w:val="520059650"/>
          <w:placeholder>
            <w:docPart w:val="A47AA0249B314546BAAED56A5734DD58"/>
          </w:placeholder>
          <w:date w:fullDate="2018-02-21T18:00:00Z">
            <w:dateFormat w:val="M/d/yyyy h:mm am/pm"/>
            <w:lid w:val="en-US"/>
            <w:storeMappedDataAs w:val="dateTime"/>
            <w:calendar w:val="gregorian"/>
          </w:date>
        </w:sdtPr>
        <w:sdtContent>
          <w:r w:rsidR="00B21947">
            <w:t>2/21/2018 6:00 PM</w:t>
          </w:r>
        </w:sdtContent>
      </w:sdt>
    </w:p>
    <w:p w14:paraId="35922BED" w14:textId="67A412A9" w:rsidR="00F702AF" w:rsidRDefault="00FE078D">
      <w:r>
        <w:t>Mo</w:t>
      </w:r>
      <w:r w:rsidR="00DA3D5F">
        <w:t xml:space="preserve">tion to adjourn was made at </w:t>
      </w:r>
      <w:r w:rsidR="00C81929">
        <w:t>8:00</w:t>
      </w:r>
      <w:r w:rsidR="00800004">
        <w:t xml:space="preserve"> </w:t>
      </w:r>
      <w:r>
        <w:t xml:space="preserve">PM and passed unanimously. </w:t>
      </w:r>
    </w:p>
    <w:sectPr w:rsidR="00F702AF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E49B5" w14:textId="77777777" w:rsidR="00B21947" w:rsidRDefault="00B21947">
      <w:r>
        <w:separator/>
      </w:r>
    </w:p>
  </w:endnote>
  <w:endnote w:type="continuationSeparator" w:id="0">
    <w:p w14:paraId="3217E36F" w14:textId="77777777" w:rsidR="00B21947" w:rsidRDefault="00B2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6691B" w14:textId="77777777" w:rsidR="00B21947" w:rsidRDefault="00B2194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BF12C" w14:textId="77777777" w:rsidR="00B21947" w:rsidRDefault="00B21947">
      <w:r>
        <w:separator/>
      </w:r>
    </w:p>
  </w:footnote>
  <w:footnote w:type="continuationSeparator" w:id="0">
    <w:p w14:paraId="377C647A" w14:textId="77777777" w:rsidR="00B21947" w:rsidRDefault="00B21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22B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0F2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6C665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D22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C616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1E79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0250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2A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094C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68CC36"/>
    <w:lvl w:ilvl="0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</w:abstractNum>
  <w:abstractNum w:abstractNumId="10">
    <w:nsid w:val="00AC0061"/>
    <w:multiLevelType w:val="hybridMultilevel"/>
    <w:tmpl w:val="614E5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F90927"/>
    <w:multiLevelType w:val="hybridMultilevel"/>
    <w:tmpl w:val="926012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FD67AF"/>
    <w:multiLevelType w:val="hybridMultilevel"/>
    <w:tmpl w:val="ED486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982F8E"/>
    <w:multiLevelType w:val="hybridMultilevel"/>
    <w:tmpl w:val="2C5C1F0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62ECF"/>
    <w:multiLevelType w:val="hybridMultilevel"/>
    <w:tmpl w:val="0E66D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0E5B41"/>
    <w:multiLevelType w:val="hybridMultilevel"/>
    <w:tmpl w:val="0B9E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D33B2A"/>
    <w:multiLevelType w:val="hybridMultilevel"/>
    <w:tmpl w:val="E6841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CD64BC"/>
    <w:multiLevelType w:val="hybridMultilevel"/>
    <w:tmpl w:val="916C6F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595CC3"/>
    <w:multiLevelType w:val="hybridMultilevel"/>
    <w:tmpl w:val="D5C0D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E45594"/>
    <w:multiLevelType w:val="hybridMultilevel"/>
    <w:tmpl w:val="AF062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EF35AE"/>
    <w:multiLevelType w:val="hybridMultilevel"/>
    <w:tmpl w:val="48404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203D58"/>
    <w:multiLevelType w:val="hybridMultilevel"/>
    <w:tmpl w:val="0E3A0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143384"/>
    <w:multiLevelType w:val="hybridMultilevel"/>
    <w:tmpl w:val="B68EF9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28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13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8"/>
  </w:num>
  <w:num w:numId="17">
    <w:abstractNumId w:val="29"/>
  </w:num>
  <w:num w:numId="18">
    <w:abstractNumId w:val="18"/>
  </w:num>
  <w:num w:numId="19">
    <w:abstractNumId w:val="26"/>
  </w:num>
  <w:num w:numId="20">
    <w:abstractNumId w:val="12"/>
  </w:num>
  <w:num w:numId="21">
    <w:abstractNumId w:val="10"/>
  </w:num>
  <w:num w:numId="22">
    <w:abstractNumId w:val="22"/>
  </w:num>
  <w:num w:numId="23">
    <w:abstractNumId w:val="20"/>
  </w:num>
  <w:num w:numId="24">
    <w:abstractNumId w:val="21"/>
  </w:num>
  <w:num w:numId="25">
    <w:abstractNumId w:val="23"/>
  </w:num>
  <w:num w:numId="26">
    <w:abstractNumId w:val="19"/>
  </w:num>
  <w:num w:numId="27">
    <w:abstractNumId w:val="24"/>
  </w:num>
  <w:num w:numId="28">
    <w:abstractNumId w:val="14"/>
  </w:num>
  <w:num w:numId="29">
    <w:abstractNumId w:val="2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62"/>
    <w:rsid w:val="000166D0"/>
    <w:rsid w:val="00052659"/>
    <w:rsid w:val="000B7AA5"/>
    <w:rsid w:val="000D65AD"/>
    <w:rsid w:val="00113DB3"/>
    <w:rsid w:val="001263BA"/>
    <w:rsid w:val="001570BD"/>
    <w:rsid w:val="00170671"/>
    <w:rsid w:val="00180B49"/>
    <w:rsid w:val="001922C5"/>
    <w:rsid w:val="001D7CE7"/>
    <w:rsid w:val="00257DBC"/>
    <w:rsid w:val="0029748D"/>
    <w:rsid w:val="002C16CF"/>
    <w:rsid w:val="002C5BD0"/>
    <w:rsid w:val="002E6D11"/>
    <w:rsid w:val="00304EE5"/>
    <w:rsid w:val="00341555"/>
    <w:rsid w:val="00364391"/>
    <w:rsid w:val="00417B75"/>
    <w:rsid w:val="00423840"/>
    <w:rsid w:val="00424821"/>
    <w:rsid w:val="00426698"/>
    <w:rsid w:val="00456178"/>
    <w:rsid w:val="00456D99"/>
    <w:rsid w:val="00457C5E"/>
    <w:rsid w:val="004751A3"/>
    <w:rsid w:val="00494CC6"/>
    <w:rsid w:val="00496F62"/>
    <w:rsid w:val="004A7B9F"/>
    <w:rsid w:val="004D3E31"/>
    <w:rsid w:val="00553844"/>
    <w:rsid w:val="00556BB9"/>
    <w:rsid w:val="005D591C"/>
    <w:rsid w:val="005F020B"/>
    <w:rsid w:val="00624D4C"/>
    <w:rsid w:val="0064000F"/>
    <w:rsid w:val="006925A7"/>
    <w:rsid w:val="006A23A6"/>
    <w:rsid w:val="006A36D0"/>
    <w:rsid w:val="006B3153"/>
    <w:rsid w:val="00717A8C"/>
    <w:rsid w:val="00750985"/>
    <w:rsid w:val="00767FA7"/>
    <w:rsid w:val="007C0558"/>
    <w:rsid w:val="007F484A"/>
    <w:rsid w:val="00800004"/>
    <w:rsid w:val="0086076F"/>
    <w:rsid w:val="008A1F0D"/>
    <w:rsid w:val="00903243"/>
    <w:rsid w:val="00917CF2"/>
    <w:rsid w:val="00942677"/>
    <w:rsid w:val="009C47A3"/>
    <w:rsid w:val="009C7397"/>
    <w:rsid w:val="009F08D4"/>
    <w:rsid w:val="00AB104D"/>
    <w:rsid w:val="00AF1020"/>
    <w:rsid w:val="00AF7F15"/>
    <w:rsid w:val="00B21947"/>
    <w:rsid w:val="00B23974"/>
    <w:rsid w:val="00B60A9A"/>
    <w:rsid w:val="00B912FD"/>
    <w:rsid w:val="00BE0900"/>
    <w:rsid w:val="00BE1EF8"/>
    <w:rsid w:val="00C02058"/>
    <w:rsid w:val="00C1424F"/>
    <w:rsid w:val="00C7115D"/>
    <w:rsid w:val="00C81929"/>
    <w:rsid w:val="00CD521A"/>
    <w:rsid w:val="00CE0A31"/>
    <w:rsid w:val="00D31A53"/>
    <w:rsid w:val="00D6531F"/>
    <w:rsid w:val="00D95E86"/>
    <w:rsid w:val="00DA3D5F"/>
    <w:rsid w:val="00DC37AA"/>
    <w:rsid w:val="00E04E75"/>
    <w:rsid w:val="00E057D7"/>
    <w:rsid w:val="00E373C2"/>
    <w:rsid w:val="00E60909"/>
    <w:rsid w:val="00EC2151"/>
    <w:rsid w:val="00F1417B"/>
    <w:rsid w:val="00F702AF"/>
    <w:rsid w:val="00FC6287"/>
    <w:rsid w:val="00FE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92D7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0" w:unhideWhenUsed="0" w:qFormat="1"/>
    <w:lsdException w:name="Default Paragraph Font" w:uiPriority="1"/>
    <w:lsdException w:name="Subtitle" w:uiPriority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 w:qFormat="1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pBdr>
        <w:top w:val="single" w:sz="4" w:space="1" w:color="E7BC29" w:themeColor="accent3"/>
        <w:bottom w:val="single" w:sz="12" w:space="1" w:color="E7BC29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color w:val="A5B59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qFormat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customStyle="1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nhideWhenUsed/>
    <w:qFormat/>
    <w:pPr>
      <w:contextualSpacing/>
    </w:pPr>
  </w:style>
  <w:style w:type="paragraph" w:styleId="Subtitle">
    <w:name w:val="Subtitle"/>
    <w:basedOn w:val="Normal"/>
    <w:next w:val="Normal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E373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3974"/>
    <w:rPr>
      <w:color w:val="8E58B6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B23974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0" w:unhideWhenUsed="0" w:qFormat="1"/>
    <w:lsdException w:name="Default Paragraph Font" w:uiPriority="1"/>
    <w:lsdException w:name="Subtitle" w:uiPriority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 w:qFormat="1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pBdr>
        <w:top w:val="single" w:sz="4" w:space="1" w:color="E7BC29" w:themeColor="accent3"/>
        <w:bottom w:val="single" w:sz="12" w:space="1" w:color="E7BC29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color w:val="A5B59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qFormat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customStyle="1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nhideWhenUsed/>
    <w:qFormat/>
    <w:pPr>
      <w:contextualSpacing/>
    </w:pPr>
  </w:style>
  <w:style w:type="paragraph" w:styleId="Subtitle">
    <w:name w:val="Subtitle"/>
    <w:basedOn w:val="Normal"/>
    <w:next w:val="Normal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E373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3974"/>
    <w:rPr>
      <w:color w:val="8E58B6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B2397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AHA%20Registrar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A2256911CE44EF9B73C7E5DB6C62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B3394-B4B6-4A22-870D-9B1B7295BD11}"/>
      </w:docPartPr>
      <w:docPartBody>
        <w:p w:rsidR="00E43676" w:rsidRDefault="00386752">
          <w:pPr>
            <w:pStyle w:val="EA2256911CE44EF9B73C7E5DB6C6231C"/>
          </w:pPr>
          <w:r>
            <w:t>[Your School PTA Minutes]</w:t>
          </w:r>
        </w:p>
      </w:docPartBody>
    </w:docPart>
    <w:docPart>
      <w:docPartPr>
        <w:name w:val="A47AA0249B314546BAAED56A5734D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604B9-6E1C-49C6-9282-7658FDA9230E}"/>
      </w:docPartPr>
      <w:docPartBody>
        <w:p w:rsidR="00E43676" w:rsidRDefault="00386752">
          <w:pPr>
            <w:pStyle w:val="A47AA0249B314546BAAED56A5734DD58"/>
          </w:pPr>
          <w:r>
            <w:t>[Date | time]</w:t>
          </w:r>
        </w:p>
      </w:docPartBody>
    </w:docPart>
    <w:docPart>
      <w:docPartPr>
        <w:name w:val="25678D3A041D4F019245AF5A8F2D5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14FAC-4D26-48B5-AAC7-39BB43525AA1}"/>
      </w:docPartPr>
      <w:docPartBody>
        <w:p w:rsidR="00E43676" w:rsidRDefault="00386752">
          <w:pPr>
            <w:pStyle w:val="25678D3A041D4F019245AF5A8F2D51F0"/>
          </w:pPr>
          <w: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6826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52"/>
    <w:rsid w:val="00054F5E"/>
    <w:rsid w:val="00116692"/>
    <w:rsid w:val="002B2BD1"/>
    <w:rsid w:val="00386752"/>
    <w:rsid w:val="003D61F1"/>
    <w:rsid w:val="00591907"/>
    <w:rsid w:val="00653A72"/>
    <w:rsid w:val="0067659B"/>
    <w:rsid w:val="00943C23"/>
    <w:rsid w:val="009F38B2"/>
    <w:rsid w:val="00B2275B"/>
    <w:rsid w:val="00B30877"/>
    <w:rsid w:val="00B40846"/>
    <w:rsid w:val="00B6633C"/>
    <w:rsid w:val="00CB1972"/>
    <w:rsid w:val="00CB391C"/>
    <w:rsid w:val="00E43676"/>
    <w:rsid w:val="00E9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2256911CE44EF9B73C7E5DB6C6231C">
    <w:name w:val="EA2256911CE44EF9B73C7E5DB6C6231C"/>
  </w:style>
  <w:style w:type="paragraph" w:customStyle="1" w:styleId="A47AA0249B314546BAAED56A5734DD58">
    <w:name w:val="A47AA0249B314546BAAED56A5734DD58"/>
  </w:style>
  <w:style w:type="paragraph" w:customStyle="1" w:styleId="25678D3A041D4F019245AF5A8F2D51F0">
    <w:name w:val="25678D3A041D4F019245AF5A8F2D51F0"/>
  </w:style>
  <w:style w:type="paragraph" w:customStyle="1" w:styleId="9948BADCD7D642F7B78A03133CA07CC1">
    <w:name w:val="9948BADCD7D642F7B78A03133CA07CC1"/>
  </w:style>
  <w:style w:type="paragraph" w:customStyle="1" w:styleId="C9111DE72E1243F0ABA8D8DF666E677F">
    <w:name w:val="C9111DE72E1243F0ABA8D8DF666E677F"/>
  </w:style>
  <w:style w:type="paragraph" w:customStyle="1" w:styleId="A5FDC77C1A8E47A3A87E6532C752D08B">
    <w:name w:val="A5FDC77C1A8E47A3A87E6532C752D08B"/>
  </w:style>
  <w:style w:type="paragraph" w:customStyle="1" w:styleId="7D2AEF266A6048DD8D2A8B0A3C76DB06">
    <w:name w:val="7D2AEF266A6048DD8D2A8B0A3C76DB06"/>
  </w:style>
  <w:style w:type="paragraph" w:customStyle="1" w:styleId="ADD3BE4205934368A6B5B950DD357F0E">
    <w:name w:val="ADD3BE4205934368A6B5B950DD357F0E"/>
  </w:style>
  <w:style w:type="paragraph" w:customStyle="1" w:styleId="9FAB25E3A2A24220A56B6E9119A48920">
    <w:name w:val="9FAB25E3A2A24220A56B6E9119A48920"/>
  </w:style>
  <w:style w:type="paragraph" w:styleId="ListBullet">
    <w:name w:val="List Bullet"/>
    <w:basedOn w:val="Normal"/>
    <w:unhideWhenUsed/>
    <w:qFormat/>
    <w:pPr>
      <w:numPr>
        <w:numId w:val="1"/>
      </w:numPr>
      <w:spacing w:before="100" w:after="100" w:line="240" w:lineRule="auto"/>
      <w:ind w:left="720"/>
      <w:contextualSpacing/>
    </w:pPr>
    <w:rPr>
      <w:sz w:val="21"/>
      <w:szCs w:val="21"/>
    </w:rPr>
  </w:style>
  <w:style w:type="paragraph" w:customStyle="1" w:styleId="D6A7C68D80954F5ABD366EDB72F64D7E">
    <w:name w:val="D6A7C68D80954F5ABD366EDB72F64D7E"/>
  </w:style>
  <w:style w:type="paragraph" w:customStyle="1" w:styleId="DCEBEC345F2449979622EDE2170A01CC">
    <w:name w:val="DCEBEC345F2449979622EDE2170A01CC"/>
  </w:style>
  <w:style w:type="paragraph" w:customStyle="1" w:styleId="9AF843B40205495F8DF0135A63D8D733">
    <w:name w:val="9AF843B40205495F8DF0135A63D8D733"/>
  </w:style>
  <w:style w:type="paragraph" w:customStyle="1" w:styleId="ABE44965C6B34CBC8C93D4D469BCAC59">
    <w:name w:val="ABE44965C6B34CBC8C93D4D469BCAC59"/>
  </w:style>
  <w:style w:type="paragraph" w:customStyle="1" w:styleId="DBCD8A7354C94CA98ED2C63E2EDADD21">
    <w:name w:val="DBCD8A7354C94CA98ED2C63E2EDADD21"/>
  </w:style>
  <w:style w:type="paragraph" w:customStyle="1" w:styleId="C29FE0B21AD64411A4CE08A2BBB5012D">
    <w:name w:val="C29FE0B21AD64411A4CE08A2BBB5012D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2256911CE44EF9B73C7E5DB6C6231C">
    <w:name w:val="EA2256911CE44EF9B73C7E5DB6C6231C"/>
  </w:style>
  <w:style w:type="paragraph" w:customStyle="1" w:styleId="A47AA0249B314546BAAED56A5734DD58">
    <w:name w:val="A47AA0249B314546BAAED56A5734DD58"/>
  </w:style>
  <w:style w:type="paragraph" w:customStyle="1" w:styleId="25678D3A041D4F019245AF5A8F2D51F0">
    <w:name w:val="25678D3A041D4F019245AF5A8F2D51F0"/>
  </w:style>
  <w:style w:type="paragraph" w:customStyle="1" w:styleId="9948BADCD7D642F7B78A03133CA07CC1">
    <w:name w:val="9948BADCD7D642F7B78A03133CA07CC1"/>
  </w:style>
  <w:style w:type="paragraph" w:customStyle="1" w:styleId="C9111DE72E1243F0ABA8D8DF666E677F">
    <w:name w:val="C9111DE72E1243F0ABA8D8DF666E677F"/>
  </w:style>
  <w:style w:type="paragraph" w:customStyle="1" w:styleId="A5FDC77C1A8E47A3A87E6532C752D08B">
    <w:name w:val="A5FDC77C1A8E47A3A87E6532C752D08B"/>
  </w:style>
  <w:style w:type="paragraph" w:customStyle="1" w:styleId="7D2AEF266A6048DD8D2A8B0A3C76DB06">
    <w:name w:val="7D2AEF266A6048DD8D2A8B0A3C76DB06"/>
  </w:style>
  <w:style w:type="paragraph" w:customStyle="1" w:styleId="ADD3BE4205934368A6B5B950DD357F0E">
    <w:name w:val="ADD3BE4205934368A6B5B950DD357F0E"/>
  </w:style>
  <w:style w:type="paragraph" w:customStyle="1" w:styleId="9FAB25E3A2A24220A56B6E9119A48920">
    <w:name w:val="9FAB25E3A2A24220A56B6E9119A48920"/>
  </w:style>
  <w:style w:type="paragraph" w:styleId="ListBullet">
    <w:name w:val="List Bullet"/>
    <w:basedOn w:val="Normal"/>
    <w:unhideWhenUsed/>
    <w:qFormat/>
    <w:pPr>
      <w:numPr>
        <w:numId w:val="1"/>
      </w:numPr>
      <w:spacing w:before="100" w:after="100" w:line="240" w:lineRule="auto"/>
      <w:ind w:left="720"/>
      <w:contextualSpacing/>
    </w:pPr>
    <w:rPr>
      <w:sz w:val="21"/>
      <w:szCs w:val="21"/>
    </w:rPr>
  </w:style>
  <w:style w:type="paragraph" w:customStyle="1" w:styleId="D6A7C68D80954F5ABD366EDB72F64D7E">
    <w:name w:val="D6A7C68D80954F5ABD366EDB72F64D7E"/>
  </w:style>
  <w:style w:type="paragraph" w:customStyle="1" w:styleId="DCEBEC345F2449979622EDE2170A01CC">
    <w:name w:val="DCEBEC345F2449979622EDE2170A01CC"/>
  </w:style>
  <w:style w:type="paragraph" w:customStyle="1" w:styleId="9AF843B40205495F8DF0135A63D8D733">
    <w:name w:val="9AF843B40205495F8DF0135A63D8D733"/>
  </w:style>
  <w:style w:type="paragraph" w:customStyle="1" w:styleId="ABE44965C6B34CBC8C93D4D469BCAC59">
    <w:name w:val="ABE44965C6B34CBC8C93D4D469BCAC59"/>
  </w:style>
  <w:style w:type="paragraph" w:customStyle="1" w:styleId="DBCD8A7354C94CA98ED2C63E2EDADD21">
    <w:name w:val="DBCD8A7354C94CA98ED2C63E2EDADD21"/>
  </w:style>
  <w:style w:type="paragraph" w:customStyle="1" w:styleId="C29FE0B21AD64411A4CE08A2BBB5012D">
    <w:name w:val="C29FE0B21AD64411A4CE08A2BBB501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CA4BA6-2E1D-4206-8CED-54D47EC1F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\Users\CDAHA Registrar\AppData\Roaming\Microsoft\Templates\PTA meeting minutes.dotx</Template>
  <TotalTime>0</TotalTime>
  <Pages>2</Pages>
  <Words>458</Words>
  <Characters>2616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2018-02-22T01:25:00Z</dcterms:created>
  <dcterms:modified xsi:type="dcterms:W3CDTF">2018-02-22T01:25:00Z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TC034630889991</vt:lpwstr>
  </property>
</Properties>
</file>