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74414">
      <w:pPr>
        <w:pStyle w:val="Heading1"/>
      </w:pPr>
      <w:r>
        <w:t>CDAHA</w:t>
      </w:r>
    </w:p>
    <w:p w14:paraId="78A09927" w14:textId="1E73403B" w:rsidR="00275260" w:rsidRPr="00E16E2D" w:rsidRDefault="00072349" w:rsidP="00E74414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00AF66BB" w14:textId="00A1DFA3" w:rsidR="00B35C10" w:rsidRDefault="00A3439E" w:rsidP="00B35C10">
      <w:pPr>
        <w:pStyle w:val="Details"/>
        <w:spacing w:after="0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6B1FA8">
        <w:t>Frontier</w:t>
      </w:r>
      <w:r w:rsidR="00D85EB9">
        <w:t xml:space="preserve"> </w:t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665724">
        <w:t>January 19, 2022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>Bob Nelson</w:t>
      </w:r>
      <w:r w:rsidR="00133192">
        <w:t xml:space="preserve">, </w:t>
      </w:r>
      <w:r w:rsidR="00EF4C4E">
        <w:t xml:space="preserve">Katie </w:t>
      </w:r>
      <w:proofErr w:type="spellStart"/>
      <w:r w:rsidR="00EF4C4E">
        <w:t>Lovitt</w:t>
      </w:r>
      <w:proofErr w:type="spellEnd"/>
      <w:r w:rsidR="00EF4C4E">
        <w:t xml:space="preserve">, </w:t>
      </w:r>
      <w:r w:rsidR="00B3248C">
        <w:t>Megan Smith</w:t>
      </w:r>
      <w:r w:rsidR="003F13AE">
        <w:t xml:space="preserve">, </w:t>
      </w:r>
      <w:r w:rsidR="000D1067">
        <w:t>Matt Creighton</w:t>
      </w:r>
      <w:r w:rsidR="00B35C10">
        <w:t xml:space="preserve">, </w:t>
      </w:r>
      <w:r w:rsidR="008C08C6">
        <w:t xml:space="preserve">Josh </w:t>
      </w:r>
      <w:proofErr w:type="spellStart"/>
      <w:r w:rsidR="008C08C6">
        <w:t>Leppert</w:t>
      </w:r>
      <w:proofErr w:type="spellEnd"/>
      <w:r w:rsidR="008C08C6">
        <w:t>, Matt Fisher</w:t>
      </w:r>
    </w:p>
    <w:p w14:paraId="6B8D0018" w14:textId="6404CFE0" w:rsidR="004866C1" w:rsidRDefault="004866C1" w:rsidP="00E74414">
      <w:pPr>
        <w:pStyle w:val="Details"/>
        <w:spacing w:after="0"/>
        <w:ind w:left="0"/>
        <w:jc w:val="left"/>
      </w:pPr>
    </w:p>
    <w:p w14:paraId="30880AF4" w14:textId="2112E12C" w:rsidR="00EF4C4E" w:rsidRDefault="00EF4C4E" w:rsidP="00E74414">
      <w:pPr>
        <w:pStyle w:val="Details"/>
        <w:spacing w:after="0"/>
        <w:ind w:left="0"/>
        <w:jc w:val="left"/>
      </w:pPr>
      <w:r w:rsidRPr="00EF4C4E">
        <w:rPr>
          <w:b/>
          <w:bCs/>
        </w:rPr>
        <w:t xml:space="preserve">Absent </w:t>
      </w:r>
      <w:r w:rsidR="008C08C6">
        <w:rPr>
          <w:b/>
          <w:bCs/>
        </w:rPr>
        <w:t>–</w:t>
      </w:r>
      <w:r w:rsidR="008C08C6">
        <w:t xml:space="preserve"> Bart Barrett, Elliot Taub, Will Higgins, </w:t>
      </w:r>
    </w:p>
    <w:p w14:paraId="44206D72" w14:textId="0AC81D5F" w:rsidR="00554276" w:rsidRPr="00515252" w:rsidRDefault="00F258D9" w:rsidP="00E74414">
      <w:pPr>
        <w:pStyle w:val="Details"/>
        <w:spacing w:after="0"/>
        <w:ind w:left="0"/>
        <w:jc w:val="left"/>
      </w:pPr>
      <w:r>
        <w:rPr>
          <w:b/>
          <w:bCs/>
        </w:rPr>
        <w:t>Guest</w:t>
      </w:r>
      <w:r>
        <w:t xml:space="preserve"> </w:t>
      </w:r>
      <w:r w:rsidR="00CD1841">
        <w:t>–</w:t>
      </w:r>
      <w:r w:rsidR="008C08C6">
        <w:t xml:space="preserve"> </w:t>
      </w:r>
      <w:r w:rsidR="00302BAE">
        <w:rPr>
          <w:rFonts w:ascii="Arial" w:hAnsi="Arial" w:cs="Arial"/>
          <w:color w:val="222222"/>
          <w:shd w:val="clear" w:color="auto" w:fill="FFFFFF"/>
        </w:rPr>
        <w:t xml:space="preserve">Matt </w:t>
      </w:r>
      <w:proofErr w:type="spellStart"/>
      <w:r w:rsidR="00302BAE">
        <w:rPr>
          <w:rFonts w:ascii="Arial" w:hAnsi="Arial" w:cs="Arial"/>
          <w:color w:val="222222"/>
          <w:shd w:val="clear" w:color="auto" w:fill="FFFFFF"/>
        </w:rPr>
        <w:t>Pelz</w:t>
      </w:r>
      <w:proofErr w:type="spellEnd"/>
      <w:r w:rsidR="008C08C6">
        <w:rPr>
          <w:rFonts w:ascii="Arial" w:hAnsi="Arial" w:cs="Arial"/>
          <w:color w:val="222222"/>
          <w:shd w:val="clear" w:color="auto" w:fill="FFFFFF"/>
        </w:rPr>
        <w:t>, April Hocking</w:t>
      </w:r>
    </w:p>
    <w:p w14:paraId="2B13870E" w14:textId="77777777" w:rsidR="00554276" w:rsidRPr="00515252" w:rsidRDefault="00072349" w:rsidP="00E74414">
      <w:pPr>
        <w:pStyle w:val="ListNumber"/>
        <w:spacing w:after="0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1F174ED5" w:rsidR="00D50D23" w:rsidRPr="008E421A" w:rsidRDefault="003358C5" w:rsidP="00E74414">
      <w:pPr>
        <w:spacing w:after="0"/>
        <w:rPr>
          <w:lang w:val="en-GB"/>
        </w:rPr>
      </w:pPr>
      <w:r>
        <w:rPr>
          <w:lang w:val="en-GB"/>
        </w:rPr>
        <w:t>Matt Creighton</w:t>
      </w:r>
      <w:r w:rsidR="000F61AF">
        <w:rPr>
          <w:lang w:val="en-GB"/>
        </w:rPr>
        <w:t xml:space="preserve">, </w:t>
      </w:r>
      <w:r w:rsidR="006D48ED">
        <w:rPr>
          <w:lang w:val="en-GB"/>
        </w:rPr>
        <w:t xml:space="preserve">Vice </w:t>
      </w:r>
      <w:r w:rsidR="000F61AF">
        <w:rPr>
          <w:lang w:val="en-GB"/>
        </w:rPr>
        <w:t xml:space="preserve">President called meeting to order </w:t>
      </w:r>
      <w:r w:rsidR="00DF6D30">
        <w:rPr>
          <w:lang w:val="en-GB"/>
        </w:rPr>
        <w:t>1</w:t>
      </w:r>
      <w:r w:rsidR="008C08C6">
        <w:rPr>
          <w:lang w:val="en-GB"/>
        </w:rPr>
        <w:t>/19/22</w:t>
      </w:r>
      <w:r w:rsidR="00622EB2">
        <w:rPr>
          <w:lang w:val="en-GB"/>
        </w:rPr>
        <w:t xml:space="preserve"> </w:t>
      </w:r>
      <w:r w:rsidR="000C3A7A">
        <w:rPr>
          <w:lang w:val="en-GB"/>
        </w:rPr>
        <w:t>6</w:t>
      </w:r>
      <w:r w:rsidR="00622EB2">
        <w:rPr>
          <w:lang w:val="en-GB"/>
        </w:rPr>
        <w:t>:</w:t>
      </w:r>
      <w:r w:rsidR="008C08C6">
        <w:rPr>
          <w:lang w:val="en-GB"/>
        </w:rPr>
        <w:t>42</w:t>
      </w:r>
      <w:r w:rsidR="00622EB2">
        <w:rPr>
          <w:lang w:val="en-GB"/>
        </w:rPr>
        <w:t>PM</w:t>
      </w:r>
    </w:p>
    <w:p w14:paraId="1CDAE6A9" w14:textId="77777777" w:rsidR="0015180F" w:rsidRPr="00515252" w:rsidRDefault="00072349" w:rsidP="00E74414">
      <w:pPr>
        <w:pStyle w:val="ListNumber"/>
        <w:spacing w:after="0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59A428D1" w14:textId="60AFF9E0" w:rsidR="00911A76" w:rsidRPr="00515252" w:rsidRDefault="000C3A7A" w:rsidP="00E74414">
      <w:pPr>
        <w:spacing w:after="0"/>
      </w:pPr>
      <w:r>
        <w:t xml:space="preserve">As stated above - </w:t>
      </w:r>
    </w:p>
    <w:p w14:paraId="7DAB3CDB" w14:textId="77777777" w:rsidR="00B853F9" w:rsidRPr="00515252" w:rsidRDefault="00072349" w:rsidP="00E74414">
      <w:pPr>
        <w:pStyle w:val="ListNumber"/>
        <w:spacing w:after="0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42772B80" w14:textId="71E5F9E3" w:rsidR="006E36A3" w:rsidRDefault="000A27B9" w:rsidP="00E74414">
      <w:pPr>
        <w:spacing w:after="0"/>
        <w:rPr>
          <w:lang w:val="en-GB"/>
        </w:rPr>
      </w:pPr>
      <w:r>
        <w:rPr>
          <w:lang w:val="en-GB"/>
        </w:rPr>
        <w:t xml:space="preserve">Minutes </w:t>
      </w:r>
      <w:r w:rsidR="000C3A7A">
        <w:rPr>
          <w:lang w:val="en-GB"/>
        </w:rPr>
        <w:t>approved motioned by</w:t>
      </w:r>
      <w:r w:rsidR="00880D12">
        <w:rPr>
          <w:lang w:val="en-GB"/>
        </w:rPr>
        <w:t xml:space="preserve"> </w:t>
      </w:r>
      <w:r w:rsidR="00F258D9">
        <w:rPr>
          <w:lang w:val="en-GB"/>
        </w:rPr>
        <w:t xml:space="preserve">– </w:t>
      </w:r>
      <w:r w:rsidR="00743D2B">
        <w:rPr>
          <w:lang w:val="en-GB"/>
        </w:rPr>
        <w:t>Bob Nelson</w:t>
      </w:r>
      <w:r w:rsidR="00383787">
        <w:rPr>
          <w:lang w:val="en-GB"/>
        </w:rPr>
        <w:t xml:space="preserve"> second by </w:t>
      </w:r>
      <w:r w:rsidR="008C08C6">
        <w:rPr>
          <w:lang w:val="en-GB"/>
        </w:rPr>
        <w:t xml:space="preserve">Josh </w:t>
      </w:r>
      <w:proofErr w:type="spellStart"/>
      <w:r w:rsidR="008C08C6">
        <w:rPr>
          <w:lang w:val="en-GB"/>
        </w:rPr>
        <w:t>Leppert</w:t>
      </w:r>
      <w:proofErr w:type="spellEnd"/>
      <w:r w:rsidR="00880D12">
        <w:rPr>
          <w:lang w:val="en-GB"/>
        </w:rPr>
        <w:t xml:space="preserve"> </w:t>
      </w:r>
      <w:r w:rsidR="00F258D9">
        <w:rPr>
          <w:lang w:val="en-GB"/>
        </w:rPr>
        <w:t>passes unanimous</w:t>
      </w:r>
    </w:p>
    <w:p w14:paraId="23E92446" w14:textId="0BF7D83D" w:rsidR="00D50D23" w:rsidRDefault="000C3A7A" w:rsidP="00E74414">
      <w:pPr>
        <w:pStyle w:val="ListNumber"/>
        <w:spacing w:after="0"/>
      </w:pPr>
      <w:r>
        <w:t>New Items</w:t>
      </w:r>
    </w:p>
    <w:p w14:paraId="3E2F649E" w14:textId="3E6AC13F" w:rsidR="00E909E8" w:rsidRDefault="00E909E8" w:rsidP="00E909E8">
      <w:pPr>
        <w:pStyle w:val="ListNumber2"/>
      </w:pPr>
      <w:r>
        <w:t>Banners/Trophies</w:t>
      </w:r>
    </w:p>
    <w:p w14:paraId="20845765" w14:textId="577E307F" w:rsidR="00E909E8" w:rsidRDefault="00E909E8" w:rsidP="00E909E8">
      <w:pPr>
        <w:pStyle w:val="ListNumber2"/>
        <w:numPr>
          <w:ilvl w:val="2"/>
          <w:numId w:val="9"/>
        </w:numPr>
      </w:pPr>
      <w:r>
        <w:t xml:space="preserve">With new take over Matt will see if there is a </w:t>
      </w:r>
      <w:proofErr w:type="gramStart"/>
      <w:r>
        <w:t>way</w:t>
      </w:r>
      <w:proofErr w:type="gramEnd"/>
      <w:r>
        <w:t xml:space="preserve"> we can display these as we are low on storage.</w:t>
      </w:r>
    </w:p>
    <w:p w14:paraId="4084B82F" w14:textId="3BF38A6F" w:rsidR="00CF7DFE" w:rsidRDefault="00AF3935" w:rsidP="00E74414">
      <w:pPr>
        <w:pStyle w:val="ListNumber"/>
        <w:spacing w:after="0"/>
      </w:pPr>
      <w:r>
        <w:t>Treasurers Update</w:t>
      </w:r>
    </w:p>
    <w:p w14:paraId="7E744B36" w14:textId="77777777" w:rsidR="009169BC" w:rsidRDefault="00D26C45" w:rsidP="00CF7DFE">
      <w:pPr>
        <w:pStyle w:val="ListNumber2"/>
      </w:pPr>
      <w:r>
        <w:t>See attachments</w:t>
      </w:r>
    </w:p>
    <w:p w14:paraId="4B74782D" w14:textId="77777777" w:rsidR="009169BC" w:rsidRDefault="009169BC" w:rsidP="00CF7DFE">
      <w:pPr>
        <w:pStyle w:val="ListNumber2"/>
      </w:pPr>
      <w:r>
        <w:t>128k in account with 3 checks still outstanding</w:t>
      </w:r>
    </w:p>
    <w:p w14:paraId="758143D3" w14:textId="77777777" w:rsidR="009169BC" w:rsidRDefault="009169BC" w:rsidP="00CF7DFE">
      <w:pPr>
        <w:pStyle w:val="ListNumber2"/>
      </w:pPr>
      <w:r>
        <w:t xml:space="preserve">Oldtimers have a grant that issued to one of our skaters this year, maybe we </w:t>
      </w:r>
      <w:proofErr w:type="gramStart"/>
      <w:r>
        <w:t>look into</w:t>
      </w:r>
      <w:proofErr w:type="gramEnd"/>
      <w:r>
        <w:t xml:space="preserve"> this every year.  They said they love doing this for hockey players.</w:t>
      </w:r>
    </w:p>
    <w:p w14:paraId="16C34901" w14:textId="07071F5A" w:rsidR="00D21A8F" w:rsidRDefault="009169BC" w:rsidP="00CF7DFE">
      <w:pPr>
        <w:pStyle w:val="ListNumber2"/>
      </w:pPr>
      <w:r>
        <w:t>Need a POA for our state taxes for the 501C3 to finish off our taxes for 2021</w:t>
      </w:r>
      <w:r w:rsidR="00D26C45">
        <w:t xml:space="preserve"> </w:t>
      </w:r>
    </w:p>
    <w:p w14:paraId="374A6FA6" w14:textId="67CBDD8D" w:rsidR="009169BC" w:rsidRDefault="009169BC" w:rsidP="00CF7DFE">
      <w:pPr>
        <w:pStyle w:val="ListNumber2"/>
      </w:pPr>
      <w:r>
        <w:t xml:space="preserve">Squirt Coaches would like </w:t>
      </w:r>
      <w:proofErr w:type="spellStart"/>
      <w:r>
        <w:t>xtra</w:t>
      </w:r>
      <w:proofErr w:type="spellEnd"/>
      <w:r>
        <w:t xml:space="preserve"> goalie gear for their teams, it will have to be tabled until next season. Money spent for this season.  We can send a blast to Association to see if there are any sets people want to donate.</w:t>
      </w:r>
    </w:p>
    <w:p w14:paraId="12FF627C" w14:textId="5509155A" w:rsidR="00FF5B57" w:rsidRDefault="00FF5B57" w:rsidP="00CF7DFE">
      <w:pPr>
        <w:pStyle w:val="ListNumber2"/>
      </w:pPr>
      <w:r>
        <w:t>Storage will be an issue for continuing to buy extra things we will need to discuss this in the future for purchasing a unit.</w:t>
      </w:r>
    </w:p>
    <w:p w14:paraId="5884F6C9" w14:textId="59312606" w:rsidR="00FF5B57" w:rsidRDefault="00FF5B57" w:rsidP="00CF7DFE">
      <w:pPr>
        <w:pStyle w:val="ListNumber2"/>
      </w:pPr>
      <w:r>
        <w:t>Projections for next year were discussed</w:t>
      </w:r>
    </w:p>
    <w:p w14:paraId="4D8C8F38" w14:textId="3487AC4F" w:rsidR="00FF5B57" w:rsidRDefault="00FF5B57" w:rsidP="00FF5B57">
      <w:pPr>
        <w:pStyle w:val="ListNumber2"/>
        <w:numPr>
          <w:ilvl w:val="2"/>
          <w:numId w:val="9"/>
        </w:numPr>
      </w:pPr>
      <w:r>
        <w:t>Head Coaches – stipend</w:t>
      </w:r>
    </w:p>
    <w:p w14:paraId="338686A1" w14:textId="5F4CFAB6" w:rsidR="00FF5B57" w:rsidRDefault="00FF5B57" w:rsidP="00FF5B57">
      <w:pPr>
        <w:pStyle w:val="ListNumber2"/>
        <w:numPr>
          <w:ilvl w:val="2"/>
          <w:numId w:val="9"/>
        </w:numPr>
      </w:pPr>
      <w:r>
        <w:lastRenderedPageBreak/>
        <w:t>Skating Coaches</w:t>
      </w:r>
    </w:p>
    <w:p w14:paraId="273B0584" w14:textId="3194167B" w:rsidR="00FF5B57" w:rsidRDefault="00FF5B57" w:rsidP="00FF5B57">
      <w:pPr>
        <w:pStyle w:val="ListNumber2"/>
        <w:numPr>
          <w:ilvl w:val="2"/>
          <w:numId w:val="9"/>
        </w:numPr>
      </w:pPr>
      <w:r>
        <w:t>Registration</w:t>
      </w:r>
    </w:p>
    <w:p w14:paraId="192F2B54" w14:textId="03F6D3D4" w:rsidR="00FF5B57" w:rsidRDefault="00FF5B57" w:rsidP="00FF5B57">
      <w:pPr>
        <w:pStyle w:val="ListNumber2"/>
        <w:numPr>
          <w:ilvl w:val="2"/>
          <w:numId w:val="9"/>
        </w:numPr>
      </w:pPr>
      <w:r>
        <w:t>Opening a reserve account</w:t>
      </w:r>
    </w:p>
    <w:p w14:paraId="641C43F7" w14:textId="77777777" w:rsidR="00E909E8" w:rsidRDefault="00FF5B57" w:rsidP="00E909E8">
      <w:pPr>
        <w:pStyle w:val="ListNumber2"/>
        <w:numPr>
          <w:ilvl w:val="0"/>
          <w:numId w:val="0"/>
        </w:numPr>
        <w:ind w:left="720" w:hanging="588"/>
      </w:pPr>
      <w:r>
        <w:t>All tabled until full board available</w:t>
      </w:r>
    </w:p>
    <w:p w14:paraId="22EEA353" w14:textId="68091E8B" w:rsidR="00217FCC" w:rsidRPr="00E909E8" w:rsidRDefault="00217FCC" w:rsidP="00E909E8">
      <w:pPr>
        <w:pStyle w:val="ListNumber"/>
      </w:pPr>
      <w:r w:rsidRPr="00CD0FC4">
        <w:t>Holiday 3 v 3 all ages</w:t>
      </w:r>
    </w:p>
    <w:p w14:paraId="61EB3642" w14:textId="3823AE98" w:rsidR="005D7F4F" w:rsidRDefault="009169BC" w:rsidP="00D10DCF">
      <w:pPr>
        <w:pStyle w:val="ListNumber2"/>
      </w:pPr>
      <w:proofErr w:type="gramStart"/>
      <w:r>
        <w:t>Actually</w:t>
      </w:r>
      <w:proofErr w:type="gramEnd"/>
      <w:r>
        <w:t xml:space="preserve"> a 4x4 was a HUGE success will continue with this</w:t>
      </w:r>
    </w:p>
    <w:p w14:paraId="464C00E7" w14:textId="01BA74D1" w:rsidR="00C14468" w:rsidRDefault="00094A52" w:rsidP="00E909E8">
      <w:pPr>
        <w:pStyle w:val="ListNumber"/>
      </w:pPr>
      <w:r w:rsidRPr="00D10DCF">
        <w:t>Coaching Committee Update</w:t>
      </w:r>
    </w:p>
    <w:p w14:paraId="3A93ED6F" w14:textId="104FAA2E" w:rsidR="00FF5B57" w:rsidRDefault="00FF5B57" w:rsidP="00FF5B57">
      <w:pPr>
        <w:pStyle w:val="ListNumber2"/>
        <w:rPr>
          <w:lang w:val="en-GB"/>
        </w:rPr>
      </w:pPr>
      <w:r>
        <w:rPr>
          <w:lang w:val="en-GB"/>
        </w:rPr>
        <w:t>Joe would like to send out a survey to families – Josh will get with him on this and sending it out.</w:t>
      </w:r>
    </w:p>
    <w:p w14:paraId="5B405C0F" w14:textId="4F5384CE" w:rsidR="00FF5B57" w:rsidRDefault="00FF5B57" w:rsidP="00FF5B57">
      <w:pPr>
        <w:pStyle w:val="ListNumber2"/>
        <w:rPr>
          <w:lang w:val="en-GB"/>
        </w:rPr>
      </w:pPr>
      <w:r>
        <w:rPr>
          <w:lang w:val="en-GB"/>
        </w:rPr>
        <w:t>2 coaches suspended for a Match penalty awaiting their outcome from their hearing.</w:t>
      </w:r>
    </w:p>
    <w:p w14:paraId="521AC21B" w14:textId="162464A7" w:rsidR="00FF5B57" w:rsidRDefault="00FF5B57" w:rsidP="00FF5B57">
      <w:pPr>
        <w:pStyle w:val="ListNumber2"/>
        <w:numPr>
          <w:ilvl w:val="2"/>
          <w:numId w:val="9"/>
        </w:numPr>
        <w:rPr>
          <w:lang w:val="en-GB"/>
        </w:rPr>
      </w:pPr>
      <w:r>
        <w:rPr>
          <w:lang w:val="en-GB"/>
        </w:rPr>
        <w:t xml:space="preserve">Match penalty was for failure to play the game and walking off the ice during a game causing a forfeit. </w:t>
      </w:r>
    </w:p>
    <w:p w14:paraId="0D361993" w14:textId="4C490811" w:rsidR="00FF5B57" w:rsidRDefault="00FF5B57" w:rsidP="00FF5B57">
      <w:pPr>
        <w:pStyle w:val="ListNumber2"/>
        <w:numPr>
          <w:ilvl w:val="2"/>
          <w:numId w:val="9"/>
        </w:numPr>
        <w:rPr>
          <w:lang w:val="en-GB"/>
        </w:rPr>
      </w:pPr>
      <w:r>
        <w:rPr>
          <w:lang w:val="en-GB"/>
        </w:rPr>
        <w:t>Needing a plan for coaches/parents/Association for educa</w:t>
      </w:r>
      <w:r w:rsidR="00E909E8">
        <w:rPr>
          <w:lang w:val="en-GB"/>
        </w:rPr>
        <w:t>tional learning to ensure this doesn’t happen moving forward.</w:t>
      </w:r>
    </w:p>
    <w:p w14:paraId="28C74746" w14:textId="64FCDB76" w:rsidR="00E909E8" w:rsidRDefault="00E909E8" w:rsidP="00E909E8">
      <w:pPr>
        <w:pStyle w:val="ListNumber"/>
        <w:rPr>
          <w:lang w:val="en-GB"/>
        </w:rPr>
      </w:pPr>
      <w:r>
        <w:rPr>
          <w:lang w:val="en-GB"/>
        </w:rPr>
        <w:t>Scheduler</w:t>
      </w:r>
    </w:p>
    <w:p w14:paraId="537C3228" w14:textId="4AF83524" w:rsidR="00E909E8" w:rsidRDefault="00E909E8" w:rsidP="00E909E8">
      <w:pPr>
        <w:pStyle w:val="ListNumber2"/>
        <w:rPr>
          <w:lang w:val="en-GB"/>
        </w:rPr>
      </w:pPr>
      <w:r>
        <w:rPr>
          <w:lang w:val="en-GB"/>
        </w:rPr>
        <w:t>Vince has us scheduled until March 10 we will abide by that date.  April will fix calendars and we need to notify Vince.</w:t>
      </w:r>
    </w:p>
    <w:p w14:paraId="48182874" w14:textId="5F78DBC5" w:rsidR="008E476B" w:rsidRPr="008E421A" w:rsidRDefault="00072349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9169BC">
        <w:rPr>
          <w:lang w:val="en-GB"/>
        </w:rPr>
        <w:t>April Hocking</w:t>
      </w:r>
    </w:p>
    <w:p w14:paraId="61D4B285" w14:textId="2BA76DE2" w:rsidR="00D512BB" w:rsidRDefault="00072349" w:rsidP="00E74414">
      <w:pPr>
        <w:spacing w:after="0"/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831F49">
        <w:rPr>
          <w:lang w:val="en-GB" w:bidi="en-GB"/>
        </w:rPr>
        <w:t>BOD</w:t>
      </w:r>
    </w:p>
    <w:p w14:paraId="16B706EE" w14:textId="462537DB" w:rsidR="00BE2FC5" w:rsidRDefault="00BE2FC5" w:rsidP="00E74414">
      <w:pPr>
        <w:pStyle w:val="ListNumber"/>
        <w:spacing w:after="0"/>
        <w:rPr>
          <w:lang w:val="en-GB"/>
        </w:rPr>
      </w:pPr>
      <w:r>
        <w:rPr>
          <w:lang w:val="en-GB"/>
        </w:rPr>
        <w:t>Next Meeting</w:t>
      </w:r>
    </w:p>
    <w:p w14:paraId="1CDCA846" w14:textId="3A5514D7" w:rsidR="00BE2FC5" w:rsidRDefault="00C451E5" w:rsidP="00E74414">
      <w:pPr>
        <w:pStyle w:val="ListNumber2"/>
        <w:spacing w:after="0"/>
        <w:rPr>
          <w:lang w:val="en-GB"/>
        </w:rPr>
      </w:pPr>
      <w:r>
        <w:rPr>
          <w:lang w:val="en-GB"/>
        </w:rPr>
        <w:t xml:space="preserve">Wed </w:t>
      </w:r>
      <w:r w:rsidR="009169BC">
        <w:rPr>
          <w:lang w:val="en-GB"/>
        </w:rPr>
        <w:t xml:space="preserve">February 23, </w:t>
      </w:r>
      <w:r w:rsidR="00F36644">
        <w:rPr>
          <w:lang w:val="en-GB"/>
        </w:rPr>
        <w:t>6:30</w:t>
      </w:r>
      <w:r w:rsidR="00553A06">
        <w:rPr>
          <w:lang w:val="en-GB"/>
        </w:rPr>
        <w:t>PM</w:t>
      </w:r>
    </w:p>
    <w:p w14:paraId="203A6E91" w14:textId="6778B755" w:rsidR="00A91507" w:rsidRPr="009169BC" w:rsidRDefault="009169BC" w:rsidP="009169BC">
      <w:pPr>
        <w:pStyle w:val="ListNumber2"/>
        <w:spacing w:after="0"/>
        <w:rPr>
          <w:lang w:val="en-GB"/>
        </w:rPr>
      </w:pPr>
      <w:r>
        <w:rPr>
          <w:lang w:val="en-GB"/>
        </w:rPr>
        <w:t xml:space="preserve">Bob </w:t>
      </w:r>
      <w:r w:rsidR="000237E6">
        <w:rPr>
          <w:lang w:val="en-GB"/>
        </w:rPr>
        <w:t xml:space="preserve">motions to adjourn </w:t>
      </w:r>
      <w:r w:rsidR="00415B53">
        <w:rPr>
          <w:lang w:val="en-GB"/>
        </w:rPr>
        <w:t xml:space="preserve">– </w:t>
      </w:r>
      <w:r>
        <w:rPr>
          <w:lang w:val="en-GB"/>
        </w:rPr>
        <w:t xml:space="preserve">Josh </w:t>
      </w:r>
      <w:r w:rsidR="00415B53">
        <w:rPr>
          <w:lang w:val="en-GB"/>
        </w:rPr>
        <w:t xml:space="preserve">seconded </w:t>
      </w:r>
    </w:p>
    <w:p w14:paraId="7C266966" w14:textId="07D9407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340679C" w14:textId="38D3A510" w:rsidR="000F13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p w14:paraId="65048A58" w14:textId="77777777" w:rsidR="000F131A" w:rsidRPr="008E421A" w:rsidRDefault="000F131A" w:rsidP="000F131A">
      <w:pPr>
        <w:pStyle w:val="ListNumber"/>
        <w:numPr>
          <w:ilvl w:val="0"/>
          <w:numId w:val="0"/>
        </w:numPr>
        <w:ind w:left="173" w:hanging="173"/>
        <w:rPr>
          <w:lang w:val="en-GB"/>
        </w:rPr>
      </w:pPr>
    </w:p>
    <w:sectPr w:rsidR="000F131A" w:rsidRPr="008E421A" w:rsidSect="00BE4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0470" w14:textId="77777777" w:rsidR="00072349" w:rsidRDefault="00072349" w:rsidP="001E7D29">
      <w:pPr>
        <w:spacing w:after="0" w:line="240" w:lineRule="auto"/>
      </w:pPr>
      <w:r>
        <w:separator/>
      </w:r>
    </w:p>
  </w:endnote>
  <w:endnote w:type="continuationSeparator" w:id="0">
    <w:p w14:paraId="2A4C1730" w14:textId="77777777" w:rsidR="00072349" w:rsidRDefault="00072349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9389839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A292" w14:textId="77777777" w:rsidR="00072349" w:rsidRDefault="00072349" w:rsidP="001E7D29">
      <w:pPr>
        <w:spacing w:after="0" w:line="240" w:lineRule="auto"/>
      </w:pPr>
      <w:r>
        <w:separator/>
      </w:r>
    </w:p>
  </w:footnote>
  <w:footnote w:type="continuationSeparator" w:id="0">
    <w:p w14:paraId="7B4B6974" w14:textId="77777777" w:rsidR="00072349" w:rsidRDefault="00072349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147AB"/>
    <w:rsid w:val="00016258"/>
    <w:rsid w:val="00016839"/>
    <w:rsid w:val="00017A25"/>
    <w:rsid w:val="000215DE"/>
    <w:rsid w:val="000237E6"/>
    <w:rsid w:val="000244AD"/>
    <w:rsid w:val="00026B90"/>
    <w:rsid w:val="00026CB4"/>
    <w:rsid w:val="000346A0"/>
    <w:rsid w:val="000363CB"/>
    <w:rsid w:val="00047AA1"/>
    <w:rsid w:val="00052DA8"/>
    <w:rsid w:val="00057671"/>
    <w:rsid w:val="00064653"/>
    <w:rsid w:val="0006526F"/>
    <w:rsid w:val="00065297"/>
    <w:rsid w:val="0007015A"/>
    <w:rsid w:val="00071D9B"/>
    <w:rsid w:val="00072349"/>
    <w:rsid w:val="00073F2A"/>
    <w:rsid w:val="00074C0E"/>
    <w:rsid w:val="0007726E"/>
    <w:rsid w:val="00083A8B"/>
    <w:rsid w:val="000860DB"/>
    <w:rsid w:val="000871DB"/>
    <w:rsid w:val="00094A52"/>
    <w:rsid w:val="00094DFD"/>
    <w:rsid w:val="00095E7F"/>
    <w:rsid w:val="0009740C"/>
    <w:rsid w:val="00097A3A"/>
    <w:rsid w:val="000A05E8"/>
    <w:rsid w:val="000A0E04"/>
    <w:rsid w:val="000A27B9"/>
    <w:rsid w:val="000A5F06"/>
    <w:rsid w:val="000B4B3D"/>
    <w:rsid w:val="000B5DB4"/>
    <w:rsid w:val="000B7444"/>
    <w:rsid w:val="000B748F"/>
    <w:rsid w:val="000C35BE"/>
    <w:rsid w:val="000C3A7A"/>
    <w:rsid w:val="000C7E4E"/>
    <w:rsid w:val="000D1067"/>
    <w:rsid w:val="000D445D"/>
    <w:rsid w:val="000D5AE9"/>
    <w:rsid w:val="000D657B"/>
    <w:rsid w:val="000E3297"/>
    <w:rsid w:val="000E37A9"/>
    <w:rsid w:val="000E6238"/>
    <w:rsid w:val="000F131A"/>
    <w:rsid w:val="000F4987"/>
    <w:rsid w:val="000F61AF"/>
    <w:rsid w:val="000F65EC"/>
    <w:rsid w:val="000F7EE4"/>
    <w:rsid w:val="0010606F"/>
    <w:rsid w:val="00114599"/>
    <w:rsid w:val="0011573E"/>
    <w:rsid w:val="001168F0"/>
    <w:rsid w:val="00122B3A"/>
    <w:rsid w:val="001264E7"/>
    <w:rsid w:val="001269DE"/>
    <w:rsid w:val="0013026A"/>
    <w:rsid w:val="00133192"/>
    <w:rsid w:val="00134787"/>
    <w:rsid w:val="00140DAE"/>
    <w:rsid w:val="00143C3E"/>
    <w:rsid w:val="001454F8"/>
    <w:rsid w:val="0015180F"/>
    <w:rsid w:val="00151CB2"/>
    <w:rsid w:val="00164BFF"/>
    <w:rsid w:val="001704EA"/>
    <w:rsid w:val="00171C99"/>
    <w:rsid w:val="00172EB6"/>
    <w:rsid w:val="00173530"/>
    <w:rsid w:val="001746FC"/>
    <w:rsid w:val="00174D20"/>
    <w:rsid w:val="00174D53"/>
    <w:rsid w:val="00180D9C"/>
    <w:rsid w:val="001824D8"/>
    <w:rsid w:val="00183CD3"/>
    <w:rsid w:val="001870E2"/>
    <w:rsid w:val="00190513"/>
    <w:rsid w:val="00193653"/>
    <w:rsid w:val="001A2A29"/>
    <w:rsid w:val="001A3962"/>
    <w:rsid w:val="001A767E"/>
    <w:rsid w:val="001C10C7"/>
    <w:rsid w:val="001C113F"/>
    <w:rsid w:val="001C27CA"/>
    <w:rsid w:val="001C329C"/>
    <w:rsid w:val="001C4392"/>
    <w:rsid w:val="001D36B0"/>
    <w:rsid w:val="001D53D5"/>
    <w:rsid w:val="001E0488"/>
    <w:rsid w:val="001E11D9"/>
    <w:rsid w:val="001E7D29"/>
    <w:rsid w:val="001F2A54"/>
    <w:rsid w:val="001F6882"/>
    <w:rsid w:val="00201889"/>
    <w:rsid w:val="00205B14"/>
    <w:rsid w:val="00211860"/>
    <w:rsid w:val="0021485B"/>
    <w:rsid w:val="00217FCC"/>
    <w:rsid w:val="002223E7"/>
    <w:rsid w:val="00226D3E"/>
    <w:rsid w:val="002275EC"/>
    <w:rsid w:val="0023270C"/>
    <w:rsid w:val="00233762"/>
    <w:rsid w:val="002404F5"/>
    <w:rsid w:val="00240743"/>
    <w:rsid w:val="00243A59"/>
    <w:rsid w:val="002440F7"/>
    <w:rsid w:val="00247977"/>
    <w:rsid w:val="00261103"/>
    <w:rsid w:val="00275260"/>
    <w:rsid w:val="00276FA1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158D"/>
    <w:rsid w:val="002A1A01"/>
    <w:rsid w:val="002A778C"/>
    <w:rsid w:val="002C3D7E"/>
    <w:rsid w:val="002C4EBD"/>
    <w:rsid w:val="002C77EC"/>
    <w:rsid w:val="002D4311"/>
    <w:rsid w:val="002D4B4B"/>
    <w:rsid w:val="002D4C8C"/>
    <w:rsid w:val="002E1108"/>
    <w:rsid w:val="002E48C3"/>
    <w:rsid w:val="002F5187"/>
    <w:rsid w:val="0030118F"/>
    <w:rsid w:val="00302992"/>
    <w:rsid w:val="00302BAE"/>
    <w:rsid w:val="00315637"/>
    <w:rsid w:val="003178FD"/>
    <w:rsid w:val="0032131A"/>
    <w:rsid w:val="00323BEE"/>
    <w:rsid w:val="00324809"/>
    <w:rsid w:val="003310BF"/>
    <w:rsid w:val="00333B2F"/>
    <w:rsid w:val="00333DF8"/>
    <w:rsid w:val="003358C5"/>
    <w:rsid w:val="00341BA8"/>
    <w:rsid w:val="00345792"/>
    <w:rsid w:val="00346CBA"/>
    <w:rsid w:val="00352B99"/>
    <w:rsid w:val="0035400E"/>
    <w:rsid w:val="0035526F"/>
    <w:rsid w:val="00357641"/>
    <w:rsid w:val="00360B6E"/>
    <w:rsid w:val="00361DEE"/>
    <w:rsid w:val="003644AA"/>
    <w:rsid w:val="00370280"/>
    <w:rsid w:val="003718C4"/>
    <w:rsid w:val="00371D35"/>
    <w:rsid w:val="00380272"/>
    <w:rsid w:val="0038181B"/>
    <w:rsid w:val="00383787"/>
    <w:rsid w:val="00394EF4"/>
    <w:rsid w:val="00394F7F"/>
    <w:rsid w:val="00395C11"/>
    <w:rsid w:val="00396604"/>
    <w:rsid w:val="003971E4"/>
    <w:rsid w:val="003A0E61"/>
    <w:rsid w:val="003A620A"/>
    <w:rsid w:val="003C65E1"/>
    <w:rsid w:val="003C72F3"/>
    <w:rsid w:val="003D18AB"/>
    <w:rsid w:val="003D1FA4"/>
    <w:rsid w:val="003D2385"/>
    <w:rsid w:val="003D3DA4"/>
    <w:rsid w:val="003D5E4E"/>
    <w:rsid w:val="003D7EFD"/>
    <w:rsid w:val="003E05BB"/>
    <w:rsid w:val="003E4EF9"/>
    <w:rsid w:val="003E60BB"/>
    <w:rsid w:val="003F009F"/>
    <w:rsid w:val="003F0C3B"/>
    <w:rsid w:val="003F13AE"/>
    <w:rsid w:val="00401B3F"/>
    <w:rsid w:val="00407BA1"/>
    <w:rsid w:val="00407D2D"/>
    <w:rsid w:val="004100C6"/>
    <w:rsid w:val="00410612"/>
    <w:rsid w:val="00411F8B"/>
    <w:rsid w:val="00415B53"/>
    <w:rsid w:val="004230D9"/>
    <w:rsid w:val="004251B9"/>
    <w:rsid w:val="004251BF"/>
    <w:rsid w:val="004378FF"/>
    <w:rsid w:val="00440887"/>
    <w:rsid w:val="00440B4D"/>
    <w:rsid w:val="0044276D"/>
    <w:rsid w:val="00446092"/>
    <w:rsid w:val="00450670"/>
    <w:rsid w:val="00457A14"/>
    <w:rsid w:val="00470420"/>
    <w:rsid w:val="00470AFA"/>
    <w:rsid w:val="00470C4E"/>
    <w:rsid w:val="004724BD"/>
    <w:rsid w:val="0047570F"/>
    <w:rsid w:val="00477352"/>
    <w:rsid w:val="00481AA0"/>
    <w:rsid w:val="004821E0"/>
    <w:rsid w:val="00483D41"/>
    <w:rsid w:val="004866C1"/>
    <w:rsid w:val="00491C23"/>
    <w:rsid w:val="00492FF3"/>
    <w:rsid w:val="00496327"/>
    <w:rsid w:val="004B32E7"/>
    <w:rsid w:val="004B562A"/>
    <w:rsid w:val="004B5B43"/>
    <w:rsid w:val="004B5C09"/>
    <w:rsid w:val="004B7BA0"/>
    <w:rsid w:val="004C56AB"/>
    <w:rsid w:val="004C6A53"/>
    <w:rsid w:val="004D0A8B"/>
    <w:rsid w:val="004D28B3"/>
    <w:rsid w:val="004D4EF4"/>
    <w:rsid w:val="004D6833"/>
    <w:rsid w:val="004E0A13"/>
    <w:rsid w:val="004E227E"/>
    <w:rsid w:val="004E2D09"/>
    <w:rsid w:val="004E5A7C"/>
    <w:rsid w:val="004F59C2"/>
    <w:rsid w:val="004F5F14"/>
    <w:rsid w:val="00500DD1"/>
    <w:rsid w:val="00503CB1"/>
    <w:rsid w:val="00514EF6"/>
    <w:rsid w:val="00515252"/>
    <w:rsid w:val="00515708"/>
    <w:rsid w:val="00516FA1"/>
    <w:rsid w:val="005217CD"/>
    <w:rsid w:val="00521AE3"/>
    <w:rsid w:val="00527CE6"/>
    <w:rsid w:val="00532DAC"/>
    <w:rsid w:val="00534B7B"/>
    <w:rsid w:val="00535B54"/>
    <w:rsid w:val="005367DE"/>
    <w:rsid w:val="0054487E"/>
    <w:rsid w:val="00544EF4"/>
    <w:rsid w:val="00545E48"/>
    <w:rsid w:val="00546552"/>
    <w:rsid w:val="00547715"/>
    <w:rsid w:val="005504AB"/>
    <w:rsid w:val="00553A06"/>
    <w:rsid w:val="00554276"/>
    <w:rsid w:val="00560D4D"/>
    <w:rsid w:val="00563CBC"/>
    <w:rsid w:val="00564BF5"/>
    <w:rsid w:val="00564D17"/>
    <w:rsid w:val="00571928"/>
    <w:rsid w:val="00574A4C"/>
    <w:rsid w:val="00575ADB"/>
    <w:rsid w:val="005903A1"/>
    <w:rsid w:val="00592AAC"/>
    <w:rsid w:val="005A19C1"/>
    <w:rsid w:val="005A26A3"/>
    <w:rsid w:val="005A7DE5"/>
    <w:rsid w:val="005A7F83"/>
    <w:rsid w:val="005B1B6F"/>
    <w:rsid w:val="005B2061"/>
    <w:rsid w:val="005B3989"/>
    <w:rsid w:val="005B5606"/>
    <w:rsid w:val="005C2821"/>
    <w:rsid w:val="005C316A"/>
    <w:rsid w:val="005D7F4F"/>
    <w:rsid w:val="005E0ED9"/>
    <w:rsid w:val="005E11D4"/>
    <w:rsid w:val="005F017F"/>
    <w:rsid w:val="0060263F"/>
    <w:rsid w:val="00603077"/>
    <w:rsid w:val="00610682"/>
    <w:rsid w:val="00614041"/>
    <w:rsid w:val="00616B41"/>
    <w:rsid w:val="00620AE8"/>
    <w:rsid w:val="006214EE"/>
    <w:rsid w:val="00622EB2"/>
    <w:rsid w:val="00627E84"/>
    <w:rsid w:val="00631518"/>
    <w:rsid w:val="006449A2"/>
    <w:rsid w:val="0064628C"/>
    <w:rsid w:val="0065214E"/>
    <w:rsid w:val="00655EE2"/>
    <w:rsid w:val="00665724"/>
    <w:rsid w:val="00667049"/>
    <w:rsid w:val="006745DA"/>
    <w:rsid w:val="00675ADC"/>
    <w:rsid w:val="0067722C"/>
    <w:rsid w:val="00680296"/>
    <w:rsid w:val="006834D6"/>
    <w:rsid w:val="0068361C"/>
    <w:rsid w:val="00683D91"/>
    <w:rsid w:val="00684E69"/>
    <w:rsid w:val="006853BC"/>
    <w:rsid w:val="00685F28"/>
    <w:rsid w:val="006862F5"/>
    <w:rsid w:val="00687389"/>
    <w:rsid w:val="0069123F"/>
    <w:rsid w:val="00691CE6"/>
    <w:rsid w:val="006928C1"/>
    <w:rsid w:val="0069523C"/>
    <w:rsid w:val="00697F65"/>
    <w:rsid w:val="006A74CD"/>
    <w:rsid w:val="006B152C"/>
    <w:rsid w:val="006B1FA8"/>
    <w:rsid w:val="006B5EE8"/>
    <w:rsid w:val="006B726D"/>
    <w:rsid w:val="006B74DF"/>
    <w:rsid w:val="006C7AC3"/>
    <w:rsid w:val="006D48ED"/>
    <w:rsid w:val="006D5463"/>
    <w:rsid w:val="006E015E"/>
    <w:rsid w:val="006E36A3"/>
    <w:rsid w:val="006E3C09"/>
    <w:rsid w:val="006F03D4"/>
    <w:rsid w:val="006F4032"/>
    <w:rsid w:val="00700B1F"/>
    <w:rsid w:val="00702F36"/>
    <w:rsid w:val="007078B6"/>
    <w:rsid w:val="00710B6E"/>
    <w:rsid w:val="007257E9"/>
    <w:rsid w:val="00734DEE"/>
    <w:rsid w:val="00736690"/>
    <w:rsid w:val="00740105"/>
    <w:rsid w:val="00741B8E"/>
    <w:rsid w:val="00743D2B"/>
    <w:rsid w:val="00744B1E"/>
    <w:rsid w:val="00745331"/>
    <w:rsid w:val="00747231"/>
    <w:rsid w:val="007514A5"/>
    <w:rsid w:val="0075209D"/>
    <w:rsid w:val="00753849"/>
    <w:rsid w:val="00753CAA"/>
    <w:rsid w:val="00756D9C"/>
    <w:rsid w:val="007579A3"/>
    <w:rsid w:val="007619BD"/>
    <w:rsid w:val="007667E7"/>
    <w:rsid w:val="00767E0C"/>
    <w:rsid w:val="00771C24"/>
    <w:rsid w:val="00781086"/>
    <w:rsid w:val="00781863"/>
    <w:rsid w:val="007820FB"/>
    <w:rsid w:val="00784B96"/>
    <w:rsid w:val="00787544"/>
    <w:rsid w:val="007923D0"/>
    <w:rsid w:val="00796F72"/>
    <w:rsid w:val="00797AF1"/>
    <w:rsid w:val="007A0669"/>
    <w:rsid w:val="007A5695"/>
    <w:rsid w:val="007A7D72"/>
    <w:rsid w:val="007D0A4F"/>
    <w:rsid w:val="007D5836"/>
    <w:rsid w:val="007E2571"/>
    <w:rsid w:val="007F0CCC"/>
    <w:rsid w:val="007F1AB4"/>
    <w:rsid w:val="007F34A4"/>
    <w:rsid w:val="007F5406"/>
    <w:rsid w:val="007F65AD"/>
    <w:rsid w:val="007F6EE3"/>
    <w:rsid w:val="00801F8D"/>
    <w:rsid w:val="00802EF7"/>
    <w:rsid w:val="0080600D"/>
    <w:rsid w:val="00811F46"/>
    <w:rsid w:val="008137D9"/>
    <w:rsid w:val="00815563"/>
    <w:rsid w:val="00815CBA"/>
    <w:rsid w:val="00820472"/>
    <w:rsid w:val="00821534"/>
    <w:rsid w:val="008240DA"/>
    <w:rsid w:val="008311BF"/>
    <w:rsid w:val="00831F49"/>
    <w:rsid w:val="00831FED"/>
    <w:rsid w:val="0083356F"/>
    <w:rsid w:val="008421E5"/>
    <w:rsid w:val="008429E5"/>
    <w:rsid w:val="008466A1"/>
    <w:rsid w:val="0085517D"/>
    <w:rsid w:val="0085678E"/>
    <w:rsid w:val="008619E7"/>
    <w:rsid w:val="00861BB8"/>
    <w:rsid w:val="0086484B"/>
    <w:rsid w:val="00867EA4"/>
    <w:rsid w:val="0087093E"/>
    <w:rsid w:val="008712B8"/>
    <w:rsid w:val="00880D12"/>
    <w:rsid w:val="00890350"/>
    <w:rsid w:val="008954BE"/>
    <w:rsid w:val="00897A33"/>
    <w:rsid w:val="00897D88"/>
    <w:rsid w:val="00897FB2"/>
    <w:rsid w:val="008A0319"/>
    <w:rsid w:val="008A6DAA"/>
    <w:rsid w:val="008A6E78"/>
    <w:rsid w:val="008A7D25"/>
    <w:rsid w:val="008B3EAC"/>
    <w:rsid w:val="008C0472"/>
    <w:rsid w:val="008C08C6"/>
    <w:rsid w:val="008C0ED3"/>
    <w:rsid w:val="008C0F99"/>
    <w:rsid w:val="008C521A"/>
    <w:rsid w:val="008D43E9"/>
    <w:rsid w:val="008D6AE3"/>
    <w:rsid w:val="008E3C0E"/>
    <w:rsid w:val="008E3D17"/>
    <w:rsid w:val="008E421A"/>
    <w:rsid w:val="008E476B"/>
    <w:rsid w:val="008F6726"/>
    <w:rsid w:val="008F6EE8"/>
    <w:rsid w:val="00900398"/>
    <w:rsid w:val="009068ED"/>
    <w:rsid w:val="00911A76"/>
    <w:rsid w:val="009169BC"/>
    <w:rsid w:val="00921795"/>
    <w:rsid w:val="00927C63"/>
    <w:rsid w:val="00932F50"/>
    <w:rsid w:val="0093462D"/>
    <w:rsid w:val="0093767A"/>
    <w:rsid w:val="0094637B"/>
    <w:rsid w:val="00946A39"/>
    <w:rsid w:val="009510FD"/>
    <w:rsid w:val="00952B13"/>
    <w:rsid w:val="00955607"/>
    <w:rsid w:val="00955A78"/>
    <w:rsid w:val="00956F9F"/>
    <w:rsid w:val="00962CA1"/>
    <w:rsid w:val="00965356"/>
    <w:rsid w:val="009660B4"/>
    <w:rsid w:val="0096776E"/>
    <w:rsid w:val="009712B9"/>
    <w:rsid w:val="0097406E"/>
    <w:rsid w:val="00981AEC"/>
    <w:rsid w:val="00985681"/>
    <w:rsid w:val="009921B8"/>
    <w:rsid w:val="00995B5F"/>
    <w:rsid w:val="009A0605"/>
    <w:rsid w:val="009A4D9E"/>
    <w:rsid w:val="009B7A9E"/>
    <w:rsid w:val="009C0827"/>
    <w:rsid w:val="009C246E"/>
    <w:rsid w:val="009C45D8"/>
    <w:rsid w:val="009C5EEB"/>
    <w:rsid w:val="009C720B"/>
    <w:rsid w:val="009D2E6C"/>
    <w:rsid w:val="009D4984"/>
    <w:rsid w:val="009D6901"/>
    <w:rsid w:val="009F0551"/>
    <w:rsid w:val="009F4A55"/>
    <w:rsid w:val="009F4E19"/>
    <w:rsid w:val="00A031FB"/>
    <w:rsid w:val="00A050D3"/>
    <w:rsid w:val="00A07662"/>
    <w:rsid w:val="00A1532E"/>
    <w:rsid w:val="00A20F62"/>
    <w:rsid w:val="00A21B71"/>
    <w:rsid w:val="00A22B93"/>
    <w:rsid w:val="00A3086B"/>
    <w:rsid w:val="00A3439E"/>
    <w:rsid w:val="00A37F9E"/>
    <w:rsid w:val="00A40085"/>
    <w:rsid w:val="00A4229B"/>
    <w:rsid w:val="00A42339"/>
    <w:rsid w:val="00A45C58"/>
    <w:rsid w:val="00A47DF6"/>
    <w:rsid w:val="00A535FF"/>
    <w:rsid w:val="00A577A8"/>
    <w:rsid w:val="00A60E11"/>
    <w:rsid w:val="00A63D35"/>
    <w:rsid w:val="00A64A61"/>
    <w:rsid w:val="00A66DB0"/>
    <w:rsid w:val="00A7274B"/>
    <w:rsid w:val="00A76C2A"/>
    <w:rsid w:val="00A865F4"/>
    <w:rsid w:val="00A91507"/>
    <w:rsid w:val="00A9231C"/>
    <w:rsid w:val="00A93C4E"/>
    <w:rsid w:val="00A94D1B"/>
    <w:rsid w:val="00AA1A6D"/>
    <w:rsid w:val="00AA2532"/>
    <w:rsid w:val="00AA6870"/>
    <w:rsid w:val="00AA6C1B"/>
    <w:rsid w:val="00AB035C"/>
    <w:rsid w:val="00AC108C"/>
    <w:rsid w:val="00AD1B85"/>
    <w:rsid w:val="00AD3C42"/>
    <w:rsid w:val="00AE1F88"/>
    <w:rsid w:val="00AE2985"/>
    <w:rsid w:val="00AE361F"/>
    <w:rsid w:val="00AE5370"/>
    <w:rsid w:val="00AF3935"/>
    <w:rsid w:val="00AF5850"/>
    <w:rsid w:val="00AF6A87"/>
    <w:rsid w:val="00AF6F0A"/>
    <w:rsid w:val="00B0101B"/>
    <w:rsid w:val="00B01D04"/>
    <w:rsid w:val="00B0386C"/>
    <w:rsid w:val="00B053E0"/>
    <w:rsid w:val="00B104A8"/>
    <w:rsid w:val="00B14CC2"/>
    <w:rsid w:val="00B232C4"/>
    <w:rsid w:val="00B247A9"/>
    <w:rsid w:val="00B26493"/>
    <w:rsid w:val="00B3248C"/>
    <w:rsid w:val="00B35C10"/>
    <w:rsid w:val="00B368E8"/>
    <w:rsid w:val="00B374C5"/>
    <w:rsid w:val="00B40AA4"/>
    <w:rsid w:val="00B423C4"/>
    <w:rsid w:val="00B435B5"/>
    <w:rsid w:val="00B50F35"/>
    <w:rsid w:val="00B53BF0"/>
    <w:rsid w:val="00B565D8"/>
    <w:rsid w:val="00B5779A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5C6A"/>
    <w:rsid w:val="00B75CFC"/>
    <w:rsid w:val="00B853F9"/>
    <w:rsid w:val="00B93E12"/>
    <w:rsid w:val="00B95A6A"/>
    <w:rsid w:val="00BB018B"/>
    <w:rsid w:val="00BD1747"/>
    <w:rsid w:val="00BD2B06"/>
    <w:rsid w:val="00BD412D"/>
    <w:rsid w:val="00BD5AE2"/>
    <w:rsid w:val="00BE2FC5"/>
    <w:rsid w:val="00BE44F5"/>
    <w:rsid w:val="00BE696C"/>
    <w:rsid w:val="00BE6B78"/>
    <w:rsid w:val="00BE709A"/>
    <w:rsid w:val="00BF2298"/>
    <w:rsid w:val="00C033F8"/>
    <w:rsid w:val="00C034B7"/>
    <w:rsid w:val="00C07F6E"/>
    <w:rsid w:val="00C11349"/>
    <w:rsid w:val="00C12587"/>
    <w:rsid w:val="00C14468"/>
    <w:rsid w:val="00C14973"/>
    <w:rsid w:val="00C15737"/>
    <w:rsid w:val="00C1643D"/>
    <w:rsid w:val="00C2071B"/>
    <w:rsid w:val="00C261A9"/>
    <w:rsid w:val="00C3332E"/>
    <w:rsid w:val="00C34851"/>
    <w:rsid w:val="00C42793"/>
    <w:rsid w:val="00C451E5"/>
    <w:rsid w:val="00C47371"/>
    <w:rsid w:val="00C517B9"/>
    <w:rsid w:val="00C53C70"/>
    <w:rsid w:val="00C56647"/>
    <w:rsid w:val="00C57C3D"/>
    <w:rsid w:val="00C601ED"/>
    <w:rsid w:val="00C616BF"/>
    <w:rsid w:val="00C65AE4"/>
    <w:rsid w:val="00C77666"/>
    <w:rsid w:val="00C81A32"/>
    <w:rsid w:val="00C8220F"/>
    <w:rsid w:val="00C90837"/>
    <w:rsid w:val="00CA3B6D"/>
    <w:rsid w:val="00CA50DE"/>
    <w:rsid w:val="00CA6109"/>
    <w:rsid w:val="00CA7887"/>
    <w:rsid w:val="00CB6E5A"/>
    <w:rsid w:val="00CC20AA"/>
    <w:rsid w:val="00CD0FC4"/>
    <w:rsid w:val="00CD1841"/>
    <w:rsid w:val="00CD208B"/>
    <w:rsid w:val="00CE5A5C"/>
    <w:rsid w:val="00CE63BC"/>
    <w:rsid w:val="00CF0B1F"/>
    <w:rsid w:val="00CF13FA"/>
    <w:rsid w:val="00CF7DFE"/>
    <w:rsid w:val="00D10DCF"/>
    <w:rsid w:val="00D1333D"/>
    <w:rsid w:val="00D17DE2"/>
    <w:rsid w:val="00D21A8F"/>
    <w:rsid w:val="00D241D2"/>
    <w:rsid w:val="00D26C45"/>
    <w:rsid w:val="00D31AB7"/>
    <w:rsid w:val="00D3315D"/>
    <w:rsid w:val="00D3403F"/>
    <w:rsid w:val="00D3404A"/>
    <w:rsid w:val="00D341E3"/>
    <w:rsid w:val="00D455A7"/>
    <w:rsid w:val="00D50D23"/>
    <w:rsid w:val="00D512BB"/>
    <w:rsid w:val="00D52031"/>
    <w:rsid w:val="00D55A99"/>
    <w:rsid w:val="00D5718C"/>
    <w:rsid w:val="00D63C0E"/>
    <w:rsid w:val="00D72519"/>
    <w:rsid w:val="00D736B9"/>
    <w:rsid w:val="00D761E8"/>
    <w:rsid w:val="00D806F4"/>
    <w:rsid w:val="00D830C3"/>
    <w:rsid w:val="00D85EB9"/>
    <w:rsid w:val="00D862DB"/>
    <w:rsid w:val="00D906FE"/>
    <w:rsid w:val="00DA130D"/>
    <w:rsid w:val="00DA14BC"/>
    <w:rsid w:val="00DA26D3"/>
    <w:rsid w:val="00DA3B1A"/>
    <w:rsid w:val="00DA54F3"/>
    <w:rsid w:val="00DB464B"/>
    <w:rsid w:val="00DB4EA8"/>
    <w:rsid w:val="00DC4B01"/>
    <w:rsid w:val="00DC6078"/>
    <w:rsid w:val="00DC79AD"/>
    <w:rsid w:val="00DD2075"/>
    <w:rsid w:val="00DD5B8B"/>
    <w:rsid w:val="00DE400D"/>
    <w:rsid w:val="00DE71A0"/>
    <w:rsid w:val="00DF2868"/>
    <w:rsid w:val="00DF525E"/>
    <w:rsid w:val="00DF6D30"/>
    <w:rsid w:val="00DF7806"/>
    <w:rsid w:val="00DF78B6"/>
    <w:rsid w:val="00E00FC8"/>
    <w:rsid w:val="00E019B4"/>
    <w:rsid w:val="00E068F2"/>
    <w:rsid w:val="00E10E34"/>
    <w:rsid w:val="00E120FB"/>
    <w:rsid w:val="00E16E2D"/>
    <w:rsid w:val="00E17712"/>
    <w:rsid w:val="00E20B41"/>
    <w:rsid w:val="00E360FB"/>
    <w:rsid w:val="00E43302"/>
    <w:rsid w:val="00E45ECC"/>
    <w:rsid w:val="00E47EBF"/>
    <w:rsid w:val="00E54597"/>
    <w:rsid w:val="00E557A0"/>
    <w:rsid w:val="00E5619A"/>
    <w:rsid w:val="00E61B22"/>
    <w:rsid w:val="00E67AA9"/>
    <w:rsid w:val="00E74414"/>
    <w:rsid w:val="00E7771E"/>
    <w:rsid w:val="00E83084"/>
    <w:rsid w:val="00E84607"/>
    <w:rsid w:val="00E84BF4"/>
    <w:rsid w:val="00E866A2"/>
    <w:rsid w:val="00E906EF"/>
    <w:rsid w:val="00E909E8"/>
    <w:rsid w:val="00E912DB"/>
    <w:rsid w:val="00E94605"/>
    <w:rsid w:val="00EC1856"/>
    <w:rsid w:val="00EC27EE"/>
    <w:rsid w:val="00ED2E9C"/>
    <w:rsid w:val="00EE10D2"/>
    <w:rsid w:val="00EE3B1E"/>
    <w:rsid w:val="00EE526A"/>
    <w:rsid w:val="00EE59D8"/>
    <w:rsid w:val="00EF4C4E"/>
    <w:rsid w:val="00EF6435"/>
    <w:rsid w:val="00EF7A01"/>
    <w:rsid w:val="00F02866"/>
    <w:rsid w:val="00F05F9F"/>
    <w:rsid w:val="00F073E1"/>
    <w:rsid w:val="00F10F6B"/>
    <w:rsid w:val="00F13334"/>
    <w:rsid w:val="00F20F0E"/>
    <w:rsid w:val="00F230FF"/>
    <w:rsid w:val="00F23697"/>
    <w:rsid w:val="00F258D9"/>
    <w:rsid w:val="00F33E81"/>
    <w:rsid w:val="00F34270"/>
    <w:rsid w:val="00F36644"/>
    <w:rsid w:val="00F36BB7"/>
    <w:rsid w:val="00F44637"/>
    <w:rsid w:val="00F464A6"/>
    <w:rsid w:val="00F4671A"/>
    <w:rsid w:val="00F568C3"/>
    <w:rsid w:val="00F60ACE"/>
    <w:rsid w:val="00F638E0"/>
    <w:rsid w:val="00F641FB"/>
    <w:rsid w:val="00F71F08"/>
    <w:rsid w:val="00F76F5A"/>
    <w:rsid w:val="00F876DD"/>
    <w:rsid w:val="00F87EAA"/>
    <w:rsid w:val="00F92B25"/>
    <w:rsid w:val="00FB2791"/>
    <w:rsid w:val="00FB3809"/>
    <w:rsid w:val="00FB52DA"/>
    <w:rsid w:val="00FC370C"/>
    <w:rsid w:val="00FC4945"/>
    <w:rsid w:val="00FC49EC"/>
    <w:rsid w:val="00FD6CAB"/>
    <w:rsid w:val="00FE0AD2"/>
    <w:rsid w:val="00FE51FE"/>
    <w:rsid w:val="00FE6B6C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9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554A0"/>
    <w:rsid w:val="004D148B"/>
    <w:rsid w:val="00572149"/>
    <w:rsid w:val="00577C96"/>
    <w:rsid w:val="00632996"/>
    <w:rsid w:val="008E137B"/>
    <w:rsid w:val="009C3FE4"/>
    <w:rsid w:val="009E3EAB"/>
    <w:rsid w:val="00A4131E"/>
    <w:rsid w:val="00A730EF"/>
    <w:rsid w:val="00A93FD0"/>
    <w:rsid w:val="00BE49EC"/>
    <w:rsid w:val="00C64B5E"/>
    <w:rsid w:val="00C837F1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14DFE219B07B4716B4E4BD13AA85A4C7">
    <w:name w:val="14DFE219B07B4716B4E4BD13AA85A4C7"/>
  </w:style>
  <w:style w:type="paragraph" w:customStyle="1" w:styleId="04A66429217B44CD920C181ECF8A6A83">
    <w:name w:val="04A66429217B44CD920C181ECF8A6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27F097-355F-4E96-B138-1B227697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agenda.dotx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2022-01-20T19:27:00Z</dcterms:created>
  <dcterms:modified xsi:type="dcterms:W3CDTF">2022-01-20T19:27:00Z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