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1C2A5" w14:textId="44619535" w:rsidR="008D6EF7" w:rsidRDefault="005852CC" w:rsidP="008D6EF7">
      <w:pPr>
        <w:pStyle w:val="Title"/>
      </w:pPr>
      <w:bookmarkStart w:id="0" w:name="_GoBack"/>
      <w:bookmarkEnd w:id="0"/>
      <w:r>
        <w:t>Minutes</w:t>
      </w:r>
    </w:p>
    <w:p w14:paraId="6F0531F8" w14:textId="77777777" w:rsidR="008D6EF7" w:rsidRDefault="008D6EF7" w:rsidP="008D6EF7">
      <w:pPr>
        <w:pStyle w:val="Subtitle"/>
      </w:pPr>
      <w:r>
        <w:t>CDAHA Board Meeting</w:t>
      </w:r>
    </w:p>
    <w:p w14:paraId="355AE504" w14:textId="3F34C5F7" w:rsidR="008D6EF7" w:rsidRDefault="000E239B" w:rsidP="000449BF">
      <w:pPr>
        <w:pStyle w:val="ListParagraph"/>
        <w:numPr>
          <w:ilvl w:val="0"/>
          <w:numId w:val="19"/>
        </w:numPr>
        <w:pBdr>
          <w:top w:val="single" w:sz="4" w:space="1" w:color="444D26" w:themeColor="text2"/>
        </w:pBdr>
        <w:jc w:val="right"/>
      </w:pPr>
      <w:sdt>
        <w:sdtPr>
          <w:rPr>
            <w:rStyle w:val="IntenseEmphasis"/>
          </w:rPr>
          <w:alias w:val="Date | time:"/>
          <w:tag w:val="Date | time:"/>
          <w:id w:val="742918608"/>
          <w:placeholder>
            <w:docPart w:val="EE3030ECDA054511969793DA068CBE8F"/>
          </w:placeholder>
          <w:temporary/>
          <w:showingPlcHdr/>
          <w15:appearance w15:val="hidden"/>
        </w:sdtPr>
        <w:sdtEndPr>
          <w:rPr>
            <w:rStyle w:val="IntenseEmphasis"/>
          </w:rPr>
        </w:sdtEndPr>
        <w:sdtContent>
          <w:r w:rsidR="008D6EF7">
            <w:rPr>
              <w:rStyle w:val="IntenseEmphasis"/>
            </w:rPr>
            <w:t>Date | time</w:t>
          </w:r>
        </w:sdtContent>
      </w:sdt>
      <w:r w:rsidR="008D6EF7">
        <w:t xml:space="preserve"> </w:t>
      </w:r>
      <w:r w:rsidR="0031252F">
        <w:t>January 7th</w:t>
      </w:r>
      <w:r w:rsidR="008D6EF7">
        <w:t xml:space="preserve"> | 6:00 PM | </w:t>
      </w:r>
      <w:sdt>
        <w:sdtPr>
          <w:rPr>
            <w:rStyle w:val="IntenseEmphasis"/>
          </w:rPr>
          <w:alias w:val="Meeting called by:"/>
          <w:tag w:val="Meeting called by:"/>
          <w:id w:val="-1015376672"/>
          <w:placeholder>
            <w:docPart w:val="4477CB6E76294F9B810871A3D2A3012F"/>
          </w:placeholder>
          <w:temporary/>
          <w:showingPlcHdr/>
          <w15:appearance w15:val="hidden"/>
        </w:sdtPr>
        <w:sdtEndPr>
          <w:rPr>
            <w:rStyle w:val="IntenseEmphasis"/>
          </w:rPr>
        </w:sdtEndPr>
        <w:sdtContent>
          <w:r w:rsidR="008D6EF7" w:rsidRPr="00F64388">
            <w:rPr>
              <w:rStyle w:val="IntenseEmphasis"/>
            </w:rPr>
            <w:t>Meeting called by</w:t>
          </w:r>
        </w:sdtContent>
      </w:sdt>
      <w:r w:rsidR="008D6EF7">
        <w:t xml:space="preserve"> :Bob Nelson</w:t>
      </w:r>
    </w:p>
    <w:sdt>
      <w:sdtPr>
        <w:alias w:val="Board members:"/>
        <w:tag w:val="Board members:"/>
        <w:id w:val="299350784"/>
        <w:placeholder>
          <w:docPart w:val="286C160EB340400588B3B0AB2D732041"/>
        </w:placeholder>
        <w:temporary/>
        <w:showingPlcHdr/>
        <w15:appearance w15:val="hidden"/>
      </w:sdtPr>
      <w:sdtEndPr/>
      <w:sdtContent>
        <w:p w14:paraId="7B108FE9" w14:textId="77777777" w:rsidR="008D6EF7" w:rsidRDefault="008D6EF7" w:rsidP="008D6EF7">
          <w:pPr>
            <w:pStyle w:val="Heading1"/>
          </w:pPr>
          <w:r>
            <w:t>Board members</w:t>
          </w:r>
        </w:p>
      </w:sdtContent>
    </w:sdt>
    <w:p w14:paraId="456DC618" w14:textId="28C7BE65" w:rsidR="008D6EF7" w:rsidRDefault="008D6EF7" w:rsidP="008D6EF7">
      <w:r>
        <w:t xml:space="preserve">Bob Nelson, President | Elliott Taub, Vice President | Tammy VanBrunt, Treasurer | April Hocking, Secretary | Tracy Evans, Coaching Director </w:t>
      </w:r>
      <w:r w:rsidRPr="003863B2">
        <w:rPr>
          <w:strike/>
        </w:rPr>
        <w:t>| Stacy Veach, Scheduler</w:t>
      </w:r>
      <w:r>
        <w:t xml:space="preserve"> | </w:t>
      </w:r>
      <w:r w:rsidRPr="003863B2">
        <w:rPr>
          <w:strike/>
        </w:rPr>
        <w:t>Steve Hall</w:t>
      </w:r>
      <w:r>
        <w:t xml:space="preserve"> | Bart Barrett | Josh Leppert| Meghan Smith </w:t>
      </w:r>
      <w:r w:rsidR="00FE3EAB">
        <w:t xml:space="preserve">| </w:t>
      </w:r>
      <w:r w:rsidR="00A57CC9" w:rsidRPr="00244B44">
        <w:t>Ashlea McAdoo, Equipment Manager</w:t>
      </w:r>
      <w:r w:rsidR="003863B2" w:rsidRPr="00244B44">
        <w:t xml:space="preserve"> |</w:t>
      </w:r>
      <w:r w:rsidR="003863B2">
        <w:t>Jaclyn Guerin | Jackie Peterson</w:t>
      </w:r>
    </w:p>
    <w:tbl>
      <w:tblPr>
        <w:tblStyle w:val="ListTable6Colorful"/>
        <w:tblW w:w="4241" w:type="pct"/>
        <w:tblLayout w:type="fixed"/>
        <w:tblCellMar>
          <w:left w:w="0" w:type="dxa"/>
        </w:tblCellMar>
        <w:tblLook w:val="0600" w:firstRow="0" w:lastRow="0" w:firstColumn="0" w:lastColumn="0" w:noHBand="1" w:noVBand="1"/>
        <w:tblDescription w:val="Agenda items table"/>
      </w:tblPr>
      <w:tblGrid>
        <w:gridCol w:w="9161"/>
      </w:tblGrid>
      <w:tr w:rsidR="008D6EF7" w14:paraId="2A9C91A8" w14:textId="77777777" w:rsidTr="0096482D">
        <w:trPr>
          <w:trHeight w:val="473"/>
          <w:tblHeader/>
        </w:trPr>
        <w:tc>
          <w:tcPr>
            <w:tcW w:w="9161" w:type="dxa"/>
          </w:tcPr>
          <w:sdt>
            <w:sdtPr>
              <w:alias w:val="Item:"/>
              <w:tag w:val="Item:"/>
              <w:id w:val="614954302"/>
              <w:placeholder>
                <w:docPart w:val="ED371E9CCD66447296213E08E7368AD3"/>
              </w:placeholder>
              <w:temporary/>
              <w:showingPlcHdr/>
              <w15:appearance w15:val="hidden"/>
            </w:sdtPr>
            <w:sdtEndPr/>
            <w:sdtContent>
              <w:p w14:paraId="1F5568A7" w14:textId="77777777" w:rsidR="008D6EF7" w:rsidRPr="00802038" w:rsidRDefault="008D6EF7" w:rsidP="005D48CC">
                <w:pPr>
                  <w:pStyle w:val="Heading2"/>
                  <w:outlineLvl w:val="1"/>
                </w:pPr>
                <w:r w:rsidRPr="00802038">
                  <w:t>Item</w:t>
                </w:r>
              </w:p>
            </w:sdtContent>
          </w:sdt>
        </w:tc>
      </w:tr>
      <w:tr w:rsidR="008D6EF7" w14:paraId="5456AC4A" w14:textId="77777777" w:rsidTr="0096482D">
        <w:trPr>
          <w:trHeight w:val="490"/>
        </w:trPr>
        <w:tc>
          <w:tcPr>
            <w:tcW w:w="9161" w:type="dxa"/>
          </w:tcPr>
          <w:p w14:paraId="538C9C58" w14:textId="5BB7074F" w:rsidR="008D6EF7" w:rsidRPr="000232FD" w:rsidRDefault="008D6EF7" w:rsidP="005D48CC">
            <w:pPr>
              <w:rPr>
                <w:rFonts w:cs="Times New Roman"/>
                <w:szCs w:val="22"/>
              </w:rPr>
            </w:pPr>
            <w:r w:rsidRPr="000232FD">
              <w:rPr>
                <w:rFonts w:cs="Times New Roman"/>
                <w:szCs w:val="22"/>
              </w:rPr>
              <w:t>Welcome &amp; call to meeting</w:t>
            </w:r>
            <w:r w:rsidR="00C01299">
              <w:rPr>
                <w:rFonts w:cs="Times New Roman"/>
                <w:szCs w:val="22"/>
              </w:rPr>
              <w:t xml:space="preserve"> – Bob @ 6:17</w:t>
            </w:r>
          </w:p>
        </w:tc>
      </w:tr>
      <w:tr w:rsidR="008D6EF7" w14:paraId="0DA5974A" w14:textId="77777777" w:rsidTr="0096482D">
        <w:trPr>
          <w:trHeight w:val="506"/>
        </w:trPr>
        <w:tc>
          <w:tcPr>
            <w:tcW w:w="9161" w:type="dxa"/>
          </w:tcPr>
          <w:p w14:paraId="02830107" w14:textId="46E005AE" w:rsidR="008D6EF7" w:rsidRDefault="008D6EF7" w:rsidP="005D48CC">
            <w:pPr>
              <w:rPr>
                <w:rFonts w:cs="Times New Roman"/>
                <w:szCs w:val="22"/>
              </w:rPr>
            </w:pPr>
            <w:r w:rsidRPr="000232FD">
              <w:rPr>
                <w:rFonts w:cs="Times New Roman"/>
                <w:szCs w:val="22"/>
              </w:rPr>
              <w:t>Approval of last meeting’s minutes</w:t>
            </w:r>
          </w:p>
          <w:p w14:paraId="6FC74611" w14:textId="77777777" w:rsidR="00C01299" w:rsidRDefault="009F5061" w:rsidP="005D48CC">
            <w:pPr>
              <w:rPr>
                <w:rFonts w:cs="Times New Roman"/>
                <w:szCs w:val="22"/>
              </w:rPr>
            </w:pPr>
            <w:r>
              <w:rPr>
                <w:rFonts w:cs="Times New Roman"/>
                <w:szCs w:val="22"/>
              </w:rPr>
              <w:t>Treasurer Report</w:t>
            </w:r>
            <w:r w:rsidR="0002275D">
              <w:rPr>
                <w:rFonts w:cs="Times New Roman"/>
                <w:szCs w:val="22"/>
              </w:rPr>
              <w:t>/Financial Committee</w:t>
            </w:r>
            <w:r w:rsidR="00C01299">
              <w:rPr>
                <w:rFonts w:cs="Times New Roman"/>
                <w:szCs w:val="22"/>
              </w:rPr>
              <w:t xml:space="preserve"> </w:t>
            </w:r>
          </w:p>
          <w:p w14:paraId="62A9E55D" w14:textId="297A4456" w:rsidR="009F5061" w:rsidRPr="00C01299" w:rsidRDefault="00C01299" w:rsidP="00C01299">
            <w:pPr>
              <w:pStyle w:val="ListParagraph"/>
              <w:numPr>
                <w:ilvl w:val="0"/>
                <w:numId w:val="26"/>
              </w:numPr>
              <w:rPr>
                <w:rFonts w:cs="Times New Roman"/>
                <w:szCs w:val="22"/>
              </w:rPr>
            </w:pPr>
            <w:r w:rsidRPr="00C01299">
              <w:rPr>
                <w:rFonts w:cs="Times New Roman"/>
                <w:szCs w:val="22"/>
              </w:rPr>
              <w:t>Managers need to collect on past due invoices for tournaments</w:t>
            </w:r>
            <w:r>
              <w:rPr>
                <w:rFonts w:cs="Times New Roman"/>
                <w:szCs w:val="22"/>
              </w:rPr>
              <w:t xml:space="preserve">.  </w:t>
            </w:r>
          </w:p>
          <w:p w14:paraId="7C3B0F6A" w14:textId="4CE80589" w:rsidR="00A57CC9" w:rsidRPr="0002275D" w:rsidRDefault="000449BF" w:rsidP="0002275D">
            <w:pPr>
              <w:rPr>
                <w:rFonts w:cs="Times New Roman"/>
                <w:szCs w:val="22"/>
                <w:u w:val="single"/>
              </w:rPr>
            </w:pPr>
            <w:r w:rsidRPr="0002275D">
              <w:rPr>
                <w:rFonts w:cs="Times New Roman"/>
                <w:szCs w:val="22"/>
                <w:u w:val="single"/>
              </w:rPr>
              <w:t>New Business</w:t>
            </w:r>
          </w:p>
          <w:p w14:paraId="50E56C80" w14:textId="3F2E9BC5" w:rsidR="0002275D" w:rsidRDefault="006D65D8" w:rsidP="0002275D">
            <w:pPr>
              <w:pStyle w:val="ListParagraph"/>
              <w:numPr>
                <w:ilvl w:val="0"/>
                <w:numId w:val="20"/>
              </w:numPr>
              <w:rPr>
                <w:rFonts w:cs="Times New Roman"/>
                <w:szCs w:val="22"/>
              </w:rPr>
            </w:pPr>
            <w:r>
              <w:rPr>
                <w:rFonts w:cs="Times New Roman"/>
                <w:szCs w:val="22"/>
              </w:rPr>
              <w:t>Budget 2020/2021 season</w:t>
            </w:r>
            <w:r w:rsidR="00C01299">
              <w:rPr>
                <w:rFonts w:cs="Times New Roman"/>
                <w:szCs w:val="22"/>
              </w:rPr>
              <w:t xml:space="preserve"> – Tammy has presented proposals for 20/21 season.  Prices have not been finalized.  Talked about incentives for upfront payment, advance fundraising.  Talk has been tabled for further executive session.</w:t>
            </w:r>
          </w:p>
          <w:p w14:paraId="7B99810B" w14:textId="190FE841" w:rsidR="006D65D8" w:rsidRDefault="006D65D8" w:rsidP="0002275D">
            <w:pPr>
              <w:pStyle w:val="ListParagraph"/>
              <w:numPr>
                <w:ilvl w:val="0"/>
                <w:numId w:val="20"/>
              </w:numPr>
              <w:rPr>
                <w:rFonts w:cs="Times New Roman"/>
                <w:szCs w:val="22"/>
              </w:rPr>
            </w:pPr>
            <w:r>
              <w:rPr>
                <w:rFonts w:cs="Times New Roman"/>
                <w:szCs w:val="22"/>
              </w:rPr>
              <w:t>Website wording</w:t>
            </w:r>
            <w:r w:rsidR="00244B44">
              <w:rPr>
                <w:rFonts w:cs="Times New Roman"/>
                <w:szCs w:val="22"/>
              </w:rPr>
              <w:t xml:space="preserve"> – contingent on budget. Tabled</w:t>
            </w:r>
          </w:p>
          <w:p w14:paraId="6F836789" w14:textId="4D0A9E12" w:rsidR="006D65D8" w:rsidRDefault="006D65D8" w:rsidP="0002275D">
            <w:pPr>
              <w:pStyle w:val="ListParagraph"/>
              <w:numPr>
                <w:ilvl w:val="0"/>
                <w:numId w:val="20"/>
              </w:numPr>
              <w:rPr>
                <w:rFonts w:cs="Times New Roman"/>
                <w:szCs w:val="22"/>
              </w:rPr>
            </w:pPr>
            <w:r>
              <w:rPr>
                <w:rFonts w:cs="Times New Roman"/>
                <w:szCs w:val="22"/>
              </w:rPr>
              <w:t>Travel documents</w:t>
            </w:r>
            <w:r w:rsidR="00244B44">
              <w:rPr>
                <w:rFonts w:cs="Times New Roman"/>
                <w:szCs w:val="22"/>
              </w:rPr>
              <w:t xml:space="preserve"> – there is a new one.  Please get rid of old copies, website has been updated with new one.  Deanna to send email to all managers.</w:t>
            </w:r>
          </w:p>
          <w:p w14:paraId="0D6536F5" w14:textId="2514163B" w:rsidR="006D65D8" w:rsidRDefault="006D65D8" w:rsidP="0002275D">
            <w:pPr>
              <w:pStyle w:val="ListParagraph"/>
              <w:numPr>
                <w:ilvl w:val="0"/>
                <w:numId w:val="20"/>
              </w:numPr>
              <w:rPr>
                <w:rFonts w:cs="Times New Roman"/>
                <w:szCs w:val="22"/>
              </w:rPr>
            </w:pPr>
            <w:r>
              <w:rPr>
                <w:rFonts w:cs="Times New Roman"/>
                <w:szCs w:val="22"/>
              </w:rPr>
              <w:t>Squirts and tournaments</w:t>
            </w:r>
            <w:r w:rsidR="00244B44">
              <w:rPr>
                <w:rFonts w:cs="Times New Roman"/>
                <w:szCs w:val="22"/>
              </w:rPr>
              <w:t xml:space="preserve"> – up to $2400 towards tournaments (2 house tournaments).  $944 used to date.  Accounting will be done at manager level to figure it out</w:t>
            </w:r>
          </w:p>
          <w:p w14:paraId="08BC491E" w14:textId="21AF6E62" w:rsidR="006D65D8" w:rsidRDefault="006D65D8" w:rsidP="0002275D">
            <w:pPr>
              <w:pStyle w:val="ListParagraph"/>
              <w:numPr>
                <w:ilvl w:val="0"/>
                <w:numId w:val="20"/>
              </w:numPr>
              <w:rPr>
                <w:rFonts w:cs="Times New Roman"/>
                <w:szCs w:val="22"/>
              </w:rPr>
            </w:pPr>
            <w:r>
              <w:rPr>
                <w:rFonts w:cs="Times New Roman"/>
                <w:szCs w:val="22"/>
              </w:rPr>
              <w:t>Coaches on the bench- expectations for next season</w:t>
            </w:r>
            <w:r w:rsidR="00244B44">
              <w:rPr>
                <w:rFonts w:cs="Times New Roman"/>
                <w:szCs w:val="22"/>
              </w:rPr>
              <w:t xml:space="preserve"> – Head coach to turn in to registrar who will be on the bench so that they can all be appropriately rostered.  Elliot calls out the work that April has put into the role.</w:t>
            </w:r>
          </w:p>
          <w:p w14:paraId="5A51388E" w14:textId="30C0BFE9" w:rsidR="006D65D8" w:rsidRDefault="006D65D8" w:rsidP="0002275D">
            <w:pPr>
              <w:pStyle w:val="ListParagraph"/>
              <w:numPr>
                <w:ilvl w:val="0"/>
                <w:numId w:val="20"/>
              </w:numPr>
              <w:rPr>
                <w:rFonts w:cs="Times New Roman"/>
                <w:szCs w:val="22"/>
              </w:rPr>
            </w:pPr>
            <w:r>
              <w:rPr>
                <w:rFonts w:cs="Times New Roman"/>
                <w:szCs w:val="22"/>
              </w:rPr>
              <w:t>Elections</w:t>
            </w:r>
            <w:r w:rsidR="00610175">
              <w:rPr>
                <w:rFonts w:cs="Times New Roman"/>
                <w:szCs w:val="22"/>
              </w:rPr>
              <w:t xml:space="preserve"> – email string to start discussion</w:t>
            </w:r>
          </w:p>
          <w:p w14:paraId="565FAF99" w14:textId="4DF896D8" w:rsidR="006D65D8" w:rsidRPr="006D65D8" w:rsidRDefault="006D65D8" w:rsidP="006D65D8">
            <w:pPr>
              <w:pStyle w:val="ListParagraph"/>
              <w:numPr>
                <w:ilvl w:val="0"/>
                <w:numId w:val="20"/>
              </w:numPr>
              <w:rPr>
                <w:rFonts w:cs="Times New Roman"/>
                <w:szCs w:val="22"/>
              </w:rPr>
            </w:pPr>
            <w:r>
              <w:rPr>
                <w:rFonts w:cs="Times New Roman"/>
                <w:szCs w:val="22"/>
              </w:rPr>
              <w:t>End of season BBQ</w:t>
            </w:r>
            <w:r w:rsidR="00610175">
              <w:rPr>
                <w:rFonts w:cs="Times New Roman"/>
                <w:szCs w:val="22"/>
              </w:rPr>
              <w:t xml:space="preserve"> – scheduled ASAP.  Deanna?  Last full weekend 3/14-15.  Date to be determined.  Email chain</w:t>
            </w:r>
          </w:p>
          <w:p w14:paraId="129F1B4D" w14:textId="004056EA" w:rsidR="00FE3EAB" w:rsidRDefault="00FE3EAB" w:rsidP="00C55BD8">
            <w:pPr>
              <w:pStyle w:val="ListParagraph"/>
              <w:numPr>
                <w:ilvl w:val="0"/>
                <w:numId w:val="20"/>
              </w:numPr>
              <w:rPr>
                <w:rFonts w:cs="Times New Roman"/>
                <w:szCs w:val="22"/>
              </w:rPr>
            </w:pPr>
            <w:r w:rsidRPr="00FE3EAB">
              <w:rPr>
                <w:rFonts w:cs="Times New Roman"/>
                <w:szCs w:val="22"/>
              </w:rPr>
              <w:t>Mites</w:t>
            </w:r>
          </w:p>
          <w:p w14:paraId="3F52FE37" w14:textId="6A310844" w:rsidR="006D65D8" w:rsidRDefault="006D65D8" w:rsidP="006D65D8">
            <w:pPr>
              <w:pStyle w:val="ListParagraph"/>
              <w:ind w:left="1080"/>
              <w:rPr>
                <w:rFonts w:cs="Times New Roman"/>
                <w:szCs w:val="22"/>
              </w:rPr>
            </w:pPr>
            <w:r>
              <w:rPr>
                <w:rFonts w:cs="Times New Roman"/>
                <w:szCs w:val="22"/>
              </w:rPr>
              <w:t>-Grow the program</w:t>
            </w:r>
            <w:r w:rsidR="00610175">
              <w:rPr>
                <w:rFonts w:cs="Times New Roman"/>
                <w:szCs w:val="22"/>
              </w:rPr>
              <w:t xml:space="preserve"> - </w:t>
            </w:r>
          </w:p>
          <w:p w14:paraId="72DDA60D" w14:textId="2F3591A2" w:rsidR="006D65D8" w:rsidRDefault="006D65D8" w:rsidP="006D65D8">
            <w:pPr>
              <w:pStyle w:val="ListParagraph"/>
              <w:ind w:left="1080"/>
              <w:rPr>
                <w:rFonts w:cs="Times New Roman"/>
                <w:szCs w:val="22"/>
              </w:rPr>
            </w:pPr>
            <w:r>
              <w:rPr>
                <w:rFonts w:cs="Times New Roman"/>
                <w:szCs w:val="22"/>
              </w:rPr>
              <w:t>-Separate ice for 6u/8u</w:t>
            </w:r>
            <w:r w:rsidR="006147BB">
              <w:rPr>
                <w:rFonts w:cs="Times New Roman"/>
                <w:szCs w:val="22"/>
              </w:rPr>
              <w:t>- ‘Intro to Hockey ‘as a $99 hockey.  Mites would be separate price point.</w:t>
            </w:r>
          </w:p>
          <w:p w14:paraId="377CBCD1" w14:textId="5A67FE1C" w:rsidR="006D65D8" w:rsidRDefault="006D65D8" w:rsidP="006D65D8">
            <w:pPr>
              <w:pStyle w:val="ListParagraph"/>
              <w:ind w:left="1080"/>
              <w:rPr>
                <w:rFonts w:cs="Times New Roman"/>
                <w:szCs w:val="22"/>
              </w:rPr>
            </w:pPr>
            <w:r>
              <w:rPr>
                <w:rFonts w:cs="Times New Roman"/>
                <w:szCs w:val="22"/>
              </w:rPr>
              <w:t>-Registration prices</w:t>
            </w:r>
            <w:r w:rsidR="006147BB">
              <w:rPr>
                <w:rFonts w:cs="Times New Roman"/>
                <w:szCs w:val="22"/>
              </w:rPr>
              <w:t xml:space="preserve">- parents/coaches would like to include </w:t>
            </w:r>
            <w:proofErr w:type="spellStart"/>
            <w:r w:rsidR="006147BB">
              <w:rPr>
                <w:rFonts w:cs="Times New Roman"/>
                <w:szCs w:val="22"/>
              </w:rPr>
              <w:t>Saraa</w:t>
            </w:r>
            <w:proofErr w:type="spellEnd"/>
            <w:r w:rsidR="006147BB">
              <w:rPr>
                <w:rFonts w:cs="Times New Roman"/>
                <w:szCs w:val="22"/>
              </w:rPr>
              <w:t xml:space="preserve"> in to price.  Travel options- for families who plan to do all tournaments, an option </w:t>
            </w:r>
            <w:r w:rsidR="0093759B">
              <w:rPr>
                <w:rFonts w:cs="Times New Roman"/>
                <w:szCs w:val="22"/>
              </w:rPr>
              <w:t>to add that to registration.  Potential for 4 tournaments</w:t>
            </w:r>
          </w:p>
          <w:p w14:paraId="598CD03D" w14:textId="780BF59F" w:rsidR="006D65D8" w:rsidRDefault="006D65D8" w:rsidP="006D65D8">
            <w:pPr>
              <w:pStyle w:val="ListParagraph"/>
              <w:ind w:left="1080"/>
              <w:rPr>
                <w:rFonts w:cs="Times New Roman"/>
                <w:szCs w:val="22"/>
              </w:rPr>
            </w:pPr>
            <w:r>
              <w:rPr>
                <w:rFonts w:cs="Times New Roman"/>
                <w:szCs w:val="22"/>
              </w:rPr>
              <w:t>-Jerseys</w:t>
            </w:r>
            <w:r w:rsidR="006147BB">
              <w:rPr>
                <w:rFonts w:cs="Times New Roman"/>
                <w:szCs w:val="22"/>
              </w:rPr>
              <w:t xml:space="preserve">- </w:t>
            </w:r>
            <w:r w:rsidR="0093759B">
              <w:rPr>
                <w:rFonts w:cs="Times New Roman"/>
                <w:szCs w:val="22"/>
              </w:rPr>
              <w:t>Lease option, use and turn in, no names</w:t>
            </w:r>
          </w:p>
          <w:p w14:paraId="7DDABAF6" w14:textId="4DBE1F32" w:rsidR="0093759B" w:rsidRDefault="0093759B" w:rsidP="006D65D8">
            <w:pPr>
              <w:pStyle w:val="ListParagraph"/>
              <w:ind w:left="1080"/>
              <w:rPr>
                <w:rFonts w:cs="Times New Roman"/>
                <w:szCs w:val="22"/>
              </w:rPr>
            </w:pPr>
            <w:r>
              <w:rPr>
                <w:rFonts w:cs="Times New Roman"/>
                <w:szCs w:val="22"/>
              </w:rPr>
              <w:t>-Brianna Iverson (mite parent)- has done fundraising for a non-profit.  Willing to help, meeting with Jackie and Jackie tomorrow.</w:t>
            </w:r>
          </w:p>
          <w:p w14:paraId="238C2F5A" w14:textId="26A6281F" w:rsidR="006147BB" w:rsidRPr="0093759B" w:rsidRDefault="006147BB" w:rsidP="0093759B">
            <w:pPr>
              <w:pStyle w:val="ListParagraph"/>
              <w:ind w:left="1080"/>
              <w:rPr>
                <w:rFonts w:cs="Times New Roman"/>
                <w:szCs w:val="22"/>
              </w:rPr>
            </w:pPr>
            <w:r>
              <w:rPr>
                <w:rFonts w:cs="Times New Roman"/>
                <w:szCs w:val="22"/>
              </w:rPr>
              <w:lastRenderedPageBreak/>
              <w:t>-Parent meeting and coaches meeting- both went well, advance notice is biggest request</w:t>
            </w:r>
            <w:r w:rsidR="0093759B">
              <w:rPr>
                <w:rFonts w:cs="Times New Roman"/>
                <w:szCs w:val="22"/>
              </w:rPr>
              <w:t>.  coaches would like different color practice jerseys to try to identify kids better.  Would like to spend some of the fundraising monies.</w:t>
            </w:r>
          </w:p>
          <w:p w14:paraId="37038212" w14:textId="278F7435" w:rsidR="0093759B" w:rsidRDefault="0093759B" w:rsidP="006D65D8">
            <w:pPr>
              <w:pStyle w:val="ListParagraph"/>
              <w:ind w:left="1080"/>
              <w:rPr>
                <w:rFonts w:cs="Times New Roman"/>
                <w:szCs w:val="22"/>
              </w:rPr>
            </w:pPr>
            <w:r>
              <w:rPr>
                <w:rFonts w:cs="Times New Roman"/>
                <w:szCs w:val="22"/>
              </w:rPr>
              <w:t>-Mite to Squirt transition – mite to squirt clinic for the transition</w:t>
            </w:r>
          </w:p>
          <w:p w14:paraId="39A66997" w14:textId="5979332D" w:rsidR="006147BB" w:rsidRDefault="006147BB" w:rsidP="006D65D8">
            <w:pPr>
              <w:pStyle w:val="ListParagraph"/>
              <w:ind w:left="1080"/>
              <w:rPr>
                <w:rFonts w:cs="Times New Roman"/>
                <w:szCs w:val="22"/>
              </w:rPr>
            </w:pPr>
            <w:r>
              <w:rPr>
                <w:rFonts w:cs="Times New Roman"/>
                <w:szCs w:val="22"/>
              </w:rPr>
              <w:t>-Bring a friend to hockey- MLK Day.  Bob and April will talk about it.</w:t>
            </w:r>
          </w:p>
          <w:p w14:paraId="051FD477" w14:textId="26DA4211" w:rsidR="006D65D8" w:rsidRDefault="006D65D8" w:rsidP="006D65D8">
            <w:pPr>
              <w:pStyle w:val="ListParagraph"/>
              <w:ind w:left="1080"/>
              <w:rPr>
                <w:rFonts w:cs="Times New Roman"/>
                <w:szCs w:val="22"/>
              </w:rPr>
            </w:pPr>
            <w:r>
              <w:rPr>
                <w:rFonts w:cs="Times New Roman"/>
                <w:szCs w:val="22"/>
              </w:rPr>
              <w:t>-Status on nets</w:t>
            </w:r>
            <w:r w:rsidR="00610175">
              <w:rPr>
                <w:rFonts w:cs="Times New Roman"/>
                <w:szCs w:val="22"/>
              </w:rPr>
              <w:t xml:space="preserve"> – Tammy to follow up.</w:t>
            </w:r>
          </w:p>
          <w:p w14:paraId="0943B808" w14:textId="69CE2EA7" w:rsidR="006D65D8" w:rsidRDefault="006D65D8" w:rsidP="006D65D8">
            <w:pPr>
              <w:pStyle w:val="ListParagraph"/>
              <w:ind w:left="1080"/>
              <w:rPr>
                <w:rFonts w:cs="Times New Roman"/>
                <w:szCs w:val="22"/>
              </w:rPr>
            </w:pPr>
            <w:r>
              <w:rPr>
                <w:rFonts w:cs="Times New Roman"/>
                <w:szCs w:val="22"/>
              </w:rPr>
              <w:t>-Status update on $2000 donation</w:t>
            </w:r>
            <w:r w:rsidR="00610175">
              <w:rPr>
                <w:rFonts w:cs="Times New Roman"/>
                <w:szCs w:val="22"/>
              </w:rPr>
              <w:t xml:space="preserve"> </w:t>
            </w:r>
            <w:r w:rsidR="006147BB">
              <w:rPr>
                <w:rFonts w:cs="Times New Roman"/>
                <w:szCs w:val="22"/>
              </w:rPr>
              <w:t>–</w:t>
            </w:r>
            <w:r w:rsidR="00610175">
              <w:rPr>
                <w:rFonts w:cs="Times New Roman"/>
                <w:szCs w:val="22"/>
              </w:rPr>
              <w:t xml:space="preserve"> </w:t>
            </w:r>
            <w:r w:rsidR="006147BB">
              <w:rPr>
                <w:rFonts w:cs="Times New Roman"/>
                <w:szCs w:val="22"/>
              </w:rPr>
              <w:t>Tammy working with CPA.  Mites should have $3500 “left”</w:t>
            </w:r>
          </w:p>
          <w:p w14:paraId="2995CA5E" w14:textId="6202C17B" w:rsidR="006D65D8" w:rsidRPr="0002275D" w:rsidRDefault="006D65D8" w:rsidP="006D65D8">
            <w:pPr>
              <w:pStyle w:val="ListParagraph"/>
              <w:numPr>
                <w:ilvl w:val="0"/>
                <w:numId w:val="20"/>
              </w:numPr>
              <w:spacing w:after="200" w:line="276" w:lineRule="auto"/>
              <w:rPr>
                <w:rFonts w:cs="Times New Roman"/>
                <w:szCs w:val="22"/>
              </w:rPr>
            </w:pPr>
            <w:r>
              <w:rPr>
                <w:rFonts w:cs="Times New Roman"/>
                <w:szCs w:val="22"/>
              </w:rPr>
              <w:t>Coaches Committee</w:t>
            </w:r>
            <w:r w:rsidR="00B50A3C">
              <w:rPr>
                <w:rFonts w:cs="Times New Roman"/>
                <w:szCs w:val="22"/>
              </w:rPr>
              <w:t xml:space="preserve"> – nothing to report. Further discussion in executive session planned.</w:t>
            </w:r>
          </w:p>
          <w:p w14:paraId="72813284" w14:textId="1E8B3D53" w:rsidR="006D65D8" w:rsidRDefault="006D65D8" w:rsidP="006D65D8">
            <w:pPr>
              <w:pStyle w:val="ListParagraph"/>
              <w:numPr>
                <w:ilvl w:val="0"/>
                <w:numId w:val="20"/>
              </w:numPr>
              <w:spacing w:after="200" w:line="276" w:lineRule="auto"/>
              <w:rPr>
                <w:rFonts w:cs="Times New Roman"/>
                <w:szCs w:val="22"/>
              </w:rPr>
            </w:pPr>
            <w:r>
              <w:rPr>
                <w:rFonts w:cs="Times New Roman"/>
                <w:szCs w:val="22"/>
              </w:rPr>
              <w:t>Team Manager</w:t>
            </w:r>
            <w:r w:rsidR="00B50A3C">
              <w:rPr>
                <w:rFonts w:cs="Times New Roman"/>
                <w:szCs w:val="22"/>
              </w:rPr>
              <w:t>- absent</w:t>
            </w:r>
          </w:p>
          <w:p w14:paraId="617BDEE6" w14:textId="7094FA3A" w:rsidR="006D65D8" w:rsidRDefault="006D65D8" w:rsidP="006D65D8">
            <w:pPr>
              <w:pStyle w:val="ListParagraph"/>
              <w:numPr>
                <w:ilvl w:val="0"/>
                <w:numId w:val="20"/>
              </w:numPr>
              <w:spacing w:after="200" w:line="276" w:lineRule="auto"/>
              <w:rPr>
                <w:rFonts w:cs="Times New Roman"/>
                <w:szCs w:val="22"/>
              </w:rPr>
            </w:pPr>
            <w:r>
              <w:rPr>
                <w:rFonts w:cs="Times New Roman"/>
                <w:szCs w:val="22"/>
              </w:rPr>
              <w:t>Scheduler</w:t>
            </w:r>
            <w:r w:rsidR="00B50A3C">
              <w:rPr>
                <w:rFonts w:cs="Times New Roman"/>
                <w:szCs w:val="22"/>
              </w:rPr>
              <w:t>- absent</w:t>
            </w:r>
          </w:p>
          <w:p w14:paraId="6822FB96" w14:textId="1F95B9E1" w:rsidR="006D65D8" w:rsidRDefault="006D65D8" w:rsidP="006D65D8">
            <w:pPr>
              <w:pStyle w:val="ListParagraph"/>
              <w:numPr>
                <w:ilvl w:val="0"/>
                <w:numId w:val="20"/>
              </w:numPr>
              <w:spacing w:after="200" w:line="276" w:lineRule="auto"/>
              <w:rPr>
                <w:rFonts w:cs="Times New Roman"/>
                <w:szCs w:val="22"/>
              </w:rPr>
            </w:pPr>
            <w:r>
              <w:rPr>
                <w:rFonts w:cs="Times New Roman"/>
                <w:szCs w:val="22"/>
              </w:rPr>
              <w:t>Equipment Manager</w:t>
            </w:r>
            <w:r w:rsidR="00B50A3C">
              <w:rPr>
                <w:rFonts w:cs="Times New Roman"/>
                <w:szCs w:val="22"/>
              </w:rPr>
              <w:t>- only one new checkout.</w:t>
            </w:r>
          </w:p>
          <w:p w14:paraId="211AA820" w14:textId="168D3A7C" w:rsidR="006D65D8" w:rsidRPr="006D65D8" w:rsidRDefault="006D65D8" w:rsidP="006D65D8">
            <w:pPr>
              <w:pStyle w:val="ListParagraph"/>
              <w:numPr>
                <w:ilvl w:val="0"/>
                <w:numId w:val="20"/>
              </w:numPr>
              <w:rPr>
                <w:rFonts w:cs="Times New Roman"/>
                <w:szCs w:val="22"/>
              </w:rPr>
            </w:pPr>
            <w:r>
              <w:rPr>
                <w:rFonts w:cs="Times New Roman"/>
                <w:szCs w:val="22"/>
              </w:rPr>
              <w:t>Fundraising</w:t>
            </w:r>
            <w:r w:rsidR="00B50A3C">
              <w:rPr>
                <w:rFonts w:cs="Times New Roman"/>
                <w:szCs w:val="22"/>
              </w:rPr>
              <w:t>- Sharpener, nearly $1000 turned in, Christmas skate $900</w:t>
            </w:r>
          </w:p>
          <w:p w14:paraId="16B0860E" w14:textId="1FDC1616" w:rsidR="006D65D8" w:rsidRDefault="006D65D8" w:rsidP="006D65D8">
            <w:pPr>
              <w:pStyle w:val="ListParagraph"/>
              <w:numPr>
                <w:ilvl w:val="0"/>
                <w:numId w:val="20"/>
              </w:numPr>
              <w:spacing w:after="200" w:line="276" w:lineRule="auto"/>
              <w:rPr>
                <w:rFonts w:cs="Times New Roman"/>
                <w:szCs w:val="22"/>
              </w:rPr>
            </w:pPr>
            <w:r>
              <w:rPr>
                <w:rFonts w:cs="Times New Roman"/>
                <w:szCs w:val="22"/>
              </w:rPr>
              <w:t>Girls Club</w:t>
            </w:r>
            <w:r w:rsidR="00B50A3C">
              <w:rPr>
                <w:rFonts w:cs="Times New Roman"/>
                <w:szCs w:val="22"/>
              </w:rPr>
              <w:t xml:space="preserve">- Cranbrook this weekend with 10u and 12u tournament.  Girls social/festival being planned.  Coach from </w:t>
            </w:r>
            <w:proofErr w:type="gramStart"/>
            <w:r w:rsidR="00B50A3C">
              <w:rPr>
                <w:rFonts w:cs="Times New Roman"/>
                <w:szCs w:val="22"/>
              </w:rPr>
              <w:t>girls</w:t>
            </w:r>
            <w:proofErr w:type="gramEnd"/>
            <w:r w:rsidR="00B50A3C">
              <w:rPr>
                <w:rFonts w:cs="Times New Roman"/>
                <w:szCs w:val="22"/>
              </w:rPr>
              <w:t xml:space="preserve"> club applying to State for a </w:t>
            </w:r>
            <w:proofErr w:type="spellStart"/>
            <w:r w:rsidR="00B50A3C">
              <w:rPr>
                <w:rFonts w:cs="Times New Roman"/>
                <w:szCs w:val="22"/>
              </w:rPr>
              <w:t>Womens</w:t>
            </w:r>
            <w:proofErr w:type="spellEnd"/>
            <w:r w:rsidR="00B50A3C">
              <w:rPr>
                <w:rFonts w:cs="Times New Roman"/>
                <w:szCs w:val="22"/>
              </w:rPr>
              <w:t xml:space="preserve"> Leadership Forum.  </w:t>
            </w:r>
          </w:p>
          <w:p w14:paraId="594800C3" w14:textId="1B568327" w:rsidR="006D6EBA" w:rsidRDefault="006D6EBA" w:rsidP="006D65D8">
            <w:pPr>
              <w:pStyle w:val="ListParagraph"/>
              <w:numPr>
                <w:ilvl w:val="0"/>
                <w:numId w:val="20"/>
              </w:numPr>
              <w:spacing w:after="200" w:line="276" w:lineRule="auto"/>
              <w:rPr>
                <w:rFonts w:cs="Times New Roman"/>
                <w:szCs w:val="22"/>
              </w:rPr>
            </w:pPr>
            <w:r>
              <w:rPr>
                <w:rFonts w:cs="Times New Roman"/>
                <w:szCs w:val="22"/>
              </w:rPr>
              <w:t xml:space="preserve">P&amp;P Update- ongoing with Bob and </w:t>
            </w:r>
            <w:proofErr w:type="spellStart"/>
            <w:r>
              <w:rPr>
                <w:rFonts w:cs="Times New Roman"/>
                <w:szCs w:val="22"/>
              </w:rPr>
              <w:t>Torsten</w:t>
            </w:r>
            <w:proofErr w:type="spellEnd"/>
            <w:r>
              <w:rPr>
                <w:rFonts w:cs="Times New Roman"/>
                <w:szCs w:val="22"/>
              </w:rPr>
              <w:t>.  Will email current work out.  Need a Conflict of Interest policy</w:t>
            </w:r>
          </w:p>
          <w:p w14:paraId="4538F184" w14:textId="6BAD7497" w:rsidR="006D65D8" w:rsidRPr="006D65D8" w:rsidRDefault="006D65D8" w:rsidP="006D65D8">
            <w:pPr>
              <w:pStyle w:val="ListParagraph"/>
              <w:numPr>
                <w:ilvl w:val="0"/>
                <w:numId w:val="20"/>
              </w:numPr>
              <w:spacing w:after="200" w:line="276" w:lineRule="auto"/>
              <w:rPr>
                <w:rFonts w:cs="Times New Roman"/>
                <w:szCs w:val="22"/>
              </w:rPr>
            </w:pPr>
            <w:r>
              <w:rPr>
                <w:rFonts w:cs="Times New Roman"/>
                <w:szCs w:val="22"/>
              </w:rPr>
              <w:t>Clinics</w:t>
            </w:r>
            <w:r w:rsidR="00B50A3C">
              <w:rPr>
                <w:rFonts w:cs="Times New Roman"/>
                <w:szCs w:val="22"/>
              </w:rPr>
              <w:t>- $100 from Dec stick and puck and $140 from last week</w:t>
            </w:r>
          </w:p>
          <w:p w14:paraId="7083D98B" w14:textId="79B15618" w:rsidR="0096482D" w:rsidRPr="000232FD" w:rsidRDefault="0096482D" w:rsidP="0096482D">
            <w:pPr>
              <w:rPr>
                <w:rFonts w:cs="Times New Roman"/>
                <w:szCs w:val="22"/>
              </w:rPr>
            </w:pPr>
            <w:r w:rsidRPr="000232FD">
              <w:rPr>
                <w:rFonts w:cs="Times New Roman"/>
                <w:szCs w:val="22"/>
              </w:rPr>
              <w:t>Old Business</w:t>
            </w:r>
          </w:p>
          <w:p w14:paraId="1C1C884C" w14:textId="3DEF78C4" w:rsidR="00C55BD8" w:rsidRPr="00B50A3C" w:rsidRDefault="00C55BD8" w:rsidP="00B50A3C">
            <w:pPr>
              <w:pStyle w:val="ListParagraph"/>
              <w:numPr>
                <w:ilvl w:val="0"/>
                <w:numId w:val="20"/>
              </w:numPr>
              <w:rPr>
                <w:rFonts w:cs="Times New Roman"/>
                <w:szCs w:val="22"/>
              </w:rPr>
            </w:pPr>
            <w:r>
              <w:rPr>
                <w:rFonts w:cs="Times New Roman"/>
                <w:szCs w:val="22"/>
              </w:rPr>
              <w:t>Team Pictures</w:t>
            </w:r>
            <w:r w:rsidR="006D65D8">
              <w:rPr>
                <w:rFonts w:cs="Times New Roman"/>
                <w:szCs w:val="22"/>
              </w:rPr>
              <w:t>- do we have dates?</w:t>
            </w:r>
          </w:p>
        </w:tc>
      </w:tr>
      <w:tr w:rsidR="008B2486" w14:paraId="31EE6A29" w14:textId="77777777" w:rsidTr="0096482D">
        <w:trPr>
          <w:trHeight w:val="506"/>
        </w:trPr>
        <w:tc>
          <w:tcPr>
            <w:tcW w:w="9161" w:type="dxa"/>
          </w:tcPr>
          <w:p w14:paraId="537EF727" w14:textId="77777777" w:rsidR="008B2486" w:rsidRDefault="008B2486" w:rsidP="005D48CC">
            <w:pPr>
              <w:rPr>
                <w:rFonts w:cs="Times New Roman"/>
                <w:szCs w:val="22"/>
              </w:rPr>
            </w:pPr>
          </w:p>
          <w:p w14:paraId="4F6DA7EF" w14:textId="77777777" w:rsidR="00527065" w:rsidRDefault="00527065" w:rsidP="005D48CC">
            <w:pPr>
              <w:rPr>
                <w:rFonts w:cs="Times New Roman"/>
                <w:szCs w:val="22"/>
              </w:rPr>
            </w:pPr>
          </w:p>
          <w:p w14:paraId="22B1E70E" w14:textId="371AB8D6" w:rsidR="00527065" w:rsidRDefault="00841C2A" w:rsidP="005D48CC">
            <w:pPr>
              <w:rPr>
                <w:rFonts w:cs="Times New Roman"/>
                <w:szCs w:val="22"/>
              </w:rPr>
            </w:pPr>
            <w:r>
              <w:rPr>
                <w:rFonts w:cs="Times New Roman"/>
                <w:szCs w:val="22"/>
              </w:rPr>
              <w:t>Motion to adjourn- Tammy, Bart second 7:34</w:t>
            </w:r>
          </w:p>
          <w:p w14:paraId="15704286" w14:textId="77777777" w:rsidR="00527065" w:rsidRDefault="00527065" w:rsidP="005D48CC">
            <w:pPr>
              <w:rPr>
                <w:rFonts w:cs="Times New Roman"/>
                <w:szCs w:val="22"/>
              </w:rPr>
            </w:pPr>
          </w:p>
          <w:p w14:paraId="4821A359" w14:textId="77777777" w:rsidR="00527065" w:rsidRDefault="00527065" w:rsidP="005D48CC">
            <w:pPr>
              <w:rPr>
                <w:rFonts w:cs="Times New Roman"/>
                <w:szCs w:val="22"/>
              </w:rPr>
            </w:pPr>
          </w:p>
          <w:p w14:paraId="6D28E120" w14:textId="77777777" w:rsidR="00527065" w:rsidRDefault="00527065" w:rsidP="005D48CC">
            <w:pPr>
              <w:rPr>
                <w:rFonts w:cs="Times New Roman"/>
                <w:szCs w:val="22"/>
              </w:rPr>
            </w:pPr>
          </w:p>
          <w:p w14:paraId="55A4EE14" w14:textId="77777777" w:rsidR="00527065" w:rsidRDefault="00527065" w:rsidP="005D48CC">
            <w:pPr>
              <w:rPr>
                <w:rFonts w:cs="Times New Roman"/>
                <w:szCs w:val="22"/>
              </w:rPr>
            </w:pPr>
          </w:p>
          <w:p w14:paraId="5CED3F9C" w14:textId="77777777" w:rsidR="00527065" w:rsidRDefault="00527065" w:rsidP="005D48CC">
            <w:pPr>
              <w:rPr>
                <w:rFonts w:cs="Times New Roman"/>
                <w:szCs w:val="22"/>
              </w:rPr>
            </w:pPr>
          </w:p>
          <w:p w14:paraId="79E23767" w14:textId="77777777" w:rsidR="00527065" w:rsidRDefault="00527065" w:rsidP="005D48CC">
            <w:pPr>
              <w:rPr>
                <w:rFonts w:cs="Times New Roman"/>
                <w:szCs w:val="22"/>
              </w:rPr>
            </w:pPr>
          </w:p>
          <w:p w14:paraId="67907118" w14:textId="77777777" w:rsidR="00527065" w:rsidRDefault="00527065" w:rsidP="005D48CC">
            <w:pPr>
              <w:rPr>
                <w:rFonts w:cs="Times New Roman"/>
                <w:szCs w:val="22"/>
              </w:rPr>
            </w:pPr>
          </w:p>
          <w:p w14:paraId="28ABAB45" w14:textId="77777777" w:rsidR="00527065" w:rsidRDefault="00527065" w:rsidP="005D48CC">
            <w:pPr>
              <w:rPr>
                <w:rFonts w:cs="Times New Roman"/>
                <w:szCs w:val="22"/>
              </w:rPr>
            </w:pPr>
          </w:p>
          <w:p w14:paraId="24D5882E" w14:textId="77777777" w:rsidR="00527065" w:rsidRDefault="00527065" w:rsidP="005D48CC">
            <w:pPr>
              <w:rPr>
                <w:rFonts w:cs="Times New Roman"/>
                <w:szCs w:val="22"/>
              </w:rPr>
            </w:pPr>
          </w:p>
          <w:p w14:paraId="1E53E3E3" w14:textId="77777777" w:rsidR="00527065" w:rsidRDefault="00527065" w:rsidP="005D48CC">
            <w:pPr>
              <w:rPr>
                <w:rFonts w:cs="Times New Roman"/>
                <w:szCs w:val="22"/>
              </w:rPr>
            </w:pPr>
          </w:p>
          <w:p w14:paraId="082BE9AE" w14:textId="6C49F645" w:rsidR="00527065" w:rsidRDefault="00841C2A" w:rsidP="005D48CC">
            <w:pPr>
              <w:rPr>
                <w:rFonts w:cs="Times New Roman"/>
                <w:szCs w:val="22"/>
              </w:rPr>
            </w:pPr>
            <w:r>
              <w:rPr>
                <w:rFonts w:cs="Times New Roman"/>
                <w:szCs w:val="22"/>
              </w:rPr>
              <w:t>Full ice for Squirt Travel- every other Thurs</w:t>
            </w:r>
          </w:p>
          <w:p w14:paraId="6C79963F" w14:textId="31A7C8FC" w:rsidR="00841C2A" w:rsidRDefault="00841C2A" w:rsidP="005D48CC">
            <w:pPr>
              <w:rPr>
                <w:rFonts w:cs="Times New Roman"/>
                <w:szCs w:val="22"/>
              </w:rPr>
            </w:pPr>
            <w:r>
              <w:rPr>
                <w:rFonts w:cs="Times New Roman"/>
                <w:szCs w:val="22"/>
              </w:rPr>
              <w:t>Fundraising packets out before the end of the season.</w:t>
            </w:r>
          </w:p>
          <w:p w14:paraId="0CD64B02" w14:textId="6E915F94" w:rsidR="00841C2A" w:rsidRDefault="00841C2A" w:rsidP="005D48CC">
            <w:pPr>
              <w:rPr>
                <w:rFonts w:cs="Times New Roman"/>
                <w:szCs w:val="22"/>
              </w:rPr>
            </w:pPr>
            <w:r>
              <w:rPr>
                <w:rFonts w:cs="Times New Roman"/>
                <w:szCs w:val="22"/>
              </w:rPr>
              <w:lastRenderedPageBreak/>
              <w:t xml:space="preserve">Communication </w:t>
            </w:r>
          </w:p>
          <w:p w14:paraId="66BE297F" w14:textId="77777777" w:rsidR="00527065" w:rsidRDefault="00527065" w:rsidP="005D48CC">
            <w:pPr>
              <w:rPr>
                <w:rFonts w:cs="Times New Roman"/>
                <w:szCs w:val="22"/>
              </w:rPr>
            </w:pPr>
          </w:p>
          <w:p w14:paraId="6CFC9BB5" w14:textId="17B06FCF" w:rsidR="00527065" w:rsidRPr="000232FD" w:rsidRDefault="00527065" w:rsidP="005D48CC">
            <w:pPr>
              <w:rPr>
                <w:rFonts w:cs="Times New Roman"/>
                <w:szCs w:val="22"/>
              </w:rPr>
            </w:pPr>
          </w:p>
        </w:tc>
      </w:tr>
      <w:tr w:rsidR="00FE3EAB" w14:paraId="5BFE2EEA" w14:textId="77777777" w:rsidTr="0096482D">
        <w:trPr>
          <w:trHeight w:val="506"/>
        </w:trPr>
        <w:tc>
          <w:tcPr>
            <w:tcW w:w="9161" w:type="dxa"/>
          </w:tcPr>
          <w:p w14:paraId="7F185144" w14:textId="4D33AC4F" w:rsidR="0093759B" w:rsidRDefault="0093759B" w:rsidP="005D48CC">
            <w:pPr>
              <w:rPr>
                <w:rFonts w:cs="Times New Roman"/>
                <w:szCs w:val="22"/>
              </w:rPr>
            </w:pPr>
            <w:r>
              <w:rPr>
                <w:rFonts w:cs="Times New Roman"/>
                <w:szCs w:val="22"/>
              </w:rPr>
              <w:lastRenderedPageBreak/>
              <w:t>Into to hockey - $99                 Jackie/Jackie/Tammy conversation</w:t>
            </w:r>
          </w:p>
          <w:p w14:paraId="038F8C09" w14:textId="039FBB65" w:rsidR="0093759B" w:rsidRDefault="0093759B" w:rsidP="005D48CC">
            <w:pPr>
              <w:rPr>
                <w:rFonts w:cs="Times New Roman"/>
                <w:szCs w:val="22"/>
              </w:rPr>
            </w:pPr>
            <w:r>
              <w:rPr>
                <w:rFonts w:cs="Times New Roman"/>
                <w:szCs w:val="22"/>
              </w:rPr>
              <w:t>Mite House - $250</w:t>
            </w:r>
          </w:p>
          <w:p w14:paraId="3C1A676A" w14:textId="72A805FB" w:rsidR="0093759B" w:rsidRPr="000232FD" w:rsidRDefault="0093759B" w:rsidP="005D48CC">
            <w:pPr>
              <w:rPr>
                <w:rFonts w:cs="Times New Roman"/>
                <w:szCs w:val="22"/>
              </w:rPr>
            </w:pPr>
            <w:r>
              <w:rPr>
                <w:rFonts w:cs="Times New Roman"/>
                <w:szCs w:val="22"/>
              </w:rPr>
              <w:t>Travel Option – add on tournament fees</w:t>
            </w:r>
          </w:p>
        </w:tc>
      </w:tr>
    </w:tbl>
    <w:p w14:paraId="6E67A714" w14:textId="7C4C85CB" w:rsidR="00A667BA" w:rsidRPr="008D6EF7" w:rsidRDefault="00A667BA" w:rsidP="00847DB7"/>
    <w:sectPr w:rsidR="00A667BA" w:rsidRPr="008D6EF7">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2A792" w14:textId="77777777" w:rsidR="000E239B" w:rsidRDefault="000E239B">
      <w:r>
        <w:separator/>
      </w:r>
    </w:p>
  </w:endnote>
  <w:endnote w:type="continuationSeparator" w:id="0">
    <w:p w14:paraId="33C21F66" w14:textId="77777777" w:rsidR="000E239B" w:rsidRDefault="000E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43270" w14:textId="77777777" w:rsidR="00A667BA" w:rsidRDefault="00A667BA" w:rsidP="00A667BA">
    <w:pPr>
      <w:pStyle w:val="Footer"/>
    </w:pPr>
    <w:r>
      <w:t xml:space="preserve">Page </w:t>
    </w:r>
    <w:r>
      <w:fldChar w:fldCharType="begin"/>
    </w:r>
    <w:r>
      <w:instrText xml:space="preserve"> PAGE   \* MERGEFORMAT </w:instrText>
    </w:r>
    <w:r>
      <w:fldChar w:fldCharType="separate"/>
    </w:r>
    <w:r w:rsidR="00DC4F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76A2B" w14:textId="77777777" w:rsidR="000E239B" w:rsidRDefault="000E239B">
      <w:r>
        <w:separator/>
      </w:r>
    </w:p>
  </w:footnote>
  <w:footnote w:type="continuationSeparator" w:id="0">
    <w:p w14:paraId="4AB952A1" w14:textId="77777777" w:rsidR="000E239B" w:rsidRDefault="000E2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1A2A60"/>
    <w:lvl w:ilvl="0">
      <w:start w:val="1"/>
      <w:numFmt w:val="decimal"/>
      <w:pStyle w:val="ListNumber5"/>
      <w:lvlText w:val="%1."/>
      <w:lvlJc w:val="left"/>
      <w:pPr>
        <w:tabs>
          <w:tab w:val="num" w:pos="1710"/>
        </w:tabs>
        <w:ind w:left="1710" w:hanging="360"/>
      </w:pPr>
    </w:lvl>
  </w:abstractNum>
  <w:abstractNum w:abstractNumId="1"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725D04"/>
    <w:multiLevelType w:val="hybridMultilevel"/>
    <w:tmpl w:val="508225E4"/>
    <w:lvl w:ilvl="0" w:tplc="A492F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AA0763"/>
    <w:multiLevelType w:val="hybridMultilevel"/>
    <w:tmpl w:val="F4E47F04"/>
    <w:lvl w:ilvl="0" w:tplc="FAE8413C">
      <w:numFmt w:val="bullet"/>
      <w:lvlText w:val=""/>
      <w:lvlJc w:val="left"/>
      <w:pPr>
        <w:ind w:left="1410" w:hanging="360"/>
      </w:pPr>
      <w:rPr>
        <w:rFonts w:ascii="Symbol" w:eastAsiaTheme="minorEastAsia" w:hAnsi="Symbol"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1" w15:restartNumberingAfterBreak="0">
    <w:nsid w:val="226378B1"/>
    <w:multiLevelType w:val="hybridMultilevel"/>
    <w:tmpl w:val="4B402F8E"/>
    <w:lvl w:ilvl="0" w:tplc="38A0C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B366A2"/>
    <w:multiLevelType w:val="hybridMultilevel"/>
    <w:tmpl w:val="75C6B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16BCE"/>
    <w:multiLevelType w:val="hybridMultilevel"/>
    <w:tmpl w:val="166A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7571A"/>
    <w:multiLevelType w:val="hybridMultilevel"/>
    <w:tmpl w:val="8A56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43CC7"/>
    <w:multiLevelType w:val="hybridMultilevel"/>
    <w:tmpl w:val="DB06F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04985"/>
    <w:multiLevelType w:val="hybridMultilevel"/>
    <w:tmpl w:val="BFF2191C"/>
    <w:lvl w:ilvl="0" w:tplc="22C4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D705AC"/>
    <w:multiLevelType w:val="hybridMultilevel"/>
    <w:tmpl w:val="D248B586"/>
    <w:lvl w:ilvl="0" w:tplc="EDC8C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276EA6"/>
    <w:multiLevelType w:val="hybridMultilevel"/>
    <w:tmpl w:val="282EC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A17CB"/>
    <w:multiLevelType w:val="hybridMultilevel"/>
    <w:tmpl w:val="E85E0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36507"/>
    <w:multiLevelType w:val="hybridMultilevel"/>
    <w:tmpl w:val="548E4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75DF8"/>
    <w:multiLevelType w:val="hybridMultilevel"/>
    <w:tmpl w:val="F98E7A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C355D"/>
    <w:multiLevelType w:val="hybridMultilevel"/>
    <w:tmpl w:val="BE74ED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215E8"/>
    <w:multiLevelType w:val="hybridMultilevel"/>
    <w:tmpl w:val="6C0461CC"/>
    <w:lvl w:ilvl="0" w:tplc="35B60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CF0C9D"/>
    <w:multiLevelType w:val="hybridMultilevel"/>
    <w:tmpl w:val="3FDC2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208CE"/>
    <w:multiLevelType w:val="hybridMultilevel"/>
    <w:tmpl w:val="D580206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12"/>
  </w:num>
  <w:num w:numId="12">
    <w:abstractNumId w:val="11"/>
  </w:num>
  <w:num w:numId="13">
    <w:abstractNumId w:val="17"/>
  </w:num>
  <w:num w:numId="14">
    <w:abstractNumId w:val="9"/>
  </w:num>
  <w:num w:numId="15">
    <w:abstractNumId w:val="16"/>
  </w:num>
  <w:num w:numId="16">
    <w:abstractNumId w:val="23"/>
  </w:num>
  <w:num w:numId="17">
    <w:abstractNumId w:val="25"/>
  </w:num>
  <w:num w:numId="18">
    <w:abstractNumId w:val="22"/>
  </w:num>
  <w:num w:numId="19">
    <w:abstractNumId w:val="20"/>
  </w:num>
  <w:num w:numId="20">
    <w:abstractNumId w:val="21"/>
  </w:num>
  <w:num w:numId="21">
    <w:abstractNumId w:val="15"/>
  </w:num>
  <w:num w:numId="22">
    <w:abstractNumId w:val="10"/>
  </w:num>
  <w:num w:numId="23">
    <w:abstractNumId w:val="19"/>
  </w:num>
  <w:num w:numId="24">
    <w:abstractNumId w:val="13"/>
  </w:num>
  <w:num w:numId="25">
    <w:abstractNumId w:val="24"/>
  </w:num>
  <w:num w:numId="2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FC"/>
    <w:rsid w:val="0002275D"/>
    <w:rsid w:val="000232FD"/>
    <w:rsid w:val="000449BF"/>
    <w:rsid w:val="000534BE"/>
    <w:rsid w:val="000764CD"/>
    <w:rsid w:val="00092DCA"/>
    <w:rsid w:val="0009715D"/>
    <w:rsid w:val="000B0995"/>
    <w:rsid w:val="000C4AFA"/>
    <w:rsid w:val="000E01CD"/>
    <w:rsid w:val="000E239B"/>
    <w:rsid w:val="000F0526"/>
    <w:rsid w:val="000F32C6"/>
    <w:rsid w:val="00125053"/>
    <w:rsid w:val="00150250"/>
    <w:rsid w:val="00151576"/>
    <w:rsid w:val="00161433"/>
    <w:rsid w:val="00164F8B"/>
    <w:rsid w:val="00164F9A"/>
    <w:rsid w:val="00166B36"/>
    <w:rsid w:val="00181713"/>
    <w:rsid w:val="0019169F"/>
    <w:rsid w:val="001A041B"/>
    <w:rsid w:val="001B4D7F"/>
    <w:rsid w:val="001C478F"/>
    <w:rsid w:val="001C6304"/>
    <w:rsid w:val="00217FA0"/>
    <w:rsid w:val="00231DD4"/>
    <w:rsid w:val="00234D4E"/>
    <w:rsid w:val="00244B44"/>
    <w:rsid w:val="002518DC"/>
    <w:rsid w:val="00266DF9"/>
    <w:rsid w:val="00267B5F"/>
    <w:rsid w:val="00285C6D"/>
    <w:rsid w:val="002B3C1B"/>
    <w:rsid w:val="002C0895"/>
    <w:rsid w:val="002D539E"/>
    <w:rsid w:val="002F5E2A"/>
    <w:rsid w:val="00303178"/>
    <w:rsid w:val="0031252F"/>
    <w:rsid w:val="00322AA9"/>
    <w:rsid w:val="0033126D"/>
    <w:rsid w:val="00334526"/>
    <w:rsid w:val="0033582A"/>
    <w:rsid w:val="00350B0A"/>
    <w:rsid w:val="00354D4E"/>
    <w:rsid w:val="00360C4F"/>
    <w:rsid w:val="00365C3E"/>
    <w:rsid w:val="00377D7D"/>
    <w:rsid w:val="0038313F"/>
    <w:rsid w:val="003863B2"/>
    <w:rsid w:val="003B189C"/>
    <w:rsid w:val="004152F8"/>
    <w:rsid w:val="004501B8"/>
    <w:rsid w:val="00455D6E"/>
    <w:rsid w:val="00457FFA"/>
    <w:rsid w:val="00463728"/>
    <w:rsid w:val="00463B60"/>
    <w:rsid w:val="004866E0"/>
    <w:rsid w:val="004877CE"/>
    <w:rsid w:val="0049237B"/>
    <w:rsid w:val="004C5556"/>
    <w:rsid w:val="004D0A7E"/>
    <w:rsid w:val="004E4C8A"/>
    <w:rsid w:val="004E72B4"/>
    <w:rsid w:val="005075D7"/>
    <w:rsid w:val="00527065"/>
    <w:rsid w:val="005335D6"/>
    <w:rsid w:val="00540C13"/>
    <w:rsid w:val="00574560"/>
    <w:rsid w:val="005852CC"/>
    <w:rsid w:val="0058698C"/>
    <w:rsid w:val="005A17AB"/>
    <w:rsid w:val="005A2C55"/>
    <w:rsid w:val="005A5A22"/>
    <w:rsid w:val="005C75C2"/>
    <w:rsid w:val="005D26BF"/>
    <w:rsid w:val="005D48CC"/>
    <w:rsid w:val="005D48D6"/>
    <w:rsid w:val="005E46DA"/>
    <w:rsid w:val="00604FBD"/>
    <w:rsid w:val="00610175"/>
    <w:rsid w:val="00612189"/>
    <w:rsid w:val="006147BB"/>
    <w:rsid w:val="006149F2"/>
    <w:rsid w:val="0061581C"/>
    <w:rsid w:val="0061706B"/>
    <w:rsid w:val="0062341B"/>
    <w:rsid w:val="00646228"/>
    <w:rsid w:val="00647E49"/>
    <w:rsid w:val="00684AE9"/>
    <w:rsid w:val="006A07D7"/>
    <w:rsid w:val="006A29DB"/>
    <w:rsid w:val="006D65D8"/>
    <w:rsid w:val="006D6EBA"/>
    <w:rsid w:val="00706501"/>
    <w:rsid w:val="007279C1"/>
    <w:rsid w:val="00735365"/>
    <w:rsid w:val="00740892"/>
    <w:rsid w:val="00747DA5"/>
    <w:rsid w:val="00752573"/>
    <w:rsid w:val="00761DEA"/>
    <w:rsid w:val="00793546"/>
    <w:rsid w:val="007949EE"/>
    <w:rsid w:val="007C3EC7"/>
    <w:rsid w:val="007D57CE"/>
    <w:rsid w:val="007E703D"/>
    <w:rsid w:val="007F72BB"/>
    <w:rsid w:val="00802038"/>
    <w:rsid w:val="00841C2A"/>
    <w:rsid w:val="00844A95"/>
    <w:rsid w:val="00847DB7"/>
    <w:rsid w:val="00871A87"/>
    <w:rsid w:val="00890541"/>
    <w:rsid w:val="00892149"/>
    <w:rsid w:val="008A03FA"/>
    <w:rsid w:val="008A3C68"/>
    <w:rsid w:val="008A428F"/>
    <w:rsid w:val="008B2486"/>
    <w:rsid w:val="008B7175"/>
    <w:rsid w:val="008D6EF7"/>
    <w:rsid w:val="008F0F56"/>
    <w:rsid w:val="009102F8"/>
    <w:rsid w:val="0092131B"/>
    <w:rsid w:val="0093759B"/>
    <w:rsid w:val="009447AB"/>
    <w:rsid w:val="0096482D"/>
    <w:rsid w:val="0096601A"/>
    <w:rsid w:val="009A107E"/>
    <w:rsid w:val="009C4FB6"/>
    <w:rsid w:val="009F5061"/>
    <w:rsid w:val="009F694A"/>
    <w:rsid w:val="00A072F3"/>
    <w:rsid w:val="00A5516A"/>
    <w:rsid w:val="00A55E9E"/>
    <w:rsid w:val="00A57CC9"/>
    <w:rsid w:val="00A667BA"/>
    <w:rsid w:val="00A72AE9"/>
    <w:rsid w:val="00A81A5C"/>
    <w:rsid w:val="00AA1798"/>
    <w:rsid w:val="00AB2994"/>
    <w:rsid w:val="00AC54A0"/>
    <w:rsid w:val="00AC78B2"/>
    <w:rsid w:val="00AE238A"/>
    <w:rsid w:val="00B15FA2"/>
    <w:rsid w:val="00B50A3C"/>
    <w:rsid w:val="00B53D33"/>
    <w:rsid w:val="00B57A8C"/>
    <w:rsid w:val="00B617AF"/>
    <w:rsid w:val="00B84648"/>
    <w:rsid w:val="00B95DB4"/>
    <w:rsid w:val="00BA5E9B"/>
    <w:rsid w:val="00BA618F"/>
    <w:rsid w:val="00BB0A66"/>
    <w:rsid w:val="00BC066E"/>
    <w:rsid w:val="00BC103D"/>
    <w:rsid w:val="00BC1282"/>
    <w:rsid w:val="00BE7CE3"/>
    <w:rsid w:val="00BF0987"/>
    <w:rsid w:val="00BF638F"/>
    <w:rsid w:val="00C01261"/>
    <w:rsid w:val="00C01299"/>
    <w:rsid w:val="00C34A2B"/>
    <w:rsid w:val="00C43175"/>
    <w:rsid w:val="00C55BD8"/>
    <w:rsid w:val="00C72B66"/>
    <w:rsid w:val="00CA1942"/>
    <w:rsid w:val="00CA3230"/>
    <w:rsid w:val="00CB2FC1"/>
    <w:rsid w:val="00CC6DCD"/>
    <w:rsid w:val="00CD3F5B"/>
    <w:rsid w:val="00CD5430"/>
    <w:rsid w:val="00D042D0"/>
    <w:rsid w:val="00D14A72"/>
    <w:rsid w:val="00D61379"/>
    <w:rsid w:val="00D827D1"/>
    <w:rsid w:val="00D8320C"/>
    <w:rsid w:val="00D92060"/>
    <w:rsid w:val="00DB77C7"/>
    <w:rsid w:val="00DC4F17"/>
    <w:rsid w:val="00DC6586"/>
    <w:rsid w:val="00DD465B"/>
    <w:rsid w:val="00DF32F7"/>
    <w:rsid w:val="00E13C07"/>
    <w:rsid w:val="00E17AED"/>
    <w:rsid w:val="00E51896"/>
    <w:rsid w:val="00E60B6A"/>
    <w:rsid w:val="00E63A1A"/>
    <w:rsid w:val="00E66204"/>
    <w:rsid w:val="00EC7169"/>
    <w:rsid w:val="00ED5CFC"/>
    <w:rsid w:val="00ED6850"/>
    <w:rsid w:val="00EE00F1"/>
    <w:rsid w:val="00EE654E"/>
    <w:rsid w:val="00F1094E"/>
    <w:rsid w:val="00F13B3B"/>
    <w:rsid w:val="00F13B5E"/>
    <w:rsid w:val="00F43139"/>
    <w:rsid w:val="00F523CA"/>
    <w:rsid w:val="00F64388"/>
    <w:rsid w:val="00F77988"/>
    <w:rsid w:val="00F9095E"/>
    <w:rsid w:val="00FA0AAB"/>
    <w:rsid w:val="00FD0E99"/>
    <w:rsid w:val="00FD2D07"/>
    <w:rsid w:val="00FE0C65"/>
    <w:rsid w:val="00FE3EAB"/>
    <w:rsid w:val="00FF1523"/>
    <w:rsid w:val="00FF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6DABAC"/>
  <w15:chartTrackingRefBased/>
  <w15:docId w15:val="{FEB6920D-EE61-4ED6-8E77-761FAE0C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5E"/>
    <w:rPr>
      <w:szCs w:val="21"/>
    </w:rPr>
  </w:style>
  <w:style w:type="paragraph" w:styleId="Heading1">
    <w:name w:val="heading 1"/>
    <w:basedOn w:val="Normal"/>
    <w:next w:val="Normal"/>
    <w:uiPriority w:val="4"/>
    <w:unhideWhenUsed/>
    <w:qFormat/>
    <w:rsid w:val="000C4AFA"/>
    <w:pPr>
      <w:pBdr>
        <w:top w:val="single" w:sz="4" w:space="1" w:color="7A610D" w:themeColor="accent3" w:themeShade="80"/>
        <w:bottom w:val="single" w:sz="4"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4"/>
    <w:unhideWhenUsed/>
    <w:qFormat/>
    <w:rsid w:val="000C4AFA"/>
    <w:pPr>
      <w:outlineLvl w:val="1"/>
    </w:pPr>
    <w:rPr>
      <w:rFonts w:asciiTheme="majorHAnsi" w:eastAsiaTheme="majorEastAsia" w:hAnsiTheme="majorHAnsi" w:cstheme="majorBidi"/>
      <w:b/>
      <w:bCs/>
      <w:color w:val="536142" w:themeColor="accent1" w:themeShade="80"/>
    </w:rPr>
  </w:style>
  <w:style w:type="paragraph" w:styleId="Heading3">
    <w:name w:val="heading 3"/>
    <w:basedOn w:val="Normal"/>
    <w:next w:val="Normal"/>
    <w:link w:val="Heading3Char"/>
    <w:uiPriority w:val="4"/>
    <w:semiHidden/>
    <w:unhideWhenUsed/>
    <w:qFormat/>
    <w:rsid w:val="00217FA0"/>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Heading4">
    <w:name w:val="heading 4"/>
    <w:basedOn w:val="Normal"/>
    <w:next w:val="Normal"/>
    <w:link w:val="Heading4Char"/>
    <w:uiPriority w:val="4"/>
    <w:semiHidden/>
    <w:unhideWhenUsed/>
    <w:rsid w:val="00217FA0"/>
    <w:pPr>
      <w:keepNext/>
      <w:keepLines/>
      <w:spacing w:before="160" w:after="0"/>
      <w:outlineLvl w:val="3"/>
    </w:pPr>
    <w:rPr>
      <w:rFonts w:asciiTheme="majorHAnsi" w:eastAsiaTheme="majorEastAsia" w:hAnsiTheme="majorHAnsi" w:cstheme="majorBidi"/>
      <w:color w:val="536142" w:themeColor="accent1" w:themeShade="80"/>
    </w:rPr>
  </w:style>
  <w:style w:type="paragraph" w:styleId="Heading5">
    <w:name w:val="heading 5"/>
    <w:basedOn w:val="Normal"/>
    <w:next w:val="Normal"/>
    <w:link w:val="Heading5Char"/>
    <w:uiPriority w:val="4"/>
    <w:semiHidden/>
    <w:unhideWhenUsed/>
    <w:qFormat/>
    <w:rsid w:val="00217FA0"/>
    <w:pPr>
      <w:keepNext/>
      <w:keepLines/>
      <w:spacing w:before="40" w:after="0"/>
      <w:outlineLvl w:val="4"/>
    </w:pPr>
    <w:rPr>
      <w:rFonts w:asciiTheme="majorHAnsi" w:eastAsiaTheme="majorEastAsia" w:hAnsiTheme="majorHAnsi" w:cstheme="majorBidi"/>
      <w:color w:val="536142" w:themeColor="accent1" w:themeShade="80"/>
    </w:rPr>
  </w:style>
  <w:style w:type="paragraph" w:styleId="Heading6">
    <w:name w:val="heading 6"/>
    <w:basedOn w:val="Normal"/>
    <w:next w:val="Normal"/>
    <w:link w:val="Heading6Char"/>
    <w:uiPriority w:val="4"/>
    <w:semiHidden/>
    <w:unhideWhenUsed/>
    <w:qFormat/>
    <w:rsid w:val="00F64388"/>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4"/>
    <w:semiHidden/>
    <w:unhideWhenUsed/>
    <w:qFormat/>
    <w:rsid w:val="00F64388"/>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4"/>
    <w:semiHidden/>
    <w:unhideWhenUsed/>
    <w:qFormat/>
    <w:rsid w:val="00F64388"/>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4"/>
    <w:semiHidden/>
    <w:unhideWhenUsed/>
    <w:qFormat/>
    <w:rsid w:val="00F64388"/>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3"/>
    <w:unhideWhenUsed/>
    <w:qFormat/>
    <w:rsid w:val="000C4AFA"/>
    <w:rPr>
      <w:i/>
      <w:iCs/>
      <w:color w:val="935309" w:themeColor="accent2" w:themeShade="80"/>
    </w:rPr>
  </w:style>
  <w:style w:type="paragraph" w:styleId="Footer">
    <w:name w:val="footer"/>
    <w:basedOn w:val="Normal"/>
    <w:link w:val="FooterChar"/>
    <w:uiPriority w:val="99"/>
    <w:unhideWhenUsed/>
    <w:rsid w:val="00DF32F7"/>
    <w:pPr>
      <w:spacing w:before="0"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uiPriority w:val="1"/>
    <w:qFormat/>
    <w:rsid w:val="00267B5F"/>
    <w:pPr>
      <w:spacing w:after="100"/>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4"/>
    <w:semiHidden/>
    <w:rsid w:val="00217FA0"/>
    <w:rPr>
      <w:rFonts w:asciiTheme="majorHAnsi" w:eastAsiaTheme="majorEastAsia" w:hAnsiTheme="majorHAnsi" w:cstheme="majorBidi"/>
      <w:color w:val="536142" w:themeColor="accent1" w:themeShade="80"/>
      <w:szCs w:val="21"/>
    </w:rPr>
  </w:style>
  <w:style w:type="paragraph" w:styleId="Header">
    <w:name w:val="header"/>
    <w:basedOn w:val="Normal"/>
    <w:link w:val="HeaderChar"/>
    <w:uiPriority w:val="99"/>
    <w:unhideWhenUsed/>
    <w:rsid w:val="00DF32F7"/>
    <w:pPr>
      <w:spacing w:before="0"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A5B592" w:themeColor="accent1" w:shadow="1"/>
        <w:left w:val="single" w:sz="2" w:space="10" w:color="A5B592" w:themeColor="accent1" w:shadow="1"/>
        <w:bottom w:val="single" w:sz="2" w:space="10" w:color="A5B592" w:themeColor="accent1" w:shadow="1"/>
        <w:right w:val="single" w:sz="2" w:space="10" w:color="A5B592" w:themeColor="accent1"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F64388"/>
    <w:pPr>
      <w:spacing w:after="120"/>
    </w:pPr>
  </w:style>
  <w:style w:type="character" w:customStyle="1" w:styleId="BodyTextChar">
    <w:name w:val="Body Text Char"/>
    <w:basedOn w:val="DefaultParagraphFont"/>
    <w:link w:val="BodyText"/>
    <w:uiPriority w:val="99"/>
    <w:semiHidden/>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basedOn w:val="DefaultParagraphFont"/>
    <w:uiPriority w:val="33"/>
    <w:semiHidden/>
    <w:unhideWhenUsed/>
    <w:qFormat/>
    <w:rsid w:val="00F64388"/>
    <w:rPr>
      <w:b/>
      <w:bCs/>
      <w:i/>
      <w:iCs/>
      <w:spacing w:val="5"/>
    </w:rPr>
  </w:style>
  <w:style w:type="paragraph" w:styleId="Caption">
    <w:name w:val="caption"/>
    <w:basedOn w:val="Normal"/>
    <w:next w:val="Normal"/>
    <w:uiPriority w:val="35"/>
    <w:semiHidden/>
    <w:unhideWhenUsed/>
    <w:qFormat/>
    <w:rsid w:val="00F64388"/>
    <w:pPr>
      <w:spacing w:before="0"/>
    </w:pPr>
    <w:rPr>
      <w:i/>
      <w:iCs/>
      <w:color w:val="444D26" w:themeColor="text2"/>
      <w:szCs w:val="18"/>
    </w:rPr>
  </w:style>
  <w:style w:type="paragraph" w:styleId="Closing">
    <w:name w:val="Closing"/>
    <w:basedOn w:val="Normal"/>
    <w:link w:val="ClosingChar"/>
    <w:uiPriority w:val="99"/>
    <w:semiHidden/>
    <w:unhideWhenUsed/>
    <w:rsid w:val="00F64388"/>
    <w:pPr>
      <w:spacing w:before="0"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rPr>
      <w:szCs w:val="20"/>
    </w:rPr>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before="0"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basedOn w:val="DefaultParagraphFont"/>
    <w:uiPriority w:val="20"/>
    <w:semiHidden/>
    <w:unhideWhenUsed/>
    <w:qFormat/>
    <w:rsid w:val="00F64388"/>
    <w:rPr>
      <w:i/>
      <w:iCs/>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before="0" w:after="0"/>
    </w:pPr>
    <w:rPr>
      <w:szCs w:val="20"/>
    </w:r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64388"/>
    <w:rPr>
      <w:color w:val="7F6F6F"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before="0" w:after="0"/>
    </w:pPr>
    <w:rPr>
      <w:szCs w:val="20"/>
    </w:r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4"/>
    <w:semiHidden/>
    <w:rsid w:val="00217FA0"/>
    <w:rPr>
      <w:rFonts w:asciiTheme="majorHAnsi" w:eastAsiaTheme="majorEastAsia" w:hAnsiTheme="majorHAnsi" w:cstheme="majorBidi"/>
      <w:color w:val="536142" w:themeColor="accent1" w:themeShade="80"/>
      <w:szCs w:val="21"/>
    </w:rPr>
  </w:style>
  <w:style w:type="character" w:customStyle="1" w:styleId="Heading6Char">
    <w:name w:val="Heading 6 Char"/>
    <w:basedOn w:val="DefaultParagraphFont"/>
    <w:link w:val="Heading6"/>
    <w:uiPriority w:val="4"/>
    <w:semiHidden/>
    <w:rsid w:val="00CA1942"/>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4"/>
    <w:semiHidden/>
    <w:rsid w:val="00CA1942"/>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4"/>
    <w:semiHidden/>
    <w:rsid w:val="00CA194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A194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before="0"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semiHidden/>
    <w:unhideWhenUsed/>
    <w:rsid w:val="00F64388"/>
    <w:rPr>
      <w:color w:val="8E58B6" w:themeColor="hyperlink"/>
      <w:u w:val="single"/>
    </w:rPr>
  </w:style>
  <w:style w:type="paragraph" w:styleId="Index1">
    <w:name w:val="index 1"/>
    <w:basedOn w:val="Normal"/>
    <w:next w:val="Normal"/>
    <w:autoRedefine/>
    <w:uiPriority w:val="99"/>
    <w:semiHidden/>
    <w:unhideWhenUsed/>
    <w:rsid w:val="00F64388"/>
    <w:pPr>
      <w:spacing w:before="0" w:after="0"/>
      <w:ind w:left="220" w:hanging="220"/>
    </w:pPr>
  </w:style>
  <w:style w:type="paragraph" w:styleId="Index2">
    <w:name w:val="index 2"/>
    <w:basedOn w:val="Normal"/>
    <w:next w:val="Normal"/>
    <w:autoRedefine/>
    <w:uiPriority w:val="99"/>
    <w:semiHidden/>
    <w:unhideWhenUsed/>
    <w:rsid w:val="00F64388"/>
    <w:pPr>
      <w:spacing w:before="0" w:after="0"/>
      <w:ind w:left="440" w:hanging="220"/>
    </w:pPr>
  </w:style>
  <w:style w:type="paragraph" w:styleId="Index3">
    <w:name w:val="index 3"/>
    <w:basedOn w:val="Normal"/>
    <w:next w:val="Normal"/>
    <w:autoRedefine/>
    <w:uiPriority w:val="99"/>
    <w:semiHidden/>
    <w:unhideWhenUsed/>
    <w:rsid w:val="00F64388"/>
    <w:pPr>
      <w:spacing w:before="0" w:after="0"/>
      <w:ind w:left="660" w:hanging="220"/>
    </w:pPr>
  </w:style>
  <w:style w:type="paragraph" w:styleId="Index4">
    <w:name w:val="index 4"/>
    <w:basedOn w:val="Normal"/>
    <w:next w:val="Normal"/>
    <w:autoRedefine/>
    <w:uiPriority w:val="99"/>
    <w:semiHidden/>
    <w:unhideWhenUsed/>
    <w:rsid w:val="00F64388"/>
    <w:pPr>
      <w:spacing w:before="0" w:after="0"/>
      <w:ind w:left="880" w:hanging="220"/>
    </w:pPr>
  </w:style>
  <w:style w:type="paragraph" w:styleId="Index5">
    <w:name w:val="index 5"/>
    <w:basedOn w:val="Normal"/>
    <w:next w:val="Normal"/>
    <w:autoRedefine/>
    <w:uiPriority w:val="99"/>
    <w:semiHidden/>
    <w:unhideWhenUsed/>
    <w:rsid w:val="00F64388"/>
    <w:pPr>
      <w:spacing w:before="0" w:after="0"/>
      <w:ind w:left="1100" w:hanging="220"/>
    </w:pPr>
  </w:style>
  <w:style w:type="paragraph" w:styleId="Index6">
    <w:name w:val="index 6"/>
    <w:basedOn w:val="Normal"/>
    <w:next w:val="Normal"/>
    <w:autoRedefine/>
    <w:uiPriority w:val="99"/>
    <w:semiHidden/>
    <w:unhideWhenUsed/>
    <w:rsid w:val="00F64388"/>
    <w:pPr>
      <w:spacing w:before="0" w:after="0"/>
      <w:ind w:left="1320" w:hanging="220"/>
    </w:pPr>
  </w:style>
  <w:style w:type="paragraph" w:styleId="Index7">
    <w:name w:val="index 7"/>
    <w:basedOn w:val="Normal"/>
    <w:next w:val="Normal"/>
    <w:autoRedefine/>
    <w:uiPriority w:val="99"/>
    <w:semiHidden/>
    <w:unhideWhenUsed/>
    <w:rsid w:val="00F64388"/>
    <w:pPr>
      <w:spacing w:before="0" w:after="0"/>
      <w:ind w:left="1540" w:hanging="220"/>
    </w:pPr>
  </w:style>
  <w:style w:type="paragraph" w:styleId="Index8">
    <w:name w:val="index 8"/>
    <w:basedOn w:val="Normal"/>
    <w:next w:val="Normal"/>
    <w:autoRedefine/>
    <w:uiPriority w:val="99"/>
    <w:semiHidden/>
    <w:unhideWhenUsed/>
    <w:rsid w:val="00F64388"/>
    <w:pPr>
      <w:spacing w:before="0" w:after="0"/>
      <w:ind w:left="1760" w:hanging="220"/>
    </w:pPr>
  </w:style>
  <w:style w:type="paragraph" w:styleId="Index9">
    <w:name w:val="index 9"/>
    <w:basedOn w:val="Normal"/>
    <w:next w:val="Normal"/>
    <w:autoRedefine/>
    <w:uiPriority w:val="99"/>
    <w:semiHidden/>
    <w:unhideWhenUsed/>
    <w:rsid w:val="00F64388"/>
    <w:pPr>
      <w:spacing w:before="0"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17FA0"/>
    <w:pPr>
      <w:pBdr>
        <w:top w:val="single" w:sz="4" w:space="10" w:color="A5B592" w:themeColor="accent1"/>
        <w:bottom w:val="single" w:sz="4" w:space="10" w:color="A5B592" w:themeColor="accent1"/>
      </w:pBdr>
      <w:spacing w:before="360" w:after="360"/>
      <w:ind w:left="864" w:right="864"/>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17FA0"/>
    <w:rPr>
      <w:i/>
      <w:iCs/>
      <w:color w:val="536142" w:themeColor="accent1" w:themeShade="80"/>
      <w:szCs w:val="21"/>
    </w:rPr>
  </w:style>
  <w:style w:type="character" w:styleId="IntenseReference">
    <w:name w:val="Intense Reference"/>
    <w:basedOn w:val="DefaultParagraphFont"/>
    <w:uiPriority w:val="32"/>
    <w:semiHidden/>
    <w:unhideWhenUsed/>
    <w:qFormat/>
    <w:rsid w:val="00217FA0"/>
    <w:rPr>
      <w:b/>
      <w:bCs/>
      <w:caps w:val="0"/>
      <w:smallCaps/>
      <w:color w:val="536142" w:themeColor="accent1" w:themeShade="80"/>
      <w:spacing w:val="5"/>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1"/>
      </w:numPr>
      <w:contextualSpacing/>
    </w:pPr>
  </w:style>
  <w:style w:type="paragraph" w:styleId="ListBullet2">
    <w:name w:val="List Bullet 2"/>
    <w:basedOn w:val="Normal"/>
    <w:uiPriority w:val="99"/>
    <w:semiHidden/>
    <w:unhideWhenUsed/>
    <w:rsid w:val="00F64388"/>
    <w:pPr>
      <w:numPr>
        <w:numId w:val="2"/>
      </w:numPr>
      <w:contextualSpacing/>
    </w:pPr>
  </w:style>
  <w:style w:type="paragraph" w:styleId="ListBullet3">
    <w:name w:val="List Bullet 3"/>
    <w:basedOn w:val="Normal"/>
    <w:uiPriority w:val="99"/>
    <w:semiHidden/>
    <w:unhideWhenUsed/>
    <w:rsid w:val="00F64388"/>
    <w:pPr>
      <w:numPr>
        <w:numId w:val="3"/>
      </w:numPr>
      <w:contextualSpacing/>
    </w:pPr>
  </w:style>
  <w:style w:type="paragraph" w:styleId="ListBullet4">
    <w:name w:val="List Bullet 4"/>
    <w:basedOn w:val="Normal"/>
    <w:uiPriority w:val="99"/>
    <w:semiHidden/>
    <w:unhideWhenUsed/>
    <w:rsid w:val="00F64388"/>
    <w:pPr>
      <w:numPr>
        <w:numId w:val="4"/>
      </w:numPr>
      <w:contextualSpacing/>
    </w:pPr>
  </w:style>
  <w:style w:type="paragraph" w:styleId="ListBullet5">
    <w:name w:val="List Bullet 5"/>
    <w:basedOn w:val="Normal"/>
    <w:uiPriority w:val="99"/>
    <w:semiHidden/>
    <w:unhideWhenUsed/>
    <w:rsid w:val="00F64388"/>
    <w:pPr>
      <w:numPr>
        <w:numId w:val="5"/>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6"/>
      </w:numPr>
      <w:contextualSpacing/>
    </w:pPr>
  </w:style>
  <w:style w:type="paragraph" w:styleId="ListNumber3">
    <w:name w:val="List Number 3"/>
    <w:basedOn w:val="Normal"/>
    <w:uiPriority w:val="99"/>
    <w:semiHidden/>
    <w:unhideWhenUsed/>
    <w:rsid w:val="00F64388"/>
    <w:pPr>
      <w:numPr>
        <w:numId w:val="7"/>
      </w:numPr>
      <w:contextualSpacing/>
    </w:pPr>
  </w:style>
  <w:style w:type="paragraph" w:styleId="ListNumber4">
    <w:name w:val="List Number 4"/>
    <w:basedOn w:val="Normal"/>
    <w:uiPriority w:val="99"/>
    <w:semiHidden/>
    <w:unhideWhenUsed/>
    <w:rsid w:val="00F64388"/>
    <w:pPr>
      <w:numPr>
        <w:numId w:val="8"/>
      </w:numPr>
      <w:contextualSpacing/>
    </w:pPr>
  </w:style>
  <w:style w:type="paragraph" w:styleId="ListNumber5">
    <w:name w:val="List Number 5"/>
    <w:basedOn w:val="Normal"/>
    <w:uiPriority w:val="99"/>
    <w:semiHidden/>
    <w:unhideWhenUsed/>
    <w:rsid w:val="00F64388"/>
    <w:pPr>
      <w:numPr>
        <w:numId w:val="9"/>
      </w:numPr>
      <w:contextualSpacing/>
    </w:pPr>
  </w:style>
  <w:style w:type="paragraph" w:styleId="ListParagraph">
    <w:name w:val="List Paragraph"/>
    <w:basedOn w:val="Normal"/>
    <w:uiPriority w:val="34"/>
    <w:unhideWhenUsed/>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F64388"/>
    <w:pPr>
      <w:spacing w:after="0" w:line="240" w:lineRule="auto"/>
    </w:pPr>
    <w:rPr>
      <w:szCs w:val="21"/>
    </w:rPr>
  </w:style>
  <w:style w:type="paragraph" w:styleId="NormalWeb">
    <w:name w:val="Normal (Web)"/>
    <w:basedOn w:val="Normal"/>
    <w:uiPriority w:val="99"/>
    <w:semiHidden/>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before="0"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before="0"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semiHidden/>
    <w:unhideWhenUsed/>
    <w:qFormat/>
    <w:rsid w:val="00F643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64388"/>
    <w:rPr>
      <w:i/>
      <w:iCs/>
      <w:color w:val="404040" w:themeColor="text1" w:themeTint="BF"/>
      <w:szCs w:val="21"/>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before="0"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basedOn w:val="DefaultParagraphFont"/>
    <w:uiPriority w:val="22"/>
    <w:unhideWhenUsed/>
    <w:qFormat/>
    <w:rsid w:val="00F64388"/>
    <w:rPr>
      <w:b/>
      <w:bCs/>
    </w:rPr>
  </w:style>
  <w:style w:type="character" w:styleId="SubtleEmphasis">
    <w:name w:val="Subtle Emphasis"/>
    <w:basedOn w:val="DefaultParagraphFont"/>
    <w:uiPriority w:val="19"/>
    <w:semiHidden/>
    <w:unhideWhenUsed/>
    <w:qFormat/>
    <w:rsid w:val="00F64388"/>
    <w:rPr>
      <w:i/>
      <w:iCs/>
      <w:color w:val="404040" w:themeColor="text1" w:themeTint="BF"/>
    </w:rPr>
  </w:style>
  <w:style w:type="character" w:styleId="SubtleReference">
    <w:name w:val="Subtle Reference"/>
    <w:basedOn w:val="DefaultParagraphFont"/>
    <w:uiPriority w:val="31"/>
    <w:semiHidden/>
    <w:unhideWhenUsed/>
    <w:qFormat/>
    <w:rsid w:val="00F64388"/>
    <w:rPr>
      <w:smallCaps/>
      <w:color w:val="5A5A5A" w:themeColor="text1" w:themeTint="A5"/>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217FA0"/>
    <w:pPr>
      <w:keepNext/>
      <w:keepLines/>
      <w:pBdr>
        <w:top w:val="none" w:sz="0" w:space="0" w:color="auto"/>
        <w:bottom w:val="none" w:sz="0" w:space="0" w:color="auto"/>
      </w:pBdr>
      <w:spacing w:after="0"/>
      <w:outlineLvl w:val="9"/>
    </w:pPr>
    <w:rPr>
      <w:color w:val="536142" w:themeColor="accent1" w:themeShade="80"/>
      <w:sz w:val="32"/>
      <w:szCs w:val="32"/>
    </w:rPr>
  </w:style>
  <w:style w:type="character" w:customStyle="1" w:styleId="Heading3Char">
    <w:name w:val="Heading 3 Char"/>
    <w:basedOn w:val="DefaultParagraphFont"/>
    <w:link w:val="Heading3"/>
    <w:uiPriority w:val="4"/>
    <w:semiHidden/>
    <w:rsid w:val="00217FA0"/>
    <w:rPr>
      <w:rFonts w:asciiTheme="majorHAnsi" w:eastAsiaTheme="majorEastAsia" w:hAnsiTheme="majorHAnsi" w:cstheme="majorBidi"/>
      <w:color w:val="526041" w:themeColor="accent1" w:themeShade="7F"/>
      <w:sz w:val="24"/>
      <w:szCs w:val="24"/>
    </w:rPr>
  </w:style>
  <w:style w:type="paragraph" w:customStyle="1" w:styleId="yiv3640660001gmail-msolistparagraph">
    <w:name w:val="yiv3640660001gmail-msolistparagraph"/>
    <w:basedOn w:val="Normal"/>
    <w:rsid w:val="007C3EC7"/>
    <w:pPr>
      <w:spacing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4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AHA%20Registrar\AppData\Roaming\Microsoft\Templates\PTA%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3030ECDA054511969793DA068CBE8F"/>
        <w:category>
          <w:name w:val="General"/>
          <w:gallery w:val="placeholder"/>
        </w:category>
        <w:types>
          <w:type w:val="bbPlcHdr"/>
        </w:types>
        <w:behaviors>
          <w:behavior w:val="content"/>
        </w:behaviors>
        <w:guid w:val="{C0F3D5CB-B11B-43BE-83C7-52D79172397F}"/>
      </w:docPartPr>
      <w:docPartBody>
        <w:p w:rsidR="00CC6305" w:rsidRDefault="0070383F" w:rsidP="0070383F">
          <w:pPr>
            <w:pStyle w:val="EE3030ECDA054511969793DA068CBE8F"/>
          </w:pPr>
          <w:r>
            <w:rPr>
              <w:rStyle w:val="IntenseEmphasis"/>
            </w:rPr>
            <w:t>Date | time</w:t>
          </w:r>
        </w:p>
      </w:docPartBody>
    </w:docPart>
    <w:docPart>
      <w:docPartPr>
        <w:name w:val="4477CB6E76294F9B810871A3D2A3012F"/>
        <w:category>
          <w:name w:val="General"/>
          <w:gallery w:val="placeholder"/>
        </w:category>
        <w:types>
          <w:type w:val="bbPlcHdr"/>
        </w:types>
        <w:behaviors>
          <w:behavior w:val="content"/>
        </w:behaviors>
        <w:guid w:val="{38012A54-4FE6-4716-83A9-4B6F81E79A6E}"/>
      </w:docPartPr>
      <w:docPartBody>
        <w:p w:rsidR="00CC6305" w:rsidRDefault="0070383F" w:rsidP="0070383F">
          <w:pPr>
            <w:pStyle w:val="4477CB6E76294F9B810871A3D2A3012F"/>
          </w:pPr>
          <w:r w:rsidRPr="00F64388">
            <w:rPr>
              <w:rStyle w:val="IntenseEmphasis"/>
            </w:rPr>
            <w:t>Meeting called by</w:t>
          </w:r>
        </w:p>
      </w:docPartBody>
    </w:docPart>
    <w:docPart>
      <w:docPartPr>
        <w:name w:val="286C160EB340400588B3B0AB2D732041"/>
        <w:category>
          <w:name w:val="General"/>
          <w:gallery w:val="placeholder"/>
        </w:category>
        <w:types>
          <w:type w:val="bbPlcHdr"/>
        </w:types>
        <w:behaviors>
          <w:behavior w:val="content"/>
        </w:behaviors>
        <w:guid w:val="{6FE7CBAC-FFDD-43EC-833B-21D824E01383}"/>
      </w:docPartPr>
      <w:docPartBody>
        <w:p w:rsidR="00CC6305" w:rsidRDefault="0070383F" w:rsidP="0070383F">
          <w:pPr>
            <w:pStyle w:val="286C160EB340400588B3B0AB2D732041"/>
          </w:pPr>
          <w:r>
            <w:t>Board members</w:t>
          </w:r>
        </w:p>
      </w:docPartBody>
    </w:docPart>
    <w:docPart>
      <w:docPartPr>
        <w:name w:val="ED371E9CCD66447296213E08E7368AD3"/>
        <w:category>
          <w:name w:val="General"/>
          <w:gallery w:val="placeholder"/>
        </w:category>
        <w:types>
          <w:type w:val="bbPlcHdr"/>
        </w:types>
        <w:behaviors>
          <w:behavior w:val="content"/>
        </w:behaviors>
        <w:guid w:val="{FC3D0630-6AD3-4D46-8CD1-B4C00477C625}"/>
      </w:docPartPr>
      <w:docPartBody>
        <w:p w:rsidR="00CC6305" w:rsidRDefault="0070383F" w:rsidP="0070383F">
          <w:pPr>
            <w:pStyle w:val="ED371E9CCD66447296213E08E7368AD3"/>
          </w:pPr>
          <w:r w:rsidRPr="00802038">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FF"/>
    <w:rsid w:val="000B1AFB"/>
    <w:rsid w:val="00133826"/>
    <w:rsid w:val="0015239B"/>
    <w:rsid w:val="001A7398"/>
    <w:rsid w:val="00291187"/>
    <w:rsid w:val="00297D92"/>
    <w:rsid w:val="002A5D74"/>
    <w:rsid w:val="002B106B"/>
    <w:rsid w:val="00334BEC"/>
    <w:rsid w:val="003A3516"/>
    <w:rsid w:val="00436E74"/>
    <w:rsid w:val="00443C43"/>
    <w:rsid w:val="00445148"/>
    <w:rsid w:val="00486BDA"/>
    <w:rsid w:val="004C3561"/>
    <w:rsid w:val="0054061C"/>
    <w:rsid w:val="005A2C30"/>
    <w:rsid w:val="005C2A8A"/>
    <w:rsid w:val="005F45B3"/>
    <w:rsid w:val="00701F42"/>
    <w:rsid w:val="0070383F"/>
    <w:rsid w:val="00736C12"/>
    <w:rsid w:val="0081173A"/>
    <w:rsid w:val="0088169C"/>
    <w:rsid w:val="00890647"/>
    <w:rsid w:val="008A1A5D"/>
    <w:rsid w:val="008F6C02"/>
    <w:rsid w:val="009152F8"/>
    <w:rsid w:val="00990751"/>
    <w:rsid w:val="009D62B7"/>
    <w:rsid w:val="00AB0531"/>
    <w:rsid w:val="00B25FDD"/>
    <w:rsid w:val="00B61BE0"/>
    <w:rsid w:val="00B7061F"/>
    <w:rsid w:val="00BA549B"/>
    <w:rsid w:val="00BE0741"/>
    <w:rsid w:val="00C66B72"/>
    <w:rsid w:val="00C93B79"/>
    <w:rsid w:val="00CC6305"/>
    <w:rsid w:val="00CC7F4B"/>
    <w:rsid w:val="00D5173C"/>
    <w:rsid w:val="00D86D13"/>
    <w:rsid w:val="00DA3B9E"/>
    <w:rsid w:val="00DA5A76"/>
    <w:rsid w:val="00DF30EE"/>
    <w:rsid w:val="00E44BE7"/>
    <w:rsid w:val="00E70A4D"/>
    <w:rsid w:val="00E721FF"/>
    <w:rsid w:val="00EC51FE"/>
    <w:rsid w:val="00F43229"/>
    <w:rsid w:val="00F5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A7A69D94248FAA137A220F5B93B90">
    <w:name w:val="089A7A69D94248FAA137A220F5B93B90"/>
  </w:style>
  <w:style w:type="paragraph" w:customStyle="1" w:styleId="E4EBD2A1AC2E48249B224E4BA783CAC7">
    <w:name w:val="E4EBD2A1AC2E48249B224E4BA783CAC7"/>
  </w:style>
  <w:style w:type="character" w:styleId="IntenseEmphasis">
    <w:name w:val="Intense Emphasis"/>
    <w:basedOn w:val="DefaultParagraphFont"/>
    <w:uiPriority w:val="3"/>
    <w:unhideWhenUsed/>
    <w:qFormat/>
    <w:rsid w:val="0070383F"/>
    <w:rPr>
      <w:i/>
      <w:iCs/>
      <w:color w:val="833C0B" w:themeColor="accent2" w:themeShade="80"/>
    </w:rPr>
  </w:style>
  <w:style w:type="paragraph" w:customStyle="1" w:styleId="561BADE979F142F2A8973A4771D7DA78">
    <w:name w:val="561BADE979F142F2A8973A4771D7DA78"/>
  </w:style>
  <w:style w:type="paragraph" w:customStyle="1" w:styleId="066341C4667E422A90F285906967393A">
    <w:name w:val="066341C4667E422A90F285906967393A"/>
  </w:style>
  <w:style w:type="paragraph" w:customStyle="1" w:styleId="A48CE01500C64E47A74DE0C38F999903">
    <w:name w:val="A48CE01500C64E47A74DE0C38F999903"/>
  </w:style>
  <w:style w:type="paragraph" w:customStyle="1" w:styleId="1C15DE0F23C747C290044CA0B79A8B38">
    <w:name w:val="1C15DE0F23C747C290044CA0B79A8B38"/>
  </w:style>
  <w:style w:type="paragraph" w:customStyle="1" w:styleId="6244B96EB1DF471CB45CF3A2F0DCA625">
    <w:name w:val="6244B96EB1DF471CB45CF3A2F0DCA625"/>
  </w:style>
  <w:style w:type="paragraph" w:customStyle="1" w:styleId="272D46CD87EB4F0C81F8CBF1A2738D16">
    <w:name w:val="272D46CD87EB4F0C81F8CBF1A2738D16"/>
  </w:style>
  <w:style w:type="paragraph" w:customStyle="1" w:styleId="AAD6DBE3A01F400AB748C30F4DFA1A89">
    <w:name w:val="AAD6DBE3A01F400AB748C30F4DFA1A89"/>
  </w:style>
  <w:style w:type="paragraph" w:customStyle="1" w:styleId="6A39444AF3934D2AB9C16D9C68B5D481">
    <w:name w:val="6A39444AF3934D2AB9C16D9C68B5D481"/>
  </w:style>
  <w:style w:type="paragraph" w:customStyle="1" w:styleId="05AFCCFD9D9D4A05BD4B44EE9887D215">
    <w:name w:val="05AFCCFD9D9D4A05BD4B44EE9887D215"/>
  </w:style>
  <w:style w:type="paragraph" w:customStyle="1" w:styleId="154415F6E6CA48A49A31DEE43DDCD4A1">
    <w:name w:val="154415F6E6CA48A49A31DEE43DDCD4A1"/>
  </w:style>
  <w:style w:type="paragraph" w:customStyle="1" w:styleId="DC5A70CCA9E942B8A46E1164935C88B0">
    <w:name w:val="DC5A70CCA9E942B8A46E1164935C88B0"/>
  </w:style>
  <w:style w:type="paragraph" w:customStyle="1" w:styleId="61332B3C26E04269B2981E0988346436">
    <w:name w:val="61332B3C26E04269B2981E0988346436"/>
  </w:style>
  <w:style w:type="paragraph" w:customStyle="1" w:styleId="0E9AC0D9366F454D92A0A41D1BC05FC5">
    <w:name w:val="0E9AC0D9366F454D92A0A41D1BC05FC5"/>
  </w:style>
  <w:style w:type="paragraph" w:customStyle="1" w:styleId="BF1512F654BB4B48A7028CAFF751DC6F">
    <w:name w:val="BF1512F654BB4B48A7028CAFF751DC6F"/>
  </w:style>
  <w:style w:type="paragraph" w:customStyle="1" w:styleId="64518DFD967043678C0DB67EBDCAC2E6">
    <w:name w:val="64518DFD967043678C0DB67EBDCAC2E6"/>
  </w:style>
  <w:style w:type="paragraph" w:customStyle="1" w:styleId="2167849B196749F89C2F80499ABCB80D">
    <w:name w:val="2167849B196749F89C2F80499ABCB80D"/>
  </w:style>
  <w:style w:type="paragraph" w:customStyle="1" w:styleId="625F7F9FCF5D4AAA8F6F4C8C36780C95">
    <w:name w:val="625F7F9FCF5D4AAA8F6F4C8C36780C95"/>
  </w:style>
  <w:style w:type="paragraph" w:customStyle="1" w:styleId="860D336455A7495C94C7E162A67631E5">
    <w:name w:val="860D336455A7495C94C7E162A67631E5"/>
  </w:style>
  <w:style w:type="paragraph" w:customStyle="1" w:styleId="C0CF2CF075CF4F9D9A70885EA41F411B">
    <w:name w:val="C0CF2CF075CF4F9D9A70885EA41F411B"/>
  </w:style>
  <w:style w:type="paragraph" w:customStyle="1" w:styleId="66910EA39E1448B0878129B6AB34C679">
    <w:name w:val="66910EA39E1448B0878129B6AB34C679"/>
  </w:style>
  <w:style w:type="paragraph" w:customStyle="1" w:styleId="C51992195BFC4C5FB07453DD978246FF">
    <w:name w:val="C51992195BFC4C5FB07453DD978246FF"/>
  </w:style>
  <w:style w:type="paragraph" w:customStyle="1" w:styleId="EBC83D099FB84084B709B6AFE7DBAC29">
    <w:name w:val="EBC83D099FB84084B709B6AFE7DBAC29"/>
  </w:style>
  <w:style w:type="paragraph" w:customStyle="1" w:styleId="184FDE33ADFF46D1A3EE26BC4E1AA4A7">
    <w:name w:val="184FDE33ADFF46D1A3EE26BC4E1AA4A7"/>
  </w:style>
  <w:style w:type="paragraph" w:customStyle="1" w:styleId="CC777A4B98AD4C36ACC5B0B769F81835">
    <w:name w:val="CC777A4B98AD4C36ACC5B0B769F81835"/>
  </w:style>
  <w:style w:type="paragraph" w:customStyle="1" w:styleId="46FAF6C0B6E047299F83AB301B944BF4">
    <w:name w:val="46FAF6C0B6E047299F83AB301B944BF4"/>
  </w:style>
  <w:style w:type="paragraph" w:customStyle="1" w:styleId="B782E0034470426EB1A4E18A57643B3A">
    <w:name w:val="B782E0034470426EB1A4E18A57643B3A"/>
  </w:style>
  <w:style w:type="paragraph" w:customStyle="1" w:styleId="1E6C388D68CE4E7CB4847565F25075F0">
    <w:name w:val="1E6C388D68CE4E7CB4847565F25075F0"/>
  </w:style>
  <w:style w:type="paragraph" w:customStyle="1" w:styleId="840B625B06E94E94868B58FAE3736F7A">
    <w:name w:val="840B625B06E94E94868B58FAE3736F7A"/>
  </w:style>
  <w:style w:type="paragraph" w:customStyle="1" w:styleId="49C1819167BE47A59B81B818FF89CB0A">
    <w:name w:val="49C1819167BE47A59B81B818FF89CB0A"/>
  </w:style>
  <w:style w:type="paragraph" w:customStyle="1" w:styleId="BE91D7726EF144ABB2D3D425A3762907">
    <w:name w:val="BE91D7726EF144ABB2D3D425A3762907"/>
  </w:style>
  <w:style w:type="paragraph" w:customStyle="1" w:styleId="A976D1B6BF5849ADA47194C321BCA9E1">
    <w:name w:val="A976D1B6BF5849ADA47194C321BCA9E1"/>
  </w:style>
  <w:style w:type="paragraph" w:customStyle="1" w:styleId="7A1C96AC3AD24EF8A0F3AC140597E1AA">
    <w:name w:val="7A1C96AC3AD24EF8A0F3AC140597E1AA"/>
  </w:style>
  <w:style w:type="paragraph" w:customStyle="1" w:styleId="1DB1D3C71DB1411489A8DD236E0194E2">
    <w:name w:val="1DB1D3C71DB1411489A8DD236E0194E2"/>
  </w:style>
  <w:style w:type="paragraph" w:customStyle="1" w:styleId="725AE54393AD46DAA270C857AC935C7C">
    <w:name w:val="725AE54393AD46DAA270C857AC935C7C"/>
  </w:style>
  <w:style w:type="paragraph" w:customStyle="1" w:styleId="63CF8841C94047E6971398D45A080891">
    <w:name w:val="63CF8841C94047E6971398D45A080891"/>
  </w:style>
  <w:style w:type="paragraph" w:customStyle="1" w:styleId="9089C1434D144A348B549770CFEE345A">
    <w:name w:val="9089C1434D144A348B549770CFEE345A"/>
  </w:style>
  <w:style w:type="paragraph" w:customStyle="1" w:styleId="5693BAE7257141EC9361B404A3E170F1">
    <w:name w:val="5693BAE7257141EC9361B404A3E170F1"/>
  </w:style>
  <w:style w:type="paragraph" w:customStyle="1" w:styleId="2C57BA97CAAA40ADA9311BCF1D7FFE24">
    <w:name w:val="2C57BA97CAAA40ADA9311BCF1D7FFE24"/>
  </w:style>
  <w:style w:type="paragraph" w:customStyle="1" w:styleId="D7632B8D99B0447F8BBB852382F3EE34">
    <w:name w:val="D7632B8D99B0447F8BBB852382F3EE34"/>
  </w:style>
  <w:style w:type="paragraph" w:customStyle="1" w:styleId="B99A41043A9441EAA8C2571D72159EB2">
    <w:name w:val="B99A41043A9441EAA8C2571D72159EB2"/>
  </w:style>
  <w:style w:type="paragraph" w:customStyle="1" w:styleId="F3CD0C13CB0A46588FE9BB1DBA9CC5E1">
    <w:name w:val="F3CD0C13CB0A46588FE9BB1DBA9CC5E1"/>
  </w:style>
  <w:style w:type="paragraph" w:customStyle="1" w:styleId="4E6FFFC380894FC0A7A4614AB45158C5">
    <w:name w:val="4E6FFFC380894FC0A7A4614AB45158C5"/>
  </w:style>
  <w:style w:type="paragraph" w:customStyle="1" w:styleId="5DD794A6BBE44AB2981E4869CE5584BF">
    <w:name w:val="5DD794A6BBE44AB2981E4869CE5584BF"/>
  </w:style>
  <w:style w:type="paragraph" w:customStyle="1" w:styleId="B75F383E93DF4C5BAE9621E2D3BFAFD5">
    <w:name w:val="B75F383E93DF4C5BAE9621E2D3BFAFD5"/>
  </w:style>
  <w:style w:type="paragraph" w:customStyle="1" w:styleId="AFB9088FF58A476BADB1D461F4121292">
    <w:name w:val="AFB9088FF58A476BADB1D461F4121292"/>
  </w:style>
  <w:style w:type="paragraph" w:customStyle="1" w:styleId="0769D4C8B4454048A6205C7655374788">
    <w:name w:val="0769D4C8B4454048A6205C7655374788"/>
  </w:style>
  <w:style w:type="paragraph" w:customStyle="1" w:styleId="97EFFB31F1A741F18BA7982F87CD5512">
    <w:name w:val="97EFFB31F1A741F18BA7982F87CD5512"/>
  </w:style>
  <w:style w:type="paragraph" w:customStyle="1" w:styleId="62BB046328B84732ACD7DE797574B36A">
    <w:name w:val="62BB046328B84732ACD7DE797574B36A"/>
  </w:style>
  <w:style w:type="paragraph" w:customStyle="1" w:styleId="2F01181F1EDE4638A8D19CCEC3DD48DE">
    <w:name w:val="2F01181F1EDE4638A8D19CCEC3DD48DE"/>
  </w:style>
  <w:style w:type="paragraph" w:customStyle="1" w:styleId="0C2DC2D04DE64F0DBF0EA1BEBA41F16D">
    <w:name w:val="0C2DC2D04DE64F0DBF0EA1BEBA41F16D"/>
  </w:style>
  <w:style w:type="paragraph" w:customStyle="1" w:styleId="51448DBA26FF4AC49C25F00A7AB8C97F">
    <w:name w:val="51448DBA26FF4AC49C25F00A7AB8C97F"/>
  </w:style>
  <w:style w:type="paragraph" w:customStyle="1" w:styleId="316C5E64C9C546999357BB824EC0C861">
    <w:name w:val="316C5E64C9C546999357BB824EC0C861"/>
  </w:style>
  <w:style w:type="paragraph" w:customStyle="1" w:styleId="D5E98797682043B19E37509396B693C1">
    <w:name w:val="D5E98797682043B19E37509396B693C1"/>
  </w:style>
  <w:style w:type="paragraph" w:customStyle="1" w:styleId="DAA8BA5D476D4FB5A9386DDA6DADC681">
    <w:name w:val="DAA8BA5D476D4FB5A9386DDA6DADC681"/>
  </w:style>
  <w:style w:type="paragraph" w:customStyle="1" w:styleId="5D1E4FA230B84295A3AC47B84F9AA9F5">
    <w:name w:val="5D1E4FA230B84295A3AC47B84F9AA9F5"/>
  </w:style>
  <w:style w:type="paragraph" w:customStyle="1" w:styleId="317F4899157E4D3BBC97D8C2BB7BBBDA">
    <w:name w:val="317F4899157E4D3BBC97D8C2BB7BBBDA"/>
    <w:rsid w:val="00E721FF"/>
  </w:style>
  <w:style w:type="paragraph" w:customStyle="1" w:styleId="6BB72C36308147B38F3F39C4765FE77A">
    <w:name w:val="6BB72C36308147B38F3F39C4765FE77A"/>
    <w:rsid w:val="00E721FF"/>
  </w:style>
  <w:style w:type="paragraph" w:customStyle="1" w:styleId="A22770E2538B422DAB6E05094E530455">
    <w:name w:val="A22770E2538B422DAB6E05094E530455"/>
    <w:rsid w:val="00E721FF"/>
  </w:style>
  <w:style w:type="paragraph" w:customStyle="1" w:styleId="D6E1BCB9E7B94133995D16D78E59CF3F">
    <w:name w:val="D6E1BCB9E7B94133995D16D78E59CF3F"/>
    <w:rsid w:val="00E721FF"/>
  </w:style>
  <w:style w:type="paragraph" w:customStyle="1" w:styleId="442CF353DD9B46A49B03BD98ACB11C04">
    <w:name w:val="442CF353DD9B46A49B03BD98ACB11C04"/>
    <w:rsid w:val="00E721FF"/>
  </w:style>
  <w:style w:type="paragraph" w:customStyle="1" w:styleId="1564238F4EE6476D9B44830F55C9FE45">
    <w:name w:val="1564238F4EE6476D9B44830F55C9FE45"/>
    <w:rsid w:val="00E721FF"/>
  </w:style>
  <w:style w:type="paragraph" w:customStyle="1" w:styleId="B297124130D94418A2FF8D8B9018F0CC">
    <w:name w:val="B297124130D94418A2FF8D8B9018F0CC"/>
    <w:rsid w:val="00E721FF"/>
  </w:style>
  <w:style w:type="paragraph" w:customStyle="1" w:styleId="2B739FFFE8C640D08CFEA98068187E56">
    <w:name w:val="2B739FFFE8C640D08CFEA98068187E56"/>
    <w:rsid w:val="00E721FF"/>
  </w:style>
  <w:style w:type="paragraph" w:customStyle="1" w:styleId="87565965771F4B74B22BFBB778664ADC">
    <w:name w:val="87565965771F4B74B22BFBB778664ADC"/>
    <w:rsid w:val="00443C43"/>
  </w:style>
  <w:style w:type="paragraph" w:customStyle="1" w:styleId="FA067AB1764247669FC10B9DFA617A89">
    <w:name w:val="FA067AB1764247669FC10B9DFA617A89"/>
    <w:rsid w:val="00443C43"/>
  </w:style>
  <w:style w:type="paragraph" w:customStyle="1" w:styleId="4427082ED2D344CD905F8F502626E1C4">
    <w:name w:val="4427082ED2D344CD905F8F502626E1C4"/>
    <w:rsid w:val="00443C43"/>
  </w:style>
  <w:style w:type="paragraph" w:customStyle="1" w:styleId="E5E459F8F0A24EFC939C779131B4C24C">
    <w:name w:val="E5E459F8F0A24EFC939C779131B4C24C"/>
    <w:rsid w:val="00443C43"/>
  </w:style>
  <w:style w:type="paragraph" w:customStyle="1" w:styleId="614A93EFCFDF4770BB04B16F56F5EDF0">
    <w:name w:val="614A93EFCFDF4770BB04B16F56F5EDF0"/>
    <w:rsid w:val="00AB0531"/>
  </w:style>
  <w:style w:type="paragraph" w:customStyle="1" w:styleId="ED4FF2A46A84444D9AC76586F7F8A90E">
    <w:name w:val="ED4FF2A46A84444D9AC76586F7F8A90E"/>
    <w:rsid w:val="000B1AFB"/>
  </w:style>
  <w:style w:type="paragraph" w:customStyle="1" w:styleId="06DD25244FDC4741A3BC420055CCA563">
    <w:name w:val="06DD25244FDC4741A3BC420055CCA563"/>
    <w:rsid w:val="000B1AFB"/>
  </w:style>
  <w:style w:type="paragraph" w:customStyle="1" w:styleId="818B4044FA674935AA6BEFE5CF4F7AEA">
    <w:name w:val="818B4044FA674935AA6BEFE5CF4F7AEA"/>
    <w:rsid w:val="000B1AFB"/>
  </w:style>
  <w:style w:type="paragraph" w:customStyle="1" w:styleId="2D14D5C2079F465A9BC552D53357D404">
    <w:name w:val="2D14D5C2079F465A9BC552D53357D404"/>
    <w:rsid w:val="0070383F"/>
  </w:style>
  <w:style w:type="paragraph" w:customStyle="1" w:styleId="EE3030ECDA054511969793DA068CBE8F">
    <w:name w:val="EE3030ECDA054511969793DA068CBE8F"/>
    <w:rsid w:val="0070383F"/>
  </w:style>
  <w:style w:type="paragraph" w:customStyle="1" w:styleId="4477CB6E76294F9B810871A3D2A3012F">
    <w:name w:val="4477CB6E76294F9B810871A3D2A3012F"/>
    <w:rsid w:val="0070383F"/>
  </w:style>
  <w:style w:type="paragraph" w:customStyle="1" w:styleId="286C160EB340400588B3B0AB2D732041">
    <w:name w:val="286C160EB340400588B3B0AB2D732041"/>
    <w:rsid w:val="0070383F"/>
  </w:style>
  <w:style w:type="paragraph" w:customStyle="1" w:styleId="ED371E9CCD66447296213E08E7368AD3">
    <w:name w:val="ED371E9CCD66447296213E08E7368AD3"/>
    <w:rsid w:val="00703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59DC8-3647-4E9F-AA16-7D64FEEB3A1A}">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3E3BFE90-1B91-4448-AF66-3DE264BA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ED7A8-A63D-4317-A8D5-8724B0AD786F}">
  <ds:schemaRefs>
    <ds:schemaRef ds:uri="http://schemas.microsoft.com/sharepoint/v3/contenttype/forms"/>
  </ds:schemaRefs>
</ds:datastoreItem>
</file>

<file path=customXml/itemProps4.xml><?xml version="1.0" encoding="utf-8"?>
<ds:datastoreItem xmlns:ds="http://schemas.openxmlformats.org/officeDocument/2006/customXml" ds:itemID="{552BEEDD-4AE5-4C59-9F03-ADBCBB17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agenda</Template>
  <TotalTime>0</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CDAHA Registrar</dc:creator>
  <cp:keywords/>
  <dc:description/>
  <cp:lastModifiedBy>apriljo75@yahoo.com</cp:lastModifiedBy>
  <cp:revision>2</cp:revision>
  <cp:lastPrinted>2019-10-09T21:53:00Z</cp:lastPrinted>
  <dcterms:created xsi:type="dcterms:W3CDTF">2020-02-18T22:02:00Z</dcterms:created>
  <dcterms:modified xsi:type="dcterms:W3CDTF">2020-02-18T22:02:00Z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