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BEE" w:rsidRDefault="00034F81" w:rsidP="00B76F2A">
      <w:pPr>
        <w:pStyle w:val="Title"/>
      </w:pPr>
      <w:r>
        <w:t>Minutes</w:t>
      </w:r>
    </w:p>
    <w:p w:rsidR="00186E49" w:rsidRPr="00B76F2A" w:rsidRDefault="00297362" w:rsidP="00B76F2A">
      <w:pPr>
        <w:pStyle w:val="Heading1"/>
      </w:pPr>
      <w:r>
        <w:t>Shakopee Youth Football Association</w:t>
      </w:r>
    </w:p>
    <w:sdt>
      <w:sdtPr>
        <w:alias w:val="Date"/>
        <w:tag w:val="Date"/>
        <w:id w:val="100254823"/>
        <w:placeholder>
          <w:docPart w:val="A6E3351CFFB046069194A112A2A1EC77"/>
        </w:placeholder>
        <w:date w:fullDate="2019-03-13T00:00:00Z">
          <w:dateFormat w:val="MMMM d, yyyy"/>
          <w:lid w:val="en-US"/>
          <w:storeMappedDataAs w:val="dateTime"/>
          <w:calendar w:val="gregorian"/>
        </w:date>
      </w:sdtPr>
      <w:sdtEndPr/>
      <w:sdtContent>
        <w:p w:rsidR="00186E49" w:rsidRPr="00B76F2A" w:rsidRDefault="00865E37" w:rsidP="00B76F2A">
          <w:r>
            <w:t>March 13, 2019</w:t>
          </w:r>
        </w:p>
      </w:sdtContent>
    </w:sdt>
    <w:p w:rsidR="00186E49" w:rsidRPr="00E34D25" w:rsidRDefault="00520E8B" w:rsidP="00E34D25">
      <w:r>
        <w:t>The meeting to be</w:t>
      </w:r>
      <w:r w:rsidR="00186E49" w:rsidRPr="00E34D25">
        <w:t xml:space="preserve"> called to order </w:t>
      </w:r>
      <w:r w:rsidR="000558D3" w:rsidRPr="00E34D25">
        <w:t xml:space="preserve">by </w:t>
      </w:r>
      <w:r w:rsidR="00ED6B0E">
        <w:t>Zach Brazier</w:t>
      </w:r>
      <w:r w:rsidR="00D67321">
        <w:t xml:space="preserve"> </w:t>
      </w:r>
      <w:r w:rsidR="00186E49" w:rsidRPr="00E34D25">
        <w:t xml:space="preserve">at </w:t>
      </w:r>
      <w:r w:rsidR="00297362">
        <w:t>6:30PM</w:t>
      </w:r>
    </w:p>
    <w:p w:rsidR="00E34D25" w:rsidRDefault="00186E49" w:rsidP="00B76F2A">
      <w:pPr>
        <w:pStyle w:val="Heading2"/>
      </w:pPr>
      <w:r w:rsidRPr="00E34D25">
        <w:t>In attendance</w:t>
      </w:r>
      <w:r w:rsidR="00520E8B">
        <w:t xml:space="preserve">: </w:t>
      </w:r>
      <w:r w:rsidR="00ED6B0E">
        <w:t>(late arrivals from the SACS event tonight)</w:t>
      </w:r>
    </w:p>
    <w:p w:rsidR="0017241F" w:rsidRDefault="00034F81" w:rsidP="0017241F">
      <w:r>
        <w:t>Mark G., Joel F. Eric W., Brad R., Tim H., Brian L., Ryan M., Steve S., Zach B., Mike B.</w:t>
      </w:r>
    </w:p>
    <w:p w:rsidR="00890BE5" w:rsidRDefault="00520E8B" w:rsidP="00000E6B">
      <w:pPr>
        <w:pStyle w:val="Heading2"/>
      </w:pPr>
      <w:r>
        <w:t>Approval of past minutes, or further discussion</w:t>
      </w:r>
    </w:p>
    <w:p w:rsidR="0017241F" w:rsidRPr="0017241F" w:rsidRDefault="00034F81" w:rsidP="0017241F">
      <w:r>
        <w:t xml:space="preserve">No further discussion </w:t>
      </w:r>
    </w:p>
    <w:p w:rsidR="00566918" w:rsidRDefault="006731A5" w:rsidP="00566918">
      <w:pPr>
        <w:pStyle w:val="Heading2"/>
        <w:rPr>
          <w:b w:val="0"/>
        </w:rPr>
      </w:pPr>
      <w:r>
        <w:t xml:space="preserve">Guests: </w:t>
      </w:r>
      <w:r w:rsidR="003B2BA5" w:rsidRPr="003B2BA5">
        <w:rPr>
          <w:b w:val="0"/>
        </w:rPr>
        <w:t>none scheduled</w:t>
      </w:r>
    </w:p>
    <w:p w:rsidR="00B06100" w:rsidRDefault="00B06100" w:rsidP="00B06100"/>
    <w:p w:rsidR="00D1156B" w:rsidRPr="00B06100" w:rsidRDefault="00B06100" w:rsidP="00B06100">
      <w:r w:rsidRPr="00B06100">
        <w:rPr>
          <w:b/>
          <w:sz w:val="20"/>
          <w:szCs w:val="20"/>
        </w:rPr>
        <w:t>Priority Item:</w:t>
      </w:r>
      <w:r>
        <w:t xml:space="preserve">  </w:t>
      </w:r>
      <w:r w:rsidR="00D1156B">
        <w:t>Finaliz</w:t>
      </w:r>
      <w:r w:rsidR="00034F81">
        <w:t>ing &amp; Ratifying By-Laws.  Ryan went through each Article, and Section.   Ryan making minor corrections based on Board members’ input.  By-Laws finalized and approved.  Ryan to make the changes, and forward to Zach for signature.  (Zach signed, and posted on website)</w:t>
      </w:r>
    </w:p>
    <w:p w:rsidR="0017241F" w:rsidRPr="0017241F" w:rsidRDefault="0017241F" w:rsidP="0017241F"/>
    <w:p w:rsidR="00E34D25" w:rsidRDefault="00520E8B" w:rsidP="00000E6B">
      <w:pPr>
        <w:pStyle w:val="Heading2"/>
      </w:pPr>
      <w:r>
        <w:t>Meeting items:</w:t>
      </w:r>
    </w:p>
    <w:p w:rsidR="00292FF2" w:rsidRDefault="00292FF2" w:rsidP="006868BA">
      <w:pPr>
        <w:rPr>
          <w:szCs w:val="18"/>
        </w:rPr>
      </w:pPr>
    </w:p>
    <w:p w:rsidR="008B6A2F" w:rsidRDefault="006868BA" w:rsidP="006868BA">
      <w:pPr>
        <w:rPr>
          <w:szCs w:val="18"/>
        </w:rPr>
      </w:pPr>
      <w:r w:rsidRPr="003E07BB">
        <w:rPr>
          <w:b/>
          <w:szCs w:val="18"/>
        </w:rPr>
        <w:t>Financial</w:t>
      </w:r>
      <w:r w:rsidR="00034F81">
        <w:rPr>
          <w:szCs w:val="18"/>
        </w:rPr>
        <w:t xml:space="preserve"> Jim presented up to date financials, approved.</w:t>
      </w:r>
    </w:p>
    <w:p w:rsidR="00E56544" w:rsidRDefault="00E56544" w:rsidP="006868BA">
      <w:pPr>
        <w:rPr>
          <w:szCs w:val="18"/>
        </w:rPr>
      </w:pPr>
    </w:p>
    <w:p w:rsidR="00E56544" w:rsidRDefault="00E56544" w:rsidP="006868BA">
      <w:pPr>
        <w:rPr>
          <w:szCs w:val="18"/>
        </w:rPr>
      </w:pPr>
      <w:r w:rsidRPr="003E07BB">
        <w:rPr>
          <w:b/>
          <w:szCs w:val="18"/>
        </w:rPr>
        <w:t>Registration and Events</w:t>
      </w:r>
      <w:r w:rsidR="00034F81">
        <w:rPr>
          <w:szCs w:val="18"/>
        </w:rPr>
        <w:t xml:space="preserve"> </w:t>
      </w:r>
    </w:p>
    <w:p w:rsidR="008075ED" w:rsidRDefault="00034F81" w:rsidP="006868BA">
      <w:pPr>
        <w:rPr>
          <w:szCs w:val="18"/>
        </w:rPr>
      </w:pPr>
      <w:r>
        <w:rPr>
          <w:szCs w:val="18"/>
        </w:rPr>
        <w:t>Zach’s small investment project to gain registration numbers approved by Board.</w:t>
      </w:r>
    </w:p>
    <w:p w:rsidR="00034F81" w:rsidRDefault="00034F81" w:rsidP="006868BA">
      <w:pPr>
        <w:rPr>
          <w:szCs w:val="18"/>
        </w:rPr>
      </w:pPr>
      <w:r>
        <w:rPr>
          <w:szCs w:val="18"/>
        </w:rPr>
        <w:t xml:space="preserve">Marketing Committee established: Eric, Joel, Zach.  This Committee with establish a plan this month to further push Association presence in the Community.  </w:t>
      </w:r>
    </w:p>
    <w:p w:rsidR="00073526" w:rsidRDefault="00034F81" w:rsidP="006868BA">
      <w:pPr>
        <w:rPr>
          <w:szCs w:val="18"/>
        </w:rPr>
      </w:pPr>
      <w:r>
        <w:t xml:space="preserve">Registration signs strategy: </w:t>
      </w:r>
      <w:r w:rsidR="00073526">
        <w:t xml:space="preserve"> Double the amount of yard signs we had last year. Place them at shopping center, neighborhood and school entrances for three weeks then move them to baseball fields, soccer fields and parks. - - </w:t>
      </w:r>
      <w:r>
        <w:t>$300</w:t>
      </w:r>
      <w:r w:rsidR="00073526">
        <w:t xml:space="preserve"> in the budget to boost Facebook ads for registration</w:t>
      </w:r>
      <w:r>
        <w:t>.</w:t>
      </w:r>
    </w:p>
    <w:p w:rsidR="00ED7E0D" w:rsidRDefault="00ED7E0D" w:rsidP="00ED7E0D">
      <w:pPr>
        <w:rPr>
          <w:szCs w:val="18"/>
        </w:rPr>
      </w:pPr>
      <w:r w:rsidRPr="003E07BB">
        <w:rPr>
          <w:b/>
          <w:szCs w:val="18"/>
        </w:rPr>
        <w:t>In-House</w:t>
      </w:r>
      <w:r w:rsidR="001B19C7">
        <w:rPr>
          <w:szCs w:val="18"/>
        </w:rPr>
        <w:t xml:space="preserve"> </w:t>
      </w:r>
    </w:p>
    <w:p w:rsidR="00C844E8" w:rsidRDefault="008F14AD" w:rsidP="00C844E8">
      <w:pPr>
        <w:pStyle w:val="default-style"/>
        <w:rPr>
          <w:rFonts w:ascii="Helvetica" w:hAnsi="Helvetica" w:cs="Helvetica"/>
          <w:color w:val="333333"/>
          <w:sz w:val="18"/>
          <w:szCs w:val="18"/>
        </w:rPr>
      </w:pPr>
      <w:r w:rsidRPr="008F14AD">
        <w:rPr>
          <w:rFonts w:ascii="Helvetica" w:hAnsi="Helvetica" w:cs="Helvetica"/>
          <w:color w:val="333333"/>
          <w:sz w:val="18"/>
          <w:szCs w:val="18"/>
        </w:rPr>
        <w:t xml:space="preserve">Ryan presented a draft of the In-House schedule for 2019.  Group discussed possible changes to the schedule to account for rain days, more games, and to finish by MEA.  Ryan will </w:t>
      </w:r>
      <w:r>
        <w:rPr>
          <w:rFonts w:ascii="Helvetica" w:hAnsi="Helvetica" w:cs="Helvetica"/>
          <w:color w:val="333333"/>
          <w:sz w:val="18"/>
          <w:szCs w:val="18"/>
        </w:rPr>
        <w:t xml:space="preserve">go back and see if it all works out.  </w:t>
      </w:r>
    </w:p>
    <w:p w:rsidR="008F14AD" w:rsidRPr="008F14AD" w:rsidRDefault="008F14AD" w:rsidP="00C844E8">
      <w:pPr>
        <w:pStyle w:val="default-style"/>
        <w:rPr>
          <w:rFonts w:ascii="Helvetica" w:hAnsi="Helvetica" w:cs="Helvetica"/>
          <w:color w:val="333333"/>
          <w:sz w:val="18"/>
          <w:szCs w:val="18"/>
        </w:rPr>
      </w:pPr>
      <w:r>
        <w:rPr>
          <w:rFonts w:ascii="Helvetica" w:hAnsi="Helvetica" w:cs="Helvetica"/>
          <w:color w:val="333333"/>
          <w:sz w:val="18"/>
          <w:szCs w:val="18"/>
        </w:rPr>
        <w:t>Potential 6</w:t>
      </w:r>
      <w:r w:rsidRPr="008F14AD">
        <w:rPr>
          <w:rFonts w:ascii="Helvetica" w:hAnsi="Helvetica" w:cs="Helvetica"/>
          <w:color w:val="333333"/>
          <w:sz w:val="18"/>
          <w:szCs w:val="18"/>
          <w:vertAlign w:val="superscript"/>
        </w:rPr>
        <w:t>th</w:t>
      </w:r>
      <w:r>
        <w:rPr>
          <w:rFonts w:ascii="Helvetica" w:hAnsi="Helvetica" w:cs="Helvetica"/>
          <w:color w:val="333333"/>
          <w:sz w:val="18"/>
          <w:szCs w:val="18"/>
        </w:rPr>
        <w:t xml:space="preserve"> Grade Tournament Team concept to be explored further by Subcommittee of: Joel, Brad, and Art.</w:t>
      </w:r>
    </w:p>
    <w:p w:rsidR="00C844E8" w:rsidRPr="008F14AD" w:rsidRDefault="008F14AD" w:rsidP="00C844E8">
      <w:pPr>
        <w:pStyle w:val="default-style"/>
        <w:rPr>
          <w:rFonts w:ascii="Helvetica" w:hAnsi="Helvetica" w:cs="Helvetica"/>
          <w:color w:val="333333"/>
          <w:sz w:val="18"/>
          <w:szCs w:val="18"/>
        </w:rPr>
      </w:pPr>
      <w:r w:rsidRPr="008F14AD">
        <w:rPr>
          <w:rFonts w:ascii="Helvetica" w:hAnsi="Helvetica" w:cs="Helvetica"/>
          <w:color w:val="333333"/>
          <w:sz w:val="18"/>
          <w:szCs w:val="18"/>
        </w:rPr>
        <w:t>Ryan putting together a potential double elimination, round-robin, Flag tournament for the last Saturday.</w:t>
      </w:r>
    </w:p>
    <w:p w:rsidR="00C844E8" w:rsidRDefault="008F14AD" w:rsidP="00C844E8">
      <w:pPr>
        <w:pStyle w:val="default-style"/>
        <w:rPr>
          <w:rFonts w:ascii="Helvetica" w:hAnsi="Helvetica" w:cs="Helvetica"/>
          <w:color w:val="333333"/>
          <w:sz w:val="18"/>
          <w:szCs w:val="18"/>
        </w:rPr>
      </w:pPr>
      <w:r w:rsidRPr="008F14AD">
        <w:rPr>
          <w:rFonts w:ascii="Helvetica" w:hAnsi="Helvetica" w:cs="Helvetica"/>
          <w:color w:val="333333"/>
          <w:sz w:val="18"/>
          <w:szCs w:val="18"/>
        </w:rPr>
        <w:t>Ryan proposed to revisit the In-House rules.  Group discussion about several items.  New rules on TE’s, and punting.</w:t>
      </w:r>
    </w:p>
    <w:p w:rsidR="001B19C7" w:rsidRPr="008F14AD" w:rsidRDefault="001B19C7" w:rsidP="00C844E8">
      <w:pPr>
        <w:pStyle w:val="default-style"/>
        <w:rPr>
          <w:rFonts w:ascii="Helvetica" w:hAnsi="Helvetica" w:cs="Helvetica"/>
          <w:color w:val="333333"/>
          <w:sz w:val="18"/>
          <w:szCs w:val="18"/>
        </w:rPr>
      </w:pPr>
      <w:r>
        <w:rPr>
          <w:rFonts w:ascii="Helvetica" w:hAnsi="Helvetica" w:cs="Helvetica"/>
          <w:color w:val="333333"/>
          <w:sz w:val="18"/>
          <w:szCs w:val="18"/>
        </w:rPr>
        <w:t>Zach to reach out to Shakopee Hockey President about playoffs/tryouts conflict in October.</w:t>
      </w:r>
    </w:p>
    <w:p w:rsidR="00C844E8" w:rsidRDefault="00C844E8" w:rsidP="00ED7E0D">
      <w:pPr>
        <w:rPr>
          <w:szCs w:val="18"/>
        </w:rPr>
      </w:pPr>
    </w:p>
    <w:p w:rsidR="008F14AD" w:rsidRDefault="008F14AD" w:rsidP="00E05ED9">
      <w:pPr>
        <w:rPr>
          <w:szCs w:val="18"/>
        </w:rPr>
      </w:pPr>
    </w:p>
    <w:p w:rsidR="00097E17" w:rsidRDefault="00E05ED9" w:rsidP="00E05ED9">
      <w:pPr>
        <w:rPr>
          <w:szCs w:val="18"/>
        </w:rPr>
      </w:pPr>
      <w:r w:rsidRPr="003E07BB">
        <w:rPr>
          <w:b/>
          <w:szCs w:val="18"/>
        </w:rPr>
        <w:t>Equipment</w:t>
      </w:r>
      <w:r w:rsidR="008F14AD">
        <w:rPr>
          <w:szCs w:val="18"/>
        </w:rPr>
        <w:t xml:space="preserve"> </w:t>
      </w:r>
    </w:p>
    <w:p w:rsidR="003276BD" w:rsidRDefault="008F14AD" w:rsidP="00E05ED9">
      <w:pPr>
        <w:rPr>
          <w:szCs w:val="18"/>
        </w:rPr>
      </w:pPr>
      <w:r>
        <w:t>Gear day will start with the younger kids coming first, since historically we have the most help during that shift.</w:t>
      </w:r>
    </w:p>
    <w:p w:rsidR="00D26607" w:rsidRDefault="00E56544" w:rsidP="00E56544">
      <w:pPr>
        <w:rPr>
          <w:szCs w:val="18"/>
        </w:rPr>
      </w:pPr>
      <w:r w:rsidRPr="003E07BB">
        <w:rPr>
          <w:b/>
          <w:szCs w:val="18"/>
        </w:rPr>
        <w:t>Communications and Website</w:t>
      </w:r>
      <w:r w:rsidRPr="00221249">
        <w:rPr>
          <w:szCs w:val="18"/>
        </w:rPr>
        <w:t xml:space="preserve"> </w:t>
      </w:r>
    </w:p>
    <w:p w:rsidR="00E56544" w:rsidRDefault="00D26607" w:rsidP="00E56544">
      <w:pPr>
        <w:rPr>
          <w:szCs w:val="18"/>
        </w:rPr>
      </w:pPr>
      <w:r>
        <w:rPr>
          <w:szCs w:val="18"/>
        </w:rPr>
        <w:t>Brad now has website controls, and ability to mass email.</w:t>
      </w:r>
    </w:p>
    <w:p w:rsidR="00E56544" w:rsidRDefault="00E56544" w:rsidP="00E56544">
      <w:pPr>
        <w:rPr>
          <w:szCs w:val="18"/>
        </w:rPr>
      </w:pPr>
      <w:r w:rsidRPr="003E07BB">
        <w:rPr>
          <w:b/>
          <w:szCs w:val="18"/>
        </w:rPr>
        <w:t>Fundraising</w:t>
      </w:r>
      <w:r w:rsidR="008F14AD">
        <w:rPr>
          <w:szCs w:val="18"/>
        </w:rPr>
        <w:t xml:space="preserve"> </w:t>
      </w:r>
    </w:p>
    <w:p w:rsidR="00E56544" w:rsidRPr="00221249" w:rsidRDefault="008F14AD" w:rsidP="00E05ED9">
      <w:pPr>
        <w:rPr>
          <w:szCs w:val="18"/>
        </w:rPr>
      </w:pPr>
      <w:r>
        <w:rPr>
          <w:szCs w:val="18"/>
        </w:rPr>
        <w:t xml:space="preserve">Eric suggested further fundraising activities.  </w:t>
      </w:r>
    </w:p>
    <w:p w:rsidR="00D26607" w:rsidRDefault="00D26607" w:rsidP="00E05ED9">
      <w:pPr>
        <w:rPr>
          <w:b/>
          <w:szCs w:val="18"/>
        </w:rPr>
      </w:pPr>
    </w:p>
    <w:p w:rsidR="008B6A2F" w:rsidRDefault="008B6A2F" w:rsidP="00E05ED9">
      <w:pPr>
        <w:rPr>
          <w:b/>
          <w:szCs w:val="18"/>
        </w:rPr>
      </w:pPr>
      <w:r w:rsidRPr="003E07BB">
        <w:rPr>
          <w:b/>
          <w:szCs w:val="18"/>
        </w:rPr>
        <w:t xml:space="preserve">Other Topics </w:t>
      </w:r>
      <w:r w:rsidR="003E07BB">
        <w:rPr>
          <w:b/>
          <w:szCs w:val="18"/>
        </w:rPr>
        <w:t xml:space="preserve"> </w:t>
      </w:r>
    </w:p>
    <w:p w:rsidR="006B1514" w:rsidRDefault="006B1514" w:rsidP="00E05ED9">
      <w:pPr>
        <w:rPr>
          <w:szCs w:val="18"/>
        </w:rPr>
      </w:pPr>
      <w:r>
        <w:t xml:space="preserve">We need to elect a fifth executive committee member. As per Eric’s suggestion listed in Section 8.2 Executive Committee.  </w:t>
      </w:r>
      <w:r w:rsidR="001B19C7">
        <w:t>The fifth executive will be the particular issue’s department manager.</w:t>
      </w:r>
    </w:p>
    <w:p w:rsidR="003276BD" w:rsidRDefault="001B19C7" w:rsidP="00E05ED9">
      <w:pPr>
        <w:rPr>
          <w:szCs w:val="18"/>
        </w:rPr>
      </w:pPr>
      <w:r>
        <w:rPr>
          <w:szCs w:val="18"/>
        </w:rPr>
        <w:t>Below are items for April meeting</w:t>
      </w:r>
      <w:proofErr w:type="gramStart"/>
      <w:r>
        <w:rPr>
          <w:szCs w:val="18"/>
        </w:rPr>
        <w:t>…</w:t>
      </w:r>
      <w:proofErr w:type="gramEnd"/>
    </w:p>
    <w:p w:rsidR="003276BD" w:rsidRDefault="003276BD" w:rsidP="003276BD">
      <w:pPr>
        <w:rPr>
          <w:rFonts w:ascii="Times New Roman" w:hAnsi="Times New Roman"/>
          <w:sz w:val="24"/>
        </w:rPr>
      </w:pPr>
      <w:r>
        <w:t>1. Discus using team genius for our evaluations. We may just want to use it for our in-house and travel program, not flag. Cost $4 per child. </w:t>
      </w:r>
    </w:p>
    <w:p w:rsidR="003276BD" w:rsidRDefault="003276BD" w:rsidP="003276BD">
      <w:r>
        <w:t>A. If we do use team genius for our evaluations we can also use it to form teams. Do we want team genius to automatically form teams for us instead of the draft? </w:t>
      </w:r>
    </w:p>
    <w:p w:rsidR="003276BD" w:rsidRDefault="003276BD" w:rsidP="003276BD">
      <w:r>
        <w:t xml:space="preserve">Pros: A. Players will have different coaches than they would normally have, giving them a more </w:t>
      </w:r>
      <w:proofErr w:type="spellStart"/>
      <w:r>
        <w:t>well rounded</w:t>
      </w:r>
      <w:proofErr w:type="spellEnd"/>
      <w:r>
        <w:t xml:space="preserve"> coaching experience before high school.  B. A team’s strength or weakness will not dependent on a </w:t>
      </w:r>
      <w:proofErr w:type="gramStart"/>
      <w:r>
        <w:t>coaches</w:t>
      </w:r>
      <w:proofErr w:type="gramEnd"/>
      <w:r>
        <w:t xml:space="preserve"> lack of knowledge of players. C. It will eliminate parents’ suspicions that coaches are stacking teams. D. Teams will be much more even in size, speed and ability. </w:t>
      </w:r>
    </w:p>
    <w:p w:rsidR="003276BD" w:rsidRDefault="003276BD" w:rsidP="003276BD">
      <w:r>
        <w:t>Cons: A</w:t>
      </w:r>
      <w:proofErr w:type="gramStart"/>
      <w:r>
        <w:t>.  Coaches</w:t>
      </w:r>
      <w:proofErr w:type="gramEnd"/>
      <w:r>
        <w:t xml:space="preserve"> will not be able to pick their favorite players that they have grown to like. B. Coaches will not get to participate in the fun and exciting draft and coaches that have really worked hard at learning who all the players are won’t be able to use that to their advantage. </w:t>
      </w:r>
    </w:p>
    <w:p w:rsidR="003276BD" w:rsidRDefault="003276BD" w:rsidP="003276BD"/>
    <w:p w:rsidR="003276BD" w:rsidRDefault="003276BD" w:rsidP="003276BD">
      <w:r>
        <w:t>One suggestion is that we use team genius to pick the teams. Then instead of a “draft day” we can do a “trade day” where each coach can trade up to three players. This will help coaches get players that they like coaching but also even teams out. It will also give coaches the fun of strategizing their team.  Using team genius for evaluations and team selection will save many hours for staff and coaches. </w:t>
      </w:r>
    </w:p>
    <w:p w:rsidR="003276BD" w:rsidRDefault="003276BD" w:rsidP="003276BD"/>
    <w:p w:rsidR="003276BD" w:rsidRDefault="003276BD" w:rsidP="003276BD">
      <w:r>
        <w:t xml:space="preserve">Check out Team </w:t>
      </w:r>
      <w:proofErr w:type="gramStart"/>
      <w:r>
        <w:t>Genius  </w:t>
      </w:r>
      <w:proofErr w:type="gramEnd"/>
      <w:hyperlink r:id="rId8" w:history="1">
        <w:r>
          <w:rPr>
            <w:rStyle w:val="Hyperlink"/>
          </w:rPr>
          <w:t>https://www.myteamgenius.com/</w:t>
        </w:r>
      </w:hyperlink>
    </w:p>
    <w:p w:rsidR="003276BD" w:rsidRDefault="003276BD" w:rsidP="003276BD"/>
    <w:p w:rsidR="003276BD" w:rsidRDefault="003276BD" w:rsidP="003276BD">
      <w:r>
        <w:t>2. Discuss eliminating the jamboree and starting games two weeks earlier. Three weeks of practice leading up to first in-house game instead of six weeks. Have the Saber Bowl the weekend before MEA week. </w:t>
      </w:r>
    </w:p>
    <w:p w:rsidR="003276BD" w:rsidRDefault="003276BD" w:rsidP="003276BD"/>
    <w:p w:rsidR="003276BD" w:rsidRDefault="003276BD" w:rsidP="003276BD"/>
    <w:p w:rsidR="003276BD" w:rsidRPr="003E07BB" w:rsidRDefault="003276BD" w:rsidP="00E05ED9">
      <w:pPr>
        <w:rPr>
          <w:b/>
          <w:szCs w:val="18"/>
        </w:rPr>
      </w:pPr>
    </w:p>
    <w:p w:rsidR="00E56544" w:rsidRDefault="00E56544" w:rsidP="006868BA">
      <w:pPr>
        <w:rPr>
          <w:szCs w:val="18"/>
        </w:rPr>
      </w:pPr>
    </w:p>
    <w:p w:rsidR="00E76E0C" w:rsidRPr="00221249" w:rsidRDefault="00E76E0C" w:rsidP="008C6705">
      <w:pPr>
        <w:rPr>
          <w:szCs w:val="18"/>
        </w:rPr>
      </w:pPr>
    </w:p>
    <w:p w:rsidR="00186E49" w:rsidRDefault="00186E49" w:rsidP="00E34D25">
      <w:bookmarkStart w:id="0" w:name="_GoBack"/>
      <w:bookmarkEnd w:id="0"/>
    </w:p>
    <w:sectPr w:rsidR="00186E49" w:rsidSect="00B76F2A">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74C9" w:rsidRDefault="00C874C9">
      <w:r>
        <w:separator/>
      </w:r>
    </w:p>
    <w:p w:rsidR="00C874C9" w:rsidRDefault="00C874C9"/>
  </w:endnote>
  <w:endnote w:type="continuationSeparator" w:id="0">
    <w:p w:rsidR="00C874C9" w:rsidRDefault="00C874C9">
      <w:r>
        <w:continuationSeparator/>
      </w:r>
    </w:p>
    <w:p w:rsidR="00C874C9" w:rsidRDefault="00C874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E6B" w:rsidRDefault="00D14E71" w:rsidP="00A2401D">
    <w:pPr>
      <w:pStyle w:val="Footer"/>
      <w:jc w:val="center"/>
    </w:pPr>
    <w:r>
      <w:fldChar w:fldCharType="begin"/>
    </w:r>
    <w:r>
      <w:instrText xml:space="preserve"> PAGE </w:instrText>
    </w:r>
    <w:r>
      <w:fldChar w:fldCharType="separate"/>
    </w:r>
    <w:r w:rsidR="001B19C7">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74C9" w:rsidRDefault="00C874C9">
      <w:r>
        <w:separator/>
      </w:r>
    </w:p>
    <w:p w:rsidR="00C874C9" w:rsidRDefault="00C874C9"/>
  </w:footnote>
  <w:footnote w:type="continuationSeparator" w:id="0">
    <w:p w:rsidR="00C874C9" w:rsidRDefault="00C874C9">
      <w:r>
        <w:continuationSeparator/>
      </w:r>
    </w:p>
    <w:p w:rsidR="00C874C9" w:rsidRDefault="00C874C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D94B7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36F6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A825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8672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8BE2D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E692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D2E7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E888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4462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AC14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DA11B5"/>
    <w:multiLevelType w:val="hybridMultilevel"/>
    <w:tmpl w:val="BC5CC366"/>
    <w:lvl w:ilvl="0" w:tplc="A2087B4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695BC7"/>
    <w:multiLevelType w:val="hybridMultilevel"/>
    <w:tmpl w:val="9FA4F020"/>
    <w:lvl w:ilvl="0" w:tplc="A4A02A8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3D012C"/>
    <w:multiLevelType w:val="hybridMultilevel"/>
    <w:tmpl w:val="E6C0F6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DC6372A"/>
    <w:multiLevelType w:val="hybridMultilevel"/>
    <w:tmpl w:val="FFF041D6"/>
    <w:lvl w:ilvl="0" w:tplc="1BBA28C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9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62"/>
    <w:rsid w:val="00000E6B"/>
    <w:rsid w:val="00007378"/>
    <w:rsid w:val="0003499D"/>
    <w:rsid w:val="00034F81"/>
    <w:rsid w:val="00037B9C"/>
    <w:rsid w:val="000558D3"/>
    <w:rsid w:val="00065407"/>
    <w:rsid w:val="00073526"/>
    <w:rsid w:val="00097E17"/>
    <w:rsid w:val="000A1A54"/>
    <w:rsid w:val="000B17F8"/>
    <w:rsid w:val="00151F57"/>
    <w:rsid w:val="00153BFA"/>
    <w:rsid w:val="001560EF"/>
    <w:rsid w:val="0017241F"/>
    <w:rsid w:val="00186E49"/>
    <w:rsid w:val="001B19C7"/>
    <w:rsid w:val="001C7F99"/>
    <w:rsid w:val="00200A19"/>
    <w:rsid w:val="00221249"/>
    <w:rsid w:val="002435FB"/>
    <w:rsid w:val="002472EF"/>
    <w:rsid w:val="00292FF2"/>
    <w:rsid w:val="00297362"/>
    <w:rsid w:val="002B302C"/>
    <w:rsid w:val="002B396E"/>
    <w:rsid w:val="002E4B8F"/>
    <w:rsid w:val="002F5784"/>
    <w:rsid w:val="002F6BEE"/>
    <w:rsid w:val="00304C10"/>
    <w:rsid w:val="003276BD"/>
    <w:rsid w:val="003707F7"/>
    <w:rsid w:val="003748BC"/>
    <w:rsid w:val="003974AC"/>
    <w:rsid w:val="003B2BA5"/>
    <w:rsid w:val="003E07BB"/>
    <w:rsid w:val="003F254D"/>
    <w:rsid w:val="00442EB7"/>
    <w:rsid w:val="00472F56"/>
    <w:rsid w:val="00482557"/>
    <w:rsid w:val="004956AA"/>
    <w:rsid w:val="004C6BC6"/>
    <w:rsid w:val="004D04E9"/>
    <w:rsid w:val="005063BE"/>
    <w:rsid w:val="00520E8B"/>
    <w:rsid w:val="00520F94"/>
    <w:rsid w:val="0055438F"/>
    <w:rsid w:val="00566918"/>
    <w:rsid w:val="00620378"/>
    <w:rsid w:val="00631B1A"/>
    <w:rsid w:val="006731A5"/>
    <w:rsid w:val="006867DC"/>
    <w:rsid w:val="006868BA"/>
    <w:rsid w:val="006B1514"/>
    <w:rsid w:val="006B71B0"/>
    <w:rsid w:val="006D4CC4"/>
    <w:rsid w:val="006E4288"/>
    <w:rsid w:val="00711D77"/>
    <w:rsid w:val="00724FB8"/>
    <w:rsid w:val="0073281E"/>
    <w:rsid w:val="007817EC"/>
    <w:rsid w:val="007C54B3"/>
    <w:rsid w:val="007D2181"/>
    <w:rsid w:val="007E5147"/>
    <w:rsid w:val="008075ED"/>
    <w:rsid w:val="00865E37"/>
    <w:rsid w:val="00890BE5"/>
    <w:rsid w:val="008B6A2F"/>
    <w:rsid w:val="008C6705"/>
    <w:rsid w:val="008F14AD"/>
    <w:rsid w:val="00905E66"/>
    <w:rsid w:val="009431E7"/>
    <w:rsid w:val="00950F18"/>
    <w:rsid w:val="00972387"/>
    <w:rsid w:val="009A6DA2"/>
    <w:rsid w:val="00A114D6"/>
    <w:rsid w:val="00A15A4B"/>
    <w:rsid w:val="00A2401D"/>
    <w:rsid w:val="00A4029F"/>
    <w:rsid w:val="00A4556E"/>
    <w:rsid w:val="00A5406F"/>
    <w:rsid w:val="00A96542"/>
    <w:rsid w:val="00AB569A"/>
    <w:rsid w:val="00B04DDD"/>
    <w:rsid w:val="00B06100"/>
    <w:rsid w:val="00B12DC2"/>
    <w:rsid w:val="00B2385B"/>
    <w:rsid w:val="00B47893"/>
    <w:rsid w:val="00B54FB3"/>
    <w:rsid w:val="00B55440"/>
    <w:rsid w:val="00B56655"/>
    <w:rsid w:val="00B63D35"/>
    <w:rsid w:val="00B76F2A"/>
    <w:rsid w:val="00B82959"/>
    <w:rsid w:val="00C11122"/>
    <w:rsid w:val="00C26592"/>
    <w:rsid w:val="00C56E4B"/>
    <w:rsid w:val="00C612B7"/>
    <w:rsid w:val="00C6318C"/>
    <w:rsid w:val="00C844E8"/>
    <w:rsid w:val="00C874C9"/>
    <w:rsid w:val="00CD0887"/>
    <w:rsid w:val="00CD3B84"/>
    <w:rsid w:val="00CE240D"/>
    <w:rsid w:val="00CF4B7C"/>
    <w:rsid w:val="00D0502B"/>
    <w:rsid w:val="00D1156B"/>
    <w:rsid w:val="00D14E71"/>
    <w:rsid w:val="00D2012E"/>
    <w:rsid w:val="00D26607"/>
    <w:rsid w:val="00D326FF"/>
    <w:rsid w:val="00D40337"/>
    <w:rsid w:val="00D6264B"/>
    <w:rsid w:val="00D63623"/>
    <w:rsid w:val="00D67321"/>
    <w:rsid w:val="00D73C42"/>
    <w:rsid w:val="00DB3E2D"/>
    <w:rsid w:val="00DB4759"/>
    <w:rsid w:val="00DB4DD4"/>
    <w:rsid w:val="00E05ED9"/>
    <w:rsid w:val="00E13FA9"/>
    <w:rsid w:val="00E2264C"/>
    <w:rsid w:val="00E34D25"/>
    <w:rsid w:val="00E56544"/>
    <w:rsid w:val="00E6092C"/>
    <w:rsid w:val="00E76E0C"/>
    <w:rsid w:val="00ED6B0E"/>
    <w:rsid w:val="00ED7E0D"/>
    <w:rsid w:val="00F173D7"/>
    <w:rsid w:val="00F70869"/>
    <w:rsid w:val="00F85524"/>
    <w:rsid w:val="00FA7CBF"/>
    <w:rsid w:val="00FC4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ADDC28-4CE3-4E8D-833B-160072BF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5FB"/>
    <w:pPr>
      <w:spacing w:after="200"/>
    </w:pPr>
    <w:rPr>
      <w:rFonts w:asciiTheme="minorHAnsi" w:hAnsiTheme="minorHAnsi"/>
      <w:sz w:val="18"/>
      <w:szCs w:val="24"/>
    </w:rPr>
  </w:style>
  <w:style w:type="paragraph" w:styleId="Heading1">
    <w:name w:val="heading 1"/>
    <w:basedOn w:val="Normal"/>
    <w:next w:val="Normal"/>
    <w:link w:val="Heading1Char"/>
    <w:qFormat/>
    <w:rsid w:val="00000E6B"/>
    <w:pPr>
      <w:spacing w:before="120" w:after="40"/>
      <w:outlineLvl w:val="0"/>
    </w:pPr>
    <w:rPr>
      <w:b/>
      <w:sz w:val="22"/>
    </w:rPr>
  </w:style>
  <w:style w:type="paragraph" w:styleId="Heading2">
    <w:name w:val="heading 2"/>
    <w:basedOn w:val="Normal"/>
    <w:next w:val="Normal"/>
    <w:qFormat/>
    <w:rsid w:val="00000E6B"/>
    <w:pPr>
      <w:spacing w:before="120" w:after="40"/>
      <w:outlineLvl w:val="1"/>
    </w:pPr>
    <w:rPr>
      <w:b/>
      <w:sz w:val="20"/>
    </w:rPr>
  </w:style>
  <w:style w:type="paragraph" w:styleId="Heading3">
    <w:name w:val="heading 3"/>
    <w:basedOn w:val="Normal"/>
    <w:next w:val="Normal"/>
    <w:semiHidden/>
    <w:unhideWhenUsed/>
    <w:qFormat/>
    <w:rsid w:val="00B5665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0E6B"/>
    <w:rPr>
      <w:rFonts w:asciiTheme="minorHAnsi" w:hAnsiTheme="minorHAnsi"/>
      <w:b/>
      <w:sz w:val="22"/>
      <w:szCs w:val="24"/>
    </w:rPr>
  </w:style>
  <w:style w:type="character" w:styleId="PlaceholderText">
    <w:name w:val="Placeholder Text"/>
    <w:basedOn w:val="DefaultParagraphFont"/>
    <w:uiPriority w:val="99"/>
    <w:semiHidden/>
    <w:rsid w:val="00000E6B"/>
    <w:rPr>
      <w:color w:val="808080"/>
    </w:rPr>
  </w:style>
  <w:style w:type="paragraph" w:styleId="Header">
    <w:name w:val="header"/>
    <w:basedOn w:val="Normal"/>
    <w:semiHidden/>
    <w:unhideWhenUsed/>
    <w:rsid w:val="00A2401D"/>
    <w:pPr>
      <w:tabs>
        <w:tab w:val="center" w:pos="4320"/>
        <w:tab w:val="right" w:pos="8640"/>
      </w:tabs>
    </w:pPr>
  </w:style>
  <w:style w:type="paragraph" w:styleId="Footer">
    <w:name w:val="footer"/>
    <w:basedOn w:val="Normal"/>
    <w:semiHidden/>
    <w:unhideWhenUsed/>
    <w:rsid w:val="00A2401D"/>
    <w:pPr>
      <w:tabs>
        <w:tab w:val="center" w:pos="4320"/>
        <w:tab w:val="right" w:pos="8640"/>
      </w:tabs>
    </w:pPr>
  </w:style>
  <w:style w:type="paragraph" w:styleId="BalloonText">
    <w:name w:val="Balloon Text"/>
    <w:basedOn w:val="Normal"/>
    <w:semiHidden/>
    <w:unhideWhenUsed/>
    <w:rsid w:val="006E4288"/>
    <w:rPr>
      <w:rFonts w:cs="Tahoma"/>
      <w:sz w:val="16"/>
      <w:szCs w:val="16"/>
    </w:rPr>
  </w:style>
  <w:style w:type="paragraph" w:styleId="ListParagraph">
    <w:name w:val="List Paragraph"/>
    <w:basedOn w:val="Normal"/>
    <w:uiPriority w:val="34"/>
    <w:unhideWhenUsed/>
    <w:qFormat/>
    <w:rsid w:val="00B76F2A"/>
    <w:pPr>
      <w:numPr>
        <w:numId w:val="13"/>
      </w:numPr>
    </w:pPr>
  </w:style>
  <w:style w:type="paragraph" w:styleId="Title">
    <w:name w:val="Title"/>
    <w:basedOn w:val="Normal"/>
    <w:next w:val="Normal"/>
    <w:link w:val="TitleChar"/>
    <w:qFormat/>
    <w:rsid w:val="00B76F2A"/>
    <w:pPr>
      <w:spacing w:after="400"/>
      <w:jc w:val="right"/>
    </w:pPr>
    <w:rPr>
      <w:rFonts w:asciiTheme="majorHAnsi" w:hAnsiTheme="majorHAnsi"/>
      <w:b/>
      <w:caps/>
      <w:color w:val="7F7F7F" w:themeColor="text1" w:themeTint="80"/>
      <w:sz w:val="56"/>
    </w:rPr>
  </w:style>
  <w:style w:type="character" w:customStyle="1" w:styleId="TitleChar">
    <w:name w:val="Title Char"/>
    <w:basedOn w:val="DefaultParagraphFont"/>
    <w:link w:val="Title"/>
    <w:rsid w:val="00B76F2A"/>
    <w:rPr>
      <w:rFonts w:asciiTheme="majorHAnsi" w:hAnsiTheme="majorHAnsi"/>
      <w:b/>
      <w:caps/>
      <w:color w:val="7F7F7F" w:themeColor="text1" w:themeTint="80"/>
      <w:sz w:val="56"/>
      <w:szCs w:val="24"/>
    </w:rPr>
  </w:style>
  <w:style w:type="character" w:styleId="Hyperlink">
    <w:name w:val="Hyperlink"/>
    <w:basedOn w:val="DefaultParagraphFont"/>
    <w:unhideWhenUsed/>
    <w:rsid w:val="00566918"/>
    <w:rPr>
      <w:color w:val="0000FF" w:themeColor="hyperlink"/>
      <w:u w:val="single"/>
    </w:rPr>
  </w:style>
  <w:style w:type="paragraph" w:styleId="PlainText">
    <w:name w:val="Plain Text"/>
    <w:basedOn w:val="Normal"/>
    <w:link w:val="PlainTextChar"/>
    <w:uiPriority w:val="99"/>
    <w:semiHidden/>
    <w:unhideWhenUsed/>
    <w:rsid w:val="00097E17"/>
    <w:pPr>
      <w:spacing w:after="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97E17"/>
    <w:rPr>
      <w:rFonts w:ascii="Calibri" w:eastAsiaTheme="minorHAnsi" w:hAnsi="Calibri" w:cstheme="minorBidi"/>
      <w:sz w:val="22"/>
      <w:szCs w:val="21"/>
    </w:rPr>
  </w:style>
  <w:style w:type="paragraph" w:customStyle="1" w:styleId="default-style">
    <w:name w:val="default-style"/>
    <w:basedOn w:val="Normal"/>
    <w:rsid w:val="007C54B3"/>
    <w:pPr>
      <w:spacing w:before="100" w:beforeAutospacing="1" w:after="100" w:afterAutospacing="1"/>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46470">
      <w:bodyDiv w:val="1"/>
      <w:marLeft w:val="0"/>
      <w:marRight w:val="0"/>
      <w:marTop w:val="0"/>
      <w:marBottom w:val="0"/>
      <w:divBdr>
        <w:top w:val="none" w:sz="0" w:space="0" w:color="auto"/>
        <w:left w:val="none" w:sz="0" w:space="0" w:color="auto"/>
        <w:bottom w:val="none" w:sz="0" w:space="0" w:color="auto"/>
        <w:right w:val="none" w:sz="0" w:space="0" w:color="auto"/>
      </w:divBdr>
    </w:div>
    <w:div w:id="123236092">
      <w:bodyDiv w:val="1"/>
      <w:marLeft w:val="0"/>
      <w:marRight w:val="0"/>
      <w:marTop w:val="0"/>
      <w:marBottom w:val="0"/>
      <w:divBdr>
        <w:top w:val="none" w:sz="0" w:space="0" w:color="auto"/>
        <w:left w:val="none" w:sz="0" w:space="0" w:color="auto"/>
        <w:bottom w:val="none" w:sz="0" w:space="0" w:color="auto"/>
        <w:right w:val="none" w:sz="0" w:space="0" w:color="auto"/>
      </w:divBdr>
    </w:div>
    <w:div w:id="153179551">
      <w:bodyDiv w:val="1"/>
      <w:marLeft w:val="0"/>
      <w:marRight w:val="0"/>
      <w:marTop w:val="0"/>
      <w:marBottom w:val="0"/>
      <w:divBdr>
        <w:top w:val="none" w:sz="0" w:space="0" w:color="auto"/>
        <w:left w:val="none" w:sz="0" w:space="0" w:color="auto"/>
        <w:bottom w:val="none" w:sz="0" w:space="0" w:color="auto"/>
        <w:right w:val="none" w:sz="0" w:space="0" w:color="auto"/>
      </w:divBdr>
    </w:div>
    <w:div w:id="182670131">
      <w:bodyDiv w:val="1"/>
      <w:marLeft w:val="0"/>
      <w:marRight w:val="0"/>
      <w:marTop w:val="0"/>
      <w:marBottom w:val="0"/>
      <w:divBdr>
        <w:top w:val="none" w:sz="0" w:space="0" w:color="auto"/>
        <w:left w:val="none" w:sz="0" w:space="0" w:color="auto"/>
        <w:bottom w:val="none" w:sz="0" w:space="0" w:color="auto"/>
        <w:right w:val="none" w:sz="0" w:space="0" w:color="auto"/>
      </w:divBdr>
    </w:div>
    <w:div w:id="292450185">
      <w:bodyDiv w:val="1"/>
      <w:marLeft w:val="0"/>
      <w:marRight w:val="0"/>
      <w:marTop w:val="0"/>
      <w:marBottom w:val="0"/>
      <w:divBdr>
        <w:top w:val="none" w:sz="0" w:space="0" w:color="auto"/>
        <w:left w:val="none" w:sz="0" w:space="0" w:color="auto"/>
        <w:bottom w:val="none" w:sz="0" w:space="0" w:color="auto"/>
        <w:right w:val="none" w:sz="0" w:space="0" w:color="auto"/>
      </w:divBdr>
    </w:div>
    <w:div w:id="429350915">
      <w:bodyDiv w:val="1"/>
      <w:marLeft w:val="0"/>
      <w:marRight w:val="0"/>
      <w:marTop w:val="0"/>
      <w:marBottom w:val="0"/>
      <w:divBdr>
        <w:top w:val="none" w:sz="0" w:space="0" w:color="auto"/>
        <w:left w:val="none" w:sz="0" w:space="0" w:color="auto"/>
        <w:bottom w:val="none" w:sz="0" w:space="0" w:color="auto"/>
        <w:right w:val="none" w:sz="0" w:space="0" w:color="auto"/>
      </w:divBdr>
    </w:div>
    <w:div w:id="996375002">
      <w:bodyDiv w:val="1"/>
      <w:marLeft w:val="0"/>
      <w:marRight w:val="0"/>
      <w:marTop w:val="0"/>
      <w:marBottom w:val="0"/>
      <w:divBdr>
        <w:top w:val="none" w:sz="0" w:space="0" w:color="auto"/>
        <w:left w:val="none" w:sz="0" w:space="0" w:color="auto"/>
        <w:bottom w:val="none" w:sz="0" w:space="0" w:color="auto"/>
        <w:right w:val="none" w:sz="0" w:space="0" w:color="auto"/>
      </w:divBdr>
    </w:div>
    <w:div w:id="1090463841">
      <w:bodyDiv w:val="1"/>
      <w:marLeft w:val="0"/>
      <w:marRight w:val="0"/>
      <w:marTop w:val="0"/>
      <w:marBottom w:val="0"/>
      <w:divBdr>
        <w:top w:val="none" w:sz="0" w:space="0" w:color="auto"/>
        <w:left w:val="none" w:sz="0" w:space="0" w:color="auto"/>
        <w:bottom w:val="none" w:sz="0" w:space="0" w:color="auto"/>
        <w:right w:val="none" w:sz="0" w:space="0" w:color="auto"/>
      </w:divBdr>
    </w:div>
    <w:div w:id="1269896477">
      <w:bodyDiv w:val="1"/>
      <w:marLeft w:val="0"/>
      <w:marRight w:val="0"/>
      <w:marTop w:val="0"/>
      <w:marBottom w:val="0"/>
      <w:divBdr>
        <w:top w:val="none" w:sz="0" w:space="0" w:color="auto"/>
        <w:left w:val="none" w:sz="0" w:space="0" w:color="auto"/>
        <w:bottom w:val="none" w:sz="0" w:space="0" w:color="auto"/>
        <w:right w:val="none" w:sz="0" w:space="0" w:color="auto"/>
      </w:divBdr>
    </w:div>
    <w:div w:id="1320885369">
      <w:bodyDiv w:val="1"/>
      <w:marLeft w:val="0"/>
      <w:marRight w:val="0"/>
      <w:marTop w:val="0"/>
      <w:marBottom w:val="0"/>
      <w:divBdr>
        <w:top w:val="none" w:sz="0" w:space="0" w:color="auto"/>
        <w:left w:val="none" w:sz="0" w:space="0" w:color="auto"/>
        <w:bottom w:val="none" w:sz="0" w:space="0" w:color="auto"/>
        <w:right w:val="none" w:sz="0" w:space="0" w:color="auto"/>
      </w:divBdr>
    </w:div>
    <w:div w:id="1407530274">
      <w:bodyDiv w:val="1"/>
      <w:marLeft w:val="0"/>
      <w:marRight w:val="0"/>
      <w:marTop w:val="0"/>
      <w:marBottom w:val="0"/>
      <w:divBdr>
        <w:top w:val="none" w:sz="0" w:space="0" w:color="auto"/>
        <w:left w:val="none" w:sz="0" w:space="0" w:color="auto"/>
        <w:bottom w:val="none" w:sz="0" w:space="0" w:color="auto"/>
        <w:right w:val="none" w:sz="0" w:space="0" w:color="auto"/>
      </w:divBdr>
    </w:div>
    <w:div w:id="1824154014">
      <w:bodyDiv w:val="1"/>
      <w:marLeft w:val="0"/>
      <w:marRight w:val="0"/>
      <w:marTop w:val="0"/>
      <w:marBottom w:val="0"/>
      <w:divBdr>
        <w:top w:val="none" w:sz="0" w:space="0" w:color="auto"/>
        <w:left w:val="none" w:sz="0" w:space="0" w:color="auto"/>
        <w:bottom w:val="none" w:sz="0" w:space="0" w:color="auto"/>
        <w:right w:val="none" w:sz="0" w:space="0" w:color="auto"/>
      </w:divBdr>
    </w:div>
    <w:div w:id="1907716923">
      <w:bodyDiv w:val="1"/>
      <w:marLeft w:val="0"/>
      <w:marRight w:val="0"/>
      <w:marTop w:val="0"/>
      <w:marBottom w:val="0"/>
      <w:divBdr>
        <w:top w:val="none" w:sz="0" w:space="0" w:color="auto"/>
        <w:left w:val="none" w:sz="0" w:space="0" w:color="auto"/>
        <w:bottom w:val="none" w:sz="0" w:space="0" w:color="auto"/>
        <w:right w:val="none" w:sz="0" w:space="0" w:color="auto"/>
      </w:divBdr>
    </w:div>
    <w:div w:id="1955793112">
      <w:bodyDiv w:val="1"/>
      <w:marLeft w:val="0"/>
      <w:marRight w:val="0"/>
      <w:marTop w:val="0"/>
      <w:marBottom w:val="0"/>
      <w:divBdr>
        <w:top w:val="none" w:sz="0" w:space="0" w:color="auto"/>
        <w:left w:val="none" w:sz="0" w:space="0" w:color="auto"/>
        <w:bottom w:val="none" w:sz="0" w:space="0" w:color="auto"/>
        <w:right w:val="none" w:sz="0" w:space="0" w:color="auto"/>
      </w:divBdr>
    </w:div>
    <w:div w:id="19646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teamgeniu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brazier\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E3351CFFB046069194A112A2A1EC77"/>
        <w:category>
          <w:name w:val="General"/>
          <w:gallery w:val="placeholder"/>
        </w:category>
        <w:types>
          <w:type w:val="bbPlcHdr"/>
        </w:types>
        <w:behaviors>
          <w:behavior w:val="content"/>
        </w:behaviors>
        <w:guid w:val="{ABC36500-6C2A-415D-93FD-77FCAC3EB995}"/>
      </w:docPartPr>
      <w:docPartBody>
        <w:p w:rsidR="002748C9" w:rsidRDefault="00DC1F85">
          <w:pPr>
            <w:pStyle w:val="A6E3351CFFB046069194A112A2A1EC77"/>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6E"/>
    <w:rsid w:val="00042206"/>
    <w:rsid w:val="001F183E"/>
    <w:rsid w:val="002136A7"/>
    <w:rsid w:val="002748C9"/>
    <w:rsid w:val="0029086A"/>
    <w:rsid w:val="003C5A5C"/>
    <w:rsid w:val="003E706E"/>
    <w:rsid w:val="0045131A"/>
    <w:rsid w:val="005049BC"/>
    <w:rsid w:val="00511ADE"/>
    <w:rsid w:val="00617B48"/>
    <w:rsid w:val="00671995"/>
    <w:rsid w:val="0084191C"/>
    <w:rsid w:val="00996803"/>
    <w:rsid w:val="00BC1123"/>
    <w:rsid w:val="00BD68B9"/>
    <w:rsid w:val="00D36EDB"/>
    <w:rsid w:val="00DC1F85"/>
    <w:rsid w:val="00DE12B1"/>
    <w:rsid w:val="00FA2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0798480E8E4ABF84B6F2EF3FD11E4C">
    <w:name w:val="B10798480E8E4ABF84B6F2EF3FD11E4C"/>
  </w:style>
  <w:style w:type="paragraph" w:customStyle="1" w:styleId="A6E3351CFFB046069194A112A2A1EC77">
    <w:name w:val="A6E3351CFFB046069194A112A2A1EC77"/>
  </w:style>
  <w:style w:type="character" w:styleId="PlaceholderText">
    <w:name w:val="Placeholder Text"/>
    <w:basedOn w:val="DefaultParagraphFont"/>
    <w:uiPriority w:val="99"/>
    <w:semiHidden/>
    <w:rPr>
      <w:color w:val="808080"/>
    </w:rPr>
  </w:style>
  <w:style w:type="paragraph" w:customStyle="1" w:styleId="BDFBBAE0CA914DAA8DCFBD2F9A162908">
    <w:name w:val="BDFBBAE0CA914DAA8DCFBD2F9A162908"/>
  </w:style>
  <w:style w:type="paragraph" w:customStyle="1" w:styleId="2A802B8E8A2044739D38415C165B6189">
    <w:name w:val="2A802B8E8A2044739D38415C165B6189"/>
  </w:style>
  <w:style w:type="paragraph" w:customStyle="1" w:styleId="69C6E7601D084CA0A91DE0BEDA8F5238">
    <w:name w:val="69C6E7601D084CA0A91DE0BEDA8F5238"/>
  </w:style>
  <w:style w:type="paragraph" w:customStyle="1" w:styleId="0B28A075EBA7452C8D0833487CDD705C">
    <w:name w:val="0B28A075EBA7452C8D0833487CDD705C"/>
  </w:style>
  <w:style w:type="paragraph" w:customStyle="1" w:styleId="E2D995FC52A84A018AF32F4B2695A4FB">
    <w:name w:val="E2D995FC52A84A018AF32F4B2695A4FB"/>
  </w:style>
  <w:style w:type="paragraph" w:customStyle="1" w:styleId="D7824664AC574CFEA0B9A6A898B2BD86">
    <w:name w:val="D7824664AC574CFEA0B9A6A898B2BD86"/>
  </w:style>
  <w:style w:type="paragraph" w:customStyle="1" w:styleId="88ACC95513084DAB92317161A82228EF">
    <w:name w:val="88ACC95513084DAB92317161A82228EF"/>
  </w:style>
  <w:style w:type="paragraph" w:customStyle="1" w:styleId="B9F7AA095C9C4264A14E2E531DADB6A1">
    <w:name w:val="B9F7AA095C9C4264A14E2E531DADB6A1"/>
  </w:style>
  <w:style w:type="paragraph" w:customStyle="1" w:styleId="E340728E1CD54155B34AC88C6992D3A1">
    <w:name w:val="E340728E1CD54155B34AC88C6992D3A1"/>
  </w:style>
  <w:style w:type="paragraph" w:customStyle="1" w:styleId="01755EE976CA45519F48CCD07F450590">
    <w:name w:val="01755EE976CA45519F48CCD07F450590"/>
  </w:style>
  <w:style w:type="paragraph" w:customStyle="1" w:styleId="E3085542A5E6462F960CED3CBEDAFC83">
    <w:name w:val="E3085542A5E6462F960CED3CBEDAFC83"/>
  </w:style>
  <w:style w:type="paragraph" w:customStyle="1" w:styleId="D41A9EF304AB478BA7827F17352AA567">
    <w:name w:val="D41A9EF304AB478BA7827F17352AA567"/>
  </w:style>
  <w:style w:type="paragraph" w:customStyle="1" w:styleId="286C6B93C0FC495B9D6890BB444C3496">
    <w:name w:val="286C6B93C0FC495B9D6890BB444C3496"/>
  </w:style>
  <w:style w:type="paragraph" w:customStyle="1" w:styleId="9721718597704207924171206CFD8D08">
    <w:name w:val="9721718597704207924171206CFD8D08"/>
  </w:style>
  <w:style w:type="paragraph" w:customStyle="1" w:styleId="B28BD98037CE461AB37B98D0D06AFD23">
    <w:name w:val="B28BD98037CE461AB37B98D0D06AFD23"/>
  </w:style>
  <w:style w:type="paragraph" w:customStyle="1" w:styleId="6C2847F84EF444ECBDAAE8EDEF04AE7A">
    <w:name w:val="6C2847F84EF444ECBDAAE8EDEF04AE7A"/>
  </w:style>
  <w:style w:type="paragraph" w:customStyle="1" w:styleId="34B761ABB36C49E1AAA1169C0B0A6836">
    <w:name w:val="34B761ABB36C49E1AAA1169C0B0A6836"/>
  </w:style>
  <w:style w:type="paragraph" w:customStyle="1" w:styleId="362AE569238246BFB9188941D374A6D2">
    <w:name w:val="362AE569238246BFB9188941D374A6D2"/>
    <w:rsid w:val="003E7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92BEF6B-1422-495D-90FC-66D7041E0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PTA meeting minutes</Template>
  <TotalTime>0</TotalTime>
  <Pages>3</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PTA minutes</vt:lpstr>
    </vt:vector>
  </TitlesOfParts>
  <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PTA minutes</dc:title>
  <dc:creator>Zach Brazier</dc:creator>
  <cp:keywords/>
  <cp:lastModifiedBy>Zach Brazier</cp:lastModifiedBy>
  <cp:revision>2</cp:revision>
  <cp:lastPrinted>2018-01-12T16:08:00Z</cp:lastPrinted>
  <dcterms:created xsi:type="dcterms:W3CDTF">2019-04-09T23:56:00Z</dcterms:created>
  <dcterms:modified xsi:type="dcterms:W3CDTF">2019-04-09T23:56:00Z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TC010298591033</vt:lpwstr>
  </property>
</Properties>
</file>