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96776E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663AE244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D657B">
        <w:t>Frontier Ice Rink Parking Lot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C3332E">
        <w:t>October 8</w:t>
      </w:r>
      <w:r w:rsidR="000F61AF">
        <w:t>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</w:t>
      </w:r>
      <w:r w:rsidR="005A7DE5">
        <w:t xml:space="preserve">Elliot Taub, </w:t>
      </w:r>
      <w:r w:rsidR="000F61AF">
        <w:t xml:space="preserve">April Hocking, Meghan Smith, </w:t>
      </w:r>
      <w:proofErr w:type="spellStart"/>
      <w:r w:rsidR="000F61AF">
        <w:t>Torsten</w:t>
      </w:r>
      <w:proofErr w:type="spellEnd"/>
      <w:r w:rsidR="000F61AF">
        <w:t xml:space="preserve"> Langley, Matt Creighton,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 xml:space="preserve">Matt Fisher, </w:t>
      </w:r>
      <w:r w:rsidR="005A7DE5">
        <w:t xml:space="preserve">Josh </w:t>
      </w:r>
      <w:proofErr w:type="spellStart"/>
      <w:r w:rsidR="005A7DE5">
        <w:t>Leppert</w:t>
      </w:r>
      <w:proofErr w:type="spellEnd"/>
      <w:r w:rsidR="005A7DE5">
        <w:t xml:space="preserve">, </w:t>
      </w:r>
      <w:r w:rsidR="000D657B">
        <w:t>Jeremy &amp; J</w:t>
      </w:r>
      <w:r w:rsidR="000B4B3D">
        <w:t xml:space="preserve">ackie </w:t>
      </w:r>
      <w:proofErr w:type="spellStart"/>
      <w:r w:rsidR="000B4B3D">
        <w:t>Guerrin</w:t>
      </w:r>
      <w:proofErr w:type="spellEnd"/>
      <w:r w:rsidR="000B4B3D">
        <w:t xml:space="preserve">, Jackie </w:t>
      </w:r>
      <w:proofErr w:type="spellStart"/>
      <w:r w:rsidR="000B4B3D">
        <w:t>Petterson</w:t>
      </w:r>
      <w:proofErr w:type="spellEnd"/>
      <w:r w:rsidR="000B4B3D">
        <w:t xml:space="preserve">, </w:t>
      </w:r>
      <w:r w:rsidR="000D657B">
        <w:t>Kami Winfrey</w:t>
      </w:r>
      <w:r w:rsidR="00F05F9F">
        <w:t>,</w:t>
      </w:r>
      <w:r w:rsidR="005A7DE5">
        <w:t xml:space="preserve"> Stacy </w:t>
      </w:r>
      <w:proofErr w:type="spellStart"/>
      <w:r w:rsidR="005A7DE5">
        <w:t>Veach</w:t>
      </w:r>
      <w:proofErr w:type="spellEnd"/>
      <w:r w:rsidR="00EF7A01">
        <w:t xml:space="preserve">, Steve Skinner </w:t>
      </w:r>
      <w:r w:rsidR="005A7DE5">
        <w:t>and about 20 mite parents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96776E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949A149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5A7DE5">
        <w:rPr>
          <w:lang w:val="en-GB"/>
        </w:rPr>
        <w:t>10/8/20 @</w:t>
      </w:r>
      <w:r>
        <w:rPr>
          <w:lang w:val="en-GB"/>
        </w:rPr>
        <w:t>6:</w:t>
      </w:r>
      <w:r w:rsidR="000D657B">
        <w:rPr>
          <w:lang w:val="en-GB"/>
        </w:rPr>
        <w:t>0</w:t>
      </w:r>
      <w:r w:rsidR="005A7DE5">
        <w:rPr>
          <w:lang w:val="en-GB"/>
        </w:rPr>
        <w:t>4</w:t>
      </w:r>
      <w:r>
        <w:rPr>
          <w:lang w:val="en-GB"/>
        </w:rPr>
        <w:t>pm</w:t>
      </w:r>
    </w:p>
    <w:p w14:paraId="1CDAE6A9" w14:textId="77777777" w:rsidR="0015180F" w:rsidRPr="00515252" w:rsidRDefault="0096776E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0DE990B1" w:rsidR="0015180F" w:rsidRPr="00515252" w:rsidRDefault="005A7DE5" w:rsidP="008E421A">
      <w:r>
        <w:t>All present</w:t>
      </w:r>
    </w:p>
    <w:p w14:paraId="7DAB3CDB" w14:textId="77777777" w:rsidR="00B853F9" w:rsidRPr="00515252" w:rsidRDefault="0096776E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50909BB5" w:rsidR="009F4E19" w:rsidRDefault="005A7DE5" w:rsidP="00515252">
      <w:pPr>
        <w:rPr>
          <w:lang w:val="en-GB"/>
        </w:rPr>
      </w:pPr>
      <w:r>
        <w:rPr>
          <w:lang w:val="en-GB"/>
        </w:rPr>
        <w:t>Pushed till next meeting or online</w:t>
      </w:r>
    </w:p>
    <w:p w14:paraId="23E92446" w14:textId="522820F7" w:rsidR="00D50D23" w:rsidRDefault="0096776E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68858F66" w14:textId="4D69A772" w:rsidR="005A7DE5" w:rsidRDefault="005A7DE5" w:rsidP="005A7DE5">
      <w:pPr>
        <w:pStyle w:val="ListNumber2"/>
      </w:pPr>
      <w:r>
        <w:t>Treasurer Report pushed to save time</w:t>
      </w:r>
    </w:p>
    <w:p w14:paraId="694996F4" w14:textId="105A0806" w:rsidR="005A7DE5" w:rsidRDefault="005A7DE5" w:rsidP="005A7DE5">
      <w:pPr>
        <w:pStyle w:val="ListNumber2"/>
      </w:pPr>
      <w:r>
        <w:t>Scheduler’s</w:t>
      </w:r>
    </w:p>
    <w:p w14:paraId="68F294D6" w14:textId="4DBE43C5" w:rsidR="005A7DE5" w:rsidRDefault="005A7DE5" w:rsidP="005A7DE5">
      <w:pPr>
        <w:pStyle w:val="ListNumber2"/>
        <w:numPr>
          <w:ilvl w:val="2"/>
          <w:numId w:val="40"/>
        </w:numPr>
      </w:pPr>
      <w:r>
        <w:t>Stacy/Kami said Moscow has reached out and Lewiston is beginning to reach out for games as well</w:t>
      </w:r>
    </w:p>
    <w:p w14:paraId="173AAEA7" w14:textId="5F029F9C" w:rsidR="005A7DE5" w:rsidRDefault="005A7DE5" w:rsidP="005A7DE5">
      <w:pPr>
        <w:pStyle w:val="ListNumber2"/>
        <w:numPr>
          <w:ilvl w:val="2"/>
          <w:numId w:val="40"/>
        </w:numPr>
      </w:pPr>
      <w:r>
        <w:t>Vince has reached out to Spokane and not heard back yet</w:t>
      </w:r>
    </w:p>
    <w:p w14:paraId="02B205FB" w14:textId="5802FF26" w:rsidR="005A7DE5" w:rsidRDefault="005A7DE5" w:rsidP="005A7DE5">
      <w:pPr>
        <w:pStyle w:val="ListNumber2"/>
        <w:numPr>
          <w:ilvl w:val="2"/>
          <w:numId w:val="40"/>
        </w:numPr>
      </w:pPr>
      <w:r>
        <w:t>Email sent for open ice with no response</w:t>
      </w:r>
    </w:p>
    <w:p w14:paraId="06033BAF" w14:textId="313CA717" w:rsidR="005A7DE5" w:rsidRDefault="005A7DE5" w:rsidP="005A7DE5">
      <w:pPr>
        <w:pStyle w:val="ListNumber2"/>
        <w:numPr>
          <w:ilvl w:val="2"/>
          <w:numId w:val="40"/>
        </w:numPr>
      </w:pPr>
      <w:r>
        <w:t xml:space="preserve">All teams will have to read policies of each rink before arriving </w:t>
      </w:r>
    </w:p>
    <w:p w14:paraId="7EE2DD91" w14:textId="070CDEDF" w:rsidR="005A7DE5" w:rsidRDefault="005A7DE5" w:rsidP="005A7DE5">
      <w:pPr>
        <w:pStyle w:val="ListNumber2"/>
        <w:numPr>
          <w:ilvl w:val="2"/>
          <w:numId w:val="40"/>
        </w:numPr>
      </w:pPr>
      <w:r>
        <w:t>We have tier 2 teams that need to get 10 games in to be eligible before Jan 1 please keep them on your radar – PW, Bantam, Girls, Midgets</w:t>
      </w:r>
    </w:p>
    <w:p w14:paraId="13CECCCF" w14:textId="0C5D9DBA" w:rsidR="005A7DE5" w:rsidRDefault="005A7DE5" w:rsidP="005A7DE5">
      <w:pPr>
        <w:pStyle w:val="ListNumber2"/>
      </w:pPr>
      <w:r>
        <w:t>PEP proposal</w:t>
      </w:r>
    </w:p>
    <w:p w14:paraId="7E78948D" w14:textId="4B8AF21F" w:rsidR="005A7DE5" w:rsidRDefault="005A7DE5" w:rsidP="005A7DE5">
      <w:pPr>
        <w:pStyle w:val="ListNumber2"/>
        <w:numPr>
          <w:ilvl w:val="2"/>
          <w:numId w:val="40"/>
        </w:numPr>
      </w:pPr>
      <w:r>
        <w:lastRenderedPageBreak/>
        <w:t xml:space="preserve">Tyson </w:t>
      </w:r>
      <w:proofErr w:type="spellStart"/>
      <w:r>
        <w:t>Esivedo</w:t>
      </w:r>
      <w:proofErr w:type="spellEnd"/>
      <w:r>
        <w:t xml:space="preserve"> is looking for a home </w:t>
      </w:r>
      <w:proofErr w:type="spellStart"/>
      <w:r>
        <w:t>affliliate</w:t>
      </w:r>
      <w:proofErr w:type="spellEnd"/>
      <w:r>
        <w:t xml:space="preserve"> after leaving Spokane</w:t>
      </w:r>
      <w:r w:rsidR="00EF7A01">
        <w:t>, he will be invited to our next available board meeting to discuss</w:t>
      </w:r>
    </w:p>
    <w:p w14:paraId="2C777B89" w14:textId="130A774D" w:rsidR="00EF7A01" w:rsidRDefault="00EF7A01" w:rsidP="005A7DE5">
      <w:pPr>
        <w:pStyle w:val="ListNumber2"/>
        <w:numPr>
          <w:ilvl w:val="2"/>
          <w:numId w:val="40"/>
        </w:numPr>
      </w:pPr>
      <w:r>
        <w:t>Matt C will do research in the meantime, Bob will check the legalities of it</w:t>
      </w:r>
    </w:p>
    <w:p w14:paraId="138F7C59" w14:textId="5112398D" w:rsidR="00EF7A01" w:rsidRDefault="00EF7A01" w:rsidP="005A7DE5">
      <w:pPr>
        <w:pStyle w:val="ListNumber2"/>
        <w:numPr>
          <w:ilvl w:val="2"/>
          <w:numId w:val="40"/>
        </w:numPr>
      </w:pPr>
      <w:r>
        <w:t>Possibility to put out to entire Association for a vote</w:t>
      </w:r>
    </w:p>
    <w:p w14:paraId="4336A605" w14:textId="461BA863" w:rsidR="00EF7A01" w:rsidRDefault="00EF7A01" w:rsidP="00EF7A01">
      <w:pPr>
        <w:pStyle w:val="ListNumber2"/>
      </w:pPr>
      <w:r>
        <w:t>Jersey Conflicts</w:t>
      </w:r>
    </w:p>
    <w:p w14:paraId="2E17C84A" w14:textId="3ED097A6" w:rsidR="00EF7A01" w:rsidRDefault="00EF7A01" w:rsidP="00EF7A01">
      <w:pPr>
        <w:pStyle w:val="ListNumber2"/>
        <w:numPr>
          <w:ilvl w:val="2"/>
          <w:numId w:val="40"/>
        </w:numPr>
      </w:pPr>
      <w:r>
        <w:t xml:space="preserve">Jackie would like </w:t>
      </w:r>
      <w:proofErr w:type="gramStart"/>
      <w:r>
        <w:t>a the</w:t>
      </w:r>
      <w:proofErr w:type="gramEnd"/>
      <w:r>
        <w:t xml:space="preserve"> backing of the board if we are to draw a hard line in the sand due to late registrations after multiple announcements.</w:t>
      </w:r>
    </w:p>
    <w:p w14:paraId="475B6681" w14:textId="67C55C55" w:rsidR="00EF7A01" w:rsidRDefault="00EF7A01" w:rsidP="00EF7A01">
      <w:pPr>
        <w:pStyle w:val="ListNumber2"/>
        <w:numPr>
          <w:ilvl w:val="3"/>
          <w:numId w:val="40"/>
        </w:numPr>
      </w:pPr>
      <w:r>
        <w:t xml:space="preserve">Having conflict with returning skaters wanting their numbers but they registered after the </w:t>
      </w:r>
      <w:proofErr w:type="gramStart"/>
      <w:r>
        <w:t>drop dead</w:t>
      </w:r>
      <w:proofErr w:type="gramEnd"/>
      <w:r>
        <w:t xml:space="preserve"> date.</w:t>
      </w:r>
    </w:p>
    <w:p w14:paraId="197413A8" w14:textId="5F3A2DF3" w:rsidR="00EF7A01" w:rsidRDefault="00EF7A01" w:rsidP="00EF7A01">
      <w:pPr>
        <w:pStyle w:val="ListNumber2"/>
        <w:numPr>
          <w:ilvl w:val="3"/>
          <w:numId w:val="40"/>
        </w:numPr>
      </w:pPr>
      <w:r>
        <w:t>Board will back with the policy join late lose your number even if returning to keep the timing of jerseys on time.</w:t>
      </w:r>
    </w:p>
    <w:p w14:paraId="5601B504" w14:textId="19F028E0" w:rsidR="00EF7A01" w:rsidRDefault="00EF7A01" w:rsidP="00EF7A01">
      <w:pPr>
        <w:pStyle w:val="ListNumber2"/>
      </w:pPr>
      <w:r>
        <w:t>Car Stickers – Steve Skinner</w:t>
      </w:r>
    </w:p>
    <w:p w14:paraId="2D5CCBCE" w14:textId="7BFA2DE7" w:rsidR="00EF7A01" w:rsidRDefault="00EF7A01" w:rsidP="00EF7A01">
      <w:pPr>
        <w:pStyle w:val="ListNumber2"/>
        <w:numPr>
          <w:ilvl w:val="2"/>
          <w:numId w:val="40"/>
        </w:numPr>
      </w:pPr>
      <w:r>
        <w:t>Wants to buy 50 to hand out to our people</w:t>
      </w:r>
    </w:p>
    <w:p w14:paraId="47BFE7A1" w14:textId="58EC7764" w:rsidR="00EF7A01" w:rsidRDefault="00EF7A01" w:rsidP="00EF7A01">
      <w:pPr>
        <w:pStyle w:val="ListNumber2"/>
        <w:numPr>
          <w:ilvl w:val="2"/>
          <w:numId w:val="40"/>
        </w:numPr>
      </w:pPr>
      <w:r>
        <w:t xml:space="preserve">Asked for permission if he could do this </w:t>
      </w:r>
    </w:p>
    <w:p w14:paraId="02AD178A" w14:textId="09F5D95C" w:rsidR="00EF7A01" w:rsidRDefault="00EF7A01" w:rsidP="00EF7A01">
      <w:pPr>
        <w:pStyle w:val="ListNumber2"/>
        <w:numPr>
          <w:ilvl w:val="3"/>
          <w:numId w:val="40"/>
        </w:numPr>
      </w:pPr>
      <w:r>
        <w:t>Absolute YES</w:t>
      </w:r>
    </w:p>
    <w:p w14:paraId="37A0636F" w14:textId="00518E6F" w:rsidR="00EF7A01" w:rsidRDefault="00EF7A01" w:rsidP="00EF7A01">
      <w:pPr>
        <w:pStyle w:val="ListNumber2"/>
      </w:pPr>
      <w:r>
        <w:t>Manager’s Meeting</w:t>
      </w:r>
    </w:p>
    <w:p w14:paraId="53D1D83E" w14:textId="1A5425E6" w:rsidR="00EF7A01" w:rsidRDefault="00EF7A01" w:rsidP="00EF7A01">
      <w:pPr>
        <w:pStyle w:val="ListNumber2"/>
        <w:numPr>
          <w:ilvl w:val="2"/>
          <w:numId w:val="40"/>
        </w:numPr>
      </w:pPr>
      <w:r>
        <w:t>April would like to have all managers carry in their binders a Medical Release</w:t>
      </w:r>
    </w:p>
    <w:p w14:paraId="293EAD6A" w14:textId="1154E466" w:rsidR="00EF7A01" w:rsidRDefault="00EF7A01" w:rsidP="00EF7A01">
      <w:pPr>
        <w:pStyle w:val="ListNumber2"/>
        <w:numPr>
          <w:ilvl w:val="3"/>
          <w:numId w:val="40"/>
        </w:numPr>
      </w:pPr>
      <w:r>
        <w:t>Board agreed</w:t>
      </w:r>
    </w:p>
    <w:p w14:paraId="00CAD495" w14:textId="66D4974D" w:rsidR="00EF7A01" w:rsidRDefault="00EF7A01" w:rsidP="00EF7A01">
      <w:pPr>
        <w:pStyle w:val="ListNumber2"/>
      </w:pPr>
      <w:r>
        <w:t>Refund Policy</w:t>
      </w:r>
    </w:p>
    <w:p w14:paraId="04BD4FAD" w14:textId="40597307" w:rsidR="00EF7A01" w:rsidRDefault="00EF7A01" w:rsidP="00EF7A01">
      <w:pPr>
        <w:pStyle w:val="ListNumber2"/>
        <w:numPr>
          <w:ilvl w:val="2"/>
          <w:numId w:val="40"/>
        </w:numPr>
      </w:pPr>
      <w:r>
        <w:t>Wanted to create a policy specific to this season and formalize it.</w:t>
      </w:r>
    </w:p>
    <w:p w14:paraId="429EA451" w14:textId="23B01262" w:rsidR="00EF7A01" w:rsidRDefault="00EF7A01" w:rsidP="00EF7A01">
      <w:pPr>
        <w:pStyle w:val="ListNumber2"/>
        <w:numPr>
          <w:ilvl w:val="3"/>
          <w:numId w:val="40"/>
        </w:numPr>
      </w:pPr>
      <w:r>
        <w:t>Jan 1 season ending date, injury, prorations</w:t>
      </w:r>
    </w:p>
    <w:p w14:paraId="34BDECA1" w14:textId="5290952D" w:rsidR="00EF7A01" w:rsidRDefault="00EF7A01" w:rsidP="00EF7A01">
      <w:pPr>
        <w:pStyle w:val="ListNumber2"/>
        <w:numPr>
          <w:ilvl w:val="4"/>
          <w:numId w:val="40"/>
        </w:numPr>
      </w:pPr>
      <w:r>
        <w:t>Reviewing to make sure all are on the same page.</w:t>
      </w:r>
    </w:p>
    <w:p w14:paraId="0FB7BD76" w14:textId="2507B938" w:rsidR="00EF7A01" w:rsidRDefault="00EF7A01" w:rsidP="00EF7A01">
      <w:pPr>
        <w:pStyle w:val="ListNumber2"/>
      </w:pPr>
      <w:r>
        <w:t>Mite Program</w:t>
      </w:r>
    </w:p>
    <w:p w14:paraId="34596EEA" w14:textId="673C758B" w:rsidR="00EF7A01" w:rsidRDefault="00EF7A01" w:rsidP="00EF7A01">
      <w:pPr>
        <w:pStyle w:val="ListNumber2"/>
        <w:numPr>
          <w:ilvl w:val="2"/>
          <w:numId w:val="40"/>
        </w:numPr>
      </w:pPr>
      <w:r>
        <w:t>Annie Brown read letter to board stating she had spoke a USA Hockey rep pertaining to #s of Mites on the ice at once, wanting to pay for extra ice, coached here for 2yrs, wanting to know how coaching determined, are we delivering a quality program, are we ready to listen to solutions.</w:t>
      </w:r>
    </w:p>
    <w:p w14:paraId="15764451" w14:textId="213E7F7D" w:rsidR="00EF7A01" w:rsidRDefault="00B368E8" w:rsidP="00EF7A01">
      <w:pPr>
        <w:pStyle w:val="ListNumber2"/>
        <w:numPr>
          <w:ilvl w:val="2"/>
          <w:numId w:val="40"/>
        </w:numPr>
      </w:pPr>
      <w:r>
        <w:t xml:space="preserve">They were reminded that we were all volunteers serving in CDAHA and assured we have had MANY </w:t>
      </w:r>
      <w:r>
        <w:lastRenderedPageBreak/>
        <w:t xml:space="preserve">conversations about this very topic every year, we are held to the standard of the owner of the ice and share with 5 other entities.  Meghan let them know if we were to get more ice our prices will have to </w:t>
      </w:r>
      <w:proofErr w:type="gramStart"/>
      <w:r>
        <w:t>rise as a whole</w:t>
      </w:r>
      <w:proofErr w:type="gramEnd"/>
      <w:r>
        <w:t xml:space="preserve">.  Josh reminded them there used to be 108 skaters and </w:t>
      </w:r>
      <w:proofErr w:type="gramStart"/>
      <w:r>
        <w:t>very little</w:t>
      </w:r>
      <w:proofErr w:type="gramEnd"/>
      <w:r>
        <w:t xml:space="preserve"> coaches.  We are still growing and adjusting every year.</w:t>
      </w:r>
    </w:p>
    <w:p w14:paraId="75AD93AE" w14:textId="41AF917D" w:rsidR="00B368E8" w:rsidRDefault="00B368E8" w:rsidP="00EF7A01">
      <w:pPr>
        <w:pStyle w:val="ListNumber2"/>
        <w:numPr>
          <w:ilvl w:val="2"/>
          <w:numId w:val="40"/>
        </w:numPr>
      </w:pPr>
      <w:r>
        <w:t xml:space="preserve">Will and </w:t>
      </w:r>
      <w:proofErr w:type="spellStart"/>
      <w:r>
        <w:t>Saraa</w:t>
      </w:r>
      <w:proofErr w:type="spellEnd"/>
      <w:r>
        <w:t xml:space="preserve"> came up with the suggestion of removing the LTP off 25 minutes into practice and allowing the rest of the time for all the Mites</w:t>
      </w:r>
    </w:p>
    <w:p w14:paraId="076D3C55" w14:textId="1683BF0F" w:rsidR="00B368E8" w:rsidRDefault="00B368E8" w:rsidP="00EF7A01">
      <w:pPr>
        <w:pStyle w:val="ListNumber2"/>
        <w:numPr>
          <w:ilvl w:val="2"/>
          <w:numId w:val="40"/>
        </w:numPr>
      </w:pPr>
      <w:r>
        <w:t>Rhett would like to close the registration</w:t>
      </w:r>
    </w:p>
    <w:p w14:paraId="57455866" w14:textId="73D6103D" w:rsidR="00B368E8" w:rsidRDefault="00B368E8" w:rsidP="00EF7A01">
      <w:pPr>
        <w:pStyle w:val="ListNumber2"/>
        <w:numPr>
          <w:ilvl w:val="2"/>
          <w:numId w:val="40"/>
        </w:numPr>
      </w:pPr>
      <w:r>
        <w:t>Suggested Mites split and go once a week</w:t>
      </w:r>
    </w:p>
    <w:p w14:paraId="7639E872" w14:textId="4197F402" w:rsidR="00B368E8" w:rsidRDefault="00B368E8" w:rsidP="00EF7A01">
      <w:pPr>
        <w:pStyle w:val="ListNumber2"/>
        <w:numPr>
          <w:ilvl w:val="2"/>
          <w:numId w:val="40"/>
        </w:numPr>
      </w:pPr>
      <w:r>
        <w:t>Suggested a survey to get the parent intake</w:t>
      </w:r>
    </w:p>
    <w:p w14:paraId="3EACF013" w14:textId="77777777" w:rsidR="00B368E8" w:rsidRPr="00515252" w:rsidRDefault="00B368E8" w:rsidP="00B368E8">
      <w:pPr>
        <w:pStyle w:val="ListNumber"/>
        <w:numPr>
          <w:ilvl w:val="0"/>
          <w:numId w:val="0"/>
        </w:numPr>
        <w:ind w:left="173" w:hanging="173"/>
      </w:pPr>
    </w:p>
    <w:p w14:paraId="1843C8AF" w14:textId="77777777" w:rsidR="00F05F9F" w:rsidRDefault="00F05F9F" w:rsidP="00B104A8">
      <w:pPr>
        <w:pStyle w:val="ListNumber2"/>
        <w:numPr>
          <w:ilvl w:val="0"/>
          <w:numId w:val="0"/>
        </w:numPr>
        <w:ind w:left="720"/>
      </w:pPr>
    </w:p>
    <w:p w14:paraId="79BFFD0F" w14:textId="77777777" w:rsidR="0015180F" w:rsidRPr="00515252" w:rsidRDefault="0096776E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735987DA" w:rsidR="00680296" w:rsidRPr="008E421A" w:rsidRDefault="0096776E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B368E8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</w:t>
      </w:r>
      <w:r w:rsidR="000B5DB4">
        <w:rPr>
          <w:lang w:val="en-GB"/>
        </w:rPr>
        <w:t>2</w:t>
      </w:r>
      <w:r w:rsidR="00B368E8">
        <w:rPr>
          <w:lang w:val="en-GB"/>
        </w:rPr>
        <w:t>9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96776E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96776E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39589292" w:rsidR="00BE2FC5" w:rsidRPr="008E421A" w:rsidRDefault="000B5DB4" w:rsidP="00BE2FC5">
      <w:pPr>
        <w:pStyle w:val="ListNumber2"/>
        <w:rPr>
          <w:lang w:val="en-GB"/>
        </w:rPr>
      </w:pPr>
      <w:r>
        <w:rPr>
          <w:lang w:val="en-GB"/>
        </w:rPr>
        <w:t xml:space="preserve">October </w:t>
      </w:r>
      <w:r w:rsidR="00B368E8">
        <w:rPr>
          <w:lang w:val="en-GB"/>
        </w:rPr>
        <w:t>29</w:t>
      </w:r>
      <w:r w:rsidR="00BE2FC5">
        <w:rPr>
          <w:lang w:val="en-GB"/>
        </w:rPr>
        <w:t xml:space="preserve">, 2020 </w:t>
      </w:r>
      <w:r w:rsidR="001824D8">
        <w:rPr>
          <w:lang w:val="en-GB"/>
        </w:rPr>
        <w:t>LIVE</w:t>
      </w:r>
      <w:r w:rsidR="000871DB">
        <w:rPr>
          <w:lang w:val="en-GB"/>
        </w:rPr>
        <w:t xml:space="preserve"> 6 PM changed to a </w:t>
      </w:r>
      <w:r>
        <w:rPr>
          <w:lang w:val="en-GB"/>
        </w:rPr>
        <w:t>Thurs</w:t>
      </w:r>
      <w:r w:rsidR="000871DB">
        <w:rPr>
          <w:lang w:val="en-GB"/>
        </w:rPr>
        <w:t>.</w:t>
      </w:r>
    </w:p>
    <w:sectPr w:rsidR="00BE2FC5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B3326" w14:textId="77777777" w:rsidR="0096776E" w:rsidRDefault="0096776E" w:rsidP="001E7D29">
      <w:pPr>
        <w:spacing w:after="0" w:line="240" w:lineRule="auto"/>
      </w:pPr>
      <w:r>
        <w:separator/>
      </w:r>
    </w:p>
  </w:endnote>
  <w:endnote w:type="continuationSeparator" w:id="0">
    <w:p w14:paraId="2D6FD97F" w14:textId="77777777" w:rsidR="0096776E" w:rsidRDefault="0096776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84F8" w14:textId="77777777" w:rsidR="0096776E" w:rsidRDefault="0096776E" w:rsidP="001E7D29">
      <w:pPr>
        <w:spacing w:after="0" w:line="240" w:lineRule="auto"/>
      </w:pPr>
      <w:r>
        <w:separator/>
      </w:r>
    </w:p>
  </w:footnote>
  <w:footnote w:type="continuationSeparator" w:id="0">
    <w:p w14:paraId="53A531D1" w14:textId="77777777" w:rsidR="0096776E" w:rsidRDefault="0096776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346A0"/>
    <w:rsid w:val="00057671"/>
    <w:rsid w:val="000871DB"/>
    <w:rsid w:val="0009740C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2EB6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3F0C3B"/>
    <w:rsid w:val="00410612"/>
    <w:rsid w:val="00411F8B"/>
    <w:rsid w:val="004230D9"/>
    <w:rsid w:val="004251B9"/>
    <w:rsid w:val="00440B4D"/>
    <w:rsid w:val="00450670"/>
    <w:rsid w:val="004724BD"/>
    <w:rsid w:val="00477352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A7DE5"/>
    <w:rsid w:val="005B1B6F"/>
    <w:rsid w:val="005E0ED9"/>
    <w:rsid w:val="005F017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6F4032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A0669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21795"/>
    <w:rsid w:val="00927C63"/>
    <w:rsid w:val="00932F50"/>
    <w:rsid w:val="0094637B"/>
    <w:rsid w:val="00955A78"/>
    <w:rsid w:val="0096776E"/>
    <w:rsid w:val="009921B8"/>
    <w:rsid w:val="009C0827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47A9"/>
    <w:rsid w:val="00B368E8"/>
    <w:rsid w:val="00B435B5"/>
    <w:rsid w:val="00B565D8"/>
    <w:rsid w:val="00B5779A"/>
    <w:rsid w:val="00B6365C"/>
    <w:rsid w:val="00B64D24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643D"/>
    <w:rsid w:val="00C261A9"/>
    <w:rsid w:val="00C3332E"/>
    <w:rsid w:val="00C42793"/>
    <w:rsid w:val="00C601ED"/>
    <w:rsid w:val="00C90837"/>
    <w:rsid w:val="00CE5A5C"/>
    <w:rsid w:val="00D241D2"/>
    <w:rsid w:val="00D31AB7"/>
    <w:rsid w:val="00D50D23"/>
    <w:rsid w:val="00D512BB"/>
    <w:rsid w:val="00D806F4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C27EE"/>
    <w:rsid w:val="00EE3B1E"/>
    <w:rsid w:val="00EF6435"/>
    <w:rsid w:val="00EF7A01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F7888"/>
    <w:rsid w:val="008E137B"/>
    <w:rsid w:val="009E3EAB"/>
    <w:rsid w:val="00A4131E"/>
    <w:rsid w:val="00A730EF"/>
    <w:rsid w:val="00A93FD0"/>
    <w:rsid w:val="00C64B5E"/>
    <w:rsid w:val="00C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A001F3322936475392F5F30847DF6327">
    <w:name w:val="A001F3322936475392F5F30847DF6327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2020-10-30T17:48:00Z</dcterms:created>
  <dcterms:modified xsi:type="dcterms:W3CDTF">2020-10-30T17:50:00Z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