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8B1EE" w14:textId="0894D1AB" w:rsidR="00A0252F" w:rsidRDefault="00966136">
      <w:r>
        <w:rPr>
          <w:noProof/>
        </w:rPr>
        <w:drawing>
          <wp:inline distT="0" distB="0" distL="0" distR="0" wp14:anchorId="503C3668" wp14:editId="1188332B">
            <wp:extent cx="5943600" cy="1386840"/>
            <wp:effectExtent l="0" t="0" r="0" b="381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1386840"/>
                    </a:xfrm>
                    <a:prstGeom prst="rect">
                      <a:avLst/>
                    </a:prstGeom>
                  </pic:spPr>
                </pic:pic>
              </a:graphicData>
            </a:graphic>
          </wp:inline>
        </w:drawing>
      </w:r>
    </w:p>
    <w:p w14:paraId="48FFEF04" w14:textId="331BB201" w:rsidR="00966136" w:rsidRPr="00D5058E" w:rsidRDefault="00966136" w:rsidP="00966136">
      <w:pPr>
        <w:jc w:val="center"/>
        <w:rPr>
          <w:b/>
          <w:bCs/>
          <w:sz w:val="24"/>
          <w:szCs w:val="24"/>
          <w:u w:val="single"/>
        </w:rPr>
      </w:pPr>
      <w:r w:rsidRPr="00D5058E">
        <w:rPr>
          <w:b/>
          <w:bCs/>
          <w:sz w:val="24"/>
          <w:szCs w:val="24"/>
          <w:u w:val="single"/>
        </w:rPr>
        <w:t>Umatilla Babe Ruth Baseball/Softball Registration Form</w:t>
      </w:r>
    </w:p>
    <w:p w14:paraId="4888AC00" w14:textId="653BCD6F" w:rsidR="00966136" w:rsidRPr="00D5058E" w:rsidRDefault="00966136" w:rsidP="00966136">
      <w:pPr>
        <w:jc w:val="both"/>
      </w:pPr>
      <w:r w:rsidRPr="00D5058E">
        <w:t>Players First Name: ________________________ Last Name: _________________________</w:t>
      </w:r>
    </w:p>
    <w:p w14:paraId="3B171B02" w14:textId="0D364377" w:rsidR="00966136" w:rsidRPr="00D5058E" w:rsidRDefault="00966136" w:rsidP="00966136">
      <w:pPr>
        <w:jc w:val="both"/>
      </w:pPr>
      <w:r w:rsidRPr="00D5058E">
        <w:t>Address: ____________________________ City: __________________ State: ____ Zip: _______</w:t>
      </w:r>
    </w:p>
    <w:p w14:paraId="75C6DD88" w14:textId="71E4518C" w:rsidR="00966136" w:rsidRPr="00D5058E" w:rsidRDefault="00966136" w:rsidP="00966136">
      <w:pPr>
        <w:jc w:val="both"/>
      </w:pPr>
      <w:r w:rsidRPr="00D5058E">
        <w:t>Date of Birth: _____________ Gender: Male ______ Female ______</w:t>
      </w:r>
      <w:r w:rsidR="00573EA3">
        <w:t xml:space="preserve">     Jersey Size:</w:t>
      </w:r>
      <w:r w:rsidR="00573EA3">
        <w:softHyphen/>
      </w:r>
      <w:r w:rsidR="00573EA3">
        <w:softHyphen/>
      </w:r>
      <w:r w:rsidR="00573EA3">
        <w:softHyphen/>
      </w:r>
      <w:r w:rsidR="00573EA3">
        <w:softHyphen/>
        <w:t>________</w:t>
      </w:r>
    </w:p>
    <w:p w14:paraId="26B084C3" w14:textId="1E84F9D4" w:rsidR="00966136" w:rsidRPr="00D5058E" w:rsidRDefault="00966136" w:rsidP="00966136">
      <w:pPr>
        <w:jc w:val="both"/>
      </w:pPr>
      <w:r w:rsidRPr="00D5058E">
        <w:t>Age as of 01/01/202</w:t>
      </w:r>
      <w:r w:rsidR="0036606F">
        <w:t>6</w:t>
      </w:r>
      <w:r w:rsidRPr="00D5058E">
        <w:t xml:space="preserve"> </w:t>
      </w:r>
      <w:r w:rsidRPr="00D5058E">
        <w:rPr>
          <w:u w:val="single"/>
        </w:rPr>
        <w:t>(Softball)</w:t>
      </w:r>
      <w:r w:rsidRPr="00D5058E">
        <w:t xml:space="preserve">: ______ </w:t>
      </w:r>
      <w:r w:rsidR="00573EA3">
        <w:t xml:space="preserve">                </w:t>
      </w:r>
      <w:r w:rsidRPr="00D5058E">
        <w:t>Age as of 05/01/202</w:t>
      </w:r>
      <w:r w:rsidR="0036606F">
        <w:t>6</w:t>
      </w:r>
      <w:r w:rsidRPr="00D5058E">
        <w:t xml:space="preserve"> </w:t>
      </w:r>
      <w:r w:rsidRPr="00D5058E">
        <w:rPr>
          <w:u w:val="single"/>
        </w:rPr>
        <w:t>(Baseball)</w:t>
      </w:r>
      <w:r w:rsidRPr="00D5058E">
        <w:t>: ______</w:t>
      </w:r>
    </w:p>
    <w:p w14:paraId="243F577B" w14:textId="600CCFEC" w:rsidR="00C55570" w:rsidRPr="00D5058E" w:rsidRDefault="00C55570" w:rsidP="00966136">
      <w:pPr>
        <w:jc w:val="both"/>
      </w:pPr>
      <w:r w:rsidRPr="00D5058E">
        <w:t>Mother: __________________________</w:t>
      </w:r>
      <w:r w:rsidR="00573EA3">
        <w:t>______</w:t>
      </w:r>
      <w:r w:rsidRPr="00D5058E">
        <w:t>_ Father: __________________________ (Guardian)</w:t>
      </w:r>
    </w:p>
    <w:p w14:paraId="44223DC4" w14:textId="76899A5A" w:rsidR="00C55570" w:rsidRPr="00D5058E" w:rsidRDefault="00C55570" w:rsidP="00966136">
      <w:pPr>
        <w:jc w:val="both"/>
      </w:pPr>
      <w:r w:rsidRPr="00D5058E">
        <w:t>Contact Number: _____________________</w:t>
      </w:r>
      <w:r w:rsidR="00573EA3">
        <w:t>_____</w:t>
      </w:r>
      <w:r w:rsidRPr="00D5058E">
        <w:t xml:space="preserve"> Contact Number: ____________________________</w:t>
      </w:r>
    </w:p>
    <w:p w14:paraId="68BC5B4C" w14:textId="091B2444" w:rsidR="00C55570" w:rsidRPr="00D5058E" w:rsidRDefault="00C55570" w:rsidP="00966136">
      <w:pPr>
        <w:jc w:val="both"/>
      </w:pPr>
      <w:r w:rsidRPr="00D5058E">
        <w:t>*Email Address: _______________________</w:t>
      </w:r>
      <w:r w:rsidR="00573EA3">
        <w:t>____</w:t>
      </w:r>
      <w:r w:rsidRPr="00D5058E">
        <w:t>_ Email Address: ____________________________</w:t>
      </w:r>
    </w:p>
    <w:p w14:paraId="0B5215AC" w14:textId="47434390" w:rsidR="00C55570" w:rsidRDefault="00C55570" w:rsidP="00966136">
      <w:pPr>
        <w:jc w:val="both"/>
        <w:rPr>
          <w:sz w:val="16"/>
          <w:szCs w:val="16"/>
        </w:rPr>
      </w:pPr>
      <w:r>
        <w:rPr>
          <w:sz w:val="16"/>
          <w:szCs w:val="16"/>
        </w:rPr>
        <w:t>*One Active Email Address is Required</w:t>
      </w:r>
      <w:bookmarkStart w:id="0" w:name="_GoBack"/>
      <w:bookmarkEnd w:id="0"/>
    </w:p>
    <w:p w14:paraId="7A83BB1C" w14:textId="3EB9E4D3" w:rsidR="00C55570" w:rsidRPr="00D5058E" w:rsidRDefault="00C55570" w:rsidP="00966136">
      <w:pPr>
        <w:jc w:val="both"/>
      </w:pPr>
      <w:r w:rsidRPr="00D5058E">
        <w:t xml:space="preserve">Has child </w:t>
      </w:r>
      <w:r w:rsidR="00FA7050" w:rsidRPr="00D5058E">
        <w:t>played baseball</w:t>
      </w:r>
      <w:r w:rsidRPr="00D5058E">
        <w:t xml:space="preserve"> or softball with Umatilla Babe Ruth in prior seasons? Yes ____ No____</w:t>
      </w:r>
    </w:p>
    <w:p w14:paraId="5FA0730A" w14:textId="5ED2FACB" w:rsidR="00C55570" w:rsidRPr="00D5058E" w:rsidRDefault="00C55570" w:rsidP="00966136">
      <w:pPr>
        <w:jc w:val="both"/>
      </w:pPr>
      <w:r w:rsidRPr="00D5058E">
        <w:t>Age divi</w:t>
      </w:r>
      <w:r w:rsidR="0036606F">
        <w:t xml:space="preserve">sion child played in </w:t>
      </w:r>
      <w:proofErr w:type="gramStart"/>
      <w:r w:rsidR="0036606F">
        <w:t>Spring</w:t>
      </w:r>
      <w:proofErr w:type="gramEnd"/>
      <w:r w:rsidR="0036606F">
        <w:t xml:space="preserve"> 2025</w:t>
      </w:r>
      <w:r w:rsidR="00FA7050" w:rsidRPr="00D5058E">
        <w:t xml:space="preserve">: </w:t>
      </w:r>
      <w:r w:rsidRPr="00D5058E">
        <w:t xml:space="preserve"> _________ Coaches Name: _______________________</w:t>
      </w:r>
      <w:r w:rsidR="00573EA3">
        <w:br/>
        <w:t xml:space="preserve">Preferred Coach ____________________________ </w:t>
      </w:r>
      <w:r w:rsidR="00573EA3" w:rsidRPr="00573EA3">
        <w:rPr>
          <w:sz w:val="18"/>
          <w:szCs w:val="18"/>
        </w:rPr>
        <w:t>(</w:t>
      </w:r>
      <w:r w:rsidR="00573EA3">
        <w:rPr>
          <w:sz w:val="18"/>
          <w:szCs w:val="18"/>
        </w:rPr>
        <w:t>no</w:t>
      </w:r>
      <w:r w:rsidR="00573EA3" w:rsidRPr="00573EA3">
        <w:rPr>
          <w:sz w:val="18"/>
          <w:szCs w:val="18"/>
        </w:rPr>
        <w:t>t guarante</w:t>
      </w:r>
      <w:r w:rsidR="00573EA3">
        <w:rPr>
          <w:sz w:val="18"/>
          <w:szCs w:val="18"/>
        </w:rPr>
        <w:t>ed)</w:t>
      </w:r>
      <w:r w:rsidR="00573EA3">
        <w:t xml:space="preserve"> Player #: __________ </w:t>
      </w:r>
      <w:r w:rsidR="00573EA3" w:rsidRPr="00573EA3">
        <w:rPr>
          <w:sz w:val="18"/>
          <w:szCs w:val="18"/>
        </w:rPr>
        <w:t>(not guaranteed</w:t>
      </w:r>
      <w:r w:rsidR="00573EA3" w:rsidRPr="00573EA3">
        <w:rPr>
          <w:sz w:val="20"/>
          <w:szCs w:val="20"/>
        </w:rPr>
        <w:t>)</w:t>
      </w:r>
    </w:p>
    <w:p w14:paraId="0D27C685" w14:textId="439B5DC0" w:rsidR="009A124B" w:rsidRDefault="00FA7050" w:rsidP="00966136">
      <w:pPr>
        <w:jc w:val="both"/>
        <w:rPr>
          <w:sz w:val="20"/>
          <w:szCs w:val="20"/>
        </w:rPr>
      </w:pPr>
      <w:r>
        <w:rPr>
          <w:sz w:val="20"/>
          <w:szCs w:val="20"/>
          <w:u w:val="single"/>
        </w:rPr>
        <w:t xml:space="preserve">Authorization for Emergency Treatment of a Minor Child. </w:t>
      </w:r>
      <w:r>
        <w:rPr>
          <w:sz w:val="20"/>
          <w:szCs w:val="20"/>
        </w:rPr>
        <w:t xml:space="preserve">In the event reasonable attempts to contact me, the (parent/guardian) whose signature is below, are unsuccessful, I, the undersigned parent or legal guardian of the above-named minor, do authorize any PHYSICIAN or HOSPITAL to treat my child for emergency medical, dental or surgical care and hospitalization. It is understood that every effort will be made to contact the parent/legal guardian prior to rendering treatment, but treatment will not be withheld if the parent/guardian cannot be contacted. I further agree to absolve the Umatilla Babe Ruth Baseball League, Lake County Board of County Commissioners, and their representatives/employees from </w:t>
      </w:r>
      <w:r w:rsidR="00573EA3">
        <w:rPr>
          <w:sz w:val="20"/>
          <w:szCs w:val="20"/>
        </w:rPr>
        <w:t>all</w:t>
      </w:r>
      <w:r>
        <w:rPr>
          <w:sz w:val="20"/>
          <w:szCs w:val="20"/>
        </w:rPr>
        <w:t xml:space="preserve"> claims of liability which may arise </w:t>
      </w:r>
      <w:r w:rsidR="00573EA3">
        <w:rPr>
          <w:sz w:val="20"/>
          <w:szCs w:val="20"/>
        </w:rPr>
        <w:t>because of</w:t>
      </w:r>
      <w:r>
        <w:rPr>
          <w:sz w:val="20"/>
          <w:szCs w:val="20"/>
        </w:rPr>
        <w:t xml:space="preserve"> said participation. I give my permission for coaches to obtain medical attention when they deem it necessary.</w:t>
      </w:r>
    </w:p>
    <w:p w14:paraId="2441EC85" w14:textId="53959B78" w:rsidR="00FA7050" w:rsidRPr="00573EA3" w:rsidRDefault="00FA7050" w:rsidP="00966136">
      <w:pPr>
        <w:jc w:val="both"/>
        <w:rPr>
          <w:sz w:val="20"/>
          <w:szCs w:val="20"/>
        </w:rPr>
      </w:pPr>
      <w:r w:rsidRPr="00573EA3">
        <w:rPr>
          <w:sz w:val="20"/>
          <w:szCs w:val="20"/>
        </w:rPr>
        <w:t>Parent/Guardian Signature: _______________________________________ Date: ___________</w:t>
      </w:r>
    </w:p>
    <w:p w14:paraId="2D7A2C14" w14:textId="70C05C95" w:rsidR="00FA7050" w:rsidRPr="00573EA3" w:rsidRDefault="00FA7050" w:rsidP="00966136">
      <w:pPr>
        <w:jc w:val="both"/>
        <w:rPr>
          <w:sz w:val="20"/>
          <w:szCs w:val="20"/>
        </w:rPr>
      </w:pPr>
      <w:r w:rsidRPr="00573EA3">
        <w:rPr>
          <w:sz w:val="20"/>
          <w:szCs w:val="20"/>
        </w:rPr>
        <w:t xml:space="preserve">Preferred </w:t>
      </w:r>
      <w:r w:rsidR="00573EA3" w:rsidRPr="00573EA3">
        <w:rPr>
          <w:sz w:val="20"/>
          <w:szCs w:val="20"/>
        </w:rPr>
        <w:t>Physician: _</w:t>
      </w:r>
      <w:r w:rsidRPr="00573EA3">
        <w:rPr>
          <w:sz w:val="20"/>
          <w:szCs w:val="20"/>
        </w:rPr>
        <w:t>___________________________________ Phone: ___________________</w:t>
      </w:r>
    </w:p>
    <w:p w14:paraId="4644905F" w14:textId="31F69A72" w:rsidR="00FA7050" w:rsidRPr="00573EA3" w:rsidRDefault="00FA7050" w:rsidP="00966136">
      <w:pPr>
        <w:pBdr>
          <w:bottom w:val="single" w:sz="12" w:space="1" w:color="auto"/>
        </w:pBdr>
        <w:jc w:val="both"/>
        <w:rPr>
          <w:sz w:val="20"/>
          <w:szCs w:val="20"/>
        </w:rPr>
      </w:pPr>
      <w:r w:rsidRPr="00573EA3">
        <w:rPr>
          <w:sz w:val="20"/>
          <w:szCs w:val="20"/>
        </w:rPr>
        <w:t>Restrictions/Special Medications/Medical Conditions: __________________________________</w:t>
      </w:r>
    </w:p>
    <w:p w14:paraId="3CA389A3" w14:textId="77AA073E" w:rsidR="00FA7050" w:rsidRPr="00573EA3" w:rsidRDefault="00FA7050" w:rsidP="00966136">
      <w:pPr>
        <w:jc w:val="both"/>
        <w:rPr>
          <w:sz w:val="16"/>
          <w:szCs w:val="16"/>
        </w:rPr>
      </w:pPr>
      <w:r w:rsidRPr="00573EA3">
        <w:rPr>
          <w:sz w:val="16"/>
          <w:szCs w:val="16"/>
        </w:rPr>
        <w:t>LEAGUE USE – PLEASE DO NOT FILL IN</w:t>
      </w:r>
    </w:p>
    <w:p w14:paraId="50E4C2D8" w14:textId="2043716C" w:rsidR="00FA7050" w:rsidRPr="00573EA3" w:rsidRDefault="00FA7050" w:rsidP="00966136">
      <w:pPr>
        <w:jc w:val="both"/>
        <w:rPr>
          <w:sz w:val="18"/>
          <w:szCs w:val="18"/>
        </w:rPr>
      </w:pPr>
      <w:r w:rsidRPr="00573EA3">
        <w:rPr>
          <w:sz w:val="18"/>
          <w:szCs w:val="18"/>
        </w:rPr>
        <w:t>B/C or Player Card Verified: _____ League Age: _____ Division: _____</w:t>
      </w:r>
    </w:p>
    <w:p w14:paraId="5663128D" w14:textId="1B3BE2E3" w:rsidR="00FA7050" w:rsidRPr="00573EA3" w:rsidRDefault="00FA7050" w:rsidP="00966136">
      <w:pPr>
        <w:jc w:val="both"/>
        <w:rPr>
          <w:sz w:val="18"/>
          <w:szCs w:val="18"/>
        </w:rPr>
      </w:pPr>
      <w:r w:rsidRPr="00573EA3">
        <w:rPr>
          <w:sz w:val="18"/>
          <w:szCs w:val="18"/>
        </w:rPr>
        <w:t>Fee: $_______ Sibling Discount _</w:t>
      </w:r>
      <w:r w:rsidRPr="00573EA3">
        <w:rPr>
          <w:sz w:val="18"/>
          <w:szCs w:val="18"/>
          <w:u w:val="single"/>
        </w:rPr>
        <w:t>N/A</w:t>
      </w:r>
      <w:r w:rsidRPr="00573EA3">
        <w:rPr>
          <w:sz w:val="18"/>
          <w:szCs w:val="18"/>
        </w:rPr>
        <w:t>_ Total Paid: $______</w:t>
      </w:r>
      <w:r w:rsidR="00D5058E" w:rsidRPr="00573EA3">
        <w:rPr>
          <w:sz w:val="18"/>
          <w:szCs w:val="18"/>
        </w:rPr>
        <w:tab/>
        <w:t>Date Paid: _______</w:t>
      </w:r>
    </w:p>
    <w:p w14:paraId="637BEEC9" w14:textId="3BD14182" w:rsidR="00D5058E" w:rsidRPr="00573EA3" w:rsidRDefault="00D5058E" w:rsidP="00966136">
      <w:pPr>
        <w:jc w:val="both"/>
        <w:rPr>
          <w:sz w:val="18"/>
          <w:szCs w:val="18"/>
        </w:rPr>
      </w:pPr>
      <w:r w:rsidRPr="00573EA3">
        <w:rPr>
          <w:sz w:val="18"/>
          <w:szCs w:val="18"/>
        </w:rPr>
        <w:t>Form of Payment: Cash _____ Check # ______ Square ______</w:t>
      </w:r>
    </w:p>
    <w:p w14:paraId="57A3E669" w14:textId="39FEDC81" w:rsidR="00C55570" w:rsidRPr="00573EA3" w:rsidRDefault="00D5058E" w:rsidP="00966136">
      <w:pPr>
        <w:jc w:val="both"/>
        <w:rPr>
          <w:sz w:val="20"/>
          <w:szCs w:val="20"/>
        </w:rPr>
      </w:pPr>
      <w:r w:rsidRPr="00573EA3">
        <w:rPr>
          <w:sz w:val="20"/>
          <w:szCs w:val="20"/>
        </w:rPr>
        <w:t>Who took Payment: _______________________ 2</w:t>
      </w:r>
      <w:r w:rsidRPr="00573EA3">
        <w:rPr>
          <w:sz w:val="20"/>
          <w:szCs w:val="20"/>
          <w:vertAlign w:val="superscript"/>
        </w:rPr>
        <w:t>nd</w:t>
      </w:r>
      <w:r w:rsidRPr="00573EA3">
        <w:rPr>
          <w:sz w:val="20"/>
          <w:szCs w:val="20"/>
        </w:rPr>
        <w:t xml:space="preserve"> Signer Verification  _____________________________</w:t>
      </w:r>
    </w:p>
    <w:sectPr w:rsidR="00C55570" w:rsidRPr="00573EA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288D2" w14:textId="77777777" w:rsidR="00CA6AFE" w:rsidRDefault="00CA6AFE" w:rsidP="00966136">
      <w:pPr>
        <w:spacing w:after="0" w:line="240" w:lineRule="auto"/>
      </w:pPr>
      <w:r>
        <w:separator/>
      </w:r>
    </w:p>
  </w:endnote>
  <w:endnote w:type="continuationSeparator" w:id="0">
    <w:p w14:paraId="589BD948" w14:textId="77777777" w:rsidR="00CA6AFE" w:rsidRDefault="00CA6AFE" w:rsidP="00966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97354" w14:textId="77777777" w:rsidR="00CA6AFE" w:rsidRDefault="00CA6AFE" w:rsidP="00966136">
      <w:pPr>
        <w:spacing w:after="0" w:line="240" w:lineRule="auto"/>
      </w:pPr>
      <w:r>
        <w:separator/>
      </w:r>
    </w:p>
  </w:footnote>
  <w:footnote w:type="continuationSeparator" w:id="0">
    <w:p w14:paraId="2D265B0A" w14:textId="77777777" w:rsidR="00CA6AFE" w:rsidRDefault="00CA6AFE" w:rsidP="009661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892B1" w14:textId="2B48FEE3" w:rsidR="00966136" w:rsidRDefault="00966136">
    <w:pPr>
      <w:pStyle w:val="Header"/>
    </w:pPr>
    <w:r>
      <w:t>Division Assigned ___________</w:t>
    </w:r>
    <w:r w:rsidR="00573EA3">
      <w:t xml:space="preserve"> (Baseball/Softball) </w:t>
    </w:r>
    <w:r w:rsidR="00573EA3">
      <w:tab/>
      <w:t xml:space="preserve">                             Current Age ________</w:t>
    </w:r>
  </w:p>
  <w:p w14:paraId="7E90F251" w14:textId="77777777" w:rsidR="00966136" w:rsidRDefault="009661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136"/>
    <w:rsid w:val="0036606F"/>
    <w:rsid w:val="00573EA3"/>
    <w:rsid w:val="005A5493"/>
    <w:rsid w:val="00673602"/>
    <w:rsid w:val="008B5FD7"/>
    <w:rsid w:val="00966136"/>
    <w:rsid w:val="009A124B"/>
    <w:rsid w:val="00A0252F"/>
    <w:rsid w:val="00C55570"/>
    <w:rsid w:val="00CA6AFE"/>
    <w:rsid w:val="00D5058E"/>
    <w:rsid w:val="00FA7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136"/>
  </w:style>
  <w:style w:type="paragraph" w:styleId="Footer">
    <w:name w:val="footer"/>
    <w:basedOn w:val="Normal"/>
    <w:link w:val="FooterChar"/>
    <w:uiPriority w:val="99"/>
    <w:unhideWhenUsed/>
    <w:rsid w:val="00966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136"/>
  </w:style>
  <w:style w:type="paragraph" w:styleId="BalloonText">
    <w:name w:val="Balloon Text"/>
    <w:basedOn w:val="Normal"/>
    <w:link w:val="BalloonTextChar"/>
    <w:uiPriority w:val="99"/>
    <w:semiHidden/>
    <w:unhideWhenUsed/>
    <w:rsid w:val="00366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0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136"/>
  </w:style>
  <w:style w:type="paragraph" w:styleId="Footer">
    <w:name w:val="footer"/>
    <w:basedOn w:val="Normal"/>
    <w:link w:val="FooterChar"/>
    <w:uiPriority w:val="99"/>
    <w:unhideWhenUsed/>
    <w:rsid w:val="00966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136"/>
  </w:style>
  <w:style w:type="paragraph" w:styleId="BalloonText">
    <w:name w:val="Balloon Text"/>
    <w:basedOn w:val="Normal"/>
    <w:link w:val="BalloonTextChar"/>
    <w:uiPriority w:val="99"/>
    <w:semiHidden/>
    <w:unhideWhenUsed/>
    <w:rsid w:val="00366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0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B0E631D9</Template>
  <TotalTime>109</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Fryer</dc:creator>
  <cp:keywords/>
  <dc:description/>
  <cp:lastModifiedBy>Ashley Cockcroft</cp:lastModifiedBy>
  <cp:revision>3</cp:revision>
  <dcterms:created xsi:type="dcterms:W3CDTF">2022-12-09T13:25:00Z</dcterms:created>
  <dcterms:modified xsi:type="dcterms:W3CDTF">2025-07-28T17:18:00Z</dcterms:modified>
</cp:coreProperties>
</file>