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F944A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SARTELL SAUK RAPIDS LACROSSE ASSOCIATION</w:t>
      </w:r>
    </w:p>
    <w:p w14:paraId="69C894CD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Board of Directors Meeting</w:t>
      </w:r>
    </w:p>
    <w:p w14:paraId="4F0165F9" w14:textId="217A760B" w:rsidR="00CC5D2D" w:rsidRPr="00EF4E24" w:rsidRDefault="00293F8D" w:rsidP="00CC5D2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Wednesday, March 20</w:t>
      </w:r>
      <w:r w:rsidR="00CC5D2D" w:rsidRPr="00EF4E24">
        <w:rPr>
          <w:rFonts w:ascii="Times New Roman" w:hAnsi="Times New Roman" w:cs="Times New Roman"/>
        </w:rPr>
        <w:t>, 2023</w:t>
      </w:r>
    </w:p>
    <w:p w14:paraId="03B1D1B6" w14:textId="77777777" w:rsidR="00CC5D2D" w:rsidRPr="00EF4E24" w:rsidRDefault="00CC5D2D" w:rsidP="00CC5D2D">
      <w:pPr>
        <w:pStyle w:val="NoSpacing"/>
        <w:jc w:val="center"/>
        <w:rPr>
          <w:rFonts w:ascii="Times New Roman" w:hAnsi="Times New Roman" w:cs="Times New Roman"/>
        </w:rPr>
      </w:pPr>
      <w:r w:rsidRPr="00EF4E24">
        <w:rPr>
          <w:rFonts w:ascii="Times New Roman" w:hAnsi="Times New Roman" w:cs="Times New Roman"/>
        </w:rPr>
        <w:t>6:00 PM</w:t>
      </w:r>
    </w:p>
    <w:p w14:paraId="57C6D4D5" w14:textId="5A66A902" w:rsidR="00CC5D2D" w:rsidRPr="00EF4E24" w:rsidRDefault="00293F8D" w:rsidP="00CC5D2D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Blue Line-Sartell</w:t>
      </w:r>
    </w:p>
    <w:p w14:paraId="01DFE58C" w14:textId="77777777" w:rsidR="00BC55BC" w:rsidRPr="00EF4E24" w:rsidRDefault="00BC55BC">
      <w:pPr>
        <w:rPr>
          <w:rFonts w:ascii="Times New Roman" w:hAnsi="Times New Roman" w:cs="Times New Roman"/>
          <w:sz w:val="22"/>
          <w:szCs w:val="22"/>
        </w:rPr>
      </w:pPr>
    </w:p>
    <w:p w14:paraId="0575CA22" w14:textId="77777777" w:rsidR="00CC5D2D" w:rsidRDefault="00CC5D2D" w:rsidP="00EF4E24">
      <w:pPr>
        <w:jc w:val="center"/>
        <w:rPr>
          <w:rFonts w:ascii="Times New Roman" w:hAnsi="Times New Roman" w:cs="Times New Roman"/>
          <w:sz w:val="22"/>
          <w:szCs w:val="22"/>
        </w:rPr>
      </w:pPr>
      <w:r w:rsidRPr="00AE1E2D">
        <w:rPr>
          <w:rFonts w:ascii="Times New Roman" w:hAnsi="Times New Roman" w:cs="Times New Roman"/>
          <w:sz w:val="22"/>
          <w:szCs w:val="22"/>
        </w:rPr>
        <w:t>M</w:t>
      </w:r>
      <w:r w:rsidR="00CE2213" w:rsidRPr="00AE1E2D">
        <w:rPr>
          <w:rFonts w:ascii="Times New Roman" w:hAnsi="Times New Roman" w:cs="Times New Roman"/>
          <w:sz w:val="22"/>
          <w:szCs w:val="22"/>
        </w:rPr>
        <w:t>eeting Minutes</w:t>
      </w:r>
    </w:p>
    <w:p w14:paraId="12D83C85" w14:textId="18C137B6" w:rsidR="00AE1E2D" w:rsidRPr="00AE1E2D" w:rsidRDefault="005B37CF" w:rsidP="00EF4E2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7D4215">
        <w:rPr>
          <w:rFonts w:ascii="Times New Roman" w:hAnsi="Times New Roman" w:cs="Times New Roman"/>
          <w:sz w:val="20"/>
          <w:szCs w:val="20"/>
        </w:rPr>
        <w:t>A</w:t>
      </w:r>
      <w:r w:rsidR="00AE1E2D" w:rsidRPr="00AE1E2D">
        <w:rPr>
          <w:rFonts w:ascii="Times New Roman" w:hAnsi="Times New Roman" w:cs="Times New Roman"/>
          <w:sz w:val="20"/>
          <w:szCs w:val="20"/>
        </w:rPr>
        <w:t>pproved</w:t>
      </w:r>
      <w:r>
        <w:rPr>
          <w:rFonts w:ascii="Times New Roman" w:hAnsi="Times New Roman" w:cs="Times New Roman"/>
          <w:sz w:val="20"/>
          <w:szCs w:val="20"/>
        </w:rPr>
        <w:t>*</w:t>
      </w:r>
    </w:p>
    <w:p w14:paraId="0C966D56" w14:textId="77777777" w:rsidR="00EF4E24" w:rsidRPr="00EF4E24" w:rsidRDefault="00EF4E24" w:rsidP="00EF4E24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01ED3B39" w14:textId="1BF143C1" w:rsidR="00CC5D2D" w:rsidRPr="00EF4E24" w:rsidRDefault="00CC5D2D" w:rsidP="00EF4E24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Call to order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  <w:r w:rsidR="00EF4E24">
        <w:rPr>
          <w:rFonts w:ascii="Times New Roman" w:hAnsi="Times New Roman" w:cs="Times New Roman"/>
          <w:sz w:val="22"/>
          <w:szCs w:val="22"/>
        </w:rPr>
        <w:t xml:space="preserve"> </w:t>
      </w:r>
      <w:r w:rsidRPr="00EF4E24">
        <w:rPr>
          <w:rFonts w:ascii="Times New Roman" w:hAnsi="Times New Roman" w:cs="Times New Roman"/>
          <w:sz w:val="22"/>
          <w:szCs w:val="22"/>
        </w:rPr>
        <w:t>6</w:t>
      </w:r>
      <w:r w:rsidR="00EF4E24">
        <w:rPr>
          <w:rFonts w:ascii="Times New Roman" w:hAnsi="Times New Roman" w:cs="Times New Roman"/>
          <w:sz w:val="22"/>
          <w:szCs w:val="22"/>
        </w:rPr>
        <w:t>:0</w:t>
      </w:r>
      <w:r w:rsidR="00927AD4">
        <w:rPr>
          <w:rFonts w:ascii="Times New Roman" w:hAnsi="Times New Roman" w:cs="Times New Roman"/>
          <w:sz w:val="22"/>
          <w:szCs w:val="22"/>
        </w:rPr>
        <w:t>6</w:t>
      </w:r>
      <w:r w:rsidRPr="00EF4E24">
        <w:rPr>
          <w:rFonts w:ascii="Times New Roman" w:hAnsi="Times New Roman" w:cs="Times New Roman"/>
          <w:sz w:val="22"/>
          <w:szCs w:val="22"/>
        </w:rPr>
        <w:t xml:space="preserve"> pm</w:t>
      </w:r>
      <w:r w:rsidR="00280BA3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>Jason Bambenek</w:t>
      </w:r>
    </w:p>
    <w:p w14:paraId="0505B3AB" w14:textId="77777777" w:rsidR="00CC5D2D" w:rsidRPr="00EF4E24" w:rsidRDefault="00CC5D2D" w:rsidP="00CC5D2D">
      <w:pPr>
        <w:rPr>
          <w:rFonts w:ascii="Times New Roman" w:hAnsi="Times New Roman" w:cs="Times New Roman"/>
          <w:sz w:val="22"/>
          <w:szCs w:val="22"/>
        </w:rPr>
      </w:pPr>
    </w:p>
    <w:p w14:paraId="46CA5A90" w14:textId="77777777" w:rsidR="009D7BA0" w:rsidRPr="00EF4E24" w:rsidRDefault="00CC5D2D" w:rsidP="00CC5D2D">
      <w:pPr>
        <w:pStyle w:val="NoSpacing"/>
        <w:rPr>
          <w:rFonts w:ascii="Times New Roman" w:hAnsi="Times New Roman" w:cs="Times New Roman"/>
          <w:b/>
          <w:bCs/>
        </w:rPr>
      </w:pPr>
      <w:r w:rsidRPr="00EF4E24">
        <w:rPr>
          <w:rFonts w:ascii="Times New Roman" w:hAnsi="Times New Roman" w:cs="Times New Roman"/>
          <w:b/>
          <w:bCs/>
        </w:rPr>
        <w:t>Roll Call:</w:t>
      </w:r>
    </w:p>
    <w:p w14:paraId="5C011850" w14:textId="77777777" w:rsidR="00280BA3" w:rsidRPr="00EF4E24" w:rsidRDefault="00280BA3" w:rsidP="00CC5D2D">
      <w:pPr>
        <w:pStyle w:val="NoSpacing"/>
        <w:rPr>
          <w:rFonts w:ascii="Times New Roman" w:hAnsi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4585"/>
        <w:gridCol w:w="4410"/>
        <w:gridCol w:w="1795"/>
      </w:tblGrid>
      <w:tr w:rsidR="00280BA3" w:rsidRPr="00EF4E24" w14:paraId="2C7CC495" w14:textId="77777777" w:rsidTr="007A3CA0">
        <w:tc>
          <w:tcPr>
            <w:tcW w:w="4585" w:type="dxa"/>
          </w:tcPr>
          <w:p w14:paraId="310E8B62" w14:textId="77777777" w:rsidR="00280BA3" w:rsidRPr="00EF4E24" w:rsidRDefault="00280BA3" w:rsidP="00280B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/>
                <w:bCs/>
              </w:rPr>
              <w:t>Position</w:t>
            </w:r>
          </w:p>
        </w:tc>
        <w:tc>
          <w:tcPr>
            <w:tcW w:w="4410" w:type="dxa"/>
          </w:tcPr>
          <w:p w14:paraId="1605EBAC" w14:textId="77777777" w:rsidR="00280BA3" w:rsidRPr="00EF4E24" w:rsidRDefault="00280BA3" w:rsidP="00280B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795" w:type="dxa"/>
          </w:tcPr>
          <w:p w14:paraId="7C2EDA61" w14:textId="77777777" w:rsidR="00280BA3" w:rsidRPr="00EF4E24" w:rsidRDefault="00280BA3" w:rsidP="00280BA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/>
                <w:bCs/>
              </w:rPr>
              <w:t>Present</w:t>
            </w:r>
          </w:p>
        </w:tc>
      </w:tr>
      <w:tr w:rsidR="00280BA3" w:rsidRPr="00EF4E24" w14:paraId="0C26C040" w14:textId="77777777" w:rsidTr="007A3CA0">
        <w:tc>
          <w:tcPr>
            <w:tcW w:w="4585" w:type="dxa"/>
          </w:tcPr>
          <w:p w14:paraId="498E6005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President</w:t>
            </w:r>
          </w:p>
        </w:tc>
        <w:tc>
          <w:tcPr>
            <w:tcW w:w="4410" w:type="dxa"/>
          </w:tcPr>
          <w:p w14:paraId="76067C20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Jason Bambenek</w:t>
            </w:r>
          </w:p>
        </w:tc>
        <w:tc>
          <w:tcPr>
            <w:tcW w:w="1795" w:type="dxa"/>
          </w:tcPr>
          <w:p w14:paraId="71D4CF6F" w14:textId="2653FFC3" w:rsidR="00280BA3" w:rsidRPr="00EF4E24" w:rsidRDefault="001C0E34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712F5651" w14:textId="77777777" w:rsidTr="007A3CA0">
        <w:tc>
          <w:tcPr>
            <w:tcW w:w="4585" w:type="dxa"/>
          </w:tcPr>
          <w:p w14:paraId="45AA1285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Vice President</w:t>
            </w:r>
          </w:p>
        </w:tc>
        <w:tc>
          <w:tcPr>
            <w:tcW w:w="4410" w:type="dxa"/>
          </w:tcPr>
          <w:p w14:paraId="289545CB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Danielle Granroth</w:t>
            </w:r>
          </w:p>
        </w:tc>
        <w:tc>
          <w:tcPr>
            <w:tcW w:w="1795" w:type="dxa"/>
          </w:tcPr>
          <w:p w14:paraId="01A34F8C" w14:textId="21D9B687" w:rsidR="00280BA3" w:rsidRPr="00EF4E24" w:rsidRDefault="001C0E34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7432D1B7" w14:textId="77777777" w:rsidTr="007A3CA0">
        <w:tc>
          <w:tcPr>
            <w:tcW w:w="4585" w:type="dxa"/>
          </w:tcPr>
          <w:p w14:paraId="400F64ED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Treasurer</w:t>
            </w:r>
          </w:p>
        </w:tc>
        <w:tc>
          <w:tcPr>
            <w:tcW w:w="4410" w:type="dxa"/>
          </w:tcPr>
          <w:p w14:paraId="299FB516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Michelle Johnson</w:t>
            </w:r>
          </w:p>
        </w:tc>
        <w:tc>
          <w:tcPr>
            <w:tcW w:w="1795" w:type="dxa"/>
          </w:tcPr>
          <w:p w14:paraId="6EF2D06D" w14:textId="1BC79DBD" w:rsidR="00280BA3" w:rsidRPr="00EF4E24" w:rsidRDefault="00A25B26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51A8A943" w14:textId="77777777" w:rsidTr="007A3CA0">
        <w:tc>
          <w:tcPr>
            <w:tcW w:w="4585" w:type="dxa"/>
          </w:tcPr>
          <w:p w14:paraId="5CA45DE1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Secretary</w:t>
            </w:r>
          </w:p>
        </w:tc>
        <w:tc>
          <w:tcPr>
            <w:tcW w:w="4410" w:type="dxa"/>
          </w:tcPr>
          <w:p w14:paraId="28B2591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Joan Hooper</w:t>
            </w:r>
          </w:p>
        </w:tc>
        <w:tc>
          <w:tcPr>
            <w:tcW w:w="1795" w:type="dxa"/>
          </w:tcPr>
          <w:p w14:paraId="5D103406" w14:textId="16F7C780" w:rsidR="00280BA3" w:rsidRPr="00EF4E24" w:rsidRDefault="001C0E34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701B1D9B" w14:textId="77777777" w:rsidTr="007A3CA0">
        <w:tc>
          <w:tcPr>
            <w:tcW w:w="4585" w:type="dxa"/>
            <w:shd w:val="clear" w:color="auto" w:fill="FFF2CC" w:themeFill="accent4" w:themeFillTint="33"/>
          </w:tcPr>
          <w:p w14:paraId="4E725C6F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Boys Coordinator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1450FA26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</w:tcPr>
          <w:p w14:paraId="019945E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33FDAC94" w14:textId="77777777" w:rsidTr="007A3CA0">
        <w:tc>
          <w:tcPr>
            <w:tcW w:w="4585" w:type="dxa"/>
          </w:tcPr>
          <w:p w14:paraId="5B4BC516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Girls Coordinator</w:t>
            </w:r>
          </w:p>
        </w:tc>
        <w:tc>
          <w:tcPr>
            <w:tcW w:w="4410" w:type="dxa"/>
          </w:tcPr>
          <w:p w14:paraId="04D4B317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Beth Atkinson</w:t>
            </w:r>
          </w:p>
        </w:tc>
        <w:tc>
          <w:tcPr>
            <w:tcW w:w="1795" w:type="dxa"/>
          </w:tcPr>
          <w:p w14:paraId="6EE72184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2B0DBB87" w14:textId="77777777" w:rsidTr="00293F8D">
        <w:tc>
          <w:tcPr>
            <w:tcW w:w="4585" w:type="dxa"/>
            <w:shd w:val="clear" w:color="auto" w:fill="auto"/>
          </w:tcPr>
          <w:p w14:paraId="25D28BB3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EF4E24">
              <w:rPr>
                <w:rFonts w:ascii="Times New Roman" w:hAnsi="Times New Roman" w:cs="Times New Roman"/>
                <w:bCs/>
              </w:rPr>
              <w:t>Coach/Player Development Coord</w:t>
            </w:r>
            <w:r w:rsidR="007C3D17">
              <w:rPr>
                <w:rFonts w:ascii="Times New Roman" w:hAnsi="Times New Roman" w:cs="Times New Roman"/>
                <w:bCs/>
              </w:rPr>
              <w:t>inator</w:t>
            </w:r>
          </w:p>
        </w:tc>
        <w:tc>
          <w:tcPr>
            <w:tcW w:w="4410" w:type="dxa"/>
            <w:shd w:val="clear" w:color="auto" w:fill="auto"/>
          </w:tcPr>
          <w:p w14:paraId="19461504" w14:textId="075FCA26" w:rsidR="00280BA3" w:rsidRPr="00EF4E24" w:rsidRDefault="00CA09D2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Brandon Urke </w:t>
            </w:r>
          </w:p>
        </w:tc>
        <w:tc>
          <w:tcPr>
            <w:tcW w:w="1795" w:type="dxa"/>
          </w:tcPr>
          <w:p w14:paraId="30A0FCC4" w14:textId="41134840" w:rsidR="00280BA3" w:rsidRPr="00EF4E24" w:rsidRDefault="00A25B26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35EEC1D1" w14:textId="77777777" w:rsidTr="007A3CA0">
        <w:tc>
          <w:tcPr>
            <w:tcW w:w="4585" w:type="dxa"/>
          </w:tcPr>
          <w:p w14:paraId="48DFF918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Registration Manager</w:t>
            </w:r>
          </w:p>
        </w:tc>
        <w:tc>
          <w:tcPr>
            <w:tcW w:w="4410" w:type="dxa"/>
          </w:tcPr>
          <w:p w14:paraId="5363D96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Ryan Newman</w:t>
            </w:r>
          </w:p>
        </w:tc>
        <w:tc>
          <w:tcPr>
            <w:tcW w:w="1795" w:type="dxa"/>
          </w:tcPr>
          <w:p w14:paraId="3897E310" w14:textId="11C106C7" w:rsidR="00280BA3" w:rsidRPr="00EF4E24" w:rsidRDefault="00927AD4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5FB1F804" w14:textId="77777777" w:rsidTr="007A3CA0">
        <w:tc>
          <w:tcPr>
            <w:tcW w:w="4585" w:type="dxa"/>
            <w:shd w:val="clear" w:color="auto" w:fill="FFF2CC" w:themeFill="accent4" w:themeFillTint="33"/>
          </w:tcPr>
          <w:p w14:paraId="238E4313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Schedule Coordinator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23AFE2B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2D98F313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2A694B55" w14:textId="77777777" w:rsidTr="00CA09D2">
        <w:tc>
          <w:tcPr>
            <w:tcW w:w="4585" w:type="dxa"/>
            <w:shd w:val="clear" w:color="auto" w:fill="auto"/>
          </w:tcPr>
          <w:p w14:paraId="4984A2AB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Volunteer Coordinator</w:t>
            </w:r>
          </w:p>
        </w:tc>
        <w:tc>
          <w:tcPr>
            <w:tcW w:w="4410" w:type="dxa"/>
            <w:shd w:val="clear" w:color="auto" w:fill="auto"/>
          </w:tcPr>
          <w:p w14:paraId="00616593" w14:textId="46E54554" w:rsidR="00280BA3" w:rsidRPr="00EF4E24" w:rsidRDefault="00CA09D2" w:rsidP="00CA09D2">
            <w:pPr>
              <w:pStyle w:val="NoSpacing"/>
              <w:tabs>
                <w:tab w:val="left" w:pos="11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 Jessica Rothstein</w:t>
            </w:r>
          </w:p>
        </w:tc>
        <w:tc>
          <w:tcPr>
            <w:tcW w:w="1795" w:type="dxa"/>
          </w:tcPr>
          <w:p w14:paraId="338257A6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65A2A67F" w14:textId="77777777" w:rsidTr="007A3CA0">
        <w:tc>
          <w:tcPr>
            <w:tcW w:w="4585" w:type="dxa"/>
          </w:tcPr>
          <w:p w14:paraId="247BBD71" w14:textId="77777777" w:rsidR="00280BA3" w:rsidRPr="00EF4E24" w:rsidRDefault="00280BA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Equipment Manager</w:t>
            </w:r>
          </w:p>
        </w:tc>
        <w:tc>
          <w:tcPr>
            <w:tcW w:w="4410" w:type="dxa"/>
          </w:tcPr>
          <w:p w14:paraId="3A1F6F6B" w14:textId="77777777" w:rsidR="00280BA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Lewis Solarz</w:t>
            </w:r>
          </w:p>
        </w:tc>
        <w:tc>
          <w:tcPr>
            <w:tcW w:w="1795" w:type="dxa"/>
          </w:tcPr>
          <w:p w14:paraId="63022DC4" w14:textId="3AAD3512" w:rsidR="00280BA3" w:rsidRPr="00EF4E24" w:rsidRDefault="001C0E34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280BA3" w:rsidRPr="00EF4E24" w14:paraId="6335A27D" w14:textId="77777777" w:rsidTr="0089791A">
        <w:tc>
          <w:tcPr>
            <w:tcW w:w="4585" w:type="dxa"/>
            <w:shd w:val="clear" w:color="auto" w:fill="auto"/>
          </w:tcPr>
          <w:p w14:paraId="2BDA3E5D" w14:textId="77777777" w:rsidR="00280BA3" w:rsidRPr="0089791A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89791A">
              <w:rPr>
                <w:rFonts w:ascii="Times New Roman" w:hAnsi="Times New Roman" w:cs="Times New Roman"/>
              </w:rPr>
              <w:t>Fundraising Sponsorship Coordinator</w:t>
            </w:r>
          </w:p>
        </w:tc>
        <w:tc>
          <w:tcPr>
            <w:tcW w:w="4410" w:type="dxa"/>
            <w:shd w:val="clear" w:color="auto" w:fill="auto"/>
          </w:tcPr>
          <w:p w14:paraId="6E9742A9" w14:textId="5D7036D7" w:rsidR="00280BA3" w:rsidRPr="0089791A" w:rsidRDefault="0089791A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  <w:bCs/>
              </w:rPr>
              <w:t>Beth Atkinson</w:t>
            </w:r>
          </w:p>
        </w:tc>
        <w:tc>
          <w:tcPr>
            <w:tcW w:w="1795" w:type="dxa"/>
          </w:tcPr>
          <w:p w14:paraId="3BE5352C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0BA3" w:rsidRPr="00EF4E24" w14:paraId="2106CB86" w14:textId="77777777" w:rsidTr="00CA09D2">
        <w:tc>
          <w:tcPr>
            <w:tcW w:w="4585" w:type="dxa"/>
            <w:shd w:val="clear" w:color="auto" w:fill="auto"/>
          </w:tcPr>
          <w:p w14:paraId="1BA77685" w14:textId="77777777" w:rsidR="00280BA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Media Coordinator</w:t>
            </w:r>
          </w:p>
        </w:tc>
        <w:tc>
          <w:tcPr>
            <w:tcW w:w="4410" w:type="dxa"/>
            <w:shd w:val="clear" w:color="auto" w:fill="auto"/>
          </w:tcPr>
          <w:p w14:paraId="027A8F62" w14:textId="23A8DBF7" w:rsidR="00280BA3" w:rsidRPr="00EF4E24" w:rsidRDefault="00CA09D2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Erika Pool</w:t>
            </w:r>
          </w:p>
        </w:tc>
        <w:tc>
          <w:tcPr>
            <w:tcW w:w="1795" w:type="dxa"/>
          </w:tcPr>
          <w:p w14:paraId="32DB4585" w14:textId="77777777" w:rsidR="00280BA3" w:rsidRPr="00EF4E24" w:rsidRDefault="00280BA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2213" w:rsidRPr="00EF4E24" w14:paraId="0F75C173" w14:textId="77777777" w:rsidTr="007A3CA0">
        <w:tc>
          <w:tcPr>
            <w:tcW w:w="4585" w:type="dxa"/>
            <w:shd w:val="clear" w:color="auto" w:fill="auto"/>
          </w:tcPr>
          <w:p w14:paraId="1CBA93BF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Apparel Coordinator</w:t>
            </w:r>
          </w:p>
        </w:tc>
        <w:tc>
          <w:tcPr>
            <w:tcW w:w="4410" w:type="dxa"/>
            <w:shd w:val="clear" w:color="auto" w:fill="auto"/>
          </w:tcPr>
          <w:p w14:paraId="3CC2C57A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Heidi Dankers</w:t>
            </w:r>
          </w:p>
        </w:tc>
        <w:tc>
          <w:tcPr>
            <w:tcW w:w="1795" w:type="dxa"/>
          </w:tcPr>
          <w:p w14:paraId="171EB0EA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2213" w:rsidRPr="00EF4E24" w14:paraId="033C16D9" w14:textId="77777777" w:rsidTr="00CA09D2">
        <w:tc>
          <w:tcPr>
            <w:tcW w:w="4585" w:type="dxa"/>
            <w:shd w:val="clear" w:color="auto" w:fill="auto"/>
          </w:tcPr>
          <w:p w14:paraId="338B1459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Picture Coordinator</w:t>
            </w:r>
          </w:p>
        </w:tc>
        <w:tc>
          <w:tcPr>
            <w:tcW w:w="4410" w:type="dxa"/>
            <w:shd w:val="clear" w:color="auto" w:fill="auto"/>
          </w:tcPr>
          <w:p w14:paraId="79985D51" w14:textId="69309674" w:rsidR="00CE2213" w:rsidRPr="00EF4E24" w:rsidRDefault="00CA09D2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Reese</w:t>
            </w:r>
          </w:p>
        </w:tc>
        <w:tc>
          <w:tcPr>
            <w:tcW w:w="1795" w:type="dxa"/>
          </w:tcPr>
          <w:p w14:paraId="6540D519" w14:textId="03C53F1F" w:rsidR="00CE2213" w:rsidRPr="00EF4E24" w:rsidRDefault="00A25B26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CE2213" w:rsidRPr="00EF4E24" w14:paraId="3B50811A" w14:textId="77777777" w:rsidTr="006169E0">
        <w:tc>
          <w:tcPr>
            <w:tcW w:w="4585" w:type="dxa"/>
            <w:shd w:val="clear" w:color="auto" w:fill="auto"/>
          </w:tcPr>
          <w:p w14:paraId="3345327D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Gambling/Raffle Coordinator</w:t>
            </w:r>
          </w:p>
        </w:tc>
        <w:tc>
          <w:tcPr>
            <w:tcW w:w="4410" w:type="dxa"/>
            <w:shd w:val="clear" w:color="auto" w:fill="auto"/>
          </w:tcPr>
          <w:p w14:paraId="00AEACF9" w14:textId="1702ADD0" w:rsidR="00CE2213" w:rsidRPr="00EF4E24" w:rsidRDefault="0089791A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Mollie Newman/Jessica Rothstein</w:t>
            </w:r>
          </w:p>
        </w:tc>
        <w:tc>
          <w:tcPr>
            <w:tcW w:w="1795" w:type="dxa"/>
          </w:tcPr>
          <w:p w14:paraId="482E827B" w14:textId="7488E4D4" w:rsidR="00CE2213" w:rsidRPr="00EF4E24" w:rsidRDefault="00AC1CB1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 (MN)</w:t>
            </w:r>
          </w:p>
        </w:tc>
      </w:tr>
      <w:tr w:rsidR="00CE2213" w:rsidRPr="00EF4E24" w14:paraId="0FFEBB1D" w14:textId="77777777" w:rsidTr="007A3CA0">
        <w:tc>
          <w:tcPr>
            <w:tcW w:w="4585" w:type="dxa"/>
          </w:tcPr>
          <w:p w14:paraId="1A758E46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Facilities Coordinator</w:t>
            </w:r>
          </w:p>
        </w:tc>
        <w:tc>
          <w:tcPr>
            <w:tcW w:w="4410" w:type="dxa"/>
          </w:tcPr>
          <w:p w14:paraId="2ADFE660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Mark Giese</w:t>
            </w:r>
          </w:p>
        </w:tc>
        <w:tc>
          <w:tcPr>
            <w:tcW w:w="1795" w:type="dxa"/>
          </w:tcPr>
          <w:p w14:paraId="6A95CDA2" w14:textId="383C1B5B" w:rsidR="00CE2213" w:rsidRPr="00EF4E24" w:rsidRDefault="001C0E34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CE2213" w:rsidRPr="00EF4E24" w14:paraId="51DD35C6" w14:textId="77777777" w:rsidTr="007A3CA0">
        <w:tc>
          <w:tcPr>
            <w:tcW w:w="4585" w:type="dxa"/>
            <w:shd w:val="clear" w:color="auto" w:fill="FFF2CC" w:themeFill="accent4" w:themeFillTint="33"/>
          </w:tcPr>
          <w:p w14:paraId="3A5CF34B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Outreach, Recruitment and Retention Manager</w:t>
            </w:r>
          </w:p>
        </w:tc>
        <w:tc>
          <w:tcPr>
            <w:tcW w:w="4410" w:type="dxa"/>
            <w:shd w:val="clear" w:color="auto" w:fill="FFF2CC" w:themeFill="accent4" w:themeFillTint="33"/>
          </w:tcPr>
          <w:p w14:paraId="1AEE6116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460F3E7E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E2213" w:rsidRPr="00EF4E24" w14:paraId="1E381EB9" w14:textId="77777777" w:rsidTr="007A3CA0">
        <w:tc>
          <w:tcPr>
            <w:tcW w:w="4585" w:type="dxa"/>
          </w:tcPr>
          <w:p w14:paraId="2E64CA24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Game Day Coordinator</w:t>
            </w:r>
          </w:p>
        </w:tc>
        <w:tc>
          <w:tcPr>
            <w:tcW w:w="4410" w:type="dxa"/>
          </w:tcPr>
          <w:p w14:paraId="6BAB9F6B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Mark Giese</w:t>
            </w:r>
          </w:p>
        </w:tc>
        <w:tc>
          <w:tcPr>
            <w:tcW w:w="1795" w:type="dxa"/>
          </w:tcPr>
          <w:p w14:paraId="320FABA1" w14:textId="3AE961A6" w:rsidR="00CE2213" w:rsidRPr="00EF4E24" w:rsidRDefault="001C0E34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CE2213" w:rsidRPr="00EF4E24" w14:paraId="700E5AD7" w14:textId="77777777" w:rsidTr="007A3CA0">
        <w:tc>
          <w:tcPr>
            <w:tcW w:w="4585" w:type="dxa"/>
          </w:tcPr>
          <w:p w14:paraId="69FF73E0" w14:textId="77777777" w:rsidR="00CE2213" w:rsidRPr="00EF4E24" w:rsidRDefault="00CE2213" w:rsidP="00280BA3">
            <w:pPr>
              <w:pStyle w:val="NoSpacing"/>
              <w:rPr>
                <w:rFonts w:ascii="Times New Roman" w:hAnsi="Times New Roman" w:cs="Times New Roman"/>
              </w:rPr>
            </w:pPr>
            <w:r w:rsidRPr="00EF4E24">
              <w:rPr>
                <w:rFonts w:ascii="Times New Roman" w:hAnsi="Times New Roman" w:cs="Times New Roman"/>
              </w:rPr>
              <w:t>Guests</w:t>
            </w:r>
          </w:p>
        </w:tc>
        <w:tc>
          <w:tcPr>
            <w:tcW w:w="4410" w:type="dxa"/>
          </w:tcPr>
          <w:p w14:paraId="080D3BF5" w14:textId="466AE665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</w:tcPr>
          <w:p w14:paraId="7EC1E8D6" w14:textId="77777777" w:rsidR="00CE2213" w:rsidRPr="00EF4E24" w:rsidRDefault="00CE2213" w:rsidP="00CE221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1BFE91B" w14:textId="77777777" w:rsidR="00CC5D2D" w:rsidRPr="00EF4E24" w:rsidRDefault="00CC5D2D" w:rsidP="00CC5D2D">
      <w:pPr>
        <w:pStyle w:val="NoSpacing"/>
        <w:rPr>
          <w:rFonts w:ascii="Times New Roman" w:hAnsi="Times New Roman" w:cs="Times New Roman"/>
          <w:b/>
        </w:rPr>
      </w:pPr>
      <w:r w:rsidRPr="00EF4E24">
        <w:rPr>
          <w:rFonts w:ascii="Times New Roman" w:hAnsi="Times New Roman" w:cs="Times New Roman"/>
          <w:b/>
        </w:rPr>
        <w:t>Review Agenda/Additions to Agenda</w:t>
      </w:r>
      <w:r w:rsidR="004E2C8C">
        <w:rPr>
          <w:rFonts w:ascii="Times New Roman" w:hAnsi="Times New Roman" w:cs="Times New Roman"/>
          <w:b/>
        </w:rPr>
        <w:t>:</w:t>
      </w:r>
    </w:p>
    <w:p w14:paraId="4D0D1998" w14:textId="77777777" w:rsidR="00CC5D2D" w:rsidRPr="00EF4E24" w:rsidRDefault="00CC5D2D" w:rsidP="00CC5D2D">
      <w:pPr>
        <w:pStyle w:val="NoSpacing"/>
        <w:rPr>
          <w:rFonts w:ascii="Times New Roman" w:hAnsi="Times New Roman" w:cs="Times New Roman"/>
          <w:b/>
        </w:rPr>
      </w:pPr>
    </w:p>
    <w:p w14:paraId="0A9BCDAA" w14:textId="0F47780A" w:rsidR="00CC5D2D" w:rsidRDefault="00CC5D2D" w:rsidP="00CC5D2D">
      <w:pPr>
        <w:pStyle w:val="NoSpacing"/>
        <w:rPr>
          <w:rFonts w:ascii="Times New Roman" w:hAnsi="Times New Roman" w:cs="Times New Roman"/>
          <w:b/>
        </w:rPr>
      </w:pPr>
      <w:r w:rsidRPr="00EF4E24">
        <w:rPr>
          <w:rFonts w:ascii="Times New Roman" w:hAnsi="Times New Roman" w:cs="Times New Roman"/>
          <w:b/>
        </w:rPr>
        <w:t>Review Minutes:</w:t>
      </w:r>
      <w:r w:rsidR="004E2C8C">
        <w:rPr>
          <w:rFonts w:ascii="Times New Roman" w:hAnsi="Times New Roman" w:cs="Times New Roman"/>
          <w:b/>
        </w:rPr>
        <w:t xml:space="preserve"> </w:t>
      </w:r>
      <w:r w:rsidR="004E2C8C" w:rsidRPr="00EF4E24">
        <w:rPr>
          <w:rFonts w:ascii="Times New Roman" w:hAnsi="Times New Roman" w:cs="Times New Roman"/>
          <w:bCs/>
        </w:rPr>
        <w:t>Approved; Motion:</w:t>
      </w:r>
      <w:r w:rsidR="00C469A0">
        <w:rPr>
          <w:rFonts w:ascii="Times New Roman" w:hAnsi="Times New Roman" w:cs="Times New Roman"/>
          <w:bCs/>
        </w:rPr>
        <w:t xml:space="preserve"> Jason B.; </w:t>
      </w:r>
      <w:r w:rsidR="004E2C8C" w:rsidRPr="00EF4E24">
        <w:rPr>
          <w:rFonts w:ascii="Times New Roman" w:hAnsi="Times New Roman" w:cs="Times New Roman"/>
          <w:bCs/>
        </w:rPr>
        <w:t xml:space="preserve">Second: </w:t>
      </w:r>
      <w:r w:rsidR="00C469A0">
        <w:rPr>
          <w:rFonts w:ascii="Times New Roman" w:hAnsi="Times New Roman" w:cs="Times New Roman"/>
          <w:bCs/>
        </w:rPr>
        <w:t>Michelle J.</w:t>
      </w:r>
    </w:p>
    <w:p w14:paraId="162DA663" w14:textId="69A983B7" w:rsidR="004E2C8C" w:rsidRDefault="00927AD4" w:rsidP="00927AD4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bCs/>
        </w:rPr>
      </w:pPr>
      <w:r w:rsidRPr="002D4279">
        <w:rPr>
          <w:rFonts w:ascii="Times New Roman" w:hAnsi="Times New Roman" w:cs="Times New Roman"/>
          <w:bCs/>
          <w:color w:val="385623" w:themeColor="accent6" w:themeShade="80"/>
        </w:rPr>
        <w:t>Joan</w:t>
      </w:r>
      <w:r>
        <w:rPr>
          <w:rFonts w:ascii="Times New Roman" w:hAnsi="Times New Roman" w:cs="Times New Roman"/>
          <w:bCs/>
        </w:rPr>
        <w:t xml:space="preserve"> to post to website</w:t>
      </w:r>
    </w:p>
    <w:p w14:paraId="272EF23A" w14:textId="77777777" w:rsidR="00927AD4" w:rsidRPr="00927AD4" w:rsidRDefault="00927AD4" w:rsidP="00927AD4">
      <w:pPr>
        <w:pStyle w:val="NoSpacing"/>
        <w:ind w:left="720"/>
        <w:rPr>
          <w:rFonts w:ascii="Times New Roman" w:hAnsi="Times New Roman" w:cs="Times New Roman"/>
          <w:bCs/>
        </w:rPr>
      </w:pPr>
    </w:p>
    <w:p w14:paraId="7054DD35" w14:textId="6D23A25C" w:rsidR="00CC5D2D" w:rsidRPr="00EF4E24" w:rsidRDefault="00CC5D2D" w:rsidP="00CC5D2D">
      <w:pPr>
        <w:pStyle w:val="NoSpacing"/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/>
        </w:rPr>
        <w:t>Treasurer’s Report</w:t>
      </w:r>
      <w:r w:rsidRPr="00EF4E24">
        <w:rPr>
          <w:rFonts w:ascii="Times New Roman" w:hAnsi="Times New Roman" w:cs="Times New Roman"/>
          <w:bCs/>
        </w:rPr>
        <w:t>:</w:t>
      </w:r>
      <w:r w:rsidR="00B20DB1">
        <w:rPr>
          <w:rFonts w:ascii="Times New Roman" w:hAnsi="Times New Roman" w:cs="Times New Roman"/>
          <w:bCs/>
        </w:rPr>
        <w:t xml:space="preserve"> (Michelle Johnson-present)</w:t>
      </w:r>
      <w:r w:rsidRPr="00EF4E24">
        <w:rPr>
          <w:rFonts w:ascii="Times New Roman" w:hAnsi="Times New Roman" w:cs="Times New Roman"/>
          <w:bCs/>
        </w:rPr>
        <w:t xml:space="preserve"> </w:t>
      </w:r>
      <w:r w:rsidR="007A3CA0" w:rsidRPr="00EF4E24">
        <w:rPr>
          <w:rFonts w:ascii="Times New Roman" w:hAnsi="Times New Roman" w:cs="Times New Roman"/>
          <w:bCs/>
        </w:rPr>
        <w:t>Approved; Motion</w:t>
      </w:r>
      <w:r w:rsidR="00702029">
        <w:rPr>
          <w:rFonts w:ascii="Times New Roman" w:hAnsi="Times New Roman" w:cs="Times New Roman"/>
          <w:bCs/>
        </w:rPr>
        <w:t xml:space="preserve">: </w:t>
      </w:r>
      <w:r w:rsidR="00C469A0">
        <w:rPr>
          <w:rFonts w:ascii="Times New Roman" w:hAnsi="Times New Roman" w:cs="Times New Roman"/>
          <w:bCs/>
        </w:rPr>
        <w:t xml:space="preserve">Brandon </w:t>
      </w:r>
      <w:r w:rsidR="00702029">
        <w:rPr>
          <w:rFonts w:ascii="Times New Roman" w:hAnsi="Times New Roman" w:cs="Times New Roman"/>
          <w:bCs/>
        </w:rPr>
        <w:t xml:space="preserve">U, </w:t>
      </w:r>
      <w:r w:rsidR="007A3CA0" w:rsidRPr="00EF4E24">
        <w:rPr>
          <w:rFonts w:ascii="Times New Roman" w:hAnsi="Times New Roman" w:cs="Times New Roman"/>
          <w:bCs/>
        </w:rPr>
        <w:t xml:space="preserve"> Second:</w:t>
      </w:r>
      <w:r w:rsidR="00C469A0">
        <w:rPr>
          <w:rFonts w:ascii="Times New Roman" w:hAnsi="Times New Roman" w:cs="Times New Roman"/>
          <w:bCs/>
        </w:rPr>
        <w:t xml:space="preserve"> Jason B.</w:t>
      </w:r>
    </w:p>
    <w:p w14:paraId="0075A6F6" w14:textId="224F6B12" w:rsidR="00702029" w:rsidRPr="00702029" w:rsidRDefault="00702029" w:rsidP="0070202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March report: sent via email prior to meeting for review-see attachment below</w:t>
      </w:r>
    </w:p>
    <w:p w14:paraId="4E639CF2" w14:textId="3A20C278" w:rsidR="00702029" w:rsidRDefault="00702029" w:rsidP="00DD74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Michelle summarized </w:t>
      </w:r>
      <w:r w:rsidR="00B20DB1">
        <w:rPr>
          <w:rFonts w:ascii="Times New Roman" w:hAnsi="Times New Roman" w:cs="Times New Roman"/>
          <w:bCs/>
        </w:rPr>
        <w:t xml:space="preserve">February </w:t>
      </w:r>
      <w:r>
        <w:rPr>
          <w:rFonts w:ascii="Times New Roman" w:hAnsi="Times New Roman" w:cs="Times New Roman"/>
          <w:bCs/>
        </w:rPr>
        <w:t xml:space="preserve">report due to absence last meeting; </w:t>
      </w:r>
    </w:p>
    <w:p w14:paraId="3D31CB5C" w14:textId="2D3FF73B" w:rsidR="00C469A0" w:rsidRDefault="00702029" w:rsidP="000E1A5C">
      <w:pPr>
        <w:pStyle w:val="NoSpacing"/>
        <w:numPr>
          <w:ilvl w:val="1"/>
          <w:numId w:val="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Voted to approve </w:t>
      </w:r>
      <w:r w:rsidR="0064297E">
        <w:rPr>
          <w:rFonts w:ascii="Times New Roman" w:hAnsi="Times New Roman" w:cs="Times New Roman"/>
          <w:bCs/>
        </w:rPr>
        <w:t>February</w:t>
      </w:r>
      <w:r w:rsidR="00B20DB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2024 report. </w:t>
      </w:r>
      <w:r w:rsidR="00C469A0">
        <w:rPr>
          <w:rFonts w:ascii="Times New Roman" w:hAnsi="Times New Roman" w:cs="Times New Roman"/>
          <w:bCs/>
        </w:rPr>
        <w:t>Motion: Jason B, Second: Brandon U.</w:t>
      </w:r>
    </w:p>
    <w:p w14:paraId="172BF258" w14:textId="035BF904" w:rsidR="00C469A0" w:rsidRPr="00EF4E24" w:rsidRDefault="00C469A0" w:rsidP="00DD74E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Jason</w:t>
      </w:r>
      <w:r w:rsidR="00E421C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provided Michel</w:t>
      </w:r>
      <w:r w:rsidR="00CD3CDF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e a phone number for individual who owes $100</w:t>
      </w:r>
    </w:p>
    <w:p w14:paraId="2A7D3E94" w14:textId="77777777" w:rsidR="00CD5DB1" w:rsidRDefault="007A3CA0" w:rsidP="007A3CA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48FCFB41" w14:textId="230F69CD" w:rsidR="007A3CA0" w:rsidRPr="00EF4E24" w:rsidRDefault="00CD3CDF" w:rsidP="00CD5DB1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CD5DB1">
        <w:rPr>
          <w:rFonts w:ascii="Times New Roman" w:hAnsi="Times New Roman" w:cs="Times New Roman"/>
          <w:bCs/>
          <w:color w:val="FF0000"/>
        </w:rPr>
        <w:t>Michelle</w:t>
      </w:r>
      <w:r>
        <w:rPr>
          <w:rFonts w:ascii="Times New Roman" w:hAnsi="Times New Roman" w:cs="Times New Roman"/>
          <w:bCs/>
        </w:rPr>
        <w:t xml:space="preserve"> will reach out to </w:t>
      </w:r>
      <w:r w:rsidR="00CD5DB1">
        <w:rPr>
          <w:rFonts w:ascii="Times New Roman" w:hAnsi="Times New Roman" w:cs="Times New Roman"/>
          <w:bCs/>
        </w:rPr>
        <w:t>individual who owes $100 from last season</w:t>
      </w:r>
    </w:p>
    <w:p w14:paraId="2C3FB84B" w14:textId="77777777" w:rsidR="009C1321" w:rsidRDefault="009C1321" w:rsidP="009D7BA0">
      <w:pPr>
        <w:pStyle w:val="NoSpacing"/>
        <w:rPr>
          <w:rFonts w:ascii="Times New Roman" w:hAnsi="Times New Roman" w:cs="Times New Roman"/>
          <w:bCs/>
        </w:rPr>
      </w:pPr>
    </w:p>
    <w:p w14:paraId="238DF143" w14:textId="77777777" w:rsidR="00CC5D2D" w:rsidRPr="00EF4E24" w:rsidRDefault="00CC5D2D" w:rsidP="009D7BA0">
      <w:pPr>
        <w:pStyle w:val="NoSpacing"/>
        <w:rPr>
          <w:rFonts w:ascii="Times New Roman" w:hAnsi="Times New Roman" w:cs="Times New Roman"/>
          <w:bCs/>
        </w:rPr>
      </w:pPr>
      <w:r w:rsidRPr="00293F8D">
        <w:rPr>
          <w:rFonts w:ascii="Times New Roman" w:hAnsi="Times New Roman" w:cs="Times New Roman"/>
          <w:b/>
          <w:u w:val="single"/>
        </w:rPr>
        <w:t>Regular Business</w:t>
      </w:r>
      <w:r w:rsidRPr="00EF4E24">
        <w:rPr>
          <w:rFonts w:ascii="Times New Roman" w:hAnsi="Times New Roman" w:cs="Times New Roman"/>
          <w:bCs/>
        </w:rPr>
        <w:t>:</w:t>
      </w:r>
    </w:p>
    <w:p w14:paraId="176D4CEB" w14:textId="77777777" w:rsidR="007A3CA0" w:rsidRPr="00EF4E24" w:rsidRDefault="007A3CA0" w:rsidP="007A3CA0">
      <w:pPr>
        <w:rPr>
          <w:rFonts w:ascii="Times New Roman" w:hAnsi="Times New Roman" w:cs="Times New Roman"/>
          <w:sz w:val="22"/>
          <w:szCs w:val="22"/>
        </w:rPr>
      </w:pPr>
    </w:p>
    <w:p w14:paraId="572C81FA" w14:textId="1E5CD16E" w:rsidR="007A3CA0" w:rsidRDefault="00CC5D2D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President Report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(Jason</w:t>
      </w:r>
      <w:r w:rsidR="00CA09D2">
        <w:rPr>
          <w:rFonts w:ascii="Times New Roman" w:hAnsi="Times New Roman" w:cs="Times New Roman"/>
          <w:sz w:val="22"/>
          <w:szCs w:val="22"/>
        </w:rPr>
        <w:t>/Danielle</w:t>
      </w:r>
      <w:r w:rsidR="00B20DB1">
        <w:rPr>
          <w:rFonts w:ascii="Times New Roman" w:hAnsi="Times New Roman" w:cs="Times New Roman"/>
          <w:sz w:val="22"/>
          <w:szCs w:val="22"/>
        </w:rPr>
        <w:t>-both present</w:t>
      </w:r>
      <w:r w:rsidRPr="00EF4E24">
        <w:rPr>
          <w:rFonts w:ascii="Times New Roman" w:hAnsi="Times New Roman" w:cs="Times New Roman"/>
          <w:sz w:val="22"/>
          <w:szCs w:val="22"/>
        </w:rPr>
        <w:t>):</w:t>
      </w:r>
      <w:r w:rsidR="00C9290C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CB4AC2A" w14:textId="1031585A" w:rsidR="002D3506" w:rsidRPr="00EF4E24" w:rsidRDefault="00CD5DB1" w:rsidP="007A3CA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D3506">
        <w:rPr>
          <w:rFonts w:ascii="Times New Roman" w:hAnsi="Times New Roman" w:cs="Times New Roman"/>
          <w:sz w:val="22"/>
          <w:szCs w:val="22"/>
        </w:rPr>
        <w:t xml:space="preserve">Jason: </w:t>
      </w:r>
    </w:p>
    <w:p w14:paraId="362D09E6" w14:textId="68B6DB1C" w:rsidR="00293F8D" w:rsidRDefault="00CD3CDF" w:rsidP="00293F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Need more volunteers: people aging out next season, need to really make effort to get more parents with younger kids; would like to transition while people are here; would like to have current members be able to train new people</w:t>
      </w:r>
      <w:r w:rsidR="00E421CF">
        <w:rPr>
          <w:rFonts w:ascii="Times New Roman" w:hAnsi="Times New Roman" w:cs="Times New Roman"/>
          <w:sz w:val="22"/>
          <w:szCs w:val="22"/>
        </w:rPr>
        <w:t>; Michelle would like to work with the next Treasurer to transition everything</w:t>
      </w:r>
    </w:p>
    <w:p w14:paraId="28D52888" w14:textId="13366362" w:rsidR="00CD3CDF" w:rsidRDefault="00CD3CDF" w:rsidP="00293F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Brady O. and one other interested</w:t>
      </w:r>
      <w:r w:rsidR="006A0818">
        <w:rPr>
          <w:rFonts w:ascii="Times New Roman" w:hAnsi="Times New Roman" w:cs="Times New Roman"/>
          <w:sz w:val="22"/>
          <w:szCs w:val="22"/>
        </w:rPr>
        <w:t>; Jackie may</w:t>
      </w:r>
      <w:r w:rsidR="00CD5DB1">
        <w:rPr>
          <w:rFonts w:ascii="Times New Roman" w:hAnsi="Times New Roman" w:cs="Times New Roman"/>
          <w:sz w:val="22"/>
          <w:szCs w:val="22"/>
        </w:rPr>
        <w:t xml:space="preserve"> know of someone</w:t>
      </w:r>
      <w:r w:rsidR="006A0818">
        <w:rPr>
          <w:rFonts w:ascii="Times New Roman" w:hAnsi="Times New Roman" w:cs="Times New Roman"/>
          <w:sz w:val="22"/>
          <w:szCs w:val="22"/>
        </w:rPr>
        <w:t xml:space="preserve"> interested too</w:t>
      </w:r>
    </w:p>
    <w:p w14:paraId="172C437B" w14:textId="1AD1D4D6" w:rsidR="006A0818" w:rsidRDefault="006A0818" w:rsidP="00293F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Parent meetings: have individual team ones; inform coaches of board information (i.e. board involvement); Michelle-start as whole group with board information then split into teams; Danielle-can it be combined with picture day? Jason-a lot people to try to coordinate, but not opposed to either way; Mollie has raffle tickets that could go out that day</w:t>
      </w:r>
      <w:r w:rsidR="003A5374">
        <w:rPr>
          <w:rFonts w:ascii="Times New Roman" w:hAnsi="Times New Roman" w:cs="Times New Roman"/>
          <w:sz w:val="22"/>
          <w:szCs w:val="22"/>
        </w:rPr>
        <w:t>; picture day is end of April-would like to get done earlier</w:t>
      </w:r>
    </w:p>
    <w:p w14:paraId="6463FFFA" w14:textId="3CA7BB90" w:rsidR="00107C97" w:rsidRDefault="00107C97" w:rsidP="00293F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Board Members/volunteers: make sure you register on SportsEngine</w:t>
      </w:r>
      <w:r w:rsidR="003A5374">
        <w:rPr>
          <w:rFonts w:ascii="Times New Roman" w:hAnsi="Times New Roman" w:cs="Times New Roman"/>
          <w:sz w:val="22"/>
          <w:szCs w:val="22"/>
        </w:rPr>
        <w:t>:</w:t>
      </w:r>
      <w:r w:rsidR="003A5374" w:rsidRPr="003A5374">
        <w:t xml:space="preserve"> </w:t>
      </w:r>
      <w:hyperlink r:id="rId5" w:history="1">
        <w:r w:rsidR="003A5374" w:rsidRPr="001B0034">
          <w:rPr>
            <w:rStyle w:val="Hyperlink"/>
            <w:rFonts w:ascii="Times New Roman" w:hAnsi="Times New Roman" w:cs="Times New Roman"/>
            <w:sz w:val="22"/>
            <w:szCs w:val="22"/>
          </w:rPr>
          <w:t>https://www.sartellsaukrapidslax.com/staff</w:t>
        </w:r>
      </w:hyperlink>
      <w:r w:rsidR="003A53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9349086" w14:textId="1D90F944" w:rsidR="00956DA5" w:rsidRDefault="003A5374" w:rsidP="00293F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Jason: wanted to t</w:t>
      </w:r>
      <w:r w:rsidR="00956DA5">
        <w:rPr>
          <w:rFonts w:ascii="Times New Roman" w:hAnsi="Times New Roman" w:cs="Times New Roman"/>
          <w:sz w:val="22"/>
          <w:szCs w:val="22"/>
        </w:rPr>
        <w:t>ouch base on craziness that it has been</w:t>
      </w:r>
      <w:r w:rsidR="00A70DBB">
        <w:rPr>
          <w:rFonts w:ascii="Times New Roman" w:hAnsi="Times New Roman" w:cs="Times New Roman"/>
          <w:sz w:val="22"/>
          <w:szCs w:val="22"/>
        </w:rPr>
        <w:t xml:space="preserve"> happening; usually we have another month</w:t>
      </w:r>
      <w:r>
        <w:rPr>
          <w:rFonts w:ascii="Times New Roman" w:hAnsi="Times New Roman" w:cs="Times New Roman"/>
          <w:sz w:val="22"/>
          <w:szCs w:val="22"/>
        </w:rPr>
        <w:t xml:space="preserve"> with the weather, but this year we started earlier;</w:t>
      </w:r>
      <w:r w:rsidR="00870BAE">
        <w:rPr>
          <w:rFonts w:ascii="Times New Roman" w:hAnsi="Times New Roman" w:cs="Times New Roman"/>
          <w:sz w:val="22"/>
          <w:szCs w:val="22"/>
        </w:rPr>
        <w:t xml:space="preserve"> Jason feeling good about where things are at</w:t>
      </w:r>
    </w:p>
    <w:p w14:paraId="2DF6FB51" w14:textId="77777777" w:rsidR="002D3506" w:rsidRDefault="002D3506" w:rsidP="002D3506">
      <w:pPr>
        <w:rPr>
          <w:rFonts w:ascii="Times New Roman" w:hAnsi="Times New Roman" w:cs="Times New Roman"/>
          <w:sz w:val="22"/>
          <w:szCs w:val="22"/>
        </w:rPr>
      </w:pPr>
    </w:p>
    <w:p w14:paraId="2375C702" w14:textId="60759CAC" w:rsidR="002D3506" w:rsidRDefault="002D3506" w:rsidP="002D350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Danielle:</w:t>
      </w:r>
    </w:p>
    <w:p w14:paraId="5DEE07A5" w14:textId="76159645" w:rsidR="002D3506" w:rsidRDefault="002D3506" w:rsidP="002D350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Submitted resignation-denied by board; is feeling she does not have the answers to help with this role, does not want to exit, but does not feel comfortable with VP</w:t>
      </w:r>
      <w:r w:rsidR="003A5374">
        <w:rPr>
          <w:rFonts w:ascii="Times New Roman" w:hAnsi="Times New Roman" w:cs="Times New Roman"/>
          <w:sz w:val="22"/>
          <w:szCs w:val="22"/>
        </w:rPr>
        <w:t xml:space="preserve">; </w:t>
      </w:r>
      <w:r>
        <w:rPr>
          <w:rFonts w:ascii="Times New Roman" w:hAnsi="Times New Roman" w:cs="Times New Roman"/>
          <w:sz w:val="22"/>
          <w:szCs w:val="22"/>
        </w:rPr>
        <w:t xml:space="preserve">Michelle-you are a </w:t>
      </w:r>
      <w:r w:rsidR="0064297E">
        <w:rPr>
          <w:rFonts w:ascii="Times New Roman" w:hAnsi="Times New Roman" w:cs="Times New Roman"/>
          <w:sz w:val="22"/>
          <w:szCs w:val="22"/>
        </w:rPr>
        <w:t>liaison</w:t>
      </w:r>
      <w:r>
        <w:rPr>
          <w:rFonts w:ascii="Times New Roman" w:hAnsi="Times New Roman" w:cs="Times New Roman"/>
          <w:sz w:val="22"/>
          <w:szCs w:val="22"/>
        </w:rPr>
        <w:t xml:space="preserve"> between parents and board and would be asking questions anyway</w:t>
      </w:r>
      <w:r w:rsidR="003A5374">
        <w:rPr>
          <w:rFonts w:ascii="Times New Roman" w:hAnsi="Times New Roman" w:cs="Times New Roman"/>
          <w:sz w:val="22"/>
          <w:szCs w:val="22"/>
        </w:rPr>
        <w:t xml:space="preserve">; Jason and Lewis offered to respond to issues that come up-Danielle can forward them </w:t>
      </w:r>
    </w:p>
    <w:p w14:paraId="213D03AB" w14:textId="5FA3A268" w:rsidR="002D3506" w:rsidRDefault="002D3506" w:rsidP="002D350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If someone wants to direct her with what to do, she’s happy to help. </w:t>
      </w:r>
    </w:p>
    <w:p w14:paraId="239A5084" w14:textId="3D15C75E" w:rsidR="002D3506" w:rsidRDefault="002D3506" w:rsidP="002D350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Question related to emails: who decides who is going to send out notifications? </w:t>
      </w:r>
      <w:r w:rsidR="003A5374">
        <w:rPr>
          <w:rFonts w:ascii="Times New Roman" w:hAnsi="Times New Roman" w:cs="Times New Roman"/>
          <w:sz w:val="22"/>
          <w:szCs w:val="22"/>
        </w:rPr>
        <w:t>Jason: b</w:t>
      </w:r>
      <w:r>
        <w:rPr>
          <w:rFonts w:ascii="Times New Roman" w:hAnsi="Times New Roman" w:cs="Times New Roman"/>
          <w:sz w:val="22"/>
          <w:szCs w:val="22"/>
        </w:rPr>
        <w:t>oard will decide, then communicate to Team Managers to communicate with tea</w:t>
      </w:r>
      <w:r w:rsidR="003A5374">
        <w:rPr>
          <w:rFonts w:ascii="Times New Roman" w:hAnsi="Times New Roman" w:cs="Times New Roman"/>
          <w:sz w:val="22"/>
          <w:szCs w:val="22"/>
        </w:rPr>
        <w:t>m</w:t>
      </w:r>
    </w:p>
    <w:p w14:paraId="2D3D7E41" w14:textId="77777777" w:rsidR="003A5374" w:rsidRDefault="002D3506" w:rsidP="002D350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Ryan: need to be clear on how we communicate; have groups in sports engine</w:t>
      </w:r>
      <w:r w:rsidR="003A5374">
        <w:rPr>
          <w:rFonts w:ascii="Times New Roman" w:hAnsi="Times New Roman" w:cs="Times New Roman"/>
          <w:sz w:val="22"/>
          <w:szCs w:val="22"/>
        </w:rPr>
        <w:t xml:space="preserve"> but it’s unclear which group to use for communications. </w:t>
      </w:r>
    </w:p>
    <w:p w14:paraId="4052490C" w14:textId="77777777" w:rsidR="003A5374" w:rsidRDefault="003A5374" w:rsidP="003A537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Discussion regarding best way to create groups as there have been people missed in recent emails sent out depending on the group. </w:t>
      </w:r>
    </w:p>
    <w:p w14:paraId="5E589315" w14:textId="3C32E7D3" w:rsidR="002D3506" w:rsidRPr="002D3506" w:rsidRDefault="002D3506" w:rsidP="003A5374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Jason: Spring season should have second parent emails</w:t>
      </w:r>
      <w:r w:rsidR="00A06D6D">
        <w:rPr>
          <w:rFonts w:ascii="Times New Roman" w:hAnsi="Times New Roman" w:cs="Times New Roman"/>
          <w:sz w:val="22"/>
          <w:szCs w:val="22"/>
        </w:rPr>
        <w:t>-do we need to do this manually</w:t>
      </w:r>
      <w:r w:rsidR="008C4885">
        <w:rPr>
          <w:rFonts w:ascii="Times New Roman" w:hAnsi="Times New Roman" w:cs="Times New Roman"/>
          <w:sz w:val="22"/>
          <w:szCs w:val="22"/>
        </w:rPr>
        <w:t>; Ryan: if you build it off of the registrations-will automatically update with changes</w:t>
      </w:r>
      <w:r w:rsidR="00A06D6D">
        <w:rPr>
          <w:rFonts w:ascii="Times New Roman" w:hAnsi="Times New Roman" w:cs="Times New Roman"/>
          <w:sz w:val="22"/>
          <w:szCs w:val="22"/>
        </w:rPr>
        <w:t>-unsure if secondary contacts are included</w:t>
      </w:r>
    </w:p>
    <w:p w14:paraId="73C1A429" w14:textId="680D075F" w:rsidR="00293F8D" w:rsidRDefault="00293F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7A240AA0" w14:textId="77777777" w:rsidR="008C4885" w:rsidRPr="00A06D6D" w:rsidRDefault="008C4885" w:rsidP="006A081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  <w:color w:val="4472C4" w:themeColor="accent1"/>
        </w:rPr>
      </w:pPr>
      <w:r w:rsidRPr="00A06D6D">
        <w:rPr>
          <w:rFonts w:ascii="Times New Roman" w:hAnsi="Times New Roman" w:cs="Times New Roman"/>
          <w:bCs/>
          <w:color w:val="4472C4" w:themeColor="accent1"/>
        </w:rPr>
        <w:t>Set coaches as Team Admin</w:t>
      </w:r>
    </w:p>
    <w:p w14:paraId="6AEA40F1" w14:textId="7E7C5C4C" w:rsidR="008C4885" w:rsidRDefault="008C4885" w:rsidP="006A081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3A5374">
        <w:rPr>
          <w:rFonts w:ascii="Times New Roman" w:hAnsi="Times New Roman" w:cs="Times New Roman"/>
          <w:bCs/>
          <w:highlight w:val="green"/>
        </w:rPr>
        <w:t>Ryan</w:t>
      </w:r>
      <w:r>
        <w:rPr>
          <w:rFonts w:ascii="Times New Roman" w:hAnsi="Times New Roman" w:cs="Times New Roman"/>
          <w:bCs/>
        </w:rPr>
        <w:t xml:space="preserve">: </w:t>
      </w:r>
      <w:r w:rsidR="003A5374">
        <w:rPr>
          <w:rFonts w:ascii="Times New Roman" w:hAnsi="Times New Roman" w:cs="Times New Roman"/>
          <w:bCs/>
        </w:rPr>
        <w:t xml:space="preserve">follow-up with SportsEngine help re: </w:t>
      </w:r>
      <w:r>
        <w:rPr>
          <w:rFonts w:ascii="Times New Roman" w:hAnsi="Times New Roman" w:cs="Times New Roman"/>
          <w:bCs/>
        </w:rPr>
        <w:t>which button includes primary and secondary contacts in Sports Engine; if a list is built in sports engine to include families and coaches</w:t>
      </w:r>
    </w:p>
    <w:p w14:paraId="56E0A373" w14:textId="288F6492" w:rsidR="006A0818" w:rsidRDefault="008C4885" w:rsidP="006A081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3A5374">
        <w:rPr>
          <w:rFonts w:ascii="Times New Roman" w:hAnsi="Times New Roman" w:cs="Times New Roman"/>
          <w:bCs/>
          <w:highlight w:val="green"/>
        </w:rPr>
        <w:t>Ryan</w:t>
      </w:r>
      <w:r>
        <w:rPr>
          <w:rFonts w:ascii="Times New Roman" w:hAnsi="Times New Roman" w:cs="Times New Roman"/>
          <w:bCs/>
        </w:rPr>
        <w:t>: create group with “All Members (primary and secondary) and Coaches 2024”</w:t>
      </w:r>
    </w:p>
    <w:p w14:paraId="2011F0D6" w14:textId="72FA6C5E" w:rsidR="00CD5DB1" w:rsidRDefault="00CD5DB1" w:rsidP="006A081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3A5374">
        <w:rPr>
          <w:rFonts w:ascii="Times New Roman" w:hAnsi="Times New Roman" w:cs="Times New Roman"/>
          <w:bCs/>
          <w:color w:val="7030A0"/>
        </w:rPr>
        <w:t>Jackie</w:t>
      </w:r>
      <w:r>
        <w:rPr>
          <w:rFonts w:ascii="Times New Roman" w:hAnsi="Times New Roman" w:cs="Times New Roman"/>
          <w:bCs/>
        </w:rPr>
        <w:t>: connect with individual who may be interested in volunteering</w:t>
      </w:r>
    </w:p>
    <w:p w14:paraId="0C1C5307" w14:textId="54DAD43B" w:rsidR="00CD5DB1" w:rsidRPr="00EF4E24" w:rsidRDefault="00CD5DB1" w:rsidP="006A081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3A5374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>: continue to connect with Brady and other individual regarding volunteering</w:t>
      </w:r>
    </w:p>
    <w:p w14:paraId="7F6228BC" w14:textId="77777777" w:rsidR="00293F8D" w:rsidRPr="00293F8D" w:rsidRDefault="00293F8D" w:rsidP="00293F8D">
      <w:pPr>
        <w:rPr>
          <w:rFonts w:ascii="Times New Roman" w:hAnsi="Times New Roman" w:cs="Times New Roman"/>
          <w:sz w:val="22"/>
          <w:szCs w:val="22"/>
        </w:rPr>
      </w:pPr>
    </w:p>
    <w:p w14:paraId="005EBF5D" w14:textId="77777777" w:rsidR="007A3CA0" w:rsidRPr="00EF4E24" w:rsidRDefault="00CC5D2D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Boys Coordinator Report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</w:t>
      </w:r>
      <w:r w:rsidR="007A3CA0" w:rsidRPr="00EF4E24">
        <w:rPr>
          <w:rFonts w:ascii="Times New Roman" w:hAnsi="Times New Roman" w:cs="Times New Roman"/>
          <w:sz w:val="22"/>
          <w:szCs w:val="22"/>
        </w:rPr>
        <w:t>O</w:t>
      </w:r>
      <w:r w:rsidRPr="00EF4E24">
        <w:rPr>
          <w:rFonts w:ascii="Times New Roman" w:hAnsi="Times New Roman" w:cs="Times New Roman"/>
          <w:sz w:val="22"/>
          <w:szCs w:val="22"/>
        </w:rPr>
        <w:t xml:space="preserve">pen </w:t>
      </w:r>
      <w:r w:rsidR="007A3CA0" w:rsidRPr="00EF4E24">
        <w:rPr>
          <w:rFonts w:ascii="Times New Roman" w:hAnsi="Times New Roman" w:cs="Times New Roman"/>
          <w:sz w:val="22"/>
          <w:szCs w:val="22"/>
        </w:rPr>
        <w:t>P</w:t>
      </w:r>
      <w:r w:rsidRPr="00EF4E24">
        <w:rPr>
          <w:rFonts w:ascii="Times New Roman" w:hAnsi="Times New Roman" w:cs="Times New Roman"/>
          <w:sz w:val="22"/>
          <w:szCs w:val="22"/>
        </w:rPr>
        <w:t>osition)</w:t>
      </w:r>
    </w:p>
    <w:p w14:paraId="4DE008A8" w14:textId="5E10E926" w:rsidR="007A3CA0" w:rsidRDefault="00870BAE" w:rsidP="00956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Jason: </w:t>
      </w:r>
      <w:r w:rsidR="00956DA5">
        <w:rPr>
          <w:rFonts w:ascii="Times New Roman" w:hAnsi="Times New Roman" w:cs="Times New Roman"/>
          <w:sz w:val="22"/>
          <w:szCs w:val="22"/>
        </w:rPr>
        <w:t xml:space="preserve">Parent Meetings: try to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A06D6D">
        <w:rPr>
          <w:rFonts w:ascii="Times New Roman" w:hAnsi="Times New Roman" w:cs="Times New Roman"/>
          <w:sz w:val="22"/>
          <w:szCs w:val="22"/>
        </w:rPr>
        <w:t>one meeting with all ages</w:t>
      </w:r>
      <w:r>
        <w:rPr>
          <w:rFonts w:ascii="Times New Roman" w:hAnsi="Times New Roman" w:cs="Times New Roman"/>
          <w:sz w:val="22"/>
          <w:szCs w:val="22"/>
        </w:rPr>
        <w:t xml:space="preserve"> or just do as teams</w:t>
      </w:r>
      <w:r w:rsidR="00A06D6D">
        <w:rPr>
          <w:rFonts w:ascii="Times New Roman" w:hAnsi="Times New Roman" w:cs="Times New Roman"/>
          <w:sz w:val="22"/>
          <w:szCs w:val="22"/>
        </w:rPr>
        <w:t>? H</w:t>
      </w:r>
      <w:r>
        <w:rPr>
          <w:rFonts w:ascii="Times New Roman" w:hAnsi="Times New Roman" w:cs="Times New Roman"/>
          <w:sz w:val="22"/>
          <w:szCs w:val="22"/>
        </w:rPr>
        <w:t>ave never actually done but have discussed</w:t>
      </w:r>
      <w:r w:rsidR="00A06D6D">
        <w:rPr>
          <w:rFonts w:ascii="Times New Roman" w:hAnsi="Times New Roman" w:cs="Times New Roman"/>
          <w:sz w:val="22"/>
          <w:szCs w:val="22"/>
        </w:rPr>
        <w:t xml:space="preserve"> in previous years</w:t>
      </w:r>
    </w:p>
    <w:p w14:paraId="6CCDA128" w14:textId="601B340F" w:rsidR="00870BAE" w:rsidRDefault="00870BAE" w:rsidP="00956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Danielle: do by team but have a board member or script available for </w:t>
      </w:r>
      <w:r w:rsidR="008A1D81">
        <w:rPr>
          <w:rFonts w:ascii="Times New Roman" w:hAnsi="Times New Roman" w:cs="Times New Roman"/>
          <w:sz w:val="22"/>
          <w:szCs w:val="22"/>
        </w:rPr>
        <w:t xml:space="preserve">coaches; Ryan: </w:t>
      </w:r>
      <w:r w:rsidR="00A06D6D">
        <w:rPr>
          <w:rFonts w:ascii="Times New Roman" w:hAnsi="Times New Roman" w:cs="Times New Roman"/>
          <w:sz w:val="22"/>
          <w:szCs w:val="22"/>
        </w:rPr>
        <w:t>with hockey it’s been nice to have board members present and do it by age group/team as it allows parents to feel more comfortable asking questions</w:t>
      </w:r>
    </w:p>
    <w:p w14:paraId="577B50F0" w14:textId="6D981F76" w:rsidR="001A2BBC" w:rsidRDefault="001A2BBC" w:rsidP="001A2B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06D6D">
        <w:rPr>
          <w:rFonts w:ascii="Times New Roman" w:hAnsi="Times New Roman" w:cs="Times New Roman"/>
          <w:b/>
          <w:bCs/>
          <w:sz w:val="22"/>
          <w:szCs w:val="22"/>
        </w:rPr>
        <w:t>Board member</w:t>
      </w:r>
      <w:r w:rsidR="00A06D6D" w:rsidRPr="00A06D6D">
        <w:rPr>
          <w:rFonts w:ascii="Times New Roman" w:hAnsi="Times New Roman" w:cs="Times New Roman"/>
          <w:b/>
          <w:bCs/>
          <w:sz w:val="22"/>
          <w:szCs w:val="22"/>
        </w:rPr>
        <w:t xml:space="preserve"> talking points</w:t>
      </w:r>
      <w:r>
        <w:rPr>
          <w:rFonts w:ascii="Times New Roman" w:hAnsi="Times New Roman" w:cs="Times New Roman"/>
          <w:sz w:val="22"/>
          <w:szCs w:val="22"/>
        </w:rPr>
        <w:t>: positions open, volunteering, dibs</w:t>
      </w:r>
      <w:r w:rsidR="00A06D6D">
        <w:rPr>
          <w:rFonts w:ascii="Times New Roman" w:hAnsi="Times New Roman" w:cs="Times New Roman"/>
          <w:sz w:val="22"/>
          <w:szCs w:val="22"/>
        </w:rPr>
        <w:t>, required gear, recruitment, GNLL registration</w:t>
      </w:r>
    </w:p>
    <w:p w14:paraId="24D544A8" w14:textId="7E43E221" w:rsidR="008A1D81" w:rsidRDefault="008A1D81" w:rsidP="00956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Jackie: will 6u play games with 8u? Jason: not the plan-last year </w:t>
      </w:r>
      <w:r w:rsidR="00A06D6D">
        <w:rPr>
          <w:rFonts w:ascii="Times New Roman" w:hAnsi="Times New Roman" w:cs="Times New Roman"/>
          <w:sz w:val="22"/>
          <w:szCs w:val="22"/>
        </w:rPr>
        <w:t xml:space="preserve">6u split off, </w:t>
      </w:r>
      <w:r>
        <w:rPr>
          <w:rFonts w:ascii="Times New Roman" w:hAnsi="Times New Roman" w:cs="Times New Roman"/>
          <w:sz w:val="22"/>
          <w:szCs w:val="22"/>
        </w:rPr>
        <w:t>but they practice together still</w:t>
      </w:r>
      <w:r w:rsidR="00422858">
        <w:rPr>
          <w:rFonts w:ascii="Times New Roman" w:hAnsi="Times New Roman" w:cs="Times New Roman"/>
          <w:sz w:val="22"/>
          <w:szCs w:val="22"/>
        </w:rPr>
        <w:t>;</w:t>
      </w:r>
      <w:r w:rsidR="00A06D6D">
        <w:rPr>
          <w:rFonts w:ascii="Times New Roman" w:hAnsi="Times New Roman" w:cs="Times New Roman"/>
          <w:sz w:val="22"/>
          <w:szCs w:val="22"/>
        </w:rPr>
        <w:t xml:space="preserve"> I</w:t>
      </w:r>
      <w:r w:rsidR="00422858">
        <w:rPr>
          <w:rFonts w:ascii="Times New Roman" w:hAnsi="Times New Roman" w:cs="Times New Roman"/>
          <w:sz w:val="22"/>
          <w:szCs w:val="22"/>
        </w:rPr>
        <w:t xml:space="preserve">nclude both 6u &amp; 8u parents in </w:t>
      </w:r>
      <w:r w:rsidR="00A06D6D">
        <w:rPr>
          <w:rFonts w:ascii="Times New Roman" w:hAnsi="Times New Roman" w:cs="Times New Roman"/>
          <w:sz w:val="22"/>
          <w:szCs w:val="22"/>
        </w:rPr>
        <w:t>same meeting</w:t>
      </w:r>
    </w:p>
    <w:p w14:paraId="0C2A84EE" w14:textId="73E8F5F0" w:rsidR="00854610" w:rsidRDefault="00854610" w:rsidP="00956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6, 8 &amp; 10: 15 minutes before practice (board member coaches</w:t>
      </w:r>
      <w:r w:rsidR="00A06D6D">
        <w:rPr>
          <w:rFonts w:ascii="Times New Roman" w:hAnsi="Times New Roman" w:cs="Times New Roman"/>
          <w:sz w:val="22"/>
          <w:szCs w:val="22"/>
        </w:rPr>
        <w:t xml:space="preserve"> (Jason) </w:t>
      </w:r>
      <w:r>
        <w:rPr>
          <w:rFonts w:ascii="Times New Roman" w:hAnsi="Times New Roman" w:cs="Times New Roman"/>
          <w:sz w:val="22"/>
          <w:szCs w:val="22"/>
        </w:rPr>
        <w:t>will do meetings)</w:t>
      </w:r>
    </w:p>
    <w:p w14:paraId="28080F3B" w14:textId="60FAE490" w:rsidR="00854610" w:rsidRDefault="00854610" w:rsidP="00956D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 &amp; 14’s end practice 15 minutes</w:t>
      </w:r>
      <w:r w:rsidR="00A06D6D">
        <w:rPr>
          <w:rFonts w:ascii="Times New Roman" w:hAnsi="Times New Roman" w:cs="Times New Roman"/>
          <w:sz w:val="22"/>
          <w:szCs w:val="22"/>
        </w:rPr>
        <w:t xml:space="preserve"> early</w:t>
      </w:r>
      <w:r>
        <w:rPr>
          <w:rFonts w:ascii="Times New Roman" w:hAnsi="Times New Roman" w:cs="Times New Roman"/>
          <w:sz w:val="22"/>
          <w:szCs w:val="22"/>
        </w:rPr>
        <w:t xml:space="preserve"> for Parent meetings on field </w:t>
      </w:r>
      <w:r w:rsidR="00A06D6D">
        <w:rPr>
          <w:rFonts w:ascii="Times New Roman" w:hAnsi="Times New Roman" w:cs="Times New Roman"/>
          <w:sz w:val="22"/>
          <w:szCs w:val="22"/>
        </w:rPr>
        <w:t>(Jason and Lewis board members present; several board members with 14u players)</w:t>
      </w:r>
    </w:p>
    <w:p w14:paraId="12A7ED70" w14:textId="5D132D6A" w:rsidR="008A1D81" w:rsidRPr="00B97023" w:rsidRDefault="00854610" w:rsidP="004228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Ryan: make sure to include GNLL registration</w:t>
      </w:r>
      <w:r w:rsidR="00A06D6D">
        <w:rPr>
          <w:rFonts w:ascii="Times New Roman" w:hAnsi="Times New Roman" w:cs="Times New Roman"/>
          <w:sz w:val="22"/>
          <w:szCs w:val="22"/>
        </w:rPr>
        <w:t xml:space="preserve"> in meeting</w:t>
      </w:r>
    </w:p>
    <w:p w14:paraId="42F6EB8C" w14:textId="217D0A42" w:rsidR="008A1D81" w:rsidRDefault="008A1D81" w:rsidP="008A1D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Follow-up needed:</w:t>
      </w:r>
    </w:p>
    <w:p w14:paraId="7339529A" w14:textId="2135D2C2" w:rsidR="001A2BBC" w:rsidRDefault="001A2BBC" w:rsidP="008A1D81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06D6D">
        <w:rPr>
          <w:rFonts w:ascii="Times New Roman" w:hAnsi="Times New Roman" w:cs="Times New Roman"/>
          <w:sz w:val="22"/>
          <w:szCs w:val="22"/>
          <w:highlight w:val="darkCyan"/>
        </w:rPr>
        <w:t>Brandon</w:t>
      </w:r>
      <w:r>
        <w:rPr>
          <w:rFonts w:ascii="Times New Roman" w:hAnsi="Times New Roman" w:cs="Times New Roman"/>
          <w:sz w:val="22"/>
          <w:szCs w:val="22"/>
        </w:rPr>
        <w:t xml:space="preserve">: Email coaches </w:t>
      </w:r>
      <w:r w:rsidR="00A06D6D">
        <w:rPr>
          <w:rFonts w:ascii="Times New Roman" w:hAnsi="Times New Roman" w:cs="Times New Roman"/>
          <w:sz w:val="22"/>
          <w:szCs w:val="22"/>
        </w:rPr>
        <w:t>letting know each team will have a parent meeting on April 2</w:t>
      </w:r>
      <w:r w:rsidR="00A06D6D" w:rsidRPr="00A06D6D">
        <w:rPr>
          <w:rFonts w:ascii="Times New Roman" w:hAnsi="Times New Roman" w:cs="Times New Roman"/>
          <w:sz w:val="22"/>
          <w:szCs w:val="22"/>
          <w:vertAlign w:val="superscript"/>
        </w:rPr>
        <w:t>nd</w:t>
      </w:r>
      <w:r w:rsidR="00A06D6D">
        <w:rPr>
          <w:rFonts w:ascii="Times New Roman" w:hAnsi="Times New Roman" w:cs="Times New Roman"/>
          <w:sz w:val="22"/>
          <w:szCs w:val="22"/>
        </w:rPr>
        <w:t xml:space="preserve"> (see times above) and that board members will be present to answer any questions.</w:t>
      </w:r>
    </w:p>
    <w:p w14:paraId="73960627" w14:textId="1FE9B9F7" w:rsidR="00422858" w:rsidRDefault="00422858" w:rsidP="00422858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06D6D">
        <w:rPr>
          <w:rFonts w:ascii="Times New Roman" w:hAnsi="Times New Roman" w:cs="Times New Roman"/>
          <w:highlight w:val="magenta"/>
        </w:rPr>
        <w:t>Danielle</w:t>
      </w:r>
      <w:r>
        <w:rPr>
          <w:rFonts w:ascii="Times New Roman" w:hAnsi="Times New Roman" w:cs="Times New Roman"/>
        </w:rPr>
        <w:t xml:space="preserve">: </w:t>
      </w:r>
      <w:r w:rsidR="00652E2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end out email to </w:t>
      </w:r>
      <w:r w:rsidR="00652E21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bCs/>
        </w:rPr>
        <w:t>All Members (primary and secondary) and Coaches 2024” letting them know about parent meeting</w:t>
      </w:r>
      <w:r w:rsidR="00652E21">
        <w:rPr>
          <w:rFonts w:ascii="Times New Roman" w:hAnsi="Times New Roman" w:cs="Times New Roman"/>
          <w:bCs/>
        </w:rPr>
        <w:t>s on April 2</w:t>
      </w:r>
      <w:r w:rsidR="00652E21" w:rsidRPr="00652E21">
        <w:rPr>
          <w:rFonts w:ascii="Times New Roman" w:hAnsi="Times New Roman" w:cs="Times New Roman"/>
          <w:bCs/>
          <w:vertAlign w:val="superscript"/>
        </w:rPr>
        <w:t>nd</w:t>
      </w:r>
      <w:r w:rsidR="00652E21">
        <w:rPr>
          <w:rFonts w:ascii="Times New Roman" w:hAnsi="Times New Roman" w:cs="Times New Roman"/>
          <w:bCs/>
        </w:rPr>
        <w:t xml:space="preserve">. </w:t>
      </w:r>
    </w:p>
    <w:p w14:paraId="6F12C75A" w14:textId="20AF7BD2" w:rsidR="00422858" w:rsidRPr="00EF4E24" w:rsidRDefault="00422858" w:rsidP="00422858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A06D6D">
        <w:rPr>
          <w:rFonts w:ascii="Times New Roman" w:hAnsi="Times New Roman" w:cs="Times New Roman"/>
          <w:bCs/>
          <w:color w:val="538135" w:themeColor="accent6" w:themeShade="BF"/>
        </w:rPr>
        <w:t>Joan</w:t>
      </w:r>
      <w:r w:rsidRPr="00A06D6D">
        <w:rPr>
          <w:rFonts w:ascii="Times New Roman" w:hAnsi="Times New Roman" w:cs="Times New Roman"/>
          <w:bCs/>
          <w:color w:val="385623" w:themeColor="accent6" w:themeShade="80"/>
        </w:rPr>
        <w:t>:</w:t>
      </w:r>
      <w:r>
        <w:rPr>
          <w:rFonts w:ascii="Times New Roman" w:hAnsi="Times New Roman" w:cs="Times New Roman"/>
          <w:bCs/>
        </w:rPr>
        <w:t xml:space="preserve"> </w:t>
      </w:r>
      <w:r w:rsidR="00652E21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dd meeting to sports engine calendar</w:t>
      </w:r>
      <w:r w:rsidR="00652E21">
        <w:rPr>
          <w:rFonts w:ascii="Times New Roman" w:hAnsi="Times New Roman" w:cs="Times New Roman"/>
          <w:bCs/>
        </w:rPr>
        <w:t>s</w:t>
      </w:r>
      <w:r w:rsidR="00A06D6D">
        <w:rPr>
          <w:rFonts w:ascii="Times New Roman" w:hAnsi="Times New Roman" w:cs="Times New Roman"/>
          <w:bCs/>
        </w:rPr>
        <w:t xml:space="preserve"> with locations (practice fields)</w:t>
      </w:r>
    </w:p>
    <w:p w14:paraId="0FD2DD14" w14:textId="2A075208" w:rsidR="00422858" w:rsidRDefault="00422858" w:rsidP="00422858">
      <w:pPr>
        <w:rPr>
          <w:rFonts w:ascii="Times New Roman" w:hAnsi="Times New Roman" w:cs="Times New Roman"/>
          <w:sz w:val="22"/>
          <w:szCs w:val="22"/>
        </w:rPr>
      </w:pPr>
    </w:p>
    <w:p w14:paraId="75E2D29F" w14:textId="19B7248F" w:rsidR="00A06D6D" w:rsidRDefault="00A06D6D" w:rsidP="00422858">
      <w:pPr>
        <w:rPr>
          <w:rFonts w:ascii="Times New Roman" w:hAnsi="Times New Roman" w:cs="Times New Roman"/>
          <w:sz w:val="22"/>
          <w:szCs w:val="22"/>
        </w:rPr>
      </w:pPr>
    </w:p>
    <w:p w14:paraId="22025319" w14:textId="77777777" w:rsidR="00A06D6D" w:rsidRPr="00422858" w:rsidRDefault="00A06D6D" w:rsidP="00422858">
      <w:pPr>
        <w:rPr>
          <w:rFonts w:ascii="Times New Roman" w:hAnsi="Times New Roman" w:cs="Times New Roman"/>
          <w:sz w:val="22"/>
          <w:szCs w:val="22"/>
        </w:rPr>
      </w:pPr>
    </w:p>
    <w:p w14:paraId="26B905E0" w14:textId="77777777" w:rsidR="00CC5D2D" w:rsidRPr="00EF4E24" w:rsidRDefault="00CC5D2D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lastRenderedPageBreak/>
        <w:t>Girls Coordinator Report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(Beth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Atkinson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</w:p>
    <w:p w14:paraId="3BEABA6C" w14:textId="4A233DFA" w:rsidR="00293F8D" w:rsidRDefault="00854610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 present-no update</w:t>
      </w:r>
    </w:p>
    <w:p w14:paraId="72B20613" w14:textId="329FEA42" w:rsidR="00293F8D" w:rsidRPr="00EF4E24" w:rsidRDefault="00293F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2323395E" w14:textId="77777777" w:rsidR="009D7BA0" w:rsidRPr="009C1321" w:rsidRDefault="009D7BA0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95CA092" w14:textId="7414A2C6" w:rsidR="00A40F62" w:rsidRPr="00EF4E24" w:rsidRDefault="00A40F62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Coach and Player Development Report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</w:t>
      </w:r>
      <w:r w:rsidR="00CA09D2">
        <w:rPr>
          <w:rFonts w:ascii="Times New Roman" w:hAnsi="Times New Roman" w:cs="Times New Roman"/>
        </w:rPr>
        <w:t>Brandon Urke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C929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F33148" w14:textId="56D0AB0C" w:rsidR="00945032" w:rsidRDefault="00854610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Doing good with coaches</w:t>
      </w:r>
      <w:r w:rsidR="00945032">
        <w:rPr>
          <w:rFonts w:ascii="Times New Roman" w:hAnsi="Times New Roman" w:cs="Times New Roman"/>
          <w:bCs/>
        </w:rPr>
        <w:t>; Jason verified coaches</w:t>
      </w:r>
    </w:p>
    <w:p w14:paraId="1E3EC2A7" w14:textId="4AA13347" w:rsidR="00945032" w:rsidRDefault="00945032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Some need to do USA Lacrosse </w:t>
      </w:r>
      <w:r w:rsidR="00652E21">
        <w:rPr>
          <w:rFonts w:ascii="Times New Roman" w:hAnsi="Times New Roman" w:cs="Times New Roman"/>
          <w:bCs/>
        </w:rPr>
        <w:t>certifications</w:t>
      </w:r>
    </w:p>
    <w:p w14:paraId="7E3D9DBA" w14:textId="3DD5B533" w:rsidR="00945032" w:rsidRDefault="00945032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Michelle-who are the girls coaching? 6-8-10; Jason: will the girls be okay not coaching together? Michelle said they would go </w:t>
      </w:r>
      <w:r w:rsidR="0064297E">
        <w:rPr>
          <w:rFonts w:ascii="Times New Roman" w:hAnsi="Times New Roman" w:cs="Times New Roman"/>
          <w:bCs/>
        </w:rPr>
        <w:t>wherever</w:t>
      </w:r>
      <w:r>
        <w:rPr>
          <w:rFonts w:ascii="Times New Roman" w:hAnsi="Times New Roman" w:cs="Times New Roman"/>
          <w:bCs/>
        </w:rPr>
        <w:t xml:space="preserve"> they are needed, but nice to have them together. Jason: one team coach has scheduling conflict</w:t>
      </w:r>
      <w:r w:rsidR="00652E21">
        <w:rPr>
          <w:rFonts w:ascii="Times New Roman" w:hAnsi="Times New Roman" w:cs="Times New Roman"/>
          <w:bCs/>
        </w:rPr>
        <w:t xml:space="preserve">s-will pull a couple girls to help those dates-will also </w:t>
      </w:r>
      <w:r>
        <w:rPr>
          <w:rFonts w:ascii="Times New Roman" w:hAnsi="Times New Roman" w:cs="Times New Roman"/>
          <w:bCs/>
        </w:rPr>
        <w:t>need an adult volunteer</w:t>
      </w:r>
      <w:r w:rsidR="00E15D05">
        <w:rPr>
          <w:rFonts w:ascii="Times New Roman" w:hAnsi="Times New Roman" w:cs="Times New Roman"/>
          <w:bCs/>
        </w:rPr>
        <w:t xml:space="preserve"> (USA lacrosse certified</w:t>
      </w:r>
      <w:r w:rsidR="00652E21">
        <w:rPr>
          <w:rFonts w:ascii="Times New Roman" w:hAnsi="Times New Roman" w:cs="Times New Roman"/>
          <w:bCs/>
        </w:rPr>
        <w:t xml:space="preserve"> and 18+ years</w:t>
      </w:r>
      <w:r w:rsidR="00E15D05">
        <w:rPr>
          <w:rFonts w:ascii="Times New Roman" w:hAnsi="Times New Roman" w:cs="Times New Roman"/>
          <w:bCs/>
        </w:rPr>
        <w:t>)</w:t>
      </w:r>
      <w:r w:rsidR="00652E21">
        <w:rPr>
          <w:rFonts w:ascii="Times New Roman" w:hAnsi="Times New Roman" w:cs="Times New Roman"/>
          <w:bCs/>
        </w:rPr>
        <w:t>.</w:t>
      </w:r>
    </w:p>
    <w:p w14:paraId="5F3F4880" w14:textId="402223D5" w:rsidR="00E15D05" w:rsidRDefault="00E15D05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Ryan: have you seen the requirements for GNLL; Brandon has information and has shared with coaches</w:t>
      </w:r>
    </w:p>
    <w:p w14:paraId="5F6AB415" w14:textId="5754315C" w:rsidR="00293F8D" w:rsidRDefault="006D11EB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What is Tron (IV) doing for coaching</w:t>
      </w:r>
      <w:r w:rsidR="00945032">
        <w:rPr>
          <w:rFonts w:ascii="Times New Roman" w:hAnsi="Times New Roman" w:cs="Times New Roman"/>
          <w:bCs/>
        </w:rPr>
        <w:t>?</w:t>
      </w:r>
      <w:r w:rsidR="00E15D05">
        <w:rPr>
          <w:rFonts w:ascii="Times New Roman" w:hAnsi="Times New Roman" w:cs="Times New Roman"/>
          <w:bCs/>
        </w:rPr>
        <w:t xml:space="preserve"> Was going to help with 12U, is willing to help </w:t>
      </w:r>
      <w:r w:rsidR="0064297E">
        <w:rPr>
          <w:rFonts w:ascii="Times New Roman" w:hAnsi="Times New Roman" w:cs="Times New Roman"/>
          <w:bCs/>
        </w:rPr>
        <w:t>wherever</w:t>
      </w:r>
      <w:r w:rsidR="00E15D05">
        <w:rPr>
          <w:rFonts w:ascii="Times New Roman" w:hAnsi="Times New Roman" w:cs="Times New Roman"/>
          <w:bCs/>
        </w:rPr>
        <w:t xml:space="preserve"> he is needed. Jason will follow-up with him</w:t>
      </w:r>
      <w:r w:rsidR="00652E21">
        <w:rPr>
          <w:rFonts w:ascii="Times New Roman" w:hAnsi="Times New Roman" w:cs="Times New Roman"/>
          <w:bCs/>
        </w:rPr>
        <w:t xml:space="preserve"> to see what he would like to do</w:t>
      </w:r>
    </w:p>
    <w:p w14:paraId="0C915BFB" w14:textId="310F9553" w:rsidR="00B0138D" w:rsidRDefault="00B013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Team Manager </w:t>
      </w:r>
      <w:r w:rsidR="00652E21">
        <w:rPr>
          <w:rFonts w:ascii="Times New Roman" w:hAnsi="Times New Roman" w:cs="Times New Roman"/>
          <w:bCs/>
        </w:rPr>
        <w:t xml:space="preserve">update: *All managers must complete volunteer registration on website: </w:t>
      </w:r>
      <w:hyperlink r:id="rId6" w:history="1">
        <w:r w:rsidR="00652E21" w:rsidRPr="001B0034">
          <w:rPr>
            <w:rStyle w:val="Hyperlink"/>
            <w:rFonts w:ascii="Times New Roman" w:hAnsi="Times New Roman" w:cs="Times New Roman"/>
            <w:bCs/>
          </w:rPr>
          <w:t>https://www.sartellsaukrapidslax.com/staff</w:t>
        </w:r>
      </w:hyperlink>
      <w:r w:rsidR="00652E21">
        <w:rPr>
          <w:rFonts w:ascii="Times New Roman" w:hAnsi="Times New Roman" w:cs="Times New Roman"/>
          <w:bCs/>
        </w:rPr>
        <w:t xml:space="preserve"> </w:t>
      </w:r>
    </w:p>
    <w:p w14:paraId="2321D920" w14:textId="77777777" w:rsidR="00652E21" w:rsidRDefault="00652E21" w:rsidP="00B0138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6U (combined with 8u)</w:t>
      </w:r>
    </w:p>
    <w:p w14:paraId="50968AB5" w14:textId="5F6A1F24" w:rsidR="00B0138D" w:rsidRDefault="00B0138D" w:rsidP="00B0138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8U Jackie Reese and </w:t>
      </w:r>
      <w:r w:rsidR="00B809C1">
        <w:rPr>
          <w:rFonts w:ascii="Times New Roman" w:hAnsi="Times New Roman" w:cs="Times New Roman"/>
          <w:bCs/>
        </w:rPr>
        <w:t>Jess</w:t>
      </w:r>
      <w:r>
        <w:rPr>
          <w:rFonts w:ascii="Times New Roman" w:hAnsi="Times New Roman" w:cs="Times New Roman"/>
          <w:bCs/>
        </w:rPr>
        <w:t xml:space="preserve"> Stang (put on different teams)</w:t>
      </w:r>
    </w:p>
    <w:p w14:paraId="5646136B" w14:textId="28A8D77C" w:rsidR="00B0138D" w:rsidRDefault="00B0138D" w:rsidP="00B0138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10u Mark </w:t>
      </w:r>
      <w:r w:rsidR="00652E21">
        <w:rPr>
          <w:rFonts w:ascii="Times New Roman" w:hAnsi="Times New Roman" w:cs="Times New Roman"/>
          <w:bCs/>
        </w:rPr>
        <w:t>&amp; __</w:t>
      </w:r>
      <w:r w:rsidR="00B809C1">
        <w:rPr>
          <w:rFonts w:ascii="Times New Roman" w:hAnsi="Times New Roman" w:cs="Times New Roman"/>
          <w:bCs/>
        </w:rPr>
        <w:t>__</w:t>
      </w:r>
      <w:r w:rsidR="00652E21">
        <w:rPr>
          <w:rFonts w:ascii="Times New Roman" w:hAnsi="Times New Roman" w:cs="Times New Roman"/>
          <w:bCs/>
        </w:rPr>
        <w:t>(need one more once team is separated)</w:t>
      </w:r>
    </w:p>
    <w:p w14:paraId="6FCBDCE9" w14:textId="12A1D2C2" w:rsidR="00B0138D" w:rsidRDefault="00B0138D" w:rsidP="00B0138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12u Brandon Urke</w:t>
      </w:r>
    </w:p>
    <w:p w14:paraId="651F06F5" w14:textId="517842F4" w:rsidR="00652E21" w:rsidRDefault="00652E21" w:rsidP="00B0138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14u Sarah Corrieri</w:t>
      </w:r>
    </w:p>
    <w:p w14:paraId="0079CB11" w14:textId="0D03C4B9" w:rsidR="00B0138D" w:rsidRDefault="00B0138D" w:rsidP="00B013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Ryan: background checks; how are they done? Lewis: Background checks go through USA LAX; Ryan: board not currently getting background checked</w:t>
      </w:r>
      <w:r w:rsidR="009C2AFD">
        <w:rPr>
          <w:rFonts w:ascii="Times New Roman" w:hAnsi="Times New Roman" w:cs="Times New Roman"/>
          <w:bCs/>
        </w:rPr>
        <w:t>; Jason: team managers should be if they are interacting with the kids</w:t>
      </w:r>
      <w:r w:rsidR="00835692">
        <w:rPr>
          <w:rFonts w:ascii="Times New Roman" w:hAnsi="Times New Roman" w:cs="Times New Roman"/>
          <w:bCs/>
        </w:rPr>
        <w:t>; Jackie-can hockey background check be used-Lewis-no, each league needs different one</w:t>
      </w:r>
    </w:p>
    <w:p w14:paraId="6590BE7C" w14:textId="1681C4FC" w:rsidR="00835692" w:rsidRDefault="002042FC" w:rsidP="00835692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USA LAX v</w:t>
      </w:r>
      <w:r w:rsidR="00835692">
        <w:rPr>
          <w:rFonts w:ascii="Times New Roman" w:hAnsi="Times New Roman" w:cs="Times New Roman"/>
          <w:bCs/>
        </w:rPr>
        <w:t>olunteer number is free; background check is not</w:t>
      </w:r>
      <w:r>
        <w:rPr>
          <w:rFonts w:ascii="Times New Roman" w:hAnsi="Times New Roman" w:cs="Times New Roman"/>
          <w:bCs/>
        </w:rPr>
        <w:t>-$60 through USA LAX</w:t>
      </w:r>
    </w:p>
    <w:p w14:paraId="42FB2A8F" w14:textId="1885F63A" w:rsidR="00835692" w:rsidRPr="00BC6CC0" w:rsidRDefault="00835692" w:rsidP="0083569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BC6CC0">
        <w:rPr>
          <w:rFonts w:ascii="Times New Roman" w:hAnsi="Times New Roman" w:cs="Times New Roman"/>
          <w:b/>
          <w:u w:val="single"/>
        </w:rPr>
        <w:t>Jason</w:t>
      </w:r>
      <w:r w:rsidR="002042FC" w:rsidRPr="00BC6CC0">
        <w:rPr>
          <w:rFonts w:ascii="Times New Roman" w:hAnsi="Times New Roman" w:cs="Times New Roman"/>
          <w:b/>
          <w:u w:val="single"/>
        </w:rPr>
        <w:t xml:space="preserve"> M</w:t>
      </w:r>
      <w:r w:rsidRPr="00BC6CC0">
        <w:rPr>
          <w:rFonts w:ascii="Times New Roman" w:hAnsi="Times New Roman" w:cs="Times New Roman"/>
          <w:b/>
          <w:u w:val="single"/>
        </w:rPr>
        <w:t xml:space="preserve">otion: </w:t>
      </w:r>
      <w:r w:rsidR="00C24C84" w:rsidRPr="00BC6CC0">
        <w:rPr>
          <w:rFonts w:ascii="Times New Roman" w:hAnsi="Times New Roman" w:cs="Times New Roman"/>
          <w:b/>
          <w:u w:val="single"/>
        </w:rPr>
        <w:t>Everyone (volunteers</w:t>
      </w:r>
      <w:r w:rsidR="002042FC" w:rsidRPr="00BC6CC0">
        <w:rPr>
          <w:rFonts w:ascii="Times New Roman" w:hAnsi="Times New Roman" w:cs="Times New Roman"/>
          <w:b/>
          <w:u w:val="single"/>
        </w:rPr>
        <w:t xml:space="preserve">, </w:t>
      </w:r>
      <w:r w:rsidR="00C24C84" w:rsidRPr="00BC6CC0">
        <w:rPr>
          <w:rFonts w:ascii="Times New Roman" w:hAnsi="Times New Roman" w:cs="Times New Roman"/>
          <w:b/>
          <w:u w:val="single"/>
        </w:rPr>
        <w:t xml:space="preserve">coach, managers, board members) </w:t>
      </w:r>
      <w:r w:rsidRPr="00BC6CC0">
        <w:rPr>
          <w:rFonts w:ascii="Times New Roman" w:hAnsi="Times New Roman" w:cs="Times New Roman"/>
          <w:b/>
          <w:u w:val="single"/>
        </w:rPr>
        <w:t>does background check and association reimburses</w:t>
      </w:r>
      <w:r w:rsidR="00C24C84" w:rsidRPr="00BC6CC0">
        <w:rPr>
          <w:rFonts w:ascii="Times New Roman" w:hAnsi="Times New Roman" w:cs="Times New Roman"/>
          <w:b/>
          <w:u w:val="single"/>
        </w:rPr>
        <w:t xml:space="preserve"> for it “reimburse any volunteer who is charged for background check</w:t>
      </w:r>
      <w:r w:rsidR="002042FC" w:rsidRPr="00BC6CC0">
        <w:rPr>
          <w:rFonts w:ascii="Times New Roman" w:hAnsi="Times New Roman" w:cs="Times New Roman"/>
          <w:b/>
          <w:u w:val="single"/>
        </w:rPr>
        <w:t>”</w:t>
      </w:r>
    </w:p>
    <w:p w14:paraId="64E84AB4" w14:textId="009860D3" w:rsidR="00C24C84" w:rsidRDefault="00C24C84" w:rsidP="00C24C8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Approve: Danielle</w:t>
      </w:r>
    </w:p>
    <w:p w14:paraId="70C72FFD" w14:textId="64BDD129" w:rsidR="00C24C84" w:rsidRPr="00835692" w:rsidRDefault="00C24C84" w:rsidP="00C24C84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All in favor: yes</w:t>
      </w:r>
    </w:p>
    <w:p w14:paraId="36FE8FE9" w14:textId="0B6DE9D9" w:rsidR="00293F8D" w:rsidRDefault="00293F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12B0DA17" w14:textId="6CC8E6E5" w:rsidR="00E15D05" w:rsidRDefault="00E15D05" w:rsidP="00E15D0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652E21">
        <w:rPr>
          <w:rFonts w:ascii="Times New Roman" w:hAnsi="Times New Roman" w:cs="Times New Roman"/>
          <w:bCs/>
          <w:highlight w:val="darkCyan"/>
        </w:rPr>
        <w:t>Brandon</w:t>
      </w:r>
      <w:r>
        <w:rPr>
          <w:rFonts w:ascii="Times New Roman" w:hAnsi="Times New Roman" w:cs="Times New Roman"/>
          <w:bCs/>
        </w:rPr>
        <w:t>: go to GNLL and review coaching requirements</w:t>
      </w:r>
    </w:p>
    <w:p w14:paraId="724EDB7F" w14:textId="17D6953C" w:rsidR="00E15D05" w:rsidRDefault="00E15D05" w:rsidP="00E15D0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652E21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 xml:space="preserve">: reach out to Tron (IV) regarding preference now that there is not a </w:t>
      </w:r>
      <w:r w:rsidRPr="00652E21">
        <w:rPr>
          <w:rFonts w:ascii="Times New Roman" w:hAnsi="Times New Roman" w:cs="Times New Roman"/>
          <w:bCs/>
          <w:i/>
          <w:iCs/>
        </w:rPr>
        <w:t>need</w:t>
      </w:r>
      <w:r w:rsidR="00652E21">
        <w:rPr>
          <w:rFonts w:ascii="Times New Roman" w:hAnsi="Times New Roman" w:cs="Times New Roman"/>
          <w:bCs/>
        </w:rPr>
        <w:t xml:space="preserve"> at any level</w:t>
      </w:r>
    </w:p>
    <w:p w14:paraId="18F26FAD" w14:textId="19C9A747" w:rsidR="00B0138D" w:rsidRDefault="00B0138D" w:rsidP="00E15D0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652E21">
        <w:rPr>
          <w:rFonts w:ascii="Times New Roman" w:hAnsi="Times New Roman" w:cs="Times New Roman"/>
          <w:bCs/>
          <w:highlight w:val="magenta"/>
        </w:rPr>
        <w:t>Danielle</w:t>
      </w:r>
      <w:r>
        <w:rPr>
          <w:rFonts w:ascii="Times New Roman" w:hAnsi="Times New Roman" w:cs="Times New Roman"/>
          <w:bCs/>
        </w:rPr>
        <w:t>: reach out to Beckett’s mom re: 10u team manager</w:t>
      </w:r>
    </w:p>
    <w:p w14:paraId="6822FEF8" w14:textId="29F9A0A6" w:rsidR="00B0138D" w:rsidRDefault="00B0138D" w:rsidP="00E15D0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652E21">
        <w:rPr>
          <w:rFonts w:ascii="Times New Roman" w:hAnsi="Times New Roman" w:cs="Times New Roman"/>
          <w:bCs/>
          <w:color w:val="538135" w:themeColor="accent6" w:themeShade="BF"/>
        </w:rPr>
        <w:t>Joan</w:t>
      </w:r>
      <w:r>
        <w:rPr>
          <w:rFonts w:ascii="Times New Roman" w:hAnsi="Times New Roman" w:cs="Times New Roman"/>
          <w:bCs/>
        </w:rPr>
        <w:t xml:space="preserve">: send out email to team mangers </w:t>
      </w:r>
      <w:r w:rsidR="00652E21">
        <w:rPr>
          <w:rFonts w:ascii="Times New Roman" w:hAnsi="Times New Roman" w:cs="Times New Roman"/>
          <w:bCs/>
        </w:rPr>
        <w:t>with role information</w:t>
      </w:r>
    </w:p>
    <w:p w14:paraId="203316FD" w14:textId="51EF40AC" w:rsidR="00835692" w:rsidRPr="00EF4E24" w:rsidRDefault="002F6FEB" w:rsidP="00E15D0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652E21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>:</w:t>
      </w:r>
      <w:r w:rsidR="008356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find out who receives background check results</w:t>
      </w:r>
    </w:p>
    <w:p w14:paraId="1188B737" w14:textId="77777777" w:rsidR="009D7BA0" w:rsidRPr="009C1321" w:rsidRDefault="009D7BA0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4E978F8" w14:textId="2870D484" w:rsidR="00285C17" w:rsidRDefault="009D7BA0" w:rsidP="00CA3627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Registration Manager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(Ryan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Newman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C929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7588889" w14:textId="4BF462B7" w:rsidR="00293F8D" w:rsidRDefault="007653A8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Ryan: refunds given out</w:t>
      </w:r>
      <w:r w:rsidR="00FE0D1A">
        <w:rPr>
          <w:rFonts w:ascii="Times New Roman" w:hAnsi="Times New Roman" w:cs="Times New Roman"/>
          <w:bCs/>
        </w:rPr>
        <w:t xml:space="preserve"> to all who have requested them</w:t>
      </w:r>
    </w:p>
    <w:p w14:paraId="446AE0A3" w14:textId="46927115" w:rsidR="007653A8" w:rsidRDefault="00FE0D1A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Joan: how are refunds determined? </w:t>
      </w:r>
      <w:r w:rsidR="007653A8">
        <w:rPr>
          <w:rFonts w:ascii="Times New Roman" w:hAnsi="Times New Roman" w:cs="Times New Roman"/>
          <w:bCs/>
        </w:rPr>
        <w:t>Ryan: sends refund questions to board to ask about; case dependent</w:t>
      </w:r>
    </w:p>
    <w:p w14:paraId="00FB9EA1" w14:textId="1FC19759" w:rsidR="00C7710B" w:rsidRDefault="00C7710B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Ryan: </w:t>
      </w:r>
      <w:r w:rsidR="00FE0D1A">
        <w:rPr>
          <w:rFonts w:ascii="Times New Roman" w:hAnsi="Times New Roman" w:cs="Times New Roman"/>
          <w:bCs/>
        </w:rPr>
        <w:t xml:space="preserve">when do </w:t>
      </w:r>
      <w:r>
        <w:rPr>
          <w:rFonts w:ascii="Times New Roman" w:hAnsi="Times New Roman" w:cs="Times New Roman"/>
          <w:bCs/>
        </w:rPr>
        <w:t>we shut down registration</w:t>
      </w:r>
      <w:r w:rsidR="00FE0D1A">
        <w:rPr>
          <w:rFonts w:ascii="Times New Roman" w:hAnsi="Times New Roman" w:cs="Times New Roman"/>
          <w:bCs/>
        </w:rPr>
        <w:t xml:space="preserve">? Jason: </w:t>
      </w:r>
      <w:r>
        <w:rPr>
          <w:rFonts w:ascii="Times New Roman" w:hAnsi="Times New Roman" w:cs="Times New Roman"/>
          <w:bCs/>
        </w:rPr>
        <w:t>shut down now due to need for jersey</w:t>
      </w:r>
      <w:r w:rsidR="00FE0D1A">
        <w:rPr>
          <w:rFonts w:ascii="Times New Roman" w:hAnsi="Times New Roman" w:cs="Times New Roman"/>
          <w:bCs/>
        </w:rPr>
        <w:t xml:space="preserve"> (4 week turn</w:t>
      </w:r>
      <w:r w:rsidR="00E1735F">
        <w:rPr>
          <w:rFonts w:ascii="Times New Roman" w:hAnsi="Times New Roman" w:cs="Times New Roman"/>
          <w:bCs/>
        </w:rPr>
        <w:t>-</w:t>
      </w:r>
      <w:r w:rsidR="00FE0D1A">
        <w:rPr>
          <w:rFonts w:ascii="Times New Roman" w:hAnsi="Times New Roman" w:cs="Times New Roman"/>
          <w:bCs/>
        </w:rPr>
        <w:t>around time)</w:t>
      </w:r>
      <w:r w:rsidR="00E1735F">
        <w:rPr>
          <w:rFonts w:ascii="Times New Roman" w:hAnsi="Times New Roman" w:cs="Times New Roman"/>
          <w:bCs/>
        </w:rPr>
        <w:t xml:space="preserve"> and team numbers. Would still like a few more at some levels if people do register. Ryan: will shut down but add a message they can contact</w:t>
      </w:r>
      <w:r w:rsidR="004E7B80">
        <w:rPr>
          <w:rFonts w:ascii="Times New Roman" w:hAnsi="Times New Roman" w:cs="Times New Roman"/>
          <w:bCs/>
        </w:rPr>
        <w:t xml:space="preserve"> Ryan</w:t>
      </w:r>
      <w:r w:rsidR="00E1735F">
        <w:rPr>
          <w:rFonts w:ascii="Times New Roman" w:hAnsi="Times New Roman" w:cs="Times New Roman"/>
          <w:bCs/>
        </w:rPr>
        <w:t xml:space="preserve"> if they’d still like to register</w:t>
      </w:r>
    </w:p>
    <w:p w14:paraId="5E255B3A" w14:textId="3CE18A9D" w:rsidR="00D7291D" w:rsidRDefault="00D7291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Current numbers:</w:t>
      </w:r>
    </w:p>
    <w:p w14:paraId="344B2C62" w14:textId="74485D91" w:rsidR="007653A8" w:rsidRDefault="007653A8" w:rsidP="00D7291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4-6u</w:t>
      </w:r>
    </w:p>
    <w:p w14:paraId="173A7EF0" w14:textId="58A27201" w:rsidR="007653A8" w:rsidRDefault="007653A8" w:rsidP="00D7291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17-8u</w:t>
      </w:r>
    </w:p>
    <w:p w14:paraId="6AFC7909" w14:textId="033AE9E5" w:rsidR="007653A8" w:rsidRDefault="007653A8" w:rsidP="00D7291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21-10u</w:t>
      </w:r>
    </w:p>
    <w:p w14:paraId="4E82E51D" w14:textId="5403B3BC" w:rsidR="007653A8" w:rsidRDefault="007653A8" w:rsidP="00D7291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17-12u</w:t>
      </w:r>
    </w:p>
    <w:p w14:paraId="17BA49F8" w14:textId="7796F2D2" w:rsidR="007653A8" w:rsidRDefault="007653A8" w:rsidP="00D7291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21-14u</w:t>
      </w:r>
    </w:p>
    <w:p w14:paraId="4904281E" w14:textId="609B9517" w:rsidR="007653A8" w:rsidRPr="00D7291D" w:rsidRDefault="00D7291D" w:rsidP="00D7291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</w:t>
      </w:r>
      <w:r w:rsidR="007653A8">
        <w:rPr>
          <w:rFonts w:ascii="Times New Roman" w:hAnsi="Times New Roman" w:cs="Times New Roman"/>
          <w:bCs/>
        </w:rPr>
        <w:t>ummer fee</w:t>
      </w:r>
      <w:r>
        <w:rPr>
          <w:rFonts w:ascii="Times New Roman" w:hAnsi="Times New Roman" w:cs="Times New Roman"/>
          <w:bCs/>
        </w:rPr>
        <w:t xml:space="preserve">s have been increased now </w:t>
      </w:r>
    </w:p>
    <w:p w14:paraId="1B8B6CC3" w14:textId="1E02B41D" w:rsidR="00293F8D" w:rsidRDefault="00293F8D" w:rsidP="007653A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68C47E65" w14:textId="4861DEDA" w:rsidR="004C7D81" w:rsidRDefault="004C7D81" w:rsidP="004C7D8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E1735F">
        <w:rPr>
          <w:rFonts w:ascii="Times New Roman" w:hAnsi="Times New Roman" w:cs="Times New Roman"/>
          <w:bCs/>
          <w:highlight w:val="green"/>
        </w:rPr>
        <w:t>Ryan</w:t>
      </w:r>
      <w:r>
        <w:rPr>
          <w:rFonts w:ascii="Times New Roman" w:hAnsi="Times New Roman" w:cs="Times New Roman"/>
          <w:bCs/>
        </w:rPr>
        <w:t>: shut spring down; will add note that they can email Ryan</w:t>
      </w:r>
    </w:p>
    <w:p w14:paraId="6DAF3140" w14:textId="682AA404" w:rsidR="004F07C9" w:rsidRPr="00EF4E24" w:rsidRDefault="004F07C9" w:rsidP="004C7D81">
      <w:pPr>
        <w:pStyle w:val="NoSpacing"/>
        <w:numPr>
          <w:ilvl w:val="2"/>
          <w:numId w:val="1"/>
        </w:numPr>
        <w:rPr>
          <w:rFonts w:ascii="Times New Roman" w:hAnsi="Times New Roman" w:cs="Times New Roman"/>
          <w:bCs/>
        </w:rPr>
      </w:pPr>
      <w:r w:rsidRPr="00E1735F">
        <w:rPr>
          <w:rFonts w:ascii="Times New Roman" w:hAnsi="Times New Roman" w:cs="Times New Roman"/>
          <w:bCs/>
          <w:highlight w:val="green"/>
        </w:rPr>
        <w:t>Ryan</w:t>
      </w:r>
      <w:r>
        <w:rPr>
          <w:rFonts w:ascii="Times New Roman" w:hAnsi="Times New Roman" w:cs="Times New Roman"/>
          <w:bCs/>
        </w:rPr>
        <w:t>: look up</w:t>
      </w:r>
      <w:r w:rsidR="00845C2C">
        <w:rPr>
          <w:rFonts w:ascii="Times New Roman" w:hAnsi="Times New Roman" w:cs="Times New Roman"/>
          <w:bCs/>
        </w:rPr>
        <w:t xml:space="preserve"> to see numbers of who</w:t>
      </w:r>
      <w:r>
        <w:rPr>
          <w:rFonts w:ascii="Times New Roman" w:hAnsi="Times New Roman" w:cs="Times New Roman"/>
          <w:bCs/>
        </w:rPr>
        <w:t xml:space="preserve"> </w:t>
      </w:r>
      <w:r w:rsidR="00845C2C">
        <w:rPr>
          <w:rFonts w:ascii="Times New Roman" w:hAnsi="Times New Roman" w:cs="Times New Roman"/>
          <w:bCs/>
        </w:rPr>
        <w:t xml:space="preserve">signed up for </w:t>
      </w:r>
      <w:r>
        <w:rPr>
          <w:rFonts w:ascii="Times New Roman" w:hAnsi="Times New Roman" w:cs="Times New Roman"/>
          <w:bCs/>
        </w:rPr>
        <w:t>try LAX for free</w:t>
      </w:r>
    </w:p>
    <w:p w14:paraId="4BD2A094" w14:textId="4BB37211" w:rsidR="009C1321" w:rsidRDefault="009C1321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E2BD76F" w14:textId="32F48E53" w:rsidR="00D7291D" w:rsidRDefault="00D7291D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B04C730" w14:textId="77777777" w:rsidR="00D7291D" w:rsidRPr="009C1321" w:rsidRDefault="00D7291D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A67297A" w14:textId="77777777" w:rsidR="00914E43" w:rsidRPr="00EF4E24" w:rsidRDefault="00914E43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lastRenderedPageBreak/>
        <w:t>Schedule Coordinator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(open position)</w:t>
      </w:r>
    </w:p>
    <w:p w14:paraId="47368E95" w14:textId="2132DB22" w:rsidR="005B7D7B" w:rsidRPr="005B7D7B" w:rsidRDefault="004C7D81" w:rsidP="005B7D7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Jason: </w:t>
      </w:r>
      <w:r w:rsidR="00D7291D">
        <w:rPr>
          <w:rFonts w:ascii="Times New Roman" w:hAnsi="Times New Roman" w:cs="Times New Roman"/>
          <w:bCs/>
        </w:rPr>
        <w:t>Has spoken with Jing, games will be f</w:t>
      </w:r>
      <w:r w:rsidR="005B7D7B">
        <w:rPr>
          <w:rFonts w:ascii="Times New Roman" w:hAnsi="Times New Roman" w:cs="Times New Roman"/>
          <w:bCs/>
        </w:rPr>
        <w:t xml:space="preserve">inalized by Friday </w:t>
      </w:r>
      <w:r w:rsidR="00D7291D">
        <w:rPr>
          <w:rFonts w:ascii="Times New Roman" w:hAnsi="Times New Roman" w:cs="Times New Roman"/>
          <w:bCs/>
        </w:rPr>
        <w:t xml:space="preserve">(3/22) </w:t>
      </w:r>
      <w:r w:rsidR="005B7D7B">
        <w:rPr>
          <w:rFonts w:ascii="Times New Roman" w:hAnsi="Times New Roman" w:cs="Times New Roman"/>
          <w:bCs/>
        </w:rPr>
        <w:t>and can be posted</w:t>
      </w:r>
      <w:r w:rsidR="00D7291D">
        <w:rPr>
          <w:rFonts w:ascii="Times New Roman" w:hAnsi="Times New Roman" w:cs="Times New Roman"/>
          <w:bCs/>
        </w:rPr>
        <w:t xml:space="preserve"> </w:t>
      </w:r>
    </w:p>
    <w:p w14:paraId="5F8B9392" w14:textId="645B4134" w:rsidR="00293F8D" w:rsidRPr="00A645B7" w:rsidRDefault="002D3506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Jason: Youth Night on 4/23 @ 6pm @ HS-</w:t>
      </w:r>
      <w:r w:rsidR="00A645B7">
        <w:rPr>
          <w:rFonts w:ascii="Times New Roman" w:hAnsi="Times New Roman" w:cs="Times New Roman"/>
        </w:rPr>
        <w:t xml:space="preserve">Jason and Tron working on </w:t>
      </w:r>
      <w:r w:rsidR="00D7291D">
        <w:rPr>
          <w:rFonts w:ascii="Times New Roman" w:hAnsi="Times New Roman" w:cs="Times New Roman"/>
        </w:rPr>
        <w:t>adding a fun activity for the youth to go along with (this is a HS game vs. Crush-last year youth players made a tunnel before the game, in years before last have played between quarters)</w:t>
      </w:r>
    </w:p>
    <w:p w14:paraId="5C15E8A9" w14:textId="44BD0F3B" w:rsidR="00A645B7" w:rsidRDefault="00A645B7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Jason: Youth kick-off date with HS-still working on</w:t>
      </w:r>
      <w:r w:rsidR="00D7291D">
        <w:rPr>
          <w:rFonts w:ascii="Times New Roman" w:hAnsi="Times New Roman" w:cs="Times New Roman"/>
        </w:rPr>
        <w:t xml:space="preserve"> (this event if for the youth with HS players helping with activities, pizza was provided last year)</w:t>
      </w:r>
    </w:p>
    <w:p w14:paraId="7A7AC615" w14:textId="0107477A" w:rsidR="00293F8D" w:rsidRDefault="00293F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0F4DBEA2" w14:textId="7C08798E" w:rsidR="005B7D7B" w:rsidRDefault="00A645B7" w:rsidP="005B7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D7291D">
        <w:rPr>
          <w:rFonts w:ascii="Times New Roman" w:hAnsi="Times New Roman" w:cs="Times New Roman"/>
          <w:bCs/>
          <w:color w:val="FFC000" w:themeColor="accent4"/>
        </w:rPr>
        <w:t>Team Managers</w:t>
      </w:r>
      <w:r>
        <w:rPr>
          <w:rFonts w:ascii="Times New Roman" w:hAnsi="Times New Roman" w:cs="Times New Roman"/>
          <w:bCs/>
        </w:rPr>
        <w:t xml:space="preserve">: </w:t>
      </w:r>
      <w:r w:rsidR="005B7D7B">
        <w:rPr>
          <w:rFonts w:ascii="Times New Roman" w:hAnsi="Times New Roman" w:cs="Times New Roman"/>
          <w:bCs/>
        </w:rPr>
        <w:t>Add games to calendars</w:t>
      </w:r>
    </w:p>
    <w:p w14:paraId="6C2C245C" w14:textId="4901F51E" w:rsidR="00A645B7" w:rsidRDefault="00A645B7" w:rsidP="005B7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D7291D">
        <w:rPr>
          <w:rFonts w:ascii="Times New Roman" w:hAnsi="Times New Roman" w:cs="Times New Roman"/>
          <w:bCs/>
          <w:color w:val="385623" w:themeColor="accent6" w:themeShade="80"/>
        </w:rPr>
        <w:t>Joan</w:t>
      </w:r>
      <w:r>
        <w:rPr>
          <w:rFonts w:ascii="Times New Roman" w:hAnsi="Times New Roman" w:cs="Times New Roman"/>
          <w:bCs/>
        </w:rPr>
        <w:t>: email team managers details</w:t>
      </w:r>
      <w:r w:rsidR="000805E0">
        <w:rPr>
          <w:rFonts w:ascii="Times New Roman" w:hAnsi="Times New Roman" w:cs="Times New Roman"/>
          <w:bCs/>
        </w:rPr>
        <w:t xml:space="preserve"> for role and instructions on adding games</w:t>
      </w:r>
    </w:p>
    <w:p w14:paraId="65683B91" w14:textId="303D8C03" w:rsidR="00A645B7" w:rsidRPr="00EF4E24" w:rsidRDefault="00A645B7" w:rsidP="005B7D7B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D7291D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>: connect with Tron for youth kick-off day</w:t>
      </w:r>
      <w:r w:rsidR="00D7291D">
        <w:rPr>
          <w:rFonts w:ascii="Times New Roman" w:hAnsi="Times New Roman" w:cs="Times New Roman"/>
          <w:bCs/>
        </w:rPr>
        <w:t xml:space="preserve"> &amp; fun </w:t>
      </w:r>
      <w:r w:rsidR="0064297E">
        <w:rPr>
          <w:rFonts w:ascii="Times New Roman" w:hAnsi="Times New Roman" w:cs="Times New Roman"/>
          <w:bCs/>
        </w:rPr>
        <w:t>activity</w:t>
      </w:r>
      <w:r w:rsidR="00D7291D">
        <w:rPr>
          <w:rFonts w:ascii="Times New Roman" w:hAnsi="Times New Roman" w:cs="Times New Roman"/>
          <w:bCs/>
        </w:rPr>
        <w:t xml:space="preserve"> to go along with HS Youth Night</w:t>
      </w:r>
    </w:p>
    <w:p w14:paraId="12AF13C0" w14:textId="77777777" w:rsidR="00285C17" w:rsidRPr="00EF4E24" w:rsidRDefault="00285C17" w:rsidP="00285C1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1956BD7" w14:textId="30AD3C49" w:rsidR="00914E43" w:rsidRPr="00EF4E24" w:rsidRDefault="00914E43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Volunteer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</w:t>
      </w:r>
      <w:r w:rsidR="00CA09D2" w:rsidRPr="00CA09D2">
        <w:rPr>
          <w:rFonts w:ascii="Times New Roman" w:hAnsi="Times New Roman" w:cs="Times New Roman"/>
          <w:sz w:val="22"/>
          <w:szCs w:val="22"/>
        </w:rPr>
        <w:t>Jessica Rothstein</w:t>
      </w:r>
      <w:r w:rsidR="00627607">
        <w:rPr>
          <w:rFonts w:ascii="Times New Roman" w:hAnsi="Times New Roman" w:cs="Times New Roman"/>
          <w:sz w:val="22"/>
          <w:szCs w:val="22"/>
        </w:rPr>
        <w:t>-not present)</w:t>
      </w:r>
    </w:p>
    <w:p w14:paraId="55C2AC37" w14:textId="77777777" w:rsidR="00627607" w:rsidRDefault="00627607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Jason: </w:t>
      </w:r>
    </w:p>
    <w:p w14:paraId="2FB1F1C8" w14:textId="5B387CC1" w:rsidR="00627607" w:rsidRDefault="00627607" w:rsidP="0062760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Some have outstanding dibs that are paying; Lester’s provided outstanding dibs to Jason, he is working on contacting families</w:t>
      </w:r>
    </w:p>
    <w:p w14:paraId="49A53207" w14:textId="08FC1CD0" w:rsidR="00293F8D" w:rsidRDefault="007E57B6" w:rsidP="0062760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Dibs</w:t>
      </w:r>
      <w:r w:rsidR="0062760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all new </w:t>
      </w:r>
      <w:r w:rsidR="00627607">
        <w:rPr>
          <w:rFonts w:ascii="Times New Roman" w:hAnsi="Times New Roman" w:cs="Times New Roman"/>
          <w:bCs/>
        </w:rPr>
        <w:t xml:space="preserve">this year </w:t>
      </w:r>
      <w:r>
        <w:rPr>
          <w:rFonts w:ascii="Times New Roman" w:hAnsi="Times New Roman" w:cs="Times New Roman"/>
          <w:bCs/>
        </w:rPr>
        <w:t>with no host</w:t>
      </w:r>
      <w:r w:rsidR="00BC6CC0">
        <w:rPr>
          <w:rFonts w:ascii="Times New Roman" w:hAnsi="Times New Roman" w:cs="Times New Roman"/>
          <w:bCs/>
        </w:rPr>
        <w:t xml:space="preserve"> day</w:t>
      </w:r>
      <w:r>
        <w:rPr>
          <w:rFonts w:ascii="Times New Roman" w:hAnsi="Times New Roman" w:cs="Times New Roman"/>
          <w:bCs/>
        </w:rPr>
        <w:t xml:space="preserve">; </w:t>
      </w:r>
      <w:r w:rsidR="00BC6CC0">
        <w:rPr>
          <w:rFonts w:ascii="Times New Roman" w:hAnsi="Times New Roman" w:cs="Times New Roman"/>
        </w:rPr>
        <w:t>Danielle: could we turn dibs into community service and advertise?</w:t>
      </w:r>
      <w:r w:rsidR="00BC6CC0">
        <w:rPr>
          <w:rFonts w:ascii="Times New Roman" w:hAnsi="Times New Roman" w:cs="Times New Roman"/>
          <w:bCs/>
        </w:rPr>
        <w:t xml:space="preserve"> D</w:t>
      </w:r>
      <w:r w:rsidR="00627607">
        <w:rPr>
          <w:rFonts w:ascii="Times New Roman" w:hAnsi="Times New Roman" w:cs="Times New Roman"/>
          <w:bCs/>
        </w:rPr>
        <w:t xml:space="preserve">iscussion around how this will transfer to future years; </w:t>
      </w:r>
      <w:r>
        <w:rPr>
          <w:rFonts w:ascii="Times New Roman" w:hAnsi="Times New Roman" w:cs="Times New Roman"/>
          <w:bCs/>
        </w:rPr>
        <w:t>Danielle-put out as unique situation this year</w:t>
      </w:r>
    </w:p>
    <w:p w14:paraId="25771B7B" w14:textId="3764215C" w:rsidR="008F2FE5" w:rsidRPr="00BC6CC0" w:rsidRDefault="008F2FE5" w:rsidP="00BC6C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</w:rPr>
        <w:t xml:space="preserve">Mike: could teams use dibs for treats-Jason: larger teams would be difficult;  </w:t>
      </w:r>
    </w:p>
    <w:p w14:paraId="6F9E9006" w14:textId="1B889E5B" w:rsidR="008F2FE5" w:rsidRPr="00BC6CC0" w:rsidRDefault="008F2FE5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BC6CC0">
        <w:rPr>
          <w:rFonts w:ascii="Times New Roman" w:hAnsi="Times New Roman" w:cs="Times New Roman"/>
          <w:b/>
          <w:u w:val="single"/>
        </w:rPr>
        <w:t>Jason</w:t>
      </w:r>
      <w:r w:rsidR="00627607" w:rsidRPr="00BC6CC0">
        <w:rPr>
          <w:rFonts w:ascii="Times New Roman" w:hAnsi="Times New Roman" w:cs="Times New Roman"/>
          <w:b/>
          <w:u w:val="single"/>
        </w:rPr>
        <w:t xml:space="preserve"> </w:t>
      </w:r>
      <w:r w:rsidR="00BC6CC0" w:rsidRPr="00BC6CC0">
        <w:rPr>
          <w:rFonts w:ascii="Times New Roman" w:hAnsi="Times New Roman" w:cs="Times New Roman"/>
          <w:b/>
          <w:u w:val="single"/>
        </w:rPr>
        <w:t>m</w:t>
      </w:r>
      <w:r w:rsidRPr="00BC6CC0">
        <w:rPr>
          <w:rFonts w:ascii="Times New Roman" w:hAnsi="Times New Roman" w:cs="Times New Roman"/>
          <w:b/>
          <w:u w:val="single"/>
        </w:rPr>
        <w:t xml:space="preserve">otion to suspend dibs for season due to no host day; </w:t>
      </w:r>
      <w:r w:rsidR="00BC6CC0" w:rsidRPr="00BC6CC0">
        <w:rPr>
          <w:rFonts w:ascii="Times New Roman" w:hAnsi="Times New Roman" w:cs="Times New Roman"/>
          <w:b/>
          <w:u w:val="single"/>
        </w:rPr>
        <w:t>M</w:t>
      </w:r>
      <w:r w:rsidRPr="00BC6CC0">
        <w:rPr>
          <w:rFonts w:ascii="Times New Roman" w:hAnsi="Times New Roman" w:cs="Times New Roman"/>
          <w:b/>
          <w:u w:val="single"/>
        </w:rPr>
        <w:t xml:space="preserve">ichelle second; </w:t>
      </w:r>
      <w:r w:rsidR="00BC6CC0" w:rsidRPr="00BC6CC0">
        <w:rPr>
          <w:rFonts w:ascii="Times New Roman" w:hAnsi="Times New Roman" w:cs="Times New Roman"/>
          <w:b/>
          <w:u w:val="single"/>
        </w:rPr>
        <w:t>a</w:t>
      </w:r>
      <w:r w:rsidRPr="00BC6CC0">
        <w:rPr>
          <w:rFonts w:ascii="Times New Roman" w:hAnsi="Times New Roman" w:cs="Times New Roman"/>
          <w:b/>
          <w:u w:val="single"/>
        </w:rPr>
        <w:t>ll in favor</w:t>
      </w:r>
      <w:r w:rsidR="00BC6CC0" w:rsidRPr="00BC6CC0">
        <w:rPr>
          <w:rFonts w:ascii="Times New Roman" w:hAnsi="Times New Roman" w:cs="Times New Roman"/>
          <w:b/>
          <w:u w:val="single"/>
        </w:rPr>
        <w:t xml:space="preserve">: </w:t>
      </w:r>
      <w:r w:rsidRPr="00BC6CC0">
        <w:rPr>
          <w:rFonts w:ascii="Times New Roman" w:hAnsi="Times New Roman" w:cs="Times New Roman"/>
          <w:b/>
          <w:u w:val="single"/>
        </w:rPr>
        <w:t xml:space="preserve">yes </w:t>
      </w:r>
    </w:p>
    <w:p w14:paraId="5B84395A" w14:textId="07A76941" w:rsidR="008F2FE5" w:rsidRDefault="00BC6CC0" w:rsidP="008F2FE5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</w:t>
      </w:r>
      <w:r w:rsidR="008F2FE5">
        <w:rPr>
          <w:rFonts w:ascii="Times New Roman" w:hAnsi="Times New Roman" w:cs="Times New Roman"/>
          <w:bCs/>
        </w:rPr>
        <w:t>fficial dibs suspended due to</w:t>
      </w:r>
      <w:r>
        <w:rPr>
          <w:rFonts w:ascii="Times New Roman" w:hAnsi="Times New Roman" w:cs="Times New Roman"/>
          <w:bCs/>
        </w:rPr>
        <w:t xml:space="preserve"> not have a host day</w:t>
      </w:r>
      <w:r w:rsidR="008F2FE5">
        <w:rPr>
          <w:rFonts w:ascii="Times New Roman" w:hAnsi="Times New Roman" w:cs="Times New Roman"/>
          <w:bCs/>
        </w:rPr>
        <w:t xml:space="preserve"> this year </w:t>
      </w:r>
    </w:p>
    <w:p w14:paraId="3C56EEB2" w14:textId="4CCBBA80" w:rsidR="00E11A5D" w:rsidRDefault="00293F8D" w:rsidP="00CA36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3EBEB0F8" w14:textId="03A9DD47" w:rsidR="007E57B6" w:rsidRDefault="007E57B6" w:rsidP="007E57B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627607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 xml:space="preserve">: will follow-up </w:t>
      </w:r>
      <w:r w:rsidR="008F2FE5">
        <w:rPr>
          <w:rFonts w:ascii="Times New Roman" w:hAnsi="Times New Roman" w:cs="Times New Roman"/>
          <w:bCs/>
        </w:rPr>
        <w:t>on outstanding dibs payments due from last season</w:t>
      </w:r>
    </w:p>
    <w:p w14:paraId="269A8F09" w14:textId="450149F7" w:rsidR="00220CF7" w:rsidRDefault="00BC6CC0" w:rsidP="007E57B6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BC6CC0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>/</w:t>
      </w:r>
      <w:r w:rsidRPr="00BC6CC0">
        <w:rPr>
          <w:rFonts w:ascii="Times New Roman" w:hAnsi="Times New Roman" w:cs="Times New Roman"/>
          <w:bCs/>
          <w:highlight w:val="lightGray"/>
        </w:rPr>
        <w:t>Lewis</w:t>
      </w:r>
      <w:r w:rsidR="00220CF7">
        <w:rPr>
          <w:rFonts w:ascii="Times New Roman" w:hAnsi="Times New Roman" w:cs="Times New Roman"/>
          <w:bCs/>
        </w:rPr>
        <w:t>: discuss</w:t>
      </w:r>
      <w:r>
        <w:rPr>
          <w:rFonts w:ascii="Times New Roman" w:hAnsi="Times New Roman" w:cs="Times New Roman"/>
          <w:bCs/>
        </w:rPr>
        <w:t xml:space="preserve"> dib changes this season due to unique situation</w:t>
      </w:r>
      <w:r w:rsidR="00220CF7">
        <w:rPr>
          <w:rFonts w:ascii="Times New Roman" w:hAnsi="Times New Roman" w:cs="Times New Roman"/>
          <w:bCs/>
        </w:rPr>
        <w:t xml:space="preserve"> at parent meeting</w:t>
      </w:r>
    </w:p>
    <w:p w14:paraId="3593DC41" w14:textId="2848B52C" w:rsidR="008F2FE5" w:rsidRPr="00FB79DF" w:rsidRDefault="00FB79DF" w:rsidP="00220CF7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B79DF">
        <w:rPr>
          <w:rFonts w:ascii="Times New Roman" w:hAnsi="Times New Roman" w:cs="Times New Roman"/>
          <w:bCs/>
          <w:highlight w:val="magenta"/>
        </w:rPr>
        <w:t>Danielle</w:t>
      </w:r>
      <w:r w:rsidRPr="00FB79DF"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 xml:space="preserve">send email with dib changes to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bCs/>
        </w:rPr>
        <w:t>All Members (primary and secondary) and Coaches 2024” as follow-up from parent meeting</w:t>
      </w:r>
    </w:p>
    <w:p w14:paraId="6685700D" w14:textId="77777777" w:rsidR="00BC6CC0" w:rsidRDefault="00285C17" w:rsidP="00BC6CC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Equipment Manager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 xml:space="preserve"> (Lewis Solarz</w:t>
      </w:r>
      <w:r w:rsidR="00BC6CC0">
        <w:rPr>
          <w:rFonts w:ascii="Times New Roman" w:hAnsi="Times New Roman" w:cs="Times New Roman"/>
          <w:sz w:val="22"/>
          <w:szCs w:val="22"/>
        </w:rPr>
        <w:t>-present)</w:t>
      </w:r>
    </w:p>
    <w:p w14:paraId="369A225A" w14:textId="341299EF" w:rsidR="00220CF7" w:rsidRPr="00BC6CC0" w:rsidRDefault="00220CF7" w:rsidP="00BC6CC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</w:rPr>
      </w:pPr>
      <w:r w:rsidRPr="00BC6CC0">
        <w:rPr>
          <w:rFonts w:ascii="Times New Roman" w:hAnsi="Times New Roman" w:cs="Times New Roman"/>
          <w:bCs/>
        </w:rPr>
        <w:t>Lewis: all 6 &amp; 8 switched to white pads; ordered 240 balls for year; have about 200 left in storage; 60 indoor balls ordered-currently with 8u’s; meeting with middle school to get full size nets as he did not get back from community ed; need 2 m</w:t>
      </w:r>
      <w:r w:rsidR="00BC6CC0">
        <w:rPr>
          <w:rFonts w:ascii="Times New Roman" w:hAnsi="Times New Roman" w:cs="Times New Roman"/>
          <w:bCs/>
        </w:rPr>
        <w:t>ore mid-size</w:t>
      </w:r>
      <w:r w:rsidRPr="00BC6CC0">
        <w:rPr>
          <w:rFonts w:ascii="Times New Roman" w:hAnsi="Times New Roman" w:cs="Times New Roman"/>
          <w:bCs/>
        </w:rPr>
        <w:t>; have 4- 8u small ones</w:t>
      </w:r>
    </w:p>
    <w:p w14:paraId="5EC12411" w14:textId="35E86CF0" w:rsidR="00220CF7" w:rsidRDefault="00220CF7" w:rsidP="00220C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Jason: look into ordering more mid-size nets for future game days</w:t>
      </w:r>
    </w:p>
    <w:p w14:paraId="30A8169E" w14:textId="5AD33E1E" w:rsidR="00A033ED" w:rsidRDefault="006459D4" w:rsidP="00220C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Jason: re: equipment swap</w:t>
      </w:r>
      <w:r w:rsidR="00BC6CC0">
        <w:rPr>
          <w:rFonts w:ascii="Times New Roman" w:hAnsi="Times New Roman" w:cs="Times New Roman"/>
          <w:bCs/>
        </w:rPr>
        <w:t xml:space="preserve"> (parent had emailed question about this): </w:t>
      </w:r>
      <w:r>
        <w:rPr>
          <w:rFonts w:ascii="Times New Roman" w:hAnsi="Times New Roman" w:cs="Times New Roman"/>
          <w:bCs/>
        </w:rPr>
        <w:t>would we think about purchasing equipment from players that have grown out</w:t>
      </w:r>
      <w:r w:rsidR="00BC6CC0">
        <w:rPr>
          <w:rFonts w:ascii="Times New Roman" w:hAnsi="Times New Roman" w:cs="Times New Roman"/>
          <w:bCs/>
        </w:rPr>
        <w:t xml:space="preserve"> of theirs</w:t>
      </w:r>
      <w:r>
        <w:rPr>
          <w:rFonts w:ascii="Times New Roman" w:hAnsi="Times New Roman" w:cs="Times New Roman"/>
          <w:bCs/>
        </w:rPr>
        <w:t xml:space="preserve">? Do we want to try to set guidelines for times when the association needs them? Jackie: Sartell hockey takes donations-look into </w:t>
      </w:r>
      <w:r w:rsidR="00BC6CC0">
        <w:rPr>
          <w:rFonts w:ascii="Times New Roman" w:hAnsi="Times New Roman" w:cs="Times New Roman"/>
          <w:bCs/>
        </w:rPr>
        <w:t xml:space="preserve">providing </w:t>
      </w:r>
      <w:r>
        <w:rPr>
          <w:rFonts w:ascii="Times New Roman" w:hAnsi="Times New Roman" w:cs="Times New Roman"/>
          <w:bCs/>
        </w:rPr>
        <w:t>slip for taxes; discussion regarding prices and if equipment fails</w:t>
      </w:r>
      <w:r w:rsidR="00BC6CC0">
        <w:rPr>
          <w:rFonts w:ascii="Times New Roman" w:hAnsi="Times New Roman" w:cs="Times New Roman"/>
          <w:bCs/>
        </w:rPr>
        <w:t>-</w:t>
      </w:r>
      <w:r w:rsidR="00FB79DF">
        <w:rPr>
          <w:rFonts w:ascii="Times New Roman" w:hAnsi="Times New Roman" w:cs="Times New Roman"/>
          <w:bCs/>
        </w:rPr>
        <w:t>decision that board will not purchase used equipment but if people wanted to donate it, they could</w:t>
      </w:r>
    </w:p>
    <w:p w14:paraId="69E7D5F3" w14:textId="1383DEA6" w:rsidR="006459D4" w:rsidRDefault="006459D4" w:rsidP="00220C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Danielle: </w:t>
      </w:r>
      <w:r w:rsidR="00FB79DF">
        <w:rPr>
          <w:rFonts w:ascii="Times New Roman" w:hAnsi="Times New Roman" w:cs="Times New Roman"/>
          <w:bCs/>
        </w:rPr>
        <w:t xml:space="preserve">we could </w:t>
      </w:r>
      <w:r>
        <w:rPr>
          <w:rFonts w:ascii="Times New Roman" w:hAnsi="Times New Roman" w:cs="Times New Roman"/>
          <w:bCs/>
        </w:rPr>
        <w:t>organize a swap day; Ryan: organize with try LAX for Free</w:t>
      </w:r>
      <w:r w:rsidR="00FB79DF">
        <w:rPr>
          <w:rFonts w:ascii="Times New Roman" w:hAnsi="Times New Roman" w:cs="Times New Roman"/>
          <w:bCs/>
        </w:rPr>
        <w:t xml:space="preserve">-all agreed this would be a good time to do that </w:t>
      </w:r>
    </w:p>
    <w:p w14:paraId="3505045B" w14:textId="79D3DC79" w:rsidR="007366DA" w:rsidRDefault="007366DA" w:rsidP="00220C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Required equipment: jock, mouth guard (attached and colored), strict on eye black</w:t>
      </w:r>
    </w:p>
    <w:p w14:paraId="4FBE1953" w14:textId="32788C7B" w:rsidR="00433EF3" w:rsidRPr="00FB79DF" w:rsidRDefault="00433EF3" w:rsidP="00220CF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u w:val="single"/>
        </w:rPr>
      </w:pPr>
      <w:r w:rsidRPr="00FB79DF">
        <w:rPr>
          <w:rFonts w:ascii="Times New Roman" w:hAnsi="Times New Roman" w:cs="Times New Roman"/>
          <w:b/>
          <w:u w:val="single"/>
        </w:rPr>
        <w:t>Jason motion to purchase two medium  (10u nets)</w:t>
      </w:r>
      <w:r w:rsidR="00FB79DF">
        <w:rPr>
          <w:rFonts w:ascii="Times New Roman" w:hAnsi="Times New Roman" w:cs="Times New Roman"/>
          <w:b/>
          <w:u w:val="single"/>
        </w:rPr>
        <w:t xml:space="preserve">; </w:t>
      </w:r>
      <w:r w:rsidRPr="00FB79DF">
        <w:rPr>
          <w:rFonts w:ascii="Times New Roman" w:hAnsi="Times New Roman" w:cs="Times New Roman"/>
          <w:b/>
          <w:u w:val="single"/>
        </w:rPr>
        <w:t>Brandon second, all in favor</w:t>
      </w:r>
      <w:r w:rsidR="00FB79DF">
        <w:rPr>
          <w:rFonts w:ascii="Times New Roman" w:hAnsi="Times New Roman" w:cs="Times New Roman"/>
          <w:b/>
          <w:u w:val="single"/>
        </w:rPr>
        <w:t>:</w:t>
      </w:r>
      <w:r w:rsidRPr="00FB79DF">
        <w:rPr>
          <w:rFonts w:ascii="Times New Roman" w:hAnsi="Times New Roman" w:cs="Times New Roman"/>
          <w:b/>
          <w:u w:val="single"/>
        </w:rPr>
        <w:t xml:space="preserve"> yes </w:t>
      </w:r>
    </w:p>
    <w:p w14:paraId="617D0896" w14:textId="06A42638" w:rsidR="00293F8D" w:rsidRDefault="00293F8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625AE777" w14:textId="5E14DE23" w:rsidR="00220CF7" w:rsidRDefault="00220CF7" w:rsidP="00220CF7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</w:rPr>
      </w:pPr>
      <w:r w:rsidRPr="00FB79DF">
        <w:rPr>
          <w:rFonts w:ascii="Times New Roman" w:hAnsi="Times New Roman" w:cs="Times New Roman"/>
          <w:bCs/>
          <w:highlight w:val="lightGray"/>
        </w:rPr>
        <w:t>Lewis</w:t>
      </w:r>
      <w:r>
        <w:rPr>
          <w:rFonts w:ascii="Times New Roman" w:hAnsi="Times New Roman" w:cs="Times New Roman"/>
          <w:bCs/>
        </w:rPr>
        <w:t>: order another set of 10u nets</w:t>
      </w:r>
    </w:p>
    <w:p w14:paraId="619AC3F2" w14:textId="3C655B67" w:rsidR="006459D4" w:rsidRDefault="006459D4" w:rsidP="00220CF7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</w:rPr>
      </w:pPr>
      <w:r w:rsidRPr="00FB79DF">
        <w:rPr>
          <w:rFonts w:ascii="Times New Roman" w:hAnsi="Times New Roman" w:cs="Times New Roman"/>
          <w:bCs/>
          <w:highlight w:val="magenta"/>
        </w:rPr>
        <w:t>Danielle</w:t>
      </w:r>
      <w:r>
        <w:rPr>
          <w:rFonts w:ascii="Times New Roman" w:hAnsi="Times New Roman" w:cs="Times New Roman"/>
          <w:bCs/>
        </w:rPr>
        <w:t>: include that equipment will be available before practices next week</w:t>
      </w:r>
      <w:r w:rsidR="00FB79DF">
        <w:rPr>
          <w:rFonts w:ascii="Times New Roman" w:hAnsi="Times New Roman" w:cs="Times New Roman"/>
          <w:bCs/>
        </w:rPr>
        <w:t xml:space="preserve"> in Parent meeting email-reminder to </w:t>
      </w:r>
      <w:r>
        <w:rPr>
          <w:rFonts w:ascii="Times New Roman" w:hAnsi="Times New Roman" w:cs="Times New Roman"/>
          <w:bCs/>
        </w:rPr>
        <w:t>bring a check</w:t>
      </w:r>
      <w:r w:rsidR="00FB79DF">
        <w:rPr>
          <w:rFonts w:ascii="Times New Roman" w:hAnsi="Times New Roman" w:cs="Times New Roman"/>
          <w:bCs/>
        </w:rPr>
        <w:t xml:space="preserve"> for deposit</w:t>
      </w:r>
    </w:p>
    <w:p w14:paraId="6513175E" w14:textId="58E87DEA" w:rsidR="007366DA" w:rsidRPr="00EF4E24" w:rsidRDefault="00FB79DF" w:rsidP="00220CF7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</w:rPr>
      </w:pPr>
      <w:r w:rsidRPr="00FB79DF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>/</w:t>
      </w:r>
      <w:r w:rsidRPr="00FB79DF">
        <w:rPr>
          <w:rFonts w:ascii="Times New Roman" w:hAnsi="Times New Roman" w:cs="Times New Roman"/>
          <w:bCs/>
          <w:highlight w:val="lightGray"/>
        </w:rPr>
        <w:t>Lewis</w:t>
      </w:r>
      <w:r w:rsidR="007366DA">
        <w:rPr>
          <w:rFonts w:ascii="Times New Roman" w:hAnsi="Times New Roman" w:cs="Times New Roman"/>
          <w:bCs/>
        </w:rPr>
        <w:t xml:space="preserve">: include equipment needs and specific rules r/t mouth guards, eye black, etc. </w:t>
      </w:r>
      <w:r>
        <w:rPr>
          <w:rFonts w:ascii="Times New Roman" w:hAnsi="Times New Roman" w:cs="Times New Roman"/>
          <w:bCs/>
        </w:rPr>
        <w:t>in board portion of parent meetings</w:t>
      </w:r>
    </w:p>
    <w:p w14:paraId="7CA19A51" w14:textId="77777777" w:rsidR="00E11A5D" w:rsidRPr="00FB79DF" w:rsidRDefault="00E11A5D" w:rsidP="00FB79DF">
      <w:pPr>
        <w:rPr>
          <w:rFonts w:ascii="Times New Roman" w:hAnsi="Times New Roman" w:cs="Times New Roman"/>
          <w:sz w:val="22"/>
          <w:szCs w:val="22"/>
        </w:rPr>
      </w:pPr>
    </w:p>
    <w:p w14:paraId="5EAA0524" w14:textId="49E80B79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Fundraising Sponsorship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 xml:space="preserve"> (Beth Atkinson</w:t>
      </w:r>
      <w:r w:rsidR="001D6DF1">
        <w:rPr>
          <w:rFonts w:ascii="Times New Roman" w:hAnsi="Times New Roman" w:cs="Times New Roman"/>
          <w:sz w:val="22"/>
          <w:szCs w:val="22"/>
        </w:rPr>
        <w:t>-not present)</w:t>
      </w:r>
    </w:p>
    <w:p w14:paraId="5590B421" w14:textId="2CEAC4E9" w:rsidR="00101FC7" w:rsidRPr="00101FC7" w:rsidRDefault="00433EF3" w:rsidP="00101FC7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 present; email sent last month regarding host day sponsorships</w:t>
      </w:r>
      <w:r w:rsidR="001D6DF1">
        <w:rPr>
          <w:rFonts w:ascii="Times New Roman" w:hAnsi="Times New Roman" w:cs="Times New Roman"/>
          <w:bCs/>
        </w:rPr>
        <w:t xml:space="preserve"> due to no host day (sponsorship includes banners at host day)</w:t>
      </w:r>
      <w:r w:rsidR="003A4D2D">
        <w:rPr>
          <w:rFonts w:ascii="Times New Roman" w:hAnsi="Times New Roman" w:cs="Times New Roman"/>
          <w:bCs/>
        </w:rPr>
        <w:t xml:space="preserve">; Danielle: </w:t>
      </w:r>
      <w:r w:rsidR="001D6DF1">
        <w:rPr>
          <w:rFonts w:ascii="Times New Roman" w:hAnsi="Times New Roman" w:cs="Times New Roman"/>
          <w:bCs/>
        </w:rPr>
        <w:t xml:space="preserve">we could </w:t>
      </w:r>
      <w:r w:rsidR="003A4D2D">
        <w:rPr>
          <w:rFonts w:ascii="Times New Roman" w:hAnsi="Times New Roman" w:cs="Times New Roman"/>
          <w:bCs/>
        </w:rPr>
        <w:t>put</w:t>
      </w:r>
      <w:r w:rsidR="001D6DF1">
        <w:rPr>
          <w:rFonts w:ascii="Times New Roman" w:hAnsi="Times New Roman" w:cs="Times New Roman"/>
          <w:bCs/>
        </w:rPr>
        <w:t xml:space="preserve"> an</w:t>
      </w:r>
      <w:r w:rsidR="003A4D2D">
        <w:rPr>
          <w:rFonts w:ascii="Times New Roman" w:hAnsi="Times New Roman" w:cs="Times New Roman"/>
          <w:bCs/>
        </w:rPr>
        <w:t xml:space="preserve"> </w:t>
      </w:r>
      <w:r w:rsidR="0064297E">
        <w:rPr>
          <w:rFonts w:ascii="Times New Roman" w:hAnsi="Times New Roman" w:cs="Times New Roman"/>
          <w:bCs/>
        </w:rPr>
        <w:t>ad</w:t>
      </w:r>
      <w:r w:rsidR="003A4D2D">
        <w:rPr>
          <w:rFonts w:ascii="Times New Roman" w:hAnsi="Times New Roman" w:cs="Times New Roman"/>
          <w:bCs/>
        </w:rPr>
        <w:t xml:space="preserve"> in paper (Newsleader)</w:t>
      </w:r>
      <w:r w:rsidR="001D6DF1">
        <w:rPr>
          <w:rFonts w:ascii="Times New Roman" w:hAnsi="Times New Roman" w:cs="Times New Roman"/>
          <w:bCs/>
        </w:rPr>
        <w:t>, advertise on Facebook and Website</w:t>
      </w:r>
    </w:p>
    <w:p w14:paraId="3430886D" w14:textId="7023C611" w:rsidR="00293F8D" w:rsidRDefault="00293F8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19885AF4" w14:textId="45FFD61C" w:rsidR="003A4D2D" w:rsidRDefault="001D6DF1" w:rsidP="003A4D2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</w:rPr>
      </w:pPr>
      <w:r w:rsidRPr="001D6DF1">
        <w:rPr>
          <w:rFonts w:ascii="Times New Roman" w:hAnsi="Times New Roman" w:cs="Times New Roman"/>
          <w:bCs/>
          <w:color w:val="FFFFFF" w:themeColor="background1"/>
          <w:highlight w:val="darkGreen"/>
        </w:rPr>
        <w:t>Beth</w:t>
      </w:r>
      <w:r>
        <w:rPr>
          <w:rFonts w:ascii="Times New Roman" w:hAnsi="Times New Roman" w:cs="Times New Roman"/>
          <w:bCs/>
        </w:rPr>
        <w:t xml:space="preserve">: </w:t>
      </w:r>
      <w:r w:rsidR="003A4D2D">
        <w:rPr>
          <w:rFonts w:ascii="Times New Roman" w:hAnsi="Times New Roman" w:cs="Times New Roman"/>
          <w:bCs/>
        </w:rPr>
        <w:t xml:space="preserve">reach out to sponsors to let them know there is no host day; let them know we plan to put in papers, post on </w:t>
      </w:r>
      <w:r w:rsidR="0064297E">
        <w:rPr>
          <w:rFonts w:ascii="Times New Roman" w:hAnsi="Times New Roman" w:cs="Times New Roman"/>
          <w:bCs/>
        </w:rPr>
        <w:t>Facebook</w:t>
      </w:r>
      <w:r w:rsidR="003A4D2D">
        <w:rPr>
          <w:rFonts w:ascii="Times New Roman" w:hAnsi="Times New Roman" w:cs="Times New Roman"/>
          <w:bCs/>
        </w:rPr>
        <w:t xml:space="preserve">, and add to sponsorships t-shirts; and ask if there is anything </w:t>
      </w:r>
      <w:r w:rsidR="0064297E">
        <w:rPr>
          <w:rFonts w:ascii="Times New Roman" w:hAnsi="Times New Roman" w:cs="Times New Roman"/>
          <w:bCs/>
        </w:rPr>
        <w:t xml:space="preserve">else </w:t>
      </w:r>
      <w:r w:rsidR="003A4D2D">
        <w:rPr>
          <w:rFonts w:ascii="Times New Roman" w:hAnsi="Times New Roman" w:cs="Times New Roman"/>
          <w:bCs/>
        </w:rPr>
        <w:t>we can do to make it right with them</w:t>
      </w:r>
    </w:p>
    <w:p w14:paraId="27726566" w14:textId="2637B52F" w:rsidR="003A4D2D" w:rsidRPr="00EF4E24" w:rsidRDefault="003A4D2D" w:rsidP="003A4D2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</w:rPr>
      </w:pPr>
      <w:r w:rsidRPr="001D6DF1">
        <w:rPr>
          <w:rFonts w:ascii="Times New Roman" w:hAnsi="Times New Roman" w:cs="Times New Roman"/>
          <w:bCs/>
          <w:color w:val="FFFFFF" w:themeColor="background1"/>
          <w:highlight w:val="darkGreen"/>
        </w:rPr>
        <w:lastRenderedPageBreak/>
        <w:t>Beth</w:t>
      </w:r>
      <w:r>
        <w:rPr>
          <w:rFonts w:ascii="Times New Roman" w:hAnsi="Times New Roman" w:cs="Times New Roman"/>
          <w:bCs/>
        </w:rPr>
        <w:t>: Update 2024 sponsors on website</w:t>
      </w:r>
    </w:p>
    <w:p w14:paraId="3B942FB0" w14:textId="77777777" w:rsidR="009C1321" w:rsidRPr="009C1321" w:rsidRDefault="009C1321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EF64536" w14:textId="1F716C7A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Media Coordinator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</w:t>
      </w:r>
      <w:r w:rsidR="00CA09D2">
        <w:rPr>
          <w:rFonts w:ascii="Times New Roman" w:hAnsi="Times New Roman" w:cs="Times New Roman"/>
          <w:sz w:val="22"/>
          <w:szCs w:val="22"/>
        </w:rPr>
        <w:t>Erika Pool</w:t>
      </w:r>
      <w:r w:rsidR="005227F8">
        <w:rPr>
          <w:rFonts w:ascii="Times New Roman" w:hAnsi="Times New Roman" w:cs="Times New Roman"/>
          <w:sz w:val="22"/>
          <w:szCs w:val="22"/>
        </w:rPr>
        <w:t>-not present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</w:p>
    <w:p w14:paraId="6DD96715" w14:textId="40C23651" w:rsidR="00293F8D" w:rsidRDefault="003A4D2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 Present</w:t>
      </w:r>
      <w:r w:rsidR="005227F8">
        <w:rPr>
          <w:rFonts w:ascii="Times New Roman" w:hAnsi="Times New Roman" w:cs="Times New Roman"/>
          <w:bCs/>
        </w:rPr>
        <w:t>-no update</w:t>
      </w:r>
    </w:p>
    <w:p w14:paraId="657B71BA" w14:textId="61981953" w:rsidR="003A4D2D" w:rsidRDefault="003A4D2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Danielle: </w:t>
      </w:r>
      <w:r w:rsidR="005227F8">
        <w:rPr>
          <w:rFonts w:ascii="Times New Roman" w:hAnsi="Times New Roman" w:cs="Times New Roman"/>
          <w:bCs/>
        </w:rPr>
        <w:t xml:space="preserve">we need to </w:t>
      </w:r>
      <w:r>
        <w:rPr>
          <w:rFonts w:ascii="Times New Roman" w:hAnsi="Times New Roman" w:cs="Times New Roman"/>
          <w:bCs/>
        </w:rPr>
        <w:t xml:space="preserve">update pictures on </w:t>
      </w:r>
      <w:r w:rsidR="005227F8">
        <w:rPr>
          <w:rFonts w:ascii="Times New Roman" w:hAnsi="Times New Roman" w:cs="Times New Roman"/>
          <w:bCs/>
        </w:rPr>
        <w:t>Fa</w:t>
      </w:r>
      <w:r>
        <w:rPr>
          <w:rFonts w:ascii="Times New Roman" w:hAnsi="Times New Roman" w:cs="Times New Roman"/>
          <w:bCs/>
        </w:rPr>
        <w:t>cebook; use practice, games, etc.</w:t>
      </w:r>
      <w:r w:rsidR="005227F8">
        <w:rPr>
          <w:rFonts w:ascii="Times New Roman" w:hAnsi="Times New Roman" w:cs="Times New Roman"/>
          <w:bCs/>
        </w:rPr>
        <w:t xml:space="preserve"> and make frequent posts</w:t>
      </w:r>
    </w:p>
    <w:p w14:paraId="1151279F" w14:textId="2D0014DC" w:rsidR="003A4D2D" w:rsidRDefault="003A4D2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Jason: at parent meeting and email, inform parents that pictures will be used-if you want to opt out-email board and let them know they will get confirmation email </w:t>
      </w:r>
    </w:p>
    <w:p w14:paraId="68D531C0" w14:textId="7169B382" w:rsidR="00293F8D" w:rsidRDefault="00293F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7F187DA1" w14:textId="165D9DC1" w:rsidR="003A4D2D" w:rsidRPr="005227F8" w:rsidRDefault="005227F8" w:rsidP="005227F8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FB79DF">
        <w:rPr>
          <w:rFonts w:ascii="Times New Roman" w:hAnsi="Times New Roman" w:cs="Times New Roman"/>
          <w:bCs/>
          <w:highlight w:val="yellow"/>
        </w:rPr>
        <w:t>Jason</w:t>
      </w:r>
      <w:r>
        <w:rPr>
          <w:rFonts w:ascii="Times New Roman" w:hAnsi="Times New Roman" w:cs="Times New Roman"/>
          <w:bCs/>
        </w:rPr>
        <w:t>/</w:t>
      </w:r>
      <w:r w:rsidRPr="00FB79DF">
        <w:rPr>
          <w:rFonts w:ascii="Times New Roman" w:hAnsi="Times New Roman" w:cs="Times New Roman"/>
          <w:bCs/>
          <w:highlight w:val="lightGray"/>
        </w:rPr>
        <w:t>Lewis</w:t>
      </w:r>
      <w:r>
        <w:rPr>
          <w:rFonts w:ascii="Times New Roman" w:hAnsi="Times New Roman" w:cs="Times New Roman"/>
          <w:bCs/>
        </w:rPr>
        <w:t>: discuss picture opt-out process at parent meeting</w:t>
      </w:r>
    </w:p>
    <w:p w14:paraId="08C9ED08" w14:textId="77777777" w:rsidR="00E11A5D" w:rsidRPr="00EF4E24" w:rsidRDefault="00E11A5D" w:rsidP="00E11A5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596F92A" w14:textId="187D8A96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Apparel Coordinator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(Heidi Dankers</w:t>
      </w:r>
      <w:r w:rsidR="005227F8">
        <w:rPr>
          <w:rFonts w:ascii="Times New Roman" w:hAnsi="Times New Roman" w:cs="Times New Roman"/>
          <w:sz w:val="22"/>
          <w:szCs w:val="22"/>
        </w:rPr>
        <w:t>-not present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</w:p>
    <w:p w14:paraId="43E60E43" w14:textId="521B7A82" w:rsidR="00293F8D" w:rsidRDefault="003A4D2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Not present</w:t>
      </w:r>
      <w:r w:rsidR="005227F8">
        <w:rPr>
          <w:rFonts w:ascii="Times New Roman" w:hAnsi="Times New Roman" w:cs="Times New Roman"/>
          <w:bCs/>
        </w:rPr>
        <w:t>-no update</w:t>
      </w:r>
    </w:p>
    <w:p w14:paraId="61055304" w14:textId="1964A77A" w:rsidR="003A4D2D" w:rsidRPr="005227F8" w:rsidRDefault="003A4D2D" w:rsidP="005227F8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Jason: will still do sponsorship t-shirts</w:t>
      </w:r>
    </w:p>
    <w:p w14:paraId="273815E5" w14:textId="77777777" w:rsidR="00E11A5D" w:rsidRPr="005227F8" w:rsidRDefault="00E11A5D" w:rsidP="005227F8">
      <w:pPr>
        <w:rPr>
          <w:rFonts w:ascii="Times New Roman" w:hAnsi="Times New Roman" w:cs="Times New Roman"/>
          <w:sz w:val="22"/>
          <w:szCs w:val="22"/>
        </w:rPr>
      </w:pPr>
    </w:p>
    <w:p w14:paraId="2DACC7B0" w14:textId="24C8FA17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Picture Coordinator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</w:t>
      </w:r>
      <w:r w:rsidR="00CA09D2">
        <w:rPr>
          <w:rFonts w:ascii="Times New Roman" w:hAnsi="Times New Roman" w:cs="Times New Roman"/>
          <w:sz w:val="22"/>
          <w:szCs w:val="22"/>
        </w:rPr>
        <w:t>Jackie Reese</w:t>
      </w:r>
      <w:r w:rsidR="005227F8">
        <w:rPr>
          <w:rFonts w:ascii="Times New Roman" w:hAnsi="Times New Roman" w:cs="Times New Roman"/>
          <w:sz w:val="22"/>
          <w:szCs w:val="22"/>
        </w:rPr>
        <w:t>-present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C9290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013703" w14:textId="4C2E4262" w:rsidR="00293F8D" w:rsidRDefault="003A4D2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April 25</w:t>
      </w:r>
      <w:r w:rsidRPr="003A4D2D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start 6u at 5:30</w:t>
      </w:r>
      <w:r w:rsidR="005A553D">
        <w:rPr>
          <w:rFonts w:ascii="Times New Roman" w:hAnsi="Times New Roman" w:cs="Times New Roman"/>
          <w:bCs/>
        </w:rPr>
        <w:t xml:space="preserve"> and work through; will take three weeks to get pictures back</w:t>
      </w:r>
    </w:p>
    <w:p w14:paraId="057C39E3" w14:textId="7A61A801" w:rsidR="003A4D2D" w:rsidRDefault="003A4D2D" w:rsidP="003A4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Jackie: who sets up the location? Jackie thinking Oak Ridge to make it easier</w:t>
      </w:r>
      <w:r w:rsidR="005A553D">
        <w:rPr>
          <w:rFonts w:ascii="Times New Roman" w:hAnsi="Times New Roman" w:cs="Times New Roman"/>
          <w:bCs/>
        </w:rPr>
        <w:t xml:space="preserve">; Jason-worked well at HS, </w:t>
      </w:r>
    </w:p>
    <w:p w14:paraId="0F7718C4" w14:textId="033CB2A5" w:rsidR="005A553D" w:rsidRDefault="005A553D" w:rsidP="003A4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10 &amp; 8’s will split colors for jerseys; white for all other ages;  pads, glove, sticks, jersey’s-no helmet</w:t>
      </w:r>
    </w:p>
    <w:p w14:paraId="2E0A56B8" w14:textId="5F29A97C" w:rsidR="005A553D" w:rsidRDefault="005A553D" w:rsidP="003A4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Coaches tell them to smile</w:t>
      </w:r>
    </w:p>
    <w:p w14:paraId="5C57F35B" w14:textId="0B321E0D" w:rsidR="009C2A34" w:rsidRPr="003A4D2D" w:rsidRDefault="009C2A34" w:rsidP="003A4D2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Jackie: will everyone have uniforms by the 25</w:t>
      </w:r>
      <w:r w:rsidRPr="009C2A34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>? Jason texted Heidi</w:t>
      </w:r>
      <w:r w:rsidR="005227F8">
        <w:rPr>
          <w:rFonts w:ascii="Times New Roman" w:hAnsi="Times New Roman" w:cs="Times New Roman"/>
          <w:bCs/>
        </w:rPr>
        <w:t>; Heidi responded they will be available by 4/14</w:t>
      </w:r>
    </w:p>
    <w:p w14:paraId="6BBDEB31" w14:textId="61897F0F" w:rsidR="00293F8D" w:rsidRDefault="00293F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72DC3FA8" w14:textId="1391C231" w:rsidR="003A4D2D" w:rsidRDefault="005A553D" w:rsidP="003A4D2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5227F8">
        <w:rPr>
          <w:rFonts w:ascii="Times New Roman" w:hAnsi="Times New Roman" w:cs="Times New Roman"/>
          <w:bCs/>
          <w:color w:val="7030A0"/>
        </w:rPr>
        <w:t>Jackie</w:t>
      </w:r>
      <w:r>
        <w:rPr>
          <w:rFonts w:ascii="Times New Roman" w:hAnsi="Times New Roman" w:cs="Times New Roman"/>
          <w:bCs/>
        </w:rPr>
        <w:t>: call HS to reserve</w:t>
      </w:r>
      <w:r w:rsidR="005227F8">
        <w:rPr>
          <w:rFonts w:ascii="Times New Roman" w:hAnsi="Times New Roman" w:cs="Times New Roman"/>
          <w:bCs/>
        </w:rPr>
        <w:t xml:space="preserve"> indoor space for pictures-let Joan know once finalized</w:t>
      </w:r>
    </w:p>
    <w:p w14:paraId="0B23A520" w14:textId="4EB7FB9E" w:rsidR="005A553D" w:rsidRDefault="005A553D" w:rsidP="003A4D2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 w:rsidRPr="005227F8">
        <w:rPr>
          <w:rFonts w:ascii="Times New Roman" w:hAnsi="Times New Roman" w:cs="Times New Roman"/>
          <w:bCs/>
          <w:color w:val="385623" w:themeColor="accent6" w:themeShade="80"/>
        </w:rPr>
        <w:t>Joan</w:t>
      </w:r>
      <w:r>
        <w:rPr>
          <w:rFonts w:ascii="Times New Roman" w:hAnsi="Times New Roman" w:cs="Times New Roman"/>
          <w:bCs/>
        </w:rPr>
        <w:t>: add details</w:t>
      </w:r>
      <w:r w:rsidR="005227F8">
        <w:rPr>
          <w:rFonts w:ascii="Times New Roman" w:hAnsi="Times New Roman" w:cs="Times New Roman"/>
          <w:bCs/>
        </w:rPr>
        <w:t xml:space="preserve"> of picture day</w:t>
      </w:r>
      <w:r>
        <w:rPr>
          <w:rFonts w:ascii="Times New Roman" w:hAnsi="Times New Roman" w:cs="Times New Roman"/>
          <w:bCs/>
        </w:rPr>
        <w:t xml:space="preserve"> to SportsEngine</w:t>
      </w:r>
    </w:p>
    <w:p w14:paraId="58756814" w14:textId="77777777" w:rsidR="00E11A5D" w:rsidRPr="00EF4E24" w:rsidRDefault="00E11A5D" w:rsidP="00E11A5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B26A980" w14:textId="3D1FDB8E" w:rsidR="00285C17" w:rsidRPr="00EF4E24" w:rsidRDefault="00285C17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Gambling/Raffle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>(</w:t>
      </w:r>
      <w:r w:rsidR="00CA09D2" w:rsidRPr="00CA09D2">
        <w:rPr>
          <w:rFonts w:ascii="Times New Roman" w:hAnsi="Times New Roman" w:cs="Times New Roman"/>
          <w:sz w:val="22"/>
          <w:szCs w:val="22"/>
        </w:rPr>
        <w:t>Mollie Newman/Jessica Rothstein</w:t>
      </w:r>
      <w:r w:rsidR="005227F8">
        <w:rPr>
          <w:rFonts w:ascii="Times New Roman" w:hAnsi="Times New Roman" w:cs="Times New Roman"/>
          <w:sz w:val="22"/>
          <w:szCs w:val="22"/>
        </w:rPr>
        <w:t>-MN present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  <w:r w:rsidR="00E6143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351E99" w14:textId="71F8B1FA" w:rsidR="00293F8D" w:rsidRDefault="005A553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Mollie: raffle tickets are ready/Jess has raffle tickets for HS players and Tron will hand out; </w:t>
      </w:r>
      <w:r w:rsidR="005227F8">
        <w:rPr>
          <w:rFonts w:ascii="Times New Roman" w:hAnsi="Times New Roman" w:cs="Times New Roman"/>
          <w:bCs/>
        </w:rPr>
        <w:t xml:space="preserve">there are 45 HS players, </w:t>
      </w:r>
      <w:r>
        <w:rPr>
          <w:rFonts w:ascii="Times New Roman" w:hAnsi="Times New Roman" w:cs="Times New Roman"/>
          <w:bCs/>
        </w:rPr>
        <w:t>each HS player has to sell 30</w:t>
      </w:r>
      <w:r w:rsidR="005227F8">
        <w:rPr>
          <w:rFonts w:ascii="Times New Roman" w:hAnsi="Times New Roman" w:cs="Times New Roman"/>
          <w:bCs/>
        </w:rPr>
        <w:t xml:space="preserve"> tickets</w:t>
      </w:r>
      <w:r>
        <w:rPr>
          <w:rFonts w:ascii="Times New Roman" w:hAnsi="Times New Roman" w:cs="Times New Roman"/>
          <w:bCs/>
        </w:rPr>
        <w:t xml:space="preserve">; </w:t>
      </w:r>
      <w:r w:rsidR="005227F8">
        <w:rPr>
          <w:rFonts w:ascii="Times New Roman" w:hAnsi="Times New Roman" w:cs="Times New Roman"/>
          <w:bCs/>
        </w:rPr>
        <w:t xml:space="preserve">Jason, need to make sure we get all sold and unsold ticket stubs back; Mollie: </w:t>
      </w:r>
      <w:r>
        <w:rPr>
          <w:rFonts w:ascii="Times New Roman" w:hAnsi="Times New Roman" w:cs="Times New Roman"/>
          <w:bCs/>
        </w:rPr>
        <w:t>HS note said “all must be accounted for”</w:t>
      </w:r>
    </w:p>
    <w:p w14:paraId="2C7E00B4" w14:textId="66D3E543" w:rsidR="005A553D" w:rsidRDefault="005A553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60% of HS funds go to them, </w:t>
      </w:r>
      <w:r w:rsidR="005227F8">
        <w:rPr>
          <w:rFonts w:ascii="Times New Roman" w:hAnsi="Times New Roman" w:cs="Times New Roman"/>
          <w:bCs/>
        </w:rPr>
        <w:t xml:space="preserve">40% to </w:t>
      </w:r>
      <w:r>
        <w:rPr>
          <w:rFonts w:ascii="Times New Roman" w:hAnsi="Times New Roman" w:cs="Times New Roman"/>
          <w:bCs/>
        </w:rPr>
        <w:t xml:space="preserve">youth LAX </w:t>
      </w:r>
    </w:p>
    <w:p w14:paraId="1EDC6494" w14:textId="5C615617" w:rsidR="005A553D" w:rsidRDefault="005A553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Mollie </w:t>
      </w:r>
      <w:r w:rsidR="000C5A24">
        <w:rPr>
          <w:rFonts w:ascii="Times New Roman" w:hAnsi="Times New Roman" w:cs="Times New Roman"/>
          <w:bCs/>
        </w:rPr>
        <w:t>will bring tickets to parent meeting and hand out</w:t>
      </w:r>
      <w:r>
        <w:rPr>
          <w:rFonts w:ascii="Times New Roman" w:hAnsi="Times New Roman" w:cs="Times New Roman"/>
          <w:bCs/>
        </w:rPr>
        <w:t xml:space="preserve">; all </w:t>
      </w:r>
      <w:r w:rsidR="000C5A24">
        <w:rPr>
          <w:rFonts w:ascii="Times New Roman" w:hAnsi="Times New Roman" w:cs="Times New Roman"/>
          <w:bCs/>
        </w:rPr>
        <w:t xml:space="preserve">are </w:t>
      </w:r>
      <w:r>
        <w:rPr>
          <w:rFonts w:ascii="Times New Roman" w:hAnsi="Times New Roman" w:cs="Times New Roman"/>
          <w:bCs/>
        </w:rPr>
        <w:t>organized in separate envelopes with names and ticket numbers</w:t>
      </w:r>
    </w:p>
    <w:p w14:paraId="28BD76F4" w14:textId="28A3FF1F" w:rsidR="005A553D" w:rsidRDefault="005A553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2500 tickets printed-have extras</w:t>
      </w:r>
    </w:p>
    <w:p w14:paraId="367F1AE9" w14:textId="1749CAD2" w:rsidR="005A553D" w:rsidRDefault="005A553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Return ticket stubs by May 14th</w:t>
      </w:r>
    </w:p>
    <w:p w14:paraId="730BF2A8" w14:textId="65A00EE1" w:rsidR="005A553D" w:rsidRDefault="005A553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Drawing date, May 19</w:t>
      </w:r>
      <w:r w:rsidRPr="005A553D">
        <w:rPr>
          <w:rFonts w:ascii="Times New Roman" w:hAnsi="Times New Roman" w:cs="Times New Roman"/>
          <w:bCs/>
          <w:vertAlign w:val="superscript"/>
        </w:rPr>
        <w:t>th</w:t>
      </w:r>
      <w:r w:rsidR="005227F8">
        <w:rPr>
          <w:rFonts w:ascii="Times New Roman" w:hAnsi="Times New Roman" w:cs="Times New Roman"/>
          <w:bCs/>
        </w:rPr>
        <w:t>; location and time TBD at April meeting</w:t>
      </w:r>
    </w:p>
    <w:p w14:paraId="24A825C3" w14:textId="780CF64F" w:rsidR="00293F8D" w:rsidRDefault="00293F8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6F255971" w14:textId="7FBA403F" w:rsidR="005A553D" w:rsidRDefault="000C5A24" w:rsidP="005A553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</w:rPr>
      </w:pPr>
      <w:r w:rsidRPr="000C5A24">
        <w:rPr>
          <w:rFonts w:ascii="Times New Roman" w:hAnsi="Times New Roman" w:cs="Times New Roman"/>
          <w:bCs/>
          <w:color w:val="00FDFF"/>
        </w:rPr>
        <w:t>Mollie</w:t>
      </w:r>
      <w:r w:rsidR="00E725ED">
        <w:rPr>
          <w:rFonts w:ascii="Times New Roman" w:hAnsi="Times New Roman" w:cs="Times New Roman"/>
          <w:bCs/>
        </w:rPr>
        <w:t xml:space="preserve">: </w:t>
      </w:r>
      <w:r w:rsidR="005A553D">
        <w:rPr>
          <w:rFonts w:ascii="Times New Roman" w:hAnsi="Times New Roman" w:cs="Times New Roman"/>
          <w:bCs/>
        </w:rPr>
        <w:t>bring</w:t>
      </w:r>
      <w:r>
        <w:rPr>
          <w:rFonts w:ascii="Times New Roman" w:hAnsi="Times New Roman" w:cs="Times New Roman"/>
          <w:bCs/>
        </w:rPr>
        <w:t xml:space="preserve"> tickets</w:t>
      </w:r>
      <w:r w:rsidR="005A553D">
        <w:rPr>
          <w:rFonts w:ascii="Times New Roman" w:hAnsi="Times New Roman" w:cs="Times New Roman"/>
          <w:bCs/>
        </w:rPr>
        <w:t xml:space="preserve"> to parent meeting </w:t>
      </w:r>
      <w:r>
        <w:rPr>
          <w:rFonts w:ascii="Times New Roman" w:hAnsi="Times New Roman" w:cs="Times New Roman"/>
          <w:bCs/>
        </w:rPr>
        <w:t>and hand out</w:t>
      </w:r>
    </w:p>
    <w:p w14:paraId="37EF2127" w14:textId="70D51D65" w:rsidR="005A553D" w:rsidRPr="005A553D" w:rsidRDefault="005A553D" w:rsidP="005A553D">
      <w:pPr>
        <w:pStyle w:val="NoSpacing"/>
        <w:numPr>
          <w:ilvl w:val="1"/>
          <w:numId w:val="9"/>
        </w:numPr>
        <w:rPr>
          <w:rFonts w:ascii="Times New Roman" w:hAnsi="Times New Roman" w:cs="Times New Roman"/>
          <w:bCs/>
        </w:rPr>
      </w:pPr>
      <w:r w:rsidRPr="005227F8">
        <w:rPr>
          <w:rFonts w:ascii="Times New Roman" w:hAnsi="Times New Roman" w:cs="Times New Roman"/>
          <w:bCs/>
          <w:color w:val="FF8AD8"/>
        </w:rPr>
        <w:t>Jess</w:t>
      </w:r>
      <w:r>
        <w:rPr>
          <w:rFonts w:ascii="Times New Roman" w:hAnsi="Times New Roman" w:cs="Times New Roman"/>
          <w:bCs/>
        </w:rPr>
        <w:t>: touch base with Tron to ensure we get sold and unsold stubs back</w:t>
      </w:r>
    </w:p>
    <w:p w14:paraId="350D4DD4" w14:textId="77777777" w:rsidR="00E11A5D" w:rsidRPr="005227F8" w:rsidRDefault="00E11A5D" w:rsidP="005227F8">
      <w:pPr>
        <w:rPr>
          <w:rFonts w:ascii="Times New Roman" w:hAnsi="Times New Roman" w:cs="Times New Roman"/>
          <w:sz w:val="22"/>
          <w:szCs w:val="22"/>
        </w:rPr>
      </w:pPr>
    </w:p>
    <w:p w14:paraId="5A6F8FD6" w14:textId="16137F0E" w:rsidR="00285C17" w:rsidRPr="00EF4E24" w:rsidRDefault="0071313C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Facilities Coordinator</w:t>
      </w:r>
      <w:r w:rsidR="007A3CA0" w:rsidRPr="00EF4E24">
        <w:rPr>
          <w:rFonts w:ascii="Times New Roman" w:hAnsi="Times New Roman" w:cs="Times New Roman"/>
          <w:b/>
          <w:bCs/>
          <w:sz w:val="22"/>
          <w:szCs w:val="22"/>
        </w:rPr>
        <w:t xml:space="preserve"> -</w:t>
      </w:r>
      <w:r w:rsidRPr="00EF4E24">
        <w:rPr>
          <w:rFonts w:ascii="Times New Roman" w:hAnsi="Times New Roman" w:cs="Times New Roman"/>
          <w:sz w:val="22"/>
          <w:szCs w:val="22"/>
        </w:rPr>
        <w:t xml:space="preserve"> (Mark Gies</w:t>
      </w:r>
      <w:r w:rsidR="005227F8">
        <w:rPr>
          <w:rFonts w:ascii="Times New Roman" w:hAnsi="Times New Roman" w:cs="Times New Roman"/>
          <w:sz w:val="22"/>
          <w:szCs w:val="22"/>
        </w:rPr>
        <w:t>e-</w:t>
      </w:r>
      <w:r w:rsidRPr="00EF4E24">
        <w:rPr>
          <w:rFonts w:ascii="Times New Roman" w:hAnsi="Times New Roman" w:cs="Times New Roman"/>
          <w:sz w:val="22"/>
          <w:szCs w:val="22"/>
        </w:rPr>
        <w:t>present)</w:t>
      </w:r>
    </w:p>
    <w:p w14:paraId="00BCB07B" w14:textId="3FAF3F69" w:rsidR="00E91291" w:rsidRPr="005227F8" w:rsidRDefault="005A553D" w:rsidP="00E91291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Mark: needs to discuss summer</w:t>
      </w:r>
      <w:r w:rsidR="00E91291">
        <w:rPr>
          <w:rFonts w:ascii="Times New Roman" w:hAnsi="Times New Roman" w:cs="Times New Roman"/>
          <w:bCs/>
        </w:rPr>
        <w:t xml:space="preserve"> filed reservations; on hold for now</w:t>
      </w:r>
      <w:r w:rsidR="000F3861">
        <w:rPr>
          <w:rFonts w:ascii="Times New Roman" w:hAnsi="Times New Roman" w:cs="Times New Roman"/>
          <w:bCs/>
        </w:rPr>
        <w:t>-last year scheduled in June</w:t>
      </w:r>
    </w:p>
    <w:p w14:paraId="04EDEC12" w14:textId="77777777" w:rsidR="00E11A5D" w:rsidRPr="009C1321" w:rsidRDefault="00E11A5D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6863486" w14:textId="77777777" w:rsidR="0071313C" w:rsidRPr="00EF4E24" w:rsidRDefault="0071313C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Outreach,Recruitement and Retention Manager</w:t>
      </w:r>
      <w:r w:rsidRPr="00EF4E24">
        <w:rPr>
          <w:rFonts w:ascii="Times New Roman" w:hAnsi="Times New Roman" w:cs="Times New Roman"/>
          <w:sz w:val="22"/>
          <w:szCs w:val="22"/>
        </w:rPr>
        <w:t xml:space="preserve"> 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- </w:t>
      </w:r>
      <w:r w:rsidRPr="00EF4E24">
        <w:rPr>
          <w:rFonts w:ascii="Times New Roman" w:hAnsi="Times New Roman" w:cs="Times New Roman"/>
          <w:sz w:val="22"/>
          <w:szCs w:val="22"/>
        </w:rPr>
        <w:t>(open position)</w:t>
      </w:r>
    </w:p>
    <w:p w14:paraId="66D57D4B" w14:textId="36DEB361" w:rsidR="00293F8D" w:rsidRDefault="005227F8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Joan: </w:t>
      </w:r>
      <w:r w:rsidR="00EC153E">
        <w:rPr>
          <w:rFonts w:ascii="Times New Roman" w:hAnsi="Times New Roman" w:cs="Times New Roman"/>
          <w:bCs/>
        </w:rPr>
        <w:t xml:space="preserve">Who else can we reach out too; </w:t>
      </w:r>
      <w:r>
        <w:rPr>
          <w:rFonts w:ascii="Times New Roman" w:hAnsi="Times New Roman" w:cs="Times New Roman"/>
          <w:bCs/>
        </w:rPr>
        <w:t xml:space="preserve">feels like a strong focus on hockey, but many that chose not to play after registering did so due to hockey conflicts; Jason: </w:t>
      </w:r>
      <w:r w:rsidR="00EC153E">
        <w:rPr>
          <w:rFonts w:ascii="Times New Roman" w:hAnsi="Times New Roman" w:cs="Times New Roman"/>
          <w:bCs/>
        </w:rPr>
        <w:t>need to reach out to 6u &amp; 8u players to get them started early</w:t>
      </w:r>
      <w:r>
        <w:rPr>
          <w:rFonts w:ascii="Times New Roman" w:hAnsi="Times New Roman" w:cs="Times New Roman"/>
          <w:bCs/>
        </w:rPr>
        <w:t>; Brandon and Jackie: both kids tried through Kids Stop or Summer Rec and kept playing</w:t>
      </w:r>
    </w:p>
    <w:p w14:paraId="41E7674F" w14:textId="1284EF9F" w:rsidR="00EC153E" w:rsidRDefault="00EC153E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Michelle: Recruiting within schools; go to open houses</w:t>
      </w:r>
    </w:p>
    <w:p w14:paraId="5599C52E" w14:textId="77777777" w:rsidR="00E11A5D" w:rsidRPr="00EF4E24" w:rsidRDefault="00E11A5D" w:rsidP="00E11A5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72E6103" w14:textId="05476F41" w:rsidR="0071313C" w:rsidRPr="00EF4E24" w:rsidRDefault="0071313C" w:rsidP="007A3CA0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Game Day Coordinator</w:t>
      </w:r>
      <w:r w:rsidR="007A3CA0" w:rsidRPr="00EF4E24">
        <w:rPr>
          <w:rFonts w:ascii="Times New Roman" w:hAnsi="Times New Roman" w:cs="Times New Roman"/>
          <w:sz w:val="22"/>
          <w:szCs w:val="22"/>
        </w:rPr>
        <w:t xml:space="preserve"> - </w:t>
      </w:r>
      <w:r w:rsidRPr="00EF4E24">
        <w:rPr>
          <w:rFonts w:ascii="Times New Roman" w:hAnsi="Times New Roman" w:cs="Times New Roman"/>
          <w:sz w:val="22"/>
          <w:szCs w:val="22"/>
        </w:rPr>
        <w:t xml:space="preserve"> (Mark Giese</w:t>
      </w:r>
      <w:r w:rsidR="005227F8">
        <w:rPr>
          <w:rFonts w:ascii="Times New Roman" w:hAnsi="Times New Roman" w:cs="Times New Roman"/>
          <w:sz w:val="22"/>
          <w:szCs w:val="22"/>
        </w:rPr>
        <w:t>-present</w:t>
      </w:r>
      <w:r w:rsidRPr="00EF4E24">
        <w:rPr>
          <w:rFonts w:ascii="Times New Roman" w:hAnsi="Times New Roman" w:cs="Times New Roman"/>
          <w:sz w:val="22"/>
          <w:szCs w:val="22"/>
        </w:rPr>
        <w:t>)</w:t>
      </w:r>
    </w:p>
    <w:p w14:paraId="31762A13" w14:textId="19AD0B6D" w:rsidR="00293F8D" w:rsidRDefault="006D494B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 host day this ye</w:t>
      </w:r>
      <w:r w:rsidR="00DA63A4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r</w:t>
      </w:r>
    </w:p>
    <w:p w14:paraId="27348B1A" w14:textId="25C92AA8" w:rsidR="00293F8D" w:rsidRPr="00EF4E24" w:rsidRDefault="00293F8D" w:rsidP="00293F8D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Cs/>
        </w:rPr>
      </w:pPr>
      <w:r w:rsidRPr="00EF4E24">
        <w:rPr>
          <w:rFonts w:ascii="Times New Roman" w:hAnsi="Times New Roman" w:cs="Times New Roman"/>
          <w:bCs/>
        </w:rPr>
        <w:t xml:space="preserve">Follow-up needed: </w:t>
      </w:r>
    </w:p>
    <w:p w14:paraId="194C67C4" w14:textId="2083D03B" w:rsidR="0071313C" w:rsidRDefault="0071313C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BD82313" w14:textId="2DC68039" w:rsidR="005227F8" w:rsidRDefault="005227F8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331C8F9" w14:textId="17F7D020" w:rsidR="005227F8" w:rsidRDefault="005227F8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8F82309" w14:textId="77777777" w:rsidR="005227F8" w:rsidRPr="00EF4E24" w:rsidRDefault="005227F8" w:rsidP="00293F8D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3357C1C" w14:textId="77777777" w:rsidR="0071313C" w:rsidRPr="00EF4E24" w:rsidRDefault="0071313C" w:rsidP="0071313C">
      <w:pPr>
        <w:rPr>
          <w:rFonts w:ascii="Times New Roman" w:hAnsi="Times New Roman" w:cs="Times New Roman"/>
          <w:sz w:val="22"/>
          <w:szCs w:val="22"/>
        </w:rPr>
      </w:pPr>
    </w:p>
    <w:p w14:paraId="55E6F099" w14:textId="77777777" w:rsidR="0071313C" w:rsidRPr="00EF4E24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New Business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6CD3B9C0" w14:textId="19D28B0B" w:rsidR="00293F8D" w:rsidRDefault="005227F8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Joan: </w:t>
      </w:r>
      <w:r w:rsidR="008018ED">
        <w:rPr>
          <w:rFonts w:ascii="Times New Roman" w:hAnsi="Times New Roman" w:cs="Times New Roman"/>
          <w:bCs/>
        </w:rPr>
        <w:t>There is a new tab on the website labeled “Board Resources”</w:t>
      </w:r>
      <w:r>
        <w:rPr>
          <w:rFonts w:ascii="Times New Roman" w:hAnsi="Times New Roman" w:cs="Times New Roman"/>
          <w:bCs/>
        </w:rPr>
        <w:t xml:space="preserve"> </w:t>
      </w:r>
      <w:r w:rsidR="008018ED">
        <w:rPr>
          <w:rFonts w:ascii="Times New Roman" w:hAnsi="Times New Roman" w:cs="Times New Roman"/>
          <w:bCs/>
        </w:rPr>
        <w:t xml:space="preserve">that </w:t>
      </w:r>
      <w:r w:rsidR="000C5A24">
        <w:rPr>
          <w:rFonts w:ascii="Times New Roman" w:hAnsi="Times New Roman" w:cs="Times New Roman"/>
          <w:bCs/>
        </w:rPr>
        <w:t>is current disabled but people with website access should still have access</w:t>
      </w:r>
      <w:r w:rsidR="008018ED">
        <w:rPr>
          <w:rFonts w:ascii="Times New Roman" w:hAnsi="Times New Roman" w:cs="Times New Roman"/>
          <w:bCs/>
        </w:rPr>
        <w:t xml:space="preserve">. </w:t>
      </w:r>
      <w:r w:rsidR="000C5A24">
        <w:rPr>
          <w:rFonts w:ascii="Times New Roman" w:hAnsi="Times New Roman" w:cs="Times New Roman"/>
          <w:bCs/>
        </w:rPr>
        <w:t xml:space="preserve">This tab will hold “working documents” for current and future board members to help with transitions. </w:t>
      </w:r>
      <w:r w:rsidR="008018ED">
        <w:rPr>
          <w:rFonts w:ascii="Times New Roman" w:hAnsi="Times New Roman" w:cs="Times New Roman"/>
          <w:bCs/>
        </w:rPr>
        <w:t xml:space="preserve">The SSRLAX Board Positions and Responsibilities link should be accessible and editable to everyone. </w:t>
      </w:r>
      <w:r w:rsidR="000C5A24">
        <w:rPr>
          <w:rFonts w:ascii="Times New Roman" w:hAnsi="Times New Roman" w:cs="Times New Roman"/>
          <w:bCs/>
        </w:rPr>
        <w:t xml:space="preserve">Ryan created a timeline for responsibilities that need to be done throughout the season and which role completes them, this is also available and editable. </w:t>
      </w:r>
      <w:r w:rsidR="008018ED">
        <w:rPr>
          <w:rFonts w:ascii="Times New Roman" w:hAnsi="Times New Roman" w:cs="Times New Roman"/>
          <w:bCs/>
        </w:rPr>
        <w:t xml:space="preserve">The information currently on the form is from the website or previous descriptions provided at meetings. Joan requested each board member go in </w:t>
      </w:r>
      <w:r w:rsidR="000E7FD6">
        <w:rPr>
          <w:rFonts w:ascii="Times New Roman" w:hAnsi="Times New Roman" w:cs="Times New Roman"/>
          <w:bCs/>
        </w:rPr>
        <w:t xml:space="preserve">complete/update the information for their role. </w:t>
      </w:r>
      <w:hyperlink r:id="rId7" w:history="1">
        <w:r w:rsidR="000C5A24" w:rsidRPr="001B0034">
          <w:rPr>
            <w:rStyle w:val="Hyperlink"/>
            <w:rFonts w:ascii="Times New Roman" w:hAnsi="Times New Roman" w:cs="Times New Roman"/>
            <w:bCs/>
          </w:rPr>
          <w:t>https://www.sartellsaukrapidslax.com/boardresources</w:t>
        </w:r>
      </w:hyperlink>
      <w:r w:rsidR="000C5A24">
        <w:rPr>
          <w:rFonts w:ascii="Times New Roman" w:hAnsi="Times New Roman" w:cs="Times New Roman"/>
          <w:bCs/>
        </w:rPr>
        <w:t xml:space="preserve"> </w:t>
      </w:r>
    </w:p>
    <w:p w14:paraId="3D2CF7CB" w14:textId="28EEA522" w:rsidR="000C5A24" w:rsidRDefault="000C5A24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Current board positions on website are not accurate-need to update</w:t>
      </w:r>
    </w:p>
    <w:p w14:paraId="32522F17" w14:textId="1D044260" w:rsidR="000E7FD6" w:rsidRDefault="000E7FD6" w:rsidP="000E7FD6">
      <w:pPr>
        <w:pStyle w:val="NoSpacing"/>
        <w:ind w:left="720"/>
        <w:rPr>
          <w:rFonts w:ascii="Times New Roman" w:hAnsi="Times New Roman" w:cs="Times New Roman"/>
          <w:bCs/>
        </w:rPr>
      </w:pPr>
    </w:p>
    <w:p w14:paraId="111FD68B" w14:textId="3DAB7E85" w:rsidR="00293F8D" w:rsidRDefault="00293F8D" w:rsidP="00293F8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Cs/>
        </w:rPr>
      </w:pPr>
      <w:r w:rsidRPr="00293F8D">
        <w:rPr>
          <w:rFonts w:ascii="Times New Roman" w:hAnsi="Times New Roman" w:cs="Times New Roman"/>
          <w:bCs/>
        </w:rPr>
        <w:t xml:space="preserve">Follow-up needed: </w:t>
      </w:r>
    </w:p>
    <w:p w14:paraId="77218B74" w14:textId="275598C5" w:rsidR="00293F8D" w:rsidRDefault="00293F8D" w:rsidP="00293F8D">
      <w:pPr>
        <w:pStyle w:val="NoSpacing"/>
        <w:numPr>
          <w:ilvl w:val="1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All board members review and update their role/responsibilities</w:t>
      </w:r>
      <w:r w:rsidR="000C5A24">
        <w:rPr>
          <w:rFonts w:ascii="Times New Roman" w:hAnsi="Times New Roman" w:cs="Times New Roman"/>
          <w:bCs/>
        </w:rPr>
        <w:t xml:space="preserve"> for future review</w:t>
      </w:r>
    </w:p>
    <w:p w14:paraId="17A900CA" w14:textId="6419C8D4" w:rsidR="0071313C" w:rsidRPr="00293F8D" w:rsidRDefault="0071313C" w:rsidP="00293F8D">
      <w:pPr>
        <w:rPr>
          <w:rFonts w:ascii="Times New Roman" w:hAnsi="Times New Roman" w:cs="Times New Roman"/>
          <w:sz w:val="22"/>
          <w:szCs w:val="22"/>
        </w:rPr>
      </w:pPr>
    </w:p>
    <w:p w14:paraId="49900BBD" w14:textId="1189FF4D" w:rsidR="0071313C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Old Business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7613ECE2" w14:textId="757397FA" w:rsidR="00293F8D" w:rsidRDefault="00293F8D" w:rsidP="0071313C">
      <w:pPr>
        <w:rPr>
          <w:rFonts w:ascii="Times New Roman" w:hAnsi="Times New Roman" w:cs="Times New Roman"/>
          <w:sz w:val="22"/>
          <w:szCs w:val="22"/>
        </w:rPr>
      </w:pPr>
    </w:p>
    <w:p w14:paraId="6E9A5804" w14:textId="77777777" w:rsidR="00293F8D" w:rsidRPr="00EF4E24" w:rsidRDefault="00293F8D" w:rsidP="0071313C">
      <w:pPr>
        <w:rPr>
          <w:rFonts w:ascii="Times New Roman" w:hAnsi="Times New Roman" w:cs="Times New Roman"/>
          <w:sz w:val="22"/>
          <w:szCs w:val="22"/>
        </w:rPr>
      </w:pPr>
    </w:p>
    <w:p w14:paraId="361F4101" w14:textId="620B58C8" w:rsidR="0071313C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Open Floor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6859DFB3" w14:textId="36D0FD9E" w:rsidR="00293F8D" w:rsidRDefault="000276C7" w:rsidP="000276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Scholarships available if needed</w:t>
      </w:r>
      <w:r w:rsidR="000C5A24">
        <w:rPr>
          <w:rFonts w:ascii="Times New Roman" w:hAnsi="Times New Roman" w:cs="Times New Roman"/>
          <w:sz w:val="22"/>
          <w:szCs w:val="22"/>
        </w:rPr>
        <w:t>, families can reach out to the board; Ryan will add a note about this with future registrations</w:t>
      </w:r>
    </w:p>
    <w:p w14:paraId="070834A4" w14:textId="08881161" w:rsidR="00772ECF" w:rsidRDefault="00772ECF" w:rsidP="000C5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Where do we meet next month</w:t>
      </w:r>
      <w:r w:rsidR="000C5A24">
        <w:rPr>
          <w:rFonts w:ascii="Times New Roman" w:hAnsi="Times New Roman" w:cs="Times New Roman"/>
          <w:sz w:val="22"/>
          <w:szCs w:val="22"/>
        </w:rPr>
        <w:t xml:space="preserve">? </w:t>
      </w:r>
      <w:r>
        <w:rPr>
          <w:rFonts w:ascii="Times New Roman" w:hAnsi="Times New Roman" w:cs="Times New Roman"/>
          <w:sz w:val="22"/>
          <w:szCs w:val="22"/>
        </w:rPr>
        <w:t>Blue Line has Bingo on Wednesday’s</w:t>
      </w:r>
      <w:r w:rsidR="000C5A24">
        <w:rPr>
          <w:rFonts w:ascii="Times New Roman" w:hAnsi="Times New Roman" w:cs="Times New Roman"/>
          <w:sz w:val="22"/>
          <w:szCs w:val="22"/>
        </w:rPr>
        <w:t>, difficult to hear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Pr="000C5A24">
        <w:rPr>
          <w:rFonts w:ascii="Times New Roman" w:hAnsi="Times New Roman" w:cs="Times New Roman"/>
          <w:sz w:val="22"/>
          <w:szCs w:val="22"/>
        </w:rPr>
        <w:t>Try G-Allen’s next month</w:t>
      </w:r>
    </w:p>
    <w:p w14:paraId="670F69A3" w14:textId="6E9D55FE" w:rsidR="000C5A24" w:rsidRPr="000C5A24" w:rsidRDefault="000C5A24" w:rsidP="000C5A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Meeting will be help on the third Wednesday during the season due to Tuesday evening practices and board members coaching</w:t>
      </w:r>
    </w:p>
    <w:p w14:paraId="066C5CA6" w14:textId="77777777" w:rsidR="00293F8D" w:rsidRPr="00EF4E24" w:rsidRDefault="00293F8D" w:rsidP="0071313C">
      <w:pPr>
        <w:rPr>
          <w:rFonts w:ascii="Times New Roman" w:hAnsi="Times New Roman" w:cs="Times New Roman"/>
          <w:sz w:val="22"/>
          <w:szCs w:val="22"/>
        </w:rPr>
      </w:pPr>
    </w:p>
    <w:p w14:paraId="680D9A0E" w14:textId="3D49CECF" w:rsidR="0071313C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Announcements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79858028" w14:textId="77777777" w:rsidR="000C5A24" w:rsidRDefault="000C5A24" w:rsidP="0071313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CDBEAFE" w14:textId="69017F82" w:rsidR="0071313C" w:rsidRPr="00EF4E24" w:rsidRDefault="0071313C" w:rsidP="0071313C">
      <w:p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Next Meeting agenda items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</w:p>
    <w:p w14:paraId="4BD2FF4B" w14:textId="77777777" w:rsidR="006D6860" w:rsidRPr="00EF4E24" w:rsidRDefault="006D6860" w:rsidP="0071313C">
      <w:pPr>
        <w:rPr>
          <w:rFonts w:ascii="Times New Roman" w:hAnsi="Times New Roman" w:cs="Times New Roman"/>
          <w:sz w:val="22"/>
          <w:szCs w:val="22"/>
        </w:rPr>
      </w:pPr>
    </w:p>
    <w:p w14:paraId="7898C52C" w14:textId="77777777" w:rsidR="00354AA9" w:rsidRDefault="00354AA9" w:rsidP="006D686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sz w:val="22"/>
          <w:szCs w:val="22"/>
        </w:rPr>
        <w:t xml:space="preserve">Submit additional agenda items 7 days prior to meeting via email to </w:t>
      </w:r>
      <w:hyperlink r:id="rId8" w:history="1">
        <w:r w:rsidRPr="00EF4E24">
          <w:rPr>
            <w:rStyle w:val="Hyperlink"/>
            <w:rFonts w:ascii="Times New Roman" w:hAnsi="Times New Roman" w:cs="Times New Roman"/>
            <w:sz w:val="22"/>
            <w:szCs w:val="22"/>
          </w:rPr>
          <w:t>SartellSaukRapidsLax@gmail.com</w:t>
        </w:r>
      </w:hyperlink>
    </w:p>
    <w:p w14:paraId="17D11C87" w14:textId="7FEE849C" w:rsidR="006D6860" w:rsidRPr="00354AA9" w:rsidRDefault="006D6860" w:rsidP="00354A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EF4E24">
        <w:rPr>
          <w:rFonts w:ascii="Times New Roman" w:hAnsi="Times New Roman" w:cs="Times New Roman"/>
          <w:sz w:val="22"/>
          <w:szCs w:val="22"/>
        </w:rPr>
        <w:t xml:space="preserve">Next meeting: </w:t>
      </w:r>
      <w:r w:rsidR="00293F8D">
        <w:rPr>
          <w:rFonts w:ascii="Times New Roman" w:hAnsi="Times New Roman" w:cs="Times New Roman"/>
          <w:sz w:val="22"/>
          <w:szCs w:val="22"/>
          <w:highlight w:val="yellow"/>
        </w:rPr>
        <w:t>Wednesday, April 17</w:t>
      </w:r>
      <w:r w:rsidRPr="00EF4E24">
        <w:rPr>
          <w:rFonts w:ascii="Times New Roman" w:hAnsi="Times New Roman" w:cs="Times New Roman"/>
          <w:sz w:val="22"/>
          <w:szCs w:val="22"/>
          <w:highlight w:val="yellow"/>
        </w:rPr>
        <w:t xml:space="preserve"> – 6 PM</w:t>
      </w:r>
      <w:r w:rsidRPr="00EF4E24">
        <w:rPr>
          <w:rFonts w:ascii="Times New Roman" w:hAnsi="Times New Roman" w:cs="Times New Roman"/>
          <w:sz w:val="22"/>
          <w:szCs w:val="22"/>
        </w:rPr>
        <w:t>,</w:t>
      </w:r>
      <w:r w:rsidR="00772ECF">
        <w:rPr>
          <w:rFonts w:ascii="Times New Roman" w:hAnsi="Times New Roman" w:cs="Times New Roman"/>
          <w:sz w:val="22"/>
          <w:szCs w:val="22"/>
        </w:rPr>
        <w:t xml:space="preserve"> G-Allen’s</w:t>
      </w:r>
      <w:r w:rsidR="000C5A24">
        <w:rPr>
          <w:rFonts w:ascii="Times New Roman" w:hAnsi="Times New Roman" w:cs="Times New Roman"/>
          <w:sz w:val="22"/>
          <w:szCs w:val="22"/>
        </w:rPr>
        <w:t xml:space="preserve"> in Sartell</w:t>
      </w:r>
    </w:p>
    <w:p w14:paraId="4C401E1D" w14:textId="77777777" w:rsidR="00CE2213" w:rsidRPr="00EF4E24" w:rsidRDefault="00CE2213" w:rsidP="00CE2213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4262588" w14:textId="288638F1" w:rsidR="00FC3AB9" w:rsidRDefault="0071313C" w:rsidP="00354AA9">
      <w:pPr>
        <w:rPr>
          <w:rFonts w:ascii="Times New Roman" w:hAnsi="Times New Roman" w:cs="Times New Roman"/>
          <w:bCs/>
          <w:sz w:val="22"/>
          <w:szCs w:val="22"/>
        </w:rPr>
      </w:pPr>
      <w:r w:rsidRPr="00EF4E24">
        <w:rPr>
          <w:rFonts w:ascii="Times New Roman" w:hAnsi="Times New Roman" w:cs="Times New Roman"/>
          <w:b/>
          <w:bCs/>
          <w:sz w:val="22"/>
          <w:szCs w:val="22"/>
        </w:rPr>
        <w:t>Adjournment</w:t>
      </w:r>
      <w:r w:rsidRPr="00EF4E24">
        <w:rPr>
          <w:rFonts w:ascii="Times New Roman" w:hAnsi="Times New Roman" w:cs="Times New Roman"/>
          <w:sz w:val="22"/>
          <w:szCs w:val="22"/>
        </w:rPr>
        <w:t>:</w:t>
      </w:r>
      <w:r w:rsidR="00354AA9">
        <w:rPr>
          <w:rFonts w:ascii="Times New Roman" w:hAnsi="Times New Roman" w:cs="Times New Roman"/>
          <w:sz w:val="22"/>
          <w:szCs w:val="22"/>
        </w:rPr>
        <w:t xml:space="preserve"> </w:t>
      </w:r>
      <w:r w:rsidR="00FA66A4">
        <w:rPr>
          <w:rFonts w:ascii="Times New Roman" w:hAnsi="Times New Roman" w:cs="Times New Roman"/>
          <w:sz w:val="22"/>
          <w:szCs w:val="22"/>
        </w:rPr>
        <w:t>8:31</w:t>
      </w:r>
      <w:r w:rsidR="00354AA9">
        <w:rPr>
          <w:rFonts w:ascii="Times New Roman" w:hAnsi="Times New Roman" w:cs="Times New Roman"/>
          <w:sz w:val="22"/>
          <w:szCs w:val="22"/>
        </w:rPr>
        <w:t xml:space="preserve"> pm – </w:t>
      </w:r>
      <w:r w:rsidRPr="00354AA9">
        <w:rPr>
          <w:rFonts w:ascii="Times New Roman" w:hAnsi="Times New Roman" w:cs="Times New Roman"/>
          <w:bCs/>
          <w:sz w:val="22"/>
          <w:szCs w:val="22"/>
        </w:rPr>
        <w:t>Motion</w:t>
      </w:r>
      <w:r w:rsidR="00354AA9">
        <w:rPr>
          <w:rFonts w:ascii="Times New Roman" w:hAnsi="Times New Roman" w:cs="Times New Roman"/>
          <w:bCs/>
          <w:sz w:val="22"/>
          <w:szCs w:val="22"/>
        </w:rPr>
        <w:t>:</w:t>
      </w:r>
      <w:r w:rsidR="00FA66A4">
        <w:rPr>
          <w:rFonts w:ascii="Times New Roman" w:hAnsi="Times New Roman" w:cs="Times New Roman"/>
          <w:bCs/>
          <w:sz w:val="22"/>
          <w:szCs w:val="22"/>
        </w:rPr>
        <w:t xml:space="preserve"> Michelle</w:t>
      </w:r>
    </w:p>
    <w:p w14:paraId="172C6B0E" w14:textId="45BFA4E8" w:rsidR="00354AA9" w:rsidRDefault="00354AA9" w:rsidP="00354AA9">
      <w:p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Minutes respectfully submitted </w:t>
      </w:r>
      <w:r w:rsidR="007C3D17">
        <w:rPr>
          <w:rFonts w:ascii="Times New Roman" w:hAnsi="Times New Roman" w:cs="Times New Roman"/>
          <w:bCs/>
          <w:sz w:val="22"/>
          <w:szCs w:val="22"/>
        </w:rPr>
        <w:t>by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A09D2">
        <w:rPr>
          <w:rFonts w:ascii="Times New Roman" w:hAnsi="Times New Roman" w:cs="Times New Roman"/>
          <w:bCs/>
          <w:sz w:val="22"/>
          <w:szCs w:val="22"/>
        </w:rPr>
        <w:t>Joan Hooper, Secretary</w:t>
      </w:r>
    </w:p>
    <w:p w14:paraId="5288518C" w14:textId="0752FEED" w:rsidR="00E54837" w:rsidRPr="00E54837" w:rsidRDefault="00E54837" w:rsidP="00E54837">
      <w:pPr>
        <w:rPr>
          <w:rFonts w:ascii="Times New Roman" w:hAnsi="Times New Roman" w:cs="Times New Roman"/>
          <w:sz w:val="22"/>
          <w:szCs w:val="22"/>
        </w:rPr>
      </w:pPr>
    </w:p>
    <w:p w14:paraId="160A6F91" w14:textId="2966BA43" w:rsidR="00E54837" w:rsidRPr="00E54837" w:rsidRDefault="00E54837" w:rsidP="00E54837">
      <w:pPr>
        <w:rPr>
          <w:rFonts w:ascii="Times New Roman" w:hAnsi="Times New Roman" w:cs="Times New Roman"/>
          <w:sz w:val="22"/>
          <w:szCs w:val="22"/>
        </w:rPr>
      </w:pPr>
    </w:p>
    <w:p w14:paraId="43CDA6B5" w14:textId="43814A97" w:rsidR="00E54837" w:rsidRDefault="00E54837" w:rsidP="00E54837">
      <w:pPr>
        <w:rPr>
          <w:rFonts w:ascii="Times New Roman" w:hAnsi="Times New Roman" w:cs="Times New Roman"/>
          <w:bCs/>
          <w:sz w:val="22"/>
          <w:szCs w:val="22"/>
        </w:rPr>
      </w:pPr>
    </w:p>
    <w:p w14:paraId="52175EB7" w14:textId="37B220DA" w:rsidR="00E54837" w:rsidRPr="00E54837" w:rsidRDefault="00E54837" w:rsidP="00E5483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Treasurer’s Report as of 3/20/24:</w:t>
      </w:r>
      <w:r w:rsidR="00FC3AB9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7D376D" wp14:editId="3A582EF4">
            <wp:simplePos x="0" y="0"/>
            <wp:positionH relativeFrom="column">
              <wp:posOffset>0</wp:posOffset>
            </wp:positionH>
            <wp:positionV relativeFrom="paragraph">
              <wp:posOffset>165100</wp:posOffset>
            </wp:positionV>
            <wp:extent cx="6273800" cy="6921500"/>
            <wp:effectExtent l="0" t="0" r="0" b="0"/>
            <wp:wrapThrough wrapText="bothSides">
              <wp:wrapPolygon edited="0">
                <wp:start x="0" y="0"/>
                <wp:lineTo x="0" y="21548"/>
                <wp:lineTo x="21522" y="21548"/>
                <wp:lineTo x="21522" y="0"/>
                <wp:lineTo x="0" y="0"/>
              </wp:wrapPolygon>
            </wp:wrapThrough>
            <wp:docPr id="2" name="Picture 2" descr="A screenshot of a repo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repo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4837" w:rsidRPr="00E54837" w:rsidSect="00CC5D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94718"/>
    <w:multiLevelType w:val="hybridMultilevel"/>
    <w:tmpl w:val="6C14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5027F"/>
    <w:multiLevelType w:val="hybridMultilevel"/>
    <w:tmpl w:val="CF5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D4AC4"/>
    <w:multiLevelType w:val="hybridMultilevel"/>
    <w:tmpl w:val="11B49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5736B"/>
    <w:multiLevelType w:val="hybridMultilevel"/>
    <w:tmpl w:val="4D424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29F3"/>
    <w:multiLevelType w:val="hybridMultilevel"/>
    <w:tmpl w:val="056688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283478"/>
    <w:multiLevelType w:val="hybridMultilevel"/>
    <w:tmpl w:val="3D08D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352BE"/>
    <w:multiLevelType w:val="hybridMultilevel"/>
    <w:tmpl w:val="1B1A0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60588"/>
    <w:multiLevelType w:val="hybridMultilevel"/>
    <w:tmpl w:val="A62A2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804C9"/>
    <w:multiLevelType w:val="hybridMultilevel"/>
    <w:tmpl w:val="6E8A4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94013"/>
    <w:multiLevelType w:val="hybridMultilevel"/>
    <w:tmpl w:val="D58CD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314041"/>
    <w:multiLevelType w:val="hybridMultilevel"/>
    <w:tmpl w:val="7BE8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546D0"/>
    <w:multiLevelType w:val="hybridMultilevel"/>
    <w:tmpl w:val="38B4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96F93"/>
    <w:multiLevelType w:val="hybridMultilevel"/>
    <w:tmpl w:val="5AFE1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12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8C"/>
    <w:rsid w:val="000276C7"/>
    <w:rsid w:val="000805E0"/>
    <w:rsid w:val="000B70CE"/>
    <w:rsid w:val="000C4001"/>
    <w:rsid w:val="000C5A24"/>
    <w:rsid w:val="000E1A5C"/>
    <w:rsid w:val="000E7FD6"/>
    <w:rsid w:val="000F3861"/>
    <w:rsid w:val="00101FC7"/>
    <w:rsid w:val="00107C97"/>
    <w:rsid w:val="001A2BBC"/>
    <w:rsid w:val="001B126D"/>
    <w:rsid w:val="001C0E34"/>
    <w:rsid w:val="001D6DF1"/>
    <w:rsid w:val="002042FC"/>
    <w:rsid w:val="00220CF7"/>
    <w:rsid w:val="00280BA3"/>
    <w:rsid w:val="00285C17"/>
    <w:rsid w:val="00286CAF"/>
    <w:rsid w:val="002874CE"/>
    <w:rsid w:val="00293F8D"/>
    <w:rsid w:val="002C5218"/>
    <w:rsid w:val="002C65F4"/>
    <w:rsid w:val="002D3506"/>
    <w:rsid w:val="002D4279"/>
    <w:rsid w:val="002F6FEB"/>
    <w:rsid w:val="00315657"/>
    <w:rsid w:val="00354AA9"/>
    <w:rsid w:val="003814DE"/>
    <w:rsid w:val="003A26F0"/>
    <w:rsid w:val="003A4D2D"/>
    <w:rsid w:val="003A5374"/>
    <w:rsid w:val="00417155"/>
    <w:rsid w:val="004203C5"/>
    <w:rsid w:val="004227BE"/>
    <w:rsid w:val="00422858"/>
    <w:rsid w:val="00433EF3"/>
    <w:rsid w:val="00437EF9"/>
    <w:rsid w:val="004C7D81"/>
    <w:rsid w:val="004E2C8C"/>
    <w:rsid w:val="004E7B80"/>
    <w:rsid w:val="004F07C9"/>
    <w:rsid w:val="005227F8"/>
    <w:rsid w:val="00530B33"/>
    <w:rsid w:val="005A3890"/>
    <w:rsid w:val="005A553D"/>
    <w:rsid w:val="005B37CF"/>
    <w:rsid w:val="005B7D7B"/>
    <w:rsid w:val="00602122"/>
    <w:rsid w:val="006169E0"/>
    <w:rsid w:val="006253D1"/>
    <w:rsid w:val="00627607"/>
    <w:rsid w:val="006279C3"/>
    <w:rsid w:val="0064297E"/>
    <w:rsid w:val="006459D4"/>
    <w:rsid w:val="00652E21"/>
    <w:rsid w:val="006A0818"/>
    <w:rsid w:val="006D11EB"/>
    <w:rsid w:val="006D2CD1"/>
    <w:rsid w:val="006D494B"/>
    <w:rsid w:val="006D6860"/>
    <w:rsid w:val="00702029"/>
    <w:rsid w:val="00710D81"/>
    <w:rsid w:val="0071313C"/>
    <w:rsid w:val="007366DA"/>
    <w:rsid w:val="007653A8"/>
    <w:rsid w:val="00772ECF"/>
    <w:rsid w:val="007A3CA0"/>
    <w:rsid w:val="007C3D17"/>
    <w:rsid w:val="007D4215"/>
    <w:rsid w:val="007E57B6"/>
    <w:rsid w:val="008018ED"/>
    <w:rsid w:val="00835692"/>
    <w:rsid w:val="00845C2C"/>
    <w:rsid w:val="00854610"/>
    <w:rsid w:val="00870BAE"/>
    <w:rsid w:val="0089791A"/>
    <w:rsid w:val="008A1D81"/>
    <w:rsid w:val="008B2DB9"/>
    <w:rsid w:val="008C4885"/>
    <w:rsid w:val="008F2FE5"/>
    <w:rsid w:val="00914E43"/>
    <w:rsid w:val="00927AD4"/>
    <w:rsid w:val="00945032"/>
    <w:rsid w:val="00956DA5"/>
    <w:rsid w:val="009C1321"/>
    <w:rsid w:val="009C2A34"/>
    <w:rsid w:val="009C2AFD"/>
    <w:rsid w:val="009C4B62"/>
    <w:rsid w:val="009D7BA0"/>
    <w:rsid w:val="00A033ED"/>
    <w:rsid w:val="00A06D6D"/>
    <w:rsid w:val="00A25B26"/>
    <w:rsid w:val="00A3244D"/>
    <w:rsid w:val="00A40F62"/>
    <w:rsid w:val="00A645B7"/>
    <w:rsid w:val="00A70DBB"/>
    <w:rsid w:val="00AC1CB1"/>
    <w:rsid w:val="00AE1E2D"/>
    <w:rsid w:val="00B0138D"/>
    <w:rsid w:val="00B20DB1"/>
    <w:rsid w:val="00B809C1"/>
    <w:rsid w:val="00B91A24"/>
    <w:rsid w:val="00B97023"/>
    <w:rsid w:val="00BC55BC"/>
    <w:rsid w:val="00BC6CC0"/>
    <w:rsid w:val="00BD2641"/>
    <w:rsid w:val="00BD4A52"/>
    <w:rsid w:val="00C13147"/>
    <w:rsid w:val="00C24C84"/>
    <w:rsid w:val="00C469A0"/>
    <w:rsid w:val="00C7710B"/>
    <w:rsid w:val="00C9290C"/>
    <w:rsid w:val="00CA09D2"/>
    <w:rsid w:val="00CA3627"/>
    <w:rsid w:val="00CC5D2D"/>
    <w:rsid w:val="00CD3CDF"/>
    <w:rsid w:val="00CD5DB1"/>
    <w:rsid w:val="00CE2213"/>
    <w:rsid w:val="00CF0A4F"/>
    <w:rsid w:val="00CF3E37"/>
    <w:rsid w:val="00D7291D"/>
    <w:rsid w:val="00DA63A4"/>
    <w:rsid w:val="00DD74E7"/>
    <w:rsid w:val="00DE3D8A"/>
    <w:rsid w:val="00E11A5D"/>
    <w:rsid w:val="00E15D05"/>
    <w:rsid w:val="00E1735F"/>
    <w:rsid w:val="00E421CF"/>
    <w:rsid w:val="00E54837"/>
    <w:rsid w:val="00E6143D"/>
    <w:rsid w:val="00E725ED"/>
    <w:rsid w:val="00E91291"/>
    <w:rsid w:val="00EC153E"/>
    <w:rsid w:val="00EF4E24"/>
    <w:rsid w:val="00F37625"/>
    <w:rsid w:val="00F779B5"/>
    <w:rsid w:val="00FA66A4"/>
    <w:rsid w:val="00FB0366"/>
    <w:rsid w:val="00FB160E"/>
    <w:rsid w:val="00FB79DF"/>
    <w:rsid w:val="00FC3AB9"/>
    <w:rsid w:val="00FE0D1A"/>
    <w:rsid w:val="00FE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9FD"/>
  <w15:chartTrackingRefBased/>
  <w15:docId w15:val="{955518CB-A22B-DC4F-9D30-7D78423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5D2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C5D2D"/>
    <w:pPr>
      <w:ind w:left="720"/>
      <w:contextualSpacing/>
    </w:pPr>
  </w:style>
  <w:style w:type="table" w:styleId="TableGrid">
    <w:name w:val="Table Grid"/>
    <w:basedOn w:val="TableNormal"/>
    <w:uiPriority w:val="39"/>
    <w:rsid w:val="00280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2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2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tellSaukRapidsLax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rtellsaukrapidslax.com/board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rtellsaukrapidslax.com/staf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artellsaukrapidslax.com/staf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anhooper/Desktop/Lacrosse/Board%20Information/Meeting%20Minutes/SSRLAX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SSRLAX Minutes Template.dotx</Template>
  <TotalTime>1</TotalTime>
  <Pages>7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 Hooper</cp:lastModifiedBy>
  <cp:revision>3</cp:revision>
  <dcterms:created xsi:type="dcterms:W3CDTF">2024-04-20T15:08:00Z</dcterms:created>
  <dcterms:modified xsi:type="dcterms:W3CDTF">2024-04-20T15:08:00Z</dcterms:modified>
</cp:coreProperties>
</file>