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C2" w:rsidRDefault="00A464C2">
      <w:r>
        <w:rPr>
          <w:noProof/>
        </w:rPr>
        <w:drawing>
          <wp:inline distT="0" distB="0" distL="0" distR="0" wp14:anchorId="67E628C1" wp14:editId="03B66DCD">
            <wp:extent cx="1883391" cy="1009535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3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</w:t>
      </w:r>
      <w:r w:rsidR="00156B1A">
        <w:rPr>
          <w:noProof/>
        </w:rPr>
        <w:t xml:space="preserve">  </w:t>
      </w:r>
      <w:r w:rsidR="00156B1A">
        <w:rPr>
          <w:noProof/>
        </w:rPr>
        <w:drawing>
          <wp:inline distT="0" distB="0" distL="0" distR="0" wp14:anchorId="26E02E93" wp14:editId="0167869D">
            <wp:extent cx="1665027" cy="1228299"/>
            <wp:effectExtent l="19050" t="0" r="11430" b="4102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0" cy="12294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      </w:t>
      </w:r>
      <w:r w:rsidR="0042599A">
        <w:rPr>
          <w:noProof/>
        </w:rPr>
        <w:drawing>
          <wp:inline distT="0" distB="0" distL="0" distR="0" wp14:anchorId="734D675E" wp14:editId="7B8386E4">
            <wp:extent cx="1610436" cy="122829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_logo_main-1024x5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08" cy="123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0B" w:rsidRPr="0026760B" w:rsidRDefault="0026760B" w:rsidP="0026760B">
      <w:pPr>
        <w:jc w:val="center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b/>
          <w:sz w:val="28"/>
          <w:szCs w:val="28"/>
        </w:rPr>
        <w:t xml:space="preserve">Membership Meeting </w:t>
      </w:r>
      <w:r w:rsidR="0083577A">
        <w:rPr>
          <w:rFonts w:ascii="Arial" w:hAnsi="Arial" w:cs="Arial"/>
          <w:b/>
          <w:sz w:val="28"/>
          <w:szCs w:val="28"/>
        </w:rPr>
        <w:t>Minutes</w:t>
      </w:r>
      <w:r w:rsidR="00B55C82">
        <w:rPr>
          <w:rFonts w:ascii="Arial" w:hAnsi="Arial" w:cs="Arial"/>
          <w:b/>
          <w:sz w:val="28"/>
          <w:szCs w:val="28"/>
        </w:rPr>
        <w:t xml:space="preserve"> </w:t>
      </w:r>
      <w:r w:rsidRPr="0026760B">
        <w:rPr>
          <w:rFonts w:ascii="Arial" w:hAnsi="Arial" w:cs="Arial"/>
          <w:sz w:val="28"/>
          <w:szCs w:val="28"/>
        </w:rPr>
        <w:t>Guilford Basketball League</w:t>
      </w:r>
    </w:p>
    <w:p w:rsidR="007548E6" w:rsidRDefault="00761214" w:rsidP="007548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 w:rsidR="00154645">
        <w:rPr>
          <w:rFonts w:ascii="Arial" w:hAnsi="Arial" w:cs="Arial"/>
          <w:sz w:val="28"/>
          <w:szCs w:val="28"/>
        </w:rPr>
        <w:t xml:space="preserve"> </w:t>
      </w:r>
      <w:r w:rsidR="007825DA">
        <w:rPr>
          <w:rFonts w:ascii="Arial" w:hAnsi="Arial" w:cs="Arial"/>
          <w:sz w:val="28"/>
          <w:szCs w:val="28"/>
        </w:rPr>
        <w:t>Feb 2</w:t>
      </w:r>
      <w:r w:rsidR="007825DA" w:rsidRPr="007825DA">
        <w:rPr>
          <w:rFonts w:ascii="Arial" w:hAnsi="Arial" w:cs="Arial"/>
          <w:sz w:val="28"/>
          <w:szCs w:val="28"/>
          <w:vertAlign w:val="superscript"/>
        </w:rPr>
        <w:t>nd</w:t>
      </w:r>
      <w:r w:rsidR="007825DA">
        <w:rPr>
          <w:rFonts w:ascii="Arial" w:hAnsi="Arial" w:cs="Arial"/>
          <w:sz w:val="28"/>
          <w:szCs w:val="28"/>
        </w:rPr>
        <w:t>,</w:t>
      </w:r>
      <w:r w:rsidR="00E12FBE">
        <w:rPr>
          <w:rFonts w:ascii="Arial" w:hAnsi="Arial" w:cs="Arial"/>
          <w:sz w:val="28"/>
          <w:szCs w:val="28"/>
        </w:rPr>
        <w:t xml:space="preserve"> 2017 </w:t>
      </w:r>
      <w:r w:rsidR="00901323">
        <w:rPr>
          <w:rFonts w:ascii="Arial" w:hAnsi="Arial" w:cs="Arial"/>
          <w:sz w:val="28"/>
          <w:szCs w:val="28"/>
        </w:rPr>
        <w:t>GCC</w:t>
      </w:r>
      <w:r w:rsidR="00BA1A71">
        <w:rPr>
          <w:rFonts w:ascii="Arial" w:hAnsi="Arial" w:cs="Arial"/>
          <w:sz w:val="28"/>
          <w:szCs w:val="28"/>
        </w:rPr>
        <w:t xml:space="preserve"> </w:t>
      </w:r>
      <w:r w:rsidR="0083577A">
        <w:rPr>
          <w:rFonts w:ascii="Arial" w:hAnsi="Arial" w:cs="Arial"/>
          <w:sz w:val="28"/>
          <w:szCs w:val="28"/>
        </w:rPr>
        <w:t>8p-10:00p</w:t>
      </w:r>
    </w:p>
    <w:p w:rsidR="0083577A" w:rsidRDefault="0083577A" w:rsidP="008357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Attendance-Bernadette </w:t>
      </w:r>
      <w:proofErr w:type="spellStart"/>
      <w:r>
        <w:rPr>
          <w:rFonts w:ascii="Arial" w:hAnsi="Arial" w:cs="Arial"/>
          <w:sz w:val="28"/>
          <w:szCs w:val="28"/>
        </w:rPr>
        <w:t>Lafrance</w:t>
      </w:r>
      <w:proofErr w:type="spellEnd"/>
      <w:r>
        <w:rPr>
          <w:rFonts w:ascii="Arial" w:hAnsi="Arial" w:cs="Arial"/>
          <w:sz w:val="28"/>
          <w:szCs w:val="28"/>
        </w:rPr>
        <w:t>, John Letizia, Chris Gambardella, Nate Jacobsen, Enrique Rivera, Eric Glover, Damian Lynch, Mark Matlosz, Allan Voytek, Bruce Freeman</w:t>
      </w:r>
    </w:p>
    <w:p w:rsidR="002F08A1" w:rsidRDefault="00BC3853" w:rsidP="00BC3853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League u</w:t>
      </w:r>
      <w:r w:rsidR="00E12FBE">
        <w:rPr>
          <w:rFonts w:ascii="Arial" w:hAnsi="Arial" w:cs="Arial"/>
          <w:sz w:val="28"/>
          <w:szCs w:val="28"/>
        </w:rPr>
        <w:t>pdates and overview</w:t>
      </w:r>
      <w:r w:rsidR="0083577A">
        <w:rPr>
          <w:rFonts w:ascii="Arial" w:hAnsi="Arial" w:cs="Arial"/>
          <w:sz w:val="28"/>
          <w:szCs w:val="28"/>
        </w:rPr>
        <w:t>-</w:t>
      </w:r>
    </w:p>
    <w:p w:rsidR="00BC3853" w:rsidRPr="00BC3853" w:rsidRDefault="0083577A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Overall good season with few major difficulties-maybe biggest challenge was snow cancellations</w:t>
      </w:r>
    </w:p>
    <w:p w:rsidR="002F08A1" w:rsidRDefault="007548E6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Financial and sponsorship reports</w:t>
      </w:r>
      <w:r w:rsidR="0083577A">
        <w:rPr>
          <w:rFonts w:ascii="Arial" w:hAnsi="Arial" w:cs="Arial"/>
          <w:sz w:val="28"/>
          <w:szCs w:val="28"/>
        </w:rPr>
        <w:t>-</w:t>
      </w:r>
    </w:p>
    <w:p w:rsidR="007548E6" w:rsidRDefault="0083577A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League in good shape.  ~$72,000 presently-overall income matched expenses well. Discussed uses for extra funds-possible skill clinic with paid coach, possible facilities </w:t>
      </w:r>
      <w:proofErr w:type="spellStart"/>
      <w:r>
        <w:rPr>
          <w:rFonts w:ascii="Arial" w:hAnsi="Arial" w:cs="Arial"/>
          <w:sz w:val="28"/>
          <w:szCs w:val="28"/>
        </w:rPr>
        <w:t>upgade</w:t>
      </w:r>
      <w:proofErr w:type="spellEnd"/>
      <w:r>
        <w:rPr>
          <w:rFonts w:ascii="Arial" w:hAnsi="Arial" w:cs="Arial"/>
          <w:sz w:val="28"/>
          <w:szCs w:val="28"/>
        </w:rPr>
        <w:t>-floors and hoops.</w:t>
      </w:r>
    </w:p>
    <w:p w:rsidR="002F08A1" w:rsidRDefault="007825DA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</w:t>
      </w:r>
      <w:r w:rsidR="00E12FBE">
        <w:rPr>
          <w:rFonts w:ascii="Arial" w:hAnsi="Arial" w:cs="Arial"/>
          <w:sz w:val="28"/>
          <w:szCs w:val="28"/>
        </w:rPr>
        <w:t xml:space="preserve"> season report and season end schedule</w:t>
      </w:r>
      <w:r w:rsidR="002F08A1">
        <w:rPr>
          <w:rFonts w:ascii="Arial" w:hAnsi="Arial" w:cs="Arial"/>
          <w:sz w:val="28"/>
          <w:szCs w:val="28"/>
        </w:rPr>
        <w:t>-</w:t>
      </w:r>
    </w:p>
    <w:p w:rsidR="007548E6" w:rsidRDefault="002F08A1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Season into playoffs. Issues-Rotation form confusion, BALANCE of teams-discussed snake using PLAYER as driving team(not coach), dropping high and low scores of every players, identifying TALL players and ball handlers, making tryouts more game like-MAYBE 3 on 3 cycles. General consensus that not enough fouls called leading to rough play an </w:t>
      </w:r>
      <w:proofErr w:type="spellStart"/>
      <w:r>
        <w:rPr>
          <w:rFonts w:ascii="Arial" w:hAnsi="Arial" w:cs="Arial"/>
          <w:sz w:val="28"/>
          <w:szCs w:val="28"/>
        </w:rPr>
        <w:t>dkids</w:t>
      </w:r>
      <w:proofErr w:type="spellEnd"/>
      <w:r>
        <w:rPr>
          <w:rFonts w:ascii="Arial" w:hAnsi="Arial" w:cs="Arial"/>
          <w:sz w:val="28"/>
          <w:szCs w:val="28"/>
        </w:rPr>
        <w:t xml:space="preserve"> not learning to control selves.  Jeff Hahn not present to give his perspective.</w:t>
      </w:r>
    </w:p>
    <w:p w:rsidR="007548E6" w:rsidRDefault="007825DA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Travel (</w:t>
      </w:r>
      <w:proofErr w:type="spellStart"/>
      <w:r>
        <w:rPr>
          <w:rFonts w:ascii="Arial" w:hAnsi="Arial" w:cs="Arial"/>
          <w:sz w:val="28"/>
          <w:szCs w:val="28"/>
        </w:rPr>
        <w:t>incl</w:t>
      </w:r>
      <w:proofErr w:type="spellEnd"/>
      <w:r>
        <w:rPr>
          <w:rFonts w:ascii="Arial" w:hAnsi="Arial" w:cs="Arial"/>
          <w:sz w:val="28"/>
          <w:szCs w:val="28"/>
        </w:rPr>
        <w:t xml:space="preserve"> 3</w:t>
      </w:r>
      <w:r w:rsidRPr="007825DA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grade) </w:t>
      </w:r>
      <w:r w:rsidR="00901323">
        <w:rPr>
          <w:rFonts w:ascii="Arial" w:hAnsi="Arial" w:cs="Arial"/>
          <w:sz w:val="28"/>
          <w:szCs w:val="28"/>
        </w:rPr>
        <w:t xml:space="preserve">season report </w:t>
      </w:r>
      <w:r w:rsidR="00E12FBE">
        <w:rPr>
          <w:rFonts w:ascii="Arial" w:hAnsi="Arial" w:cs="Arial"/>
          <w:sz w:val="28"/>
          <w:szCs w:val="28"/>
        </w:rPr>
        <w:t>and season end schedule</w:t>
      </w:r>
    </w:p>
    <w:p w:rsidR="002F08A1" w:rsidRDefault="002F08A1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Move to FCBL well received with more schedule options, variety and strength of opponents, and overall organization.  </w:t>
      </w:r>
      <w:r>
        <w:rPr>
          <w:rFonts w:ascii="Arial" w:hAnsi="Arial" w:cs="Arial"/>
          <w:sz w:val="28"/>
          <w:szCs w:val="28"/>
        </w:rPr>
        <w:lastRenderedPageBreak/>
        <w:t>End of season schedule to include hosting tournament.  3</w:t>
      </w:r>
      <w:r w:rsidRPr="002F08A1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grade program with 21 kids went well-at Jones-little desire to have games-kids having a blast. </w:t>
      </w:r>
    </w:p>
    <w:p w:rsidR="007548E6" w:rsidRDefault="007548E6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Minihoops</w:t>
      </w:r>
      <w:proofErr w:type="spellEnd"/>
      <w:r>
        <w:rPr>
          <w:rFonts w:ascii="Arial" w:hAnsi="Arial" w:cs="Arial"/>
          <w:sz w:val="28"/>
          <w:szCs w:val="28"/>
        </w:rPr>
        <w:t xml:space="preserve"> report and </w:t>
      </w:r>
      <w:r w:rsidR="00E12FBE">
        <w:rPr>
          <w:rFonts w:ascii="Arial" w:hAnsi="Arial" w:cs="Arial"/>
          <w:sz w:val="28"/>
          <w:szCs w:val="28"/>
        </w:rPr>
        <w:t>season end schedule</w:t>
      </w:r>
    </w:p>
    <w:p w:rsidR="002F08A1" w:rsidRDefault="002F08A1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major issues-need more volunteer coaches-discussed enlisting STUDENT COACHES for next season-it worked with a few coaches in rec this year.</w:t>
      </w:r>
    </w:p>
    <w:p w:rsidR="00787D19" w:rsidRDefault="00787D19" w:rsidP="00787D19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 3 on 3 report and end schedule</w:t>
      </w:r>
    </w:p>
    <w:p w:rsidR="002F08A1" w:rsidRDefault="002F08A1" w:rsidP="002F08A1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</w:t>
      </w:r>
      <w:r w:rsidR="0083586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ajor issues.  Looking to expand to 6</w:t>
      </w:r>
      <w:r w:rsidRPr="002F08A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grade next year.  Girls program first year went well-not many girls but a good opportunity for ‘free play;</w:t>
      </w:r>
    </w:p>
    <w:p w:rsidR="00787D19" w:rsidRDefault="00787D19" w:rsidP="00787D19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 School rec report and end schedule</w:t>
      </w:r>
      <w:r w:rsidR="0083586E">
        <w:rPr>
          <w:rFonts w:ascii="Arial" w:hAnsi="Arial" w:cs="Arial"/>
          <w:sz w:val="28"/>
          <w:szCs w:val="28"/>
        </w:rPr>
        <w:t xml:space="preserve">-No report-no issues all went smoothly. </w:t>
      </w:r>
    </w:p>
    <w:p w:rsidR="0083586E" w:rsidRDefault="00795C6F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Equipment</w:t>
      </w:r>
      <w:r w:rsidR="00E12FBE">
        <w:rPr>
          <w:rFonts w:ascii="Arial" w:hAnsi="Arial" w:cs="Arial"/>
          <w:sz w:val="28"/>
          <w:szCs w:val="28"/>
        </w:rPr>
        <w:t xml:space="preserve"> update</w:t>
      </w:r>
    </w:p>
    <w:p w:rsidR="0083586E" w:rsidRDefault="0083586E" w:rsidP="0083586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E12FBE">
        <w:rPr>
          <w:rFonts w:ascii="Arial" w:hAnsi="Arial" w:cs="Arial"/>
          <w:sz w:val="28"/>
          <w:szCs w:val="28"/>
        </w:rPr>
        <w:t>edals</w:t>
      </w:r>
      <w:r>
        <w:rPr>
          <w:rFonts w:ascii="Arial" w:hAnsi="Arial" w:cs="Arial"/>
          <w:sz w:val="28"/>
          <w:szCs w:val="28"/>
        </w:rPr>
        <w:t xml:space="preserve"> ready for distribution for finals</w:t>
      </w:r>
      <w:r w:rsidR="00E12FBE">
        <w:rPr>
          <w:rFonts w:ascii="Arial" w:hAnsi="Arial" w:cs="Arial"/>
          <w:sz w:val="28"/>
          <w:szCs w:val="28"/>
        </w:rPr>
        <w:t xml:space="preserve">, </w:t>
      </w:r>
    </w:p>
    <w:p w:rsidR="0083586E" w:rsidRDefault="00E12FBE" w:rsidP="0083586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photo feedback</w:t>
      </w:r>
      <w:r w:rsidR="0083586E">
        <w:rPr>
          <w:rFonts w:ascii="Arial" w:hAnsi="Arial" w:cs="Arial"/>
          <w:sz w:val="28"/>
          <w:szCs w:val="28"/>
        </w:rPr>
        <w:t>-some complaints with photo quality-under 2</w:t>
      </w:r>
      <w:r w:rsidR="0083586E" w:rsidRPr="0083586E">
        <w:rPr>
          <w:rFonts w:ascii="Arial" w:hAnsi="Arial" w:cs="Arial"/>
          <w:sz w:val="28"/>
          <w:szCs w:val="28"/>
          <w:vertAlign w:val="superscript"/>
        </w:rPr>
        <w:t>nd</w:t>
      </w:r>
      <w:r w:rsidR="0083586E">
        <w:rPr>
          <w:rFonts w:ascii="Arial" w:hAnsi="Arial" w:cs="Arial"/>
          <w:sz w:val="28"/>
          <w:szCs w:val="28"/>
        </w:rPr>
        <w:t xml:space="preserve"> year of 3 year contract</w:t>
      </w:r>
      <w:r>
        <w:rPr>
          <w:rFonts w:ascii="Arial" w:hAnsi="Arial" w:cs="Arial"/>
          <w:sz w:val="28"/>
          <w:szCs w:val="28"/>
        </w:rPr>
        <w:t>,</w:t>
      </w:r>
    </w:p>
    <w:p w:rsidR="00795C6F" w:rsidRDefault="00E12FBE" w:rsidP="0083586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future store</w:t>
      </w:r>
      <w:r w:rsidR="0083586E">
        <w:rPr>
          <w:rFonts w:ascii="Arial" w:hAnsi="Arial" w:cs="Arial"/>
          <w:sz w:val="28"/>
          <w:szCs w:val="28"/>
        </w:rPr>
        <w:t>-set up by Bernadette and is live</w:t>
      </w:r>
    </w:p>
    <w:p w:rsidR="00795C6F" w:rsidRDefault="00795C6F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Facilit</w:t>
      </w:r>
      <w:r w:rsidR="009003AA">
        <w:rPr>
          <w:rFonts w:ascii="Arial" w:hAnsi="Arial" w:cs="Arial"/>
          <w:sz w:val="28"/>
          <w:szCs w:val="28"/>
        </w:rPr>
        <w:t>i</w:t>
      </w:r>
      <w:r w:rsidR="00E12FBE">
        <w:rPr>
          <w:rFonts w:ascii="Arial" w:hAnsi="Arial" w:cs="Arial"/>
          <w:sz w:val="28"/>
          <w:szCs w:val="28"/>
        </w:rPr>
        <w:t>es u</w:t>
      </w:r>
      <w:r w:rsidR="0083586E">
        <w:rPr>
          <w:rFonts w:ascii="Arial" w:hAnsi="Arial" w:cs="Arial"/>
          <w:sz w:val="28"/>
          <w:szCs w:val="28"/>
        </w:rPr>
        <w:t>pdate-LAKES gym-hoops and floor</w:t>
      </w:r>
    </w:p>
    <w:p w:rsidR="0083586E" w:rsidRDefault="0083586E" w:rsidP="0083586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Safety concerns will meet with school facilities in off season to see about solutions</w:t>
      </w:r>
    </w:p>
    <w:p w:rsidR="00E12FBE" w:rsidRDefault="00E12FBE" w:rsidP="007548E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</w:p>
    <w:p w:rsidR="00E12FBE" w:rsidRDefault="00E12FBE" w:rsidP="00E12FB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Survey</w:t>
      </w:r>
      <w:r w:rsidR="007825DA">
        <w:rPr>
          <w:rFonts w:ascii="Arial" w:hAnsi="Arial" w:cs="Arial"/>
          <w:sz w:val="28"/>
          <w:szCs w:val="28"/>
        </w:rPr>
        <w:t xml:space="preserve"> planning</w:t>
      </w:r>
      <w:r w:rsidR="0083586E">
        <w:rPr>
          <w:rFonts w:ascii="Arial" w:hAnsi="Arial" w:cs="Arial"/>
          <w:sz w:val="28"/>
          <w:szCs w:val="28"/>
        </w:rPr>
        <w:t>-Damian to set up</w:t>
      </w:r>
    </w:p>
    <w:p w:rsidR="0083586E" w:rsidRDefault="007825DA" w:rsidP="00E12FB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Season duration</w:t>
      </w:r>
      <w:r w:rsidR="0083586E">
        <w:rPr>
          <w:rFonts w:ascii="Arial" w:hAnsi="Arial" w:cs="Arial"/>
          <w:sz w:val="28"/>
          <w:szCs w:val="28"/>
        </w:rPr>
        <w:t>-request for lengthen but gym availability restricted</w:t>
      </w:r>
      <w:r>
        <w:rPr>
          <w:rFonts w:ascii="Arial" w:hAnsi="Arial" w:cs="Arial"/>
          <w:sz w:val="28"/>
          <w:szCs w:val="28"/>
        </w:rPr>
        <w:t>.</w:t>
      </w:r>
    </w:p>
    <w:p w:rsidR="00E12FBE" w:rsidRDefault="00E12FBE" w:rsidP="00E12FB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Spring/Summer </w:t>
      </w:r>
      <w:r w:rsidR="007825DA">
        <w:rPr>
          <w:rFonts w:ascii="Arial" w:hAnsi="Arial" w:cs="Arial"/>
          <w:sz w:val="28"/>
          <w:szCs w:val="28"/>
        </w:rPr>
        <w:t>GBL hoops options</w:t>
      </w:r>
    </w:p>
    <w:p w:rsidR="0083586E" w:rsidRDefault="0083586E" w:rsidP="0083586E">
      <w:pPr>
        <w:pStyle w:val="ListParagraph"/>
        <w:numPr>
          <w:ilvl w:val="2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Optional if volunteers and open to all in a specific grade</w:t>
      </w:r>
    </w:p>
    <w:p w:rsidR="00E12FBE" w:rsidRDefault="00E12FBE" w:rsidP="00E12FBE">
      <w:pPr>
        <w:pStyle w:val="ListParagraph"/>
        <w:numPr>
          <w:ilvl w:val="1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Skillz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Drillz</w:t>
      </w:r>
      <w:proofErr w:type="spellEnd"/>
    </w:p>
    <w:p w:rsidR="0083586E" w:rsidRDefault="0083586E" w:rsidP="0083586E">
      <w:pPr>
        <w:pStyle w:val="ListParagraph"/>
        <w:numPr>
          <w:ilvl w:val="2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need to determine gym access and proper procedure for collection of funds</w:t>
      </w:r>
    </w:p>
    <w:p w:rsidR="0083586E" w:rsidRDefault="0083586E" w:rsidP="0083586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E12FBE" w:rsidRPr="0083586E">
        <w:rPr>
          <w:rFonts w:ascii="Arial" w:hAnsi="Arial" w:cs="Arial"/>
          <w:sz w:val="28"/>
          <w:szCs w:val="28"/>
        </w:rPr>
        <w:t>pcoming events-Coach Appreciation</w:t>
      </w:r>
      <w:r>
        <w:rPr>
          <w:rFonts w:ascii="Arial" w:hAnsi="Arial" w:cs="Arial"/>
          <w:sz w:val="28"/>
          <w:szCs w:val="28"/>
        </w:rPr>
        <w:t>-</w:t>
      </w:r>
      <w:r w:rsidR="007825DA" w:rsidRPr="0083586E">
        <w:rPr>
          <w:rFonts w:ascii="Arial" w:hAnsi="Arial" w:cs="Arial"/>
          <w:sz w:val="28"/>
          <w:szCs w:val="28"/>
        </w:rPr>
        <w:t>3/16</w:t>
      </w:r>
      <w:r w:rsidR="00E12FBE" w:rsidRPr="0083586E">
        <w:rPr>
          <w:rFonts w:ascii="Arial" w:hAnsi="Arial" w:cs="Arial"/>
          <w:sz w:val="28"/>
          <w:szCs w:val="28"/>
        </w:rPr>
        <w:t>,</w:t>
      </w:r>
    </w:p>
    <w:p w:rsidR="0083586E" w:rsidRPr="0083586E" w:rsidRDefault="00E12FBE" w:rsidP="00E70E5F">
      <w:pPr>
        <w:pStyle w:val="ListParagraph"/>
        <w:numPr>
          <w:ilvl w:val="0"/>
          <w:numId w:val="10"/>
        </w:numPr>
        <w:jc w:val="both"/>
        <w:rPr>
          <w:i/>
          <w:iCs/>
          <w:color w:val="808080" w:themeColor="text1" w:themeTint="7F"/>
        </w:rPr>
      </w:pPr>
      <w:r w:rsidRPr="0083586E">
        <w:rPr>
          <w:rFonts w:ascii="Arial" w:hAnsi="Arial" w:cs="Arial"/>
          <w:sz w:val="28"/>
          <w:szCs w:val="28"/>
        </w:rPr>
        <w:t xml:space="preserve"> Scholarship night</w:t>
      </w:r>
      <w:r w:rsidR="0083586E" w:rsidRPr="0083586E">
        <w:rPr>
          <w:rFonts w:ascii="Arial" w:hAnsi="Arial" w:cs="Arial"/>
          <w:sz w:val="28"/>
          <w:szCs w:val="28"/>
        </w:rPr>
        <w:t>-end of May</w:t>
      </w:r>
    </w:p>
    <w:p w:rsidR="00386C3C" w:rsidRPr="005B03BE" w:rsidRDefault="00386C3C" w:rsidP="0083586E">
      <w:pPr>
        <w:pStyle w:val="ListParagraph"/>
        <w:jc w:val="both"/>
        <w:rPr>
          <w:rStyle w:val="SubtleEmphasis"/>
        </w:rPr>
      </w:pPr>
      <w:bookmarkStart w:id="0" w:name="_GoBack"/>
      <w:bookmarkEnd w:id="0"/>
    </w:p>
    <w:sectPr w:rsidR="00386C3C" w:rsidRPr="005B03BE" w:rsidSect="00156B1A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7A" w:rsidRDefault="0083577A" w:rsidP="0082450A">
      <w:pPr>
        <w:spacing w:after="0" w:line="240" w:lineRule="auto"/>
      </w:pPr>
      <w:r>
        <w:separator/>
      </w:r>
    </w:p>
  </w:endnote>
  <w:endnote w:type="continuationSeparator" w:id="0">
    <w:p w:rsidR="0083577A" w:rsidRDefault="0083577A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7A" w:rsidRDefault="0083577A" w:rsidP="0082450A">
      <w:pPr>
        <w:spacing w:after="0" w:line="240" w:lineRule="auto"/>
      </w:pPr>
      <w:r>
        <w:separator/>
      </w:r>
    </w:p>
  </w:footnote>
  <w:footnote w:type="continuationSeparator" w:id="0">
    <w:p w:rsidR="0083577A" w:rsidRDefault="0083577A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7A" w:rsidRDefault="0083577A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21982ED8" wp14:editId="6649DDAC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577A" w:rsidRDefault="0083577A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 wp14:anchorId="3AC9FB15" wp14:editId="71B2282C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BC0E21" wp14:editId="7B76E26C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D952A8" wp14:editId="1E44AF9B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C11861B" wp14:editId="57528782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77A" w:rsidRDefault="008357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CD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701"/>
    <w:multiLevelType w:val="hybridMultilevel"/>
    <w:tmpl w:val="EC60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532A0"/>
    <w:multiLevelType w:val="hybridMultilevel"/>
    <w:tmpl w:val="CFC0A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674DE"/>
    <w:multiLevelType w:val="hybridMultilevel"/>
    <w:tmpl w:val="62FCB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E540D5"/>
    <w:multiLevelType w:val="hybridMultilevel"/>
    <w:tmpl w:val="CB5E5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2CA5"/>
    <w:multiLevelType w:val="hybridMultilevel"/>
    <w:tmpl w:val="F6664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40563"/>
    <w:multiLevelType w:val="hybridMultilevel"/>
    <w:tmpl w:val="A0CE7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D9185F"/>
    <w:multiLevelType w:val="hybridMultilevel"/>
    <w:tmpl w:val="4864A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37600"/>
    <w:rsid w:val="000A4398"/>
    <w:rsid w:val="00124091"/>
    <w:rsid w:val="0013507D"/>
    <w:rsid w:val="00154645"/>
    <w:rsid w:val="00156B1A"/>
    <w:rsid w:val="001C334C"/>
    <w:rsid w:val="001D4832"/>
    <w:rsid w:val="00235B8A"/>
    <w:rsid w:val="00262423"/>
    <w:rsid w:val="00264407"/>
    <w:rsid w:val="0026760B"/>
    <w:rsid w:val="0029124B"/>
    <w:rsid w:val="002C3717"/>
    <w:rsid w:val="002C54BD"/>
    <w:rsid w:val="002F08A1"/>
    <w:rsid w:val="00386C3C"/>
    <w:rsid w:val="0042599A"/>
    <w:rsid w:val="00450E5B"/>
    <w:rsid w:val="004A154C"/>
    <w:rsid w:val="004B749B"/>
    <w:rsid w:val="004E20F6"/>
    <w:rsid w:val="005326A6"/>
    <w:rsid w:val="00532C0E"/>
    <w:rsid w:val="005B03BE"/>
    <w:rsid w:val="005D16EA"/>
    <w:rsid w:val="00677BDE"/>
    <w:rsid w:val="0069440F"/>
    <w:rsid w:val="006E456F"/>
    <w:rsid w:val="007548E6"/>
    <w:rsid w:val="0076111A"/>
    <w:rsid w:val="00761214"/>
    <w:rsid w:val="007825DA"/>
    <w:rsid w:val="00787D19"/>
    <w:rsid w:val="00795C6F"/>
    <w:rsid w:val="007A700F"/>
    <w:rsid w:val="008068AC"/>
    <w:rsid w:val="0082450A"/>
    <w:rsid w:val="0083577A"/>
    <w:rsid w:val="0083586E"/>
    <w:rsid w:val="00881EEE"/>
    <w:rsid w:val="009003AA"/>
    <w:rsid w:val="00901323"/>
    <w:rsid w:val="00936277"/>
    <w:rsid w:val="00951BFE"/>
    <w:rsid w:val="00991446"/>
    <w:rsid w:val="00993FB5"/>
    <w:rsid w:val="00A10B07"/>
    <w:rsid w:val="00A464C2"/>
    <w:rsid w:val="00A94FF8"/>
    <w:rsid w:val="00AC1CB3"/>
    <w:rsid w:val="00AC3E12"/>
    <w:rsid w:val="00AD4B59"/>
    <w:rsid w:val="00AE3149"/>
    <w:rsid w:val="00B55C82"/>
    <w:rsid w:val="00B604B7"/>
    <w:rsid w:val="00B818F1"/>
    <w:rsid w:val="00BA1A71"/>
    <w:rsid w:val="00BB0B9B"/>
    <w:rsid w:val="00BC3853"/>
    <w:rsid w:val="00BE5FEC"/>
    <w:rsid w:val="00C2092C"/>
    <w:rsid w:val="00C65232"/>
    <w:rsid w:val="00CB0CF8"/>
    <w:rsid w:val="00CF38B0"/>
    <w:rsid w:val="00D10A78"/>
    <w:rsid w:val="00D427B1"/>
    <w:rsid w:val="00D53891"/>
    <w:rsid w:val="00D702DB"/>
    <w:rsid w:val="00D710B2"/>
    <w:rsid w:val="00D86426"/>
    <w:rsid w:val="00DB772B"/>
    <w:rsid w:val="00DC0760"/>
    <w:rsid w:val="00DF4764"/>
    <w:rsid w:val="00E12FBE"/>
    <w:rsid w:val="00E31DEF"/>
    <w:rsid w:val="00E62DCE"/>
    <w:rsid w:val="00E665DC"/>
    <w:rsid w:val="00E70E5F"/>
    <w:rsid w:val="00EB1C09"/>
    <w:rsid w:val="00EC1BD5"/>
    <w:rsid w:val="00EE00A9"/>
    <w:rsid w:val="00EE0DE4"/>
    <w:rsid w:val="00EF48BB"/>
    <w:rsid w:val="00F277D5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893046BD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2016-04-06T19:30:00Z</cp:lastPrinted>
  <dcterms:created xsi:type="dcterms:W3CDTF">2017-03-03T19:16:00Z</dcterms:created>
  <dcterms:modified xsi:type="dcterms:W3CDTF">2017-03-03T19:16:00Z</dcterms:modified>
</cp:coreProperties>
</file>