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5-09T00:00:00Z">
          <w:dateFormat w:val="MMMM d, yyyy"/>
          <w:lid w:val="en-US"/>
          <w:storeMappedDataAs w:val="dateTime"/>
          <w:calendar w:val="gregorian"/>
        </w:date>
      </w:sdtPr>
      <w:sdtEndPr/>
      <w:sdtContent>
        <w:p w:rsidR="00186E49" w:rsidRPr="00B76F2A" w:rsidRDefault="008A0614" w:rsidP="00B76F2A">
          <w:r>
            <w:t>May 9,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C40301">
        <w:t xml:space="preserve">sberg, Jim Weiland, </w:t>
      </w:r>
      <w:r w:rsidR="00DA636F">
        <w:t>Ryan Magin, Pete Kriegl,</w:t>
      </w:r>
      <w:r w:rsidR="00D27CDD">
        <w:t xml:space="preserve"> Reid</w:t>
      </w:r>
      <w:r w:rsidR="00A07A1D">
        <w:t xml:space="preserve"> Vosper, Steve Lang,</w:t>
      </w:r>
      <w:r w:rsidR="00C40301">
        <w:t xml:space="preserve"> Paul Nelson</w:t>
      </w:r>
      <w:r w:rsidR="00E83D0C">
        <w:t>, Brian</w:t>
      </w:r>
      <w:r w:rsidR="0043070A">
        <w:t xml:space="preserve"> Lee, Zach Brazier</w:t>
      </w:r>
      <w:r w:rsidR="00DA636F">
        <w:t>, Tony Monroe, Art Coles</w:t>
      </w:r>
    </w:p>
    <w:p w:rsidR="00890BE5" w:rsidRDefault="00890BE5" w:rsidP="00000E6B">
      <w:pPr>
        <w:pStyle w:val="Heading2"/>
      </w:pPr>
      <w:r w:rsidRPr="00E34D25">
        <w:t>Approval of Minutes</w:t>
      </w:r>
    </w:p>
    <w:p w:rsidR="00C40301" w:rsidRPr="00DA636F" w:rsidRDefault="00715027" w:rsidP="00B76F2A">
      <w:r>
        <w:t>-</w:t>
      </w:r>
      <w:r w:rsidR="00E83D0C">
        <w:t>Approved</w:t>
      </w:r>
      <w:r w:rsidR="00C40301">
        <w:t xml:space="preserve"> </w:t>
      </w:r>
    </w:p>
    <w:p w:rsidR="00E34D25" w:rsidRDefault="000558D3" w:rsidP="00000E6B">
      <w:pPr>
        <w:pStyle w:val="Heading2"/>
      </w:pPr>
      <w:r w:rsidRPr="00E34D25">
        <w:t xml:space="preserve">Board </w:t>
      </w:r>
      <w:r w:rsidR="00297362">
        <w:t>Minutes</w:t>
      </w:r>
    </w:p>
    <w:p w:rsidR="00DA636F" w:rsidRPr="00DA636F" w:rsidRDefault="00DA636F" w:rsidP="00DA636F">
      <w:r>
        <w:t xml:space="preserve">Last meeting follow up: (Mark) By-Laws Subcommittee: Jason, Jim, Brian.  Approved changes need to be updated, and standing by-laws to be reviewed. </w:t>
      </w:r>
    </w:p>
    <w:p w:rsidR="00634DA5" w:rsidRDefault="00DA636F" w:rsidP="00000E6B">
      <w:r>
        <w:t>Financial: (Jim) Registration dollars coming in.  Bank’s new name is: Old National.  Need to look into a possible refund from Sports Engine, if they charged SYF for the South Metro League fee. ($780)</w:t>
      </w:r>
    </w:p>
    <w:p w:rsidR="00DA636F" w:rsidRDefault="00DA636F" w:rsidP="00000E6B">
      <w:r>
        <w:t>Registration: (Joel) 6 coaches registered to date, 69 players registered to date.  Will send out further email blasts: 5/10, 5/17, 5/30.  (Jim) Families looking for financial help can find info on the website, and is handled by Jim.  (Art) Families who attend Shakopee schools can play for SYF.  If player is not in school boundary, player must get an exception from South Metro (6</w:t>
      </w:r>
      <w:r w:rsidRPr="00DA636F">
        <w:rPr>
          <w:vertAlign w:val="superscript"/>
        </w:rPr>
        <w:t>th</w:t>
      </w:r>
      <w:r>
        <w:t xml:space="preserve"> grade and up).</w:t>
      </w:r>
      <w:r w:rsidR="003A35CD">
        <w:t xml:space="preserve">  Joel and Kelly will put together a Facebook boost campaign, approved to spend $400.00 </w:t>
      </w:r>
    </w:p>
    <w:p w:rsidR="003A35CD" w:rsidRDefault="00DA636F" w:rsidP="00000E6B">
      <w:r>
        <w:t>HS Events: (Paul</w:t>
      </w:r>
      <w:r w:rsidR="00E973BC">
        <w:t>) Shakopee</w:t>
      </w:r>
      <w:r>
        <w:t xml:space="preserve"> HS coaches will be holding coaching clinics on May 22 &amp; 24</w:t>
      </w:r>
      <w:r w:rsidRPr="00DA636F">
        <w:rPr>
          <w:vertAlign w:val="superscript"/>
        </w:rPr>
        <w:t>th</w:t>
      </w:r>
      <w:r>
        <w:t xml:space="preserve">. </w:t>
      </w:r>
      <w:r w:rsidR="00E973BC">
        <w:t>Geared towards the travel level, but all levels welcome.  Need to put on website and invite coaches via email.  Jamboree fields are yet to be determined. Paul will talk to Andrew about putting together a youth offensive playbook.  Need to advertise the dates for the summer youth camp.  Paul will provide some pics for the website, and emails.  Ray B. can take over the common practices for $2,000.00.  Motion to hire Ray (Ryan), seconded (Art), motion passes to contract with Shakopee HS coaches $2K to execute (2) common practices</w:t>
      </w:r>
      <w:r w:rsidR="003A35CD">
        <w:t xml:space="preserve"> with no additional field fees.  Investment is for coaches education as well.(Mark)  We’ll see if we can get some of Ray’s videos on our website.  </w:t>
      </w:r>
    </w:p>
    <w:p w:rsidR="00DA636F" w:rsidRDefault="003A35CD" w:rsidP="00000E6B">
      <w:r>
        <w:t xml:space="preserve">Sponsorships &amp; Fundraising: (Pete) Sponsor plaques in hand, and being passed out.  We have (2) sponsors returned to date.  (Mark) Beef jerky prize ideas: Apple watch, sunglasses, signed footballs, custom game controllers, custom Nike shoes, Air Pods.  Vikings tickets are available for us.  Need to reach out for new donors.  Shutterfly will donate as long as we let them do something for our program i.e. work the concession stand at the Jamboree.    </w:t>
      </w:r>
      <w:r w:rsidR="00DA636F">
        <w:t xml:space="preserve">  </w:t>
      </w:r>
    </w:p>
    <w:p w:rsidR="00486D88" w:rsidRDefault="00486D88" w:rsidP="00000E6B">
      <w:r>
        <w:t>Equipment: (Steve) Equipment is coming in f</w:t>
      </w:r>
      <w:r w:rsidR="00003E3B">
        <w:t>rom the vendors.  Jersey design has been approved.  92 helmets are back now.</w:t>
      </w:r>
    </w:p>
    <w:p w:rsidR="00093FD7" w:rsidRDefault="00093FD7" w:rsidP="00000E6B">
      <w:r>
        <w:t>In-House: (Ryan) Auto Draft further discussion.  Zach not in favor. Group sees potential benefits with Auto Draft. Looking at testing with the 4</w:t>
      </w:r>
      <w:r w:rsidRPr="00093FD7">
        <w:rPr>
          <w:vertAlign w:val="superscript"/>
        </w:rPr>
        <w:t>th</w:t>
      </w:r>
      <w:r>
        <w:t xml:space="preserve"> grade level.  Discussion is postponed until we hear back from the vendor.</w:t>
      </w:r>
    </w:p>
    <w:p w:rsidR="00382F9C" w:rsidRDefault="00093FD7" w:rsidP="00000E6B">
      <w:r>
        <w:t>Travel: (Reid) Meeting with city for championship game field availability.  Coaching staff allowed with South Suburban is 2-3.  We’ll probably have (2) 8</w:t>
      </w:r>
      <w:r w:rsidRPr="00093FD7">
        <w:rPr>
          <w:vertAlign w:val="superscript"/>
        </w:rPr>
        <w:t>th</w:t>
      </w:r>
      <w:r>
        <w:t xml:space="preserve"> Grade teams. Aug 15 is the start of the travel season.  We have 4 valid coach possibilities at the 6</w:t>
      </w:r>
      <w:r w:rsidRPr="00093FD7">
        <w:rPr>
          <w:vertAlign w:val="superscript"/>
        </w:rPr>
        <w:t>th</w:t>
      </w:r>
      <w:r>
        <w:t xml:space="preserve"> grade level, We have (2) possible valid coach candidates at the 7</w:t>
      </w:r>
      <w:r w:rsidRPr="00093FD7">
        <w:rPr>
          <w:vertAlign w:val="superscript"/>
        </w:rPr>
        <w:t>th</w:t>
      </w:r>
      <w:r>
        <w:t xml:space="preserve"> grade level, We have 3 valid prospects for the 8</w:t>
      </w:r>
      <w:r w:rsidRPr="00093FD7">
        <w:rPr>
          <w:vertAlign w:val="superscript"/>
        </w:rPr>
        <w:t>th</w:t>
      </w:r>
      <w:r>
        <w:t xml:space="preserve"> grade level.  All Board members should be available to help on Championship Saturday.  Ref discussion, and past issues. (Tony)</w:t>
      </w:r>
      <w:r w:rsidR="00BB6AF9">
        <w:t xml:space="preserve">  We’re going to have a non-mandatory parents meeting</w:t>
      </w:r>
      <w:r w:rsidR="00382F9C">
        <w:t xml:space="preserve"> on</w:t>
      </w:r>
      <w:r w:rsidR="00D77F5F">
        <w:t xml:space="preserve"> May 23</w:t>
      </w:r>
      <w:r w:rsidR="00D77F5F" w:rsidRPr="00D77F5F">
        <w:rPr>
          <w:vertAlign w:val="superscript"/>
        </w:rPr>
        <w:t>rd</w:t>
      </w:r>
      <w:r w:rsidR="00D77F5F">
        <w:t>,</w:t>
      </w:r>
      <w:r w:rsidR="00BB6AF9">
        <w:t xml:space="preserve"> especially for parents new to travel. (Mark)  At parents meeting, or sometime in future, we need to communicate conc</w:t>
      </w:r>
      <w:r w:rsidR="00382F9C">
        <w:t xml:space="preserve">ussion information to parents. </w:t>
      </w:r>
      <w:r w:rsidR="00BB6AF9">
        <w:t>Possibly put together a symposium on the matter.</w:t>
      </w:r>
      <w:r w:rsidR="00382F9C">
        <w:t xml:space="preserve">(Brain)  </w:t>
      </w:r>
    </w:p>
    <w:p w:rsidR="00093FD7" w:rsidRDefault="00382F9C" w:rsidP="00000E6B">
      <w:r>
        <w:lastRenderedPageBreak/>
        <w:t xml:space="preserve">Further Discussion:  (Reid) Discus replacing 7 on 7 next year with another opportunity.  </w:t>
      </w:r>
    </w:p>
    <w:p w:rsidR="00093FD7" w:rsidRDefault="00093FD7" w:rsidP="00000E6B"/>
    <w:p w:rsidR="004C1474" w:rsidRDefault="006F71CB" w:rsidP="008C6705">
      <w:r>
        <w:t>Meeting adjourned by Mark at 9:30.  Next meeting is June 13 at ice arena conference room.  All are invited to attend.</w:t>
      </w:r>
      <w:bookmarkStart w:id="0" w:name="_GoBack"/>
      <w:bookmarkEnd w:id="0"/>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30" w:rsidRDefault="008E4330">
      <w:r>
        <w:separator/>
      </w:r>
    </w:p>
    <w:p w:rsidR="008E4330" w:rsidRDefault="008E4330"/>
  </w:endnote>
  <w:endnote w:type="continuationSeparator" w:id="0">
    <w:p w:rsidR="008E4330" w:rsidRDefault="008E4330">
      <w:r>
        <w:continuationSeparator/>
      </w:r>
    </w:p>
    <w:p w:rsidR="008E4330" w:rsidRDefault="008E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6F71C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30" w:rsidRDefault="008E4330">
      <w:r>
        <w:separator/>
      </w:r>
    </w:p>
    <w:p w:rsidR="008E4330" w:rsidRDefault="008E4330"/>
  </w:footnote>
  <w:footnote w:type="continuationSeparator" w:id="0">
    <w:p w:rsidR="008E4330" w:rsidRDefault="008E4330">
      <w:r>
        <w:continuationSeparator/>
      </w:r>
    </w:p>
    <w:p w:rsidR="008E4330" w:rsidRDefault="008E43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501AD"/>
    <w:rsid w:val="000558D3"/>
    <w:rsid w:val="00065407"/>
    <w:rsid w:val="00067968"/>
    <w:rsid w:val="00093FD7"/>
    <w:rsid w:val="000A1A54"/>
    <w:rsid w:val="000A3546"/>
    <w:rsid w:val="00103E0D"/>
    <w:rsid w:val="001560EF"/>
    <w:rsid w:val="001740B1"/>
    <w:rsid w:val="00186E49"/>
    <w:rsid w:val="001A076F"/>
    <w:rsid w:val="001A3F7B"/>
    <w:rsid w:val="001F3AEB"/>
    <w:rsid w:val="0020239B"/>
    <w:rsid w:val="002347FE"/>
    <w:rsid w:val="002435FB"/>
    <w:rsid w:val="002472EF"/>
    <w:rsid w:val="00296307"/>
    <w:rsid w:val="00297362"/>
    <w:rsid w:val="002B302C"/>
    <w:rsid w:val="002B396E"/>
    <w:rsid w:val="002F5784"/>
    <w:rsid w:val="002F6BEE"/>
    <w:rsid w:val="003011FD"/>
    <w:rsid w:val="0031719F"/>
    <w:rsid w:val="0033587D"/>
    <w:rsid w:val="003707F7"/>
    <w:rsid w:val="00382F9C"/>
    <w:rsid w:val="00384892"/>
    <w:rsid w:val="003A35CD"/>
    <w:rsid w:val="003B69D9"/>
    <w:rsid w:val="003C46C9"/>
    <w:rsid w:val="004053B1"/>
    <w:rsid w:val="0043070A"/>
    <w:rsid w:val="00442EB7"/>
    <w:rsid w:val="004561A6"/>
    <w:rsid w:val="00472F56"/>
    <w:rsid w:val="00474719"/>
    <w:rsid w:val="00486D88"/>
    <w:rsid w:val="00494597"/>
    <w:rsid w:val="004C1474"/>
    <w:rsid w:val="004C6BC6"/>
    <w:rsid w:val="005045FA"/>
    <w:rsid w:val="00507735"/>
    <w:rsid w:val="00520BE3"/>
    <w:rsid w:val="00520F94"/>
    <w:rsid w:val="00547910"/>
    <w:rsid w:val="0055438F"/>
    <w:rsid w:val="00566918"/>
    <w:rsid w:val="00572BBB"/>
    <w:rsid w:val="005D54B7"/>
    <w:rsid w:val="005E7A93"/>
    <w:rsid w:val="00631B1A"/>
    <w:rsid w:val="00634DA5"/>
    <w:rsid w:val="0067220F"/>
    <w:rsid w:val="006867DC"/>
    <w:rsid w:val="006A0F5C"/>
    <w:rsid w:val="006A60AB"/>
    <w:rsid w:val="006D4CC4"/>
    <w:rsid w:val="006E4288"/>
    <w:rsid w:val="006F71CB"/>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E4330"/>
    <w:rsid w:val="00905E66"/>
    <w:rsid w:val="00935816"/>
    <w:rsid w:val="009431E7"/>
    <w:rsid w:val="00943EAE"/>
    <w:rsid w:val="00950F18"/>
    <w:rsid w:val="009B0688"/>
    <w:rsid w:val="009F5354"/>
    <w:rsid w:val="00A07A1D"/>
    <w:rsid w:val="00A12277"/>
    <w:rsid w:val="00A2401D"/>
    <w:rsid w:val="00A4556E"/>
    <w:rsid w:val="00A5406F"/>
    <w:rsid w:val="00A5559B"/>
    <w:rsid w:val="00AB33A7"/>
    <w:rsid w:val="00AB569A"/>
    <w:rsid w:val="00AB79BF"/>
    <w:rsid w:val="00AD2396"/>
    <w:rsid w:val="00AF4547"/>
    <w:rsid w:val="00B12DC2"/>
    <w:rsid w:val="00B2385B"/>
    <w:rsid w:val="00B35877"/>
    <w:rsid w:val="00B47893"/>
    <w:rsid w:val="00B56655"/>
    <w:rsid w:val="00B63D35"/>
    <w:rsid w:val="00B76F2A"/>
    <w:rsid w:val="00B77D18"/>
    <w:rsid w:val="00B848DC"/>
    <w:rsid w:val="00BA0617"/>
    <w:rsid w:val="00BA4021"/>
    <w:rsid w:val="00BB6AF9"/>
    <w:rsid w:val="00BF5A64"/>
    <w:rsid w:val="00C14BF3"/>
    <w:rsid w:val="00C205B4"/>
    <w:rsid w:val="00C40301"/>
    <w:rsid w:val="00C612B7"/>
    <w:rsid w:val="00C6318C"/>
    <w:rsid w:val="00C877BE"/>
    <w:rsid w:val="00C90652"/>
    <w:rsid w:val="00C91FE1"/>
    <w:rsid w:val="00CD0887"/>
    <w:rsid w:val="00CE240D"/>
    <w:rsid w:val="00D0502B"/>
    <w:rsid w:val="00D14680"/>
    <w:rsid w:val="00D14E71"/>
    <w:rsid w:val="00D25F3A"/>
    <w:rsid w:val="00D27CDD"/>
    <w:rsid w:val="00D27DE4"/>
    <w:rsid w:val="00D326FF"/>
    <w:rsid w:val="00D33E17"/>
    <w:rsid w:val="00D44631"/>
    <w:rsid w:val="00D57489"/>
    <w:rsid w:val="00D63623"/>
    <w:rsid w:val="00D67321"/>
    <w:rsid w:val="00D77F5F"/>
    <w:rsid w:val="00DA636F"/>
    <w:rsid w:val="00DC55A2"/>
    <w:rsid w:val="00E2264C"/>
    <w:rsid w:val="00E2588F"/>
    <w:rsid w:val="00E3185B"/>
    <w:rsid w:val="00E34D25"/>
    <w:rsid w:val="00E4685E"/>
    <w:rsid w:val="00E6092C"/>
    <w:rsid w:val="00E6337C"/>
    <w:rsid w:val="00E7183A"/>
    <w:rsid w:val="00E83D0C"/>
    <w:rsid w:val="00E973BC"/>
    <w:rsid w:val="00ED08DC"/>
    <w:rsid w:val="00ED4634"/>
    <w:rsid w:val="00EE1C25"/>
    <w:rsid w:val="00F10B08"/>
    <w:rsid w:val="00F173D7"/>
    <w:rsid w:val="00F435A8"/>
    <w:rsid w:val="00F70869"/>
    <w:rsid w:val="00F80F0D"/>
    <w:rsid w:val="00F85524"/>
    <w:rsid w:val="00FA59A3"/>
    <w:rsid w:val="00FA7CBF"/>
    <w:rsid w:val="00FC4957"/>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E1F85"/>
    <w:rsid w:val="00185063"/>
    <w:rsid w:val="001B44C0"/>
    <w:rsid w:val="001D06FD"/>
    <w:rsid w:val="003A54BE"/>
    <w:rsid w:val="003E706E"/>
    <w:rsid w:val="00430265"/>
    <w:rsid w:val="00600E23"/>
    <w:rsid w:val="006011C4"/>
    <w:rsid w:val="00615513"/>
    <w:rsid w:val="00665B22"/>
    <w:rsid w:val="006730CE"/>
    <w:rsid w:val="009B651B"/>
    <w:rsid w:val="00A31E00"/>
    <w:rsid w:val="00BD3428"/>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824</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66</cp:revision>
  <cp:lastPrinted>2018-01-12T16:08:00Z</cp:lastPrinted>
  <dcterms:created xsi:type="dcterms:W3CDTF">2018-03-30T00:07:00Z</dcterms:created>
  <dcterms:modified xsi:type="dcterms:W3CDTF">2018-05-23T15:49:00Z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