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7C30" w14:textId="77777777" w:rsidR="003F03B7" w:rsidRDefault="003F03B7" w:rsidP="003F03B7">
      <w:pPr>
        <w:jc w:val="center"/>
        <w:rPr>
          <w:b/>
          <w:bCs/>
          <w:sz w:val="48"/>
          <w:szCs w:val="48"/>
        </w:rPr>
      </w:pPr>
    </w:p>
    <w:p w14:paraId="59E21563" w14:textId="4E03895C" w:rsidR="003F03B7" w:rsidRPr="003F03B7" w:rsidRDefault="003F03B7" w:rsidP="003F03B7">
      <w:pPr>
        <w:jc w:val="center"/>
        <w:rPr>
          <w:b/>
          <w:bCs/>
          <w:sz w:val="48"/>
          <w:szCs w:val="48"/>
        </w:rPr>
      </w:pPr>
      <w:r w:rsidRPr="003F03B7">
        <w:rPr>
          <w:b/>
          <w:bCs/>
          <w:sz w:val="48"/>
          <w:szCs w:val="48"/>
        </w:rPr>
        <w:t>East Lincoln Optimist Club</w:t>
      </w:r>
    </w:p>
    <w:p w14:paraId="414F1E0A" w14:textId="351D5378" w:rsidR="003F03B7" w:rsidRPr="003F03B7" w:rsidRDefault="003F03B7" w:rsidP="003F03B7">
      <w:pPr>
        <w:jc w:val="center"/>
        <w:rPr>
          <w:sz w:val="36"/>
          <w:szCs w:val="36"/>
        </w:rPr>
      </w:pPr>
      <w:r w:rsidRPr="003F03B7">
        <w:rPr>
          <w:sz w:val="36"/>
          <w:szCs w:val="36"/>
        </w:rPr>
        <w:t>8U Rookie League Rules</w:t>
      </w:r>
    </w:p>
    <w:p w14:paraId="3AD28275" w14:textId="77777777" w:rsidR="003F03B7" w:rsidRDefault="003F03B7" w:rsidP="003F03B7">
      <w:pPr>
        <w:jc w:val="center"/>
      </w:pPr>
    </w:p>
    <w:p w14:paraId="10A699FC" w14:textId="77777777" w:rsidR="003F03B7" w:rsidRDefault="003F03B7" w:rsidP="003F03B7">
      <w:pPr>
        <w:jc w:val="center"/>
      </w:pPr>
    </w:p>
    <w:p w14:paraId="369BA824" w14:textId="77777777" w:rsidR="003F03B7" w:rsidRDefault="003F03B7" w:rsidP="003F03B7">
      <w:pPr>
        <w:jc w:val="center"/>
      </w:pPr>
    </w:p>
    <w:p w14:paraId="476C0C41" w14:textId="77777777" w:rsidR="003F03B7" w:rsidRDefault="003F03B7" w:rsidP="003F03B7">
      <w:pPr>
        <w:jc w:val="center"/>
      </w:pPr>
    </w:p>
    <w:p w14:paraId="1729D4F0" w14:textId="77777777" w:rsidR="003F03B7" w:rsidRDefault="003F03B7" w:rsidP="003F03B7">
      <w:pPr>
        <w:jc w:val="center"/>
      </w:pPr>
    </w:p>
    <w:p w14:paraId="765F53E7" w14:textId="77777777" w:rsidR="003F03B7" w:rsidRDefault="003F03B7" w:rsidP="003F03B7">
      <w:pPr>
        <w:jc w:val="center"/>
      </w:pPr>
    </w:p>
    <w:p w14:paraId="4BF3BC5E" w14:textId="77777777" w:rsidR="003F03B7" w:rsidRDefault="003F03B7" w:rsidP="003F03B7">
      <w:pPr>
        <w:jc w:val="center"/>
      </w:pPr>
    </w:p>
    <w:p w14:paraId="4E82E958" w14:textId="77777777" w:rsidR="003F03B7" w:rsidRDefault="003F03B7" w:rsidP="003F03B7">
      <w:pPr>
        <w:jc w:val="center"/>
      </w:pPr>
    </w:p>
    <w:p w14:paraId="74F593A6" w14:textId="77777777" w:rsidR="003F03B7" w:rsidRDefault="003F03B7" w:rsidP="003F03B7">
      <w:pPr>
        <w:jc w:val="center"/>
      </w:pPr>
    </w:p>
    <w:p w14:paraId="66B6752E" w14:textId="77777777" w:rsidR="003F03B7" w:rsidRDefault="003F03B7" w:rsidP="003F03B7">
      <w:pPr>
        <w:jc w:val="center"/>
      </w:pPr>
    </w:p>
    <w:p w14:paraId="5AB0D07F" w14:textId="0C2E4915" w:rsidR="00964B67" w:rsidRDefault="003F03B7" w:rsidP="003F03B7">
      <w:pPr>
        <w:jc w:val="center"/>
      </w:pPr>
      <w:r>
        <w:rPr>
          <w:noProof/>
        </w:rPr>
        <w:drawing>
          <wp:inline distT="0" distB="0" distL="0" distR="0" wp14:anchorId="65EB65BD" wp14:editId="76031657">
            <wp:extent cx="5943600" cy="4393565"/>
            <wp:effectExtent l="0" t="0" r="0" b="635"/>
            <wp:docPr id="365055688" name="Picture 1" descr="A horse running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55688" name="Picture 1" descr="A horse running with orang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393565"/>
                    </a:xfrm>
                    <a:prstGeom prst="rect">
                      <a:avLst/>
                    </a:prstGeom>
                  </pic:spPr>
                </pic:pic>
              </a:graphicData>
            </a:graphic>
          </wp:inline>
        </w:drawing>
      </w:r>
    </w:p>
    <w:p w14:paraId="2F87E766" w14:textId="77777777" w:rsidR="003F03B7" w:rsidRDefault="003F03B7" w:rsidP="003F03B7">
      <w:pPr>
        <w:jc w:val="center"/>
      </w:pPr>
    </w:p>
    <w:p w14:paraId="1DA80A6C" w14:textId="77777777" w:rsidR="003F03B7" w:rsidRDefault="003F03B7" w:rsidP="003F03B7">
      <w:pPr>
        <w:jc w:val="center"/>
      </w:pPr>
    </w:p>
    <w:p w14:paraId="104FA015" w14:textId="77777777" w:rsidR="003F03B7" w:rsidRDefault="003F03B7" w:rsidP="003F03B7">
      <w:pPr>
        <w:jc w:val="center"/>
      </w:pPr>
    </w:p>
    <w:p w14:paraId="3FD5E7B1" w14:textId="453F89F7" w:rsidR="003F03B7" w:rsidRDefault="00B11D0A" w:rsidP="003F03B7">
      <w:pPr>
        <w:jc w:val="center"/>
      </w:pPr>
      <w:r>
        <w:t>(</w:t>
      </w:r>
      <w:r w:rsidR="003F03B7">
        <w:t xml:space="preserve">Updated </w:t>
      </w:r>
      <w:r>
        <w:t>August 2024)</w:t>
      </w:r>
    </w:p>
    <w:p w14:paraId="008CD6B8" w14:textId="77777777" w:rsidR="003F03B7" w:rsidRDefault="003F03B7" w:rsidP="003F03B7">
      <w:pPr>
        <w:jc w:val="center"/>
      </w:pPr>
    </w:p>
    <w:p w14:paraId="02779495" w14:textId="55B0ADA9" w:rsidR="003F03B7" w:rsidRDefault="003F03B7" w:rsidP="003F03B7">
      <w:pPr>
        <w:jc w:val="center"/>
        <w:rPr>
          <w:b/>
          <w:bCs/>
          <w:sz w:val="36"/>
          <w:szCs w:val="36"/>
          <w:u w:val="single"/>
        </w:rPr>
      </w:pPr>
      <w:r>
        <w:rPr>
          <w:b/>
          <w:bCs/>
          <w:sz w:val="36"/>
          <w:szCs w:val="36"/>
          <w:u w:val="single"/>
        </w:rPr>
        <w:lastRenderedPageBreak/>
        <w:t>8U Rookies League In-House Rules</w:t>
      </w:r>
    </w:p>
    <w:p w14:paraId="09A6BC47" w14:textId="77777777" w:rsidR="003F03B7" w:rsidRDefault="003F03B7" w:rsidP="003F03B7">
      <w:pPr>
        <w:jc w:val="center"/>
        <w:rPr>
          <w:b/>
          <w:bCs/>
          <w:sz w:val="36"/>
          <w:szCs w:val="36"/>
          <w:u w:val="single"/>
        </w:rPr>
      </w:pPr>
    </w:p>
    <w:p w14:paraId="5C7BC55B" w14:textId="08B20E7C" w:rsidR="003F03B7" w:rsidRDefault="003F03B7" w:rsidP="003F03B7">
      <w:pPr>
        <w:rPr>
          <w:sz w:val="28"/>
          <w:szCs w:val="28"/>
        </w:rPr>
      </w:pPr>
      <w:r>
        <w:rPr>
          <w:sz w:val="28"/>
          <w:szCs w:val="28"/>
        </w:rPr>
        <w:t>The official playing rules, with exceptions and variations contained below, shall be "Cal Ripken/Babe Ruth Official Rules" wholly revised, as released through the office of the Cal Ripken/Babe Ruth League.</w:t>
      </w:r>
    </w:p>
    <w:p w14:paraId="5FED92F4" w14:textId="77777777" w:rsidR="003F03B7" w:rsidRDefault="003F03B7" w:rsidP="003F03B7">
      <w:pPr>
        <w:rPr>
          <w:sz w:val="28"/>
          <w:szCs w:val="28"/>
        </w:rPr>
      </w:pPr>
    </w:p>
    <w:p w14:paraId="76234439" w14:textId="021D01F0" w:rsidR="003F03B7" w:rsidRDefault="003F03B7" w:rsidP="003F03B7">
      <w:pPr>
        <w:rPr>
          <w:b/>
          <w:bCs/>
          <w:sz w:val="32"/>
          <w:szCs w:val="32"/>
          <w:u w:val="single"/>
        </w:rPr>
      </w:pPr>
      <w:r>
        <w:rPr>
          <w:b/>
          <w:bCs/>
          <w:sz w:val="32"/>
          <w:szCs w:val="32"/>
          <w:u w:val="single"/>
        </w:rPr>
        <w:t>Teams</w:t>
      </w:r>
    </w:p>
    <w:p w14:paraId="05D23F1A" w14:textId="77777777" w:rsidR="003F03B7" w:rsidRDefault="003F03B7" w:rsidP="003F03B7">
      <w:pPr>
        <w:rPr>
          <w:b/>
          <w:bCs/>
          <w:sz w:val="32"/>
          <w:szCs w:val="32"/>
          <w:u w:val="single"/>
        </w:rPr>
      </w:pPr>
    </w:p>
    <w:p w14:paraId="3121ACA2" w14:textId="1DEB0BD8" w:rsidR="003F03B7" w:rsidRDefault="003F03B7" w:rsidP="003F03B7">
      <w:pPr>
        <w:pStyle w:val="ListParagraph"/>
        <w:numPr>
          <w:ilvl w:val="0"/>
          <w:numId w:val="1"/>
        </w:numPr>
        <w:rPr>
          <w:sz w:val="28"/>
          <w:szCs w:val="28"/>
        </w:rPr>
      </w:pPr>
      <w:r>
        <w:rPr>
          <w:sz w:val="28"/>
          <w:szCs w:val="28"/>
        </w:rPr>
        <w:t xml:space="preserve">Teams shall consist of </w:t>
      </w:r>
      <w:r w:rsidR="00EC734F">
        <w:rPr>
          <w:sz w:val="28"/>
          <w:szCs w:val="28"/>
        </w:rPr>
        <w:t>at most</w:t>
      </w:r>
      <w:r>
        <w:rPr>
          <w:sz w:val="28"/>
          <w:szCs w:val="28"/>
        </w:rPr>
        <w:t xml:space="preserve"> 12 players or </w:t>
      </w:r>
      <w:r w:rsidR="00DA6ED7">
        <w:rPr>
          <w:sz w:val="28"/>
          <w:szCs w:val="28"/>
        </w:rPr>
        <w:t>at least 9</w:t>
      </w:r>
      <w:r>
        <w:rPr>
          <w:sz w:val="28"/>
          <w:szCs w:val="28"/>
        </w:rPr>
        <w:t xml:space="preserve"> players.</w:t>
      </w:r>
    </w:p>
    <w:p w14:paraId="2FDE9403" w14:textId="79E18BC6" w:rsidR="003F03B7" w:rsidRDefault="003F03B7" w:rsidP="003F03B7">
      <w:pPr>
        <w:pStyle w:val="ListParagraph"/>
        <w:numPr>
          <w:ilvl w:val="0"/>
          <w:numId w:val="1"/>
        </w:numPr>
        <w:rPr>
          <w:sz w:val="28"/>
          <w:szCs w:val="28"/>
        </w:rPr>
      </w:pPr>
      <w:r>
        <w:rPr>
          <w:sz w:val="28"/>
          <w:szCs w:val="28"/>
        </w:rPr>
        <w:t>For league purposes, age means "league age," which a player attains as of April 30</w:t>
      </w:r>
      <w:r w:rsidRPr="003F03B7">
        <w:rPr>
          <w:sz w:val="28"/>
          <w:szCs w:val="28"/>
          <w:vertAlign w:val="superscript"/>
        </w:rPr>
        <w:t>th</w:t>
      </w:r>
      <w:r>
        <w:rPr>
          <w:sz w:val="28"/>
          <w:szCs w:val="28"/>
        </w:rPr>
        <w:t xml:space="preserve"> of the season in question.</w:t>
      </w:r>
    </w:p>
    <w:p w14:paraId="05F03732" w14:textId="0A6C9DDD" w:rsidR="003F03B7" w:rsidRDefault="003F03B7" w:rsidP="003F03B7">
      <w:pPr>
        <w:rPr>
          <w:b/>
          <w:bCs/>
          <w:sz w:val="32"/>
          <w:szCs w:val="32"/>
          <w:u w:val="single"/>
        </w:rPr>
      </w:pPr>
    </w:p>
    <w:p w14:paraId="49DCFE52" w14:textId="3E0D56A9" w:rsidR="003F03B7" w:rsidRDefault="003F03B7" w:rsidP="003F03B7">
      <w:pPr>
        <w:rPr>
          <w:b/>
          <w:bCs/>
          <w:sz w:val="32"/>
          <w:szCs w:val="32"/>
          <w:u w:val="single"/>
        </w:rPr>
      </w:pPr>
      <w:r>
        <w:rPr>
          <w:b/>
          <w:bCs/>
          <w:sz w:val="32"/>
          <w:szCs w:val="32"/>
          <w:u w:val="single"/>
        </w:rPr>
        <w:t>EQUIPMENT</w:t>
      </w:r>
    </w:p>
    <w:p w14:paraId="5BFDA0F6" w14:textId="77777777" w:rsidR="003F03B7" w:rsidRDefault="003F03B7" w:rsidP="003F03B7">
      <w:pPr>
        <w:rPr>
          <w:b/>
          <w:bCs/>
          <w:sz w:val="32"/>
          <w:szCs w:val="32"/>
          <w:u w:val="single"/>
        </w:rPr>
      </w:pPr>
    </w:p>
    <w:p w14:paraId="389366C7" w14:textId="4D536439" w:rsidR="003F03B7" w:rsidRDefault="00717005" w:rsidP="003F03B7">
      <w:pPr>
        <w:pStyle w:val="ListParagraph"/>
        <w:numPr>
          <w:ilvl w:val="0"/>
          <w:numId w:val="2"/>
        </w:numPr>
        <w:rPr>
          <w:sz w:val="28"/>
          <w:szCs w:val="28"/>
        </w:rPr>
      </w:pPr>
      <w:r>
        <w:rPr>
          <w:sz w:val="28"/>
          <w:szCs w:val="28"/>
        </w:rPr>
        <w:t xml:space="preserve">Cal Ripken Baseball will manufacture leather-covered baseballs to appropriate </w:t>
      </w:r>
      <w:r w:rsidR="00EC734F">
        <w:rPr>
          <w:sz w:val="28"/>
          <w:szCs w:val="28"/>
        </w:rPr>
        <w:t>league and tournament play specifications</w:t>
      </w:r>
      <w:r w:rsidR="003F03B7">
        <w:rPr>
          <w:sz w:val="28"/>
          <w:szCs w:val="28"/>
        </w:rPr>
        <w:t>. The home team will provide two baseballs for each game.</w:t>
      </w:r>
    </w:p>
    <w:p w14:paraId="296D0A5D" w14:textId="7FBBD608" w:rsidR="003F03B7" w:rsidRDefault="003F03B7" w:rsidP="003F03B7">
      <w:pPr>
        <w:pStyle w:val="ListParagraph"/>
        <w:numPr>
          <w:ilvl w:val="0"/>
          <w:numId w:val="2"/>
        </w:numPr>
        <w:rPr>
          <w:sz w:val="28"/>
          <w:szCs w:val="28"/>
        </w:rPr>
      </w:pPr>
      <w:r>
        <w:rPr>
          <w:sz w:val="28"/>
          <w:szCs w:val="28"/>
        </w:rPr>
        <w:t>Rubber-soled tennis shoes or rubber-cleated shoes are permitted. No metal spikes will be allowed.</w:t>
      </w:r>
    </w:p>
    <w:p w14:paraId="19C81BF7" w14:textId="3F6DC223" w:rsidR="003F03B7" w:rsidRDefault="003F03B7" w:rsidP="003F03B7">
      <w:pPr>
        <w:pStyle w:val="ListParagraph"/>
        <w:numPr>
          <w:ilvl w:val="0"/>
          <w:numId w:val="2"/>
        </w:numPr>
        <w:rPr>
          <w:sz w:val="28"/>
          <w:szCs w:val="28"/>
        </w:rPr>
      </w:pPr>
      <w:r>
        <w:rPr>
          <w:sz w:val="28"/>
          <w:szCs w:val="28"/>
        </w:rPr>
        <w:t>The batter</w:t>
      </w:r>
      <w:r w:rsidR="00717005">
        <w:rPr>
          <w:sz w:val="28"/>
          <w:szCs w:val="28"/>
        </w:rPr>
        <w:t xml:space="preserve">, a player in the on-deck circle, and all base runners must wear </w:t>
      </w:r>
      <w:r w:rsidR="00EC734F">
        <w:rPr>
          <w:sz w:val="28"/>
          <w:szCs w:val="28"/>
        </w:rPr>
        <w:t>NOSCAE-approved batting helmets</w:t>
      </w:r>
      <w:r w:rsidR="00717005">
        <w:rPr>
          <w:sz w:val="28"/>
          <w:szCs w:val="28"/>
        </w:rPr>
        <w:t xml:space="preserve">. </w:t>
      </w:r>
      <w:r w:rsidR="00225A27">
        <w:rPr>
          <w:sz w:val="28"/>
          <w:szCs w:val="28"/>
        </w:rPr>
        <w:t>In this league, facemasks are also required</w:t>
      </w:r>
      <w:r>
        <w:rPr>
          <w:sz w:val="28"/>
          <w:szCs w:val="28"/>
        </w:rPr>
        <w:t xml:space="preserve">. Players who do not meet these requirements will be counted out. </w:t>
      </w:r>
    </w:p>
    <w:p w14:paraId="30D6C244" w14:textId="2BF2C889" w:rsidR="003F03B7" w:rsidRDefault="003F03B7" w:rsidP="003F03B7">
      <w:pPr>
        <w:pStyle w:val="ListParagraph"/>
        <w:numPr>
          <w:ilvl w:val="0"/>
          <w:numId w:val="2"/>
        </w:numPr>
        <w:rPr>
          <w:sz w:val="28"/>
          <w:szCs w:val="28"/>
        </w:rPr>
      </w:pPr>
      <w:r>
        <w:rPr>
          <w:sz w:val="28"/>
          <w:szCs w:val="28"/>
        </w:rPr>
        <w:t xml:space="preserve">Catchers must wear a cup and proper protective equipment, including a mask with a throat guard, chest protector, shin guards, and protective headgear, which protects the top of the head when catching behind the plate. </w:t>
      </w:r>
    </w:p>
    <w:p w14:paraId="5E212C7C" w14:textId="1C7973FA" w:rsidR="003F03B7" w:rsidRDefault="003F03B7" w:rsidP="003F03B7">
      <w:pPr>
        <w:pStyle w:val="ListParagraph"/>
        <w:numPr>
          <w:ilvl w:val="0"/>
          <w:numId w:val="2"/>
        </w:numPr>
        <w:rPr>
          <w:sz w:val="28"/>
          <w:szCs w:val="28"/>
        </w:rPr>
      </w:pPr>
      <w:r>
        <w:rPr>
          <w:sz w:val="28"/>
          <w:szCs w:val="28"/>
        </w:rPr>
        <w:t>During the regular season, catchers are encouraged to take the</w:t>
      </w:r>
      <w:r w:rsidR="00717005">
        <w:rPr>
          <w:sz w:val="28"/>
          <w:szCs w:val="28"/>
        </w:rPr>
        <w:t>ir normal position behind the plate in full gear. Teams can elect to put the catcher to the side of the plate in full gear. In playoffs, catchers must be in their</w:t>
      </w:r>
      <w:r>
        <w:rPr>
          <w:sz w:val="28"/>
          <w:szCs w:val="28"/>
        </w:rPr>
        <w:t xml:space="preserve"> normal position behind the plate in full gear. </w:t>
      </w:r>
    </w:p>
    <w:p w14:paraId="1E9E4284" w14:textId="36B1B43D" w:rsidR="003F03B7" w:rsidRDefault="003F03B7" w:rsidP="003F03B7">
      <w:pPr>
        <w:pStyle w:val="ListParagraph"/>
        <w:numPr>
          <w:ilvl w:val="0"/>
          <w:numId w:val="2"/>
        </w:numPr>
        <w:rPr>
          <w:sz w:val="28"/>
          <w:szCs w:val="28"/>
        </w:rPr>
      </w:pPr>
      <w:r>
        <w:rPr>
          <w:sz w:val="28"/>
          <w:szCs w:val="28"/>
        </w:rPr>
        <w:t xml:space="preserve">It is recommended that coaches make every effort to encourage </w:t>
      </w:r>
      <w:r w:rsidR="00717005">
        <w:rPr>
          <w:sz w:val="28"/>
          <w:szCs w:val="28"/>
        </w:rPr>
        <w:t>all male players to wear athletic supporters or a protective cup</w:t>
      </w:r>
      <w:r>
        <w:rPr>
          <w:sz w:val="28"/>
          <w:szCs w:val="28"/>
        </w:rPr>
        <w:t xml:space="preserve">. </w:t>
      </w:r>
    </w:p>
    <w:p w14:paraId="162D5262" w14:textId="246E2A67" w:rsidR="003F03B7" w:rsidRDefault="003F03B7" w:rsidP="003F03B7">
      <w:pPr>
        <w:pStyle w:val="ListParagraph"/>
        <w:numPr>
          <w:ilvl w:val="0"/>
          <w:numId w:val="2"/>
        </w:numPr>
        <w:rPr>
          <w:sz w:val="28"/>
          <w:szCs w:val="28"/>
        </w:rPr>
      </w:pPr>
      <w:r>
        <w:rPr>
          <w:sz w:val="28"/>
          <w:szCs w:val="28"/>
        </w:rPr>
        <w:t>Each player must be dressed in full uniform (hat, pants, numbered shirt). Shirts must be tucked into pants</w:t>
      </w:r>
      <w:r w:rsidR="00717005">
        <w:rPr>
          <w:sz w:val="28"/>
          <w:szCs w:val="28"/>
        </w:rPr>
        <w:t>, and hats must face forward. If any adjustment(s) to the uniform must be made, the umpire must send a player back to the dugout before the start of an inning</w:t>
      </w:r>
      <w:r>
        <w:rPr>
          <w:sz w:val="28"/>
          <w:szCs w:val="28"/>
        </w:rPr>
        <w:t xml:space="preserve">. Please note this will take </w:t>
      </w:r>
      <w:r>
        <w:rPr>
          <w:sz w:val="28"/>
          <w:szCs w:val="28"/>
        </w:rPr>
        <w:lastRenderedPageBreak/>
        <w:t xml:space="preserve">away from warm-up time, including pitcher/catcher, during either the beginning or middle of an inning. </w:t>
      </w:r>
    </w:p>
    <w:p w14:paraId="2C0175EE" w14:textId="77777777" w:rsidR="003F03B7" w:rsidRDefault="003F03B7" w:rsidP="003F03B7">
      <w:pPr>
        <w:rPr>
          <w:sz w:val="28"/>
          <w:szCs w:val="28"/>
        </w:rPr>
      </w:pPr>
    </w:p>
    <w:p w14:paraId="789067F0" w14:textId="57BAAD80" w:rsidR="003F03B7" w:rsidRDefault="003F03B7" w:rsidP="003F03B7">
      <w:pPr>
        <w:rPr>
          <w:b/>
          <w:bCs/>
          <w:sz w:val="32"/>
          <w:szCs w:val="32"/>
          <w:u w:val="single"/>
        </w:rPr>
      </w:pPr>
      <w:r>
        <w:rPr>
          <w:b/>
          <w:bCs/>
          <w:sz w:val="32"/>
          <w:szCs w:val="32"/>
          <w:u w:val="single"/>
        </w:rPr>
        <w:t>THE FIELD</w:t>
      </w:r>
    </w:p>
    <w:p w14:paraId="7D3D5804" w14:textId="77777777" w:rsidR="003F03B7" w:rsidRDefault="003F03B7" w:rsidP="003F03B7">
      <w:pPr>
        <w:rPr>
          <w:sz w:val="28"/>
          <w:szCs w:val="28"/>
        </w:rPr>
      </w:pPr>
    </w:p>
    <w:p w14:paraId="67B7B6D9" w14:textId="6DDA5983" w:rsidR="003F03B7" w:rsidRDefault="003F03B7" w:rsidP="003F03B7">
      <w:pPr>
        <w:pStyle w:val="ListParagraph"/>
        <w:numPr>
          <w:ilvl w:val="0"/>
          <w:numId w:val="3"/>
        </w:numPr>
        <w:rPr>
          <w:sz w:val="28"/>
          <w:szCs w:val="28"/>
        </w:rPr>
      </w:pPr>
      <w:r>
        <w:rPr>
          <w:sz w:val="28"/>
          <w:szCs w:val="28"/>
        </w:rPr>
        <w:t>The field dimensions should be set up so that the distance between the bases is 55' and the pitcher's rubber is 46' from the back of the home plate.</w:t>
      </w:r>
    </w:p>
    <w:p w14:paraId="7621C0ED" w14:textId="75E09AF9" w:rsidR="003F03B7" w:rsidRDefault="003F03B7" w:rsidP="003F03B7">
      <w:pPr>
        <w:pStyle w:val="ListParagraph"/>
        <w:numPr>
          <w:ilvl w:val="0"/>
          <w:numId w:val="3"/>
        </w:numPr>
        <w:rPr>
          <w:sz w:val="28"/>
          <w:szCs w:val="28"/>
        </w:rPr>
      </w:pPr>
      <w:r>
        <w:rPr>
          <w:sz w:val="28"/>
          <w:szCs w:val="28"/>
        </w:rPr>
        <w:t>The home team puts out the bases before the game and gets the field in shape for play.</w:t>
      </w:r>
    </w:p>
    <w:p w14:paraId="7B1485DE" w14:textId="23F305AD" w:rsidR="003F03B7" w:rsidRDefault="003F03B7" w:rsidP="003F03B7">
      <w:pPr>
        <w:pStyle w:val="ListParagraph"/>
        <w:numPr>
          <w:ilvl w:val="0"/>
          <w:numId w:val="3"/>
        </w:numPr>
        <w:rPr>
          <w:sz w:val="28"/>
          <w:szCs w:val="28"/>
        </w:rPr>
      </w:pPr>
      <w:r>
        <w:rPr>
          <w:sz w:val="28"/>
          <w:szCs w:val="28"/>
        </w:rPr>
        <w:t>The home team is responsible for putting up the bases and raking in the "holes" around the bases, pitcher mound, and home plate area after the game, a</w:t>
      </w:r>
      <w:r w:rsidR="00717005">
        <w:rPr>
          <w:sz w:val="28"/>
          <w:szCs w:val="28"/>
        </w:rPr>
        <w:t>s well as</w:t>
      </w:r>
      <w:r>
        <w:rPr>
          <w:sz w:val="28"/>
          <w:szCs w:val="28"/>
        </w:rPr>
        <w:t xml:space="preserve"> putting bases into the field box. </w:t>
      </w:r>
    </w:p>
    <w:p w14:paraId="71CBE284" w14:textId="1C55B37D" w:rsidR="003F03B7" w:rsidRDefault="003F03B7" w:rsidP="003F03B7">
      <w:pPr>
        <w:pStyle w:val="ListParagraph"/>
        <w:numPr>
          <w:ilvl w:val="0"/>
          <w:numId w:val="3"/>
        </w:numPr>
        <w:rPr>
          <w:sz w:val="28"/>
          <w:szCs w:val="28"/>
        </w:rPr>
      </w:pPr>
      <w:r>
        <w:rPr>
          <w:sz w:val="28"/>
          <w:szCs w:val="28"/>
        </w:rPr>
        <w:t xml:space="preserve">The home team ensures the lights and scoreboard are turned off after the game. </w:t>
      </w:r>
    </w:p>
    <w:p w14:paraId="45BF6765" w14:textId="5237691B" w:rsidR="003F03B7" w:rsidRDefault="003F03B7" w:rsidP="003F03B7">
      <w:pPr>
        <w:pStyle w:val="ListParagraph"/>
        <w:numPr>
          <w:ilvl w:val="0"/>
          <w:numId w:val="3"/>
        </w:numPr>
        <w:rPr>
          <w:sz w:val="28"/>
          <w:szCs w:val="28"/>
        </w:rPr>
      </w:pPr>
      <w:r>
        <w:rPr>
          <w:sz w:val="28"/>
          <w:szCs w:val="28"/>
        </w:rPr>
        <w:t xml:space="preserve">Both teams are responsible for removing all trash from their respective dugouts after the game. </w:t>
      </w:r>
    </w:p>
    <w:p w14:paraId="3FDA2DA4" w14:textId="76A1AF0E" w:rsidR="003F03B7" w:rsidRDefault="00717005" w:rsidP="003F03B7">
      <w:pPr>
        <w:pStyle w:val="ListParagraph"/>
        <w:numPr>
          <w:ilvl w:val="0"/>
          <w:numId w:val="3"/>
        </w:numPr>
        <w:rPr>
          <w:sz w:val="28"/>
          <w:szCs w:val="28"/>
        </w:rPr>
      </w:pPr>
      <w:r>
        <w:rPr>
          <w:sz w:val="28"/>
          <w:szCs w:val="28"/>
        </w:rPr>
        <w:t>Turn on the field lights at</w:t>
      </w:r>
      <w:r w:rsidR="003F03B7">
        <w:rPr>
          <w:sz w:val="28"/>
          <w:szCs w:val="28"/>
        </w:rPr>
        <w:t xml:space="preserve"> 15 minutes before dark. Never turn off the main breaker in the electrical panels. To turn off and on the lights, use the light switch located next to the breaker panel. </w:t>
      </w:r>
    </w:p>
    <w:p w14:paraId="6931F367" w14:textId="4E798DD3" w:rsidR="003F03B7" w:rsidRDefault="003F03B7" w:rsidP="003F03B7">
      <w:pPr>
        <w:pStyle w:val="ListParagraph"/>
        <w:numPr>
          <w:ilvl w:val="0"/>
          <w:numId w:val="3"/>
        </w:numPr>
        <w:rPr>
          <w:sz w:val="28"/>
          <w:szCs w:val="28"/>
        </w:rPr>
      </w:pPr>
      <w:r>
        <w:rPr>
          <w:sz w:val="28"/>
          <w:szCs w:val="28"/>
        </w:rPr>
        <w:t>The home team</w:t>
      </w:r>
      <w:r w:rsidR="00717005">
        <w:rPr>
          <w:sz w:val="28"/>
          <w:szCs w:val="28"/>
        </w:rPr>
        <w:t>'s dugout is on the 1st baseline, and the visiting team's dugout is on the 3rd base</w:t>
      </w:r>
      <w:r>
        <w:rPr>
          <w:sz w:val="28"/>
          <w:szCs w:val="28"/>
        </w:rPr>
        <w:t xml:space="preserve">line. </w:t>
      </w:r>
    </w:p>
    <w:p w14:paraId="6C7A9ABD" w14:textId="7216B757" w:rsidR="003F03B7" w:rsidRDefault="003F03B7" w:rsidP="003F03B7">
      <w:pPr>
        <w:pStyle w:val="ListParagraph"/>
        <w:numPr>
          <w:ilvl w:val="0"/>
          <w:numId w:val="3"/>
        </w:numPr>
        <w:rPr>
          <w:sz w:val="28"/>
          <w:szCs w:val="28"/>
        </w:rPr>
      </w:pPr>
      <w:r>
        <w:rPr>
          <w:sz w:val="28"/>
          <w:szCs w:val="28"/>
        </w:rPr>
        <w:t>A five-foot arc will be placed in front of the home plate. The batted ball must reach the line to be fair (ON the line is a fair ball like the foul line would be).</w:t>
      </w:r>
    </w:p>
    <w:p w14:paraId="7547EFD6" w14:textId="19401BEA" w:rsidR="003F03B7" w:rsidRPr="00D4062E" w:rsidRDefault="003F03B7" w:rsidP="00D4062E">
      <w:pPr>
        <w:rPr>
          <w:sz w:val="28"/>
          <w:szCs w:val="28"/>
        </w:rPr>
      </w:pPr>
      <w:r w:rsidRPr="00D4062E">
        <w:rPr>
          <w:sz w:val="28"/>
          <w:szCs w:val="28"/>
        </w:rPr>
        <w:t xml:space="preserve"> </w:t>
      </w:r>
    </w:p>
    <w:p w14:paraId="56491F45" w14:textId="77777777" w:rsidR="00F568EA" w:rsidRDefault="00F568EA" w:rsidP="00F568EA">
      <w:pPr>
        <w:rPr>
          <w:sz w:val="28"/>
          <w:szCs w:val="28"/>
        </w:rPr>
      </w:pPr>
    </w:p>
    <w:p w14:paraId="2B96A9E9" w14:textId="5BB566BC" w:rsidR="00F568EA" w:rsidRDefault="00F568EA" w:rsidP="00F568EA">
      <w:pPr>
        <w:rPr>
          <w:b/>
          <w:bCs/>
          <w:sz w:val="28"/>
          <w:szCs w:val="28"/>
          <w:u w:val="single"/>
        </w:rPr>
      </w:pPr>
      <w:r>
        <w:rPr>
          <w:b/>
          <w:bCs/>
          <w:sz w:val="28"/>
          <w:szCs w:val="28"/>
          <w:u w:val="single"/>
        </w:rPr>
        <w:t>COACH PITCH</w:t>
      </w:r>
    </w:p>
    <w:p w14:paraId="18AC47F9" w14:textId="77777777" w:rsidR="00F568EA" w:rsidRDefault="00F568EA" w:rsidP="00F568EA">
      <w:pPr>
        <w:rPr>
          <w:b/>
          <w:bCs/>
          <w:sz w:val="28"/>
          <w:szCs w:val="28"/>
          <w:u w:val="single"/>
        </w:rPr>
      </w:pPr>
    </w:p>
    <w:p w14:paraId="755F0BBF" w14:textId="0A33BAD1" w:rsidR="00F568EA" w:rsidRDefault="00F568EA" w:rsidP="00F568EA">
      <w:pPr>
        <w:rPr>
          <w:sz w:val="28"/>
          <w:szCs w:val="28"/>
        </w:rPr>
      </w:pPr>
      <w:r w:rsidRPr="00F568EA">
        <w:rPr>
          <w:sz w:val="28"/>
          <w:szCs w:val="28"/>
        </w:rPr>
        <w:t xml:space="preserve"> “Coach-pitcher” is the offensive coach who </w:t>
      </w:r>
      <w:r>
        <w:rPr>
          <w:sz w:val="28"/>
          <w:szCs w:val="28"/>
        </w:rPr>
        <w:t>i</w:t>
      </w:r>
      <w:r w:rsidRPr="00F568EA">
        <w:rPr>
          <w:sz w:val="28"/>
          <w:szCs w:val="28"/>
        </w:rPr>
        <w:t>s the pitching coach for the players on his/her team.</w:t>
      </w:r>
    </w:p>
    <w:p w14:paraId="7D0BED79" w14:textId="6097FE0B" w:rsidR="00F568EA" w:rsidRDefault="00F568EA" w:rsidP="00F568EA">
      <w:pPr>
        <w:pStyle w:val="ListParagraph"/>
        <w:numPr>
          <w:ilvl w:val="0"/>
          <w:numId w:val="17"/>
        </w:numPr>
        <w:rPr>
          <w:sz w:val="28"/>
          <w:szCs w:val="28"/>
        </w:rPr>
      </w:pPr>
      <w:r w:rsidRPr="00F568EA">
        <w:rPr>
          <w:sz w:val="28"/>
          <w:szCs w:val="28"/>
        </w:rPr>
        <w:t>The Coach-pitcher shall squat down on all batted balls</w:t>
      </w:r>
      <w:r>
        <w:rPr>
          <w:sz w:val="28"/>
          <w:szCs w:val="28"/>
        </w:rPr>
        <w:t xml:space="preserve"> to minimize distraction to the defensive team. </w:t>
      </w:r>
      <w:r w:rsidRPr="00F568EA">
        <w:rPr>
          <w:sz w:val="28"/>
          <w:szCs w:val="28"/>
        </w:rPr>
        <w:t>He shall remain within the pitching area unless required to move to avoid interference.</w:t>
      </w:r>
    </w:p>
    <w:p w14:paraId="27DF40A1" w14:textId="4AC8B07E" w:rsidR="00F568EA" w:rsidRDefault="00F568EA" w:rsidP="00F568EA">
      <w:pPr>
        <w:pStyle w:val="ListParagraph"/>
        <w:numPr>
          <w:ilvl w:val="0"/>
          <w:numId w:val="17"/>
        </w:numPr>
        <w:rPr>
          <w:sz w:val="28"/>
          <w:szCs w:val="28"/>
        </w:rPr>
      </w:pPr>
      <w:r w:rsidRPr="00F568EA">
        <w:rPr>
          <w:sz w:val="28"/>
          <w:szCs w:val="28"/>
        </w:rPr>
        <w:t xml:space="preserve">The Coach-pitcher shall not touch a batted or thrown ball until the ball is declared dead. Interference will be declared at the discretion of the umpire. If the coach-pitcher intentionally interferes, the ball will be declared </w:t>
      </w:r>
      <w:proofErr w:type="gramStart"/>
      <w:r w:rsidRPr="00F568EA">
        <w:rPr>
          <w:sz w:val="28"/>
          <w:szCs w:val="28"/>
        </w:rPr>
        <w:t>dead</w:t>
      </w:r>
      <w:proofErr w:type="gramEnd"/>
      <w:r w:rsidRPr="00F568EA">
        <w:rPr>
          <w:sz w:val="28"/>
          <w:szCs w:val="28"/>
        </w:rPr>
        <w:t xml:space="preserve"> and the batter will be out. If the coach-pitcher </w:t>
      </w:r>
      <w:r w:rsidRPr="00F568EA">
        <w:rPr>
          <w:sz w:val="28"/>
          <w:szCs w:val="28"/>
        </w:rPr>
        <w:lastRenderedPageBreak/>
        <w:t xml:space="preserve">unintentionally interferes, the ball will be declared </w:t>
      </w:r>
      <w:proofErr w:type="gramStart"/>
      <w:r w:rsidRPr="00F568EA">
        <w:rPr>
          <w:sz w:val="28"/>
          <w:szCs w:val="28"/>
        </w:rPr>
        <w:t>dead</w:t>
      </w:r>
      <w:proofErr w:type="gramEnd"/>
      <w:r w:rsidRPr="00F568EA">
        <w:rPr>
          <w:sz w:val="28"/>
          <w:szCs w:val="28"/>
        </w:rPr>
        <w:t xml:space="preserve"> and the pitch will be replayed.</w:t>
      </w:r>
    </w:p>
    <w:p w14:paraId="1AEAA361" w14:textId="18C0ADC1" w:rsidR="00F568EA" w:rsidRDefault="00F568EA" w:rsidP="00F568EA">
      <w:pPr>
        <w:pStyle w:val="ListParagraph"/>
        <w:numPr>
          <w:ilvl w:val="0"/>
          <w:numId w:val="17"/>
        </w:numPr>
        <w:rPr>
          <w:sz w:val="28"/>
          <w:szCs w:val="28"/>
        </w:rPr>
      </w:pPr>
      <w:r w:rsidRPr="00F568EA">
        <w:rPr>
          <w:sz w:val="28"/>
          <w:szCs w:val="28"/>
        </w:rPr>
        <w:t xml:space="preserve">The Coach-pitcher may encourage the </w:t>
      </w:r>
      <w:proofErr w:type="gramStart"/>
      <w:r w:rsidRPr="00F568EA">
        <w:rPr>
          <w:sz w:val="28"/>
          <w:szCs w:val="28"/>
        </w:rPr>
        <w:t>batter, but</w:t>
      </w:r>
      <w:proofErr w:type="gramEnd"/>
      <w:r w:rsidRPr="00F568EA">
        <w:rPr>
          <w:sz w:val="28"/>
          <w:szCs w:val="28"/>
        </w:rPr>
        <w:t xml:space="preserve"> cannot instruct or coach while on the field. This shall be deemed as unsportsmanlike conduct. The coach-pitcher will not be allowed to call time out to talk to offensive players or other</w:t>
      </w:r>
      <w:r>
        <w:rPr>
          <w:sz w:val="28"/>
          <w:szCs w:val="28"/>
        </w:rPr>
        <w:t xml:space="preserve"> </w:t>
      </w:r>
      <w:r w:rsidRPr="00F568EA">
        <w:rPr>
          <w:sz w:val="28"/>
          <w:szCs w:val="28"/>
        </w:rPr>
        <w:t>coaches. If the defensive team calls time out, the Coach-pitcher will be allowed to talk to offensive players and other coaches during the time out.</w:t>
      </w:r>
    </w:p>
    <w:p w14:paraId="36E467D7" w14:textId="12880E50" w:rsidR="0050677D" w:rsidRDefault="0050677D" w:rsidP="00F568EA">
      <w:pPr>
        <w:pStyle w:val="ListParagraph"/>
        <w:numPr>
          <w:ilvl w:val="0"/>
          <w:numId w:val="17"/>
        </w:numPr>
        <w:rPr>
          <w:sz w:val="28"/>
          <w:szCs w:val="28"/>
        </w:rPr>
      </w:pPr>
      <w:r>
        <w:rPr>
          <w:sz w:val="28"/>
          <w:szCs w:val="28"/>
        </w:rPr>
        <w:t>There</w:t>
      </w:r>
      <w:r w:rsidR="00E640F9">
        <w:rPr>
          <w:sz w:val="28"/>
          <w:szCs w:val="28"/>
        </w:rPr>
        <w:t xml:space="preserve"> shall</w:t>
      </w:r>
      <w:r>
        <w:rPr>
          <w:sz w:val="28"/>
          <w:szCs w:val="28"/>
        </w:rPr>
        <w:t xml:space="preserve"> be a </w:t>
      </w:r>
      <w:r w:rsidR="00A5101C">
        <w:rPr>
          <w:sz w:val="28"/>
          <w:szCs w:val="28"/>
        </w:rPr>
        <w:t>white lin</w:t>
      </w:r>
      <w:r w:rsidR="00E640F9">
        <w:rPr>
          <w:sz w:val="28"/>
          <w:szCs w:val="28"/>
        </w:rPr>
        <w:t xml:space="preserve">e </w:t>
      </w:r>
      <w:r w:rsidR="00692AB7">
        <w:rPr>
          <w:sz w:val="28"/>
          <w:szCs w:val="28"/>
        </w:rPr>
        <w:t>marker at</w:t>
      </w:r>
      <w:r w:rsidR="00A5101C">
        <w:rPr>
          <w:sz w:val="28"/>
          <w:szCs w:val="28"/>
        </w:rPr>
        <w:t xml:space="preserve"> </w:t>
      </w:r>
      <w:r w:rsidR="00C43713">
        <w:rPr>
          <w:sz w:val="28"/>
          <w:szCs w:val="28"/>
        </w:rPr>
        <w:t>thirty (</w:t>
      </w:r>
      <w:r w:rsidR="00A5101C">
        <w:rPr>
          <w:sz w:val="28"/>
          <w:szCs w:val="28"/>
        </w:rPr>
        <w:t>30</w:t>
      </w:r>
      <w:r w:rsidR="00C43713">
        <w:rPr>
          <w:sz w:val="28"/>
          <w:szCs w:val="28"/>
        </w:rPr>
        <w:t>)</w:t>
      </w:r>
      <w:r w:rsidR="00A5101C">
        <w:rPr>
          <w:sz w:val="28"/>
          <w:szCs w:val="28"/>
        </w:rPr>
        <w:t xml:space="preserve"> f</w:t>
      </w:r>
      <w:r w:rsidR="00C43713">
        <w:rPr>
          <w:sz w:val="28"/>
          <w:szCs w:val="28"/>
        </w:rPr>
        <w:t>ee</w:t>
      </w:r>
      <w:r w:rsidR="00A5101C">
        <w:rPr>
          <w:sz w:val="28"/>
          <w:szCs w:val="28"/>
        </w:rPr>
        <w:t>t from the back of home plate</w:t>
      </w:r>
      <w:r w:rsidR="00F06A1B">
        <w:rPr>
          <w:sz w:val="28"/>
          <w:szCs w:val="28"/>
        </w:rPr>
        <w:t xml:space="preserve">.  This line will indicate the closest </w:t>
      </w:r>
      <w:r w:rsidR="002D7C61">
        <w:rPr>
          <w:sz w:val="28"/>
          <w:szCs w:val="28"/>
        </w:rPr>
        <w:t>position to home plate that the coach pitcher can pitch from.</w:t>
      </w:r>
      <w:r w:rsidR="00711D98">
        <w:rPr>
          <w:sz w:val="28"/>
          <w:szCs w:val="28"/>
        </w:rPr>
        <w:t xml:space="preserve"> </w:t>
      </w:r>
    </w:p>
    <w:p w14:paraId="5BB625CD" w14:textId="5C5CE689" w:rsidR="00F568EA" w:rsidRDefault="00F568EA" w:rsidP="00F568EA">
      <w:pPr>
        <w:pStyle w:val="ListParagraph"/>
        <w:numPr>
          <w:ilvl w:val="0"/>
          <w:numId w:val="17"/>
        </w:numPr>
        <w:rPr>
          <w:sz w:val="28"/>
          <w:szCs w:val="28"/>
        </w:rPr>
      </w:pPr>
      <w:r w:rsidRPr="00F568EA">
        <w:rPr>
          <w:sz w:val="28"/>
          <w:szCs w:val="28"/>
        </w:rPr>
        <w:t xml:space="preserve">There shall be a ten (10) foot diameter circle with the front edge at </w:t>
      </w:r>
      <w:r w:rsidR="00940977">
        <w:rPr>
          <w:sz w:val="28"/>
          <w:szCs w:val="28"/>
        </w:rPr>
        <w:t xml:space="preserve">thirty-five </w:t>
      </w:r>
      <w:r w:rsidRPr="00F568EA">
        <w:rPr>
          <w:sz w:val="28"/>
          <w:szCs w:val="28"/>
        </w:rPr>
        <w:t>(</w:t>
      </w:r>
      <w:r w:rsidR="00940977">
        <w:rPr>
          <w:sz w:val="28"/>
          <w:szCs w:val="28"/>
        </w:rPr>
        <w:t>35</w:t>
      </w:r>
      <w:r w:rsidRPr="00F568EA">
        <w:rPr>
          <w:sz w:val="28"/>
          <w:szCs w:val="28"/>
        </w:rPr>
        <w:t>) feet from the rear point of home plate.</w:t>
      </w:r>
    </w:p>
    <w:p w14:paraId="56EE2288" w14:textId="77777777" w:rsidR="00D741F3" w:rsidRDefault="00F568EA" w:rsidP="00F568EA">
      <w:pPr>
        <w:pStyle w:val="ListParagraph"/>
        <w:numPr>
          <w:ilvl w:val="0"/>
          <w:numId w:val="17"/>
        </w:numPr>
        <w:rPr>
          <w:sz w:val="28"/>
          <w:szCs w:val="28"/>
        </w:rPr>
      </w:pPr>
      <w:r w:rsidRPr="00F568EA">
        <w:rPr>
          <w:sz w:val="28"/>
          <w:szCs w:val="28"/>
        </w:rPr>
        <w:t xml:space="preserve">The Coach-pitcher shall pitch anywhere </w:t>
      </w:r>
      <w:r w:rsidR="0073063B">
        <w:rPr>
          <w:sz w:val="28"/>
          <w:szCs w:val="28"/>
        </w:rPr>
        <w:t>from</w:t>
      </w:r>
      <w:r w:rsidR="0056793D">
        <w:rPr>
          <w:sz w:val="28"/>
          <w:szCs w:val="28"/>
        </w:rPr>
        <w:t xml:space="preserve"> </w:t>
      </w:r>
      <w:r w:rsidR="002362C0">
        <w:rPr>
          <w:sz w:val="28"/>
          <w:szCs w:val="28"/>
        </w:rPr>
        <w:t xml:space="preserve">the </w:t>
      </w:r>
      <w:r w:rsidR="00C43713">
        <w:rPr>
          <w:sz w:val="28"/>
          <w:szCs w:val="28"/>
        </w:rPr>
        <w:t>thirty (</w:t>
      </w:r>
      <w:r w:rsidR="0056793D">
        <w:rPr>
          <w:sz w:val="28"/>
          <w:szCs w:val="28"/>
        </w:rPr>
        <w:t>30</w:t>
      </w:r>
      <w:r w:rsidR="00C43713">
        <w:rPr>
          <w:sz w:val="28"/>
          <w:szCs w:val="28"/>
        </w:rPr>
        <w:t>)</w:t>
      </w:r>
      <w:r w:rsidR="002362C0">
        <w:rPr>
          <w:sz w:val="28"/>
          <w:szCs w:val="28"/>
        </w:rPr>
        <w:t xml:space="preserve"> </w:t>
      </w:r>
      <w:r w:rsidR="0056793D">
        <w:rPr>
          <w:sz w:val="28"/>
          <w:szCs w:val="28"/>
        </w:rPr>
        <w:t>f</w:t>
      </w:r>
      <w:r w:rsidR="002362C0">
        <w:rPr>
          <w:sz w:val="28"/>
          <w:szCs w:val="28"/>
        </w:rPr>
        <w:t>oo</w:t>
      </w:r>
      <w:r w:rsidR="0056793D">
        <w:rPr>
          <w:sz w:val="28"/>
          <w:szCs w:val="28"/>
        </w:rPr>
        <w:t>t mark</w:t>
      </w:r>
      <w:r w:rsidR="00AE4CC7">
        <w:rPr>
          <w:sz w:val="28"/>
          <w:szCs w:val="28"/>
        </w:rPr>
        <w:t xml:space="preserve"> to the edge of</w:t>
      </w:r>
      <w:r w:rsidRPr="00F568EA">
        <w:rPr>
          <w:sz w:val="28"/>
          <w:szCs w:val="28"/>
        </w:rPr>
        <w:t xml:space="preserve"> pitch</w:t>
      </w:r>
      <w:r w:rsidR="00E651E9">
        <w:rPr>
          <w:sz w:val="28"/>
          <w:szCs w:val="28"/>
        </w:rPr>
        <w:t>er</w:t>
      </w:r>
      <w:r w:rsidRPr="00F568EA">
        <w:rPr>
          <w:sz w:val="28"/>
          <w:szCs w:val="28"/>
        </w:rPr>
        <w:t xml:space="preserve"> circle to his/her team.  </w:t>
      </w:r>
    </w:p>
    <w:p w14:paraId="65594988" w14:textId="40BE1310" w:rsidR="00F568EA" w:rsidRDefault="00F568EA" w:rsidP="00F568EA">
      <w:pPr>
        <w:pStyle w:val="ListParagraph"/>
        <w:numPr>
          <w:ilvl w:val="0"/>
          <w:numId w:val="17"/>
        </w:numPr>
        <w:rPr>
          <w:sz w:val="28"/>
          <w:szCs w:val="28"/>
        </w:rPr>
      </w:pPr>
      <w:r w:rsidRPr="00F568EA">
        <w:rPr>
          <w:sz w:val="28"/>
          <w:szCs w:val="28"/>
        </w:rPr>
        <w:t xml:space="preserve">One foot must </w:t>
      </w:r>
      <w:proofErr w:type="gramStart"/>
      <w:r w:rsidRPr="00F568EA">
        <w:rPr>
          <w:sz w:val="28"/>
          <w:szCs w:val="28"/>
        </w:rPr>
        <w:t xml:space="preserve">be </w:t>
      </w:r>
      <w:r w:rsidR="00AE4CC7">
        <w:rPr>
          <w:sz w:val="28"/>
          <w:szCs w:val="28"/>
        </w:rPr>
        <w:t xml:space="preserve">on or behind pitching marker </w:t>
      </w:r>
      <w:r w:rsidRPr="00F568EA">
        <w:rPr>
          <w:sz w:val="28"/>
          <w:szCs w:val="28"/>
        </w:rPr>
        <w:t>at all times</w:t>
      </w:r>
      <w:proofErr w:type="gramEnd"/>
      <w:r w:rsidRPr="00F568EA">
        <w:rPr>
          <w:sz w:val="28"/>
          <w:szCs w:val="28"/>
        </w:rPr>
        <w:t>.</w:t>
      </w:r>
    </w:p>
    <w:p w14:paraId="0CAB9164" w14:textId="74F21264" w:rsidR="00F568EA" w:rsidRDefault="00F568EA" w:rsidP="00F568EA">
      <w:pPr>
        <w:pStyle w:val="ListParagraph"/>
        <w:numPr>
          <w:ilvl w:val="0"/>
          <w:numId w:val="17"/>
        </w:numPr>
        <w:rPr>
          <w:sz w:val="28"/>
          <w:szCs w:val="28"/>
        </w:rPr>
      </w:pPr>
      <w:r w:rsidRPr="00F568EA">
        <w:rPr>
          <w:sz w:val="28"/>
          <w:szCs w:val="28"/>
        </w:rPr>
        <w:t>The Coach Pitch</w:t>
      </w:r>
      <w:r w:rsidR="001E0DC1">
        <w:rPr>
          <w:sz w:val="28"/>
          <w:szCs w:val="28"/>
        </w:rPr>
        <w:t>er</w:t>
      </w:r>
      <w:r w:rsidRPr="00F568EA">
        <w:rPr>
          <w:sz w:val="28"/>
          <w:szCs w:val="28"/>
        </w:rPr>
        <w:t xml:space="preserve"> must pitch overhand.</w:t>
      </w:r>
    </w:p>
    <w:p w14:paraId="448C00F6" w14:textId="50391193" w:rsidR="00F568EA" w:rsidRDefault="00F568EA" w:rsidP="006F7F80">
      <w:pPr>
        <w:numPr>
          <w:ilvl w:val="0"/>
          <w:numId w:val="17"/>
        </w:numPr>
        <w:textAlignment w:val="baseline"/>
        <w:rPr>
          <w:rFonts w:eastAsia="Times New Roman" w:cstheme="minorHAnsi"/>
          <w:color w:val="000000"/>
          <w:kern w:val="0"/>
          <w:sz w:val="28"/>
          <w:szCs w:val="28"/>
          <w14:ligatures w14:val="none"/>
        </w:rPr>
      </w:pPr>
      <w:r w:rsidRPr="00F568EA">
        <w:rPr>
          <w:rFonts w:eastAsia="Times New Roman" w:cstheme="minorHAnsi"/>
          <w:color w:val="000000"/>
          <w:kern w:val="0"/>
          <w:sz w:val="28"/>
          <w:szCs w:val="28"/>
          <w14:ligatures w14:val="none"/>
        </w:rPr>
        <w:t>The batter will be allowed five (5) pitches or three (3) strikes. The batter will be called out after the fifth pitch if the ball is not hit in fair territory. If the fifth pitch is hit in foul territory, it shall not count unless a foul fly is caught. Then, the batter is out.</w:t>
      </w:r>
    </w:p>
    <w:p w14:paraId="1083E526" w14:textId="4BBE5D48" w:rsidR="00B13B4F" w:rsidRPr="006F7F80" w:rsidRDefault="00B13B4F" w:rsidP="006F7F80">
      <w:pPr>
        <w:numPr>
          <w:ilvl w:val="0"/>
          <w:numId w:val="17"/>
        </w:numPr>
        <w:textAlignment w:val="baseline"/>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If the last pitch is deemed un-hittable</w:t>
      </w:r>
      <w:r w:rsidR="00E525DC">
        <w:rPr>
          <w:rFonts w:eastAsia="Times New Roman" w:cstheme="minorHAnsi"/>
          <w:color w:val="000000"/>
          <w:kern w:val="0"/>
          <w:sz w:val="28"/>
          <w:szCs w:val="28"/>
          <w14:ligatures w14:val="none"/>
        </w:rPr>
        <w:t xml:space="preserve">, the player </w:t>
      </w:r>
      <w:r w:rsidR="00FD6B65">
        <w:rPr>
          <w:rFonts w:eastAsia="Times New Roman" w:cstheme="minorHAnsi"/>
          <w:color w:val="000000"/>
          <w:kern w:val="0"/>
          <w:sz w:val="28"/>
          <w:szCs w:val="28"/>
          <w14:ligatures w14:val="none"/>
        </w:rPr>
        <w:t xml:space="preserve">can get one (1) more pitch </w:t>
      </w:r>
      <w:r w:rsidR="00B04DDC">
        <w:rPr>
          <w:rFonts w:eastAsia="Times New Roman" w:cstheme="minorHAnsi"/>
          <w:color w:val="000000"/>
          <w:kern w:val="0"/>
          <w:sz w:val="28"/>
          <w:szCs w:val="28"/>
          <w14:ligatures w14:val="none"/>
        </w:rPr>
        <w:t>as long as both head coaches agree that the pitch was un-hit</w:t>
      </w:r>
      <w:r w:rsidR="001F3B94">
        <w:rPr>
          <w:rFonts w:eastAsia="Times New Roman" w:cstheme="minorHAnsi"/>
          <w:color w:val="000000"/>
          <w:kern w:val="0"/>
          <w:sz w:val="28"/>
          <w:szCs w:val="28"/>
          <w14:ligatures w14:val="none"/>
        </w:rPr>
        <w:t>table.</w:t>
      </w:r>
      <w:r w:rsidR="00FD6B65">
        <w:rPr>
          <w:rFonts w:eastAsia="Times New Roman" w:cstheme="minorHAnsi"/>
          <w:color w:val="000000"/>
          <w:kern w:val="0"/>
          <w:sz w:val="28"/>
          <w:szCs w:val="28"/>
          <w14:ligatures w14:val="none"/>
        </w:rPr>
        <w:t xml:space="preserve"> </w:t>
      </w:r>
    </w:p>
    <w:p w14:paraId="42A5F98F" w14:textId="77777777" w:rsidR="003F03B7" w:rsidRDefault="003F03B7" w:rsidP="003F03B7">
      <w:pPr>
        <w:rPr>
          <w:sz w:val="28"/>
          <w:szCs w:val="28"/>
        </w:rPr>
      </w:pPr>
    </w:p>
    <w:p w14:paraId="5B90057B" w14:textId="7BB8279F" w:rsidR="003F03B7" w:rsidRDefault="003F03B7" w:rsidP="003F03B7">
      <w:pPr>
        <w:rPr>
          <w:b/>
          <w:bCs/>
          <w:sz w:val="32"/>
          <w:szCs w:val="32"/>
          <w:u w:val="single"/>
        </w:rPr>
      </w:pPr>
      <w:r>
        <w:rPr>
          <w:b/>
          <w:bCs/>
          <w:sz w:val="32"/>
          <w:szCs w:val="32"/>
          <w:u w:val="single"/>
        </w:rPr>
        <w:t>BATTING</w:t>
      </w:r>
    </w:p>
    <w:p w14:paraId="20E9F408" w14:textId="77777777" w:rsidR="003F03B7" w:rsidRDefault="003F03B7" w:rsidP="003F03B7">
      <w:pPr>
        <w:rPr>
          <w:b/>
          <w:bCs/>
          <w:sz w:val="32"/>
          <w:szCs w:val="32"/>
          <w:u w:val="single"/>
        </w:rPr>
      </w:pPr>
    </w:p>
    <w:p w14:paraId="211A09FC" w14:textId="3FFD65BA" w:rsidR="003F03B7" w:rsidRDefault="003F03B7" w:rsidP="003F03B7">
      <w:pPr>
        <w:pStyle w:val="ListParagraph"/>
        <w:numPr>
          <w:ilvl w:val="0"/>
          <w:numId w:val="6"/>
        </w:numPr>
        <w:rPr>
          <w:sz w:val="28"/>
          <w:szCs w:val="28"/>
        </w:rPr>
      </w:pPr>
      <w:r>
        <w:rPr>
          <w:sz w:val="28"/>
          <w:szCs w:val="28"/>
        </w:rPr>
        <w:t xml:space="preserve">The entire roster of players present for the game shall bat in rotation. Players arriving after the start of the game will be added to the end of the batting order. </w:t>
      </w:r>
    </w:p>
    <w:p w14:paraId="31D484F4" w14:textId="3DC2C979" w:rsidR="003F03B7" w:rsidRDefault="003F03B7" w:rsidP="003F03B7">
      <w:pPr>
        <w:pStyle w:val="ListParagraph"/>
        <w:numPr>
          <w:ilvl w:val="0"/>
          <w:numId w:val="6"/>
        </w:numPr>
        <w:rPr>
          <w:sz w:val="28"/>
          <w:szCs w:val="28"/>
        </w:rPr>
      </w:pPr>
      <w:r>
        <w:rPr>
          <w:sz w:val="28"/>
          <w:szCs w:val="28"/>
        </w:rPr>
        <w:t>Bats:</w:t>
      </w:r>
    </w:p>
    <w:p w14:paraId="53C98F59" w14:textId="719246C3" w:rsidR="003F03B7" w:rsidRDefault="003F03B7" w:rsidP="003F03B7">
      <w:pPr>
        <w:pStyle w:val="ListParagraph"/>
        <w:numPr>
          <w:ilvl w:val="1"/>
          <w:numId w:val="6"/>
        </w:numPr>
        <w:rPr>
          <w:sz w:val="28"/>
          <w:szCs w:val="28"/>
        </w:rPr>
      </w:pPr>
      <w:r>
        <w:rPr>
          <w:sz w:val="28"/>
          <w:szCs w:val="28"/>
        </w:rPr>
        <w:t xml:space="preserve">Bats must be USA Baseball certified with factory USA Baseball marking. Barrel maximum no greater than 2-5/8" and length may not exceed 33". No BBCOR or USSSA bats are permitted. </w:t>
      </w:r>
    </w:p>
    <w:p w14:paraId="7ED48FF4" w14:textId="1EC18102" w:rsidR="003F03B7" w:rsidRDefault="003F03B7" w:rsidP="003F03B7">
      <w:pPr>
        <w:pStyle w:val="ListParagraph"/>
        <w:numPr>
          <w:ilvl w:val="1"/>
          <w:numId w:val="6"/>
        </w:numPr>
        <w:rPr>
          <w:sz w:val="28"/>
          <w:szCs w:val="28"/>
        </w:rPr>
      </w:pPr>
      <w:r>
        <w:rPr>
          <w:sz w:val="28"/>
          <w:szCs w:val="28"/>
        </w:rPr>
        <w:t xml:space="preserve">In the event of a bat rule change by Cal Ripken during mid-season, the ELOC Baseball Commissioner will decide before any exclusion of a particular bat goes into effect. </w:t>
      </w:r>
    </w:p>
    <w:p w14:paraId="66A20B7E" w14:textId="1FBC3143" w:rsidR="003F03B7" w:rsidRDefault="003F03B7" w:rsidP="003F03B7">
      <w:pPr>
        <w:pStyle w:val="ListParagraph"/>
        <w:numPr>
          <w:ilvl w:val="1"/>
          <w:numId w:val="6"/>
        </w:numPr>
        <w:rPr>
          <w:sz w:val="28"/>
          <w:szCs w:val="28"/>
        </w:rPr>
      </w:pPr>
      <w:r>
        <w:rPr>
          <w:sz w:val="28"/>
          <w:szCs w:val="28"/>
        </w:rPr>
        <w:lastRenderedPageBreak/>
        <w:t xml:space="preserve">Solid one-piece wood barrel bats conforming to the specifications of Official Baseball Rule 1.10 are allowed. </w:t>
      </w:r>
    </w:p>
    <w:p w14:paraId="62DB3E7B" w14:textId="108874B7" w:rsidR="003F03B7" w:rsidRDefault="003F03B7" w:rsidP="003F03B7">
      <w:pPr>
        <w:pStyle w:val="ListParagraph"/>
        <w:numPr>
          <w:ilvl w:val="1"/>
          <w:numId w:val="6"/>
        </w:numPr>
        <w:rPr>
          <w:sz w:val="28"/>
          <w:szCs w:val="28"/>
        </w:rPr>
      </w:pPr>
      <w:r>
        <w:rPr>
          <w:sz w:val="28"/>
          <w:szCs w:val="28"/>
        </w:rPr>
        <w:t xml:space="preserve">If any bat in Cal Ripken baseball cannot be identified for its make and model to determine the barrel composition, it will be removed from the game. </w:t>
      </w:r>
    </w:p>
    <w:p w14:paraId="2714B8F4" w14:textId="2A093C23" w:rsidR="003F03B7" w:rsidRDefault="003F03B7" w:rsidP="003F03B7">
      <w:pPr>
        <w:pStyle w:val="ListParagraph"/>
        <w:numPr>
          <w:ilvl w:val="1"/>
          <w:numId w:val="6"/>
        </w:numPr>
        <w:rPr>
          <w:sz w:val="28"/>
          <w:szCs w:val="28"/>
        </w:rPr>
      </w:pPr>
      <w:r>
        <w:rPr>
          <w:sz w:val="28"/>
          <w:szCs w:val="28"/>
        </w:rPr>
        <w:t>If the illegal bat is discovered before the batter completes his "at bat," the bat is removed from play, and the "at bat" continues.</w:t>
      </w:r>
    </w:p>
    <w:p w14:paraId="73E040EA" w14:textId="3C67B20D" w:rsidR="003F03B7" w:rsidRDefault="003F03B7" w:rsidP="003F03B7">
      <w:pPr>
        <w:pStyle w:val="ListParagraph"/>
        <w:numPr>
          <w:ilvl w:val="1"/>
          <w:numId w:val="6"/>
        </w:numPr>
        <w:rPr>
          <w:sz w:val="28"/>
          <w:szCs w:val="28"/>
        </w:rPr>
      </w:pPr>
      <w:r>
        <w:rPr>
          <w:sz w:val="28"/>
          <w:szCs w:val="28"/>
        </w:rPr>
        <w:t xml:space="preserve">A player who uses an illegal bat or non-conforming barrel dimension and hits a fair ball will be ruled out. No advancement on the bases will be allowed, and any outs during the play shall stand. This is an appeal play. The "at bat" will be considered legal once a pitch is thrown to the next batter. </w:t>
      </w:r>
    </w:p>
    <w:p w14:paraId="1AA2FD8B" w14:textId="61B0B0B8" w:rsidR="003F03B7" w:rsidRDefault="003F03B7" w:rsidP="003F03B7">
      <w:pPr>
        <w:pStyle w:val="ListParagraph"/>
        <w:numPr>
          <w:ilvl w:val="1"/>
          <w:numId w:val="6"/>
        </w:numPr>
        <w:rPr>
          <w:sz w:val="28"/>
          <w:szCs w:val="28"/>
        </w:rPr>
      </w:pPr>
      <w:r>
        <w:rPr>
          <w:sz w:val="28"/>
          <w:szCs w:val="28"/>
        </w:rPr>
        <w:t xml:space="preserve">Any bat discovered before the game that does not conform to the above rule shall be directed to be removed immediately and not be allowed for use during the game. </w:t>
      </w:r>
    </w:p>
    <w:p w14:paraId="6318117F" w14:textId="21ABEED7" w:rsidR="003F03B7" w:rsidRDefault="003F03B7" w:rsidP="003F03B7">
      <w:pPr>
        <w:pStyle w:val="ListParagraph"/>
        <w:numPr>
          <w:ilvl w:val="1"/>
          <w:numId w:val="6"/>
        </w:numPr>
        <w:rPr>
          <w:sz w:val="28"/>
          <w:szCs w:val="28"/>
        </w:rPr>
      </w:pPr>
      <w:r>
        <w:rPr>
          <w:sz w:val="28"/>
          <w:szCs w:val="28"/>
        </w:rPr>
        <w:t xml:space="preserve">If you have any questions </w:t>
      </w:r>
      <w:r w:rsidR="00717005">
        <w:rPr>
          <w:sz w:val="28"/>
          <w:szCs w:val="28"/>
        </w:rPr>
        <w:t>about approved or non-compliant bats, contact the baseball commissioner, league director, or u</w:t>
      </w:r>
      <w:r>
        <w:rPr>
          <w:sz w:val="28"/>
          <w:szCs w:val="28"/>
        </w:rPr>
        <w:t xml:space="preserve">mpire calling the game. </w:t>
      </w:r>
    </w:p>
    <w:p w14:paraId="1CED3C2D" w14:textId="1029EA8B" w:rsidR="003F03B7" w:rsidRDefault="00717005" w:rsidP="003F03B7">
      <w:pPr>
        <w:pStyle w:val="ListParagraph"/>
        <w:numPr>
          <w:ilvl w:val="0"/>
          <w:numId w:val="6"/>
        </w:numPr>
        <w:rPr>
          <w:sz w:val="28"/>
          <w:szCs w:val="28"/>
        </w:rPr>
      </w:pPr>
      <w:r>
        <w:rPr>
          <w:sz w:val="28"/>
          <w:szCs w:val="28"/>
        </w:rPr>
        <w:t>At most,</w:t>
      </w:r>
      <w:r w:rsidR="003F03B7">
        <w:rPr>
          <w:sz w:val="28"/>
          <w:szCs w:val="28"/>
        </w:rPr>
        <w:t xml:space="preserve"> one (1) player is allowed in the on-deck circle.</w:t>
      </w:r>
    </w:p>
    <w:p w14:paraId="24511446" w14:textId="3ECB9E48" w:rsidR="003F03B7" w:rsidRDefault="003F03B7" w:rsidP="003F03B7">
      <w:pPr>
        <w:pStyle w:val="ListParagraph"/>
        <w:numPr>
          <w:ilvl w:val="0"/>
          <w:numId w:val="6"/>
        </w:numPr>
        <w:rPr>
          <w:sz w:val="28"/>
          <w:szCs w:val="28"/>
        </w:rPr>
      </w:pPr>
      <w:r>
        <w:rPr>
          <w:sz w:val="28"/>
          <w:szCs w:val="28"/>
        </w:rPr>
        <w:t>No bunting is allowed.</w:t>
      </w:r>
    </w:p>
    <w:p w14:paraId="76E53FCD" w14:textId="1F66A960" w:rsidR="003F03B7" w:rsidRDefault="003F03B7" w:rsidP="003F03B7">
      <w:pPr>
        <w:pStyle w:val="ListParagraph"/>
        <w:numPr>
          <w:ilvl w:val="0"/>
          <w:numId w:val="6"/>
        </w:numPr>
        <w:rPr>
          <w:sz w:val="28"/>
          <w:szCs w:val="28"/>
        </w:rPr>
      </w:pPr>
      <w:r>
        <w:rPr>
          <w:sz w:val="28"/>
          <w:szCs w:val="28"/>
        </w:rPr>
        <w:t xml:space="preserve">The dropped third-strike rule will </w:t>
      </w:r>
      <w:r>
        <w:rPr>
          <w:b/>
          <w:bCs/>
          <w:sz w:val="28"/>
          <w:szCs w:val="28"/>
        </w:rPr>
        <w:t xml:space="preserve">NOT </w:t>
      </w:r>
      <w:r>
        <w:rPr>
          <w:sz w:val="28"/>
          <w:szCs w:val="28"/>
        </w:rPr>
        <w:t xml:space="preserve">be in effect, regardless of the number of outs. </w:t>
      </w:r>
    </w:p>
    <w:p w14:paraId="538DFC95" w14:textId="5C4F32E8" w:rsidR="003F03B7" w:rsidRDefault="00717005" w:rsidP="003F03B7">
      <w:pPr>
        <w:pStyle w:val="ListParagraph"/>
        <w:numPr>
          <w:ilvl w:val="0"/>
          <w:numId w:val="6"/>
        </w:numPr>
        <w:rPr>
          <w:sz w:val="28"/>
          <w:szCs w:val="28"/>
        </w:rPr>
      </w:pPr>
      <w:r>
        <w:rPr>
          <w:sz w:val="28"/>
          <w:szCs w:val="28"/>
        </w:rPr>
        <w:t>There is n</w:t>
      </w:r>
      <w:r w:rsidR="003F03B7">
        <w:rPr>
          <w:sz w:val="28"/>
          <w:szCs w:val="28"/>
        </w:rPr>
        <w:t>o "infield fly" rule.</w:t>
      </w:r>
    </w:p>
    <w:p w14:paraId="5C81D3FC" w14:textId="77777777" w:rsidR="00295C47" w:rsidRDefault="003F03B7" w:rsidP="003F03B7">
      <w:pPr>
        <w:pStyle w:val="ListParagraph"/>
        <w:numPr>
          <w:ilvl w:val="0"/>
          <w:numId w:val="6"/>
        </w:numPr>
        <w:rPr>
          <w:sz w:val="28"/>
          <w:szCs w:val="28"/>
        </w:rPr>
      </w:pPr>
      <w:r>
        <w:rPr>
          <w:sz w:val="28"/>
          <w:szCs w:val="28"/>
        </w:rPr>
        <w:t xml:space="preserve">Each batter will be limited to 3 strikes or </w:t>
      </w:r>
      <w:r w:rsidR="00717005">
        <w:rPr>
          <w:sz w:val="28"/>
          <w:szCs w:val="28"/>
        </w:rPr>
        <w:t>five</w:t>
      </w:r>
      <w:r>
        <w:rPr>
          <w:sz w:val="28"/>
          <w:szCs w:val="28"/>
        </w:rPr>
        <w:t xml:space="preserve"> pitches.</w:t>
      </w:r>
      <w:r w:rsidR="00BC5FEE">
        <w:rPr>
          <w:sz w:val="28"/>
          <w:szCs w:val="28"/>
        </w:rPr>
        <w:t xml:space="preserve"> </w:t>
      </w:r>
    </w:p>
    <w:p w14:paraId="601FA17F" w14:textId="012F99F4" w:rsidR="003F03B7" w:rsidRDefault="00CF01CB" w:rsidP="003F03B7">
      <w:pPr>
        <w:pStyle w:val="ListParagraph"/>
        <w:numPr>
          <w:ilvl w:val="0"/>
          <w:numId w:val="6"/>
        </w:numPr>
        <w:rPr>
          <w:sz w:val="28"/>
          <w:szCs w:val="28"/>
        </w:rPr>
      </w:pPr>
      <w:r>
        <w:rPr>
          <w:sz w:val="28"/>
          <w:szCs w:val="28"/>
        </w:rPr>
        <w:t>If the “money ball” (fifth</w:t>
      </w:r>
      <w:r w:rsidR="00AE0E2F">
        <w:rPr>
          <w:sz w:val="28"/>
          <w:szCs w:val="28"/>
        </w:rPr>
        <w:t xml:space="preserve"> pitch) is </w:t>
      </w:r>
      <w:r w:rsidR="00390368">
        <w:rPr>
          <w:sz w:val="28"/>
          <w:szCs w:val="28"/>
        </w:rPr>
        <w:t>un-hittable, the player may receive an e</w:t>
      </w:r>
      <w:r w:rsidR="0067759A">
        <w:rPr>
          <w:sz w:val="28"/>
          <w:szCs w:val="28"/>
        </w:rPr>
        <w:t>xtra pitch</w:t>
      </w:r>
      <w:r w:rsidR="005578D6">
        <w:rPr>
          <w:sz w:val="28"/>
          <w:szCs w:val="28"/>
        </w:rPr>
        <w:t xml:space="preserve"> </w:t>
      </w:r>
      <w:r w:rsidR="00BE2FAC">
        <w:rPr>
          <w:sz w:val="28"/>
          <w:szCs w:val="28"/>
        </w:rPr>
        <w:t>as long as</w:t>
      </w:r>
      <w:r w:rsidR="0020769C">
        <w:rPr>
          <w:sz w:val="28"/>
          <w:szCs w:val="28"/>
        </w:rPr>
        <w:t xml:space="preserve"> both coaches from each team agree that the pitch was </w:t>
      </w:r>
      <w:r w:rsidR="00CD704B">
        <w:rPr>
          <w:sz w:val="28"/>
          <w:szCs w:val="28"/>
        </w:rPr>
        <w:t>u</w:t>
      </w:r>
      <w:r w:rsidR="0020769C">
        <w:rPr>
          <w:sz w:val="28"/>
          <w:szCs w:val="28"/>
        </w:rPr>
        <w:t>n-hittable.</w:t>
      </w:r>
      <w:r w:rsidR="00BE2FAC">
        <w:rPr>
          <w:sz w:val="28"/>
          <w:szCs w:val="28"/>
        </w:rPr>
        <w:t xml:space="preserve"> </w:t>
      </w:r>
    </w:p>
    <w:p w14:paraId="2D455F69" w14:textId="06FBE1AE" w:rsidR="003F03B7" w:rsidRDefault="003F03B7" w:rsidP="003F03B7">
      <w:pPr>
        <w:pStyle w:val="ListParagraph"/>
        <w:numPr>
          <w:ilvl w:val="0"/>
          <w:numId w:val="6"/>
        </w:numPr>
        <w:rPr>
          <w:sz w:val="28"/>
          <w:szCs w:val="28"/>
        </w:rPr>
      </w:pPr>
      <w:r>
        <w:rPr>
          <w:sz w:val="28"/>
          <w:szCs w:val="28"/>
        </w:rPr>
        <w:t>Intentional walks are not permitted in the Rookies League.</w:t>
      </w:r>
    </w:p>
    <w:p w14:paraId="5E5C787C" w14:textId="77777777" w:rsidR="003F03B7" w:rsidRDefault="003F03B7" w:rsidP="003F03B7">
      <w:pPr>
        <w:rPr>
          <w:sz w:val="28"/>
          <w:szCs w:val="28"/>
        </w:rPr>
      </w:pPr>
    </w:p>
    <w:p w14:paraId="3B9073B5" w14:textId="4974133E" w:rsidR="003F03B7" w:rsidRDefault="003F03B7" w:rsidP="003F03B7">
      <w:pPr>
        <w:rPr>
          <w:b/>
          <w:bCs/>
          <w:sz w:val="32"/>
          <w:szCs w:val="32"/>
          <w:u w:val="single"/>
        </w:rPr>
      </w:pPr>
      <w:r>
        <w:rPr>
          <w:b/>
          <w:bCs/>
          <w:sz w:val="32"/>
          <w:szCs w:val="32"/>
          <w:u w:val="single"/>
        </w:rPr>
        <w:t>BASE RUNNING</w:t>
      </w:r>
    </w:p>
    <w:p w14:paraId="45321145" w14:textId="77777777" w:rsidR="003F03B7" w:rsidRDefault="003F03B7" w:rsidP="003F03B7">
      <w:pPr>
        <w:rPr>
          <w:b/>
          <w:bCs/>
          <w:sz w:val="32"/>
          <w:szCs w:val="32"/>
          <w:u w:val="single"/>
        </w:rPr>
      </w:pPr>
    </w:p>
    <w:p w14:paraId="5D53620E" w14:textId="0773C048" w:rsidR="003F03B7" w:rsidRDefault="003F03B7" w:rsidP="003F03B7">
      <w:pPr>
        <w:pStyle w:val="ListParagraph"/>
        <w:numPr>
          <w:ilvl w:val="0"/>
          <w:numId w:val="7"/>
        </w:numPr>
        <w:rPr>
          <w:sz w:val="28"/>
          <w:szCs w:val="28"/>
        </w:rPr>
      </w:pPr>
      <w:r>
        <w:rPr>
          <w:sz w:val="28"/>
          <w:szCs w:val="28"/>
        </w:rPr>
        <w:t>Stealing is not permitted in the Rookies League.</w:t>
      </w:r>
    </w:p>
    <w:p w14:paraId="1EC1CC75" w14:textId="61231BA9" w:rsidR="003F03B7" w:rsidRDefault="003F03B7" w:rsidP="003F03B7">
      <w:pPr>
        <w:pStyle w:val="ListParagraph"/>
        <w:numPr>
          <w:ilvl w:val="0"/>
          <w:numId w:val="7"/>
        </w:numPr>
        <w:rPr>
          <w:sz w:val="28"/>
          <w:szCs w:val="28"/>
        </w:rPr>
      </w:pPr>
      <w:r>
        <w:rPr>
          <w:sz w:val="28"/>
          <w:szCs w:val="28"/>
        </w:rPr>
        <w:t>A courtesy runner for the catcher is permitted and recommended when two (2) outs are in the inning</w:t>
      </w:r>
      <w:r w:rsidR="00717005">
        <w:rPr>
          <w:sz w:val="28"/>
          <w:szCs w:val="28"/>
        </w:rPr>
        <w:t>,</w:t>
      </w:r>
      <w:r>
        <w:rPr>
          <w:sz w:val="28"/>
          <w:szCs w:val="28"/>
        </w:rPr>
        <w:t xml:space="preserve"> and the catcher is on base. The player who made the 2</w:t>
      </w:r>
      <w:r w:rsidRPr="003F03B7">
        <w:rPr>
          <w:sz w:val="28"/>
          <w:szCs w:val="28"/>
          <w:vertAlign w:val="superscript"/>
        </w:rPr>
        <w:t>nd</w:t>
      </w:r>
      <w:r>
        <w:rPr>
          <w:sz w:val="28"/>
          <w:szCs w:val="28"/>
        </w:rPr>
        <w:t xml:space="preserve"> out of the inning is the only qualified courtesy runner. If the catcher is relieved as a runner, that player must be ready in advance to take the field at the start of the next inning. </w:t>
      </w:r>
    </w:p>
    <w:p w14:paraId="20437102" w14:textId="6826A044" w:rsidR="003F03B7" w:rsidRDefault="003F03B7" w:rsidP="003F03B7">
      <w:pPr>
        <w:pStyle w:val="ListParagraph"/>
        <w:numPr>
          <w:ilvl w:val="0"/>
          <w:numId w:val="7"/>
        </w:numPr>
        <w:rPr>
          <w:sz w:val="28"/>
          <w:szCs w:val="28"/>
        </w:rPr>
      </w:pPr>
      <w:r>
        <w:rPr>
          <w:sz w:val="28"/>
          <w:szCs w:val="28"/>
        </w:rPr>
        <w:lastRenderedPageBreak/>
        <w:t xml:space="preserve">Runners are awarded one </w:t>
      </w:r>
      <w:proofErr w:type="gramStart"/>
      <w:r>
        <w:rPr>
          <w:sz w:val="28"/>
          <w:szCs w:val="28"/>
        </w:rPr>
        <w:t>base</w:t>
      </w:r>
      <w:proofErr w:type="gramEnd"/>
      <w:r>
        <w:rPr>
          <w:sz w:val="28"/>
          <w:szCs w:val="28"/>
        </w:rPr>
        <w:t xml:space="preserve"> on any ball that goes under a fence, under the backstop, in a dugout, etc. The Umpire will set the field ground rules at the coaches' meeting at the beginning of each game. </w:t>
      </w:r>
    </w:p>
    <w:p w14:paraId="2461D1EB" w14:textId="3BAEFCDF" w:rsidR="003F03B7" w:rsidRDefault="003F03B7" w:rsidP="003F03B7">
      <w:pPr>
        <w:pStyle w:val="ListParagraph"/>
        <w:numPr>
          <w:ilvl w:val="0"/>
          <w:numId w:val="7"/>
        </w:numPr>
        <w:rPr>
          <w:sz w:val="28"/>
          <w:szCs w:val="28"/>
        </w:rPr>
      </w:pPr>
      <w:r>
        <w:rPr>
          <w:sz w:val="28"/>
          <w:szCs w:val="28"/>
        </w:rPr>
        <w:t>Sliding is allowed</w:t>
      </w:r>
      <w:r w:rsidR="00717005">
        <w:rPr>
          <w:sz w:val="28"/>
          <w:szCs w:val="28"/>
        </w:rPr>
        <w:t>, with an emphasis on safety. Head-first slides are not allowed, except for a runner diving back to a base the player has already reached safely. If a runner attempts a head-first slide into a base that has not yet been reached safely</w:t>
      </w:r>
      <w:r>
        <w:rPr>
          <w:sz w:val="28"/>
          <w:szCs w:val="28"/>
        </w:rPr>
        <w:t xml:space="preserve">, the runner will be called out. </w:t>
      </w:r>
    </w:p>
    <w:p w14:paraId="0D50F152" w14:textId="53D1ADA5" w:rsidR="003F03B7" w:rsidRDefault="003F03B7" w:rsidP="003F03B7">
      <w:pPr>
        <w:pStyle w:val="ListParagraph"/>
        <w:numPr>
          <w:ilvl w:val="0"/>
          <w:numId w:val="7"/>
        </w:numPr>
        <w:rPr>
          <w:sz w:val="28"/>
          <w:szCs w:val="28"/>
        </w:rPr>
      </w:pPr>
      <w:r>
        <w:rPr>
          <w:sz w:val="28"/>
          <w:szCs w:val="28"/>
        </w:rPr>
        <w:t xml:space="preserve">Sliding into first base is NOT allowed. </w:t>
      </w:r>
    </w:p>
    <w:p w14:paraId="3EF0D8CE" w14:textId="4F4CF06F" w:rsidR="003F03B7" w:rsidRPr="003F03B7" w:rsidRDefault="003F03B7" w:rsidP="003F03B7">
      <w:pPr>
        <w:pStyle w:val="ListParagraph"/>
        <w:numPr>
          <w:ilvl w:val="0"/>
          <w:numId w:val="7"/>
        </w:numPr>
        <w:rPr>
          <w:sz w:val="28"/>
          <w:szCs w:val="28"/>
        </w:rPr>
      </w:pPr>
      <w:r>
        <w:rPr>
          <w:sz w:val="28"/>
          <w:szCs w:val="28"/>
        </w:rPr>
        <w:t xml:space="preserve">If the batter runs to first base, turns like they are going to second base, and takes their foot off the base, they can be tagged out. The ball is live until the Umpire calls time. </w:t>
      </w:r>
    </w:p>
    <w:p w14:paraId="7B6E16F8" w14:textId="2211C1DE" w:rsidR="003F03B7" w:rsidRDefault="00012489" w:rsidP="003F03B7">
      <w:pPr>
        <w:rPr>
          <w:b/>
          <w:bCs/>
          <w:sz w:val="32"/>
          <w:szCs w:val="32"/>
          <w:u w:val="single"/>
        </w:rPr>
      </w:pPr>
      <w:r>
        <w:rPr>
          <w:b/>
          <w:bCs/>
          <w:sz w:val="32"/>
          <w:szCs w:val="32"/>
          <w:u w:val="single"/>
        </w:rPr>
        <w:t>FIELDING</w:t>
      </w:r>
    </w:p>
    <w:p w14:paraId="4B4393ED" w14:textId="77777777" w:rsidR="00012489" w:rsidRDefault="00012489" w:rsidP="00012489">
      <w:pPr>
        <w:rPr>
          <w:b/>
          <w:bCs/>
          <w:sz w:val="32"/>
          <w:szCs w:val="32"/>
          <w:u w:val="single"/>
        </w:rPr>
      </w:pPr>
    </w:p>
    <w:p w14:paraId="6AF55CD6" w14:textId="6ABE22B6" w:rsidR="00012489" w:rsidRDefault="00012489" w:rsidP="00012489">
      <w:pPr>
        <w:pStyle w:val="ListParagraph"/>
        <w:numPr>
          <w:ilvl w:val="0"/>
          <w:numId w:val="9"/>
        </w:numPr>
        <w:rPr>
          <w:sz w:val="28"/>
          <w:szCs w:val="28"/>
        </w:rPr>
      </w:pPr>
      <w:r>
        <w:rPr>
          <w:sz w:val="28"/>
          <w:szCs w:val="28"/>
        </w:rPr>
        <w:t xml:space="preserve">Free Substitution is allowed throughout the game. </w:t>
      </w:r>
    </w:p>
    <w:p w14:paraId="3C49743A" w14:textId="498E732D" w:rsidR="003F03B7" w:rsidRDefault="00012489" w:rsidP="00012489">
      <w:pPr>
        <w:pStyle w:val="ListParagraph"/>
        <w:numPr>
          <w:ilvl w:val="0"/>
          <w:numId w:val="9"/>
        </w:numPr>
        <w:rPr>
          <w:sz w:val="28"/>
          <w:szCs w:val="28"/>
        </w:rPr>
      </w:pPr>
      <w:r>
        <w:rPr>
          <w:sz w:val="28"/>
          <w:szCs w:val="28"/>
        </w:rPr>
        <w:t xml:space="preserve">Infield players </w:t>
      </w:r>
      <w:r w:rsidR="00717005">
        <w:rPr>
          <w:sz w:val="28"/>
          <w:szCs w:val="28"/>
        </w:rPr>
        <w:t>cannot</w:t>
      </w:r>
      <w:r>
        <w:rPr>
          <w:sz w:val="28"/>
          <w:szCs w:val="28"/>
        </w:rPr>
        <w:t xml:space="preserve"> interfere with base runners by lining up defensively in the base path(s). Additionally, defensive players shall not stand on bases while the ball is in play. </w:t>
      </w:r>
      <w:r w:rsidR="00717005">
        <w:rPr>
          <w:sz w:val="28"/>
          <w:szCs w:val="28"/>
        </w:rPr>
        <w:t>The umpire will determine base runner interference, and the runner will be awarded a base</w:t>
      </w:r>
      <w:r>
        <w:rPr>
          <w:sz w:val="28"/>
          <w:szCs w:val="28"/>
        </w:rPr>
        <w:t xml:space="preserve">. </w:t>
      </w:r>
    </w:p>
    <w:p w14:paraId="02776C61" w14:textId="72BAAB21" w:rsidR="00012489" w:rsidRDefault="00012489" w:rsidP="00012489">
      <w:pPr>
        <w:pStyle w:val="ListParagraph"/>
        <w:numPr>
          <w:ilvl w:val="0"/>
          <w:numId w:val="9"/>
        </w:numPr>
        <w:rPr>
          <w:sz w:val="28"/>
          <w:szCs w:val="28"/>
        </w:rPr>
      </w:pPr>
      <w:r>
        <w:rPr>
          <w:sz w:val="28"/>
          <w:szCs w:val="28"/>
        </w:rPr>
        <w:t xml:space="preserve">At this age group, coaches are encouraged to allow kids to play </w:t>
      </w:r>
      <w:r w:rsidR="00717005">
        <w:rPr>
          <w:sz w:val="28"/>
          <w:szCs w:val="28"/>
        </w:rPr>
        <w:t>various</w:t>
      </w:r>
      <w:r>
        <w:rPr>
          <w:sz w:val="28"/>
          <w:szCs w:val="28"/>
        </w:rPr>
        <w:t xml:space="preserve"> positions throughout the season</w:t>
      </w:r>
      <w:r w:rsidR="00717005">
        <w:rPr>
          <w:sz w:val="28"/>
          <w:szCs w:val="28"/>
        </w:rPr>
        <w:t>,</w:t>
      </w:r>
      <w:r>
        <w:rPr>
          <w:sz w:val="28"/>
          <w:szCs w:val="28"/>
        </w:rPr>
        <w:t xml:space="preserve"> as it is too early to </w:t>
      </w:r>
      <w:r w:rsidR="00717005">
        <w:rPr>
          <w:sz w:val="28"/>
          <w:szCs w:val="28"/>
        </w:rPr>
        <w:t>categorize them as pure infielders or outfielders. At the same time, good judgment should be used, and players' safety should be considered by not playing them in positions</w:t>
      </w:r>
      <w:r>
        <w:rPr>
          <w:sz w:val="28"/>
          <w:szCs w:val="28"/>
        </w:rPr>
        <w:t xml:space="preserve"> where they are likely to get injured. </w:t>
      </w:r>
    </w:p>
    <w:p w14:paraId="5BE5F70E" w14:textId="20CDFBCD" w:rsidR="00012489" w:rsidRDefault="00012489" w:rsidP="00012489">
      <w:pPr>
        <w:pStyle w:val="ListParagraph"/>
        <w:numPr>
          <w:ilvl w:val="0"/>
          <w:numId w:val="9"/>
        </w:numPr>
        <w:rPr>
          <w:sz w:val="28"/>
          <w:szCs w:val="28"/>
        </w:rPr>
      </w:pPr>
      <w:r>
        <w:rPr>
          <w:sz w:val="28"/>
          <w:szCs w:val="28"/>
        </w:rPr>
        <w:t>All players on the team rosters will play in the field</w:t>
      </w:r>
      <w:r w:rsidR="00717005">
        <w:rPr>
          <w:sz w:val="28"/>
          <w:szCs w:val="28"/>
        </w:rPr>
        <w:t xml:space="preserve">, with a maximum of 6 players in the infield: pitcher (within 5’ of the </w:t>
      </w:r>
      <w:r w:rsidR="00E50D1C">
        <w:rPr>
          <w:sz w:val="28"/>
          <w:szCs w:val="28"/>
        </w:rPr>
        <w:t>coach-pitcher</w:t>
      </w:r>
      <w:r w:rsidR="00717005">
        <w:rPr>
          <w:sz w:val="28"/>
          <w:szCs w:val="28"/>
        </w:rPr>
        <w:t>), catcher, 1B, 2B, SS, and 3B, all at their</w:t>
      </w:r>
      <w:r>
        <w:rPr>
          <w:sz w:val="28"/>
          <w:szCs w:val="28"/>
        </w:rPr>
        <w:t xml:space="preserve"> respective baseball positions. All other players must be in </w:t>
      </w:r>
      <w:r w:rsidR="00717005">
        <w:rPr>
          <w:sz w:val="28"/>
          <w:szCs w:val="28"/>
        </w:rPr>
        <w:t xml:space="preserve">the </w:t>
      </w:r>
      <w:r>
        <w:rPr>
          <w:sz w:val="28"/>
          <w:szCs w:val="28"/>
        </w:rPr>
        <w:t xml:space="preserve">outfield. </w:t>
      </w:r>
    </w:p>
    <w:p w14:paraId="2CE80D04" w14:textId="576E260A" w:rsidR="00012489" w:rsidRDefault="00012489" w:rsidP="00012489">
      <w:pPr>
        <w:pStyle w:val="ListParagraph"/>
        <w:numPr>
          <w:ilvl w:val="0"/>
          <w:numId w:val="9"/>
        </w:numPr>
        <w:rPr>
          <w:sz w:val="28"/>
          <w:szCs w:val="28"/>
        </w:rPr>
      </w:pPr>
      <w:r>
        <w:rPr>
          <w:sz w:val="28"/>
          <w:szCs w:val="28"/>
        </w:rPr>
        <w:t>Outfielders must be in the outfield grass when the play begins or 12’ from the infield. No rover (short fielder) or additional infielders will be allowed. Outfielders may come into the infield to back up a play or cover a base vacated by a</w:t>
      </w:r>
      <w:r w:rsidR="00717005">
        <w:rPr>
          <w:sz w:val="28"/>
          <w:szCs w:val="28"/>
        </w:rPr>
        <w:t>n extended</w:t>
      </w:r>
      <w:r>
        <w:rPr>
          <w:sz w:val="28"/>
          <w:szCs w:val="28"/>
        </w:rPr>
        <w:t xml:space="preserve"> play</w:t>
      </w:r>
      <w:r w:rsidR="00717005">
        <w:rPr>
          <w:sz w:val="28"/>
          <w:szCs w:val="28"/>
        </w:rPr>
        <w:t>,</w:t>
      </w:r>
      <w:r>
        <w:rPr>
          <w:sz w:val="28"/>
          <w:szCs w:val="28"/>
        </w:rPr>
        <w:t xml:space="preserve"> such as a run-down situation. Outfield</w:t>
      </w:r>
      <w:r w:rsidR="00717005">
        <w:rPr>
          <w:sz w:val="28"/>
          <w:szCs w:val="28"/>
        </w:rPr>
        <w:t>ers may only cover bases on over</w:t>
      </w:r>
      <w:r>
        <w:rPr>
          <w:sz w:val="28"/>
          <w:szCs w:val="28"/>
        </w:rPr>
        <w:t xml:space="preserve">throws and other non-force plays. </w:t>
      </w:r>
    </w:p>
    <w:p w14:paraId="63717E1C" w14:textId="212BEA6C" w:rsidR="00012489" w:rsidRPr="008F4A78" w:rsidRDefault="00012489" w:rsidP="00012489">
      <w:pPr>
        <w:pStyle w:val="ListParagraph"/>
        <w:numPr>
          <w:ilvl w:val="0"/>
          <w:numId w:val="9"/>
        </w:numPr>
        <w:rPr>
          <w:sz w:val="28"/>
          <w:szCs w:val="28"/>
        </w:rPr>
      </w:pPr>
      <w:r>
        <w:rPr>
          <w:sz w:val="28"/>
          <w:szCs w:val="28"/>
        </w:rPr>
        <w:t>Two defen</w:t>
      </w:r>
      <w:r w:rsidR="008F4A78">
        <w:rPr>
          <w:sz w:val="28"/>
          <w:szCs w:val="28"/>
        </w:rPr>
        <w:t xml:space="preserve">sive coaches can be on the field with their team, but they MUST remain in the outfield, out of the way, and </w:t>
      </w:r>
      <w:r w:rsidR="00717005">
        <w:rPr>
          <w:sz w:val="28"/>
          <w:szCs w:val="28"/>
        </w:rPr>
        <w:t>not talk to the batter during the pitch</w:t>
      </w:r>
      <w:r w:rsidR="008F4A78">
        <w:rPr>
          <w:sz w:val="28"/>
          <w:szCs w:val="28"/>
        </w:rPr>
        <w:t xml:space="preserve">. Minor movement of players before the pitch is allowed, but the coach must not physically help a player during a play. </w:t>
      </w:r>
      <w:r w:rsidR="008F4A78">
        <w:rPr>
          <w:b/>
          <w:bCs/>
          <w:sz w:val="28"/>
          <w:szCs w:val="28"/>
        </w:rPr>
        <w:t xml:space="preserve">During playoffs, coaches must remain in foul territory and may not enter the field of play. </w:t>
      </w:r>
    </w:p>
    <w:p w14:paraId="2C189D34" w14:textId="4327DD84" w:rsidR="008F4A78" w:rsidRDefault="008F4A78" w:rsidP="00012489">
      <w:pPr>
        <w:pStyle w:val="ListParagraph"/>
        <w:numPr>
          <w:ilvl w:val="0"/>
          <w:numId w:val="9"/>
        </w:numPr>
        <w:rPr>
          <w:sz w:val="28"/>
          <w:szCs w:val="28"/>
        </w:rPr>
      </w:pPr>
      <w:r>
        <w:rPr>
          <w:sz w:val="28"/>
          <w:szCs w:val="28"/>
        </w:rPr>
        <w:lastRenderedPageBreak/>
        <w:t xml:space="preserve">The defensive team must stop the </w:t>
      </w:r>
      <w:r w:rsidR="00717005">
        <w:rPr>
          <w:sz w:val="28"/>
          <w:szCs w:val="28"/>
        </w:rPr>
        <w:t xml:space="preserve">runners' efforts to advance; however, the runner may only advance one </w:t>
      </w:r>
      <w:proofErr w:type="gramStart"/>
      <w:r w:rsidR="00717005">
        <w:rPr>
          <w:sz w:val="28"/>
          <w:szCs w:val="28"/>
        </w:rPr>
        <w:t>base</w:t>
      </w:r>
      <w:proofErr w:type="gramEnd"/>
      <w:r w:rsidR="00717005">
        <w:rPr>
          <w:sz w:val="28"/>
          <w:szCs w:val="28"/>
        </w:rPr>
        <w:t xml:space="preserve"> on any batted ball in the infield unless an overthrow at first, second,</w:t>
      </w:r>
      <w:r>
        <w:rPr>
          <w:sz w:val="28"/>
          <w:szCs w:val="28"/>
        </w:rPr>
        <w:t xml:space="preserve"> or third base occurs. </w:t>
      </w:r>
    </w:p>
    <w:p w14:paraId="357FED1E" w14:textId="0E3D7931" w:rsidR="008F4A78" w:rsidRDefault="008F4A78" w:rsidP="00012489">
      <w:pPr>
        <w:pStyle w:val="ListParagraph"/>
        <w:numPr>
          <w:ilvl w:val="0"/>
          <w:numId w:val="9"/>
        </w:numPr>
        <w:rPr>
          <w:sz w:val="28"/>
          <w:szCs w:val="28"/>
        </w:rPr>
      </w:pPr>
      <w:r>
        <w:rPr>
          <w:b/>
          <w:bCs/>
          <w:sz w:val="28"/>
          <w:szCs w:val="28"/>
        </w:rPr>
        <w:t xml:space="preserve">Overthrows – An overthrow is when a ball is thrown outside of the reach of the baseman. The umpire will </w:t>
      </w:r>
      <w:r w:rsidR="00717005">
        <w:rPr>
          <w:b/>
          <w:bCs/>
          <w:sz w:val="28"/>
          <w:szCs w:val="28"/>
        </w:rPr>
        <w:t>determine</w:t>
      </w:r>
      <w:r>
        <w:rPr>
          <w:b/>
          <w:bCs/>
          <w:sz w:val="28"/>
          <w:szCs w:val="28"/>
        </w:rPr>
        <w:t xml:space="preserve"> </w:t>
      </w:r>
      <w:r w:rsidR="00717005">
        <w:rPr>
          <w:b/>
          <w:bCs/>
          <w:sz w:val="28"/>
          <w:szCs w:val="28"/>
        </w:rPr>
        <w:t>whether the ball was an overthrow or dropped</w:t>
      </w:r>
      <w:r>
        <w:rPr>
          <w:b/>
          <w:bCs/>
          <w:sz w:val="28"/>
          <w:szCs w:val="28"/>
        </w:rPr>
        <w:t xml:space="preserve">. </w:t>
      </w:r>
      <w:r>
        <w:rPr>
          <w:sz w:val="28"/>
          <w:szCs w:val="28"/>
        </w:rPr>
        <w:t xml:space="preserve">If an overthrow occurs, each runner on base may advance to a maximum of one base beyond the base they were advancing towards at the time the overthrow occurred. The umpire will not call “Time” until the advancing runners safely take the maximum number of bases allowed to take on a given play, the advancing runner is tagged out, or the advancing runner returns safely to the base the advancing runner was attempting to advance from. </w:t>
      </w:r>
    </w:p>
    <w:p w14:paraId="3DCC94FA" w14:textId="100646F0" w:rsidR="003F03B7" w:rsidRDefault="008F4A78" w:rsidP="003F03B7">
      <w:pPr>
        <w:pStyle w:val="ListParagraph"/>
        <w:numPr>
          <w:ilvl w:val="0"/>
          <w:numId w:val="9"/>
        </w:numPr>
        <w:rPr>
          <w:sz w:val="28"/>
          <w:szCs w:val="28"/>
        </w:rPr>
      </w:pPr>
      <w:r>
        <w:rPr>
          <w:sz w:val="28"/>
          <w:szCs w:val="28"/>
        </w:rPr>
        <w:t>If the batted ball i</w:t>
      </w:r>
      <w:r w:rsidRPr="008F4A78">
        <w:rPr>
          <w:sz w:val="28"/>
          <w:szCs w:val="28"/>
        </w:rPr>
        <w:t xml:space="preserve">s to the outfield, the runners may continue to advance at their own risk until an infielder </w:t>
      </w:r>
      <w:r w:rsidR="00717005">
        <w:rPr>
          <w:sz w:val="28"/>
          <w:szCs w:val="28"/>
        </w:rPr>
        <w:t>possesses</w:t>
      </w:r>
      <w:r w:rsidRPr="008F4A78">
        <w:rPr>
          <w:sz w:val="28"/>
          <w:szCs w:val="28"/>
        </w:rPr>
        <w:t xml:space="preserve"> the ball</w:t>
      </w:r>
      <w:r>
        <w:rPr>
          <w:sz w:val="28"/>
          <w:szCs w:val="28"/>
        </w:rPr>
        <w:t xml:space="preserve"> on the infield. Once the </w:t>
      </w:r>
      <w:r>
        <w:rPr>
          <w:b/>
          <w:bCs/>
          <w:sz w:val="28"/>
          <w:szCs w:val="28"/>
        </w:rPr>
        <w:t xml:space="preserve">infielder </w:t>
      </w:r>
      <w:r w:rsidR="00717005">
        <w:rPr>
          <w:b/>
          <w:bCs/>
          <w:sz w:val="28"/>
          <w:szCs w:val="28"/>
        </w:rPr>
        <w:t>possesses</w:t>
      </w:r>
      <w:r>
        <w:rPr>
          <w:b/>
          <w:bCs/>
          <w:sz w:val="28"/>
          <w:szCs w:val="28"/>
        </w:rPr>
        <w:t xml:space="preserve"> the ball on the infield, </w:t>
      </w:r>
      <w:r>
        <w:rPr>
          <w:sz w:val="28"/>
          <w:szCs w:val="28"/>
        </w:rPr>
        <w:t xml:space="preserve">the advancing runner can advance no further than the base they are attempting to advance to </w:t>
      </w:r>
      <w:r w:rsidR="00717005">
        <w:rPr>
          <w:sz w:val="28"/>
          <w:szCs w:val="28"/>
        </w:rPr>
        <w:t>when</w:t>
      </w:r>
      <w:r>
        <w:rPr>
          <w:sz w:val="28"/>
          <w:szCs w:val="28"/>
        </w:rPr>
        <w:t xml:space="preserve"> the infielder gain</w:t>
      </w:r>
      <w:r w:rsidR="00717005">
        <w:rPr>
          <w:sz w:val="28"/>
          <w:szCs w:val="28"/>
        </w:rPr>
        <w:t>s</w:t>
      </w:r>
      <w:r>
        <w:rPr>
          <w:sz w:val="28"/>
          <w:szCs w:val="28"/>
        </w:rPr>
        <w:t xml:space="preserve"> possession of the ball. </w:t>
      </w:r>
      <w:r w:rsidR="00717005">
        <w:rPr>
          <w:sz w:val="28"/>
          <w:szCs w:val="28"/>
        </w:rPr>
        <w:t xml:space="preserve">The overthrow rule applies when the infielder overthrows to a base. </w:t>
      </w:r>
    </w:p>
    <w:p w14:paraId="24066483" w14:textId="2DCF5C96" w:rsidR="00717005" w:rsidRDefault="00717005" w:rsidP="003F03B7">
      <w:pPr>
        <w:pStyle w:val="ListParagraph"/>
        <w:numPr>
          <w:ilvl w:val="0"/>
          <w:numId w:val="9"/>
        </w:numPr>
        <w:rPr>
          <w:sz w:val="28"/>
          <w:szCs w:val="28"/>
        </w:rPr>
      </w:pPr>
      <w:r>
        <w:rPr>
          <w:sz w:val="28"/>
          <w:szCs w:val="28"/>
        </w:rPr>
        <w:t xml:space="preserve">The catcher must be the primary fielder on plays when the ball is thrown to home plate. The primary runner will be called safe if the catcher is the “cutoff” on a throw to the plate (e.g., the pitcher). The umpire will make the judgment call. There will be no appeals. </w:t>
      </w:r>
    </w:p>
    <w:p w14:paraId="65FA8F2D" w14:textId="717A77A0" w:rsidR="00717005" w:rsidRDefault="00717005" w:rsidP="003F03B7">
      <w:pPr>
        <w:pStyle w:val="ListParagraph"/>
        <w:numPr>
          <w:ilvl w:val="0"/>
          <w:numId w:val="9"/>
        </w:numPr>
        <w:rPr>
          <w:sz w:val="28"/>
          <w:szCs w:val="28"/>
        </w:rPr>
      </w:pPr>
      <w:r>
        <w:rPr>
          <w:sz w:val="28"/>
          <w:szCs w:val="28"/>
        </w:rPr>
        <w:t xml:space="preserve">Coach mound visits/huddles are only allowed once per inning, three times per game. Mound visits/huddles are to last up to 60 seconds. </w:t>
      </w:r>
    </w:p>
    <w:p w14:paraId="260629E3" w14:textId="239FED81" w:rsidR="00717005" w:rsidRDefault="00717005" w:rsidP="00717005">
      <w:pPr>
        <w:rPr>
          <w:sz w:val="28"/>
          <w:szCs w:val="28"/>
        </w:rPr>
      </w:pPr>
      <w:r>
        <w:rPr>
          <w:b/>
          <w:bCs/>
          <w:sz w:val="32"/>
          <w:szCs w:val="32"/>
          <w:u w:val="single"/>
        </w:rPr>
        <w:t>Run Rules and Mercy Rules</w:t>
      </w:r>
    </w:p>
    <w:p w14:paraId="76DB77D6" w14:textId="77777777" w:rsidR="00717005" w:rsidRDefault="00717005" w:rsidP="00717005">
      <w:pPr>
        <w:rPr>
          <w:sz w:val="28"/>
          <w:szCs w:val="28"/>
        </w:rPr>
      </w:pPr>
    </w:p>
    <w:p w14:paraId="4B75C65A" w14:textId="702DD341" w:rsidR="00717005" w:rsidRDefault="00717005" w:rsidP="00717005">
      <w:pPr>
        <w:pStyle w:val="ListParagraph"/>
        <w:numPr>
          <w:ilvl w:val="0"/>
          <w:numId w:val="10"/>
        </w:numPr>
        <w:rPr>
          <w:sz w:val="28"/>
          <w:szCs w:val="28"/>
        </w:rPr>
      </w:pPr>
      <w:r>
        <w:rPr>
          <w:sz w:val="28"/>
          <w:szCs w:val="28"/>
        </w:rPr>
        <w:t>Maximum of 5 runs for each team per inning. If a team is behind by more than 5 runs, the trailing team can catch up to the team in the lead. There is no run rule in the 6</w:t>
      </w:r>
      <w:r w:rsidRPr="00717005">
        <w:rPr>
          <w:sz w:val="28"/>
          <w:szCs w:val="28"/>
          <w:vertAlign w:val="superscript"/>
        </w:rPr>
        <w:t>th</w:t>
      </w:r>
      <w:r>
        <w:rPr>
          <w:sz w:val="28"/>
          <w:szCs w:val="28"/>
        </w:rPr>
        <w:t xml:space="preserve"> inning. </w:t>
      </w:r>
    </w:p>
    <w:p w14:paraId="2641BA07" w14:textId="0E5C67A4" w:rsidR="00717005" w:rsidRDefault="00717005" w:rsidP="00717005">
      <w:pPr>
        <w:pStyle w:val="ListParagraph"/>
        <w:numPr>
          <w:ilvl w:val="0"/>
          <w:numId w:val="10"/>
        </w:numPr>
        <w:rPr>
          <w:sz w:val="28"/>
          <w:szCs w:val="28"/>
        </w:rPr>
      </w:pPr>
      <w:r>
        <w:rPr>
          <w:sz w:val="28"/>
          <w:szCs w:val="28"/>
        </w:rPr>
        <w:t>The mercy rule is in effect for all regular</w:t>
      </w:r>
      <w:r w:rsidR="00EC734F">
        <w:rPr>
          <w:sz w:val="28"/>
          <w:szCs w:val="28"/>
        </w:rPr>
        <w:t>-season and playoff games. However, we will not use it in the Championship Gam</w:t>
      </w:r>
      <w:r>
        <w:rPr>
          <w:sz w:val="28"/>
          <w:szCs w:val="28"/>
        </w:rPr>
        <w:t xml:space="preserve">e. </w:t>
      </w:r>
    </w:p>
    <w:p w14:paraId="12692B24" w14:textId="007DA39A" w:rsidR="00717005" w:rsidRDefault="00717005" w:rsidP="00717005">
      <w:pPr>
        <w:pStyle w:val="ListParagraph"/>
        <w:numPr>
          <w:ilvl w:val="2"/>
          <w:numId w:val="10"/>
        </w:numPr>
        <w:rPr>
          <w:sz w:val="28"/>
          <w:szCs w:val="28"/>
        </w:rPr>
      </w:pPr>
      <w:r>
        <w:rPr>
          <w:sz w:val="28"/>
          <w:szCs w:val="28"/>
        </w:rPr>
        <w:t>Three (3) innings if a team is ahead by twelve (!2) runs or more</w:t>
      </w:r>
    </w:p>
    <w:p w14:paraId="04CB07A1" w14:textId="0A7B51AF" w:rsidR="00717005" w:rsidRDefault="00717005" w:rsidP="00717005">
      <w:pPr>
        <w:pStyle w:val="ListParagraph"/>
        <w:numPr>
          <w:ilvl w:val="2"/>
          <w:numId w:val="10"/>
        </w:numPr>
        <w:rPr>
          <w:sz w:val="28"/>
          <w:szCs w:val="28"/>
        </w:rPr>
      </w:pPr>
      <w:r>
        <w:rPr>
          <w:sz w:val="28"/>
          <w:szCs w:val="28"/>
        </w:rPr>
        <w:t>Four (</w:t>
      </w:r>
      <w:proofErr w:type="gramStart"/>
      <w:r>
        <w:rPr>
          <w:sz w:val="28"/>
          <w:szCs w:val="28"/>
        </w:rPr>
        <w:t>4 )</w:t>
      </w:r>
      <w:proofErr w:type="gramEnd"/>
      <w:r>
        <w:rPr>
          <w:sz w:val="28"/>
          <w:szCs w:val="28"/>
        </w:rPr>
        <w:t xml:space="preserve"> innings if a team is ahead by ten (10) runs or more</w:t>
      </w:r>
    </w:p>
    <w:p w14:paraId="73905B6F" w14:textId="0A00BD4C" w:rsidR="00717005" w:rsidRDefault="00717005" w:rsidP="00717005">
      <w:pPr>
        <w:pStyle w:val="ListParagraph"/>
        <w:numPr>
          <w:ilvl w:val="2"/>
          <w:numId w:val="10"/>
        </w:numPr>
        <w:rPr>
          <w:sz w:val="28"/>
          <w:szCs w:val="28"/>
        </w:rPr>
      </w:pPr>
      <w:r>
        <w:rPr>
          <w:sz w:val="28"/>
          <w:szCs w:val="28"/>
        </w:rPr>
        <w:t>After five (5) innings</w:t>
      </w:r>
      <w:r w:rsidR="00EC734F">
        <w:rPr>
          <w:sz w:val="28"/>
          <w:szCs w:val="28"/>
        </w:rPr>
        <w:t>,</w:t>
      </w:r>
      <w:r>
        <w:rPr>
          <w:sz w:val="28"/>
          <w:szCs w:val="28"/>
        </w:rPr>
        <w:t xml:space="preserve"> if a team is ahead by eight (8) runs or more</w:t>
      </w:r>
    </w:p>
    <w:p w14:paraId="64332932" w14:textId="0CC72F17" w:rsidR="00B92673" w:rsidRDefault="00717005" w:rsidP="00B92673">
      <w:pPr>
        <w:pStyle w:val="ListParagraph"/>
        <w:rPr>
          <w:sz w:val="28"/>
          <w:szCs w:val="28"/>
        </w:rPr>
      </w:pPr>
      <w:r>
        <w:rPr>
          <w:sz w:val="28"/>
          <w:szCs w:val="28"/>
        </w:rPr>
        <w:lastRenderedPageBreak/>
        <w:t>Once the mercy rule limit has been reached at the end of the inning, the team with more than the stated number of runs will be deemed t</w:t>
      </w:r>
      <w:r w:rsidR="00EC734F">
        <w:rPr>
          <w:sz w:val="28"/>
          <w:szCs w:val="28"/>
        </w:rPr>
        <w:t>o win</w:t>
      </w:r>
      <w:r>
        <w:rPr>
          <w:sz w:val="28"/>
          <w:szCs w:val="28"/>
        </w:rPr>
        <w:t xml:space="preserve"> the game.</w:t>
      </w:r>
    </w:p>
    <w:p w14:paraId="03E0F3A9" w14:textId="77777777" w:rsidR="00B92673" w:rsidRPr="00B92673" w:rsidRDefault="00B92673" w:rsidP="00B92673">
      <w:pPr>
        <w:rPr>
          <w:sz w:val="28"/>
          <w:szCs w:val="28"/>
        </w:rPr>
      </w:pPr>
    </w:p>
    <w:p w14:paraId="5120CF84" w14:textId="3D8CE188" w:rsidR="00717005" w:rsidRDefault="00C64A49" w:rsidP="00717005">
      <w:pPr>
        <w:rPr>
          <w:b/>
          <w:bCs/>
          <w:sz w:val="32"/>
          <w:szCs w:val="32"/>
          <w:u w:val="single"/>
        </w:rPr>
      </w:pPr>
      <w:r>
        <w:rPr>
          <w:b/>
          <w:bCs/>
          <w:sz w:val="32"/>
          <w:szCs w:val="32"/>
          <w:u w:val="single"/>
        </w:rPr>
        <w:t>General Rules</w:t>
      </w:r>
    </w:p>
    <w:p w14:paraId="17D86F41" w14:textId="77777777" w:rsidR="00C64A49" w:rsidRDefault="00C64A49" w:rsidP="00717005">
      <w:pPr>
        <w:rPr>
          <w:sz w:val="28"/>
          <w:szCs w:val="28"/>
        </w:rPr>
      </w:pPr>
    </w:p>
    <w:p w14:paraId="0367571D" w14:textId="3D9AEF52" w:rsidR="00C64A49" w:rsidRDefault="00C64A49" w:rsidP="00C64A49">
      <w:pPr>
        <w:pStyle w:val="ListParagraph"/>
        <w:numPr>
          <w:ilvl w:val="0"/>
          <w:numId w:val="11"/>
        </w:numPr>
        <w:rPr>
          <w:sz w:val="28"/>
          <w:szCs w:val="28"/>
        </w:rPr>
      </w:pPr>
      <w:r>
        <w:rPr>
          <w:sz w:val="28"/>
          <w:szCs w:val="28"/>
        </w:rPr>
        <w:t>A team must have 8 players to play an official game. However, an “out” will be recorded each inning when the missing 9</w:t>
      </w:r>
      <w:r w:rsidRPr="00C64A49">
        <w:rPr>
          <w:sz w:val="28"/>
          <w:szCs w:val="28"/>
          <w:vertAlign w:val="superscript"/>
        </w:rPr>
        <w:t>th</w:t>
      </w:r>
      <w:r>
        <w:rPr>
          <w:sz w:val="28"/>
          <w:szCs w:val="28"/>
        </w:rPr>
        <w:t xml:space="preserve"> batter is due up. If a team starts a game with 8 players, and a player gets hurt…they may finish the game with less than 8 players but will record outs for the missing player below 9. If a team starts with 10 and a player </w:t>
      </w:r>
      <w:proofErr w:type="gramStart"/>
      <w:r>
        <w:rPr>
          <w:sz w:val="28"/>
          <w:szCs w:val="28"/>
        </w:rPr>
        <w:t>has to</w:t>
      </w:r>
      <w:proofErr w:type="gramEnd"/>
      <w:r>
        <w:rPr>
          <w:sz w:val="28"/>
          <w:szCs w:val="28"/>
        </w:rPr>
        <w:t xml:space="preserve"> leave early (for any reason</w:t>
      </w:r>
      <w:r w:rsidR="00EC734F">
        <w:rPr>
          <w:sz w:val="28"/>
          <w:szCs w:val="28"/>
        </w:rPr>
        <w:t>,</w:t>
      </w:r>
      <w:r>
        <w:rPr>
          <w:sz w:val="28"/>
          <w:szCs w:val="28"/>
        </w:rPr>
        <w:t xml:space="preserve"> personal, injury, or otherwise), the</w:t>
      </w:r>
      <w:r w:rsidR="00EC734F">
        <w:rPr>
          <w:sz w:val="28"/>
          <w:szCs w:val="28"/>
        </w:rPr>
        <w:t xml:space="preserve"> vacated spot is NOT</w:t>
      </w:r>
      <w:r>
        <w:rPr>
          <w:sz w:val="28"/>
          <w:szCs w:val="28"/>
        </w:rPr>
        <w:t xml:space="preserve"> counted as an automatic out. </w:t>
      </w:r>
      <w:r>
        <w:rPr>
          <w:b/>
          <w:bCs/>
          <w:sz w:val="28"/>
          <w:szCs w:val="28"/>
        </w:rPr>
        <w:t xml:space="preserve">The option for the opposing team to allow the missing players not to count as an out is not permitted. The out for the missing player will stand. </w:t>
      </w:r>
    </w:p>
    <w:p w14:paraId="5A3C9EE7" w14:textId="256885B7" w:rsidR="00C64A49" w:rsidRDefault="00C64A49" w:rsidP="00C64A49">
      <w:pPr>
        <w:pStyle w:val="ListParagraph"/>
        <w:numPr>
          <w:ilvl w:val="0"/>
          <w:numId w:val="11"/>
        </w:numPr>
        <w:rPr>
          <w:sz w:val="28"/>
          <w:szCs w:val="28"/>
        </w:rPr>
      </w:pPr>
      <w:r>
        <w:rPr>
          <w:sz w:val="28"/>
          <w:szCs w:val="28"/>
        </w:rPr>
        <w:t xml:space="preserve">A team failing to field at least 8 uniformed players within 15 minutes of the scheduled starting time of a game is a forfeit. A forfeit shall be recorded as a score of 6-0 (one run per inning). </w:t>
      </w:r>
      <w:r w:rsidR="00EC734F">
        <w:rPr>
          <w:sz w:val="28"/>
          <w:szCs w:val="28"/>
        </w:rPr>
        <w:t>A scrimmage game should be played if a team has less than 8 players</w:t>
      </w:r>
      <w:r>
        <w:rPr>
          <w:sz w:val="28"/>
          <w:szCs w:val="28"/>
        </w:rPr>
        <w:t xml:space="preserve">. Substitute players may be allowed, and the game will be “official” if both coaches agree in advance of the game to get to 8 players. </w:t>
      </w:r>
      <w:r>
        <w:rPr>
          <w:b/>
          <w:bCs/>
          <w:sz w:val="28"/>
          <w:szCs w:val="28"/>
        </w:rPr>
        <w:t xml:space="preserve">Substitute players are not allowed in the postseason. The option for the opposing team to allow the missing players not to count as an out is not permitted. The out for the missing player will stand. </w:t>
      </w:r>
    </w:p>
    <w:p w14:paraId="45064148" w14:textId="46CDD210" w:rsidR="00C64A49" w:rsidRDefault="00C64A49" w:rsidP="00C64A49">
      <w:pPr>
        <w:pStyle w:val="ListParagraph"/>
        <w:numPr>
          <w:ilvl w:val="0"/>
          <w:numId w:val="11"/>
        </w:numPr>
        <w:rPr>
          <w:sz w:val="28"/>
          <w:szCs w:val="28"/>
        </w:rPr>
      </w:pPr>
      <w:r>
        <w:rPr>
          <w:sz w:val="28"/>
          <w:szCs w:val="28"/>
        </w:rPr>
        <w:t xml:space="preserve">Substitute players </w:t>
      </w:r>
      <w:r w:rsidR="00225A27">
        <w:rPr>
          <w:sz w:val="28"/>
          <w:szCs w:val="28"/>
        </w:rPr>
        <w:t>who are registered in the ELOC baseball program for the season in question are</w:t>
      </w:r>
      <w:r w:rsidR="00EC734F">
        <w:rPr>
          <w:sz w:val="28"/>
          <w:szCs w:val="28"/>
        </w:rPr>
        <w:t xml:space="preserve"> in the AAA 6U T-Ball League. </w:t>
      </w:r>
      <w:r w:rsidR="00225A27">
        <w:rPr>
          <w:sz w:val="28"/>
          <w:szCs w:val="28"/>
        </w:rPr>
        <w:t>At most,</w:t>
      </w:r>
      <w:r w:rsidR="00EC734F">
        <w:rPr>
          <w:sz w:val="28"/>
          <w:szCs w:val="28"/>
        </w:rPr>
        <w:t xml:space="preserve"> two (2) substitute players are allowed. </w:t>
      </w:r>
      <w:r w:rsidR="00225A27">
        <w:rPr>
          <w:sz w:val="28"/>
          <w:szCs w:val="28"/>
        </w:rPr>
        <w:t>The League Director or the ELOC baseball commissioner must approve substitute players</w:t>
      </w:r>
      <w:r>
        <w:rPr>
          <w:sz w:val="28"/>
          <w:szCs w:val="28"/>
        </w:rPr>
        <w:t xml:space="preserve">. </w:t>
      </w:r>
    </w:p>
    <w:p w14:paraId="3A720792" w14:textId="3F5886F1" w:rsidR="00C64A49" w:rsidRDefault="00C64A49" w:rsidP="00C64A49">
      <w:pPr>
        <w:pStyle w:val="ListParagraph"/>
        <w:numPr>
          <w:ilvl w:val="0"/>
          <w:numId w:val="11"/>
        </w:numPr>
        <w:rPr>
          <w:sz w:val="28"/>
          <w:szCs w:val="28"/>
        </w:rPr>
      </w:pPr>
      <w:r>
        <w:rPr>
          <w:sz w:val="28"/>
          <w:szCs w:val="28"/>
        </w:rPr>
        <w:t xml:space="preserve">Substitute players can only play outfield positions and bat last in the line-up. A player assigned to the team cannot sit out </w:t>
      </w:r>
      <w:r w:rsidR="00EC734F">
        <w:rPr>
          <w:sz w:val="28"/>
          <w:szCs w:val="28"/>
        </w:rPr>
        <w:t xml:space="preserve">in the </w:t>
      </w:r>
      <w:r>
        <w:rPr>
          <w:sz w:val="28"/>
          <w:szCs w:val="28"/>
        </w:rPr>
        <w:t xml:space="preserve">innings while substitute players play. </w:t>
      </w:r>
    </w:p>
    <w:p w14:paraId="739AA855" w14:textId="712CF672" w:rsidR="00F14635" w:rsidRDefault="00F14635" w:rsidP="00C64A49">
      <w:pPr>
        <w:pStyle w:val="ListParagraph"/>
        <w:numPr>
          <w:ilvl w:val="0"/>
          <w:numId w:val="11"/>
        </w:numPr>
        <w:rPr>
          <w:sz w:val="28"/>
          <w:szCs w:val="28"/>
        </w:rPr>
      </w:pPr>
      <w:r>
        <w:rPr>
          <w:sz w:val="28"/>
          <w:szCs w:val="28"/>
        </w:rPr>
        <w:t>Regulation games shall be six (6) innings in duration. An official game is four (4) innings (3.5 innings if the home team is ahead).</w:t>
      </w:r>
    </w:p>
    <w:p w14:paraId="03800D22" w14:textId="0AB67285" w:rsidR="00F14635" w:rsidRDefault="00F14635" w:rsidP="00C64A49">
      <w:pPr>
        <w:pStyle w:val="ListParagraph"/>
        <w:numPr>
          <w:ilvl w:val="0"/>
          <w:numId w:val="11"/>
        </w:numPr>
        <w:rPr>
          <w:sz w:val="28"/>
          <w:szCs w:val="28"/>
        </w:rPr>
      </w:pPr>
      <w:r>
        <w:rPr>
          <w:sz w:val="28"/>
          <w:szCs w:val="28"/>
        </w:rPr>
        <w:t xml:space="preserve">The time permitted during an inning change-over is two minutes. Umpires will be asked to enforce this rule. Coaches are asked to please have </w:t>
      </w:r>
      <w:r w:rsidR="00EC734F">
        <w:rPr>
          <w:sz w:val="28"/>
          <w:szCs w:val="28"/>
        </w:rPr>
        <w:t>their teams ready to take the field at the end of each half-inning. If a team violates</w:t>
      </w:r>
      <w:r>
        <w:rPr>
          <w:sz w:val="28"/>
          <w:szCs w:val="28"/>
        </w:rPr>
        <w:t xml:space="preserve"> this rule, the umpire will issue one warning. On the second occurrence, the umpire will notify each coach that he will begin to call balls </w:t>
      </w:r>
      <w:r>
        <w:rPr>
          <w:sz w:val="28"/>
          <w:szCs w:val="28"/>
        </w:rPr>
        <w:lastRenderedPageBreak/>
        <w:t xml:space="preserve">on the batter if the defensive team is in violation or strikes on the batter if the offensive team is in violation. </w:t>
      </w:r>
    </w:p>
    <w:p w14:paraId="1516C324" w14:textId="67AE4FA6" w:rsidR="00F14635" w:rsidRDefault="00EC734F" w:rsidP="00C64A49">
      <w:pPr>
        <w:pStyle w:val="ListParagraph"/>
        <w:numPr>
          <w:ilvl w:val="0"/>
          <w:numId w:val="11"/>
        </w:numPr>
        <w:rPr>
          <w:sz w:val="28"/>
          <w:szCs w:val="28"/>
        </w:rPr>
      </w:pPr>
      <w:r>
        <w:rPr>
          <w:sz w:val="28"/>
          <w:szCs w:val="28"/>
        </w:rPr>
        <w:t>The g</w:t>
      </w:r>
      <w:r w:rsidR="00F14635">
        <w:rPr>
          <w:sz w:val="28"/>
          <w:szCs w:val="28"/>
        </w:rPr>
        <w:t xml:space="preserve">ame time limit is 1 hour 40 minutes. No new inning will be started after 1 hour and 30 minutes of play. </w:t>
      </w:r>
      <w:r w:rsidR="00F14635">
        <w:rPr>
          <w:sz w:val="28"/>
          <w:szCs w:val="28"/>
          <w:u w:val="single"/>
        </w:rPr>
        <w:t xml:space="preserve">If the game is being played on a weeknight and is the second game of the evening on that </w:t>
      </w:r>
      <w:proofErr w:type="gramStart"/>
      <w:r w:rsidR="00F14635">
        <w:rPr>
          <w:sz w:val="28"/>
          <w:szCs w:val="28"/>
          <w:u w:val="single"/>
        </w:rPr>
        <w:t>particular field</w:t>
      </w:r>
      <w:proofErr w:type="gramEnd"/>
      <w:r w:rsidR="00F14635">
        <w:rPr>
          <w:sz w:val="28"/>
          <w:szCs w:val="28"/>
          <w:u w:val="single"/>
        </w:rPr>
        <w:t xml:space="preserve"> (start time after 7:00</w:t>
      </w:r>
      <w:r>
        <w:rPr>
          <w:sz w:val="28"/>
          <w:szCs w:val="28"/>
          <w:u w:val="single"/>
        </w:rPr>
        <w:t xml:space="preserve"> </w:t>
      </w:r>
      <w:r w:rsidR="00F14635">
        <w:rPr>
          <w:sz w:val="28"/>
          <w:szCs w:val="28"/>
          <w:u w:val="single"/>
        </w:rPr>
        <w:t>pm), no new inning will be started after 1 hour 15 minutes of play.</w:t>
      </w:r>
      <w:r w:rsidR="00B14BBF">
        <w:rPr>
          <w:sz w:val="28"/>
          <w:szCs w:val="28"/>
        </w:rPr>
        <w:t xml:space="preserve"> </w:t>
      </w:r>
      <w:r w:rsidR="00EF3A91">
        <w:rPr>
          <w:sz w:val="28"/>
          <w:szCs w:val="28"/>
        </w:rPr>
        <w:t xml:space="preserve">This includes two teams that are playing a scheduled doubleheader. Innings </w:t>
      </w:r>
      <w:r>
        <w:rPr>
          <w:sz w:val="28"/>
          <w:szCs w:val="28"/>
        </w:rPr>
        <w:t>that began</w:t>
      </w:r>
      <w:r w:rsidR="00EF3A91">
        <w:rPr>
          <w:sz w:val="28"/>
          <w:szCs w:val="28"/>
        </w:rPr>
        <w:t xml:space="preserve"> </w:t>
      </w:r>
      <w:r>
        <w:rPr>
          <w:sz w:val="28"/>
          <w:szCs w:val="28"/>
        </w:rPr>
        <w:t>before</w:t>
      </w:r>
      <w:r w:rsidR="00EF3A91">
        <w:rPr>
          <w:sz w:val="28"/>
          <w:szCs w:val="28"/>
        </w:rPr>
        <w:t xml:space="preserve"> the time limit will be played </w:t>
      </w:r>
      <w:r>
        <w:rPr>
          <w:sz w:val="28"/>
          <w:szCs w:val="28"/>
        </w:rPr>
        <w:t>entirel</w:t>
      </w:r>
      <w:r w:rsidR="00EF3A91">
        <w:rPr>
          <w:sz w:val="28"/>
          <w:szCs w:val="28"/>
        </w:rPr>
        <w:t xml:space="preserve">y if necessary and conditions permit. If the inning is called for any reason, the score will revert to that of the last full inning completed. </w:t>
      </w:r>
      <w:r>
        <w:rPr>
          <w:sz w:val="28"/>
          <w:szCs w:val="28"/>
        </w:rPr>
        <w:t>We will play a full 6 inning game in the Championship G</w:t>
      </w:r>
      <w:r w:rsidR="00EF3A91">
        <w:rPr>
          <w:sz w:val="28"/>
          <w:szCs w:val="28"/>
        </w:rPr>
        <w:t xml:space="preserve">ame with no time limit. </w:t>
      </w:r>
    </w:p>
    <w:p w14:paraId="6DF62CFC" w14:textId="1793C62B" w:rsidR="00EF3A91" w:rsidRDefault="00EF3A91" w:rsidP="00C64A49">
      <w:pPr>
        <w:pStyle w:val="ListParagraph"/>
        <w:numPr>
          <w:ilvl w:val="0"/>
          <w:numId w:val="11"/>
        </w:numPr>
        <w:rPr>
          <w:sz w:val="28"/>
          <w:szCs w:val="28"/>
        </w:rPr>
      </w:pPr>
      <w:r>
        <w:rPr>
          <w:sz w:val="28"/>
          <w:szCs w:val="28"/>
        </w:rPr>
        <w:t>The home team will be asked to provide a scorekeeper. The scorekeeper will be given a batting order for both teams and is responsible for counting runs scored per inning and for the game. The scorekeeper is also responsible for recording the official start time of the game. End of the season</w:t>
      </w:r>
      <w:r w:rsidR="00EC734F">
        <w:rPr>
          <w:sz w:val="28"/>
          <w:szCs w:val="28"/>
        </w:rPr>
        <w:t>,</w:t>
      </w:r>
      <w:r>
        <w:rPr>
          <w:sz w:val="28"/>
          <w:szCs w:val="28"/>
        </w:rPr>
        <w:t xml:space="preserve"> all Scorebooks are to be turned </w:t>
      </w:r>
      <w:proofErr w:type="gramStart"/>
      <w:r>
        <w:rPr>
          <w:sz w:val="28"/>
          <w:szCs w:val="28"/>
        </w:rPr>
        <w:t>in</w:t>
      </w:r>
      <w:r w:rsidR="00EC734F">
        <w:rPr>
          <w:sz w:val="28"/>
          <w:szCs w:val="28"/>
        </w:rPr>
        <w:t xml:space="preserve"> </w:t>
      </w:r>
      <w:r>
        <w:rPr>
          <w:sz w:val="28"/>
          <w:szCs w:val="28"/>
        </w:rPr>
        <w:t>to</w:t>
      </w:r>
      <w:proofErr w:type="gramEnd"/>
      <w:r>
        <w:rPr>
          <w:sz w:val="28"/>
          <w:szCs w:val="28"/>
        </w:rPr>
        <w:t xml:space="preserve"> the League President. </w:t>
      </w:r>
    </w:p>
    <w:p w14:paraId="232B7EBF" w14:textId="542E843C" w:rsidR="00EF3A91" w:rsidRDefault="00EC734F" w:rsidP="00C64A49">
      <w:pPr>
        <w:pStyle w:val="ListParagraph"/>
        <w:numPr>
          <w:ilvl w:val="0"/>
          <w:numId w:val="11"/>
        </w:numPr>
        <w:rPr>
          <w:sz w:val="28"/>
          <w:szCs w:val="28"/>
        </w:rPr>
      </w:pPr>
      <w:r>
        <w:rPr>
          <w:sz w:val="28"/>
          <w:szCs w:val="28"/>
        </w:rPr>
        <w:t>Suppose the game remains tied after completing 6 innings within the 1:30-minute rule. In that cas</w:t>
      </w:r>
      <w:r w:rsidR="00EF3A91">
        <w:rPr>
          <w:sz w:val="28"/>
          <w:szCs w:val="28"/>
        </w:rPr>
        <w:t xml:space="preserve">e, the following procedures will be implemented during extra innings: Each team will begin the extra inning (and any subsequent necessary extra innings) with a player on second, no outs. The player on second will be the last batted out from the previous inning and the batting order will continue from the point of the next consecutive batter in the order. The batting order </w:t>
      </w:r>
      <w:r>
        <w:rPr>
          <w:sz w:val="28"/>
          <w:szCs w:val="28"/>
        </w:rPr>
        <w:t>has not been</w:t>
      </w:r>
      <w:r w:rsidR="00EF3A91">
        <w:rPr>
          <w:sz w:val="28"/>
          <w:szCs w:val="28"/>
        </w:rPr>
        <w:t xml:space="preserve"> restarted and continues from the previous inning. This is not sudden death</w:t>
      </w:r>
      <w:r>
        <w:rPr>
          <w:sz w:val="28"/>
          <w:szCs w:val="28"/>
        </w:rPr>
        <w:t>, as each team has an opportunity to score in its half-</w:t>
      </w:r>
      <w:r w:rsidR="00EF3A91">
        <w:rPr>
          <w:sz w:val="28"/>
          <w:szCs w:val="28"/>
        </w:rPr>
        <w:t xml:space="preserve">inning. </w:t>
      </w:r>
      <w:r w:rsidR="00EF3A91">
        <w:rPr>
          <w:b/>
          <w:bCs/>
          <w:sz w:val="28"/>
          <w:szCs w:val="28"/>
        </w:rPr>
        <w:t xml:space="preserve">Due to game times and play during school nights, only one tiebreaker inning will be allowed. </w:t>
      </w:r>
      <w:r w:rsidR="00EF3A91">
        <w:rPr>
          <w:sz w:val="28"/>
          <w:szCs w:val="28"/>
        </w:rPr>
        <w:t xml:space="preserve">Any game not decided under the tiebreaker rule within one additional innings is declared a tie. In the playoffs, in the event of a tie after the first extra inning, the above tiebreaker rule will continue in each subsequent inning until a winner is determined. </w:t>
      </w:r>
    </w:p>
    <w:p w14:paraId="61233F55" w14:textId="7132DC8C" w:rsidR="00EF3A91" w:rsidRDefault="00EC734F" w:rsidP="00C64A49">
      <w:pPr>
        <w:pStyle w:val="ListParagraph"/>
        <w:numPr>
          <w:ilvl w:val="0"/>
          <w:numId w:val="11"/>
        </w:numPr>
        <w:rPr>
          <w:sz w:val="28"/>
          <w:szCs w:val="28"/>
        </w:rPr>
      </w:pPr>
      <w:r>
        <w:rPr>
          <w:sz w:val="28"/>
          <w:szCs w:val="28"/>
        </w:rPr>
        <w:t>Coaches or adult leaders in the dugout or on the playing field shall not use tobacco products, vaping, alcohol, or illegal drugs in any form</w:t>
      </w:r>
      <w:r w:rsidR="00EF3A91">
        <w:rPr>
          <w:sz w:val="28"/>
          <w:szCs w:val="28"/>
        </w:rPr>
        <w:t>. Thi</w:t>
      </w:r>
      <w:r>
        <w:rPr>
          <w:sz w:val="28"/>
          <w:szCs w:val="28"/>
        </w:rPr>
        <w:t>s rule also applie</w:t>
      </w:r>
      <w:r w:rsidR="00EF3A91">
        <w:rPr>
          <w:sz w:val="28"/>
          <w:szCs w:val="28"/>
        </w:rPr>
        <w:t xml:space="preserve">s to all parents and spectators. Coaches are asked to help police this activity for their respective fans. </w:t>
      </w:r>
    </w:p>
    <w:p w14:paraId="27130314" w14:textId="77777777" w:rsidR="00EF3A91" w:rsidRDefault="00EF3A91" w:rsidP="00EF3A91">
      <w:pPr>
        <w:rPr>
          <w:sz w:val="28"/>
          <w:szCs w:val="28"/>
        </w:rPr>
      </w:pPr>
    </w:p>
    <w:p w14:paraId="37426FDF" w14:textId="77777777" w:rsidR="006A7A0A" w:rsidRDefault="006A7A0A" w:rsidP="00EF3A91">
      <w:pPr>
        <w:rPr>
          <w:b/>
          <w:bCs/>
          <w:sz w:val="32"/>
          <w:szCs w:val="32"/>
          <w:u w:val="single"/>
        </w:rPr>
      </w:pPr>
    </w:p>
    <w:p w14:paraId="1A91E7F6" w14:textId="77777777" w:rsidR="006A7A0A" w:rsidRDefault="006A7A0A" w:rsidP="00EF3A91">
      <w:pPr>
        <w:rPr>
          <w:b/>
          <w:bCs/>
          <w:sz w:val="32"/>
          <w:szCs w:val="32"/>
          <w:u w:val="single"/>
        </w:rPr>
      </w:pPr>
    </w:p>
    <w:p w14:paraId="20128647" w14:textId="0ACAA112" w:rsidR="00EF3A91" w:rsidRDefault="00EF3A91" w:rsidP="00EF3A91">
      <w:pPr>
        <w:rPr>
          <w:b/>
          <w:bCs/>
          <w:sz w:val="32"/>
          <w:szCs w:val="32"/>
          <w:u w:val="single"/>
        </w:rPr>
      </w:pPr>
      <w:r>
        <w:rPr>
          <w:b/>
          <w:bCs/>
          <w:sz w:val="32"/>
          <w:szCs w:val="32"/>
          <w:u w:val="single"/>
        </w:rPr>
        <w:lastRenderedPageBreak/>
        <w:t>PROTEST</w:t>
      </w:r>
    </w:p>
    <w:p w14:paraId="2402595F" w14:textId="0BE02539" w:rsidR="00EF3A91" w:rsidRDefault="00EF3A91" w:rsidP="00EF3A91">
      <w:pPr>
        <w:pStyle w:val="ListParagraph"/>
        <w:numPr>
          <w:ilvl w:val="0"/>
          <w:numId w:val="12"/>
        </w:numPr>
        <w:rPr>
          <w:sz w:val="28"/>
          <w:szCs w:val="28"/>
        </w:rPr>
      </w:pPr>
      <w:r>
        <w:rPr>
          <w:sz w:val="28"/>
          <w:szCs w:val="28"/>
        </w:rPr>
        <w:t xml:space="preserve">Umpires </w:t>
      </w:r>
      <w:r w:rsidR="00EC734F">
        <w:rPr>
          <w:sz w:val="28"/>
          <w:szCs w:val="28"/>
        </w:rPr>
        <w:t xml:space="preserve">will be provided for all games, and all calls will be final. </w:t>
      </w:r>
      <w:r w:rsidR="00225A27">
        <w:rPr>
          <w:sz w:val="28"/>
          <w:szCs w:val="28"/>
        </w:rPr>
        <w:t>Coaches will umpire if there are no umpires, and any disputed calls will be discussed between both head coaches,</w:t>
      </w:r>
      <w:r w:rsidR="00EC734F">
        <w:rPr>
          <w:sz w:val="28"/>
          <w:szCs w:val="28"/>
        </w:rPr>
        <w:t xml:space="preserve"> away from other coaches/players. The call will be final. Umpires will be provided for play-off games. </w:t>
      </w:r>
    </w:p>
    <w:p w14:paraId="42AC18CA" w14:textId="5D8C44B9" w:rsidR="00EC734F" w:rsidRDefault="00225A27" w:rsidP="00EF3A91">
      <w:pPr>
        <w:pStyle w:val="ListParagraph"/>
        <w:numPr>
          <w:ilvl w:val="0"/>
          <w:numId w:val="12"/>
        </w:numPr>
        <w:rPr>
          <w:sz w:val="28"/>
          <w:szCs w:val="28"/>
        </w:rPr>
      </w:pPr>
      <w:r>
        <w:rPr>
          <w:sz w:val="28"/>
          <w:szCs w:val="28"/>
        </w:rPr>
        <w:t xml:space="preserve">The proper procedure to protest a call is to call “time” and for the umpire to grant you time. You may then speak with the umpire in a controlled and subdued manner. You have the right to an explanation of a call or rule. However, you must understand and respect that much of baseball rules is left to the sole judgment of the umpire. </w:t>
      </w:r>
      <w:r>
        <w:rPr>
          <w:b/>
          <w:bCs/>
          <w:sz w:val="28"/>
          <w:szCs w:val="28"/>
        </w:rPr>
        <w:t>Although you may plead your case, you must accept their decision as final.</w:t>
      </w:r>
      <w:r>
        <w:rPr>
          <w:sz w:val="28"/>
          <w:szCs w:val="28"/>
        </w:rPr>
        <w:t xml:space="preserve"> Any rule violations should be discussed with the umpire and the opposing head coach for clarification and correction. However, games will </w:t>
      </w:r>
      <w:r>
        <w:rPr>
          <w:b/>
          <w:bCs/>
          <w:sz w:val="28"/>
          <w:szCs w:val="28"/>
          <w:u w:val="single"/>
        </w:rPr>
        <w:t>not</w:t>
      </w:r>
      <w:r>
        <w:rPr>
          <w:sz w:val="28"/>
          <w:szCs w:val="28"/>
        </w:rPr>
        <w:t xml:space="preserve"> be played under protest. Only the head coaches (or the designated coach) shall enter the conversation/field of play during a timeout. All other coaches are to return to their dugout. If the group cannot agree with the ruling, the umpire will stop the clock and discuss the ruling with the League Director to come to a final decision before play is resumed.</w:t>
      </w:r>
    </w:p>
    <w:p w14:paraId="47FAAE21" w14:textId="2B336FBE" w:rsidR="00225A27" w:rsidRDefault="00225A27" w:rsidP="00225A27">
      <w:pPr>
        <w:rPr>
          <w:b/>
          <w:bCs/>
          <w:sz w:val="32"/>
          <w:szCs w:val="32"/>
          <w:u w:val="single"/>
        </w:rPr>
      </w:pPr>
    </w:p>
    <w:p w14:paraId="503EE621" w14:textId="4B48A480" w:rsidR="00225A27" w:rsidRDefault="00225A27" w:rsidP="00225A27">
      <w:pPr>
        <w:rPr>
          <w:b/>
          <w:bCs/>
          <w:sz w:val="32"/>
          <w:szCs w:val="32"/>
          <w:u w:val="single"/>
        </w:rPr>
      </w:pPr>
      <w:r>
        <w:rPr>
          <w:b/>
          <w:bCs/>
          <w:sz w:val="32"/>
          <w:szCs w:val="32"/>
          <w:u w:val="single"/>
        </w:rPr>
        <w:t>WEATHER</w:t>
      </w:r>
    </w:p>
    <w:p w14:paraId="4F2C313C" w14:textId="77777777" w:rsidR="00225A27" w:rsidRDefault="00225A27" w:rsidP="00225A27">
      <w:pPr>
        <w:rPr>
          <w:sz w:val="28"/>
          <w:szCs w:val="28"/>
        </w:rPr>
      </w:pPr>
    </w:p>
    <w:p w14:paraId="7C7CDE84" w14:textId="79CED876" w:rsidR="00225A27" w:rsidRDefault="00225A27" w:rsidP="00225A27">
      <w:pPr>
        <w:pStyle w:val="ListParagraph"/>
        <w:numPr>
          <w:ilvl w:val="0"/>
          <w:numId w:val="13"/>
        </w:numPr>
        <w:rPr>
          <w:sz w:val="28"/>
          <w:szCs w:val="28"/>
        </w:rPr>
      </w:pPr>
      <w:r>
        <w:rPr>
          <w:sz w:val="28"/>
          <w:szCs w:val="28"/>
        </w:rPr>
        <w:t>The League Commissioner will inform all League Directors of field closings, cancellations, etc. Game or practice cancellations will be sent to coaches once ELOC reports the field conditions. We will do our best to inform coaches at least 1 hour before a scheduled event. Should the weather become an issue during or before a scheduled event, the umpire (or both head coaches if no umpire) will determine cancellation due to weather during a game or the start.</w:t>
      </w:r>
      <w:r w:rsidRPr="00225A27">
        <w:rPr>
          <w:sz w:val="28"/>
          <w:szCs w:val="28"/>
        </w:rPr>
        <w:t xml:space="preserve"> Fields being closed means they are not to be used for any activity at all for that day. </w:t>
      </w:r>
    </w:p>
    <w:p w14:paraId="03C9C02E" w14:textId="30C8DBA8" w:rsidR="00225A27" w:rsidRDefault="00225A27" w:rsidP="00225A27">
      <w:pPr>
        <w:pStyle w:val="ListParagraph"/>
        <w:numPr>
          <w:ilvl w:val="0"/>
          <w:numId w:val="13"/>
        </w:numPr>
        <w:rPr>
          <w:sz w:val="28"/>
          <w:szCs w:val="28"/>
        </w:rPr>
      </w:pPr>
      <w:r>
        <w:rPr>
          <w:sz w:val="28"/>
          <w:szCs w:val="28"/>
        </w:rPr>
        <w:t>If lightning is spotted during a game, the wait time is 30 minutes from the last strike.</w:t>
      </w:r>
    </w:p>
    <w:p w14:paraId="17489494" w14:textId="58241F84" w:rsidR="00225A27" w:rsidRDefault="00225A27" w:rsidP="00225A27">
      <w:pPr>
        <w:pStyle w:val="ListParagraph"/>
        <w:numPr>
          <w:ilvl w:val="0"/>
          <w:numId w:val="13"/>
        </w:numPr>
        <w:rPr>
          <w:sz w:val="28"/>
          <w:szCs w:val="28"/>
        </w:rPr>
      </w:pPr>
      <w:r>
        <w:rPr>
          <w:sz w:val="28"/>
          <w:szCs w:val="28"/>
        </w:rPr>
        <w:t xml:space="preserve">If the game is delayed due to weather and 4 innings (3.5 innings if the home team is ahead) have been completed, it is official, NO EXCEPTIONS. If it has not reached 4 completed innings, it will be rescheduled. The game will begin where it ended and be “as played” from the original date. Please have the umpire confirm and initial that the home scorebook is accurate as of the time of postponement. Pitchers cannot re-enter the re-started game. </w:t>
      </w:r>
    </w:p>
    <w:p w14:paraId="513BCE1C" w14:textId="7A81A8CE" w:rsidR="00225A27" w:rsidRDefault="00225A27" w:rsidP="00225A27">
      <w:pPr>
        <w:pStyle w:val="ListParagraph"/>
        <w:numPr>
          <w:ilvl w:val="0"/>
          <w:numId w:val="13"/>
        </w:numPr>
        <w:rPr>
          <w:sz w:val="28"/>
          <w:szCs w:val="28"/>
        </w:rPr>
      </w:pPr>
      <w:r>
        <w:rPr>
          <w:sz w:val="28"/>
          <w:szCs w:val="28"/>
        </w:rPr>
        <w:lastRenderedPageBreak/>
        <w:t>Once the schedule is in place, it is considered “final.” A game will not be canceled or postponed other than weather or an unusual event. Note that any " make-</w:t>
      </w:r>
      <w:r>
        <w:rPr>
          <w:b/>
          <w:bCs/>
          <w:sz w:val="28"/>
          <w:szCs w:val="28"/>
        </w:rPr>
        <w:t xml:space="preserve">up” may be played within 24 hours of postponement. </w:t>
      </w:r>
    </w:p>
    <w:p w14:paraId="3E9FC6D4" w14:textId="77777777" w:rsidR="00225A27" w:rsidRDefault="00225A27" w:rsidP="00225A27">
      <w:pPr>
        <w:rPr>
          <w:sz w:val="28"/>
          <w:szCs w:val="28"/>
        </w:rPr>
      </w:pPr>
    </w:p>
    <w:p w14:paraId="1945F683" w14:textId="72442BCA" w:rsidR="00225A27" w:rsidRDefault="00225A27" w:rsidP="00225A27">
      <w:pPr>
        <w:rPr>
          <w:b/>
          <w:bCs/>
          <w:sz w:val="32"/>
          <w:szCs w:val="32"/>
          <w:u w:val="single"/>
        </w:rPr>
      </w:pPr>
      <w:r>
        <w:rPr>
          <w:b/>
          <w:bCs/>
          <w:sz w:val="32"/>
          <w:szCs w:val="32"/>
          <w:u w:val="single"/>
        </w:rPr>
        <w:t>UMPIRES</w:t>
      </w:r>
    </w:p>
    <w:p w14:paraId="04DA11A1" w14:textId="77777777" w:rsidR="00225A27" w:rsidRDefault="00225A27" w:rsidP="00225A27">
      <w:pPr>
        <w:rPr>
          <w:b/>
          <w:bCs/>
          <w:sz w:val="32"/>
          <w:szCs w:val="32"/>
          <w:u w:val="single"/>
        </w:rPr>
      </w:pPr>
    </w:p>
    <w:p w14:paraId="68BA9727" w14:textId="4B8ECCF6" w:rsidR="00225A27" w:rsidRDefault="00225A27" w:rsidP="00225A27">
      <w:pPr>
        <w:pStyle w:val="ListParagraph"/>
        <w:numPr>
          <w:ilvl w:val="0"/>
          <w:numId w:val="14"/>
        </w:numPr>
        <w:rPr>
          <w:sz w:val="28"/>
          <w:szCs w:val="28"/>
        </w:rPr>
      </w:pPr>
      <w:r>
        <w:rPr>
          <w:sz w:val="28"/>
          <w:szCs w:val="28"/>
        </w:rPr>
        <w:t xml:space="preserve">Umpires are always to be treated with the utmost respect. Head coaches may inquire about an umpire's call. It is normal procedure to ask for time and then approach the umpire in a controlled manner. </w:t>
      </w:r>
      <w:r w:rsidRPr="00225A27">
        <w:rPr>
          <w:sz w:val="28"/>
          <w:szCs w:val="28"/>
          <w:u w:val="single"/>
        </w:rPr>
        <w:t>Remember that you can only challenge plays based on the</w:t>
      </w:r>
      <w:r>
        <w:rPr>
          <w:sz w:val="28"/>
          <w:szCs w:val="28"/>
        </w:rPr>
        <w:t xml:space="preserve"> </w:t>
      </w:r>
      <w:r w:rsidRPr="00225A27">
        <w:rPr>
          <w:sz w:val="28"/>
          <w:szCs w:val="28"/>
          <w:u w:val="single"/>
        </w:rPr>
        <w:t>interpretation of a rule,</w:t>
      </w:r>
      <w:r>
        <w:rPr>
          <w:sz w:val="28"/>
          <w:szCs w:val="28"/>
          <w:u w:val="single"/>
        </w:rPr>
        <w:t xml:space="preserve"> not judgment calls.</w:t>
      </w:r>
      <w:r>
        <w:rPr>
          <w:sz w:val="28"/>
          <w:szCs w:val="28"/>
        </w:rPr>
        <w:t xml:space="preserve"> You are entitled to plead your case but accept that the umpire’s decision is final. </w:t>
      </w:r>
    </w:p>
    <w:p w14:paraId="0EA92BE9" w14:textId="77777777" w:rsidR="00225A27" w:rsidRDefault="00225A27" w:rsidP="00225A27">
      <w:pPr>
        <w:rPr>
          <w:sz w:val="28"/>
          <w:szCs w:val="28"/>
        </w:rPr>
      </w:pPr>
    </w:p>
    <w:p w14:paraId="300787B1" w14:textId="510C53CC" w:rsidR="00225A27" w:rsidRDefault="00225A27" w:rsidP="00225A27">
      <w:pPr>
        <w:rPr>
          <w:b/>
          <w:bCs/>
          <w:sz w:val="32"/>
          <w:szCs w:val="32"/>
          <w:u w:val="single"/>
        </w:rPr>
      </w:pPr>
      <w:r>
        <w:rPr>
          <w:b/>
          <w:bCs/>
          <w:sz w:val="32"/>
          <w:szCs w:val="32"/>
          <w:u w:val="single"/>
        </w:rPr>
        <w:t>GENERAL CONDUCT</w:t>
      </w:r>
    </w:p>
    <w:p w14:paraId="16937185" w14:textId="77777777" w:rsidR="00225A27" w:rsidRDefault="00225A27" w:rsidP="00225A27">
      <w:pPr>
        <w:rPr>
          <w:b/>
          <w:bCs/>
          <w:sz w:val="32"/>
          <w:szCs w:val="32"/>
          <w:u w:val="single"/>
        </w:rPr>
      </w:pPr>
    </w:p>
    <w:p w14:paraId="31337262" w14:textId="1442A7C3" w:rsidR="00225A27" w:rsidRDefault="00225A27" w:rsidP="00225A27">
      <w:pPr>
        <w:pStyle w:val="ListParagraph"/>
        <w:numPr>
          <w:ilvl w:val="0"/>
          <w:numId w:val="15"/>
        </w:numPr>
        <w:rPr>
          <w:sz w:val="28"/>
          <w:szCs w:val="28"/>
        </w:rPr>
      </w:pPr>
      <w:r>
        <w:rPr>
          <w:sz w:val="28"/>
          <w:szCs w:val="28"/>
        </w:rPr>
        <w:t xml:space="preserve">A player who intentionally throws a bat, glove, or helmet angrily will be given a firm warning. Future incidents will result in being ejected from the game or future games. </w:t>
      </w:r>
    </w:p>
    <w:p w14:paraId="6A82BE82" w14:textId="64CF8B2E" w:rsidR="00225A27" w:rsidRDefault="00225A27" w:rsidP="00225A27">
      <w:pPr>
        <w:pStyle w:val="ListParagraph"/>
        <w:numPr>
          <w:ilvl w:val="0"/>
          <w:numId w:val="15"/>
        </w:numPr>
        <w:rPr>
          <w:sz w:val="28"/>
          <w:szCs w:val="28"/>
        </w:rPr>
      </w:pPr>
      <w:r>
        <w:rPr>
          <w:sz w:val="28"/>
          <w:szCs w:val="28"/>
        </w:rPr>
        <w:t xml:space="preserve">A player who accidentally throws a bat will receive a warning. The second offense will result in an out. </w:t>
      </w:r>
    </w:p>
    <w:p w14:paraId="4416C05D" w14:textId="758A2E69" w:rsidR="00225A27" w:rsidRDefault="00225A27" w:rsidP="00225A27">
      <w:pPr>
        <w:pStyle w:val="ListParagraph"/>
        <w:numPr>
          <w:ilvl w:val="0"/>
          <w:numId w:val="15"/>
        </w:numPr>
        <w:rPr>
          <w:sz w:val="28"/>
          <w:szCs w:val="28"/>
        </w:rPr>
      </w:pPr>
      <w:r>
        <w:rPr>
          <w:sz w:val="28"/>
          <w:szCs w:val="28"/>
        </w:rPr>
        <w:t xml:space="preserve">Regardless of the reason, any coach/player/parent who is thrown out of a game will receive an automatic one (1) game suspension. The suspended coach/player/parent is forbidden from attending the next game as a participant or a spectator. In addition, this matter will be referred to the league director and baseball commissioner for review and possible further sanctions. </w:t>
      </w:r>
    </w:p>
    <w:p w14:paraId="6A6EC44F" w14:textId="7271F38C" w:rsidR="00225A27" w:rsidRDefault="00225A27" w:rsidP="00225A27">
      <w:pPr>
        <w:pStyle w:val="ListParagraph"/>
        <w:numPr>
          <w:ilvl w:val="0"/>
          <w:numId w:val="15"/>
        </w:numPr>
        <w:rPr>
          <w:sz w:val="28"/>
          <w:szCs w:val="28"/>
        </w:rPr>
      </w:pPr>
      <w:r>
        <w:rPr>
          <w:sz w:val="28"/>
          <w:szCs w:val="28"/>
        </w:rPr>
        <w:t>Unsportsmanlike conduct, including profanity, by players, coaches, parents, or spectators will not be tolerated and may result in ejection or game suspension.</w:t>
      </w:r>
    </w:p>
    <w:p w14:paraId="30D0FB39" w14:textId="1094545A" w:rsidR="00225A27" w:rsidRDefault="00225A27" w:rsidP="00225A27">
      <w:pPr>
        <w:pStyle w:val="ListParagraph"/>
        <w:numPr>
          <w:ilvl w:val="0"/>
          <w:numId w:val="15"/>
        </w:numPr>
        <w:rPr>
          <w:sz w:val="28"/>
          <w:szCs w:val="28"/>
        </w:rPr>
      </w:pPr>
      <w:r>
        <w:rPr>
          <w:sz w:val="28"/>
          <w:szCs w:val="28"/>
        </w:rPr>
        <w:t>Negative chatter (swing batter), chanting, and taunting by anyone on or near the field will not be permitted. Dugout chatter should stop once the pitcher is on the rubber.</w:t>
      </w:r>
    </w:p>
    <w:p w14:paraId="358EAECF" w14:textId="77777777" w:rsidR="00225A27" w:rsidRDefault="00225A27" w:rsidP="00225A27">
      <w:pPr>
        <w:rPr>
          <w:sz w:val="28"/>
          <w:szCs w:val="28"/>
        </w:rPr>
      </w:pPr>
    </w:p>
    <w:p w14:paraId="08E92FB2" w14:textId="61AF87EF" w:rsidR="00225A27" w:rsidRDefault="00225A27" w:rsidP="00225A27">
      <w:pPr>
        <w:rPr>
          <w:b/>
          <w:bCs/>
          <w:sz w:val="32"/>
          <w:szCs w:val="32"/>
          <w:u w:val="single"/>
        </w:rPr>
      </w:pPr>
      <w:r>
        <w:rPr>
          <w:b/>
          <w:bCs/>
          <w:sz w:val="32"/>
          <w:szCs w:val="32"/>
          <w:u w:val="single"/>
        </w:rPr>
        <w:t>COACHES</w:t>
      </w:r>
    </w:p>
    <w:p w14:paraId="38DF542C" w14:textId="77777777" w:rsidR="00225A27" w:rsidRDefault="00225A27" w:rsidP="00225A27">
      <w:pPr>
        <w:rPr>
          <w:b/>
          <w:bCs/>
          <w:sz w:val="32"/>
          <w:szCs w:val="32"/>
          <w:u w:val="single"/>
        </w:rPr>
      </w:pPr>
    </w:p>
    <w:p w14:paraId="08CF8C49" w14:textId="13870E3A" w:rsidR="00225A27" w:rsidRPr="00225A27" w:rsidRDefault="00225A27" w:rsidP="00225A27">
      <w:pPr>
        <w:pStyle w:val="ListParagraph"/>
        <w:numPr>
          <w:ilvl w:val="0"/>
          <w:numId w:val="16"/>
        </w:numPr>
        <w:rPr>
          <w:sz w:val="28"/>
          <w:szCs w:val="28"/>
        </w:rPr>
      </w:pPr>
      <w:r>
        <w:rPr>
          <w:sz w:val="28"/>
          <w:szCs w:val="28"/>
        </w:rPr>
        <w:t xml:space="preserve">Three coaches are allowed on the field at any time. The manager can be in front or beside the dugout (within reach of the dugout fence). The base </w:t>
      </w:r>
      <w:r>
        <w:rPr>
          <w:sz w:val="28"/>
          <w:szCs w:val="28"/>
        </w:rPr>
        <w:lastRenderedPageBreak/>
        <w:t xml:space="preserve">coaches must be in the coaching boxes when the play begins. If the base coach interferes with a live runner, the runner will be called out (judgment call – no appeals). The outfield coaches must always be on the grass during the inning. The scorekeeper must be in the dugout, at the dugout doorway, or outside the fence. </w:t>
      </w:r>
      <w:r>
        <w:rPr>
          <w:b/>
          <w:bCs/>
          <w:sz w:val="28"/>
          <w:szCs w:val="28"/>
        </w:rPr>
        <w:t xml:space="preserve">A maximum of 4 coaches may be allowed in the dugout or on the field at any given time and must be in uniform. </w:t>
      </w:r>
    </w:p>
    <w:p w14:paraId="37CC0C84" w14:textId="77777777" w:rsidR="00225A27" w:rsidRDefault="00225A27" w:rsidP="00225A27">
      <w:pPr>
        <w:rPr>
          <w:sz w:val="28"/>
          <w:szCs w:val="28"/>
        </w:rPr>
      </w:pPr>
    </w:p>
    <w:p w14:paraId="572AF8FB" w14:textId="77777777" w:rsidR="00225A27" w:rsidRDefault="00225A27" w:rsidP="00225A27">
      <w:pPr>
        <w:rPr>
          <w:sz w:val="28"/>
          <w:szCs w:val="28"/>
        </w:rPr>
      </w:pPr>
    </w:p>
    <w:p w14:paraId="2B8B6EBC" w14:textId="1F9B6E80" w:rsidR="00225A27" w:rsidRDefault="00B92673" w:rsidP="00225A27">
      <w:pPr>
        <w:rPr>
          <w:sz w:val="28"/>
          <w:szCs w:val="28"/>
        </w:rPr>
      </w:pPr>
      <w:r>
        <w:rPr>
          <w:sz w:val="28"/>
          <w:szCs w:val="28"/>
        </w:rPr>
        <w:t>Paul Lathan</w:t>
      </w:r>
    </w:p>
    <w:p w14:paraId="685AAB0B" w14:textId="34FB5920" w:rsidR="00225A27" w:rsidRDefault="00225A27" w:rsidP="00225A27">
      <w:pPr>
        <w:rPr>
          <w:sz w:val="28"/>
          <w:szCs w:val="28"/>
        </w:rPr>
      </w:pPr>
      <w:r>
        <w:rPr>
          <w:sz w:val="28"/>
          <w:szCs w:val="28"/>
        </w:rPr>
        <w:t>ELOC Rookies Director</w:t>
      </w:r>
    </w:p>
    <w:p w14:paraId="1CAC8017" w14:textId="33EABCA6" w:rsidR="00225A27" w:rsidRPr="00225A27" w:rsidRDefault="00225A27" w:rsidP="00225A27">
      <w:pPr>
        <w:rPr>
          <w:sz w:val="28"/>
          <w:szCs w:val="28"/>
        </w:rPr>
      </w:pPr>
      <w:r>
        <w:rPr>
          <w:sz w:val="28"/>
          <w:szCs w:val="28"/>
        </w:rPr>
        <w:t xml:space="preserve">Revised on </w:t>
      </w:r>
      <w:r w:rsidR="00B92673">
        <w:rPr>
          <w:sz w:val="28"/>
          <w:szCs w:val="28"/>
        </w:rPr>
        <w:t>8</w:t>
      </w:r>
      <w:r>
        <w:rPr>
          <w:sz w:val="28"/>
          <w:szCs w:val="28"/>
        </w:rPr>
        <w:t>/1/2024</w:t>
      </w:r>
    </w:p>
    <w:sectPr w:rsidR="00225A27" w:rsidRPr="00225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E9228" w14:textId="77777777" w:rsidR="003556B2" w:rsidRDefault="003556B2" w:rsidP="00EC734F">
      <w:r>
        <w:separator/>
      </w:r>
    </w:p>
  </w:endnote>
  <w:endnote w:type="continuationSeparator" w:id="0">
    <w:p w14:paraId="3139C2A0" w14:textId="77777777" w:rsidR="003556B2" w:rsidRDefault="003556B2" w:rsidP="00EC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688D" w14:textId="77777777" w:rsidR="003556B2" w:rsidRDefault="003556B2" w:rsidP="00EC734F">
      <w:r>
        <w:separator/>
      </w:r>
    </w:p>
  </w:footnote>
  <w:footnote w:type="continuationSeparator" w:id="0">
    <w:p w14:paraId="211A487B" w14:textId="77777777" w:rsidR="003556B2" w:rsidRDefault="003556B2" w:rsidP="00EC7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9BC"/>
    <w:multiLevelType w:val="hybridMultilevel"/>
    <w:tmpl w:val="69649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6269"/>
    <w:multiLevelType w:val="hybridMultilevel"/>
    <w:tmpl w:val="959E4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009BF"/>
    <w:multiLevelType w:val="hybridMultilevel"/>
    <w:tmpl w:val="C2ACF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744D8"/>
    <w:multiLevelType w:val="hybridMultilevel"/>
    <w:tmpl w:val="AEC66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6037F"/>
    <w:multiLevelType w:val="hybridMultilevel"/>
    <w:tmpl w:val="D7CC5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6278C"/>
    <w:multiLevelType w:val="hybridMultilevel"/>
    <w:tmpl w:val="18EEA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A2C6D"/>
    <w:multiLevelType w:val="hybridMultilevel"/>
    <w:tmpl w:val="44B2BE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00C34"/>
    <w:multiLevelType w:val="hybridMultilevel"/>
    <w:tmpl w:val="49048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57C41"/>
    <w:multiLevelType w:val="multilevel"/>
    <w:tmpl w:val="26BAF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B7D1A"/>
    <w:multiLevelType w:val="hybridMultilevel"/>
    <w:tmpl w:val="46C2D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152E3"/>
    <w:multiLevelType w:val="hybridMultilevel"/>
    <w:tmpl w:val="CDBA0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96EFE"/>
    <w:multiLevelType w:val="hybridMultilevel"/>
    <w:tmpl w:val="856AD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D291A"/>
    <w:multiLevelType w:val="hybridMultilevel"/>
    <w:tmpl w:val="141E1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07982"/>
    <w:multiLevelType w:val="hybridMultilevel"/>
    <w:tmpl w:val="904ACD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2C1DFC"/>
    <w:multiLevelType w:val="hybridMultilevel"/>
    <w:tmpl w:val="E0747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C80F9D"/>
    <w:multiLevelType w:val="hybridMultilevel"/>
    <w:tmpl w:val="EA22A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31C77"/>
    <w:multiLevelType w:val="hybridMultilevel"/>
    <w:tmpl w:val="00A62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81A5D"/>
    <w:multiLevelType w:val="hybridMultilevel"/>
    <w:tmpl w:val="C442C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885856">
    <w:abstractNumId w:val="5"/>
  </w:num>
  <w:num w:numId="2" w16cid:durableId="504246217">
    <w:abstractNumId w:val="14"/>
  </w:num>
  <w:num w:numId="3" w16cid:durableId="1407386025">
    <w:abstractNumId w:val="4"/>
  </w:num>
  <w:num w:numId="4" w16cid:durableId="1831630982">
    <w:abstractNumId w:val="16"/>
  </w:num>
  <w:num w:numId="5" w16cid:durableId="859129746">
    <w:abstractNumId w:val="15"/>
  </w:num>
  <w:num w:numId="6" w16cid:durableId="601691084">
    <w:abstractNumId w:val="6"/>
  </w:num>
  <w:num w:numId="7" w16cid:durableId="1815636894">
    <w:abstractNumId w:val="1"/>
  </w:num>
  <w:num w:numId="8" w16cid:durableId="1134909614">
    <w:abstractNumId w:val="9"/>
  </w:num>
  <w:num w:numId="9" w16cid:durableId="50929963">
    <w:abstractNumId w:val="0"/>
  </w:num>
  <w:num w:numId="10" w16cid:durableId="358436811">
    <w:abstractNumId w:val="17"/>
  </w:num>
  <w:num w:numId="11" w16cid:durableId="942149861">
    <w:abstractNumId w:val="11"/>
  </w:num>
  <w:num w:numId="12" w16cid:durableId="375551142">
    <w:abstractNumId w:val="10"/>
  </w:num>
  <w:num w:numId="13" w16cid:durableId="2140876985">
    <w:abstractNumId w:val="2"/>
  </w:num>
  <w:num w:numId="14" w16cid:durableId="354382125">
    <w:abstractNumId w:val="7"/>
  </w:num>
  <w:num w:numId="15" w16cid:durableId="1817138001">
    <w:abstractNumId w:val="12"/>
  </w:num>
  <w:num w:numId="16" w16cid:durableId="948121578">
    <w:abstractNumId w:val="3"/>
  </w:num>
  <w:num w:numId="17" w16cid:durableId="1116408531">
    <w:abstractNumId w:val="13"/>
  </w:num>
  <w:num w:numId="18" w16cid:durableId="1989095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B7"/>
    <w:rsid w:val="00012489"/>
    <w:rsid w:val="000806CA"/>
    <w:rsid w:val="000E5275"/>
    <w:rsid w:val="001072ED"/>
    <w:rsid w:val="00113978"/>
    <w:rsid w:val="00114516"/>
    <w:rsid w:val="00163505"/>
    <w:rsid w:val="001C585B"/>
    <w:rsid w:val="001E0DC1"/>
    <w:rsid w:val="001F3B94"/>
    <w:rsid w:val="001F76D9"/>
    <w:rsid w:val="0020769C"/>
    <w:rsid w:val="00225A27"/>
    <w:rsid w:val="002362C0"/>
    <w:rsid w:val="002457D7"/>
    <w:rsid w:val="0027548E"/>
    <w:rsid w:val="002848B7"/>
    <w:rsid w:val="00295C47"/>
    <w:rsid w:val="002D7C61"/>
    <w:rsid w:val="00350537"/>
    <w:rsid w:val="003556B2"/>
    <w:rsid w:val="00390368"/>
    <w:rsid w:val="003B1A7E"/>
    <w:rsid w:val="003F03B7"/>
    <w:rsid w:val="003F7E4A"/>
    <w:rsid w:val="004F2AE7"/>
    <w:rsid w:val="0050677D"/>
    <w:rsid w:val="00510835"/>
    <w:rsid w:val="0054118E"/>
    <w:rsid w:val="005578D6"/>
    <w:rsid w:val="005603F5"/>
    <w:rsid w:val="0056793D"/>
    <w:rsid w:val="00586C9A"/>
    <w:rsid w:val="00647C7B"/>
    <w:rsid w:val="0067759A"/>
    <w:rsid w:val="00692AB7"/>
    <w:rsid w:val="00692F93"/>
    <w:rsid w:val="006A7A0A"/>
    <w:rsid w:val="006E6577"/>
    <w:rsid w:val="006F7F80"/>
    <w:rsid w:val="00707A44"/>
    <w:rsid w:val="00711D98"/>
    <w:rsid w:val="00717005"/>
    <w:rsid w:val="0073063B"/>
    <w:rsid w:val="0079563A"/>
    <w:rsid w:val="007F4DDE"/>
    <w:rsid w:val="00813467"/>
    <w:rsid w:val="00895E6A"/>
    <w:rsid w:val="008B5E18"/>
    <w:rsid w:val="008F4A78"/>
    <w:rsid w:val="009022EC"/>
    <w:rsid w:val="00940977"/>
    <w:rsid w:val="00964B67"/>
    <w:rsid w:val="009D4786"/>
    <w:rsid w:val="00A1525F"/>
    <w:rsid w:val="00A25796"/>
    <w:rsid w:val="00A5101C"/>
    <w:rsid w:val="00A837B4"/>
    <w:rsid w:val="00AE0E2F"/>
    <w:rsid w:val="00AE0E7D"/>
    <w:rsid w:val="00AE4CC7"/>
    <w:rsid w:val="00AE4F9F"/>
    <w:rsid w:val="00B04DDC"/>
    <w:rsid w:val="00B11D0A"/>
    <w:rsid w:val="00B13B4F"/>
    <w:rsid w:val="00B14BBF"/>
    <w:rsid w:val="00B57194"/>
    <w:rsid w:val="00B92673"/>
    <w:rsid w:val="00BC5FEE"/>
    <w:rsid w:val="00BD5638"/>
    <w:rsid w:val="00BE2FAC"/>
    <w:rsid w:val="00C43713"/>
    <w:rsid w:val="00C4524F"/>
    <w:rsid w:val="00C64A49"/>
    <w:rsid w:val="00CC696B"/>
    <w:rsid w:val="00CD704B"/>
    <w:rsid w:val="00CE2FF4"/>
    <w:rsid w:val="00CF01CB"/>
    <w:rsid w:val="00D4062E"/>
    <w:rsid w:val="00D46C77"/>
    <w:rsid w:val="00D741F3"/>
    <w:rsid w:val="00D95791"/>
    <w:rsid w:val="00D97AE0"/>
    <w:rsid w:val="00DA6ED7"/>
    <w:rsid w:val="00E50A0F"/>
    <w:rsid w:val="00E50D1C"/>
    <w:rsid w:val="00E525DC"/>
    <w:rsid w:val="00E640F9"/>
    <w:rsid w:val="00E651E9"/>
    <w:rsid w:val="00EC09D2"/>
    <w:rsid w:val="00EC734F"/>
    <w:rsid w:val="00ED5054"/>
    <w:rsid w:val="00EF3A91"/>
    <w:rsid w:val="00F0454A"/>
    <w:rsid w:val="00F06A1B"/>
    <w:rsid w:val="00F14635"/>
    <w:rsid w:val="00F1576C"/>
    <w:rsid w:val="00F568EA"/>
    <w:rsid w:val="00F714B5"/>
    <w:rsid w:val="00FD6B65"/>
    <w:rsid w:val="00FF3999"/>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479F2D"/>
  <w15:chartTrackingRefBased/>
  <w15:docId w15:val="{F5E95668-A41E-8B43-B2DC-D987DC93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B7"/>
    <w:pPr>
      <w:ind w:left="720"/>
      <w:contextualSpacing/>
    </w:pPr>
  </w:style>
  <w:style w:type="paragraph" w:styleId="Header">
    <w:name w:val="header"/>
    <w:basedOn w:val="Normal"/>
    <w:link w:val="HeaderChar"/>
    <w:uiPriority w:val="99"/>
    <w:unhideWhenUsed/>
    <w:rsid w:val="00EC734F"/>
    <w:pPr>
      <w:tabs>
        <w:tab w:val="center" w:pos="4680"/>
        <w:tab w:val="right" w:pos="9360"/>
      </w:tabs>
    </w:pPr>
  </w:style>
  <w:style w:type="character" w:customStyle="1" w:styleId="HeaderChar">
    <w:name w:val="Header Char"/>
    <w:basedOn w:val="DefaultParagraphFont"/>
    <w:link w:val="Header"/>
    <w:uiPriority w:val="99"/>
    <w:rsid w:val="00EC734F"/>
  </w:style>
  <w:style w:type="paragraph" w:styleId="Footer">
    <w:name w:val="footer"/>
    <w:basedOn w:val="Normal"/>
    <w:link w:val="FooterChar"/>
    <w:uiPriority w:val="99"/>
    <w:unhideWhenUsed/>
    <w:rsid w:val="00EC734F"/>
    <w:pPr>
      <w:tabs>
        <w:tab w:val="center" w:pos="4680"/>
        <w:tab w:val="right" w:pos="9360"/>
      </w:tabs>
    </w:pPr>
  </w:style>
  <w:style w:type="character" w:customStyle="1" w:styleId="FooterChar">
    <w:name w:val="Footer Char"/>
    <w:basedOn w:val="DefaultParagraphFont"/>
    <w:link w:val="Footer"/>
    <w:uiPriority w:val="99"/>
    <w:rsid w:val="00EC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C3FA4A-0CAB-3C45-A0BC-843855A4A47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.~WRD0000</Template>
  <TotalTime>1</TotalTime>
  <Pages>12</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 Michael B.</dc:creator>
  <cp:keywords/>
  <dc:description/>
  <cp:lastModifiedBy>Folk, Michael B.</cp:lastModifiedBy>
  <cp:revision>2</cp:revision>
  <dcterms:created xsi:type="dcterms:W3CDTF">2024-08-25T14:29:00Z</dcterms:created>
  <dcterms:modified xsi:type="dcterms:W3CDTF">2024-08-25T14:29:00Z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documentId_8977</vt:lpwstr>
  </property>
  <property fmtid="{D5CDD505-2E9C-101B-9397-08002B2CF9AE}" pid="3" name="grammarly_documentContext">
    <vt:lpwstr>{"goals":[],"domain":"general","emotions":[],"dialect":"american"}</vt:lpwstr>
  </property>
</Properties>
</file>