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EE" w:rsidRDefault="001C19F7" w:rsidP="00B76F2A">
      <w:pPr>
        <w:pStyle w:val="Title"/>
      </w:pPr>
      <w:r>
        <w:t>Minutes</w:t>
      </w:r>
    </w:p>
    <w:p w:rsidR="00186E49" w:rsidRPr="00B76F2A" w:rsidRDefault="00297362" w:rsidP="00B76F2A">
      <w:pPr>
        <w:pStyle w:val="Heading1"/>
      </w:pPr>
      <w:r>
        <w:t>Shakopee Youth Football Association</w:t>
      </w:r>
    </w:p>
    <w:sdt>
      <w:sdtPr>
        <w:alias w:val="Date"/>
        <w:tag w:val="Date"/>
        <w:id w:val="100254823"/>
        <w:placeholder>
          <w:docPart w:val="A6E3351CFFB046069194A112A2A1EC77"/>
        </w:placeholder>
        <w:date w:fullDate="2019-04-10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186E49" w:rsidRPr="00B76F2A" w:rsidRDefault="005B76F7" w:rsidP="00B76F2A">
          <w:r>
            <w:t>April 10, 2019</w:t>
          </w:r>
        </w:p>
      </w:sdtContent>
    </w:sdt>
    <w:p w:rsidR="00186E49" w:rsidRPr="00E34D25" w:rsidRDefault="00520E8B" w:rsidP="00E34D25">
      <w:r>
        <w:t>The meeting to be</w:t>
      </w:r>
      <w:r w:rsidR="00186E49" w:rsidRPr="00E34D25">
        <w:t xml:space="preserve"> called to order </w:t>
      </w:r>
      <w:r w:rsidR="000558D3" w:rsidRPr="00E34D25">
        <w:t xml:space="preserve">by </w:t>
      </w:r>
      <w:r w:rsidR="00297362">
        <w:t>Mark Grommesch</w:t>
      </w:r>
      <w:r w:rsidR="00D67321">
        <w:t xml:space="preserve"> </w:t>
      </w:r>
      <w:r w:rsidR="00186E49" w:rsidRPr="00E34D25">
        <w:t xml:space="preserve">at </w:t>
      </w:r>
      <w:r w:rsidR="00297362">
        <w:t>6:30PM</w:t>
      </w:r>
    </w:p>
    <w:p w:rsidR="00E34D25" w:rsidRDefault="00186E49" w:rsidP="00B76F2A">
      <w:pPr>
        <w:pStyle w:val="Heading2"/>
      </w:pPr>
      <w:r w:rsidRPr="00E34D25">
        <w:t>In attendance</w:t>
      </w:r>
      <w:r w:rsidR="00520E8B">
        <w:t xml:space="preserve">: </w:t>
      </w:r>
    </w:p>
    <w:p w:rsidR="0017241F" w:rsidRDefault="001C19F7" w:rsidP="0017241F">
      <w:r>
        <w:t>Zach B., Mark G., Joel F., Paul R., Art C., Steve S., Mike B., Jim W., Brad R., Eric W., Brian L.</w:t>
      </w:r>
    </w:p>
    <w:p w:rsidR="00890BE5" w:rsidRDefault="00520E8B" w:rsidP="00000E6B">
      <w:pPr>
        <w:pStyle w:val="Heading2"/>
      </w:pPr>
      <w:r>
        <w:t>Approval of past minutes, or further discussion</w:t>
      </w:r>
    </w:p>
    <w:p w:rsidR="0017241F" w:rsidRPr="0017241F" w:rsidRDefault="0017241F" w:rsidP="0017241F"/>
    <w:p w:rsidR="00566918" w:rsidRDefault="006731A5" w:rsidP="00566918">
      <w:pPr>
        <w:pStyle w:val="Heading2"/>
      </w:pPr>
      <w:r>
        <w:t xml:space="preserve">Guests: </w:t>
      </w:r>
    </w:p>
    <w:p w:rsidR="0017241F" w:rsidRPr="0017241F" w:rsidRDefault="0017241F" w:rsidP="0017241F"/>
    <w:p w:rsidR="00E34D25" w:rsidRDefault="00520E8B" w:rsidP="00000E6B">
      <w:pPr>
        <w:pStyle w:val="Heading2"/>
      </w:pPr>
      <w:r>
        <w:t>Meeting items:</w:t>
      </w:r>
    </w:p>
    <w:p w:rsidR="00292FF2" w:rsidRDefault="001C19F7" w:rsidP="006868BA">
      <w:pPr>
        <w:rPr>
          <w:szCs w:val="18"/>
        </w:rPr>
      </w:pPr>
      <w:r>
        <w:rPr>
          <w:szCs w:val="18"/>
        </w:rPr>
        <w:t>*Mark handed out updated season calendar.</w:t>
      </w:r>
    </w:p>
    <w:p w:rsidR="008B6A2F" w:rsidRDefault="006868BA" w:rsidP="006868BA">
      <w:pPr>
        <w:rPr>
          <w:szCs w:val="18"/>
        </w:rPr>
      </w:pPr>
      <w:r w:rsidRPr="003E07BB">
        <w:rPr>
          <w:b/>
          <w:szCs w:val="18"/>
        </w:rPr>
        <w:t>Financial</w:t>
      </w:r>
      <w:r w:rsidR="003748BC" w:rsidRPr="00221249">
        <w:rPr>
          <w:szCs w:val="18"/>
        </w:rPr>
        <w:t xml:space="preserve"> (Jim)</w:t>
      </w:r>
    </w:p>
    <w:p w:rsidR="008B6A2F" w:rsidRDefault="001C19F7" w:rsidP="006868BA">
      <w:pPr>
        <w:rPr>
          <w:szCs w:val="18"/>
        </w:rPr>
      </w:pPr>
      <w:r>
        <w:rPr>
          <w:szCs w:val="18"/>
        </w:rPr>
        <w:t>Jim presented updated financials. Jim filed</w:t>
      </w:r>
      <w:bookmarkStart w:id="0" w:name="_GoBack"/>
      <w:bookmarkEnd w:id="0"/>
      <w:r>
        <w:rPr>
          <w:szCs w:val="18"/>
        </w:rPr>
        <w:t xml:space="preserve"> SYFA 2018 taxes. </w:t>
      </w:r>
    </w:p>
    <w:p w:rsidR="00E56544" w:rsidRDefault="00E56544" w:rsidP="006868BA">
      <w:pPr>
        <w:rPr>
          <w:szCs w:val="18"/>
        </w:rPr>
      </w:pPr>
    </w:p>
    <w:p w:rsidR="00E56544" w:rsidRDefault="00E56544" w:rsidP="006868BA">
      <w:pPr>
        <w:rPr>
          <w:szCs w:val="18"/>
        </w:rPr>
      </w:pPr>
      <w:r w:rsidRPr="003E07BB">
        <w:rPr>
          <w:b/>
          <w:szCs w:val="18"/>
        </w:rPr>
        <w:t>Registration and Events</w:t>
      </w:r>
      <w:r>
        <w:rPr>
          <w:szCs w:val="18"/>
        </w:rPr>
        <w:t xml:space="preserve"> (Joel)</w:t>
      </w:r>
    </w:p>
    <w:p w:rsidR="00913344" w:rsidRDefault="00913344" w:rsidP="006868BA">
      <w:pPr>
        <w:rPr>
          <w:szCs w:val="18"/>
        </w:rPr>
      </w:pPr>
      <w:r>
        <w:rPr>
          <w:szCs w:val="18"/>
        </w:rPr>
        <w:t>Progress report from marketing</w:t>
      </w:r>
      <w:r w:rsidR="007576C9">
        <w:rPr>
          <w:szCs w:val="18"/>
        </w:rPr>
        <w:t xml:space="preserve"> sub-committee.  Eric gave update on pre-registration marketing: postcards, social media, videos, yard signs.  Mixing last year’s signs with some new signs.  Discussion on poster and banner placement.</w:t>
      </w:r>
    </w:p>
    <w:p w:rsidR="00913344" w:rsidRDefault="00913344" w:rsidP="00ED7E0D">
      <w:pPr>
        <w:rPr>
          <w:b/>
          <w:szCs w:val="18"/>
        </w:rPr>
      </w:pPr>
    </w:p>
    <w:p w:rsidR="00ED7E0D" w:rsidRDefault="00ED7E0D" w:rsidP="00ED7E0D">
      <w:pPr>
        <w:rPr>
          <w:szCs w:val="18"/>
        </w:rPr>
      </w:pPr>
      <w:r w:rsidRPr="003E07BB">
        <w:rPr>
          <w:b/>
          <w:szCs w:val="18"/>
        </w:rPr>
        <w:t>In-House</w:t>
      </w:r>
      <w:r w:rsidR="00724FB8">
        <w:rPr>
          <w:szCs w:val="18"/>
        </w:rPr>
        <w:t xml:space="preserve"> (Ryan &amp; Brian)</w:t>
      </w:r>
    </w:p>
    <w:p w:rsidR="00EC2B5D" w:rsidRDefault="00EC2B5D" w:rsidP="00ED7E0D">
      <w:pPr>
        <w:rPr>
          <w:szCs w:val="18"/>
        </w:rPr>
      </w:pPr>
      <w:r>
        <w:rPr>
          <w:szCs w:val="18"/>
        </w:rPr>
        <w:t>In-House rules review</w:t>
      </w:r>
      <w:r w:rsidR="0033128A">
        <w:rPr>
          <w:szCs w:val="18"/>
        </w:rPr>
        <w:t xml:space="preserve"> completed.  4</w:t>
      </w:r>
      <w:r w:rsidR="0033128A" w:rsidRPr="0033128A">
        <w:rPr>
          <w:szCs w:val="18"/>
          <w:vertAlign w:val="superscript"/>
        </w:rPr>
        <w:t>th</w:t>
      </w:r>
      <w:r w:rsidR="0033128A">
        <w:rPr>
          <w:szCs w:val="18"/>
        </w:rPr>
        <w:t xml:space="preserve"> – 6</w:t>
      </w:r>
      <w:r w:rsidR="0033128A" w:rsidRPr="0033128A">
        <w:rPr>
          <w:szCs w:val="18"/>
          <w:vertAlign w:val="superscript"/>
        </w:rPr>
        <w:t>th</w:t>
      </w:r>
      <w:r w:rsidR="0033128A">
        <w:rPr>
          <w:szCs w:val="18"/>
        </w:rPr>
        <w:t xml:space="preserve"> will use Pee wee balls.  </w:t>
      </w:r>
    </w:p>
    <w:p w:rsidR="003E0838" w:rsidRDefault="003E0838" w:rsidP="00ED7E0D">
      <w:pPr>
        <w:rPr>
          <w:szCs w:val="18"/>
        </w:rPr>
      </w:pPr>
    </w:p>
    <w:p w:rsidR="003E0838" w:rsidRDefault="003E0838" w:rsidP="00ED7E0D">
      <w:pPr>
        <w:rPr>
          <w:szCs w:val="18"/>
        </w:rPr>
      </w:pPr>
      <w:r>
        <w:rPr>
          <w:szCs w:val="18"/>
        </w:rPr>
        <w:t>In-House Jerseys</w:t>
      </w:r>
      <w:r w:rsidR="0033128A">
        <w:rPr>
          <w:szCs w:val="18"/>
        </w:rPr>
        <w:t>: Mark is ordering extras, allows for earlier order.  Can use extras next year if needed</w:t>
      </w:r>
    </w:p>
    <w:p w:rsidR="00EC2B5D" w:rsidRDefault="00EC2B5D" w:rsidP="00ED7E0D">
      <w:pPr>
        <w:rPr>
          <w:szCs w:val="18"/>
        </w:rPr>
      </w:pPr>
    </w:p>
    <w:p w:rsidR="00913344" w:rsidRDefault="00913344" w:rsidP="00ED7E0D">
      <w:pPr>
        <w:rPr>
          <w:szCs w:val="18"/>
        </w:rPr>
      </w:pPr>
      <w:r>
        <w:rPr>
          <w:szCs w:val="18"/>
        </w:rPr>
        <w:t>Zach</w:t>
      </w:r>
      <w:r w:rsidR="0033128A">
        <w:rPr>
          <w:szCs w:val="18"/>
        </w:rPr>
        <w:t xml:space="preserve"> is working with Shakopee hockey about tryouts/playoffs conflict</w:t>
      </w:r>
      <w:r>
        <w:rPr>
          <w:szCs w:val="18"/>
        </w:rPr>
        <w:t>.</w:t>
      </w:r>
    </w:p>
    <w:p w:rsidR="00D2012E" w:rsidRDefault="00D2012E" w:rsidP="00724FB8"/>
    <w:p w:rsidR="00E56544" w:rsidRDefault="00304C10" w:rsidP="006868BA">
      <w:pPr>
        <w:rPr>
          <w:szCs w:val="18"/>
        </w:rPr>
      </w:pPr>
      <w:r w:rsidRPr="003E07BB">
        <w:rPr>
          <w:b/>
          <w:szCs w:val="18"/>
        </w:rPr>
        <w:t>Travel Teams</w:t>
      </w:r>
      <w:r w:rsidR="0033128A">
        <w:rPr>
          <w:szCs w:val="18"/>
        </w:rPr>
        <w:t xml:space="preserve"> Art &amp; Paul verifying football sizes</w:t>
      </w:r>
    </w:p>
    <w:p w:rsidR="00E56544" w:rsidRPr="00221249" w:rsidRDefault="00E56544" w:rsidP="006868BA">
      <w:pPr>
        <w:rPr>
          <w:szCs w:val="18"/>
        </w:rPr>
      </w:pPr>
    </w:p>
    <w:p w:rsidR="000B17F8" w:rsidRDefault="007817EC" w:rsidP="000B17F8">
      <w:pPr>
        <w:rPr>
          <w:szCs w:val="18"/>
        </w:rPr>
      </w:pPr>
      <w:r w:rsidRPr="003E07BB">
        <w:rPr>
          <w:b/>
          <w:szCs w:val="18"/>
        </w:rPr>
        <w:t>Coaches and Officials</w:t>
      </w:r>
      <w:r>
        <w:rPr>
          <w:szCs w:val="18"/>
        </w:rPr>
        <w:t xml:space="preserve"> (Steve</w:t>
      </w:r>
      <w:r w:rsidR="000B17F8" w:rsidRPr="00221249">
        <w:rPr>
          <w:szCs w:val="18"/>
        </w:rPr>
        <w:t>)</w:t>
      </w:r>
    </w:p>
    <w:p w:rsidR="00E56544" w:rsidRDefault="00E56544" w:rsidP="000B17F8">
      <w:pPr>
        <w:rPr>
          <w:szCs w:val="18"/>
        </w:rPr>
      </w:pPr>
    </w:p>
    <w:p w:rsidR="00097E17" w:rsidRDefault="00E05ED9" w:rsidP="00E05ED9">
      <w:pPr>
        <w:rPr>
          <w:szCs w:val="18"/>
        </w:rPr>
      </w:pPr>
      <w:r w:rsidRPr="003E07BB">
        <w:rPr>
          <w:b/>
          <w:szCs w:val="18"/>
        </w:rPr>
        <w:t>Equipment</w:t>
      </w:r>
      <w:r w:rsidR="0033128A">
        <w:rPr>
          <w:szCs w:val="18"/>
        </w:rPr>
        <w:t xml:space="preserve"> Paul getting banners out and hung.  Travel jerseys ordered.  Tackle wheels are ordered.  New and refurbished helmets are in.</w:t>
      </w:r>
    </w:p>
    <w:p w:rsidR="00E56544" w:rsidRDefault="00E56544" w:rsidP="00E05ED9">
      <w:pPr>
        <w:rPr>
          <w:szCs w:val="18"/>
        </w:rPr>
      </w:pPr>
    </w:p>
    <w:p w:rsidR="00913344" w:rsidRDefault="00913344" w:rsidP="00E56544">
      <w:pPr>
        <w:rPr>
          <w:b/>
          <w:szCs w:val="18"/>
        </w:rPr>
      </w:pPr>
    </w:p>
    <w:p w:rsidR="003E07BB" w:rsidRDefault="00E56544" w:rsidP="00E56544">
      <w:pPr>
        <w:rPr>
          <w:szCs w:val="18"/>
        </w:rPr>
      </w:pPr>
      <w:r w:rsidRPr="003E07BB">
        <w:rPr>
          <w:b/>
          <w:szCs w:val="18"/>
        </w:rPr>
        <w:t>Communications and Website</w:t>
      </w:r>
      <w:r w:rsidR="00AF46B4">
        <w:rPr>
          <w:szCs w:val="18"/>
        </w:rPr>
        <w:t xml:space="preserve"> Brad will send out opening of registration emails next week.</w:t>
      </w:r>
    </w:p>
    <w:p w:rsidR="00E56544" w:rsidRDefault="00E56544" w:rsidP="00E56544">
      <w:pPr>
        <w:rPr>
          <w:szCs w:val="18"/>
        </w:rPr>
      </w:pPr>
    </w:p>
    <w:p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t>Field Coordinator</w:t>
      </w:r>
      <w:r>
        <w:rPr>
          <w:szCs w:val="18"/>
        </w:rPr>
        <w:t xml:space="preserve"> (Scott)</w:t>
      </w:r>
    </w:p>
    <w:p w:rsidR="00E56544" w:rsidRDefault="00E56544" w:rsidP="00E56544">
      <w:pPr>
        <w:rPr>
          <w:szCs w:val="18"/>
        </w:rPr>
      </w:pPr>
    </w:p>
    <w:p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t>Fundraising</w:t>
      </w:r>
      <w:r>
        <w:rPr>
          <w:szCs w:val="18"/>
        </w:rPr>
        <w:t xml:space="preserve"> </w:t>
      </w:r>
      <w:r w:rsidR="00AF46B4">
        <w:rPr>
          <w:szCs w:val="18"/>
        </w:rPr>
        <w:t>Socks and Hat samples are in.  We need to search out sponsors earlier this year.  One sponsor gets a free year b/c spelling error last season.</w:t>
      </w:r>
      <w:r w:rsidRPr="00221249">
        <w:rPr>
          <w:szCs w:val="18"/>
        </w:rPr>
        <w:t xml:space="preserve"> </w:t>
      </w:r>
    </w:p>
    <w:p w:rsidR="00E56544" w:rsidRPr="00221249" w:rsidRDefault="00E56544" w:rsidP="00E56544">
      <w:pPr>
        <w:rPr>
          <w:szCs w:val="18"/>
        </w:rPr>
      </w:pPr>
    </w:p>
    <w:p w:rsidR="008B6A2F" w:rsidRDefault="008B6A2F" w:rsidP="00E05ED9">
      <w:r w:rsidRPr="003E07BB">
        <w:rPr>
          <w:b/>
          <w:szCs w:val="18"/>
        </w:rPr>
        <w:t xml:space="preserve">Other </w:t>
      </w:r>
      <w:proofErr w:type="gramStart"/>
      <w:r w:rsidRPr="003E07BB">
        <w:rPr>
          <w:b/>
          <w:szCs w:val="18"/>
        </w:rPr>
        <w:t xml:space="preserve">Topics </w:t>
      </w:r>
      <w:r w:rsidR="003E07BB">
        <w:rPr>
          <w:b/>
          <w:szCs w:val="18"/>
        </w:rPr>
        <w:t xml:space="preserve"> </w:t>
      </w:r>
      <w:r w:rsidR="00AF46B4">
        <w:rPr>
          <w:szCs w:val="18"/>
        </w:rPr>
        <w:t>Group</w:t>
      </w:r>
      <w:proofErr w:type="gramEnd"/>
      <w:r w:rsidR="00AF46B4">
        <w:rPr>
          <w:szCs w:val="18"/>
        </w:rPr>
        <w:t xml:space="preserve"> voted to try a one (1) year commitment of Team Genius for $4/player.</w:t>
      </w:r>
    </w:p>
    <w:p w:rsidR="005B76F7" w:rsidRPr="003E07BB" w:rsidRDefault="005B76F7" w:rsidP="00E05ED9">
      <w:pPr>
        <w:rPr>
          <w:b/>
          <w:szCs w:val="18"/>
        </w:rPr>
      </w:pPr>
    </w:p>
    <w:p w:rsidR="00A4556E" w:rsidRDefault="00A4556E" w:rsidP="00000E6B">
      <w:pPr>
        <w:pStyle w:val="Heading2"/>
        <w:rPr>
          <w:b w:val="0"/>
        </w:rPr>
      </w:pPr>
      <w:r w:rsidRPr="002472EF">
        <w:t>Announcements</w:t>
      </w:r>
      <w:r w:rsidR="00DD32C8">
        <w:t xml:space="preserve">— </w:t>
      </w:r>
      <w:r w:rsidR="00DD32C8" w:rsidRPr="00DD32C8">
        <w:rPr>
          <w:b w:val="0"/>
        </w:rPr>
        <w:t>Group pictures taken</w:t>
      </w:r>
    </w:p>
    <w:p w:rsidR="00DD32C8" w:rsidRPr="00DD32C8" w:rsidRDefault="00DD32C8" w:rsidP="00DD32C8">
      <w:r>
        <w:t xml:space="preserve">Meeting adjourned at 8:30 PM.  </w:t>
      </w:r>
    </w:p>
    <w:p w:rsidR="00E34D25" w:rsidRPr="00DD32C8" w:rsidRDefault="00186E49" w:rsidP="00000E6B">
      <w:pPr>
        <w:pStyle w:val="Heading2"/>
        <w:rPr>
          <w:b w:val="0"/>
        </w:rPr>
      </w:pPr>
      <w:r w:rsidRPr="00E34D25">
        <w:t xml:space="preserve">Next </w:t>
      </w:r>
      <w:r w:rsidRPr="00000E6B">
        <w:t>Meeting</w:t>
      </w:r>
      <w:r w:rsidR="00DD32C8" w:rsidRPr="00DD32C8">
        <w:rPr>
          <w:b w:val="0"/>
        </w:rPr>
        <w:t>—watch for new location, as ice arena has construction coming up.</w:t>
      </w:r>
    </w:p>
    <w:p w:rsidR="00186E49" w:rsidRDefault="00DD32C8" w:rsidP="00E34D25">
      <w:r>
        <w:t>Every SYFA Board meeting is open to the Association on the 2</w:t>
      </w:r>
      <w:r w:rsidRPr="00DD32C8">
        <w:rPr>
          <w:vertAlign w:val="superscript"/>
        </w:rPr>
        <w:t>nd</w:t>
      </w:r>
      <w:r>
        <w:t xml:space="preserve"> Wednesday of the month at 6:30PM (usually Ice Arena meeting room)</w:t>
      </w:r>
    </w:p>
    <w:sectPr w:rsidR="00186E49" w:rsidSect="00B76F2A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613" w:rsidRDefault="004B2613">
      <w:r>
        <w:separator/>
      </w:r>
    </w:p>
    <w:p w:rsidR="004B2613" w:rsidRDefault="004B2613"/>
  </w:endnote>
  <w:endnote w:type="continuationSeparator" w:id="0">
    <w:p w:rsidR="004B2613" w:rsidRDefault="004B2613">
      <w:r>
        <w:continuationSeparator/>
      </w:r>
    </w:p>
    <w:p w:rsidR="004B2613" w:rsidRDefault="004B2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E6B" w:rsidRDefault="00D14E71" w:rsidP="00A2401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DD32C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613" w:rsidRDefault="004B2613">
      <w:r>
        <w:separator/>
      </w:r>
    </w:p>
    <w:p w:rsidR="004B2613" w:rsidRDefault="004B2613"/>
  </w:footnote>
  <w:footnote w:type="continuationSeparator" w:id="0">
    <w:p w:rsidR="004B2613" w:rsidRDefault="004B2613">
      <w:r>
        <w:continuationSeparator/>
      </w:r>
    </w:p>
    <w:p w:rsidR="004B2613" w:rsidRDefault="004B26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94B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36F6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A825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6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BE2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2E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E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44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AC1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A11B5"/>
    <w:multiLevelType w:val="hybridMultilevel"/>
    <w:tmpl w:val="BC5CC366"/>
    <w:lvl w:ilvl="0" w:tplc="A2087B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95BC7"/>
    <w:multiLevelType w:val="hybridMultilevel"/>
    <w:tmpl w:val="9FA4F020"/>
    <w:lvl w:ilvl="0" w:tplc="A4A0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D012C"/>
    <w:multiLevelType w:val="hybridMultilevel"/>
    <w:tmpl w:val="E6C0F6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372A"/>
    <w:multiLevelType w:val="hybridMultilevel"/>
    <w:tmpl w:val="FFF041D6"/>
    <w:lvl w:ilvl="0" w:tplc="1BBA28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62"/>
    <w:rsid w:val="00000E6B"/>
    <w:rsid w:val="00007378"/>
    <w:rsid w:val="00037B9C"/>
    <w:rsid w:val="000558D3"/>
    <w:rsid w:val="00065407"/>
    <w:rsid w:val="00097E17"/>
    <w:rsid w:val="000A1A54"/>
    <w:rsid w:val="000B17F8"/>
    <w:rsid w:val="00151F57"/>
    <w:rsid w:val="00153BFA"/>
    <w:rsid w:val="001560EF"/>
    <w:rsid w:val="0017241F"/>
    <w:rsid w:val="00186E49"/>
    <w:rsid w:val="001C19F7"/>
    <w:rsid w:val="001C380E"/>
    <w:rsid w:val="001C7F99"/>
    <w:rsid w:val="00200A19"/>
    <w:rsid w:val="00221249"/>
    <w:rsid w:val="002435FB"/>
    <w:rsid w:val="002472EF"/>
    <w:rsid w:val="00292FF2"/>
    <w:rsid w:val="00297362"/>
    <w:rsid w:val="002B302C"/>
    <w:rsid w:val="002B396E"/>
    <w:rsid w:val="002E4B8F"/>
    <w:rsid w:val="002F5784"/>
    <w:rsid w:val="002F6BEE"/>
    <w:rsid w:val="00304C10"/>
    <w:rsid w:val="0033128A"/>
    <w:rsid w:val="003707F7"/>
    <w:rsid w:val="003748BC"/>
    <w:rsid w:val="003974AC"/>
    <w:rsid w:val="003C5487"/>
    <w:rsid w:val="003E07BB"/>
    <w:rsid w:val="003E0838"/>
    <w:rsid w:val="003F254D"/>
    <w:rsid w:val="00442EB7"/>
    <w:rsid w:val="00472F56"/>
    <w:rsid w:val="00482557"/>
    <w:rsid w:val="004956AA"/>
    <w:rsid w:val="004B2613"/>
    <w:rsid w:val="004C6BC6"/>
    <w:rsid w:val="005063BE"/>
    <w:rsid w:val="00520E8B"/>
    <w:rsid w:val="00520F94"/>
    <w:rsid w:val="0055438F"/>
    <w:rsid w:val="00566918"/>
    <w:rsid w:val="0059310F"/>
    <w:rsid w:val="005B76F7"/>
    <w:rsid w:val="00620378"/>
    <w:rsid w:val="00631B1A"/>
    <w:rsid w:val="006731A5"/>
    <w:rsid w:val="006867DC"/>
    <w:rsid w:val="006868BA"/>
    <w:rsid w:val="006B71B0"/>
    <w:rsid w:val="006D4CC4"/>
    <w:rsid w:val="006E4288"/>
    <w:rsid w:val="00711D77"/>
    <w:rsid w:val="00724FB8"/>
    <w:rsid w:val="0073281E"/>
    <w:rsid w:val="007576C9"/>
    <w:rsid w:val="007817EC"/>
    <w:rsid w:val="007C54B3"/>
    <w:rsid w:val="007D2181"/>
    <w:rsid w:val="00886636"/>
    <w:rsid w:val="00890BE5"/>
    <w:rsid w:val="008B6A2F"/>
    <w:rsid w:val="008C6705"/>
    <w:rsid w:val="00905E66"/>
    <w:rsid w:val="00913344"/>
    <w:rsid w:val="009431E7"/>
    <w:rsid w:val="00950F18"/>
    <w:rsid w:val="00972387"/>
    <w:rsid w:val="009A6DA2"/>
    <w:rsid w:val="009F2BB8"/>
    <w:rsid w:val="00A114D6"/>
    <w:rsid w:val="00A2401D"/>
    <w:rsid w:val="00A4029F"/>
    <w:rsid w:val="00A4556E"/>
    <w:rsid w:val="00A5406F"/>
    <w:rsid w:val="00A96542"/>
    <w:rsid w:val="00AB569A"/>
    <w:rsid w:val="00AF46B4"/>
    <w:rsid w:val="00B04DDD"/>
    <w:rsid w:val="00B12DC2"/>
    <w:rsid w:val="00B2385B"/>
    <w:rsid w:val="00B36A25"/>
    <w:rsid w:val="00B47893"/>
    <w:rsid w:val="00B55440"/>
    <w:rsid w:val="00B56655"/>
    <w:rsid w:val="00B63D35"/>
    <w:rsid w:val="00B76F2A"/>
    <w:rsid w:val="00B82959"/>
    <w:rsid w:val="00C11122"/>
    <w:rsid w:val="00C26592"/>
    <w:rsid w:val="00C56E4B"/>
    <w:rsid w:val="00C612B7"/>
    <w:rsid w:val="00C6318C"/>
    <w:rsid w:val="00CD0887"/>
    <w:rsid w:val="00CD3B84"/>
    <w:rsid w:val="00CE240D"/>
    <w:rsid w:val="00D0502B"/>
    <w:rsid w:val="00D14E71"/>
    <w:rsid w:val="00D2012E"/>
    <w:rsid w:val="00D326FF"/>
    <w:rsid w:val="00D40337"/>
    <w:rsid w:val="00D6264B"/>
    <w:rsid w:val="00D63623"/>
    <w:rsid w:val="00D67321"/>
    <w:rsid w:val="00D73C42"/>
    <w:rsid w:val="00DB4759"/>
    <w:rsid w:val="00DB4DD4"/>
    <w:rsid w:val="00DD32C8"/>
    <w:rsid w:val="00E05ED9"/>
    <w:rsid w:val="00E13FA9"/>
    <w:rsid w:val="00E2264C"/>
    <w:rsid w:val="00E34D25"/>
    <w:rsid w:val="00E56544"/>
    <w:rsid w:val="00E6092C"/>
    <w:rsid w:val="00E76E0C"/>
    <w:rsid w:val="00EC2B5D"/>
    <w:rsid w:val="00ED7E0D"/>
    <w:rsid w:val="00F173D7"/>
    <w:rsid w:val="00F70869"/>
    <w:rsid w:val="00F85524"/>
    <w:rsid w:val="00FA7CBF"/>
    <w:rsid w:val="00FC4957"/>
    <w:rsid w:val="00F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ADDC28-4CE3-4E8D-833B-160072BF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5FB"/>
    <w:pPr>
      <w:spacing w:after="20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00E6B"/>
    <w:pPr>
      <w:spacing w:before="120" w:after="4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00E6B"/>
    <w:pPr>
      <w:spacing w:before="120" w:after="40"/>
      <w:outlineLvl w:val="1"/>
    </w:pPr>
    <w:rPr>
      <w:b/>
      <w:sz w:val="20"/>
    </w:rPr>
  </w:style>
  <w:style w:type="paragraph" w:styleId="Heading3">
    <w:name w:val="heading 3"/>
    <w:basedOn w:val="Normal"/>
    <w:next w:val="Normal"/>
    <w:semiHidden/>
    <w:unhideWhenUsed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E6B"/>
    <w:rPr>
      <w:rFonts w:asciiTheme="minorHAnsi" w:hAnsiTheme="minorHAnsi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000E6B"/>
    <w:rPr>
      <w:color w:val="808080"/>
    </w:rPr>
  </w:style>
  <w:style w:type="paragraph" w:styleId="Header">
    <w:name w:val="head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sid w:val="006E4288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B76F2A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qFormat/>
    <w:rsid w:val="00B76F2A"/>
    <w:pPr>
      <w:spacing w:after="400"/>
      <w:jc w:val="right"/>
    </w:pPr>
    <w:rPr>
      <w:rFonts w:asciiTheme="majorHAnsi" w:hAnsiTheme="majorHAnsi"/>
      <w:b/>
      <w:caps/>
      <w:color w:val="7F7F7F" w:themeColor="text1" w:themeTint="80"/>
      <w:sz w:val="56"/>
    </w:rPr>
  </w:style>
  <w:style w:type="character" w:customStyle="1" w:styleId="TitleChar">
    <w:name w:val="Title Char"/>
    <w:basedOn w:val="DefaultParagraphFont"/>
    <w:link w:val="Title"/>
    <w:rsid w:val="00B76F2A"/>
    <w:rPr>
      <w:rFonts w:asciiTheme="majorHAnsi" w:hAnsiTheme="majorHAnsi"/>
      <w:b/>
      <w:caps/>
      <w:color w:val="7F7F7F" w:themeColor="text1" w:themeTint="80"/>
      <w:sz w:val="56"/>
      <w:szCs w:val="24"/>
    </w:rPr>
  </w:style>
  <w:style w:type="character" w:styleId="Hyperlink">
    <w:name w:val="Hyperlink"/>
    <w:basedOn w:val="DefaultParagraphFont"/>
    <w:unhideWhenUsed/>
    <w:rsid w:val="0056691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7E17"/>
    <w:pPr>
      <w:spacing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7E17"/>
    <w:rPr>
      <w:rFonts w:ascii="Calibri" w:eastAsiaTheme="minorHAnsi" w:hAnsi="Calibri" w:cstheme="minorBidi"/>
      <w:sz w:val="22"/>
      <w:szCs w:val="21"/>
    </w:rPr>
  </w:style>
  <w:style w:type="paragraph" w:customStyle="1" w:styleId="default-style">
    <w:name w:val="default-style"/>
    <w:basedOn w:val="Normal"/>
    <w:rsid w:val="007C54B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razie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E3351CFFB046069194A112A2A1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6500-6C2A-415D-93FD-77FCAC3EB995}"/>
      </w:docPartPr>
      <w:docPartBody>
        <w:p w:rsidR="002748C9" w:rsidRDefault="00DC1F85">
          <w:pPr>
            <w:pStyle w:val="A6E3351CFFB046069194A112A2A1EC77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6E"/>
    <w:rsid w:val="00042206"/>
    <w:rsid w:val="001C10F6"/>
    <w:rsid w:val="001F183E"/>
    <w:rsid w:val="002136A7"/>
    <w:rsid w:val="002748C9"/>
    <w:rsid w:val="0029086A"/>
    <w:rsid w:val="003C5A5C"/>
    <w:rsid w:val="003E706E"/>
    <w:rsid w:val="005049BC"/>
    <w:rsid w:val="00617B48"/>
    <w:rsid w:val="006503FB"/>
    <w:rsid w:val="00671995"/>
    <w:rsid w:val="0084191C"/>
    <w:rsid w:val="00996803"/>
    <w:rsid w:val="00AB6BA1"/>
    <w:rsid w:val="00BC1123"/>
    <w:rsid w:val="00C25A4B"/>
    <w:rsid w:val="00D44612"/>
    <w:rsid w:val="00DC1F85"/>
    <w:rsid w:val="00EF0AF6"/>
    <w:rsid w:val="00F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0798480E8E4ABF84B6F2EF3FD11E4C">
    <w:name w:val="B10798480E8E4ABF84B6F2EF3FD11E4C"/>
  </w:style>
  <w:style w:type="paragraph" w:customStyle="1" w:styleId="A6E3351CFFB046069194A112A2A1EC77">
    <w:name w:val="A6E3351CFFB046069194A112A2A1EC7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FBBAE0CA914DAA8DCFBD2F9A162908">
    <w:name w:val="BDFBBAE0CA914DAA8DCFBD2F9A162908"/>
  </w:style>
  <w:style w:type="paragraph" w:customStyle="1" w:styleId="2A802B8E8A2044739D38415C165B6189">
    <w:name w:val="2A802B8E8A2044739D38415C165B6189"/>
  </w:style>
  <w:style w:type="paragraph" w:customStyle="1" w:styleId="69C6E7601D084CA0A91DE0BEDA8F5238">
    <w:name w:val="69C6E7601D084CA0A91DE0BEDA8F5238"/>
  </w:style>
  <w:style w:type="paragraph" w:customStyle="1" w:styleId="0B28A075EBA7452C8D0833487CDD705C">
    <w:name w:val="0B28A075EBA7452C8D0833487CDD705C"/>
  </w:style>
  <w:style w:type="paragraph" w:customStyle="1" w:styleId="E2D995FC52A84A018AF32F4B2695A4FB">
    <w:name w:val="E2D995FC52A84A018AF32F4B2695A4FB"/>
  </w:style>
  <w:style w:type="paragraph" w:customStyle="1" w:styleId="D7824664AC574CFEA0B9A6A898B2BD86">
    <w:name w:val="D7824664AC574CFEA0B9A6A898B2BD86"/>
  </w:style>
  <w:style w:type="paragraph" w:customStyle="1" w:styleId="88ACC95513084DAB92317161A82228EF">
    <w:name w:val="88ACC95513084DAB92317161A82228EF"/>
  </w:style>
  <w:style w:type="paragraph" w:customStyle="1" w:styleId="B9F7AA095C9C4264A14E2E531DADB6A1">
    <w:name w:val="B9F7AA095C9C4264A14E2E531DADB6A1"/>
  </w:style>
  <w:style w:type="paragraph" w:customStyle="1" w:styleId="E340728E1CD54155B34AC88C6992D3A1">
    <w:name w:val="E340728E1CD54155B34AC88C6992D3A1"/>
  </w:style>
  <w:style w:type="paragraph" w:customStyle="1" w:styleId="01755EE976CA45519F48CCD07F450590">
    <w:name w:val="01755EE976CA45519F48CCD07F450590"/>
  </w:style>
  <w:style w:type="paragraph" w:customStyle="1" w:styleId="E3085542A5E6462F960CED3CBEDAFC83">
    <w:name w:val="E3085542A5E6462F960CED3CBEDAFC83"/>
  </w:style>
  <w:style w:type="paragraph" w:customStyle="1" w:styleId="D41A9EF304AB478BA7827F17352AA567">
    <w:name w:val="D41A9EF304AB478BA7827F17352AA567"/>
  </w:style>
  <w:style w:type="paragraph" w:customStyle="1" w:styleId="286C6B93C0FC495B9D6890BB444C3496">
    <w:name w:val="286C6B93C0FC495B9D6890BB444C3496"/>
  </w:style>
  <w:style w:type="paragraph" w:customStyle="1" w:styleId="9721718597704207924171206CFD8D08">
    <w:name w:val="9721718597704207924171206CFD8D08"/>
  </w:style>
  <w:style w:type="paragraph" w:customStyle="1" w:styleId="B28BD98037CE461AB37B98D0D06AFD23">
    <w:name w:val="B28BD98037CE461AB37B98D0D06AFD23"/>
  </w:style>
  <w:style w:type="paragraph" w:customStyle="1" w:styleId="6C2847F84EF444ECBDAAE8EDEF04AE7A">
    <w:name w:val="6C2847F84EF444ECBDAAE8EDEF04AE7A"/>
  </w:style>
  <w:style w:type="paragraph" w:customStyle="1" w:styleId="34B761ABB36C49E1AAA1169C0B0A6836">
    <w:name w:val="34B761ABB36C49E1AAA1169C0B0A6836"/>
  </w:style>
  <w:style w:type="paragraph" w:customStyle="1" w:styleId="362AE569238246BFB9188941D374A6D2">
    <w:name w:val="362AE569238246BFB9188941D374A6D2"/>
    <w:rsid w:val="003E7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2BEF6B-1422-495D-90FC-66D7041E0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minutes</vt:lpstr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minutes</dc:title>
  <dc:creator>Zach Brazier</dc:creator>
  <cp:keywords/>
  <cp:lastModifiedBy>Zach Brazier</cp:lastModifiedBy>
  <cp:revision>2</cp:revision>
  <cp:lastPrinted>2018-01-12T16:08:00Z</cp:lastPrinted>
  <dcterms:created xsi:type="dcterms:W3CDTF">2019-04-25T13:20:00Z</dcterms:created>
  <dcterms:modified xsi:type="dcterms:W3CDTF">2019-04-25T13:20:00Z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</Properties>
</file>