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294"/>
        <w:gridCol w:w="7506"/>
      </w:tblGrid>
      <w:tr w:rsidR="003D79F7" w:rsidRPr="00BD662E" w14:paraId="39533E99" w14:textId="77777777" w:rsidTr="005030A0">
        <w:trPr>
          <w:trHeight w:val="12690"/>
        </w:trPr>
        <w:tc>
          <w:tcPr>
            <w:tcW w:w="3600" w:type="dxa"/>
          </w:tcPr>
          <w:p w14:paraId="23193C60" w14:textId="7AD8DC8E" w:rsidR="00F41B2C" w:rsidRPr="00711520" w:rsidRDefault="00D12D8F" w:rsidP="007B3F16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 w:rsidRPr="00711520">
              <w:rPr>
                <w:noProof/>
                <w:sz w:val="18"/>
                <w:szCs w:val="18"/>
              </w:rPr>
              <w:drawing>
                <wp:inline distT="0" distB="0" distL="0" distR="0" wp14:anchorId="6C923848" wp14:editId="55A9DEC2">
                  <wp:extent cx="762556" cy="571917"/>
                  <wp:effectExtent l="57150" t="57150" r="57150" b="571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62556" cy="571917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  <w:p w14:paraId="1A2DFFE0" w14:textId="2B638809" w:rsidR="00C420C8" w:rsidRPr="00927B43" w:rsidRDefault="00E341DA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TEMPERANCE LOVEJOY</w:t>
            </w:r>
          </w:p>
          <w:p w14:paraId="71BDF569" w14:textId="59F95117" w:rsidR="0040221A" w:rsidRPr="00927B43" w:rsidRDefault="003D79F7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 w:rsidRPr="00927B43">
              <w:rPr>
                <w:sz w:val="28"/>
                <w:szCs w:val="28"/>
              </w:rPr>
              <w:t>#</w:t>
            </w:r>
            <w:r w:rsidR="00E341DA">
              <w:rPr>
                <w:sz w:val="28"/>
                <w:szCs w:val="28"/>
              </w:rPr>
              <w:t>27</w:t>
            </w:r>
          </w:p>
          <w:p w14:paraId="1F7CB076" w14:textId="4A66AB42" w:rsidR="00A248EF" w:rsidRPr="00C3158D" w:rsidRDefault="00E341DA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C/1</w:t>
            </w:r>
            <w:r w:rsidR="00927B43" w:rsidRPr="00927B43">
              <w:rPr>
                <w:sz w:val="18"/>
                <w:szCs w:val="18"/>
              </w:rPr>
              <w:t>B/</w:t>
            </w:r>
            <w:r w:rsidR="00234E4C" w:rsidRPr="00927B43">
              <w:rPr>
                <w:sz w:val="18"/>
                <w:szCs w:val="18"/>
              </w:rPr>
              <w:t>OF</w:t>
            </w:r>
          </w:p>
          <w:p w14:paraId="0D8A6754" w14:textId="77777777" w:rsidR="00A62C64" w:rsidRPr="00712FF2" w:rsidRDefault="00A62C64" w:rsidP="00A22E70">
            <w:pPr>
              <w:pStyle w:val="Heading3"/>
              <w:rPr>
                <w:sz w:val="18"/>
                <w:szCs w:val="18"/>
                <w:highlight w:val="yellow"/>
              </w:rPr>
            </w:pPr>
          </w:p>
          <w:p w14:paraId="5AE5FD5A" w14:textId="67136B6B" w:rsidR="00C420C8" w:rsidRPr="00AF0F02" w:rsidRDefault="00E341DA" w:rsidP="00234E4C">
            <w:pPr>
              <w:pStyle w:val="Heading3"/>
              <w:rPr>
                <w:rFonts w:asciiTheme="minorHAnsi" w:eastAsiaTheme="minorHAnsi" w:hAnsiTheme="minorHAnsi" w:cstheme="minorBidi"/>
                <w:caps w:val="0"/>
                <w:color w:val="0563C1" w:themeColor="hyperlink"/>
                <w:sz w:val="18"/>
                <w:szCs w:val="18"/>
                <w:u w:val="single"/>
              </w:rPr>
            </w:pPr>
            <w:r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</w:rPr>
              <w:t>tempylovejoy2029</w:t>
            </w:r>
            <w:r w:rsidR="00C07752" w:rsidRPr="00AF0F02"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</w:rPr>
              <w:t>@</w:t>
            </w:r>
            <w:r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</w:rPr>
              <w:t>gmail</w:t>
            </w:r>
            <w:r w:rsidR="00C07752" w:rsidRPr="00AF0F02"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</w:rPr>
              <w:t>.com</w:t>
            </w:r>
          </w:p>
          <w:p w14:paraId="651C7094" w14:textId="4C68E0A5" w:rsidR="00BD662E" w:rsidRPr="00AF0F02" w:rsidRDefault="00E341DA" w:rsidP="0076103B">
            <w:pPr>
              <w:spacing w:after="0"/>
              <w:rPr>
                <w:sz w:val="18"/>
                <w:szCs w:val="18"/>
              </w:rPr>
            </w:pPr>
            <w:r>
              <w:t>117</w:t>
            </w:r>
            <w:r w:rsidR="009B7AD4" w:rsidRPr="00AF0F02">
              <w:t xml:space="preserve"> </w:t>
            </w:r>
            <w:r>
              <w:rPr>
                <w:sz w:val="18"/>
                <w:szCs w:val="18"/>
              </w:rPr>
              <w:t>Elderberry Lane</w:t>
            </w:r>
          </w:p>
          <w:p w14:paraId="27F29479" w14:textId="2DB4332D" w:rsidR="0025127D" w:rsidRPr="00C3158D" w:rsidRDefault="00E341DA" w:rsidP="0076103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Gloucester</w:t>
            </w:r>
            <w:r w:rsidR="0025127D" w:rsidRPr="00AF0F02">
              <w:rPr>
                <w:sz w:val="18"/>
                <w:szCs w:val="18"/>
              </w:rPr>
              <w:t>, ME 04</w:t>
            </w:r>
            <w:r w:rsidR="00AF0F02" w:rsidRPr="00AF0F02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0</w:t>
            </w:r>
          </w:p>
          <w:p w14:paraId="6FEAA622" w14:textId="77777777" w:rsidR="00BD662E" w:rsidRPr="00712FF2" w:rsidRDefault="00BD662E" w:rsidP="00BD662E">
            <w:pPr>
              <w:spacing w:after="0"/>
              <w:rPr>
                <w:sz w:val="18"/>
                <w:szCs w:val="18"/>
                <w:highlight w:val="yellow"/>
              </w:rPr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294"/>
            </w:tblGrid>
            <w:tr w:rsidR="00C420C8" w:rsidRPr="00BD662E" w14:paraId="2AB25F4A" w14:textId="77777777" w:rsidTr="009F5A46">
              <w:tc>
                <w:tcPr>
                  <w:tcW w:w="3111" w:type="dxa"/>
                  <w:tcBorders>
                    <w:top w:val="single" w:sz="8" w:space="0" w:color="C00000"/>
                    <w:bottom w:val="single" w:sz="8" w:space="0" w:color="C00000"/>
                  </w:tcBorders>
                  <w:tcMar>
                    <w:top w:w="288" w:type="dxa"/>
                    <w:bottom w:w="288" w:type="dxa"/>
                  </w:tcMar>
                </w:tcPr>
                <w:p w14:paraId="67A6BE16" w14:textId="77777777" w:rsidR="00C420C8" w:rsidRPr="00C3158D" w:rsidRDefault="00270400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player information</w:t>
                  </w:r>
                </w:p>
                <w:p w14:paraId="02D7392C" w14:textId="77777777" w:rsidR="00C420C8" w:rsidRPr="00C3158D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07616AEB" wp14:editId="3F4F65A7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17F26E7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5B90509" w14:textId="34795CDD" w:rsidR="00270400" w:rsidRPr="00E1149C" w:rsidRDefault="0025127D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E1149C">
                    <w:rPr>
                      <w:sz w:val="18"/>
                      <w:szCs w:val="18"/>
                    </w:rPr>
                    <w:t>Graduation Year:</w:t>
                  </w:r>
                  <w:r w:rsidR="007914B9" w:rsidRPr="00E1149C">
                    <w:rPr>
                      <w:sz w:val="18"/>
                      <w:szCs w:val="18"/>
                    </w:rPr>
                    <w:t xml:space="preserve"> </w:t>
                  </w:r>
                  <w:r w:rsidR="00C07752" w:rsidRPr="00E1149C">
                    <w:rPr>
                      <w:sz w:val="18"/>
                      <w:szCs w:val="18"/>
                    </w:rPr>
                    <w:t>202</w:t>
                  </w:r>
                  <w:r w:rsidR="00E1149C" w:rsidRPr="00E1149C">
                    <w:rPr>
                      <w:sz w:val="18"/>
                      <w:szCs w:val="18"/>
                    </w:rPr>
                    <w:t>9</w:t>
                  </w:r>
                </w:p>
                <w:p w14:paraId="7602D8A6" w14:textId="48CEBA9B" w:rsidR="00C420C8" w:rsidRPr="00E1149C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E1149C">
                    <w:rPr>
                      <w:sz w:val="18"/>
                      <w:szCs w:val="18"/>
                    </w:rPr>
                    <w:t xml:space="preserve">Bats/Throws: </w:t>
                  </w:r>
                  <w:r w:rsidR="00794283" w:rsidRPr="00E1149C">
                    <w:rPr>
                      <w:sz w:val="18"/>
                      <w:szCs w:val="18"/>
                    </w:rPr>
                    <w:t>R/</w:t>
                  </w:r>
                  <w:r w:rsidR="00010990" w:rsidRPr="00E1149C">
                    <w:rPr>
                      <w:sz w:val="18"/>
                      <w:szCs w:val="18"/>
                    </w:rPr>
                    <w:t>R</w:t>
                  </w:r>
                </w:p>
                <w:p w14:paraId="0E424B64" w14:textId="5098009F" w:rsidR="0076103B" w:rsidRPr="00E1149C" w:rsidRDefault="009F5A46" w:rsidP="0076103B">
                  <w:pPr>
                    <w:spacing w:after="0"/>
                    <w:rPr>
                      <w:sz w:val="18"/>
                      <w:szCs w:val="18"/>
                    </w:rPr>
                  </w:pPr>
                  <w:r w:rsidRPr="00E1149C">
                    <w:rPr>
                      <w:sz w:val="18"/>
                      <w:szCs w:val="18"/>
                    </w:rPr>
                    <w:t xml:space="preserve">Height: </w:t>
                  </w:r>
                  <w:r w:rsidR="00F61C16" w:rsidRPr="00E1149C">
                    <w:rPr>
                      <w:sz w:val="18"/>
                      <w:szCs w:val="18"/>
                    </w:rPr>
                    <w:t>5</w:t>
                  </w:r>
                  <w:r w:rsidRPr="00E1149C">
                    <w:rPr>
                      <w:sz w:val="18"/>
                      <w:szCs w:val="18"/>
                    </w:rPr>
                    <w:t>'</w:t>
                  </w:r>
                  <w:r w:rsidR="00E341DA">
                    <w:rPr>
                      <w:sz w:val="18"/>
                      <w:szCs w:val="18"/>
                    </w:rPr>
                    <w:t>6</w:t>
                  </w:r>
                  <w:r w:rsidR="00270400" w:rsidRPr="00E1149C">
                    <w:rPr>
                      <w:sz w:val="18"/>
                      <w:szCs w:val="18"/>
                    </w:rPr>
                    <w:t>"</w:t>
                  </w:r>
                </w:p>
                <w:p w14:paraId="55FEBC40" w14:textId="77777777" w:rsidR="00F64A70" w:rsidRPr="004E5448" w:rsidRDefault="00F64A70" w:rsidP="0076103B">
                  <w:pPr>
                    <w:spacing w:after="0"/>
                    <w:rPr>
                      <w:sz w:val="18"/>
                      <w:szCs w:val="18"/>
                      <w:highlight w:val="yellow"/>
                    </w:rPr>
                  </w:pPr>
                </w:p>
                <w:p w14:paraId="010A02A6" w14:textId="6F6B9D35" w:rsidR="00270400" w:rsidRPr="00D710B9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D710B9">
                    <w:rPr>
                      <w:sz w:val="18"/>
                      <w:szCs w:val="18"/>
                    </w:rPr>
                    <w:t>GPA:</w:t>
                  </w:r>
                  <w:r w:rsidR="002365A0" w:rsidRPr="00D710B9">
                    <w:rPr>
                      <w:sz w:val="18"/>
                      <w:szCs w:val="18"/>
                    </w:rPr>
                    <w:t xml:space="preserve"> </w:t>
                  </w:r>
                  <w:r w:rsidR="00E341DA">
                    <w:rPr>
                      <w:sz w:val="18"/>
                      <w:szCs w:val="18"/>
                    </w:rPr>
                    <w:t>4.0</w:t>
                  </w:r>
                </w:p>
                <w:p w14:paraId="781456D8" w14:textId="77777777" w:rsidR="00270400" w:rsidRPr="00D710B9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D710B9">
                    <w:rPr>
                      <w:sz w:val="18"/>
                      <w:szCs w:val="18"/>
                    </w:rPr>
                    <w:t xml:space="preserve">SAT/ACT: </w:t>
                  </w:r>
                  <w:r w:rsidR="00766939" w:rsidRPr="00D710B9">
                    <w:rPr>
                      <w:sz w:val="18"/>
                      <w:szCs w:val="18"/>
                    </w:rPr>
                    <w:t>Not yet taken</w:t>
                  </w:r>
                </w:p>
                <w:p w14:paraId="436E23D6" w14:textId="0B587B16" w:rsidR="00766939" w:rsidRPr="00D710B9" w:rsidRDefault="00766939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D710B9">
                    <w:rPr>
                      <w:sz w:val="18"/>
                      <w:szCs w:val="18"/>
                    </w:rPr>
                    <w:t xml:space="preserve">Intended major: </w:t>
                  </w:r>
                  <w:r w:rsidR="00E341DA">
                    <w:rPr>
                      <w:sz w:val="18"/>
                      <w:szCs w:val="18"/>
                    </w:rPr>
                    <w:t>Biology/</w:t>
                  </w:r>
                  <w:r w:rsidR="00D710B9" w:rsidRPr="00D710B9">
                    <w:rPr>
                      <w:sz w:val="18"/>
                      <w:szCs w:val="18"/>
                    </w:rPr>
                    <w:t>Pre-Med</w:t>
                  </w:r>
                </w:p>
                <w:p w14:paraId="2603E906" w14:textId="77777777" w:rsidR="00470668" w:rsidRPr="004E5448" w:rsidRDefault="00470668" w:rsidP="00A22E70">
                  <w:pPr>
                    <w:spacing w:after="0"/>
                    <w:rPr>
                      <w:sz w:val="18"/>
                      <w:szCs w:val="18"/>
                      <w:highlight w:val="yellow"/>
                    </w:rPr>
                  </w:pPr>
                </w:p>
                <w:p w14:paraId="3F5493AE" w14:textId="1AFDCDAF" w:rsidR="0076103B" w:rsidRPr="00BD662E" w:rsidRDefault="0025127D" w:rsidP="00927599">
                  <w:pPr>
                    <w:rPr>
                      <w:sz w:val="18"/>
                      <w:szCs w:val="18"/>
                    </w:rPr>
                  </w:pPr>
                  <w:r w:rsidRPr="00F875B7">
                    <w:rPr>
                      <w:sz w:val="18"/>
                      <w:szCs w:val="18"/>
                    </w:rPr>
                    <w:t>Other</w:t>
                  </w:r>
                  <w:r w:rsidR="0076103B" w:rsidRPr="00F875B7">
                    <w:rPr>
                      <w:sz w:val="18"/>
                      <w:szCs w:val="18"/>
                    </w:rPr>
                    <w:t xml:space="preserve"> a</w:t>
                  </w:r>
                  <w:r w:rsidR="009F5A46" w:rsidRPr="00F875B7">
                    <w:rPr>
                      <w:sz w:val="18"/>
                      <w:szCs w:val="18"/>
                    </w:rPr>
                    <w:t xml:space="preserve">ctivities: </w:t>
                  </w:r>
                  <w:r w:rsidR="00F875B7" w:rsidRPr="00F875B7">
                    <w:rPr>
                      <w:sz w:val="18"/>
                      <w:szCs w:val="18"/>
                    </w:rPr>
                    <w:t>Soccer</w:t>
                  </w:r>
                  <w:r w:rsidR="00927599" w:rsidRPr="00F875B7">
                    <w:rPr>
                      <w:sz w:val="18"/>
                      <w:szCs w:val="18"/>
                    </w:rPr>
                    <w:t xml:space="preserve">, </w:t>
                  </w:r>
                  <w:r w:rsidR="00E341DA">
                    <w:rPr>
                      <w:sz w:val="18"/>
                      <w:szCs w:val="18"/>
                    </w:rPr>
                    <w:t>Community Service Club, Captain’s Course Completion</w:t>
                  </w:r>
                </w:p>
              </w:tc>
            </w:tr>
            <w:tr w:rsidR="00C420C8" w:rsidRPr="00BD662E" w14:paraId="6C3646D3" w14:textId="77777777" w:rsidTr="00C8693E">
              <w:trPr>
                <w:trHeight w:val="970"/>
              </w:trPr>
              <w:tc>
                <w:tcPr>
                  <w:tcW w:w="3111" w:type="dxa"/>
                  <w:tcBorders>
                    <w:top w:val="single" w:sz="8" w:space="0" w:color="C00000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17FE7500" w14:textId="180CF897" w:rsidR="00C420C8" w:rsidRPr="00BD662E" w:rsidRDefault="0082641A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OTHER CONTACTS</w:t>
                  </w:r>
                </w:p>
                <w:p w14:paraId="17DB2FAF" w14:textId="77777777" w:rsidR="00C420C8" w:rsidRPr="00BD662E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63FB9EEB" wp14:editId="470C82C0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0B6BAE2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557437E" w14:textId="76F8A029" w:rsidR="00C14E3A" w:rsidRPr="00C3158D" w:rsidRDefault="0076103B" w:rsidP="0000213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Parents: </w:t>
                  </w:r>
                  <w:r w:rsidR="00E341DA">
                    <w:rPr>
                      <w:sz w:val="18"/>
                      <w:szCs w:val="18"/>
                    </w:rPr>
                    <w:t>Christine Doyle</w:t>
                  </w:r>
                  <w:r w:rsidR="006B7792">
                    <w:rPr>
                      <w:sz w:val="18"/>
                      <w:szCs w:val="18"/>
                    </w:rPr>
                    <w:t xml:space="preserve"> and </w:t>
                  </w:r>
                  <w:r w:rsidR="00E341DA">
                    <w:rPr>
                      <w:sz w:val="18"/>
                      <w:szCs w:val="18"/>
                    </w:rPr>
                    <w:t>Alan Lovejoy</w:t>
                  </w:r>
                </w:p>
                <w:p w14:paraId="5DA553DA" w14:textId="67F5D9DA" w:rsidR="0025127D" w:rsidRDefault="00927599" w:rsidP="0025127D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  <w:r w:rsidR="00B02F95" w:rsidRPr="00C3158D">
                    <w:rPr>
                      <w:sz w:val="18"/>
                      <w:szCs w:val="18"/>
                    </w:rPr>
                    <w:t>7-</w:t>
                  </w:r>
                  <w:r w:rsidR="00E341DA">
                    <w:rPr>
                      <w:sz w:val="18"/>
                      <w:szCs w:val="18"/>
                    </w:rPr>
                    <w:t>3</w:t>
                  </w:r>
                  <w:r w:rsidR="008C2F5A">
                    <w:rPr>
                      <w:sz w:val="18"/>
                      <w:szCs w:val="18"/>
                    </w:rPr>
                    <w:t>12</w:t>
                  </w:r>
                  <w:r w:rsidR="00B02F95" w:rsidRPr="00C3158D">
                    <w:rPr>
                      <w:sz w:val="18"/>
                      <w:szCs w:val="18"/>
                    </w:rPr>
                    <w:t>-</w:t>
                  </w:r>
                  <w:r w:rsidR="00E341DA">
                    <w:rPr>
                      <w:sz w:val="18"/>
                      <w:szCs w:val="18"/>
                    </w:rPr>
                    <w:t>400</w:t>
                  </w:r>
                  <w:r w:rsidR="008C2F5A">
                    <w:rPr>
                      <w:sz w:val="18"/>
                      <w:szCs w:val="18"/>
                    </w:rPr>
                    <w:t>4 (</w:t>
                  </w:r>
                  <w:r w:rsidR="00E341DA">
                    <w:rPr>
                      <w:sz w:val="18"/>
                      <w:szCs w:val="18"/>
                    </w:rPr>
                    <w:t>Christine</w:t>
                  </w:r>
                  <w:r w:rsidR="008C2F5A">
                    <w:rPr>
                      <w:sz w:val="18"/>
                      <w:szCs w:val="18"/>
                    </w:rPr>
                    <w:t>)</w:t>
                  </w:r>
                </w:p>
                <w:p w14:paraId="2A383182" w14:textId="24025612" w:rsidR="00D41CD1" w:rsidRPr="00C3158D" w:rsidRDefault="00D41CD1" w:rsidP="00D41CD1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  <w:r w:rsidRPr="00C3158D">
                    <w:rPr>
                      <w:sz w:val="18"/>
                      <w:szCs w:val="18"/>
                    </w:rPr>
                    <w:t>7-</w:t>
                  </w:r>
                  <w:r w:rsidR="00E341DA">
                    <w:rPr>
                      <w:sz w:val="18"/>
                      <w:szCs w:val="18"/>
                    </w:rPr>
                    <w:t>320</w:t>
                  </w:r>
                  <w:r w:rsidRPr="00C3158D">
                    <w:rPr>
                      <w:sz w:val="18"/>
                      <w:szCs w:val="18"/>
                    </w:rPr>
                    <w:t>-</w:t>
                  </w:r>
                  <w:r w:rsidR="00E341DA">
                    <w:rPr>
                      <w:sz w:val="18"/>
                      <w:szCs w:val="18"/>
                    </w:rPr>
                    <w:t>5305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 w:rsidR="00E341DA">
                    <w:rPr>
                      <w:sz w:val="18"/>
                      <w:szCs w:val="18"/>
                    </w:rPr>
                    <w:t>Alan</w:t>
                  </w:r>
                  <w:r>
                    <w:rPr>
                      <w:sz w:val="18"/>
                      <w:szCs w:val="18"/>
                    </w:rPr>
                    <w:t>)</w:t>
                  </w:r>
                </w:p>
                <w:p w14:paraId="73F925E1" w14:textId="3CC466D5" w:rsidR="0000213D" w:rsidRPr="00E341DA" w:rsidRDefault="00E341DA" w:rsidP="00E341DA">
                  <w:pPr>
                    <w:spacing w:after="0"/>
                    <w:rPr>
                      <w:sz w:val="18"/>
                      <w:szCs w:val="18"/>
                    </w:rPr>
                  </w:pPr>
                  <w:hyperlink r:id="rId9" w:history="1">
                    <w:r w:rsidRPr="00E341DA">
                      <w:rPr>
                        <w:rStyle w:val="Hyperlink"/>
                        <w:sz w:val="18"/>
                        <w:szCs w:val="18"/>
                      </w:rPr>
                      <w:t>newengland0416</w:t>
                    </w:r>
                    <w:r w:rsidRPr="007B504A">
                      <w:rPr>
                        <w:rStyle w:val="Hyperlink"/>
                        <w:sz w:val="18"/>
                        <w:szCs w:val="18"/>
                      </w:rPr>
                      <w:t>@gmail.com</w:t>
                    </w:r>
                  </w:hyperlink>
                  <w:r w:rsidR="00142EA5" w:rsidRPr="00142EA5">
                    <w:rPr>
                      <w:sz w:val="18"/>
                      <w:szCs w:val="18"/>
                    </w:rPr>
                    <w:t xml:space="preserve"> </w:t>
                  </w:r>
                  <w:r w:rsidR="00E6303E" w:rsidRPr="00142EA5">
                    <w:rPr>
                      <w:sz w:val="18"/>
                      <w:szCs w:val="18"/>
                    </w:rPr>
                    <w:t xml:space="preserve"> </w:t>
                  </w:r>
                </w:p>
                <w:p w14:paraId="2EB87170" w14:textId="77777777" w:rsidR="00B02F95" w:rsidRPr="00C3158D" w:rsidRDefault="00B02F95" w:rsidP="007914B9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D17ACE4" w14:textId="1142D7BF" w:rsidR="007914B9" w:rsidRPr="00C3158D" w:rsidRDefault="00B02F95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Hitting</w:t>
                  </w:r>
                  <w:r w:rsidR="007914B9" w:rsidRPr="00C3158D">
                    <w:rPr>
                      <w:sz w:val="18"/>
                      <w:szCs w:val="18"/>
                    </w:rPr>
                    <w:t xml:space="preserve"> Coach: </w:t>
                  </w:r>
                  <w:r w:rsidR="00CF1F37">
                    <w:rPr>
                      <w:sz w:val="18"/>
                      <w:szCs w:val="18"/>
                    </w:rPr>
                    <w:t>Ken Joyce</w:t>
                  </w:r>
                </w:p>
                <w:p w14:paraId="60504FD0" w14:textId="78B3E3A9" w:rsidR="007914B9" w:rsidRPr="00C3158D" w:rsidRDefault="007914B9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207-</w:t>
                  </w:r>
                  <w:r w:rsidR="00CF1F37">
                    <w:rPr>
                      <w:sz w:val="18"/>
                      <w:szCs w:val="18"/>
                    </w:rPr>
                    <w:t>749</w:t>
                  </w:r>
                  <w:r w:rsidRPr="00C3158D">
                    <w:rPr>
                      <w:sz w:val="18"/>
                      <w:szCs w:val="18"/>
                    </w:rPr>
                    <w:t>-</w:t>
                  </w:r>
                  <w:r w:rsidR="00CF1F37">
                    <w:rPr>
                      <w:sz w:val="18"/>
                      <w:szCs w:val="18"/>
                    </w:rPr>
                    <w:t>3663</w:t>
                  </w:r>
                </w:p>
                <w:p w14:paraId="0412C61E" w14:textId="5C8E5259" w:rsidR="007914B9" w:rsidRPr="00B00AF3" w:rsidRDefault="00B00AF3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 w:rsidRPr="00B00AF3">
                    <w:rPr>
                      <w:rStyle w:val="Hyperlink"/>
                      <w:sz w:val="18"/>
                      <w:szCs w:val="18"/>
                    </w:rPr>
                    <w:t>kjoyce27</w:t>
                  </w:r>
                  <w:r w:rsidR="00B02F95" w:rsidRPr="00B00AF3">
                    <w:rPr>
                      <w:rStyle w:val="Hyperlink"/>
                      <w:sz w:val="18"/>
                      <w:szCs w:val="18"/>
                    </w:rPr>
                    <w:t>@</w:t>
                  </w:r>
                  <w:r w:rsidRPr="00B00AF3">
                    <w:rPr>
                      <w:rStyle w:val="Hyperlink"/>
                      <w:sz w:val="18"/>
                      <w:szCs w:val="18"/>
                    </w:rPr>
                    <w:t>msn</w:t>
                  </w:r>
                  <w:r w:rsidR="00B02F95" w:rsidRPr="00B00AF3">
                    <w:rPr>
                      <w:rStyle w:val="Hyperlink"/>
                      <w:sz w:val="18"/>
                      <w:szCs w:val="18"/>
                    </w:rPr>
                    <w:t>.com</w:t>
                  </w:r>
                  <w:r w:rsidR="007914B9" w:rsidRPr="00B00AF3">
                    <w:rPr>
                      <w:sz w:val="18"/>
                      <w:szCs w:val="18"/>
                    </w:rPr>
                    <w:t xml:space="preserve"> </w:t>
                  </w:r>
                </w:p>
                <w:p w14:paraId="5F47216C" w14:textId="77777777" w:rsidR="007914B9" w:rsidRPr="00C3158D" w:rsidRDefault="007914B9" w:rsidP="00E6303E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7A1E24BE" w14:textId="77777777" w:rsidR="007914B9" w:rsidRDefault="00927599" w:rsidP="00223FFE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Strength &amp; Conditioning</w:t>
                  </w:r>
                  <w:r w:rsidR="00B02F95" w:rsidRPr="00C3158D">
                    <w:rPr>
                      <w:sz w:val="18"/>
                      <w:szCs w:val="18"/>
                    </w:rPr>
                    <w:t xml:space="preserve"> Coach</w:t>
                  </w:r>
                  <w:r w:rsidR="007914B9" w:rsidRPr="00C3158D">
                    <w:rPr>
                      <w:sz w:val="18"/>
                      <w:szCs w:val="18"/>
                    </w:rPr>
                    <w:t xml:space="preserve">: </w:t>
                  </w:r>
                </w:p>
                <w:p w14:paraId="3FA65C78" w14:textId="00EEFE12" w:rsidR="00223FFE" w:rsidRPr="00BD662E" w:rsidRDefault="00223FFE" w:rsidP="00223FFE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Skolfield Sports Performance</w:t>
                  </w:r>
                </w:p>
              </w:tc>
            </w:tr>
          </w:tbl>
          <w:p w14:paraId="794807AE" w14:textId="75687C95" w:rsidR="00C420C8" w:rsidRPr="00BD662E" w:rsidRDefault="00C8693E" w:rsidP="003856C9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FC5DE0" wp14:editId="44805A0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8981440</wp:posOffset>
                      </wp:positionV>
                      <wp:extent cx="6781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1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F249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707.2pt" to="531.35pt,7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" strokecolor="#c0000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00" w:type="dxa"/>
          </w:tcPr>
          <w:tbl>
            <w:tblPr>
              <w:tblW w:w="7506" w:type="dxa"/>
              <w:tblLook w:val="04A0" w:firstRow="1" w:lastRow="0" w:firstColumn="1" w:lastColumn="0" w:noHBand="0" w:noVBand="1"/>
              <w:tblDescription w:val="Right side layout table"/>
            </w:tblPr>
            <w:tblGrid>
              <w:gridCol w:w="7506"/>
            </w:tblGrid>
            <w:tr w:rsidR="00C420C8" w:rsidRPr="00BD662E" w14:paraId="602A999F" w14:textId="77777777" w:rsidTr="00110D60">
              <w:trPr>
                <w:trHeight w:val="4104"/>
              </w:trPr>
              <w:tc>
                <w:tcPr>
                  <w:tcW w:w="7506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B5BA84D" w14:textId="4D31E686" w:rsidR="00C420C8" w:rsidRPr="00BD662E" w:rsidRDefault="00270400" w:rsidP="00270400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TRAVEL TEAM</w:t>
                  </w:r>
                </w:p>
                <w:p w14:paraId="6654892E" w14:textId="0254660E" w:rsidR="00C420C8" w:rsidRPr="00CE3F95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CE3F95">
                    <w:rPr>
                      <w:sz w:val="18"/>
                      <w:szCs w:val="18"/>
                    </w:rPr>
                    <w:t xml:space="preserve">CURRENT TEAM: </w:t>
                  </w:r>
                  <w:r w:rsidR="00F51B29" w:rsidRPr="00CE3F95">
                    <w:rPr>
                      <w:sz w:val="18"/>
                      <w:szCs w:val="18"/>
                    </w:rPr>
                    <w:t xml:space="preserve">NEW ENGLAND ELITE </w:t>
                  </w:r>
                  <w:r w:rsidR="00A7340C" w:rsidRPr="00CE3F95">
                    <w:rPr>
                      <w:sz w:val="18"/>
                      <w:szCs w:val="18"/>
                    </w:rPr>
                    <w:t>1</w:t>
                  </w:r>
                  <w:r w:rsidR="00CE3F95" w:rsidRPr="00CE3F95">
                    <w:rPr>
                      <w:sz w:val="18"/>
                      <w:szCs w:val="18"/>
                    </w:rPr>
                    <w:t>4</w:t>
                  </w:r>
                  <w:r w:rsidR="00A7340C" w:rsidRPr="00CE3F95">
                    <w:rPr>
                      <w:sz w:val="18"/>
                      <w:szCs w:val="18"/>
                    </w:rPr>
                    <w:t>U Demmons</w:t>
                  </w:r>
                </w:p>
                <w:p w14:paraId="541FA98A" w14:textId="7624430F" w:rsidR="001536E8" w:rsidRPr="00CE3F95" w:rsidRDefault="00927599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CE3F95">
                    <w:rPr>
                      <w:sz w:val="18"/>
                      <w:szCs w:val="18"/>
                    </w:rPr>
                    <w:t xml:space="preserve">HEAD COACH: </w:t>
                  </w:r>
                  <w:r w:rsidR="00CE3F95" w:rsidRPr="00CE3F95">
                    <w:rPr>
                      <w:sz w:val="18"/>
                      <w:szCs w:val="18"/>
                    </w:rPr>
                    <w:t>Travis Demmons</w:t>
                  </w:r>
                </w:p>
                <w:p w14:paraId="5DB7E853" w14:textId="392547B9" w:rsidR="001536E8" w:rsidRPr="00CE3F95" w:rsidRDefault="003D79F7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CE3F95">
                    <w:rPr>
                      <w:sz w:val="18"/>
                      <w:szCs w:val="18"/>
                    </w:rPr>
                    <w:t xml:space="preserve">COACH'S PHONE: </w:t>
                  </w:r>
                  <w:r w:rsidR="00822122" w:rsidRPr="00CE3F95">
                    <w:rPr>
                      <w:sz w:val="18"/>
                      <w:szCs w:val="18"/>
                    </w:rPr>
                    <w:t xml:space="preserve">(207) </w:t>
                  </w:r>
                  <w:r w:rsidR="00CE3F95" w:rsidRPr="00CE3F95">
                    <w:rPr>
                      <w:sz w:val="18"/>
                      <w:szCs w:val="18"/>
                    </w:rPr>
                    <w:t>730-0240</w:t>
                  </w:r>
                </w:p>
                <w:p w14:paraId="7358A625" w14:textId="5804168E" w:rsidR="001536E8" w:rsidRPr="00CE3F95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CE3F95">
                    <w:rPr>
                      <w:sz w:val="18"/>
                      <w:szCs w:val="18"/>
                    </w:rPr>
                    <w:t xml:space="preserve">COACH'S E-MAIL: </w:t>
                  </w:r>
                  <w:r w:rsidR="00CE3F95" w:rsidRPr="00CE3F95">
                    <w:rPr>
                      <w:sz w:val="18"/>
                      <w:szCs w:val="18"/>
                    </w:rPr>
                    <w:t>travisdemmons</w:t>
                  </w:r>
                  <w:r w:rsidR="00822122" w:rsidRPr="00CE3F95">
                    <w:rPr>
                      <w:sz w:val="18"/>
                      <w:szCs w:val="18"/>
                    </w:rPr>
                    <w:t>@yahoo.com</w:t>
                  </w:r>
                </w:p>
                <w:p w14:paraId="2AEACC29" w14:textId="154BD730" w:rsidR="001536E8" w:rsidRPr="00CE3F95" w:rsidRDefault="00D700FA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CE3F95">
                    <w:rPr>
                      <w:sz w:val="18"/>
                      <w:szCs w:val="18"/>
                    </w:rPr>
                    <w:t>20</w:t>
                  </w:r>
                  <w:r w:rsidR="003B6CA2" w:rsidRPr="00CE3F95">
                    <w:rPr>
                      <w:sz w:val="18"/>
                      <w:szCs w:val="18"/>
                    </w:rPr>
                    <w:t>2</w:t>
                  </w:r>
                  <w:r w:rsidR="00CE3F95" w:rsidRPr="00CE3F95">
                    <w:rPr>
                      <w:sz w:val="18"/>
                      <w:szCs w:val="18"/>
                    </w:rPr>
                    <w:t>6</w:t>
                  </w:r>
                  <w:r w:rsidR="001536E8" w:rsidRPr="00CE3F95">
                    <w:rPr>
                      <w:sz w:val="18"/>
                      <w:szCs w:val="18"/>
                    </w:rPr>
                    <w:t xml:space="preserve"> SCHEDULE:</w:t>
                  </w:r>
                </w:p>
                <w:p w14:paraId="02E6B94C" w14:textId="2EE79B35" w:rsidR="00865997" w:rsidRPr="00AD2305" w:rsidRDefault="00221348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AD2305">
                    <w:rPr>
                      <w:sz w:val="18"/>
                      <w:szCs w:val="18"/>
                    </w:rPr>
                    <w:t>6</w:t>
                  </w:r>
                  <w:r w:rsidR="00865997" w:rsidRPr="00AD2305">
                    <w:rPr>
                      <w:sz w:val="18"/>
                      <w:szCs w:val="18"/>
                    </w:rPr>
                    <w:t>/</w:t>
                  </w:r>
                  <w:r w:rsidR="00437587" w:rsidRPr="00AD2305">
                    <w:rPr>
                      <w:sz w:val="18"/>
                      <w:szCs w:val="18"/>
                    </w:rPr>
                    <w:t>19/26</w:t>
                  </w:r>
                  <w:r w:rsidR="00865997" w:rsidRPr="00AD2305">
                    <w:rPr>
                      <w:sz w:val="18"/>
                      <w:szCs w:val="18"/>
                    </w:rPr>
                    <w:t xml:space="preserve"> – </w:t>
                  </w:r>
                  <w:r w:rsidR="00437587" w:rsidRPr="00AD2305">
                    <w:rPr>
                      <w:sz w:val="18"/>
                      <w:szCs w:val="18"/>
                    </w:rPr>
                    <w:t>6</w:t>
                  </w:r>
                  <w:r w:rsidR="00865997" w:rsidRPr="00AD2305">
                    <w:rPr>
                      <w:sz w:val="18"/>
                      <w:szCs w:val="18"/>
                    </w:rPr>
                    <w:t>/</w:t>
                  </w:r>
                  <w:r w:rsidR="00437587" w:rsidRPr="00AD2305">
                    <w:rPr>
                      <w:sz w:val="18"/>
                      <w:szCs w:val="18"/>
                    </w:rPr>
                    <w:t>21/</w:t>
                  </w:r>
                  <w:r w:rsidR="00865997" w:rsidRPr="00AD2305">
                    <w:rPr>
                      <w:sz w:val="18"/>
                      <w:szCs w:val="18"/>
                    </w:rPr>
                    <w:t>2</w:t>
                  </w:r>
                  <w:r w:rsidR="00437587" w:rsidRPr="00AD2305">
                    <w:rPr>
                      <w:sz w:val="18"/>
                      <w:szCs w:val="18"/>
                    </w:rPr>
                    <w:t>6</w:t>
                  </w:r>
                  <w:r w:rsidR="00865997" w:rsidRPr="00AD2305"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="00437587" w:rsidRPr="00AD2305">
                    <w:rPr>
                      <w:sz w:val="18"/>
                      <w:szCs w:val="18"/>
                    </w:rPr>
                    <w:t>Mountainfest</w:t>
                  </w:r>
                  <w:proofErr w:type="spellEnd"/>
                  <w:r w:rsidR="00437587" w:rsidRPr="00AD2305">
                    <w:rPr>
                      <w:sz w:val="18"/>
                      <w:szCs w:val="18"/>
                    </w:rPr>
                    <w:t>, Conway, NH</w:t>
                  </w:r>
                </w:p>
                <w:p w14:paraId="685F4E2E" w14:textId="23A39F56" w:rsidR="00865997" w:rsidRPr="00AD2305" w:rsidRDefault="00AD1928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AD2305">
                    <w:rPr>
                      <w:sz w:val="18"/>
                      <w:szCs w:val="18"/>
                    </w:rPr>
                    <w:t>6</w:t>
                  </w:r>
                  <w:r w:rsidR="00865997" w:rsidRPr="00AD2305">
                    <w:rPr>
                      <w:sz w:val="18"/>
                      <w:szCs w:val="18"/>
                    </w:rPr>
                    <w:t>/</w:t>
                  </w:r>
                  <w:r w:rsidRPr="00AD2305">
                    <w:rPr>
                      <w:sz w:val="18"/>
                      <w:szCs w:val="18"/>
                    </w:rPr>
                    <w:t>26</w:t>
                  </w:r>
                  <w:r w:rsidR="00865997" w:rsidRPr="00AD2305">
                    <w:rPr>
                      <w:sz w:val="18"/>
                      <w:szCs w:val="18"/>
                    </w:rPr>
                    <w:t>/2</w:t>
                  </w:r>
                  <w:r w:rsidRPr="00AD2305">
                    <w:rPr>
                      <w:sz w:val="18"/>
                      <w:szCs w:val="18"/>
                    </w:rPr>
                    <w:t>6</w:t>
                  </w:r>
                  <w:r w:rsidR="00865997" w:rsidRPr="00AD2305">
                    <w:rPr>
                      <w:sz w:val="18"/>
                      <w:szCs w:val="18"/>
                    </w:rPr>
                    <w:t xml:space="preserve"> – </w:t>
                  </w:r>
                  <w:r w:rsidRPr="00AD2305">
                    <w:rPr>
                      <w:sz w:val="18"/>
                      <w:szCs w:val="18"/>
                    </w:rPr>
                    <w:t>6</w:t>
                  </w:r>
                  <w:r w:rsidR="00865997" w:rsidRPr="00AD2305">
                    <w:rPr>
                      <w:sz w:val="18"/>
                      <w:szCs w:val="18"/>
                    </w:rPr>
                    <w:t>/</w:t>
                  </w:r>
                  <w:r w:rsidRPr="00AD2305">
                    <w:rPr>
                      <w:sz w:val="18"/>
                      <w:szCs w:val="18"/>
                    </w:rPr>
                    <w:t>28</w:t>
                  </w:r>
                  <w:r w:rsidR="00865997" w:rsidRPr="00AD2305">
                    <w:rPr>
                      <w:sz w:val="18"/>
                      <w:szCs w:val="18"/>
                    </w:rPr>
                    <w:t>/2</w:t>
                  </w:r>
                  <w:r w:rsidRPr="00AD2305">
                    <w:rPr>
                      <w:sz w:val="18"/>
                      <w:szCs w:val="18"/>
                    </w:rPr>
                    <w:t>6</w:t>
                  </w:r>
                  <w:r w:rsidR="00865997" w:rsidRPr="00AD2305">
                    <w:rPr>
                      <w:sz w:val="18"/>
                      <w:szCs w:val="18"/>
                    </w:rPr>
                    <w:t xml:space="preserve">: </w:t>
                  </w:r>
                  <w:r w:rsidRPr="00AD2305">
                    <w:rPr>
                      <w:sz w:val="18"/>
                      <w:szCs w:val="18"/>
                    </w:rPr>
                    <w:t>Lucky 7, Windsor, CT</w:t>
                  </w:r>
                </w:p>
                <w:p w14:paraId="2B47360C" w14:textId="47207BC3" w:rsidR="00865997" w:rsidRPr="00AD2305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AD2305">
                    <w:rPr>
                      <w:sz w:val="18"/>
                      <w:szCs w:val="18"/>
                    </w:rPr>
                    <w:t>7/1</w:t>
                  </w:r>
                  <w:r w:rsidR="003C51DC" w:rsidRPr="00AD2305">
                    <w:rPr>
                      <w:sz w:val="18"/>
                      <w:szCs w:val="18"/>
                    </w:rPr>
                    <w:t>0</w:t>
                  </w:r>
                  <w:r w:rsidRPr="00AD2305">
                    <w:rPr>
                      <w:sz w:val="18"/>
                      <w:szCs w:val="18"/>
                    </w:rPr>
                    <w:t>/2</w:t>
                  </w:r>
                  <w:r w:rsidR="003C51DC" w:rsidRPr="00AD2305">
                    <w:rPr>
                      <w:sz w:val="18"/>
                      <w:szCs w:val="18"/>
                    </w:rPr>
                    <w:t>6</w:t>
                  </w:r>
                  <w:r w:rsidRPr="00AD2305">
                    <w:rPr>
                      <w:sz w:val="18"/>
                      <w:szCs w:val="18"/>
                    </w:rPr>
                    <w:t xml:space="preserve"> – 7/</w:t>
                  </w:r>
                  <w:r w:rsidR="003C51DC" w:rsidRPr="00AD2305">
                    <w:rPr>
                      <w:sz w:val="18"/>
                      <w:szCs w:val="18"/>
                    </w:rPr>
                    <w:t>1</w:t>
                  </w:r>
                  <w:r w:rsidRPr="00AD2305">
                    <w:rPr>
                      <w:sz w:val="18"/>
                      <w:szCs w:val="18"/>
                    </w:rPr>
                    <w:t>2/2</w:t>
                  </w:r>
                  <w:r w:rsidR="003C51DC" w:rsidRPr="00AD2305">
                    <w:rPr>
                      <w:sz w:val="18"/>
                      <w:szCs w:val="18"/>
                    </w:rPr>
                    <w:t>6</w:t>
                  </w:r>
                  <w:r w:rsidRPr="00AD2305">
                    <w:rPr>
                      <w:sz w:val="18"/>
                      <w:szCs w:val="18"/>
                    </w:rPr>
                    <w:t xml:space="preserve">: </w:t>
                  </w:r>
                  <w:r w:rsidR="003C51DC" w:rsidRPr="00AD2305">
                    <w:rPr>
                      <w:sz w:val="18"/>
                      <w:szCs w:val="18"/>
                    </w:rPr>
                    <w:t>New England Championships, Worcester, MA</w:t>
                  </w:r>
                </w:p>
                <w:p w14:paraId="65F13416" w14:textId="48677A7F" w:rsidR="00865997" w:rsidRPr="00AD2305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AD2305">
                    <w:rPr>
                      <w:sz w:val="18"/>
                      <w:szCs w:val="18"/>
                    </w:rPr>
                    <w:t>7/</w:t>
                  </w:r>
                  <w:r w:rsidR="00F76CD5" w:rsidRPr="00AD2305">
                    <w:rPr>
                      <w:sz w:val="18"/>
                      <w:szCs w:val="18"/>
                    </w:rPr>
                    <w:t>17</w:t>
                  </w:r>
                  <w:r w:rsidRPr="00AD2305">
                    <w:rPr>
                      <w:sz w:val="18"/>
                      <w:szCs w:val="18"/>
                    </w:rPr>
                    <w:t>/2</w:t>
                  </w:r>
                  <w:r w:rsidR="00F76CD5" w:rsidRPr="00AD2305">
                    <w:rPr>
                      <w:sz w:val="18"/>
                      <w:szCs w:val="18"/>
                    </w:rPr>
                    <w:t>6</w:t>
                  </w:r>
                  <w:r w:rsidRPr="00AD2305">
                    <w:rPr>
                      <w:sz w:val="18"/>
                      <w:szCs w:val="18"/>
                    </w:rPr>
                    <w:t xml:space="preserve"> – 7/</w:t>
                  </w:r>
                  <w:r w:rsidR="00F76CD5" w:rsidRPr="00AD2305">
                    <w:rPr>
                      <w:sz w:val="18"/>
                      <w:szCs w:val="18"/>
                    </w:rPr>
                    <w:t>19</w:t>
                  </w:r>
                  <w:r w:rsidRPr="00AD2305">
                    <w:rPr>
                      <w:sz w:val="18"/>
                      <w:szCs w:val="18"/>
                    </w:rPr>
                    <w:t>/2</w:t>
                  </w:r>
                  <w:r w:rsidR="00F76CD5" w:rsidRPr="00AD2305">
                    <w:rPr>
                      <w:sz w:val="18"/>
                      <w:szCs w:val="18"/>
                    </w:rPr>
                    <w:t>6</w:t>
                  </w:r>
                  <w:r w:rsidRPr="00AD2305">
                    <w:rPr>
                      <w:sz w:val="18"/>
                      <w:szCs w:val="18"/>
                    </w:rPr>
                    <w:t xml:space="preserve">: </w:t>
                  </w:r>
                  <w:r w:rsidR="00F76CD5" w:rsidRPr="00AD2305">
                    <w:rPr>
                      <w:sz w:val="18"/>
                      <w:szCs w:val="18"/>
                    </w:rPr>
                    <w:t>Maine State Championship, Waterville, ME</w:t>
                  </w:r>
                </w:p>
                <w:p w14:paraId="528D5148" w14:textId="18625D03" w:rsidR="00877C90" w:rsidRPr="00AD2305" w:rsidRDefault="00877C90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AD2305">
                    <w:rPr>
                      <w:sz w:val="18"/>
                      <w:szCs w:val="18"/>
                    </w:rPr>
                    <w:t>7/24/26 – 7/26/26: Sluggers Scorch-ah 16U, Bangor, ME</w:t>
                  </w:r>
                </w:p>
                <w:p w14:paraId="71682600" w14:textId="6941BCF5" w:rsidR="00865997" w:rsidRPr="00B22D45" w:rsidRDefault="00AD2305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7</w:t>
                  </w:r>
                  <w:r w:rsidR="00865997" w:rsidRPr="00B22D45">
                    <w:rPr>
                      <w:sz w:val="18"/>
                      <w:szCs w:val="18"/>
                    </w:rPr>
                    <w:t>/</w:t>
                  </w:r>
                  <w:r w:rsidRPr="00B22D45">
                    <w:rPr>
                      <w:sz w:val="18"/>
                      <w:szCs w:val="18"/>
                    </w:rPr>
                    <w:t>31</w:t>
                  </w:r>
                  <w:r w:rsidR="00865997" w:rsidRPr="00B22D45">
                    <w:rPr>
                      <w:sz w:val="18"/>
                      <w:szCs w:val="18"/>
                    </w:rPr>
                    <w:t>/2</w:t>
                  </w:r>
                  <w:r w:rsidRPr="00B22D45">
                    <w:rPr>
                      <w:sz w:val="18"/>
                      <w:szCs w:val="18"/>
                    </w:rPr>
                    <w:t>6</w:t>
                  </w:r>
                  <w:r w:rsidR="00865997" w:rsidRPr="00B22D45">
                    <w:rPr>
                      <w:sz w:val="18"/>
                      <w:szCs w:val="18"/>
                    </w:rPr>
                    <w:t xml:space="preserve"> – 8/</w:t>
                  </w:r>
                  <w:r w:rsidRPr="00B22D45">
                    <w:rPr>
                      <w:sz w:val="18"/>
                      <w:szCs w:val="18"/>
                    </w:rPr>
                    <w:t>2</w:t>
                  </w:r>
                  <w:r w:rsidR="00865997" w:rsidRPr="00B22D45">
                    <w:rPr>
                      <w:sz w:val="18"/>
                      <w:szCs w:val="18"/>
                    </w:rPr>
                    <w:t>/2</w:t>
                  </w:r>
                  <w:r w:rsidRPr="00B22D45">
                    <w:rPr>
                      <w:sz w:val="18"/>
                      <w:szCs w:val="18"/>
                    </w:rPr>
                    <w:t>6</w:t>
                  </w:r>
                  <w:r w:rsidR="00865997" w:rsidRPr="00B22D45">
                    <w:rPr>
                      <w:sz w:val="18"/>
                      <w:szCs w:val="18"/>
                    </w:rPr>
                    <w:t xml:space="preserve">: </w:t>
                  </w:r>
                  <w:r w:rsidRPr="00B22D45">
                    <w:rPr>
                      <w:sz w:val="18"/>
                      <w:szCs w:val="18"/>
                    </w:rPr>
                    <w:t>All-American Summer Classic, Gorham</w:t>
                  </w:r>
                  <w:r w:rsidR="00865997" w:rsidRPr="00B22D45">
                    <w:rPr>
                      <w:sz w:val="18"/>
                      <w:szCs w:val="18"/>
                    </w:rPr>
                    <w:t>, ME</w:t>
                  </w:r>
                </w:p>
                <w:p w14:paraId="73FE33F3" w14:textId="4103E2B5" w:rsidR="00311F4A" w:rsidRPr="00B22D45" w:rsidRDefault="00073635" w:rsidP="000F022F">
                  <w:p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EXPERIENCE:</w:t>
                  </w:r>
                </w:p>
                <w:p w14:paraId="44FE75A3" w14:textId="736674FA" w:rsidR="00A7340C" w:rsidRPr="00B22D45" w:rsidRDefault="00A7340C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202</w:t>
                  </w:r>
                  <w:r w:rsidR="00D710B9" w:rsidRPr="00B22D45">
                    <w:rPr>
                      <w:sz w:val="18"/>
                      <w:szCs w:val="18"/>
                    </w:rPr>
                    <w:t>5</w:t>
                  </w:r>
                  <w:r w:rsidR="000C585D" w:rsidRPr="00B22D45">
                    <w:rPr>
                      <w:sz w:val="18"/>
                      <w:szCs w:val="18"/>
                    </w:rPr>
                    <w:t>-202</w:t>
                  </w:r>
                  <w:r w:rsidR="00D710B9" w:rsidRPr="00B22D45">
                    <w:rPr>
                      <w:sz w:val="18"/>
                      <w:szCs w:val="18"/>
                    </w:rPr>
                    <w:t>6</w:t>
                  </w:r>
                  <w:r w:rsidRPr="00B22D45">
                    <w:rPr>
                      <w:sz w:val="18"/>
                      <w:szCs w:val="18"/>
                    </w:rPr>
                    <w:t xml:space="preserve"> NE Elite 1</w:t>
                  </w:r>
                  <w:r w:rsidR="00D710B9" w:rsidRPr="00B22D45">
                    <w:rPr>
                      <w:sz w:val="18"/>
                      <w:szCs w:val="18"/>
                    </w:rPr>
                    <w:t>4</w:t>
                  </w:r>
                  <w:r w:rsidRPr="00B22D45">
                    <w:rPr>
                      <w:sz w:val="18"/>
                      <w:szCs w:val="18"/>
                    </w:rPr>
                    <w:t xml:space="preserve">U Demmons </w:t>
                  </w:r>
                  <w:r w:rsidR="00D710B9" w:rsidRPr="00B22D45">
                    <w:rPr>
                      <w:sz w:val="18"/>
                      <w:szCs w:val="18"/>
                    </w:rPr>
                    <w:t>Fall/National</w:t>
                  </w:r>
                </w:p>
                <w:p w14:paraId="08CC77D6" w14:textId="5A322CA6" w:rsidR="000C585D" w:rsidRPr="00B22D45" w:rsidRDefault="000C585D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202</w:t>
                  </w:r>
                  <w:r w:rsidR="00C70EC6" w:rsidRPr="00B22D45">
                    <w:rPr>
                      <w:sz w:val="18"/>
                      <w:szCs w:val="18"/>
                    </w:rPr>
                    <w:t>5</w:t>
                  </w:r>
                  <w:r w:rsidRPr="00B22D45">
                    <w:rPr>
                      <w:sz w:val="18"/>
                      <w:szCs w:val="18"/>
                    </w:rPr>
                    <w:t xml:space="preserve"> NE Elite 1</w:t>
                  </w:r>
                  <w:r w:rsidR="00C70EC6" w:rsidRPr="00B22D45">
                    <w:rPr>
                      <w:sz w:val="18"/>
                      <w:szCs w:val="18"/>
                    </w:rPr>
                    <w:t>4</w:t>
                  </w:r>
                  <w:r w:rsidRPr="00B22D45">
                    <w:rPr>
                      <w:sz w:val="18"/>
                      <w:szCs w:val="18"/>
                    </w:rPr>
                    <w:t xml:space="preserve">U </w:t>
                  </w:r>
                  <w:r w:rsidR="00C70EC6" w:rsidRPr="00B22D45">
                    <w:rPr>
                      <w:sz w:val="18"/>
                      <w:szCs w:val="18"/>
                    </w:rPr>
                    <w:t>Demmons</w:t>
                  </w:r>
                </w:p>
                <w:p w14:paraId="17E820AF" w14:textId="7C58D9A2" w:rsidR="00A7340C" w:rsidRPr="00B22D45" w:rsidRDefault="00A7340C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202</w:t>
                  </w:r>
                  <w:r w:rsidR="00C70EC6" w:rsidRPr="00B22D45">
                    <w:rPr>
                      <w:sz w:val="18"/>
                      <w:szCs w:val="18"/>
                    </w:rPr>
                    <w:t>4</w:t>
                  </w:r>
                  <w:r w:rsidR="000C585D" w:rsidRPr="00B22D45">
                    <w:rPr>
                      <w:sz w:val="18"/>
                      <w:szCs w:val="18"/>
                    </w:rPr>
                    <w:t>-202</w:t>
                  </w:r>
                  <w:r w:rsidR="00C70EC6" w:rsidRPr="00B22D45">
                    <w:rPr>
                      <w:sz w:val="18"/>
                      <w:szCs w:val="18"/>
                    </w:rPr>
                    <w:t>5</w:t>
                  </w:r>
                  <w:r w:rsidRPr="00B22D45">
                    <w:rPr>
                      <w:sz w:val="18"/>
                      <w:szCs w:val="18"/>
                    </w:rPr>
                    <w:t xml:space="preserve"> NE Elite </w:t>
                  </w:r>
                  <w:r w:rsidR="00C70EC6" w:rsidRPr="00B22D45">
                    <w:rPr>
                      <w:sz w:val="18"/>
                      <w:szCs w:val="18"/>
                    </w:rPr>
                    <w:t>14U Fall/National</w:t>
                  </w:r>
                </w:p>
                <w:p w14:paraId="0D02DFF3" w14:textId="7AF4B245" w:rsidR="0025127D" w:rsidRPr="00B22D45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202</w:t>
                  </w:r>
                  <w:r w:rsidR="00A32417" w:rsidRPr="00B22D45">
                    <w:rPr>
                      <w:sz w:val="18"/>
                      <w:szCs w:val="18"/>
                    </w:rPr>
                    <w:t>4</w:t>
                  </w:r>
                  <w:r w:rsidR="00A7340C" w:rsidRPr="00B22D45">
                    <w:rPr>
                      <w:sz w:val="18"/>
                      <w:szCs w:val="18"/>
                    </w:rPr>
                    <w:t xml:space="preserve"> </w:t>
                  </w:r>
                  <w:r w:rsidRPr="00B22D45">
                    <w:rPr>
                      <w:sz w:val="18"/>
                      <w:szCs w:val="18"/>
                    </w:rPr>
                    <w:t>NE Elite 1</w:t>
                  </w:r>
                  <w:r w:rsidR="00A32417" w:rsidRPr="00B22D45">
                    <w:rPr>
                      <w:sz w:val="18"/>
                      <w:szCs w:val="18"/>
                    </w:rPr>
                    <w:t>2</w:t>
                  </w:r>
                  <w:r w:rsidRPr="00B22D45">
                    <w:rPr>
                      <w:sz w:val="18"/>
                      <w:szCs w:val="18"/>
                    </w:rPr>
                    <w:t xml:space="preserve">U </w:t>
                  </w:r>
                  <w:r w:rsidR="00A32417" w:rsidRPr="00B22D45">
                    <w:rPr>
                      <w:sz w:val="18"/>
                      <w:szCs w:val="18"/>
                    </w:rPr>
                    <w:t>Demmons</w:t>
                  </w:r>
                </w:p>
                <w:p w14:paraId="3D4C7E86" w14:textId="31F0690D" w:rsidR="00927599" w:rsidRPr="00B22D45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202</w:t>
                  </w:r>
                  <w:r w:rsidR="00A32417" w:rsidRPr="00B22D45">
                    <w:rPr>
                      <w:sz w:val="18"/>
                      <w:szCs w:val="18"/>
                    </w:rPr>
                    <w:t>3</w:t>
                  </w:r>
                  <w:r w:rsidRPr="00B22D45">
                    <w:rPr>
                      <w:sz w:val="18"/>
                      <w:szCs w:val="18"/>
                    </w:rPr>
                    <w:t>-202</w:t>
                  </w:r>
                  <w:r w:rsidR="00A32417" w:rsidRPr="00B22D45">
                    <w:rPr>
                      <w:sz w:val="18"/>
                      <w:szCs w:val="18"/>
                    </w:rPr>
                    <w:t>4</w:t>
                  </w:r>
                  <w:r w:rsidRPr="00B22D45">
                    <w:rPr>
                      <w:sz w:val="18"/>
                      <w:szCs w:val="18"/>
                    </w:rPr>
                    <w:t xml:space="preserve"> </w:t>
                  </w:r>
                  <w:r w:rsidR="00A32417" w:rsidRPr="00B22D45">
                    <w:rPr>
                      <w:sz w:val="18"/>
                      <w:szCs w:val="18"/>
                    </w:rPr>
                    <w:t>NE Elite 12U Fall/National</w:t>
                  </w:r>
                </w:p>
                <w:p w14:paraId="472CF822" w14:textId="416A545F" w:rsidR="00927599" w:rsidRPr="00B22D45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202</w:t>
                  </w:r>
                  <w:r w:rsidR="005F3376" w:rsidRPr="00B22D45">
                    <w:rPr>
                      <w:sz w:val="18"/>
                      <w:szCs w:val="18"/>
                    </w:rPr>
                    <w:t>3</w:t>
                  </w:r>
                  <w:r w:rsidRPr="00B22D45">
                    <w:rPr>
                      <w:sz w:val="18"/>
                      <w:szCs w:val="18"/>
                    </w:rPr>
                    <w:t xml:space="preserve"> </w:t>
                  </w:r>
                  <w:r w:rsidR="005F3376" w:rsidRPr="00B22D45">
                    <w:rPr>
                      <w:sz w:val="18"/>
                      <w:szCs w:val="18"/>
                    </w:rPr>
                    <w:t>NE Elite 12U Demmons</w:t>
                  </w:r>
                </w:p>
                <w:p w14:paraId="46E152CA" w14:textId="46F07884" w:rsidR="00927599" w:rsidRPr="00B22D45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20</w:t>
                  </w:r>
                  <w:r w:rsidR="005F3376" w:rsidRPr="00B22D45">
                    <w:rPr>
                      <w:sz w:val="18"/>
                      <w:szCs w:val="18"/>
                    </w:rPr>
                    <w:t>22</w:t>
                  </w:r>
                  <w:r w:rsidRPr="00B22D45">
                    <w:rPr>
                      <w:sz w:val="18"/>
                      <w:szCs w:val="18"/>
                    </w:rPr>
                    <w:t>-202</w:t>
                  </w:r>
                  <w:r w:rsidR="005F3376" w:rsidRPr="00B22D45">
                    <w:rPr>
                      <w:sz w:val="18"/>
                      <w:szCs w:val="18"/>
                    </w:rPr>
                    <w:t>3</w:t>
                  </w:r>
                  <w:r w:rsidRPr="00B22D45">
                    <w:rPr>
                      <w:sz w:val="18"/>
                      <w:szCs w:val="18"/>
                    </w:rPr>
                    <w:t xml:space="preserve"> </w:t>
                  </w:r>
                  <w:r w:rsidR="005F3376" w:rsidRPr="00B22D45">
                    <w:rPr>
                      <w:sz w:val="18"/>
                      <w:szCs w:val="18"/>
                    </w:rPr>
                    <w:t>NE Elite 12U Fall/National</w:t>
                  </w:r>
                </w:p>
                <w:p w14:paraId="6D57E64A" w14:textId="51530277" w:rsidR="00927599" w:rsidRPr="003D15FF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B22D45">
                    <w:rPr>
                      <w:sz w:val="18"/>
                      <w:szCs w:val="18"/>
                    </w:rPr>
                    <w:t>20</w:t>
                  </w:r>
                  <w:r w:rsidR="005F3376" w:rsidRPr="00B22D45">
                    <w:rPr>
                      <w:sz w:val="18"/>
                      <w:szCs w:val="18"/>
                    </w:rPr>
                    <w:t>22</w:t>
                  </w:r>
                  <w:r w:rsidRPr="00B22D45">
                    <w:rPr>
                      <w:sz w:val="18"/>
                      <w:szCs w:val="18"/>
                    </w:rPr>
                    <w:t xml:space="preserve"> </w:t>
                  </w:r>
                  <w:r w:rsidR="00B22D45" w:rsidRPr="00B22D45">
                    <w:rPr>
                      <w:sz w:val="18"/>
                      <w:szCs w:val="18"/>
                    </w:rPr>
                    <w:t>NE Elite 10U Howe</w:t>
                  </w:r>
                </w:p>
              </w:tc>
            </w:tr>
            <w:tr w:rsidR="00E146E6" w:rsidRPr="00BD662E" w14:paraId="12CAAB81" w14:textId="77777777" w:rsidTr="00110D60">
              <w:trPr>
                <w:trHeight w:val="5056"/>
              </w:trPr>
              <w:tc>
                <w:tcPr>
                  <w:tcW w:w="7506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D544299" w14:textId="3777EEF6" w:rsidR="00E146E6" w:rsidRPr="00BD662E" w:rsidRDefault="00E146E6" w:rsidP="0040221A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high school team</w:t>
                  </w:r>
                </w:p>
                <w:p w14:paraId="048BDF9F" w14:textId="5889CA7D" w:rsidR="00E146E6" w:rsidRPr="006B7792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6B7792">
                    <w:rPr>
                      <w:sz w:val="18"/>
                      <w:szCs w:val="18"/>
                    </w:rPr>
                    <w:t xml:space="preserve">SCHOOL: </w:t>
                  </w:r>
                  <w:r w:rsidR="00E341DA">
                    <w:rPr>
                      <w:sz w:val="18"/>
                      <w:szCs w:val="18"/>
                    </w:rPr>
                    <w:t>CHEVERUS</w:t>
                  </w:r>
                  <w:r w:rsidR="00F17989" w:rsidRPr="006B7792">
                    <w:rPr>
                      <w:sz w:val="18"/>
                      <w:szCs w:val="18"/>
                    </w:rPr>
                    <w:t xml:space="preserve"> </w:t>
                  </w:r>
                  <w:r w:rsidR="0025127D" w:rsidRPr="006B7792">
                    <w:rPr>
                      <w:sz w:val="18"/>
                      <w:szCs w:val="18"/>
                    </w:rPr>
                    <w:t>HIGH SCHOOL</w:t>
                  </w:r>
                  <w:r w:rsidR="00711520" w:rsidRPr="006B7792">
                    <w:rPr>
                      <w:sz w:val="18"/>
                      <w:szCs w:val="18"/>
                    </w:rPr>
                    <w:t xml:space="preserve"> – </w:t>
                  </w:r>
                  <w:r w:rsidR="00223FFE">
                    <w:rPr>
                      <w:sz w:val="18"/>
                      <w:szCs w:val="18"/>
                    </w:rPr>
                    <w:t>PORTLAND</w:t>
                  </w:r>
                  <w:r w:rsidR="00711520" w:rsidRPr="006B7792">
                    <w:rPr>
                      <w:sz w:val="18"/>
                      <w:szCs w:val="18"/>
                    </w:rPr>
                    <w:t>, MAINE</w:t>
                  </w:r>
                </w:p>
                <w:p w14:paraId="050E89CB" w14:textId="709E369E" w:rsidR="00E146E6" w:rsidRPr="006B7792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6B7792">
                    <w:rPr>
                      <w:sz w:val="18"/>
                      <w:szCs w:val="18"/>
                    </w:rPr>
                    <w:t xml:space="preserve">HEAD COACH: </w:t>
                  </w:r>
                  <w:r w:rsidR="00223FFE">
                    <w:rPr>
                      <w:sz w:val="18"/>
                      <w:szCs w:val="18"/>
                    </w:rPr>
                    <w:t>John Eisenhart</w:t>
                  </w:r>
                </w:p>
                <w:p w14:paraId="2F3A10A6" w14:textId="52C54B47" w:rsidR="00C33E39" w:rsidRPr="006B7792" w:rsidRDefault="009324E5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6B7792">
                    <w:rPr>
                      <w:sz w:val="18"/>
                      <w:szCs w:val="18"/>
                    </w:rPr>
                    <w:t xml:space="preserve">COACH’S PHONE: </w:t>
                  </w:r>
                  <w:r w:rsidR="00223FFE">
                    <w:rPr>
                      <w:sz w:val="18"/>
                      <w:szCs w:val="18"/>
                    </w:rPr>
                    <w:t>207-319-6590</w:t>
                  </w:r>
                </w:p>
                <w:p w14:paraId="08272BC9" w14:textId="0CC82983" w:rsidR="00213B85" w:rsidRPr="006B7792" w:rsidRDefault="00E146E6" w:rsidP="000F022F">
                  <w:pPr>
                    <w:jc w:val="left"/>
                    <w:rPr>
                      <w:rStyle w:val="Hyperlink"/>
                      <w:color w:val="auto"/>
                      <w:sz w:val="18"/>
                      <w:szCs w:val="18"/>
                      <w:u w:val="none"/>
                    </w:rPr>
                  </w:pPr>
                  <w:r w:rsidRPr="006B7792">
                    <w:rPr>
                      <w:sz w:val="18"/>
                      <w:szCs w:val="18"/>
                    </w:rPr>
                    <w:t xml:space="preserve">COACH'S </w:t>
                  </w:r>
                  <w:r w:rsidR="00B66A07" w:rsidRPr="006B7792">
                    <w:rPr>
                      <w:sz w:val="18"/>
                      <w:szCs w:val="18"/>
                    </w:rPr>
                    <w:t>EMAIL</w:t>
                  </w:r>
                  <w:r w:rsidRPr="006B7792">
                    <w:rPr>
                      <w:sz w:val="18"/>
                      <w:szCs w:val="18"/>
                    </w:rPr>
                    <w:t xml:space="preserve">: </w:t>
                  </w:r>
                  <w:r w:rsidR="00223FFE">
                    <w:rPr>
                      <w:sz w:val="18"/>
                      <w:szCs w:val="18"/>
                    </w:rPr>
                    <w:t>john.a.eisenhart@jci.com</w:t>
                  </w:r>
                </w:p>
                <w:p w14:paraId="1BB82CF8" w14:textId="77777777" w:rsidR="00751E7A" w:rsidRDefault="00751E7A" w:rsidP="00751E7A">
                  <w:pPr>
                    <w:jc w:val="left"/>
                    <w:rPr>
                      <w:sz w:val="18"/>
                      <w:szCs w:val="18"/>
                    </w:rPr>
                  </w:pPr>
                  <w:r w:rsidRPr="006B7792">
                    <w:rPr>
                      <w:sz w:val="18"/>
                      <w:szCs w:val="18"/>
                    </w:rPr>
                    <w:t>HIGH SCHOOL ACCOMPLISHMENTS:</w:t>
                  </w:r>
                </w:p>
                <w:p w14:paraId="099F233C" w14:textId="227D4EC3" w:rsidR="00223FFE" w:rsidRDefault="00223FFE" w:rsidP="00223FFE">
                  <w:pPr>
                    <w:pStyle w:val="ListParagraph"/>
                    <w:numPr>
                      <w:ilvl w:val="0"/>
                      <w:numId w:val="16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Starting catcher as a FR</w:t>
                  </w:r>
                </w:p>
                <w:p w14:paraId="0FD5BD01" w14:textId="63139FB0" w:rsidR="006D0E02" w:rsidRPr="00223FFE" w:rsidRDefault="006D0E02" w:rsidP="00223FFE">
                  <w:pPr>
                    <w:pStyle w:val="ListParagraph"/>
                    <w:numPr>
                      <w:ilvl w:val="0"/>
                      <w:numId w:val="16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High honors</w:t>
                  </w:r>
                </w:p>
                <w:p w14:paraId="15235E49" w14:textId="77777777" w:rsidR="00E146E6" w:rsidRDefault="00E146E6" w:rsidP="00E146E6">
                  <w:pPr>
                    <w:pStyle w:val="ListParagraph"/>
                    <w:jc w:val="left"/>
                    <w:rPr>
                      <w:sz w:val="18"/>
                      <w:szCs w:val="18"/>
                    </w:rPr>
                  </w:pPr>
                </w:p>
                <w:p w14:paraId="0E3B10A7" w14:textId="6A40D336" w:rsidR="00861F77" w:rsidRDefault="003D15FF" w:rsidP="003D15FF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Personal </w:t>
                  </w:r>
                  <w:r w:rsidR="00712FF2">
                    <w:rPr>
                      <w:sz w:val="18"/>
                      <w:szCs w:val="18"/>
                    </w:rPr>
                    <w:t>Elite</w:t>
                  </w:r>
                  <w:r>
                    <w:rPr>
                      <w:sz w:val="18"/>
                      <w:szCs w:val="18"/>
                    </w:rPr>
                    <w:t xml:space="preserve"> Page</w:t>
                  </w:r>
                  <w:r w:rsidR="00861F77">
                    <w:rPr>
                      <w:sz w:val="18"/>
                      <w:szCs w:val="18"/>
                    </w:rPr>
                    <w:t xml:space="preserve">: </w:t>
                  </w:r>
                </w:p>
                <w:p w14:paraId="40DDA9DF" w14:textId="2637809C" w:rsidR="00861F77" w:rsidRPr="000F022F" w:rsidRDefault="006D0E02" w:rsidP="003D15FF">
                  <w:pPr>
                    <w:spacing w:after="0"/>
                    <w:jc w:val="both"/>
                    <w:rPr>
                      <w:sz w:val="20"/>
                      <w:szCs w:val="20"/>
                    </w:rPr>
                  </w:pPr>
                  <w:hyperlink r:id="rId10" w:history="1">
                    <w:r w:rsidRPr="007B504A">
                      <w:rPr>
                        <w:rStyle w:val="Hyperlink"/>
                        <w:sz w:val="20"/>
                        <w:szCs w:val="20"/>
                      </w:rPr>
                      <w:t>https://www.thecagesme.com/roster_players/68801629?subseason=907581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30DCB4A" w14:textId="5A8FD97B" w:rsidR="00C420C8" w:rsidRPr="00861F77" w:rsidRDefault="00C420C8" w:rsidP="00861F77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6053755C" w14:textId="6A8CA126" w:rsidR="003F5FDB" w:rsidRPr="00F64A70" w:rsidRDefault="005030A0" w:rsidP="00012F35">
      <w:pPr>
        <w:tabs>
          <w:tab w:val="left" w:pos="4068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A62CE" wp14:editId="06723DAE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67913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58157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75pt" to="534.7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" strokecolor="#c00000" strokeweight=".5pt">
                <v:stroke joinstyle="miter"/>
                <w10:wrap anchorx="margin"/>
              </v:line>
            </w:pict>
          </mc:Fallback>
        </mc:AlternateContent>
      </w:r>
    </w:p>
    <w:sectPr w:rsidR="003F5FDB" w:rsidRPr="00F64A70" w:rsidSect="00861F77">
      <w:headerReference w:type="default" r:id="rId11"/>
      <w:footerReference w:type="first" r:id="rId12"/>
      <w:pgSz w:w="12240" w:h="15840"/>
      <w:pgMar w:top="1440" w:right="720" w:bottom="1440" w:left="72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6A8E" w14:textId="77777777" w:rsidR="00EC4C53" w:rsidRDefault="00EC4C53" w:rsidP="003856C9">
      <w:pPr>
        <w:spacing w:after="0" w:line="240" w:lineRule="auto"/>
      </w:pPr>
      <w:r>
        <w:separator/>
      </w:r>
    </w:p>
  </w:endnote>
  <w:endnote w:type="continuationSeparator" w:id="0">
    <w:p w14:paraId="5F412217" w14:textId="77777777" w:rsidR="00EC4C53" w:rsidRDefault="00EC4C53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4144" w14:textId="1F0EB893" w:rsidR="00012F35" w:rsidRPr="00927599" w:rsidRDefault="00012F35" w:rsidP="00711520">
    <w:pPr>
      <w:pStyle w:val="Footer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C58F" w14:textId="77777777" w:rsidR="00EC4C53" w:rsidRDefault="00EC4C53" w:rsidP="003856C9">
      <w:pPr>
        <w:spacing w:after="0" w:line="240" w:lineRule="auto"/>
      </w:pPr>
      <w:r>
        <w:separator/>
      </w:r>
    </w:p>
  </w:footnote>
  <w:footnote w:type="continuationSeparator" w:id="0">
    <w:p w14:paraId="762DE306" w14:textId="77777777" w:rsidR="00EC4C53" w:rsidRDefault="00EC4C53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9B54" w14:textId="77777777" w:rsidR="003856C9" w:rsidRPr="0034020E" w:rsidRDefault="003856C9" w:rsidP="0034020E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501C7"/>
    <w:multiLevelType w:val="hybridMultilevel"/>
    <w:tmpl w:val="A28C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95E60"/>
    <w:multiLevelType w:val="hybridMultilevel"/>
    <w:tmpl w:val="BB90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B5BCB"/>
    <w:multiLevelType w:val="hybridMultilevel"/>
    <w:tmpl w:val="8196C888"/>
    <w:lvl w:ilvl="0" w:tplc="E97268B0">
      <w:start w:val="207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A6A09"/>
    <w:multiLevelType w:val="hybridMultilevel"/>
    <w:tmpl w:val="2EF4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237A8"/>
    <w:multiLevelType w:val="hybridMultilevel"/>
    <w:tmpl w:val="E35C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B180C"/>
    <w:multiLevelType w:val="hybridMultilevel"/>
    <w:tmpl w:val="8854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7490">
    <w:abstractNumId w:val="9"/>
  </w:num>
  <w:num w:numId="2" w16cid:durableId="1950744674">
    <w:abstractNumId w:val="7"/>
  </w:num>
  <w:num w:numId="3" w16cid:durableId="4064329">
    <w:abstractNumId w:val="6"/>
  </w:num>
  <w:num w:numId="4" w16cid:durableId="2038577599">
    <w:abstractNumId w:val="5"/>
  </w:num>
  <w:num w:numId="5" w16cid:durableId="42487003">
    <w:abstractNumId w:val="4"/>
  </w:num>
  <w:num w:numId="6" w16cid:durableId="915825684">
    <w:abstractNumId w:val="8"/>
  </w:num>
  <w:num w:numId="7" w16cid:durableId="1452355475">
    <w:abstractNumId w:val="3"/>
  </w:num>
  <w:num w:numId="8" w16cid:durableId="1640719617">
    <w:abstractNumId w:val="2"/>
  </w:num>
  <w:num w:numId="9" w16cid:durableId="1164933234">
    <w:abstractNumId w:val="1"/>
  </w:num>
  <w:num w:numId="10" w16cid:durableId="1309289267">
    <w:abstractNumId w:val="0"/>
  </w:num>
  <w:num w:numId="11" w16cid:durableId="743911531">
    <w:abstractNumId w:val="15"/>
  </w:num>
  <w:num w:numId="12" w16cid:durableId="1212111240">
    <w:abstractNumId w:val="13"/>
  </w:num>
  <w:num w:numId="13" w16cid:durableId="1110272934">
    <w:abstractNumId w:val="10"/>
  </w:num>
  <w:num w:numId="14" w16cid:durableId="1858425117">
    <w:abstractNumId w:val="14"/>
  </w:num>
  <w:num w:numId="15" w16cid:durableId="39789539">
    <w:abstractNumId w:val="11"/>
  </w:num>
  <w:num w:numId="16" w16cid:durableId="423691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F"/>
    <w:rsid w:val="0000213D"/>
    <w:rsid w:val="00006794"/>
    <w:rsid w:val="00010990"/>
    <w:rsid w:val="00010F2A"/>
    <w:rsid w:val="00011135"/>
    <w:rsid w:val="00012F35"/>
    <w:rsid w:val="00022736"/>
    <w:rsid w:val="000342DF"/>
    <w:rsid w:val="00037B1A"/>
    <w:rsid w:val="00052BE1"/>
    <w:rsid w:val="000706D0"/>
    <w:rsid w:val="00073635"/>
    <w:rsid w:val="0007412A"/>
    <w:rsid w:val="00097223"/>
    <w:rsid w:val="000A2D82"/>
    <w:rsid w:val="000A75AA"/>
    <w:rsid w:val="000B5F91"/>
    <w:rsid w:val="000C585D"/>
    <w:rsid w:val="000C5F5C"/>
    <w:rsid w:val="000D3002"/>
    <w:rsid w:val="000D35DB"/>
    <w:rsid w:val="000F022F"/>
    <w:rsid w:val="0010199E"/>
    <w:rsid w:val="0010257B"/>
    <w:rsid w:val="00107575"/>
    <w:rsid w:val="00110D60"/>
    <w:rsid w:val="00112848"/>
    <w:rsid w:val="001166C2"/>
    <w:rsid w:val="00142EA5"/>
    <w:rsid w:val="001503AC"/>
    <w:rsid w:val="001536E8"/>
    <w:rsid w:val="00155A9E"/>
    <w:rsid w:val="001765FE"/>
    <w:rsid w:val="001925CE"/>
    <w:rsid w:val="0019561F"/>
    <w:rsid w:val="001A43C9"/>
    <w:rsid w:val="001B32D2"/>
    <w:rsid w:val="001F1A0E"/>
    <w:rsid w:val="001F2D7A"/>
    <w:rsid w:val="001F34E8"/>
    <w:rsid w:val="00213B85"/>
    <w:rsid w:val="00221348"/>
    <w:rsid w:val="00223FFE"/>
    <w:rsid w:val="00234E4C"/>
    <w:rsid w:val="002365A0"/>
    <w:rsid w:val="0025127D"/>
    <w:rsid w:val="00264C54"/>
    <w:rsid w:val="00267FFB"/>
    <w:rsid w:val="00270400"/>
    <w:rsid w:val="00283B81"/>
    <w:rsid w:val="00293B83"/>
    <w:rsid w:val="002A3621"/>
    <w:rsid w:val="002A4C3B"/>
    <w:rsid w:val="002B3890"/>
    <w:rsid w:val="002B7747"/>
    <w:rsid w:val="002C2DEE"/>
    <w:rsid w:val="002C77B9"/>
    <w:rsid w:val="002D615C"/>
    <w:rsid w:val="002E3F17"/>
    <w:rsid w:val="002F485A"/>
    <w:rsid w:val="003053D9"/>
    <w:rsid w:val="00311F4A"/>
    <w:rsid w:val="0034020E"/>
    <w:rsid w:val="0034174D"/>
    <w:rsid w:val="00341F99"/>
    <w:rsid w:val="00366A0A"/>
    <w:rsid w:val="00372510"/>
    <w:rsid w:val="00374F57"/>
    <w:rsid w:val="00376411"/>
    <w:rsid w:val="003856C9"/>
    <w:rsid w:val="0039183E"/>
    <w:rsid w:val="00396369"/>
    <w:rsid w:val="003B6CA2"/>
    <w:rsid w:val="003C3730"/>
    <w:rsid w:val="003C51DC"/>
    <w:rsid w:val="003D0FE5"/>
    <w:rsid w:val="003D15FF"/>
    <w:rsid w:val="003D79F7"/>
    <w:rsid w:val="003E050E"/>
    <w:rsid w:val="003E45C6"/>
    <w:rsid w:val="003F4D31"/>
    <w:rsid w:val="003F5FDB"/>
    <w:rsid w:val="0040221A"/>
    <w:rsid w:val="00405FC7"/>
    <w:rsid w:val="0041749D"/>
    <w:rsid w:val="004225A4"/>
    <w:rsid w:val="0043426C"/>
    <w:rsid w:val="00437587"/>
    <w:rsid w:val="00441EB9"/>
    <w:rsid w:val="00456DD5"/>
    <w:rsid w:val="00463463"/>
    <w:rsid w:val="00470668"/>
    <w:rsid w:val="00473EF8"/>
    <w:rsid w:val="004760E5"/>
    <w:rsid w:val="004A0B32"/>
    <w:rsid w:val="004D22BB"/>
    <w:rsid w:val="004E1DE4"/>
    <w:rsid w:val="004E5448"/>
    <w:rsid w:val="004E7632"/>
    <w:rsid w:val="005030A0"/>
    <w:rsid w:val="00513E6D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2F7F"/>
    <w:rsid w:val="005A2FB1"/>
    <w:rsid w:val="005A7E57"/>
    <w:rsid w:val="005B16B6"/>
    <w:rsid w:val="005B39AA"/>
    <w:rsid w:val="005C0814"/>
    <w:rsid w:val="005F3376"/>
    <w:rsid w:val="0061311A"/>
    <w:rsid w:val="00615AD7"/>
    <w:rsid w:val="00616FF4"/>
    <w:rsid w:val="006353CF"/>
    <w:rsid w:val="0069007C"/>
    <w:rsid w:val="00693280"/>
    <w:rsid w:val="006A3CE7"/>
    <w:rsid w:val="006B7792"/>
    <w:rsid w:val="006D0E02"/>
    <w:rsid w:val="006E37BC"/>
    <w:rsid w:val="006E55CF"/>
    <w:rsid w:val="00711520"/>
    <w:rsid w:val="00712FF2"/>
    <w:rsid w:val="00735535"/>
    <w:rsid w:val="0073652E"/>
    <w:rsid w:val="00743379"/>
    <w:rsid w:val="00747550"/>
    <w:rsid w:val="00751103"/>
    <w:rsid w:val="00751E7A"/>
    <w:rsid w:val="0076103B"/>
    <w:rsid w:val="00766939"/>
    <w:rsid w:val="00772670"/>
    <w:rsid w:val="007803B7"/>
    <w:rsid w:val="00780768"/>
    <w:rsid w:val="00790077"/>
    <w:rsid w:val="007914B9"/>
    <w:rsid w:val="00794283"/>
    <w:rsid w:val="007A7C08"/>
    <w:rsid w:val="007B2F5C"/>
    <w:rsid w:val="007B3F16"/>
    <w:rsid w:val="007C5F05"/>
    <w:rsid w:val="007F236F"/>
    <w:rsid w:val="007F3101"/>
    <w:rsid w:val="007F7C80"/>
    <w:rsid w:val="00802DEA"/>
    <w:rsid w:val="00822122"/>
    <w:rsid w:val="00825ED8"/>
    <w:rsid w:val="0082641A"/>
    <w:rsid w:val="00832043"/>
    <w:rsid w:val="00832F81"/>
    <w:rsid w:val="00841714"/>
    <w:rsid w:val="00844D14"/>
    <w:rsid w:val="008501C7"/>
    <w:rsid w:val="00854715"/>
    <w:rsid w:val="00861F77"/>
    <w:rsid w:val="00865997"/>
    <w:rsid w:val="00877C90"/>
    <w:rsid w:val="00880F55"/>
    <w:rsid w:val="008908BA"/>
    <w:rsid w:val="008937FC"/>
    <w:rsid w:val="00894606"/>
    <w:rsid w:val="00897BAA"/>
    <w:rsid w:val="008C2289"/>
    <w:rsid w:val="008C2F5A"/>
    <w:rsid w:val="008C498C"/>
    <w:rsid w:val="008C7CA2"/>
    <w:rsid w:val="008D3049"/>
    <w:rsid w:val="008E10A4"/>
    <w:rsid w:val="008E5118"/>
    <w:rsid w:val="008F6337"/>
    <w:rsid w:val="00914DAF"/>
    <w:rsid w:val="00927599"/>
    <w:rsid w:val="00927B43"/>
    <w:rsid w:val="00931A1A"/>
    <w:rsid w:val="009324E5"/>
    <w:rsid w:val="0093286E"/>
    <w:rsid w:val="00932F4F"/>
    <w:rsid w:val="00946DFD"/>
    <w:rsid w:val="00986593"/>
    <w:rsid w:val="009B39CA"/>
    <w:rsid w:val="009B7AD4"/>
    <w:rsid w:val="009D1627"/>
    <w:rsid w:val="009E2EDC"/>
    <w:rsid w:val="009F5A46"/>
    <w:rsid w:val="00A22E70"/>
    <w:rsid w:val="00A248EF"/>
    <w:rsid w:val="00A32417"/>
    <w:rsid w:val="00A36350"/>
    <w:rsid w:val="00A42F91"/>
    <w:rsid w:val="00A43011"/>
    <w:rsid w:val="00A50282"/>
    <w:rsid w:val="00A52B0D"/>
    <w:rsid w:val="00A62C64"/>
    <w:rsid w:val="00A7340C"/>
    <w:rsid w:val="00AA634F"/>
    <w:rsid w:val="00AA7340"/>
    <w:rsid w:val="00AA7AB9"/>
    <w:rsid w:val="00AB1BB4"/>
    <w:rsid w:val="00AB2D2E"/>
    <w:rsid w:val="00AB651C"/>
    <w:rsid w:val="00AC7F11"/>
    <w:rsid w:val="00AD1928"/>
    <w:rsid w:val="00AD2305"/>
    <w:rsid w:val="00AF0F02"/>
    <w:rsid w:val="00AF1258"/>
    <w:rsid w:val="00AF1AC9"/>
    <w:rsid w:val="00B00AF3"/>
    <w:rsid w:val="00B01E52"/>
    <w:rsid w:val="00B02F95"/>
    <w:rsid w:val="00B22D45"/>
    <w:rsid w:val="00B550FC"/>
    <w:rsid w:val="00B557F9"/>
    <w:rsid w:val="00B66A07"/>
    <w:rsid w:val="00B71297"/>
    <w:rsid w:val="00B85871"/>
    <w:rsid w:val="00B87797"/>
    <w:rsid w:val="00B90502"/>
    <w:rsid w:val="00B93310"/>
    <w:rsid w:val="00BA04B4"/>
    <w:rsid w:val="00BB3B21"/>
    <w:rsid w:val="00BC1F18"/>
    <w:rsid w:val="00BD2E58"/>
    <w:rsid w:val="00BD662E"/>
    <w:rsid w:val="00BF6BAB"/>
    <w:rsid w:val="00C007A5"/>
    <w:rsid w:val="00C07752"/>
    <w:rsid w:val="00C14E3A"/>
    <w:rsid w:val="00C16D37"/>
    <w:rsid w:val="00C3158D"/>
    <w:rsid w:val="00C33E39"/>
    <w:rsid w:val="00C420C8"/>
    <w:rsid w:val="00C4403A"/>
    <w:rsid w:val="00C46E2E"/>
    <w:rsid w:val="00C54D3A"/>
    <w:rsid w:val="00C60D7A"/>
    <w:rsid w:val="00C70EC6"/>
    <w:rsid w:val="00C8150A"/>
    <w:rsid w:val="00C8693E"/>
    <w:rsid w:val="00CB41CD"/>
    <w:rsid w:val="00CB4C50"/>
    <w:rsid w:val="00CC5237"/>
    <w:rsid w:val="00CD7E03"/>
    <w:rsid w:val="00CE3F95"/>
    <w:rsid w:val="00CE6306"/>
    <w:rsid w:val="00CF1F37"/>
    <w:rsid w:val="00CF6329"/>
    <w:rsid w:val="00D11C4D"/>
    <w:rsid w:val="00D12D8F"/>
    <w:rsid w:val="00D27A8D"/>
    <w:rsid w:val="00D41362"/>
    <w:rsid w:val="00D41CD1"/>
    <w:rsid w:val="00D43E7F"/>
    <w:rsid w:val="00D45B68"/>
    <w:rsid w:val="00D5067A"/>
    <w:rsid w:val="00D50B32"/>
    <w:rsid w:val="00D700FA"/>
    <w:rsid w:val="00D710B9"/>
    <w:rsid w:val="00D81AB0"/>
    <w:rsid w:val="00D863AA"/>
    <w:rsid w:val="00D92833"/>
    <w:rsid w:val="00D93CB1"/>
    <w:rsid w:val="00DB08FA"/>
    <w:rsid w:val="00DC0F74"/>
    <w:rsid w:val="00DC79BB"/>
    <w:rsid w:val="00DE2CBC"/>
    <w:rsid w:val="00DF0A0F"/>
    <w:rsid w:val="00E1149C"/>
    <w:rsid w:val="00E146E6"/>
    <w:rsid w:val="00E154C1"/>
    <w:rsid w:val="00E31765"/>
    <w:rsid w:val="00E341DA"/>
    <w:rsid w:val="00E34D58"/>
    <w:rsid w:val="00E35772"/>
    <w:rsid w:val="00E6303E"/>
    <w:rsid w:val="00E71F5D"/>
    <w:rsid w:val="00E72760"/>
    <w:rsid w:val="00E854A4"/>
    <w:rsid w:val="00E93781"/>
    <w:rsid w:val="00E941EF"/>
    <w:rsid w:val="00EB1C1B"/>
    <w:rsid w:val="00EC11C2"/>
    <w:rsid w:val="00EC1894"/>
    <w:rsid w:val="00EC4C53"/>
    <w:rsid w:val="00EC551E"/>
    <w:rsid w:val="00EE3ED6"/>
    <w:rsid w:val="00EE7208"/>
    <w:rsid w:val="00F077AE"/>
    <w:rsid w:val="00F14687"/>
    <w:rsid w:val="00F17989"/>
    <w:rsid w:val="00F34EB8"/>
    <w:rsid w:val="00F41B2C"/>
    <w:rsid w:val="00F46351"/>
    <w:rsid w:val="00F51B29"/>
    <w:rsid w:val="00F56435"/>
    <w:rsid w:val="00F61C16"/>
    <w:rsid w:val="00F64A70"/>
    <w:rsid w:val="00F661EC"/>
    <w:rsid w:val="00F70BE9"/>
    <w:rsid w:val="00F7417D"/>
    <w:rsid w:val="00F7490D"/>
    <w:rsid w:val="00F76CD5"/>
    <w:rsid w:val="00F875B7"/>
    <w:rsid w:val="00F91A9C"/>
    <w:rsid w:val="00F927F0"/>
    <w:rsid w:val="00FA07AA"/>
    <w:rsid w:val="00FB0A17"/>
    <w:rsid w:val="00FB6942"/>
    <w:rsid w:val="00FB6A8F"/>
    <w:rsid w:val="00FE20E6"/>
    <w:rsid w:val="00FE4D2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FBBED"/>
  <w15:docId w15:val="{259A5158-75CF-B94B-A1D7-97EA2A98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1">
    <w:name w:val="Grid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1">
    <w:name w:val="Plain Table 1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character" w:customStyle="1" w:styleId="st">
    <w:name w:val="st"/>
    <w:basedOn w:val="DefaultParagraphFont"/>
    <w:rsid w:val="00932F4F"/>
  </w:style>
  <w:style w:type="character" w:styleId="UnresolvedMention">
    <w:name w:val="Unresolved Mention"/>
    <w:basedOn w:val="DefaultParagraphFont"/>
    <w:uiPriority w:val="99"/>
    <w:semiHidden/>
    <w:unhideWhenUsed/>
    <w:rsid w:val="00615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hecagesme.com/roster_players/68801629?subseason=90758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wengland0416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1029\AppData\Roaming\Microsoft\Templates\Creative%20resume,%20designed%20by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44C499-8A98-486E-8B82-138E902B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23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Orso, Kimberly</dc:creator>
  <cp:lastModifiedBy>Travis Demmons</cp:lastModifiedBy>
  <cp:revision>2</cp:revision>
  <cp:lastPrinted>2021-09-22T18:58:00Z</cp:lastPrinted>
  <dcterms:created xsi:type="dcterms:W3CDTF">2026-05-10T02:39:00Z</dcterms:created>
  <dcterms:modified xsi:type="dcterms:W3CDTF">2026-05-10T02:39:00Z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