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AE45A" w14:textId="77777777" w:rsidR="00CF2450" w:rsidRDefault="00D470DD" w:rsidP="00CF245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0C21B02" wp14:editId="4192EB3A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1143000</wp:posOffset>
                </wp:positionV>
                <wp:extent cx="6743700" cy="8166735"/>
                <wp:effectExtent l="0" t="0" r="381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16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D17FC" w14:textId="77777777" w:rsidR="00CF2450" w:rsidRDefault="00CF2450" w:rsidP="00CF2450"/>
                          <w:p w14:paraId="21CE1E9A" w14:textId="77777777" w:rsidR="00045279" w:rsidRDefault="00045279" w:rsidP="00045279"/>
                          <w:p w14:paraId="7B78BDC1" w14:textId="77777777" w:rsidR="00045279" w:rsidRDefault="00045279" w:rsidP="00045279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MAHA Winter Meeting will be held at the </w:t>
                            </w:r>
                            <w:r w:rsidR="00D470DD">
                              <w:rPr>
                                <w:b/>
                              </w:rPr>
                              <w:t>Marriott Detroit-Livonia,17100 Laurel Park Dr.,</w:t>
                            </w:r>
                          </w:p>
                          <w:p w14:paraId="62147DB6" w14:textId="77777777" w:rsidR="00D470DD" w:rsidRDefault="00D470DD" w:rsidP="00045279">
                            <w:pPr>
                              <w:ind w:left="720"/>
                            </w:pPr>
                            <w:r>
                              <w:rPr>
                                <w:b/>
                              </w:rPr>
                              <w:t>Livonia, MI 48152</w:t>
                            </w:r>
                            <w:r w:rsidR="001E2D78">
                              <w:rPr>
                                <w:b/>
                              </w:rPr>
                              <w:t>.  January 24, 25, 26, 2020</w:t>
                            </w:r>
                          </w:p>
                          <w:p w14:paraId="47279ED6" w14:textId="77777777" w:rsidR="00045279" w:rsidRDefault="00045279" w:rsidP="00045279"/>
                          <w:p w14:paraId="56054AE9" w14:textId="77777777" w:rsidR="00045279" w:rsidRDefault="00045279" w:rsidP="00045279">
                            <w:r>
                              <w:tab/>
                              <w:t>Agenda is as follows:</w:t>
                            </w:r>
                          </w:p>
                          <w:p w14:paraId="2417BE50" w14:textId="77777777" w:rsidR="00045279" w:rsidRDefault="00045279" w:rsidP="00045279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DECCB98" w14:textId="77777777" w:rsidR="00045279" w:rsidRDefault="00045279" w:rsidP="00045279">
                            <w:r>
                              <w:tab/>
                            </w:r>
                            <w:r w:rsidR="00611C2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Saturday, January </w:t>
                            </w:r>
                            <w:r w:rsidR="001E2D78">
                              <w:rPr>
                                <w:b/>
                                <w:sz w:val="32"/>
                                <w:u w:val="single"/>
                              </w:rPr>
                              <w:t>25:</w:t>
                            </w:r>
                          </w:p>
                          <w:p w14:paraId="404B5977" w14:textId="77777777" w:rsidR="00045279" w:rsidRDefault="00045279" w:rsidP="00045279">
                            <w:r>
                              <w:tab/>
                            </w:r>
                          </w:p>
                          <w:p w14:paraId="25B3FC81" w14:textId="77777777" w:rsidR="0094651D" w:rsidRDefault="00045279" w:rsidP="0094651D">
                            <w:r>
                              <w:tab/>
                              <w:t>8</w:t>
                            </w:r>
                            <w:r w:rsidR="0094651D">
                              <w:t xml:space="preserve">:00 </w:t>
                            </w:r>
                            <w:r w:rsidR="003063C1">
                              <w:t>a</w:t>
                            </w:r>
                            <w:r w:rsidR="0094651D">
                              <w:t xml:space="preserve">.m. </w:t>
                            </w:r>
                            <w:r w:rsidR="0094651D">
                              <w:tab/>
                              <w:t>Executive Board Meeting</w:t>
                            </w:r>
                          </w:p>
                          <w:p w14:paraId="04EAA547" w14:textId="77777777" w:rsidR="0094651D" w:rsidRDefault="0094651D" w:rsidP="0094651D"/>
                          <w:p w14:paraId="38D3420D" w14:textId="77777777" w:rsidR="0094651D" w:rsidRDefault="0094651D" w:rsidP="0094651D">
                            <w:r>
                              <w:tab/>
                              <w:t xml:space="preserve">10:00 </w:t>
                            </w:r>
                            <w:r w:rsidR="003063C1">
                              <w:t>a</w:t>
                            </w:r>
                            <w:r>
                              <w:t xml:space="preserve">.m. </w:t>
                            </w:r>
                            <w:r>
                              <w:tab/>
                            </w:r>
                            <w:r w:rsidR="004105DB">
                              <w:t>Budget Review</w:t>
                            </w:r>
                          </w:p>
                          <w:p w14:paraId="1B99BB7A" w14:textId="77777777" w:rsidR="00437D03" w:rsidRDefault="00437D03" w:rsidP="0094651D"/>
                          <w:p w14:paraId="73B9E71F" w14:textId="77777777" w:rsidR="00437D03" w:rsidRDefault="00437D03" w:rsidP="0094651D">
                            <w:r>
                              <w:tab/>
                              <w:t>10:00 a.m.</w:t>
                            </w:r>
                            <w:r>
                              <w:tab/>
                              <w:t>Adult Committee Meeting</w:t>
                            </w:r>
                          </w:p>
                          <w:p w14:paraId="3DE48C1E" w14:textId="77777777" w:rsidR="004105DB" w:rsidRDefault="004105DB" w:rsidP="0094651D">
                            <w:r>
                              <w:tab/>
                            </w:r>
                          </w:p>
                          <w:p w14:paraId="03E03E7B" w14:textId="77777777" w:rsidR="004105DB" w:rsidRDefault="004105DB" w:rsidP="0094651D">
                            <w:r>
                              <w:tab/>
                              <w:t xml:space="preserve">10:00 a.m. </w:t>
                            </w:r>
                            <w:r>
                              <w:tab/>
                              <w:t>Girl's/Women Committee Meeting</w:t>
                            </w:r>
                          </w:p>
                          <w:p w14:paraId="4CC9B785" w14:textId="77777777" w:rsidR="004105DB" w:rsidRDefault="004105DB" w:rsidP="0094651D"/>
                          <w:p w14:paraId="7192440D" w14:textId="77777777" w:rsidR="004105DB" w:rsidRDefault="004105DB" w:rsidP="0094651D">
                            <w:r>
                              <w:tab/>
                              <w:t>10:00 a.m.</w:t>
                            </w:r>
                            <w:r>
                              <w:tab/>
                              <w:t>Officials Committee Meeting</w:t>
                            </w:r>
                          </w:p>
                          <w:p w14:paraId="1349A5A7" w14:textId="77777777" w:rsidR="0094651D" w:rsidRDefault="0094651D" w:rsidP="0094651D">
                            <w:r>
                              <w:tab/>
                            </w:r>
                          </w:p>
                          <w:p w14:paraId="0B64C61F" w14:textId="77777777" w:rsidR="0094651D" w:rsidRDefault="0094651D" w:rsidP="0094651D">
                            <w:r>
                              <w:tab/>
                              <w:t>Noon</w:t>
                            </w:r>
                            <w:r>
                              <w:tab/>
                            </w:r>
                            <w:r>
                              <w:tab/>
                              <w:t>Lunch</w:t>
                            </w:r>
                          </w:p>
                          <w:p w14:paraId="34114D8F" w14:textId="77777777" w:rsidR="0094651D" w:rsidRDefault="0094651D" w:rsidP="0094651D">
                            <w:r>
                              <w:tab/>
                            </w:r>
                          </w:p>
                          <w:p w14:paraId="16D92691" w14:textId="77777777" w:rsidR="00565B3A" w:rsidRDefault="0094651D" w:rsidP="0094651D">
                            <w:r>
                              <w:t xml:space="preserve">           1:00 p.m.   </w:t>
                            </w:r>
                            <w:r>
                              <w:tab/>
                            </w:r>
                            <w:r w:rsidR="004105DB">
                              <w:t xml:space="preserve">Safe Sport &amp; S.T.A.R. Committee Meeting </w:t>
                            </w:r>
                          </w:p>
                          <w:p w14:paraId="23A94452" w14:textId="77777777" w:rsidR="0094651D" w:rsidRDefault="0094651D" w:rsidP="0094651D">
                            <w:r>
                              <w:tab/>
                            </w:r>
                          </w:p>
                          <w:p w14:paraId="2FAEC7BF" w14:textId="77777777" w:rsidR="0094651D" w:rsidRDefault="0094651D" w:rsidP="0094651D">
                            <w:r>
                              <w:tab/>
                              <w:t>1:00 p.m</w:t>
                            </w:r>
                            <w:r w:rsidR="001E2D78">
                              <w:t>.</w:t>
                            </w:r>
                            <w:r>
                              <w:t xml:space="preserve">   </w:t>
                            </w:r>
                            <w:r>
                              <w:tab/>
                            </w:r>
                            <w:r w:rsidR="004105DB">
                              <w:t>State Playoff Committee Meeting</w:t>
                            </w:r>
                          </w:p>
                          <w:p w14:paraId="5F31A893" w14:textId="77777777" w:rsidR="0094651D" w:rsidRDefault="0094651D" w:rsidP="0094651D"/>
                          <w:p w14:paraId="0F1D0677" w14:textId="77777777" w:rsidR="0094651D" w:rsidRDefault="0094651D" w:rsidP="0094651D">
                            <w:r>
                              <w:tab/>
                            </w:r>
                            <w:r w:rsidR="00DB5A64">
                              <w:t>1</w:t>
                            </w:r>
                            <w:r>
                              <w:t>:00 p.m.</w:t>
                            </w:r>
                            <w:r>
                              <w:tab/>
                            </w:r>
                            <w:r w:rsidR="001E2D78">
                              <w:t>Coaches Committee</w:t>
                            </w:r>
                            <w:r w:rsidR="00437D03">
                              <w:t xml:space="preserve"> Meeting</w:t>
                            </w:r>
                          </w:p>
                          <w:p w14:paraId="678DCEC2" w14:textId="77777777" w:rsidR="0094651D" w:rsidRDefault="0094651D" w:rsidP="0094651D"/>
                          <w:p w14:paraId="4641C5E9" w14:textId="77777777" w:rsidR="0094651D" w:rsidRDefault="0094651D" w:rsidP="0094651D">
                            <w:r>
                              <w:tab/>
                            </w:r>
                            <w:r w:rsidR="00565B3A">
                              <w:t>3</w:t>
                            </w:r>
                            <w:r>
                              <w:t>::00 p.m.</w:t>
                            </w:r>
                            <w:r>
                              <w:tab/>
                            </w:r>
                            <w:r w:rsidR="004105DB">
                              <w:t>Rules Committee Meeting</w:t>
                            </w:r>
                          </w:p>
                          <w:p w14:paraId="645268E3" w14:textId="77777777" w:rsidR="0094651D" w:rsidRDefault="0094651D" w:rsidP="0094651D"/>
                          <w:p w14:paraId="488EC639" w14:textId="77777777" w:rsidR="0094651D" w:rsidRDefault="0094651D" w:rsidP="003063C1">
                            <w:r>
                              <w:tab/>
                            </w:r>
                            <w:r w:rsidR="00437D03">
                              <w:t>5</w:t>
                            </w:r>
                            <w:r w:rsidR="004105DB">
                              <w:t>:00 p.m.</w:t>
                            </w:r>
                            <w:r w:rsidR="004105DB">
                              <w:tab/>
                              <w:t xml:space="preserve">Audit </w:t>
                            </w:r>
                            <w:r w:rsidR="001E2D78">
                              <w:t>Committee (</w:t>
                            </w:r>
                            <w:r w:rsidR="004105DB">
                              <w:t>Closed)</w:t>
                            </w:r>
                          </w:p>
                          <w:p w14:paraId="285758EB" w14:textId="77777777" w:rsidR="00437D03" w:rsidRDefault="00437D03" w:rsidP="003063C1"/>
                          <w:p w14:paraId="39FAEB8A" w14:textId="77777777" w:rsidR="00437D03" w:rsidRDefault="00437D03" w:rsidP="003063C1">
                            <w:r>
                              <w:tab/>
                              <w:t>6:00 p.m.</w:t>
                            </w:r>
                            <w:r>
                              <w:tab/>
                              <w:t>Social Hour</w:t>
                            </w:r>
                          </w:p>
                          <w:p w14:paraId="6A2AE180" w14:textId="77777777" w:rsidR="00437D03" w:rsidRPr="000546FE" w:rsidRDefault="00437D03" w:rsidP="003063C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A19D993" w14:textId="77777777" w:rsidR="00716CD2" w:rsidRDefault="0094651D" w:rsidP="0094651D">
                            <w:r>
                              <w:tab/>
                            </w:r>
                            <w:r w:rsidR="00716CD2">
                              <w:t>7:00 p.m.         Dinner</w:t>
                            </w:r>
                          </w:p>
                          <w:p w14:paraId="1CBC895D" w14:textId="77777777" w:rsidR="0094651D" w:rsidRDefault="0094651D" w:rsidP="0094651D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7EE67AA" w14:textId="77777777" w:rsidR="00563B00" w:rsidRDefault="0094651D" w:rsidP="00563B00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4651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563B00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Sunday, January </w:t>
                            </w:r>
                            <w:r w:rsidR="00241192">
                              <w:rPr>
                                <w:b/>
                                <w:sz w:val="32"/>
                                <w:u w:val="single"/>
                              </w:rPr>
                              <w:t>2</w:t>
                            </w:r>
                            <w:r w:rsidR="001E2D78"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  <w:r w:rsidR="00241192">
                              <w:rPr>
                                <w:b/>
                                <w:sz w:val="32"/>
                                <w:u w:val="single"/>
                              </w:rPr>
                              <w:t>,</w:t>
                            </w:r>
                            <w:r w:rsidR="00132695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20</w:t>
                            </w:r>
                            <w:r w:rsidR="001E2D78">
                              <w:rPr>
                                <w:b/>
                                <w:sz w:val="32"/>
                                <w:u w:val="single"/>
                              </w:rPr>
                              <w:t>20</w:t>
                            </w:r>
                            <w:r w:rsidR="00563B00">
                              <w:rPr>
                                <w:b/>
                                <w:sz w:val="32"/>
                                <w:u w:val="single"/>
                              </w:rPr>
                              <w:t>:</w:t>
                            </w:r>
                            <w:r w:rsidR="00562A42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 </w:t>
                            </w:r>
                            <w:r w:rsidR="00562A42">
                              <w:rPr>
                                <w:b/>
                                <w:sz w:val="32"/>
                                <w:u w:val="single"/>
                              </w:rPr>
                              <w:tab/>
                              <w:t>Board of Directors Meeting</w:t>
                            </w:r>
                          </w:p>
                          <w:p w14:paraId="600BA50B" w14:textId="77777777" w:rsidR="00563B00" w:rsidRDefault="00563B00" w:rsidP="00045279"/>
                          <w:p w14:paraId="39C7915B" w14:textId="77777777" w:rsidR="0094651D" w:rsidRDefault="0094651D" w:rsidP="0094651D">
                            <w:r>
                              <w:tab/>
                            </w:r>
                            <w:r w:rsidR="001A0C24">
                              <w:t>6:30 a.m. -8:00 a.m.</w:t>
                            </w:r>
                            <w:r w:rsidR="001A0C24">
                              <w:tab/>
                              <w:t>Breakfast</w:t>
                            </w:r>
                          </w:p>
                          <w:p w14:paraId="38201B4A" w14:textId="77777777" w:rsidR="0094651D" w:rsidRDefault="0094651D" w:rsidP="0094651D"/>
                          <w:p w14:paraId="42C3A772" w14:textId="77777777" w:rsidR="0094651D" w:rsidRDefault="0094651D" w:rsidP="0094651D">
                            <w:r>
                              <w:tab/>
                              <w:t>8:30 a.m.</w:t>
                            </w:r>
                            <w:r>
                              <w:tab/>
                            </w:r>
                            <w:r w:rsidR="001A0C24">
                              <w:tab/>
                            </w:r>
                            <w:r>
                              <w:t xml:space="preserve">Call </w:t>
                            </w:r>
                            <w:r w:rsidR="001E2D78">
                              <w:t>to</w:t>
                            </w:r>
                            <w:r>
                              <w:t xml:space="preserve"> Order</w:t>
                            </w:r>
                          </w:p>
                          <w:p w14:paraId="66FB97C7" w14:textId="77777777" w:rsidR="0094651D" w:rsidRDefault="0094651D" w:rsidP="0094651D">
                            <w:r>
                              <w:tab/>
                            </w:r>
                          </w:p>
                          <w:p w14:paraId="5CFAA58D" w14:textId="77777777" w:rsidR="0094651D" w:rsidRDefault="0094651D" w:rsidP="0094651D">
                            <w:r>
                              <w:tab/>
                              <w:t>Details of the agenda for this meeting will be available at the meeting.</w:t>
                            </w:r>
                          </w:p>
                          <w:p w14:paraId="16AE0085" w14:textId="77777777" w:rsidR="00437D03" w:rsidRDefault="0094651D" w:rsidP="00437D03">
                            <w:r>
                              <w:tab/>
                            </w:r>
                            <w:r w:rsidR="00562A42">
                              <w:tab/>
                            </w:r>
                          </w:p>
                          <w:p w14:paraId="2C56B02E" w14:textId="77777777" w:rsidR="00EE3AA7" w:rsidRDefault="0094651D" w:rsidP="00437D03">
                            <w:r>
                              <w:t xml:space="preserve">IN ORDER FOR US TO RESERVE ROOMS FOR THIS MEETING YOU </w:t>
                            </w:r>
                            <w:r w:rsidRPr="00BD525C">
                              <w:rPr>
                                <w:b/>
                                <w:i/>
                                <w:color w:val="FF0000"/>
                                <w:u w:val="single"/>
                              </w:rPr>
                              <w:t xml:space="preserve">MUST COMPLETE YOUR ROOM REQUEST FORM AND RETURN TO ME BY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u w:val="single"/>
                              </w:rPr>
                              <w:t>DECEMBER 26, 201</w:t>
                            </w:r>
                            <w:r w:rsidR="001E2D78">
                              <w:rPr>
                                <w:b/>
                                <w:i/>
                                <w:color w:val="FF0000"/>
                                <w:u w:val="single"/>
                              </w:rPr>
                              <w:t>9</w:t>
                            </w:r>
                            <w:r w:rsidRPr="00BD525C">
                              <w:rPr>
                                <w:b/>
                                <w:i/>
                                <w:color w:val="FF0000"/>
                                <w:u w:val="single"/>
                              </w:rPr>
                              <w:t>.</w:t>
                            </w:r>
                            <w:r>
                              <w:t xml:space="preserve">  IF YOU FAIL TO RETURN THE REQUEST YOU WILL NOT HAVE A ROOM.  IF YOU MAKE A RESERVATION DIRECTLY WITH THE HOTEL YOU WILL NOT RECEIVE THE DISCOUN</w:t>
                            </w:r>
                            <w:r w:rsidR="00716CD2">
                              <w:t>TED RATE AND IF YOU ARE ENTITL</w:t>
                            </w:r>
                            <w:r w:rsidR="00EE3AA7">
                              <w:t>ED</w:t>
                            </w:r>
                            <w:r>
                              <w:tab/>
                            </w:r>
                          </w:p>
                          <w:p w14:paraId="14B1A197" w14:textId="77777777" w:rsidR="0094651D" w:rsidRDefault="0094651D" w:rsidP="00437D03">
                            <w:r>
                              <w:t xml:space="preserve">TO BE REIMBURSED FOR YOUR ROOM BY MAHA THIS WILL NOT </w:t>
                            </w:r>
                            <w:r w:rsidR="00EE3AA7">
                              <w:t>BE DONE.</w:t>
                            </w:r>
                          </w:p>
                          <w:p w14:paraId="7D90DF44" w14:textId="77777777" w:rsidR="0094651D" w:rsidRDefault="0094651D" w:rsidP="0094651D">
                            <w:pPr>
                              <w:ind w:left="720" w:hanging="720"/>
                            </w:pPr>
                            <w:r>
                              <w:t>.</w:t>
                            </w:r>
                          </w:p>
                          <w:p w14:paraId="39D2237F" w14:textId="77777777" w:rsidR="0094651D" w:rsidRDefault="0094651D" w:rsidP="0094651D"/>
                          <w:p w14:paraId="4DA89946" w14:textId="77777777" w:rsidR="00563B00" w:rsidRDefault="00563B00" w:rsidP="00045279"/>
                          <w:p w14:paraId="580CFFF9" w14:textId="77777777" w:rsidR="00045279" w:rsidRDefault="00045279" w:rsidP="00045279"/>
                          <w:p w14:paraId="05C4E2BB" w14:textId="77777777" w:rsidR="00045279" w:rsidRDefault="00045279" w:rsidP="00045279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D3AC94B" w14:textId="77777777" w:rsidR="00045279" w:rsidRDefault="00045279" w:rsidP="00045279">
                            <w:pPr>
                              <w:ind w:left="720" w:hanging="720"/>
                            </w:pPr>
                            <w:r>
                              <w:tab/>
                            </w:r>
                          </w:p>
                          <w:p w14:paraId="03492648" w14:textId="77777777" w:rsidR="00045279" w:rsidRDefault="00045279" w:rsidP="00045279"/>
                          <w:p w14:paraId="284E3827" w14:textId="77777777" w:rsidR="00045279" w:rsidRDefault="00045279" w:rsidP="00045279"/>
                          <w:p w14:paraId="5BCCF926" w14:textId="77777777" w:rsidR="00681E4A" w:rsidRDefault="00681E4A" w:rsidP="00CF2450"/>
                          <w:p w14:paraId="617F147F" w14:textId="77777777" w:rsidR="00CF2450" w:rsidRDefault="00CF2450" w:rsidP="00CF2450"/>
                          <w:p w14:paraId="63424957" w14:textId="77777777" w:rsidR="00681E4A" w:rsidRDefault="00681E4A" w:rsidP="00681E4A"/>
                          <w:p w14:paraId="01047C74" w14:textId="77777777" w:rsidR="00681E4A" w:rsidRDefault="00681E4A" w:rsidP="00681E4A">
                            <w:pPr>
                              <w:pStyle w:val="Title"/>
                              <w:rPr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24272C8F" w14:textId="77777777" w:rsidR="00681E4A" w:rsidRDefault="00681E4A" w:rsidP="00681E4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DE52931" w14:textId="77777777" w:rsidR="00681E4A" w:rsidRDefault="00681E4A" w:rsidP="00681E4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B6A0778" w14:textId="77777777" w:rsidR="00681E4A" w:rsidRDefault="00681E4A" w:rsidP="00681E4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DAD4D71" w14:textId="77777777" w:rsidR="00681E4A" w:rsidRDefault="00681E4A" w:rsidP="00681E4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C80A4C8" w14:textId="77777777" w:rsidR="00681E4A" w:rsidRDefault="00681E4A" w:rsidP="00681E4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E3E5BBF" w14:textId="77777777" w:rsidR="00CF2450" w:rsidRDefault="00CF2450" w:rsidP="00CF2450"/>
                          <w:p w14:paraId="09526A5F" w14:textId="77777777" w:rsidR="00CF2450" w:rsidRDefault="00CF2450" w:rsidP="00CF2450"/>
                          <w:p w14:paraId="39C76E47" w14:textId="77777777" w:rsidR="00CF2450" w:rsidRDefault="00CF2450" w:rsidP="00CF2450"/>
                          <w:p w14:paraId="32DE7EFC" w14:textId="77777777" w:rsidR="00CF2450" w:rsidRDefault="00CF2450" w:rsidP="00CF2450"/>
                          <w:p w14:paraId="1CBA5BF8" w14:textId="77777777" w:rsidR="00CF2450" w:rsidRDefault="00CF2450" w:rsidP="00CF2450"/>
                          <w:p w14:paraId="34670B71" w14:textId="77777777" w:rsidR="00CF2450" w:rsidRDefault="00CF2450" w:rsidP="00CF2450"/>
                          <w:p w14:paraId="702EB96D" w14:textId="77777777" w:rsidR="00CF2450" w:rsidRDefault="00CF2450" w:rsidP="00CF2450"/>
                          <w:p w14:paraId="4B8C8076" w14:textId="77777777" w:rsidR="00CF2450" w:rsidRDefault="00CF2450" w:rsidP="00CF2450"/>
                          <w:p w14:paraId="6828FE10" w14:textId="77777777" w:rsidR="00CF2450" w:rsidRDefault="00CF2450" w:rsidP="00CF2450"/>
                          <w:p w14:paraId="07A7ABCB" w14:textId="77777777" w:rsidR="00CF2450" w:rsidRDefault="00CF2450" w:rsidP="00CF2450"/>
                          <w:p w14:paraId="46764783" w14:textId="77777777" w:rsidR="00CF2450" w:rsidRDefault="00CF2450" w:rsidP="00CF2450"/>
                          <w:p w14:paraId="42A25258" w14:textId="77777777" w:rsidR="00CF2450" w:rsidRDefault="00CF2450" w:rsidP="00CF2450"/>
                          <w:p w14:paraId="683DC711" w14:textId="77777777" w:rsidR="00CF2450" w:rsidRDefault="00CF2450" w:rsidP="00CF24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21B0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pt;margin-top:90pt;width:531pt;height:64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" o:allowincell="f" filled="f" stroked="f">
                <v:textbox>
                  <w:txbxContent>
                    <w:p w14:paraId="6B3D17FC" w14:textId="77777777" w:rsidR="00CF2450" w:rsidRDefault="00CF2450" w:rsidP="00CF2450"/>
                    <w:p w14:paraId="21CE1E9A" w14:textId="77777777" w:rsidR="00045279" w:rsidRDefault="00045279" w:rsidP="00045279"/>
                    <w:p w14:paraId="7B78BDC1" w14:textId="77777777" w:rsidR="00045279" w:rsidRDefault="00045279" w:rsidP="00045279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MAHA Winter Meeting will be held at the </w:t>
                      </w:r>
                      <w:r w:rsidR="00D470DD">
                        <w:rPr>
                          <w:b/>
                        </w:rPr>
                        <w:t>Marriott Detroit-Livonia,17100 Laurel Park Dr.,</w:t>
                      </w:r>
                    </w:p>
                    <w:p w14:paraId="62147DB6" w14:textId="77777777" w:rsidR="00D470DD" w:rsidRDefault="00D470DD" w:rsidP="00045279">
                      <w:pPr>
                        <w:ind w:left="720"/>
                      </w:pPr>
                      <w:r>
                        <w:rPr>
                          <w:b/>
                        </w:rPr>
                        <w:t>Livonia, MI 48152</w:t>
                      </w:r>
                      <w:r w:rsidR="001E2D78">
                        <w:rPr>
                          <w:b/>
                        </w:rPr>
                        <w:t>.  January 24, 25, 26, 2020</w:t>
                      </w:r>
                    </w:p>
                    <w:p w14:paraId="47279ED6" w14:textId="77777777" w:rsidR="00045279" w:rsidRDefault="00045279" w:rsidP="00045279"/>
                    <w:p w14:paraId="56054AE9" w14:textId="77777777" w:rsidR="00045279" w:rsidRDefault="00045279" w:rsidP="00045279">
                      <w:r>
                        <w:tab/>
                        <w:t>Agenda is as follows:</w:t>
                      </w:r>
                    </w:p>
                    <w:p w14:paraId="2417BE50" w14:textId="77777777" w:rsidR="00045279" w:rsidRDefault="00045279" w:rsidP="00045279">
                      <w:r>
                        <w:tab/>
                      </w:r>
                      <w:r>
                        <w:tab/>
                      </w:r>
                    </w:p>
                    <w:p w14:paraId="3DECCB98" w14:textId="77777777" w:rsidR="00045279" w:rsidRDefault="00045279" w:rsidP="00045279">
                      <w:r>
                        <w:tab/>
                      </w:r>
                      <w:r w:rsidR="00611C24">
                        <w:rPr>
                          <w:b/>
                          <w:sz w:val="32"/>
                          <w:u w:val="single"/>
                        </w:rPr>
                        <w:t xml:space="preserve">Saturday, January </w:t>
                      </w:r>
                      <w:r w:rsidR="001E2D78">
                        <w:rPr>
                          <w:b/>
                          <w:sz w:val="32"/>
                          <w:u w:val="single"/>
                        </w:rPr>
                        <w:t>25:</w:t>
                      </w:r>
                    </w:p>
                    <w:p w14:paraId="404B5977" w14:textId="77777777" w:rsidR="00045279" w:rsidRDefault="00045279" w:rsidP="00045279">
                      <w:r>
                        <w:tab/>
                      </w:r>
                    </w:p>
                    <w:p w14:paraId="25B3FC81" w14:textId="77777777" w:rsidR="0094651D" w:rsidRDefault="00045279" w:rsidP="0094651D">
                      <w:r>
                        <w:tab/>
                        <w:t>8</w:t>
                      </w:r>
                      <w:r w:rsidR="0094651D">
                        <w:t xml:space="preserve">:00 </w:t>
                      </w:r>
                      <w:r w:rsidR="003063C1">
                        <w:t>a</w:t>
                      </w:r>
                      <w:r w:rsidR="0094651D">
                        <w:t xml:space="preserve">.m. </w:t>
                      </w:r>
                      <w:r w:rsidR="0094651D">
                        <w:tab/>
                        <w:t>Executive Board Meeting</w:t>
                      </w:r>
                    </w:p>
                    <w:p w14:paraId="04EAA547" w14:textId="77777777" w:rsidR="0094651D" w:rsidRDefault="0094651D" w:rsidP="0094651D"/>
                    <w:p w14:paraId="38D3420D" w14:textId="77777777" w:rsidR="0094651D" w:rsidRDefault="0094651D" w:rsidP="0094651D">
                      <w:r>
                        <w:tab/>
                        <w:t xml:space="preserve">10:00 </w:t>
                      </w:r>
                      <w:r w:rsidR="003063C1">
                        <w:t>a</w:t>
                      </w:r>
                      <w:r>
                        <w:t xml:space="preserve">.m. </w:t>
                      </w:r>
                      <w:r>
                        <w:tab/>
                      </w:r>
                      <w:r w:rsidR="004105DB">
                        <w:t>Budget Review</w:t>
                      </w:r>
                    </w:p>
                    <w:p w14:paraId="1B99BB7A" w14:textId="77777777" w:rsidR="00437D03" w:rsidRDefault="00437D03" w:rsidP="0094651D"/>
                    <w:p w14:paraId="73B9E71F" w14:textId="77777777" w:rsidR="00437D03" w:rsidRDefault="00437D03" w:rsidP="0094651D">
                      <w:r>
                        <w:tab/>
                        <w:t>10:00 a.m.</w:t>
                      </w:r>
                      <w:r>
                        <w:tab/>
                        <w:t>Adult Committee Meeting</w:t>
                      </w:r>
                    </w:p>
                    <w:p w14:paraId="3DE48C1E" w14:textId="77777777" w:rsidR="004105DB" w:rsidRDefault="004105DB" w:rsidP="0094651D">
                      <w:r>
                        <w:tab/>
                      </w:r>
                    </w:p>
                    <w:p w14:paraId="03E03E7B" w14:textId="77777777" w:rsidR="004105DB" w:rsidRDefault="004105DB" w:rsidP="0094651D">
                      <w:r>
                        <w:tab/>
                        <w:t xml:space="preserve">10:00 a.m. </w:t>
                      </w:r>
                      <w:r>
                        <w:tab/>
                        <w:t>Girl's/Women Committee Meeting</w:t>
                      </w:r>
                    </w:p>
                    <w:p w14:paraId="4CC9B785" w14:textId="77777777" w:rsidR="004105DB" w:rsidRDefault="004105DB" w:rsidP="0094651D"/>
                    <w:p w14:paraId="7192440D" w14:textId="77777777" w:rsidR="004105DB" w:rsidRDefault="004105DB" w:rsidP="0094651D">
                      <w:r>
                        <w:tab/>
                        <w:t>10:00 a.m.</w:t>
                      </w:r>
                      <w:r>
                        <w:tab/>
                        <w:t>Officials Committee Meeting</w:t>
                      </w:r>
                    </w:p>
                    <w:p w14:paraId="1349A5A7" w14:textId="77777777" w:rsidR="0094651D" w:rsidRDefault="0094651D" w:rsidP="0094651D">
                      <w:r>
                        <w:tab/>
                      </w:r>
                    </w:p>
                    <w:p w14:paraId="0B64C61F" w14:textId="77777777" w:rsidR="0094651D" w:rsidRDefault="0094651D" w:rsidP="0094651D">
                      <w:r>
                        <w:tab/>
                        <w:t>Noon</w:t>
                      </w:r>
                      <w:r>
                        <w:tab/>
                      </w:r>
                      <w:r>
                        <w:tab/>
                        <w:t>Lunch</w:t>
                      </w:r>
                    </w:p>
                    <w:p w14:paraId="34114D8F" w14:textId="77777777" w:rsidR="0094651D" w:rsidRDefault="0094651D" w:rsidP="0094651D">
                      <w:r>
                        <w:tab/>
                      </w:r>
                    </w:p>
                    <w:p w14:paraId="16D92691" w14:textId="77777777" w:rsidR="00565B3A" w:rsidRDefault="0094651D" w:rsidP="0094651D">
                      <w:r>
                        <w:t xml:space="preserve">           1:00 p.m.   </w:t>
                      </w:r>
                      <w:r>
                        <w:tab/>
                      </w:r>
                      <w:r w:rsidR="004105DB">
                        <w:t xml:space="preserve">Safe Sport &amp; S.T.A.R. Committee Meeting </w:t>
                      </w:r>
                    </w:p>
                    <w:p w14:paraId="23A94452" w14:textId="77777777" w:rsidR="0094651D" w:rsidRDefault="0094651D" w:rsidP="0094651D">
                      <w:r>
                        <w:tab/>
                      </w:r>
                    </w:p>
                    <w:p w14:paraId="2FAEC7BF" w14:textId="77777777" w:rsidR="0094651D" w:rsidRDefault="0094651D" w:rsidP="0094651D">
                      <w:r>
                        <w:tab/>
                        <w:t>1:00 p.m</w:t>
                      </w:r>
                      <w:r w:rsidR="001E2D78">
                        <w:t>.</w:t>
                      </w:r>
                      <w:r>
                        <w:t xml:space="preserve">   </w:t>
                      </w:r>
                      <w:r>
                        <w:tab/>
                      </w:r>
                      <w:r w:rsidR="004105DB">
                        <w:t>State Playoff Committee Meeting</w:t>
                      </w:r>
                    </w:p>
                    <w:p w14:paraId="5F31A893" w14:textId="77777777" w:rsidR="0094651D" w:rsidRDefault="0094651D" w:rsidP="0094651D"/>
                    <w:p w14:paraId="0F1D0677" w14:textId="77777777" w:rsidR="0094651D" w:rsidRDefault="0094651D" w:rsidP="0094651D">
                      <w:r>
                        <w:tab/>
                      </w:r>
                      <w:r w:rsidR="00DB5A64">
                        <w:t>1</w:t>
                      </w:r>
                      <w:r>
                        <w:t>:00 p.m.</w:t>
                      </w:r>
                      <w:r>
                        <w:tab/>
                      </w:r>
                      <w:r w:rsidR="001E2D78">
                        <w:t>Coaches Committee</w:t>
                      </w:r>
                      <w:r w:rsidR="00437D03">
                        <w:t xml:space="preserve"> Meeting</w:t>
                      </w:r>
                    </w:p>
                    <w:p w14:paraId="678DCEC2" w14:textId="77777777" w:rsidR="0094651D" w:rsidRDefault="0094651D" w:rsidP="0094651D"/>
                    <w:p w14:paraId="4641C5E9" w14:textId="77777777" w:rsidR="0094651D" w:rsidRDefault="0094651D" w:rsidP="0094651D">
                      <w:r>
                        <w:tab/>
                      </w:r>
                      <w:r w:rsidR="00565B3A">
                        <w:t>3</w:t>
                      </w:r>
                      <w:r>
                        <w:t>::00 p.m.</w:t>
                      </w:r>
                      <w:r>
                        <w:tab/>
                      </w:r>
                      <w:r w:rsidR="004105DB">
                        <w:t>Rules Committee Meeting</w:t>
                      </w:r>
                    </w:p>
                    <w:p w14:paraId="645268E3" w14:textId="77777777" w:rsidR="0094651D" w:rsidRDefault="0094651D" w:rsidP="0094651D"/>
                    <w:p w14:paraId="488EC639" w14:textId="77777777" w:rsidR="0094651D" w:rsidRDefault="0094651D" w:rsidP="003063C1">
                      <w:r>
                        <w:tab/>
                      </w:r>
                      <w:r w:rsidR="00437D03">
                        <w:t>5</w:t>
                      </w:r>
                      <w:r w:rsidR="004105DB">
                        <w:t>:00 p.m.</w:t>
                      </w:r>
                      <w:r w:rsidR="004105DB">
                        <w:tab/>
                        <w:t xml:space="preserve">Audit </w:t>
                      </w:r>
                      <w:r w:rsidR="001E2D78">
                        <w:t>Committee (</w:t>
                      </w:r>
                      <w:r w:rsidR="004105DB">
                        <w:t>Closed)</w:t>
                      </w:r>
                    </w:p>
                    <w:p w14:paraId="285758EB" w14:textId="77777777" w:rsidR="00437D03" w:rsidRDefault="00437D03" w:rsidP="003063C1"/>
                    <w:p w14:paraId="39FAEB8A" w14:textId="77777777" w:rsidR="00437D03" w:rsidRDefault="00437D03" w:rsidP="003063C1">
                      <w:r>
                        <w:tab/>
                        <w:t>6:00 p.m.</w:t>
                      </w:r>
                      <w:r>
                        <w:tab/>
                        <w:t>Social Hour</w:t>
                      </w:r>
                    </w:p>
                    <w:p w14:paraId="6A2AE180" w14:textId="77777777" w:rsidR="00437D03" w:rsidRPr="000546FE" w:rsidRDefault="00437D03" w:rsidP="003063C1">
                      <w:pPr>
                        <w:rPr>
                          <w:color w:val="FF0000"/>
                        </w:rPr>
                      </w:pPr>
                    </w:p>
                    <w:p w14:paraId="0A19D993" w14:textId="77777777" w:rsidR="00716CD2" w:rsidRDefault="0094651D" w:rsidP="0094651D">
                      <w:r>
                        <w:tab/>
                      </w:r>
                      <w:r w:rsidR="00716CD2">
                        <w:t>7:00 p.m.         Dinner</w:t>
                      </w:r>
                    </w:p>
                    <w:p w14:paraId="1CBC895D" w14:textId="77777777" w:rsidR="0094651D" w:rsidRDefault="0094651D" w:rsidP="0094651D">
                      <w:r>
                        <w:tab/>
                      </w:r>
                      <w:r>
                        <w:tab/>
                      </w:r>
                    </w:p>
                    <w:p w14:paraId="07EE67AA" w14:textId="77777777" w:rsidR="00563B00" w:rsidRDefault="0094651D" w:rsidP="00563B00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4651D">
                        <w:rPr>
                          <w:b/>
                          <w:sz w:val="32"/>
                        </w:rPr>
                        <w:tab/>
                      </w:r>
                      <w:r w:rsidR="00563B00">
                        <w:rPr>
                          <w:b/>
                          <w:sz w:val="32"/>
                          <w:u w:val="single"/>
                        </w:rPr>
                        <w:t xml:space="preserve">Sunday, January </w:t>
                      </w:r>
                      <w:r w:rsidR="00241192">
                        <w:rPr>
                          <w:b/>
                          <w:sz w:val="32"/>
                          <w:u w:val="single"/>
                        </w:rPr>
                        <w:t>2</w:t>
                      </w:r>
                      <w:r w:rsidR="001E2D78">
                        <w:rPr>
                          <w:b/>
                          <w:sz w:val="32"/>
                          <w:u w:val="single"/>
                        </w:rPr>
                        <w:t>6</w:t>
                      </w:r>
                      <w:r w:rsidR="00241192">
                        <w:rPr>
                          <w:b/>
                          <w:sz w:val="32"/>
                          <w:u w:val="single"/>
                        </w:rPr>
                        <w:t>,</w:t>
                      </w:r>
                      <w:r w:rsidR="00132695">
                        <w:rPr>
                          <w:b/>
                          <w:sz w:val="32"/>
                          <w:u w:val="single"/>
                        </w:rPr>
                        <w:t xml:space="preserve"> 20</w:t>
                      </w:r>
                      <w:r w:rsidR="001E2D78">
                        <w:rPr>
                          <w:b/>
                          <w:sz w:val="32"/>
                          <w:u w:val="single"/>
                        </w:rPr>
                        <w:t>20</w:t>
                      </w:r>
                      <w:r w:rsidR="00563B00">
                        <w:rPr>
                          <w:b/>
                          <w:sz w:val="32"/>
                          <w:u w:val="single"/>
                        </w:rPr>
                        <w:t>:</w:t>
                      </w:r>
                      <w:r w:rsidR="00562A42">
                        <w:rPr>
                          <w:b/>
                          <w:sz w:val="32"/>
                          <w:u w:val="single"/>
                        </w:rPr>
                        <w:t xml:space="preserve">  </w:t>
                      </w:r>
                      <w:r w:rsidR="00562A42">
                        <w:rPr>
                          <w:b/>
                          <w:sz w:val="32"/>
                          <w:u w:val="single"/>
                        </w:rPr>
                        <w:tab/>
                        <w:t>Board of Directors Meeting</w:t>
                      </w:r>
                    </w:p>
                    <w:p w14:paraId="600BA50B" w14:textId="77777777" w:rsidR="00563B00" w:rsidRDefault="00563B00" w:rsidP="00045279"/>
                    <w:p w14:paraId="39C7915B" w14:textId="77777777" w:rsidR="0094651D" w:rsidRDefault="0094651D" w:rsidP="0094651D">
                      <w:r>
                        <w:tab/>
                      </w:r>
                      <w:r w:rsidR="001A0C24">
                        <w:t>6:30 a.m. -8:00 a.m.</w:t>
                      </w:r>
                      <w:r w:rsidR="001A0C24">
                        <w:tab/>
                        <w:t>Breakfast</w:t>
                      </w:r>
                    </w:p>
                    <w:p w14:paraId="38201B4A" w14:textId="77777777" w:rsidR="0094651D" w:rsidRDefault="0094651D" w:rsidP="0094651D"/>
                    <w:p w14:paraId="42C3A772" w14:textId="77777777" w:rsidR="0094651D" w:rsidRDefault="0094651D" w:rsidP="0094651D">
                      <w:r>
                        <w:tab/>
                        <w:t>8:30 a.m.</w:t>
                      </w:r>
                      <w:r>
                        <w:tab/>
                      </w:r>
                      <w:r w:rsidR="001A0C24">
                        <w:tab/>
                      </w:r>
                      <w:r>
                        <w:t xml:space="preserve">Call </w:t>
                      </w:r>
                      <w:r w:rsidR="001E2D78">
                        <w:t>to</w:t>
                      </w:r>
                      <w:r>
                        <w:t xml:space="preserve"> Order</w:t>
                      </w:r>
                    </w:p>
                    <w:p w14:paraId="66FB97C7" w14:textId="77777777" w:rsidR="0094651D" w:rsidRDefault="0094651D" w:rsidP="0094651D">
                      <w:r>
                        <w:tab/>
                      </w:r>
                    </w:p>
                    <w:p w14:paraId="5CFAA58D" w14:textId="77777777" w:rsidR="0094651D" w:rsidRDefault="0094651D" w:rsidP="0094651D">
                      <w:r>
                        <w:tab/>
                        <w:t>Details of the agenda for this meeting will be available at the meeting.</w:t>
                      </w:r>
                    </w:p>
                    <w:p w14:paraId="16AE0085" w14:textId="77777777" w:rsidR="00437D03" w:rsidRDefault="0094651D" w:rsidP="00437D03">
                      <w:r>
                        <w:tab/>
                      </w:r>
                      <w:r w:rsidR="00562A42">
                        <w:tab/>
                      </w:r>
                    </w:p>
                    <w:p w14:paraId="2C56B02E" w14:textId="77777777" w:rsidR="00EE3AA7" w:rsidRDefault="0094651D" w:rsidP="00437D03">
                      <w:r>
                        <w:t xml:space="preserve">IN ORDER FOR US TO RESERVE ROOMS FOR THIS MEETING YOU </w:t>
                      </w:r>
                      <w:r w:rsidRPr="00BD525C">
                        <w:rPr>
                          <w:b/>
                          <w:i/>
                          <w:color w:val="FF0000"/>
                          <w:u w:val="single"/>
                        </w:rPr>
                        <w:t xml:space="preserve">MUST COMPLETE YOUR ROOM REQUEST FORM AND RETURN TO ME BY </w:t>
                      </w:r>
                      <w:r>
                        <w:rPr>
                          <w:b/>
                          <w:i/>
                          <w:color w:val="FF0000"/>
                          <w:u w:val="single"/>
                        </w:rPr>
                        <w:t>DECEMBER 26, 201</w:t>
                      </w:r>
                      <w:r w:rsidR="001E2D78">
                        <w:rPr>
                          <w:b/>
                          <w:i/>
                          <w:color w:val="FF0000"/>
                          <w:u w:val="single"/>
                        </w:rPr>
                        <w:t>9</w:t>
                      </w:r>
                      <w:r w:rsidRPr="00BD525C">
                        <w:rPr>
                          <w:b/>
                          <w:i/>
                          <w:color w:val="FF0000"/>
                          <w:u w:val="single"/>
                        </w:rPr>
                        <w:t>.</w:t>
                      </w:r>
                      <w:r>
                        <w:t xml:space="preserve">  IF YOU FAIL TO RETURN THE REQUEST YOU WILL NOT HAVE A ROOM.  IF YOU MAKE A RESERVATION DIRECTLY WITH THE HOTEL YOU WILL NOT RECEIVE THE DISCOUN</w:t>
                      </w:r>
                      <w:r w:rsidR="00716CD2">
                        <w:t>TED RATE AND IF YOU ARE ENTITL</w:t>
                      </w:r>
                      <w:r w:rsidR="00EE3AA7">
                        <w:t>ED</w:t>
                      </w:r>
                      <w:r>
                        <w:tab/>
                      </w:r>
                    </w:p>
                    <w:p w14:paraId="14B1A197" w14:textId="77777777" w:rsidR="0094651D" w:rsidRDefault="0094651D" w:rsidP="00437D03">
                      <w:r>
                        <w:t xml:space="preserve">TO BE REIMBURSED FOR YOUR ROOM BY MAHA THIS WILL NOT </w:t>
                      </w:r>
                      <w:r w:rsidR="00EE3AA7">
                        <w:t>BE DONE.</w:t>
                      </w:r>
                    </w:p>
                    <w:p w14:paraId="7D90DF44" w14:textId="77777777" w:rsidR="0094651D" w:rsidRDefault="0094651D" w:rsidP="0094651D">
                      <w:pPr>
                        <w:ind w:left="720" w:hanging="720"/>
                      </w:pPr>
                      <w:r>
                        <w:t>.</w:t>
                      </w:r>
                    </w:p>
                    <w:p w14:paraId="39D2237F" w14:textId="77777777" w:rsidR="0094651D" w:rsidRDefault="0094651D" w:rsidP="0094651D"/>
                    <w:p w14:paraId="4DA89946" w14:textId="77777777" w:rsidR="00563B00" w:rsidRDefault="00563B00" w:rsidP="00045279"/>
                    <w:p w14:paraId="580CFFF9" w14:textId="77777777" w:rsidR="00045279" w:rsidRDefault="00045279" w:rsidP="00045279"/>
                    <w:p w14:paraId="05C4E2BB" w14:textId="77777777" w:rsidR="00045279" w:rsidRDefault="00045279" w:rsidP="00045279">
                      <w:r>
                        <w:tab/>
                      </w:r>
                      <w:r>
                        <w:tab/>
                      </w:r>
                    </w:p>
                    <w:p w14:paraId="6D3AC94B" w14:textId="77777777" w:rsidR="00045279" w:rsidRDefault="00045279" w:rsidP="00045279">
                      <w:pPr>
                        <w:ind w:left="720" w:hanging="720"/>
                      </w:pPr>
                      <w:r>
                        <w:tab/>
                      </w:r>
                    </w:p>
                    <w:p w14:paraId="03492648" w14:textId="77777777" w:rsidR="00045279" w:rsidRDefault="00045279" w:rsidP="00045279"/>
                    <w:p w14:paraId="284E3827" w14:textId="77777777" w:rsidR="00045279" w:rsidRDefault="00045279" w:rsidP="00045279"/>
                    <w:p w14:paraId="5BCCF926" w14:textId="77777777" w:rsidR="00681E4A" w:rsidRDefault="00681E4A" w:rsidP="00CF2450"/>
                    <w:p w14:paraId="617F147F" w14:textId="77777777" w:rsidR="00CF2450" w:rsidRDefault="00CF2450" w:rsidP="00CF2450"/>
                    <w:p w14:paraId="63424957" w14:textId="77777777" w:rsidR="00681E4A" w:rsidRDefault="00681E4A" w:rsidP="00681E4A"/>
                    <w:p w14:paraId="01047C74" w14:textId="77777777" w:rsidR="00681E4A" w:rsidRDefault="00681E4A" w:rsidP="00681E4A">
                      <w:pPr>
                        <w:pStyle w:val="Title"/>
                        <w:rPr>
                          <w:color w:val="0000FF"/>
                          <w:sz w:val="40"/>
                          <w:szCs w:val="40"/>
                        </w:rPr>
                      </w:pPr>
                    </w:p>
                    <w:p w14:paraId="24272C8F" w14:textId="77777777" w:rsidR="00681E4A" w:rsidRDefault="00681E4A" w:rsidP="00681E4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DE52931" w14:textId="77777777" w:rsidR="00681E4A" w:rsidRDefault="00681E4A" w:rsidP="00681E4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B6A0778" w14:textId="77777777" w:rsidR="00681E4A" w:rsidRDefault="00681E4A" w:rsidP="00681E4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DAD4D71" w14:textId="77777777" w:rsidR="00681E4A" w:rsidRDefault="00681E4A" w:rsidP="00681E4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C80A4C8" w14:textId="77777777" w:rsidR="00681E4A" w:rsidRDefault="00681E4A" w:rsidP="00681E4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E3E5BBF" w14:textId="77777777" w:rsidR="00CF2450" w:rsidRDefault="00CF2450" w:rsidP="00CF2450"/>
                    <w:p w14:paraId="09526A5F" w14:textId="77777777" w:rsidR="00CF2450" w:rsidRDefault="00CF2450" w:rsidP="00CF2450"/>
                    <w:p w14:paraId="39C76E47" w14:textId="77777777" w:rsidR="00CF2450" w:rsidRDefault="00CF2450" w:rsidP="00CF2450"/>
                    <w:p w14:paraId="32DE7EFC" w14:textId="77777777" w:rsidR="00CF2450" w:rsidRDefault="00CF2450" w:rsidP="00CF2450"/>
                    <w:p w14:paraId="1CBA5BF8" w14:textId="77777777" w:rsidR="00CF2450" w:rsidRDefault="00CF2450" w:rsidP="00CF2450"/>
                    <w:p w14:paraId="34670B71" w14:textId="77777777" w:rsidR="00CF2450" w:rsidRDefault="00CF2450" w:rsidP="00CF2450"/>
                    <w:p w14:paraId="702EB96D" w14:textId="77777777" w:rsidR="00CF2450" w:rsidRDefault="00CF2450" w:rsidP="00CF2450"/>
                    <w:p w14:paraId="4B8C8076" w14:textId="77777777" w:rsidR="00CF2450" w:rsidRDefault="00CF2450" w:rsidP="00CF2450"/>
                    <w:p w14:paraId="6828FE10" w14:textId="77777777" w:rsidR="00CF2450" w:rsidRDefault="00CF2450" w:rsidP="00CF2450"/>
                    <w:p w14:paraId="07A7ABCB" w14:textId="77777777" w:rsidR="00CF2450" w:rsidRDefault="00CF2450" w:rsidP="00CF2450"/>
                    <w:p w14:paraId="46764783" w14:textId="77777777" w:rsidR="00CF2450" w:rsidRDefault="00CF2450" w:rsidP="00CF2450"/>
                    <w:p w14:paraId="42A25258" w14:textId="77777777" w:rsidR="00CF2450" w:rsidRDefault="00CF2450" w:rsidP="00CF2450"/>
                    <w:p w14:paraId="683DC711" w14:textId="77777777" w:rsidR="00CF2450" w:rsidRDefault="00CF2450" w:rsidP="00CF245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56DF32" wp14:editId="6BBD53CF">
            <wp:extent cx="7658100" cy="10039350"/>
            <wp:effectExtent l="0" t="0" r="0" b="0"/>
            <wp:docPr id="1" name="Picture 1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70572" w14:textId="77777777" w:rsidR="00CF2450" w:rsidRDefault="00CF2450">
      <w:pPr>
        <w:sectPr w:rsidR="00CF2450" w:rsidSect="00906D6B">
          <w:pgSz w:w="12240" w:h="15840"/>
          <w:pgMar w:top="144" w:right="360" w:bottom="360" w:left="144" w:header="720" w:footer="720" w:gutter="0"/>
          <w:cols w:space="720"/>
          <w:docGrid w:linePitch="360"/>
        </w:sectPr>
      </w:pPr>
    </w:p>
    <w:p w14:paraId="7AB8BB74" w14:textId="77777777" w:rsidR="00CF2450" w:rsidRDefault="00CF2450" w:rsidP="00CF2450">
      <w:r>
        <w:lastRenderedPageBreak/>
        <w:tab/>
        <w:t xml:space="preserve">  </w:t>
      </w:r>
    </w:p>
    <w:p w14:paraId="1BFC5791" w14:textId="77777777" w:rsidR="00045279" w:rsidRDefault="00045279" w:rsidP="0004527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ROOM REQUEST FOR WINTER MEETING </w:t>
      </w:r>
    </w:p>
    <w:p w14:paraId="3AB8040F" w14:textId="77777777" w:rsidR="00045279" w:rsidRDefault="00045279" w:rsidP="00045279">
      <w:pPr>
        <w:jc w:val="center"/>
      </w:pPr>
    </w:p>
    <w:p w14:paraId="408077A2" w14:textId="77777777" w:rsidR="00045279" w:rsidRDefault="00045279" w:rsidP="00045279"/>
    <w:p w14:paraId="1B7A66EF" w14:textId="77777777" w:rsidR="00045279" w:rsidRPr="00BD525C" w:rsidRDefault="00045279" w:rsidP="00045279">
      <w:pPr>
        <w:rPr>
          <w:rFonts w:ascii="Times New Roman" w:hAnsi="Times New Roman"/>
          <w:b/>
          <w:i/>
          <w:color w:val="FF0000"/>
          <w:sz w:val="36"/>
          <w:szCs w:val="36"/>
          <w:u w:val="double"/>
        </w:rPr>
      </w:pPr>
      <w:r w:rsidRPr="00BD525C">
        <w:rPr>
          <w:rFonts w:ascii="Times New Roman" w:hAnsi="Times New Roman"/>
          <w:b/>
          <w:i/>
          <w:color w:val="FF0000"/>
          <w:sz w:val="36"/>
          <w:szCs w:val="36"/>
          <w:u w:val="double"/>
        </w:rPr>
        <w:t>PLEASE CIRCLE CHOICE:</w:t>
      </w:r>
    </w:p>
    <w:p w14:paraId="41CB9393" w14:textId="77777777" w:rsidR="00D2602E" w:rsidRPr="00F00D87" w:rsidRDefault="00D2602E" w:rsidP="00045279">
      <w:pPr>
        <w:rPr>
          <w:rFonts w:ascii="Times New Roman" w:hAnsi="Times New Roman"/>
          <w:b/>
          <w:i/>
          <w:sz w:val="36"/>
          <w:szCs w:val="36"/>
          <w:u w:val="single"/>
        </w:rPr>
      </w:pPr>
    </w:p>
    <w:p w14:paraId="39E94372" w14:textId="77777777" w:rsidR="00045279" w:rsidRDefault="00D2602E" w:rsidP="009970F2">
      <w:pPr>
        <w:pStyle w:val="Heading1"/>
      </w:pPr>
      <w:r w:rsidRPr="00F00D87">
        <w:rPr>
          <w:b/>
          <w:sz w:val="28"/>
          <w:szCs w:val="28"/>
        </w:rPr>
        <w:t>FRIDAY NIGHT JAN</w:t>
      </w:r>
      <w:r w:rsidR="008739DC">
        <w:rPr>
          <w:b/>
          <w:sz w:val="28"/>
          <w:szCs w:val="28"/>
        </w:rPr>
        <w:t>.</w:t>
      </w:r>
      <w:r w:rsidR="00132695">
        <w:rPr>
          <w:b/>
          <w:sz w:val="28"/>
          <w:szCs w:val="28"/>
        </w:rPr>
        <w:t xml:space="preserve"> </w:t>
      </w:r>
      <w:r w:rsidR="001E2D78">
        <w:rPr>
          <w:b/>
          <w:sz w:val="28"/>
          <w:szCs w:val="28"/>
        </w:rPr>
        <w:t>24, 2020</w:t>
      </w:r>
      <w:r w:rsidRPr="00F00D87">
        <w:rPr>
          <w:sz w:val="28"/>
          <w:szCs w:val="28"/>
        </w:rPr>
        <w:t xml:space="preserve">   </w:t>
      </w:r>
      <w:r w:rsidR="008739DC">
        <w:rPr>
          <w:sz w:val="28"/>
          <w:szCs w:val="28"/>
        </w:rPr>
        <w:tab/>
      </w:r>
      <w:r w:rsidR="008739DC">
        <w:rPr>
          <w:sz w:val="28"/>
          <w:szCs w:val="28"/>
        </w:rPr>
        <w:tab/>
      </w:r>
      <w:r w:rsidRPr="00F00D87">
        <w:rPr>
          <w:b/>
          <w:sz w:val="28"/>
          <w:szCs w:val="28"/>
        </w:rPr>
        <w:t>SATURDAY NIGHT JAN</w:t>
      </w:r>
      <w:r w:rsidR="008739DC">
        <w:rPr>
          <w:b/>
          <w:sz w:val="28"/>
          <w:szCs w:val="28"/>
        </w:rPr>
        <w:t>.</w:t>
      </w:r>
      <w:r w:rsidR="00EC6756">
        <w:rPr>
          <w:b/>
          <w:sz w:val="28"/>
          <w:szCs w:val="28"/>
        </w:rPr>
        <w:t xml:space="preserve"> </w:t>
      </w:r>
      <w:r w:rsidR="001E2D78">
        <w:rPr>
          <w:b/>
          <w:sz w:val="28"/>
          <w:szCs w:val="28"/>
        </w:rPr>
        <w:t>25, 2020</w:t>
      </w:r>
      <w:r w:rsidR="00045279">
        <w:tab/>
      </w:r>
    </w:p>
    <w:p w14:paraId="44CD4C79" w14:textId="77777777" w:rsidR="00045279" w:rsidRDefault="00045279" w:rsidP="00045279">
      <w:r>
        <w:tab/>
      </w:r>
    </w:p>
    <w:p w14:paraId="12FB928E" w14:textId="77777777" w:rsidR="00045279" w:rsidRPr="00F00D87" w:rsidRDefault="00045279" w:rsidP="00045279">
      <w:pPr>
        <w:rPr>
          <w:b/>
          <w:sz w:val="28"/>
          <w:szCs w:val="28"/>
        </w:rPr>
      </w:pPr>
      <w:r w:rsidRPr="00F00D87">
        <w:rPr>
          <w:b/>
          <w:sz w:val="28"/>
          <w:szCs w:val="28"/>
        </w:rPr>
        <w:t>DOUBLE QUEEN</w:t>
      </w:r>
      <w:r w:rsidR="00F00D87" w:rsidRPr="00F00D87">
        <w:rPr>
          <w:b/>
          <w:sz w:val="28"/>
          <w:szCs w:val="28"/>
        </w:rPr>
        <w:t xml:space="preserve"> (2 BEDS)</w:t>
      </w:r>
      <w:r w:rsidR="00F00D87" w:rsidRPr="00F00D87">
        <w:rPr>
          <w:b/>
          <w:sz w:val="28"/>
          <w:szCs w:val="28"/>
        </w:rPr>
        <w:tab/>
      </w:r>
      <w:r w:rsidRPr="00F00D87">
        <w:rPr>
          <w:b/>
          <w:sz w:val="28"/>
          <w:szCs w:val="28"/>
        </w:rPr>
        <w:tab/>
      </w:r>
      <w:r w:rsidRPr="00F00D87">
        <w:rPr>
          <w:b/>
          <w:sz w:val="28"/>
          <w:szCs w:val="28"/>
        </w:rPr>
        <w:tab/>
      </w:r>
      <w:r w:rsidR="008739DC">
        <w:rPr>
          <w:b/>
          <w:sz w:val="28"/>
          <w:szCs w:val="28"/>
        </w:rPr>
        <w:tab/>
        <w:t xml:space="preserve"> </w:t>
      </w:r>
      <w:r w:rsidRPr="00F00D87">
        <w:rPr>
          <w:b/>
          <w:sz w:val="28"/>
          <w:szCs w:val="28"/>
        </w:rPr>
        <w:t>KING</w:t>
      </w:r>
      <w:r w:rsidRPr="00F00D87">
        <w:rPr>
          <w:sz w:val="28"/>
          <w:szCs w:val="28"/>
        </w:rPr>
        <w:t xml:space="preserve"> </w:t>
      </w:r>
      <w:r w:rsidR="00F00D87" w:rsidRPr="00F00D87">
        <w:rPr>
          <w:b/>
          <w:sz w:val="28"/>
          <w:szCs w:val="28"/>
        </w:rPr>
        <w:t>BED (ONE BED)</w:t>
      </w:r>
      <w:r w:rsidRPr="00F00D87">
        <w:rPr>
          <w:sz w:val="28"/>
          <w:szCs w:val="28"/>
        </w:rPr>
        <w:t xml:space="preserve"> </w:t>
      </w:r>
      <w:r w:rsidRPr="00F00D87">
        <w:rPr>
          <w:b/>
          <w:sz w:val="28"/>
          <w:szCs w:val="28"/>
        </w:rPr>
        <w:tab/>
      </w:r>
    </w:p>
    <w:p w14:paraId="583207D5" w14:textId="77777777" w:rsidR="00045279" w:rsidRPr="00F00D87" w:rsidRDefault="00045279" w:rsidP="00045279">
      <w:pPr>
        <w:rPr>
          <w:b/>
          <w:sz w:val="28"/>
          <w:szCs w:val="28"/>
        </w:rPr>
      </w:pPr>
    </w:p>
    <w:p w14:paraId="126363B4" w14:textId="77777777" w:rsidR="00045279" w:rsidRDefault="00045279" w:rsidP="00045279">
      <w:r w:rsidRPr="00F00D87">
        <w:rPr>
          <w:sz w:val="28"/>
          <w:szCs w:val="28"/>
        </w:rPr>
        <w:t xml:space="preserve">    </w:t>
      </w:r>
      <w:r w:rsidRPr="00F00D87">
        <w:rPr>
          <w:sz w:val="28"/>
          <w:szCs w:val="28"/>
        </w:rPr>
        <w:tab/>
      </w:r>
      <w:r>
        <w:t xml:space="preserve"> </w:t>
      </w:r>
      <w:r>
        <w:tab/>
      </w:r>
    </w:p>
    <w:p w14:paraId="09F4A465" w14:textId="77777777" w:rsidR="00045279" w:rsidRPr="00F00D87" w:rsidRDefault="00045279" w:rsidP="00045279">
      <w:pPr>
        <w:rPr>
          <w:b/>
          <w:sz w:val="28"/>
          <w:szCs w:val="28"/>
        </w:rPr>
      </w:pPr>
      <w:r w:rsidRPr="00F00D87">
        <w:rPr>
          <w:b/>
          <w:sz w:val="28"/>
          <w:szCs w:val="28"/>
        </w:rPr>
        <w:t>NUMBER OF PERSONS IN ROOM:</w:t>
      </w:r>
      <w:r w:rsidR="00F00D87" w:rsidRPr="00F00D87">
        <w:rPr>
          <w:b/>
          <w:sz w:val="28"/>
          <w:szCs w:val="28"/>
        </w:rPr>
        <w:t xml:space="preserve"> </w:t>
      </w:r>
      <w:r w:rsidR="00F00D87">
        <w:rPr>
          <w:b/>
          <w:sz w:val="28"/>
          <w:szCs w:val="28"/>
        </w:rPr>
        <w:t>________________</w:t>
      </w:r>
    </w:p>
    <w:p w14:paraId="09536C6B" w14:textId="77777777" w:rsidR="00045279" w:rsidRDefault="00045279" w:rsidP="00045279">
      <w:pPr>
        <w:rPr>
          <w:b/>
        </w:rPr>
      </w:pPr>
    </w:p>
    <w:p w14:paraId="60730169" w14:textId="77777777" w:rsidR="00045279" w:rsidRPr="00F00D87" w:rsidRDefault="00045279" w:rsidP="00045279">
      <w:pPr>
        <w:rPr>
          <w:b/>
          <w:color w:val="FF0000"/>
          <w:sz w:val="28"/>
          <w:szCs w:val="28"/>
        </w:rPr>
      </w:pPr>
      <w:r w:rsidRPr="00F00D87">
        <w:rPr>
          <w:b/>
          <w:color w:val="FF0000"/>
          <w:sz w:val="28"/>
          <w:szCs w:val="28"/>
        </w:rPr>
        <w:t xml:space="preserve">PLEASE INDICATE IF </w:t>
      </w:r>
      <w:r w:rsidR="00854C0B">
        <w:rPr>
          <w:b/>
          <w:color w:val="FF0000"/>
          <w:sz w:val="28"/>
          <w:szCs w:val="28"/>
        </w:rPr>
        <w:t xml:space="preserve">YOU WILL BE ATTENDING BUT </w:t>
      </w:r>
      <w:r w:rsidRPr="00F00D87">
        <w:rPr>
          <w:b/>
          <w:color w:val="FF0000"/>
          <w:sz w:val="28"/>
          <w:szCs w:val="28"/>
        </w:rPr>
        <w:t xml:space="preserve">NO </w:t>
      </w:r>
      <w:r w:rsidR="00854C0B">
        <w:rPr>
          <w:b/>
          <w:color w:val="FF0000"/>
          <w:sz w:val="28"/>
          <w:szCs w:val="28"/>
        </w:rPr>
        <w:t xml:space="preserve">SLEEPING </w:t>
      </w:r>
      <w:r w:rsidRPr="00F00D87">
        <w:rPr>
          <w:b/>
          <w:color w:val="FF0000"/>
          <w:sz w:val="28"/>
          <w:szCs w:val="28"/>
        </w:rPr>
        <w:t>ROOM REQUIRED:</w:t>
      </w:r>
    </w:p>
    <w:p w14:paraId="370A105B" w14:textId="77777777" w:rsidR="00063A21" w:rsidRDefault="00063A21" w:rsidP="00063A21">
      <w:pPr>
        <w:rPr>
          <w:b/>
        </w:rPr>
      </w:pPr>
    </w:p>
    <w:p w14:paraId="18224C87" w14:textId="77777777" w:rsidR="00063A21" w:rsidRDefault="00132695" w:rsidP="00063A21">
      <w:pPr>
        <w:rPr>
          <w:b/>
        </w:rPr>
      </w:pPr>
      <w:r>
        <w:rPr>
          <w:b/>
        </w:rPr>
        <w:t>WHICH MTGS.  WILL YOU ATTTEND</w:t>
      </w:r>
      <w:r w:rsidR="00063A21">
        <w:rPr>
          <w:b/>
        </w:rPr>
        <w:t xml:space="preserve"> __________________</w:t>
      </w:r>
      <w:r>
        <w:rPr>
          <w:b/>
        </w:rPr>
        <w:t>_____________________________________</w:t>
      </w:r>
    </w:p>
    <w:p w14:paraId="76DE85DF" w14:textId="77777777" w:rsidR="00987994" w:rsidRDefault="00FC4ED9" w:rsidP="00063A21">
      <w:pPr>
        <w:rPr>
          <w:b/>
        </w:rPr>
      </w:pPr>
      <w:r>
        <w:rPr>
          <w:b/>
        </w:rPr>
        <w:t>ON 1/25/2020</w:t>
      </w:r>
    </w:p>
    <w:p w14:paraId="51C2AA01" w14:textId="77777777" w:rsidR="00FC4ED9" w:rsidRDefault="00FC4ED9" w:rsidP="00FC4ED9">
      <w:pPr>
        <w:rPr>
          <w:b/>
        </w:rPr>
      </w:pPr>
    </w:p>
    <w:p w14:paraId="3400DB14" w14:textId="77777777" w:rsidR="00FC4ED9" w:rsidRDefault="00FC4ED9" w:rsidP="00FC4ED9">
      <w:r>
        <w:rPr>
          <w:b/>
        </w:rPr>
        <w:t>HOW MANY WILL ATTEND LUNCH? _____________________</w:t>
      </w:r>
    </w:p>
    <w:p w14:paraId="1FE16BA1" w14:textId="77777777" w:rsidR="00FC4ED9" w:rsidRDefault="00FC4ED9" w:rsidP="00FC4ED9">
      <w:pPr>
        <w:rPr>
          <w:b/>
        </w:rPr>
      </w:pPr>
      <w:r w:rsidRPr="00FC4ED9">
        <w:rPr>
          <w:b/>
          <w:bCs/>
        </w:rPr>
        <w:t>ON 1/25/2020</w:t>
      </w:r>
      <w:r w:rsidRPr="00FC4ED9">
        <w:rPr>
          <w:b/>
          <w:bCs/>
        </w:rPr>
        <w:tab/>
      </w:r>
      <w:r>
        <w:tab/>
      </w:r>
      <w:r w:rsidR="00915B39">
        <w:t xml:space="preserve">                          (</w:t>
      </w:r>
      <w:r>
        <w:t>Please include yourself)</w:t>
      </w:r>
    </w:p>
    <w:p w14:paraId="25EABF67" w14:textId="77777777" w:rsidR="00FC4ED9" w:rsidRDefault="00FC4ED9" w:rsidP="00063A21">
      <w:pPr>
        <w:rPr>
          <w:b/>
        </w:rPr>
      </w:pPr>
    </w:p>
    <w:p w14:paraId="39BDA9EF" w14:textId="77777777" w:rsidR="00FC4ED9" w:rsidRDefault="00FC4ED9" w:rsidP="00FC4ED9">
      <w:r>
        <w:rPr>
          <w:b/>
        </w:rPr>
        <w:t>HOW MANY WILL ATTEND SOCIAL HOUR &amp; DINNER? _____________________</w:t>
      </w:r>
    </w:p>
    <w:p w14:paraId="3C2D15A8" w14:textId="77777777" w:rsidR="00FC4ED9" w:rsidRDefault="00FC4ED9" w:rsidP="00FC4ED9">
      <w:r w:rsidRPr="00FC4ED9">
        <w:rPr>
          <w:b/>
          <w:bCs/>
        </w:rPr>
        <w:t>ON 1/25/2020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(Please include yourself)</w:t>
      </w:r>
    </w:p>
    <w:p w14:paraId="28A4B416" w14:textId="77777777" w:rsidR="00FC4ED9" w:rsidRDefault="00FC4ED9" w:rsidP="00FC4ED9">
      <w:r>
        <w:tab/>
      </w:r>
    </w:p>
    <w:p w14:paraId="519D729A" w14:textId="77777777" w:rsidR="00987994" w:rsidRDefault="00987994" w:rsidP="00987994">
      <w:r>
        <w:rPr>
          <w:b/>
        </w:rPr>
        <w:t>HOW MANY WILL ATTEND BUFFET BREAKFAST? _____________________</w:t>
      </w:r>
    </w:p>
    <w:p w14:paraId="20426A25" w14:textId="77777777" w:rsidR="00987994" w:rsidRDefault="00FC4ED9" w:rsidP="00987994">
      <w:r w:rsidRPr="00FC4ED9">
        <w:rPr>
          <w:b/>
          <w:bCs/>
        </w:rPr>
        <w:t>ON 1/26/2020</w:t>
      </w:r>
      <w:r w:rsidR="00987994">
        <w:tab/>
      </w:r>
      <w:r w:rsidR="00987994">
        <w:tab/>
      </w:r>
      <w:r w:rsidR="00987994">
        <w:tab/>
      </w:r>
      <w:r w:rsidR="00987994">
        <w:tab/>
      </w:r>
      <w:r w:rsidR="00987994">
        <w:tab/>
      </w:r>
      <w:r w:rsidR="00987994">
        <w:tab/>
      </w:r>
      <w:r w:rsidR="00987994">
        <w:tab/>
        <w:t>(Please include yourself)</w:t>
      </w:r>
    </w:p>
    <w:p w14:paraId="2EEECC02" w14:textId="77777777" w:rsidR="00063A21" w:rsidRDefault="00063A21" w:rsidP="00063A21">
      <w:pPr>
        <w:rPr>
          <w:b/>
        </w:rPr>
      </w:pPr>
      <w:r>
        <w:rPr>
          <w:b/>
        </w:rPr>
        <w:tab/>
      </w:r>
    </w:p>
    <w:p w14:paraId="1A1535E8" w14:textId="77777777" w:rsidR="00A53B03" w:rsidRDefault="00F00D87" w:rsidP="00045279">
      <w:pPr>
        <w:rPr>
          <w:b/>
        </w:rPr>
      </w:pPr>
      <w:r>
        <w:rPr>
          <w:b/>
        </w:rPr>
        <w:t>WILL YOU BE ATTENDING THE BOARD OF DIRECTORS MEETING</w:t>
      </w:r>
      <w:r w:rsidR="008739DC">
        <w:rPr>
          <w:b/>
        </w:rPr>
        <w:t>? _</w:t>
      </w:r>
      <w:r>
        <w:rPr>
          <w:b/>
        </w:rPr>
        <w:t>_________________</w:t>
      </w:r>
    </w:p>
    <w:p w14:paraId="3AC1BC34" w14:textId="77777777" w:rsidR="00A53B03" w:rsidRDefault="00915B39" w:rsidP="00045279">
      <w:pPr>
        <w:rPr>
          <w:b/>
        </w:rPr>
      </w:pPr>
      <w:r>
        <w:rPr>
          <w:b/>
        </w:rPr>
        <w:t>ON 1/26/2020</w:t>
      </w:r>
    </w:p>
    <w:p w14:paraId="355DF633" w14:textId="77777777" w:rsidR="00045279" w:rsidRDefault="00045279" w:rsidP="000452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BADE29" w14:textId="77777777" w:rsidR="00045279" w:rsidRDefault="00045279" w:rsidP="00045279">
      <w:r>
        <w:t>NAME:</w:t>
      </w:r>
    </w:p>
    <w:p w14:paraId="4BE9D0B7" w14:textId="77777777" w:rsidR="00045279" w:rsidRDefault="00D470DD" w:rsidP="000452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9451373" wp14:editId="4A08084E">
                <wp:simplePos x="0" y="0"/>
                <wp:positionH relativeFrom="column">
                  <wp:posOffset>13335</wp:posOffset>
                </wp:positionH>
                <wp:positionV relativeFrom="paragraph">
                  <wp:posOffset>6985</wp:posOffset>
                </wp:positionV>
                <wp:extent cx="6400800" cy="0"/>
                <wp:effectExtent l="13335" t="6985" r="5715" b="1206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3D584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.55pt" to="505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" o:allowincell="f"/>
            </w:pict>
          </mc:Fallback>
        </mc:AlternateContent>
      </w:r>
    </w:p>
    <w:p w14:paraId="63F8E634" w14:textId="77777777" w:rsidR="00045279" w:rsidRDefault="00045279" w:rsidP="00045279">
      <w:r>
        <w:t>TITLE OR AFFILIATION:</w:t>
      </w:r>
    </w:p>
    <w:p w14:paraId="5EA43E0B" w14:textId="77777777" w:rsidR="00045279" w:rsidRDefault="00D470DD" w:rsidP="0004527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13376E6" wp14:editId="1E6511E0">
                <wp:simplePos x="0" y="0"/>
                <wp:positionH relativeFrom="column">
                  <wp:posOffset>-62865</wp:posOffset>
                </wp:positionH>
                <wp:positionV relativeFrom="paragraph">
                  <wp:posOffset>19050</wp:posOffset>
                </wp:positionV>
                <wp:extent cx="6515100" cy="0"/>
                <wp:effectExtent l="13335" t="6985" r="15240" b="1206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63F4B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5pt" to="508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" o:allowincell="f" strokeweight="1pt"/>
            </w:pict>
          </mc:Fallback>
        </mc:AlternateContent>
      </w:r>
      <w:r w:rsidR="00045279">
        <w:t xml:space="preserve">  </w:t>
      </w:r>
      <w:r w:rsidR="00045279">
        <w:tab/>
      </w:r>
      <w:r w:rsidR="00045279">
        <w:tab/>
      </w:r>
    </w:p>
    <w:p w14:paraId="5DED0E13" w14:textId="77777777" w:rsidR="00045279" w:rsidRDefault="00045279" w:rsidP="00045279">
      <w:r>
        <w:t>ADDRESS:</w:t>
      </w:r>
    </w:p>
    <w:p w14:paraId="6A41E630" w14:textId="77777777" w:rsidR="00045279" w:rsidRDefault="00D470DD" w:rsidP="0004527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6B7A52" wp14:editId="04405B42">
                <wp:simplePos x="0" y="0"/>
                <wp:positionH relativeFrom="column">
                  <wp:posOffset>-62865</wp:posOffset>
                </wp:positionH>
                <wp:positionV relativeFrom="paragraph">
                  <wp:posOffset>17780</wp:posOffset>
                </wp:positionV>
                <wp:extent cx="6492875" cy="635"/>
                <wp:effectExtent l="13335" t="12700" r="8890" b="1524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CF7B0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4pt" to="50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" o:allowincell="f" strokeweight="1pt"/>
            </w:pict>
          </mc:Fallback>
        </mc:AlternateContent>
      </w:r>
    </w:p>
    <w:p w14:paraId="7D289FDE" w14:textId="77777777" w:rsidR="00045279" w:rsidRDefault="00D470DD" w:rsidP="000452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F9A0AF" wp14:editId="0A962BC6">
                <wp:simplePos x="0" y="0"/>
                <wp:positionH relativeFrom="column">
                  <wp:posOffset>-62865</wp:posOffset>
                </wp:positionH>
                <wp:positionV relativeFrom="paragraph">
                  <wp:posOffset>147320</wp:posOffset>
                </wp:positionV>
                <wp:extent cx="6553200" cy="0"/>
                <wp:effectExtent l="13335" t="7620" r="5715" b="1143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3434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6pt" to="511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1A085F" wp14:editId="07BFFC42">
                <wp:simplePos x="0" y="0"/>
                <wp:positionH relativeFrom="column">
                  <wp:posOffset>3366135</wp:posOffset>
                </wp:positionH>
                <wp:positionV relativeFrom="paragraph">
                  <wp:posOffset>147320</wp:posOffset>
                </wp:positionV>
                <wp:extent cx="3048000" cy="0"/>
                <wp:effectExtent l="13335" t="7620" r="15240" b="1143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93F01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11.6pt" to="505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" o:allowincell="f" strokeweight="1pt"/>
            </w:pict>
          </mc:Fallback>
        </mc:AlternateContent>
      </w:r>
      <w:r w:rsidR="00045279">
        <w:t>TELEPHONE:</w:t>
      </w:r>
      <w:r w:rsidR="00045279">
        <w:tab/>
      </w:r>
      <w:r w:rsidR="00045279">
        <w:tab/>
      </w:r>
      <w:r w:rsidR="00045279">
        <w:tab/>
        <w:t xml:space="preserve">        EMAIL ADDRESS:</w:t>
      </w:r>
      <w:r w:rsidR="00045279">
        <w:tab/>
      </w:r>
      <w:r w:rsidR="00045279">
        <w:tab/>
      </w:r>
      <w:r w:rsidR="00045279">
        <w:tab/>
      </w:r>
    </w:p>
    <w:p w14:paraId="1A89FF16" w14:textId="77777777" w:rsidR="00045279" w:rsidRDefault="00045279" w:rsidP="00045279"/>
    <w:p w14:paraId="3B0BB726" w14:textId="77777777" w:rsidR="00045279" w:rsidRDefault="00045279" w:rsidP="00045279">
      <w:pPr>
        <w:rPr>
          <w:b/>
          <w:sz w:val="28"/>
        </w:rPr>
      </w:pPr>
      <w:r>
        <w:rPr>
          <w:b/>
          <w:sz w:val="32"/>
          <w:u w:val="single"/>
        </w:rPr>
        <w:t>PLEASE COMPLETE THE ABOVE INFORMATION</w:t>
      </w:r>
      <w:r>
        <w:rPr>
          <w:b/>
          <w:sz w:val="28"/>
        </w:rPr>
        <w:t>.</w:t>
      </w:r>
    </w:p>
    <w:p w14:paraId="4B7E0392" w14:textId="77777777" w:rsidR="00045279" w:rsidRDefault="00045279" w:rsidP="00045279">
      <w:pPr>
        <w:rPr>
          <w:b/>
          <w:sz w:val="28"/>
        </w:rPr>
      </w:pPr>
    </w:p>
    <w:p w14:paraId="3C5BDEEB" w14:textId="77777777" w:rsidR="00045279" w:rsidRDefault="00045279" w:rsidP="00045279">
      <w:pPr>
        <w:pStyle w:val="BodyText"/>
        <w:rPr>
          <w:rFonts w:ascii="Bernard MT Condensed" w:hAnsi="Bernard MT Condensed"/>
        </w:rPr>
      </w:pPr>
      <w:r>
        <w:rPr>
          <w:rFonts w:ascii="Bernard MT Condensed" w:hAnsi="Bernard MT Condensed"/>
        </w:rPr>
        <w:t xml:space="preserve">RETURN THIS FORM EVEN IF YOU DO NOT NEED A ROOM BUT WILL BE ATTENDING THE MEETING. </w:t>
      </w:r>
    </w:p>
    <w:p w14:paraId="2B839FE9" w14:textId="77777777" w:rsidR="00045279" w:rsidRDefault="00045279" w:rsidP="00045279"/>
    <w:p w14:paraId="739A6C82" w14:textId="77777777" w:rsidR="00045279" w:rsidRDefault="00045279" w:rsidP="00045279">
      <w:r>
        <w:rPr>
          <w:b/>
          <w:sz w:val="32"/>
          <w:u w:val="single"/>
        </w:rPr>
        <w:t xml:space="preserve">THIS FORM MUST BE RETURNED TO ME BY </w:t>
      </w:r>
      <w:r w:rsidR="009970F2">
        <w:rPr>
          <w:b/>
          <w:sz w:val="32"/>
          <w:u w:val="single"/>
        </w:rPr>
        <w:t xml:space="preserve">DECEMBER </w:t>
      </w:r>
      <w:r w:rsidR="00251BB5">
        <w:rPr>
          <w:b/>
          <w:sz w:val="32"/>
          <w:u w:val="single"/>
        </w:rPr>
        <w:t>2</w:t>
      </w:r>
      <w:r w:rsidR="00DD5FA3">
        <w:rPr>
          <w:b/>
          <w:sz w:val="32"/>
          <w:u w:val="single"/>
        </w:rPr>
        <w:t>6</w:t>
      </w:r>
      <w:r w:rsidR="003D0536">
        <w:rPr>
          <w:b/>
          <w:sz w:val="32"/>
          <w:u w:val="single"/>
        </w:rPr>
        <w:t xml:space="preserve">, </w:t>
      </w:r>
      <w:r w:rsidR="001A0C24">
        <w:rPr>
          <w:b/>
          <w:sz w:val="32"/>
          <w:u w:val="single"/>
        </w:rPr>
        <w:t>2019</w:t>
      </w:r>
    </w:p>
    <w:p w14:paraId="0641A048" w14:textId="77777777" w:rsidR="00045279" w:rsidRDefault="00045279" w:rsidP="00045279"/>
    <w:p w14:paraId="1EAE90BF" w14:textId="77777777" w:rsidR="00AB6244" w:rsidRDefault="00045279" w:rsidP="00045279">
      <w:r>
        <w:t xml:space="preserve">YOU MAY RETURN THE COMPLETED FORM </w:t>
      </w:r>
      <w:r w:rsidR="001A0C24">
        <w:t xml:space="preserve">BY </w:t>
      </w:r>
      <w:r>
        <w:t xml:space="preserve">EMAIL.  MY EMAIL ADDRESS IS </w:t>
      </w:r>
      <w:hyperlink r:id="rId5" w:history="1">
        <w:r w:rsidR="00AB6244" w:rsidRPr="002C28A3">
          <w:rPr>
            <w:rStyle w:val="Hyperlink"/>
          </w:rPr>
          <w:t>kerinwear@yahoo.com</w:t>
        </w:r>
      </w:hyperlink>
    </w:p>
    <w:p w14:paraId="29F3B7C5" w14:textId="77777777" w:rsidR="00045279" w:rsidRDefault="00045279" w:rsidP="00045279">
      <w:pPr>
        <w:rPr>
          <w:color w:val="0000FF"/>
        </w:rPr>
      </w:pPr>
      <w:r>
        <w:rPr>
          <w:color w:val="0000FF"/>
        </w:rPr>
        <w:t xml:space="preserve"> </w:t>
      </w:r>
    </w:p>
    <w:p w14:paraId="05DDC5E1" w14:textId="77777777" w:rsidR="00045279" w:rsidRDefault="00045279" w:rsidP="00045279">
      <w:r>
        <w:t>THIS FORM WILL BE AVAILABLE ON THE MAHA WEBSITE AT www.maha.org</w:t>
      </w:r>
    </w:p>
    <w:p w14:paraId="27FCFCE4" w14:textId="77777777" w:rsidR="00045279" w:rsidRDefault="00045279" w:rsidP="00045279"/>
    <w:p w14:paraId="2F7E7A7D" w14:textId="77777777" w:rsidR="00045279" w:rsidRDefault="00045279" w:rsidP="00045279">
      <w:r>
        <w:t>FAILURE TO RETURN THE REQUEST WILL RESULT IN YOUR NOT HAVING A ROOM.</w:t>
      </w:r>
    </w:p>
    <w:p w14:paraId="222DE813" w14:textId="77777777" w:rsidR="00045279" w:rsidRDefault="00045279" w:rsidP="00045279"/>
    <w:p w14:paraId="562CF280" w14:textId="77777777" w:rsidR="00045279" w:rsidRDefault="00045279" w:rsidP="00045279">
      <w:r>
        <w:tab/>
      </w:r>
      <w:r>
        <w:tab/>
      </w:r>
      <w:r>
        <w:tab/>
      </w:r>
      <w:r>
        <w:tab/>
      </w:r>
      <w:r>
        <w:tab/>
        <w:t>KERIN R. WEAR</w:t>
      </w:r>
    </w:p>
    <w:p w14:paraId="155FEAED" w14:textId="77777777" w:rsidR="00045279" w:rsidRDefault="00045279" w:rsidP="00045279">
      <w:r>
        <w:tab/>
      </w:r>
      <w:r>
        <w:tab/>
      </w:r>
      <w:r>
        <w:tab/>
      </w:r>
      <w:r>
        <w:tab/>
      </w:r>
      <w:r>
        <w:tab/>
        <w:t>MAHA SECRETARY</w:t>
      </w:r>
    </w:p>
    <w:p w14:paraId="1BC43215" w14:textId="77777777" w:rsidR="00681E4A" w:rsidRDefault="00045279" w:rsidP="00681E4A">
      <w:pPr>
        <w:rPr>
          <w:sz w:val="24"/>
        </w:rPr>
      </w:pPr>
      <w:r w:rsidRPr="00445E32">
        <w:rPr>
          <w:sz w:val="16"/>
          <w:szCs w:val="16"/>
        </w:rPr>
        <w:fldChar w:fldCharType="begin"/>
      </w:r>
      <w:r w:rsidRPr="00445E32">
        <w:rPr>
          <w:sz w:val="16"/>
          <w:szCs w:val="16"/>
        </w:rPr>
        <w:instrText xml:space="preserve"> FILENAME   \* MERGEFORMAT </w:instrText>
      </w:r>
      <w:r w:rsidRPr="00445E32">
        <w:rPr>
          <w:sz w:val="16"/>
          <w:szCs w:val="16"/>
        </w:rPr>
        <w:fldChar w:fldCharType="separate"/>
      </w:r>
      <w:r w:rsidR="00E92A91">
        <w:rPr>
          <w:noProof/>
          <w:sz w:val="16"/>
          <w:szCs w:val="16"/>
        </w:rPr>
        <w:t>Document1</w:t>
      </w:r>
      <w:r w:rsidRPr="00445E32">
        <w:rPr>
          <w:sz w:val="16"/>
          <w:szCs w:val="16"/>
        </w:rPr>
        <w:fldChar w:fldCharType="end"/>
      </w:r>
      <w:r w:rsidR="00DC3F57">
        <w:rPr>
          <w:sz w:val="16"/>
          <w:szCs w:val="16"/>
        </w:rPr>
        <w:t xml:space="preserve"> </w:t>
      </w:r>
      <w:r w:rsidR="005F4FAE">
        <w:rPr>
          <w:sz w:val="16"/>
          <w:szCs w:val="16"/>
        </w:rPr>
        <w:t>2020</w:t>
      </w:r>
    </w:p>
    <w:sectPr w:rsidR="00681E4A">
      <w:pgSz w:w="12240" w:h="15840" w:code="1"/>
      <w:pgMar w:top="360" w:right="720" w:bottom="4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91"/>
    <w:rsid w:val="00000A71"/>
    <w:rsid w:val="00045279"/>
    <w:rsid w:val="0004799F"/>
    <w:rsid w:val="000546FE"/>
    <w:rsid w:val="00063A21"/>
    <w:rsid w:val="000878A0"/>
    <w:rsid w:val="001003A6"/>
    <w:rsid w:val="00120323"/>
    <w:rsid w:val="00132695"/>
    <w:rsid w:val="001A0C24"/>
    <w:rsid w:val="001A1974"/>
    <w:rsid w:val="001E089B"/>
    <w:rsid w:val="001E2D78"/>
    <w:rsid w:val="001F7885"/>
    <w:rsid w:val="00201A18"/>
    <w:rsid w:val="002169B3"/>
    <w:rsid w:val="00241192"/>
    <w:rsid w:val="00251BB5"/>
    <w:rsid w:val="002663B4"/>
    <w:rsid w:val="002F0C79"/>
    <w:rsid w:val="003063C1"/>
    <w:rsid w:val="00306EDD"/>
    <w:rsid w:val="00335D05"/>
    <w:rsid w:val="0034330B"/>
    <w:rsid w:val="00350AC7"/>
    <w:rsid w:val="003D0536"/>
    <w:rsid w:val="004105DB"/>
    <w:rsid w:val="00415F32"/>
    <w:rsid w:val="00425B56"/>
    <w:rsid w:val="00437D03"/>
    <w:rsid w:val="00554DEC"/>
    <w:rsid w:val="00562041"/>
    <w:rsid w:val="00562A42"/>
    <w:rsid w:val="00563B00"/>
    <w:rsid w:val="00565B3A"/>
    <w:rsid w:val="00566E31"/>
    <w:rsid w:val="0058367C"/>
    <w:rsid w:val="005F4FAE"/>
    <w:rsid w:val="00603D4F"/>
    <w:rsid w:val="00611C24"/>
    <w:rsid w:val="0064113C"/>
    <w:rsid w:val="00653EDC"/>
    <w:rsid w:val="00681E4A"/>
    <w:rsid w:val="00716CD2"/>
    <w:rsid w:val="007A2A8F"/>
    <w:rsid w:val="007F3295"/>
    <w:rsid w:val="00854C0B"/>
    <w:rsid w:val="00866122"/>
    <w:rsid w:val="008739DC"/>
    <w:rsid w:val="00906D6B"/>
    <w:rsid w:val="00915B39"/>
    <w:rsid w:val="0094651D"/>
    <w:rsid w:val="00987994"/>
    <w:rsid w:val="009970F2"/>
    <w:rsid w:val="009B2FE7"/>
    <w:rsid w:val="009B6DC5"/>
    <w:rsid w:val="00A240EF"/>
    <w:rsid w:val="00A4743C"/>
    <w:rsid w:val="00A53B03"/>
    <w:rsid w:val="00AB6244"/>
    <w:rsid w:val="00BB0D0F"/>
    <w:rsid w:val="00BD525C"/>
    <w:rsid w:val="00C537FF"/>
    <w:rsid w:val="00CC51CE"/>
    <w:rsid w:val="00CF2450"/>
    <w:rsid w:val="00D2602E"/>
    <w:rsid w:val="00D470DD"/>
    <w:rsid w:val="00D65AD8"/>
    <w:rsid w:val="00DB5A64"/>
    <w:rsid w:val="00DC3F57"/>
    <w:rsid w:val="00DD5FA3"/>
    <w:rsid w:val="00E92A91"/>
    <w:rsid w:val="00EC6756"/>
    <w:rsid w:val="00EE3AA7"/>
    <w:rsid w:val="00F00D87"/>
    <w:rsid w:val="00F16978"/>
    <w:rsid w:val="00FC10FD"/>
    <w:rsid w:val="00FC4ED9"/>
    <w:rsid w:val="00FC77F8"/>
    <w:rsid w:val="00FC7AEA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77EF6"/>
  <w15:chartTrackingRefBased/>
  <w15:docId w15:val="{2120C9BD-B45F-42E7-8020-6433CF2B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F245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F2450"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CF24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CF245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8">
    <w:name w:val="heading 8"/>
    <w:basedOn w:val="Normal"/>
    <w:next w:val="Normal"/>
    <w:qFormat/>
    <w:rsid w:val="00CF245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3E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F2450"/>
    <w:rPr>
      <w:sz w:val="24"/>
    </w:rPr>
  </w:style>
  <w:style w:type="paragraph" w:styleId="BodyText2">
    <w:name w:val="Body Text 2"/>
    <w:basedOn w:val="Normal"/>
    <w:rsid w:val="00681E4A"/>
    <w:pPr>
      <w:spacing w:after="120" w:line="480" w:lineRule="auto"/>
    </w:pPr>
  </w:style>
  <w:style w:type="character" w:styleId="Hyperlink">
    <w:name w:val="Hyperlink"/>
    <w:basedOn w:val="DefaultParagraphFont"/>
    <w:rsid w:val="00681E4A"/>
    <w:rPr>
      <w:color w:val="0000FF"/>
      <w:u w:val="single"/>
    </w:rPr>
  </w:style>
  <w:style w:type="paragraph" w:styleId="Title">
    <w:name w:val="Title"/>
    <w:basedOn w:val="Normal"/>
    <w:qFormat/>
    <w:rsid w:val="00681E4A"/>
    <w:pPr>
      <w:jc w:val="center"/>
    </w:pPr>
    <w:rPr>
      <w:b/>
      <w:sz w:val="28"/>
    </w:rPr>
  </w:style>
  <w:style w:type="character" w:styleId="HTMLVariable">
    <w:name w:val="HTML Variable"/>
    <w:basedOn w:val="DefaultParagraphFont"/>
    <w:rsid w:val="0004527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rinwear@yahoo.com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in%20Wear\Documents\Custom%20Office%20Templates\Winter%20Meeting%20Notifications.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Winter Meeting Notifications. 2020.dotx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MAHA</Company>
  <LinksUpToDate>false</LinksUpToDate>
  <CharactersWithSpaces>1446</CharactersWithSpaces>
  <SharedDoc>false</SharedDoc>
  <HLinks>
    <vt:vector size="6" baseType="variant"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mailto:kerinwear@yahoo.com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Kerin Wear</dc:creator>
  <cp:keywords/>
  <cp:lastModifiedBy>Kerin Wear</cp:lastModifiedBy>
  <cp:revision>1</cp:revision>
  <cp:lastPrinted>2019-12-02T23:30:00Z</cp:lastPrinted>
  <dcterms:created xsi:type="dcterms:W3CDTF">2019-12-02T23:39:00Z</dcterms:created>
  <dcterms:modified xsi:type="dcterms:W3CDTF">2019-12-02T23:40:00Z</dcterms:modified>
</cp:coreProperties>
</file>