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600"/>
        <w:gridCol w:w="7200"/>
      </w:tblGrid>
      <w:tr w:rsidR="00663D14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1F0CA762" w:rsidR="00F41B2C" w:rsidRPr="00711520" w:rsidRDefault="006A4941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37E2754" wp14:editId="2F20A212">
                  <wp:extent cx="985520" cy="739140"/>
                  <wp:effectExtent l="889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85654" cy="73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173B6FAB" w:rsidR="00C420C8" w:rsidRPr="00886199" w:rsidRDefault="00357472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boulette</w:t>
            </w:r>
          </w:p>
          <w:p w14:paraId="71BDF569" w14:textId="773B524A" w:rsidR="0040221A" w:rsidRPr="00886199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886199">
              <w:rPr>
                <w:sz w:val="28"/>
                <w:szCs w:val="28"/>
              </w:rPr>
              <w:t>#</w:t>
            </w:r>
            <w:r w:rsidR="00357472">
              <w:rPr>
                <w:sz w:val="28"/>
                <w:szCs w:val="28"/>
              </w:rPr>
              <w:t>33</w:t>
            </w:r>
          </w:p>
          <w:p w14:paraId="1F7CB076" w14:textId="5AF3A33C" w:rsidR="00A248EF" w:rsidRPr="00886199" w:rsidRDefault="00357472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</w:t>
            </w:r>
            <w:r w:rsidR="00234E4C" w:rsidRPr="00886199">
              <w:rPr>
                <w:sz w:val="18"/>
                <w:szCs w:val="18"/>
              </w:rPr>
              <w:t>/</w:t>
            </w:r>
            <w:r w:rsidR="00663D14" w:rsidRPr="00886199">
              <w:rPr>
                <w:sz w:val="18"/>
                <w:szCs w:val="18"/>
              </w:rPr>
              <w:t>OF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1A05C44A" w:rsidR="00C420C8" w:rsidRPr="00886199" w:rsidRDefault="004879BF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  <w:t>Emmaboulette33@gmail.com</w:t>
            </w:r>
          </w:p>
          <w:p w14:paraId="651C7094" w14:textId="3826D27E" w:rsidR="00BD662E" w:rsidRPr="00886199" w:rsidRDefault="00357472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Stroudwater Street</w:t>
            </w:r>
          </w:p>
          <w:p w14:paraId="27F29479" w14:textId="1461AF42" w:rsidR="0025127D" w:rsidRPr="00886199" w:rsidRDefault="00234E4C" w:rsidP="0076103B">
            <w:pPr>
              <w:spacing w:after="0"/>
              <w:rPr>
                <w:sz w:val="18"/>
                <w:szCs w:val="18"/>
              </w:rPr>
            </w:pPr>
            <w:r w:rsidRPr="00886199">
              <w:rPr>
                <w:sz w:val="18"/>
                <w:szCs w:val="18"/>
              </w:rPr>
              <w:t>W</w:t>
            </w:r>
            <w:r w:rsidR="00357472">
              <w:rPr>
                <w:sz w:val="18"/>
                <w:szCs w:val="18"/>
              </w:rPr>
              <w:t>estbrook</w:t>
            </w:r>
            <w:r w:rsidR="0025127D" w:rsidRPr="00886199">
              <w:rPr>
                <w:sz w:val="18"/>
                <w:szCs w:val="18"/>
              </w:rPr>
              <w:t>, ME 04</w:t>
            </w:r>
            <w:r w:rsidR="00712FF2" w:rsidRPr="00886199">
              <w:rPr>
                <w:sz w:val="18"/>
                <w:szCs w:val="18"/>
              </w:rPr>
              <w:t>0</w:t>
            </w:r>
            <w:r w:rsidR="00357472">
              <w:rPr>
                <w:sz w:val="18"/>
                <w:szCs w:val="18"/>
              </w:rPr>
              <w:t>9</w:t>
            </w:r>
            <w:r w:rsidR="00712FF2" w:rsidRPr="00886199">
              <w:rPr>
                <w:sz w:val="18"/>
                <w:szCs w:val="18"/>
              </w:rPr>
              <w:t>2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600"/>
            </w:tblGrid>
            <w:tr w:rsidR="00C420C8" w:rsidRPr="00BD662E" w14:paraId="2AB25F4A" w14:textId="77777777" w:rsidTr="006A341D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886199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886199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C4CA445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7FA4D326" w:rsidR="00270400" w:rsidRPr="00886199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Graduation Year:</w:t>
                  </w:r>
                  <w:r w:rsidR="007914B9" w:rsidRPr="00886199">
                    <w:rPr>
                      <w:sz w:val="18"/>
                      <w:szCs w:val="18"/>
                    </w:rPr>
                    <w:t xml:space="preserve"> </w:t>
                  </w:r>
                  <w:r w:rsidR="00663D14" w:rsidRPr="00886199">
                    <w:rPr>
                      <w:sz w:val="18"/>
                      <w:szCs w:val="18"/>
                    </w:rPr>
                    <w:t>202</w:t>
                  </w:r>
                  <w:r w:rsidR="00357472">
                    <w:rPr>
                      <w:sz w:val="18"/>
                      <w:szCs w:val="18"/>
                    </w:rPr>
                    <w:t>6</w:t>
                  </w:r>
                </w:p>
                <w:p w14:paraId="7602D8A6" w14:textId="3D9359A0" w:rsidR="00C420C8" w:rsidRPr="0088619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 xml:space="preserve">Bats/Throws: </w:t>
                  </w:r>
                  <w:r w:rsidR="00357472">
                    <w:rPr>
                      <w:sz w:val="18"/>
                      <w:szCs w:val="18"/>
                    </w:rPr>
                    <w:t>R</w:t>
                  </w:r>
                  <w:r w:rsidR="00663D14" w:rsidRPr="00886199">
                    <w:rPr>
                      <w:sz w:val="18"/>
                      <w:szCs w:val="18"/>
                    </w:rPr>
                    <w:t>/</w:t>
                  </w:r>
                  <w:r w:rsidR="00357472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783612CB" w:rsidR="0076103B" w:rsidRPr="00886199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886199">
                    <w:rPr>
                      <w:sz w:val="18"/>
                      <w:szCs w:val="18"/>
                    </w:rPr>
                    <w:t>5</w:t>
                  </w:r>
                  <w:r w:rsidRPr="00886199">
                    <w:rPr>
                      <w:sz w:val="18"/>
                      <w:szCs w:val="18"/>
                    </w:rPr>
                    <w:t>'</w:t>
                  </w:r>
                  <w:r w:rsidR="00357472">
                    <w:rPr>
                      <w:sz w:val="18"/>
                      <w:szCs w:val="18"/>
                    </w:rPr>
                    <w:t>5</w:t>
                  </w:r>
                  <w:r w:rsidR="00270400" w:rsidRPr="00886199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886199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289FB121" w:rsidR="00270400" w:rsidRPr="0088619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GPA:</w:t>
                  </w:r>
                  <w:r w:rsidR="002365A0" w:rsidRPr="00886199">
                    <w:rPr>
                      <w:sz w:val="18"/>
                      <w:szCs w:val="18"/>
                    </w:rPr>
                    <w:t xml:space="preserve"> </w:t>
                  </w:r>
                  <w:r w:rsidR="00712FF2" w:rsidRPr="00886199">
                    <w:rPr>
                      <w:sz w:val="18"/>
                      <w:szCs w:val="18"/>
                    </w:rPr>
                    <w:t>4.</w:t>
                  </w:r>
                  <w:r w:rsidR="00357472">
                    <w:rPr>
                      <w:sz w:val="18"/>
                      <w:szCs w:val="18"/>
                    </w:rPr>
                    <w:t>3</w:t>
                  </w:r>
                </w:p>
                <w:p w14:paraId="781456D8" w14:textId="77777777" w:rsidR="00270400" w:rsidRPr="0088619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886199">
                    <w:rPr>
                      <w:sz w:val="18"/>
                      <w:szCs w:val="18"/>
                    </w:rPr>
                    <w:t>Not yet taken</w:t>
                  </w:r>
                </w:p>
                <w:p w14:paraId="2B9FC774" w14:textId="77777777" w:rsidR="00663D14" w:rsidRPr="00886199" w:rsidRDefault="00766939" w:rsidP="00663D14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 xml:space="preserve">Intended major: </w:t>
                  </w:r>
                  <w:r w:rsidR="007914B9" w:rsidRPr="00886199">
                    <w:rPr>
                      <w:sz w:val="18"/>
                      <w:szCs w:val="18"/>
                    </w:rPr>
                    <w:t xml:space="preserve">Undecided </w:t>
                  </w:r>
                </w:p>
                <w:p w14:paraId="2045A8C1" w14:textId="77777777" w:rsidR="00663D14" w:rsidRPr="00886199" w:rsidRDefault="00663D14" w:rsidP="00663D14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5493AE" w14:textId="7D59E855" w:rsidR="0076103B" w:rsidRPr="00BD662E" w:rsidRDefault="0025127D" w:rsidP="00886199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Other</w:t>
                  </w:r>
                  <w:r w:rsidR="0076103B" w:rsidRPr="00886199">
                    <w:rPr>
                      <w:sz w:val="18"/>
                      <w:szCs w:val="18"/>
                    </w:rPr>
                    <w:t xml:space="preserve"> a</w:t>
                  </w:r>
                  <w:r w:rsidR="009F5A46" w:rsidRPr="00886199">
                    <w:rPr>
                      <w:sz w:val="18"/>
                      <w:szCs w:val="18"/>
                    </w:rPr>
                    <w:t xml:space="preserve">ctivities: </w:t>
                  </w:r>
                  <w:r w:rsidR="00886199">
                    <w:rPr>
                      <w:sz w:val="18"/>
                      <w:szCs w:val="18"/>
                    </w:rPr>
                    <w:t>Basketball</w:t>
                  </w:r>
                  <w:r w:rsidR="007914B9" w:rsidRPr="0088619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420C8" w:rsidRPr="00BD662E" w14:paraId="6C3646D3" w14:textId="77777777" w:rsidTr="006A341D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24C14253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771D14B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48C6DF1F" w:rsidR="00C14E3A" w:rsidRPr="00886199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 xml:space="preserve">Parents: </w:t>
                  </w:r>
                  <w:r w:rsidR="00357472">
                    <w:rPr>
                      <w:sz w:val="18"/>
                      <w:szCs w:val="18"/>
                    </w:rPr>
                    <w:t>Greg and Jodi Boulette</w:t>
                  </w:r>
                </w:p>
                <w:p w14:paraId="77C4084A" w14:textId="1A9099D4" w:rsidR="00663D14" w:rsidRPr="00886199" w:rsidRDefault="0025127D" w:rsidP="00663D14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207-</w:t>
                  </w:r>
                  <w:r w:rsidR="00357472">
                    <w:rPr>
                      <w:sz w:val="18"/>
                      <w:szCs w:val="18"/>
                    </w:rPr>
                    <w:t>856-1701</w:t>
                  </w:r>
                </w:p>
                <w:p w14:paraId="73F925E1" w14:textId="3A842CE1" w:rsidR="0000213D" w:rsidRPr="00886199" w:rsidRDefault="00357472" w:rsidP="00663D1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Boulettefamily@yahoo.com</w:t>
                  </w:r>
                </w:p>
                <w:p w14:paraId="5F47216C" w14:textId="2662B24C" w:rsidR="007914B9" w:rsidRPr="00F51B29" w:rsidRDefault="007914B9" w:rsidP="000E4731">
                  <w:pPr>
                    <w:spacing w:after="0"/>
                    <w:jc w:val="both"/>
                    <w:rPr>
                      <w:sz w:val="18"/>
                      <w:szCs w:val="18"/>
                      <w:highlight w:val="yellow"/>
                    </w:rPr>
                  </w:pPr>
                  <w:r w:rsidRPr="00F51B29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F51B29">
                    <w:rPr>
                      <w:highlight w:val="yellow"/>
                    </w:rPr>
                    <w:t xml:space="preserve"> </w:t>
                  </w:r>
                </w:p>
                <w:p w14:paraId="46DA12BC" w14:textId="61FC112F" w:rsidR="007914B9" w:rsidRPr="00886199" w:rsidRDefault="00886199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Batting Coach</w:t>
                  </w:r>
                  <w:r w:rsidR="007914B9" w:rsidRPr="00886199">
                    <w:rPr>
                      <w:sz w:val="18"/>
                      <w:szCs w:val="18"/>
                    </w:rPr>
                    <w:t xml:space="preserve">: </w:t>
                  </w:r>
                  <w:r w:rsidR="00357472">
                    <w:rPr>
                      <w:sz w:val="18"/>
                      <w:szCs w:val="18"/>
                    </w:rPr>
                    <w:t>Ray Magnant</w:t>
                  </w:r>
                </w:p>
                <w:p w14:paraId="4234A79A" w14:textId="56E624FA" w:rsidR="00D50B32" w:rsidRPr="006A341D" w:rsidRDefault="00D50B32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6A341D">
                    <w:rPr>
                      <w:sz w:val="18"/>
                      <w:szCs w:val="18"/>
                    </w:rPr>
                    <w:t>207</w:t>
                  </w:r>
                  <w:r w:rsidR="007914B9" w:rsidRPr="006A341D">
                    <w:rPr>
                      <w:sz w:val="18"/>
                      <w:szCs w:val="18"/>
                    </w:rPr>
                    <w:t>-</w:t>
                  </w:r>
                  <w:r w:rsidR="006A341D" w:rsidRPr="006A341D">
                    <w:rPr>
                      <w:sz w:val="18"/>
                      <w:szCs w:val="18"/>
                    </w:rPr>
                    <w:t>468-4877</w:t>
                  </w:r>
                </w:p>
                <w:p w14:paraId="2B8B2D23" w14:textId="711AD4A5" w:rsidR="007914B9" w:rsidRDefault="006A341D" w:rsidP="00E6303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rmakmags@gmail.com</w:t>
                  </w:r>
                </w:p>
                <w:p w14:paraId="4E6659F0" w14:textId="77777777" w:rsidR="005C0839" w:rsidRDefault="005C0839" w:rsidP="005C0839">
                  <w:pPr>
                    <w:spacing w:after="0"/>
                  </w:pPr>
                </w:p>
                <w:p w14:paraId="3FA65C78" w14:textId="253C0556" w:rsidR="005C0839" w:rsidRPr="00BD662E" w:rsidRDefault="005C0839" w:rsidP="00357472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D8216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0" w:type="auto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111"/>
            </w:tblGrid>
            <w:tr w:rsidR="00C420C8" w:rsidRPr="00BD662E" w14:paraId="602A999F" w14:textId="77777777" w:rsidTr="00932F4F">
              <w:trPr>
                <w:trHeight w:val="4104"/>
              </w:trPr>
              <w:tc>
                <w:tcPr>
                  <w:tcW w:w="711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1FA3A0EC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62BD3C3F" w:rsidR="00C420C8" w:rsidRPr="00BD662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 xml:space="preserve">CURRENT TEAM: </w:t>
                  </w:r>
                  <w:r w:rsidR="00F51B29">
                    <w:rPr>
                      <w:sz w:val="18"/>
                      <w:szCs w:val="18"/>
                    </w:rPr>
                    <w:t>NEW ENGLAND ELITE 1</w:t>
                  </w:r>
                  <w:r w:rsidR="00357472">
                    <w:rPr>
                      <w:sz w:val="18"/>
                      <w:szCs w:val="18"/>
                    </w:rPr>
                    <w:t>6</w:t>
                  </w:r>
                  <w:r w:rsidR="00F51B29">
                    <w:rPr>
                      <w:sz w:val="18"/>
                      <w:szCs w:val="18"/>
                    </w:rPr>
                    <w:t xml:space="preserve">U </w:t>
                  </w:r>
                  <w:r w:rsidR="006A4941">
                    <w:rPr>
                      <w:sz w:val="18"/>
                      <w:szCs w:val="18"/>
                    </w:rPr>
                    <w:t>MAGNANT</w:t>
                  </w:r>
                </w:p>
                <w:p w14:paraId="541FA98A" w14:textId="22C2F1B8" w:rsidR="001536E8" w:rsidRPr="00BD662E" w:rsidRDefault="00F51B2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HEAD COACH: </w:t>
                  </w:r>
                  <w:r w:rsidR="00357472">
                    <w:rPr>
                      <w:sz w:val="18"/>
                      <w:szCs w:val="18"/>
                    </w:rPr>
                    <w:t>Ray Magnant</w:t>
                  </w:r>
                </w:p>
                <w:p w14:paraId="5DB7E853" w14:textId="2C96E0F4" w:rsidR="001536E8" w:rsidRPr="00BD662E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COACH'S PHONE: 207-</w:t>
                  </w:r>
                  <w:r w:rsidR="00357472">
                    <w:rPr>
                      <w:sz w:val="18"/>
                      <w:szCs w:val="18"/>
                    </w:rPr>
                    <w:t>468-4877</w:t>
                  </w:r>
                </w:p>
                <w:p w14:paraId="7358A625" w14:textId="2AB31141" w:rsidR="001536E8" w:rsidRPr="00BD662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 xml:space="preserve">COACH'S E-MAIL: </w:t>
                  </w:r>
                  <w:r w:rsidR="006A341D">
                    <w:rPr>
                      <w:sz w:val="18"/>
                      <w:szCs w:val="18"/>
                    </w:rPr>
                    <w:t>rmakmags@gmail.com</w:t>
                  </w:r>
                </w:p>
                <w:p w14:paraId="2AEACC29" w14:textId="545D481E" w:rsidR="001536E8" w:rsidRPr="00BD662E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3B6CA2">
                    <w:rPr>
                      <w:sz w:val="18"/>
                      <w:szCs w:val="18"/>
                    </w:rPr>
                    <w:t>2</w:t>
                  </w:r>
                  <w:r w:rsidR="00357472">
                    <w:rPr>
                      <w:sz w:val="18"/>
                      <w:szCs w:val="18"/>
                    </w:rPr>
                    <w:t>3</w:t>
                  </w:r>
                  <w:r w:rsidR="001536E8" w:rsidRPr="00BD662E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43A96916" w14:textId="77777777" w:rsidR="006A4941" w:rsidRPr="0045657F" w:rsidRDefault="006A4941" w:rsidP="006A4941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45657F">
                    <w:rPr>
                      <w:sz w:val="18"/>
                      <w:szCs w:val="18"/>
                    </w:rPr>
                    <w:t>6/</w:t>
                  </w:r>
                  <w:r>
                    <w:rPr>
                      <w:sz w:val="18"/>
                      <w:szCs w:val="18"/>
                    </w:rPr>
                    <w:t>23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 – 6/</w:t>
                  </w:r>
                  <w:r>
                    <w:rPr>
                      <w:sz w:val="18"/>
                      <w:szCs w:val="18"/>
                    </w:rPr>
                    <w:t>25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FPN Championship Cup, Windsor, CT</w:t>
                  </w:r>
                </w:p>
                <w:p w14:paraId="5531503A" w14:textId="77777777" w:rsidR="006A4941" w:rsidRPr="0045657F" w:rsidRDefault="006A4941" w:rsidP="006A4941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7/7/23 – 7/9/23: NH Comets Turn 2 Invitational</w:t>
                  </w:r>
                </w:p>
                <w:p w14:paraId="5FDF95BD" w14:textId="77777777" w:rsidR="006A4941" w:rsidRPr="0045657F" w:rsidRDefault="006A4941" w:rsidP="006A4941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45657F">
                    <w:rPr>
                      <w:sz w:val="18"/>
                      <w:szCs w:val="18"/>
                    </w:rPr>
                    <w:t>7/1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 – 7/1</w:t>
                  </w:r>
                  <w:r>
                    <w:rPr>
                      <w:sz w:val="18"/>
                      <w:szCs w:val="18"/>
                    </w:rPr>
                    <w:t>6/23</w:t>
                  </w:r>
                  <w:r w:rsidRPr="0045657F">
                    <w:rPr>
                      <w:sz w:val="18"/>
                      <w:szCs w:val="18"/>
                    </w:rPr>
                    <w:t>: Summer Scorcher, Virginia Beach, VA</w:t>
                  </w:r>
                </w:p>
                <w:p w14:paraId="1F80573E" w14:textId="77777777" w:rsidR="006A4941" w:rsidRPr="0045657F" w:rsidRDefault="006A4941" w:rsidP="006A4941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7/21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 – 7/2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New England Fusion Showcase, Londonderry, NH</w:t>
                  </w:r>
                </w:p>
                <w:p w14:paraId="199FA85D" w14:textId="77777777" w:rsidR="006A4941" w:rsidRPr="0045657F" w:rsidRDefault="006A4941" w:rsidP="006A4941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45657F">
                    <w:rPr>
                      <w:sz w:val="18"/>
                      <w:szCs w:val="18"/>
                    </w:rPr>
                    <w:t>7/2</w:t>
                  </w:r>
                  <w:r>
                    <w:rPr>
                      <w:sz w:val="18"/>
                      <w:szCs w:val="18"/>
                    </w:rPr>
                    <w:t>8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 – 7/3</w:t>
                  </w:r>
                  <w:r>
                    <w:rPr>
                      <w:sz w:val="18"/>
                      <w:szCs w:val="18"/>
                    </w:rPr>
                    <w:t>0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>: New England’s Finest</w:t>
                  </w:r>
                  <w:r>
                    <w:rPr>
                      <w:sz w:val="18"/>
                      <w:szCs w:val="18"/>
                    </w:rPr>
                    <w:t xml:space="preserve"> Showcase</w:t>
                  </w:r>
                  <w:r w:rsidRPr="0045657F">
                    <w:rPr>
                      <w:sz w:val="18"/>
                      <w:szCs w:val="18"/>
                    </w:rPr>
                    <w:t>, Plainville, MA</w:t>
                  </w:r>
                </w:p>
                <w:p w14:paraId="1D0AAC2A" w14:textId="77777777" w:rsidR="006A4941" w:rsidRPr="00711520" w:rsidRDefault="006A4941" w:rsidP="006A4941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45657F">
                    <w:rPr>
                      <w:sz w:val="18"/>
                      <w:szCs w:val="18"/>
                    </w:rPr>
                    <w:t>8/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 – 8/</w:t>
                  </w:r>
                  <w:r>
                    <w:rPr>
                      <w:sz w:val="18"/>
                      <w:szCs w:val="18"/>
                    </w:rPr>
                    <w:t>6</w:t>
                  </w:r>
                  <w:r w:rsidRPr="0045657F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5657F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Elite Extravaganza, Gray, ME</w:t>
                  </w:r>
                </w:p>
                <w:p w14:paraId="102EE33A" w14:textId="1FF72479" w:rsidR="004225A4" w:rsidRPr="00711520" w:rsidRDefault="004225A4" w:rsidP="0025127D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73FE33F3" w14:textId="4103E2B5" w:rsidR="00311F4A" w:rsidRPr="00711520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711520">
                    <w:rPr>
                      <w:sz w:val="18"/>
                      <w:szCs w:val="18"/>
                    </w:rPr>
                    <w:t>EXPERIENCE:</w:t>
                  </w:r>
                </w:p>
                <w:p w14:paraId="3DB0C45D" w14:textId="12D2F13C" w:rsidR="007914B9" w:rsidRDefault="007914B9" w:rsidP="007914B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2</w:t>
                  </w:r>
                  <w:r w:rsidR="00777C2E">
                    <w:rPr>
                      <w:sz w:val="18"/>
                      <w:szCs w:val="18"/>
                    </w:rPr>
                    <w:t>018</w:t>
                  </w:r>
                  <w:r w:rsidRPr="00886199">
                    <w:rPr>
                      <w:sz w:val="18"/>
                      <w:szCs w:val="18"/>
                    </w:rPr>
                    <w:t>-</w:t>
                  </w:r>
                  <w:r w:rsidR="00663D14" w:rsidRPr="00886199">
                    <w:rPr>
                      <w:sz w:val="18"/>
                      <w:szCs w:val="18"/>
                    </w:rPr>
                    <w:t>202</w:t>
                  </w:r>
                  <w:r w:rsidR="00777C2E">
                    <w:rPr>
                      <w:sz w:val="18"/>
                      <w:szCs w:val="18"/>
                    </w:rPr>
                    <w:t>0</w:t>
                  </w:r>
                  <w:r w:rsidRPr="00886199">
                    <w:rPr>
                      <w:sz w:val="18"/>
                      <w:szCs w:val="18"/>
                    </w:rPr>
                    <w:t xml:space="preserve"> </w:t>
                  </w:r>
                  <w:r w:rsidR="00663D14" w:rsidRPr="00886199">
                    <w:rPr>
                      <w:sz w:val="18"/>
                      <w:szCs w:val="18"/>
                    </w:rPr>
                    <w:t>SM River Rats- 1</w:t>
                  </w:r>
                  <w:r w:rsidR="00777C2E">
                    <w:rPr>
                      <w:sz w:val="18"/>
                      <w:szCs w:val="18"/>
                    </w:rPr>
                    <w:t>0</w:t>
                  </w:r>
                  <w:r w:rsidR="00663D14" w:rsidRPr="00886199">
                    <w:rPr>
                      <w:sz w:val="18"/>
                      <w:szCs w:val="18"/>
                    </w:rPr>
                    <w:t>u,1</w:t>
                  </w:r>
                  <w:r w:rsidR="00777C2E">
                    <w:rPr>
                      <w:sz w:val="18"/>
                      <w:szCs w:val="18"/>
                    </w:rPr>
                    <w:t>2</w:t>
                  </w:r>
                  <w:r w:rsidR="00663D14" w:rsidRPr="00886199">
                    <w:rPr>
                      <w:sz w:val="18"/>
                      <w:szCs w:val="18"/>
                    </w:rPr>
                    <w:t>u</w:t>
                  </w:r>
                  <w:r w:rsidR="00777C2E">
                    <w:rPr>
                      <w:sz w:val="18"/>
                      <w:szCs w:val="18"/>
                    </w:rPr>
                    <w:t xml:space="preserve"> (won organization batting champion</w:t>
                  </w:r>
                  <w:r w:rsidR="00603D8D">
                    <w:rPr>
                      <w:sz w:val="18"/>
                      <w:szCs w:val="18"/>
                    </w:rPr>
                    <w:t>ship</w:t>
                  </w:r>
                  <w:r w:rsidR="00777C2E">
                    <w:rPr>
                      <w:sz w:val="18"/>
                      <w:szCs w:val="18"/>
                    </w:rPr>
                    <w:t>)</w:t>
                  </w:r>
                </w:p>
                <w:p w14:paraId="24A13DC2" w14:textId="7F9C41E7" w:rsidR="00777C2E" w:rsidRPr="00886199" w:rsidRDefault="00777C2E" w:rsidP="007914B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2021 New England Elite 14U</w:t>
                  </w:r>
                </w:p>
                <w:p w14:paraId="2CDC6F39" w14:textId="4141EEA8" w:rsidR="0025127D" w:rsidRDefault="00886199" w:rsidP="00F51B2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</w:t>
                  </w:r>
                  <w:r w:rsidR="00777C2E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 xml:space="preserve"> New England Elite </w:t>
                  </w:r>
                  <w:r w:rsidR="00777C2E">
                    <w:rPr>
                      <w:sz w:val="18"/>
                      <w:szCs w:val="18"/>
                    </w:rPr>
                    <w:t xml:space="preserve">18U </w:t>
                  </w:r>
                  <w:r>
                    <w:rPr>
                      <w:sz w:val="18"/>
                      <w:szCs w:val="18"/>
                    </w:rPr>
                    <w:t>Fall Showcase</w:t>
                  </w:r>
                </w:p>
                <w:p w14:paraId="6D57E64A" w14:textId="1A63DBAA" w:rsidR="00886199" w:rsidRPr="003D15FF" w:rsidRDefault="00886199" w:rsidP="00F51B2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</w:t>
                  </w:r>
                  <w:r w:rsidR="00777C2E">
                    <w:rPr>
                      <w:sz w:val="18"/>
                      <w:szCs w:val="18"/>
                    </w:rPr>
                    <w:t xml:space="preserve">2 </w:t>
                  </w:r>
                  <w:r>
                    <w:rPr>
                      <w:sz w:val="18"/>
                      <w:szCs w:val="18"/>
                    </w:rPr>
                    <w:t>New England Elite 1</w:t>
                  </w:r>
                  <w:r w:rsidR="00777C2E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U National</w:t>
                  </w:r>
                </w:p>
              </w:tc>
            </w:tr>
            <w:tr w:rsidR="00E146E6" w:rsidRPr="00BD662E" w14:paraId="12CAAB81" w14:textId="77777777" w:rsidTr="009A4A2E">
              <w:trPr>
                <w:trHeight w:val="5056"/>
              </w:trPr>
              <w:tc>
                <w:tcPr>
                  <w:tcW w:w="711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12781C19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1C8B4E7E" w14:textId="77777777" w:rsidR="006A4941" w:rsidRPr="00C3158D" w:rsidRDefault="006A4941" w:rsidP="006A4941">
                  <w:pPr>
                    <w:jc w:val="left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SCHOOL: </w:t>
                  </w:r>
                  <w:r>
                    <w:rPr>
                      <w:sz w:val="18"/>
                      <w:szCs w:val="18"/>
                    </w:rPr>
                    <w:t xml:space="preserve">WESTBROOK </w:t>
                  </w:r>
                  <w:r w:rsidRPr="00C3158D">
                    <w:rPr>
                      <w:sz w:val="18"/>
                      <w:szCs w:val="18"/>
                    </w:rPr>
                    <w:t xml:space="preserve">HIGH SCHOOL – </w:t>
                  </w:r>
                  <w:r>
                    <w:rPr>
                      <w:sz w:val="18"/>
                      <w:szCs w:val="18"/>
                    </w:rPr>
                    <w:t>WESTBROOK</w:t>
                  </w:r>
                  <w:r w:rsidRPr="00C3158D">
                    <w:rPr>
                      <w:sz w:val="18"/>
                      <w:szCs w:val="18"/>
                    </w:rPr>
                    <w:t>, MAINE</w:t>
                  </w:r>
                </w:p>
                <w:p w14:paraId="274EF9C9" w14:textId="77777777" w:rsidR="006A4941" w:rsidRPr="00C3158D" w:rsidRDefault="006A4941" w:rsidP="006A4941">
                  <w:pPr>
                    <w:jc w:val="left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HEAD COACH: </w:t>
                  </w:r>
                  <w:r>
                    <w:rPr>
                      <w:sz w:val="18"/>
                      <w:szCs w:val="18"/>
                    </w:rPr>
                    <w:t>Eddie St. John</w:t>
                  </w:r>
                </w:p>
                <w:p w14:paraId="1BD16ED6" w14:textId="77777777" w:rsidR="006A4941" w:rsidRPr="00C3158D" w:rsidRDefault="006A4941" w:rsidP="006A4941">
                  <w:pPr>
                    <w:jc w:val="left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COACH’S PHONE:</w:t>
                  </w:r>
                  <w:r>
                    <w:rPr>
                      <w:sz w:val="18"/>
                      <w:szCs w:val="18"/>
                    </w:rPr>
                    <w:t xml:space="preserve"> 207-468-3140</w:t>
                  </w:r>
                  <w:r w:rsidRPr="00C3158D">
                    <w:rPr>
                      <w:sz w:val="18"/>
                      <w:szCs w:val="18"/>
                    </w:rPr>
                    <w:t xml:space="preserve"> </w:t>
                  </w:r>
                </w:p>
                <w:p w14:paraId="4C95C0E9" w14:textId="77777777" w:rsidR="006A4941" w:rsidRPr="00C3158D" w:rsidRDefault="006A4941" w:rsidP="006A4941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COACH'S EMAIL: </w:t>
                  </w:r>
                  <w:hyperlink r:id="rId9" w:history="1">
                    <w:r w:rsidRPr="00894164">
                      <w:rPr>
                        <w:rStyle w:val="Hyperlink"/>
                        <w:sz w:val="18"/>
                        <w:szCs w:val="18"/>
                      </w:rPr>
                      <w:t>esj87@yahoo.com</w:t>
                    </w:r>
                  </w:hyperlink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1BB82CF8" w14:textId="77777777" w:rsidR="00751E7A" w:rsidRPr="00886199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28649BCF" w14:textId="132C8B98" w:rsidR="003D15FF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EF41113" w14:textId="77777777" w:rsidR="00663D14" w:rsidRDefault="00663D14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0CDBC69D" w:rsidR="00861F77" w:rsidRPr="000F022F" w:rsidRDefault="006A4941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0" w:history="1">
                    <w:r w:rsidRPr="00940E81">
                      <w:rPr>
                        <w:rStyle w:val="Hyperlink"/>
                        <w:sz w:val="20"/>
                        <w:szCs w:val="20"/>
                      </w:rPr>
                      <w:t>https://www.thecagesme.com/roster_players/51735252?subseason=774736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43592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1"/>
      <w:footerReference w:type="first" r:id="rId12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9A2C" w14:textId="77777777" w:rsidR="004641C4" w:rsidRDefault="004641C4" w:rsidP="003856C9">
      <w:pPr>
        <w:spacing w:after="0" w:line="240" w:lineRule="auto"/>
      </w:pPr>
      <w:r>
        <w:separator/>
      </w:r>
    </w:p>
  </w:endnote>
  <w:endnote w:type="continuationSeparator" w:id="0">
    <w:p w14:paraId="437D4016" w14:textId="77777777" w:rsidR="004641C4" w:rsidRDefault="004641C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0AD1" w14:textId="77777777" w:rsidR="00663D14" w:rsidRDefault="00663D14" w:rsidP="00711520">
    <w:pPr>
      <w:pStyle w:val="Footer"/>
      <w:jc w:val="left"/>
    </w:pPr>
  </w:p>
  <w:p w14:paraId="72E14144" w14:textId="4413E217" w:rsidR="00012F35" w:rsidRDefault="00012F35" w:rsidP="00663D14">
    <w:pPr>
      <w:pStyle w:val="Footer"/>
      <w:ind w:left="1440" w:firstLine="72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D8BE" w14:textId="77777777" w:rsidR="004641C4" w:rsidRDefault="004641C4" w:rsidP="003856C9">
      <w:pPr>
        <w:spacing w:after="0" w:line="240" w:lineRule="auto"/>
      </w:pPr>
      <w:r>
        <w:separator/>
      </w:r>
    </w:p>
  </w:footnote>
  <w:footnote w:type="continuationSeparator" w:id="0">
    <w:p w14:paraId="4850FBEA" w14:textId="77777777" w:rsidR="004641C4" w:rsidRDefault="004641C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0191">
    <w:abstractNumId w:val="9"/>
  </w:num>
  <w:num w:numId="2" w16cid:durableId="73359039">
    <w:abstractNumId w:val="7"/>
  </w:num>
  <w:num w:numId="3" w16cid:durableId="300814359">
    <w:abstractNumId w:val="6"/>
  </w:num>
  <w:num w:numId="4" w16cid:durableId="1431044188">
    <w:abstractNumId w:val="5"/>
  </w:num>
  <w:num w:numId="5" w16cid:durableId="996493672">
    <w:abstractNumId w:val="4"/>
  </w:num>
  <w:num w:numId="6" w16cid:durableId="2007130821">
    <w:abstractNumId w:val="8"/>
  </w:num>
  <w:num w:numId="7" w16cid:durableId="816342139">
    <w:abstractNumId w:val="3"/>
  </w:num>
  <w:num w:numId="8" w16cid:durableId="1039355762">
    <w:abstractNumId w:val="2"/>
  </w:num>
  <w:num w:numId="9" w16cid:durableId="1334915358">
    <w:abstractNumId w:val="1"/>
  </w:num>
  <w:num w:numId="10" w16cid:durableId="1306281028">
    <w:abstractNumId w:val="0"/>
  </w:num>
  <w:num w:numId="11" w16cid:durableId="330716326">
    <w:abstractNumId w:val="14"/>
  </w:num>
  <w:num w:numId="12" w16cid:durableId="1793595380">
    <w:abstractNumId w:val="12"/>
  </w:num>
  <w:num w:numId="13" w16cid:durableId="1284310531">
    <w:abstractNumId w:val="10"/>
  </w:num>
  <w:num w:numId="14" w16cid:durableId="1955940666">
    <w:abstractNumId w:val="13"/>
  </w:num>
  <w:num w:numId="15" w16cid:durableId="2020229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10990"/>
    <w:rsid w:val="00010F2A"/>
    <w:rsid w:val="00011135"/>
    <w:rsid w:val="00012F35"/>
    <w:rsid w:val="00020420"/>
    <w:rsid w:val="000342DF"/>
    <w:rsid w:val="00037B1A"/>
    <w:rsid w:val="00052BE1"/>
    <w:rsid w:val="000706D0"/>
    <w:rsid w:val="00073635"/>
    <w:rsid w:val="0007412A"/>
    <w:rsid w:val="00097223"/>
    <w:rsid w:val="000A2D82"/>
    <w:rsid w:val="000B5F91"/>
    <w:rsid w:val="000C5F5C"/>
    <w:rsid w:val="000D3002"/>
    <w:rsid w:val="000D35DB"/>
    <w:rsid w:val="000E4731"/>
    <w:rsid w:val="000F022F"/>
    <w:rsid w:val="0010199E"/>
    <w:rsid w:val="0010257B"/>
    <w:rsid w:val="00107575"/>
    <w:rsid w:val="00112848"/>
    <w:rsid w:val="001166C2"/>
    <w:rsid w:val="001503AC"/>
    <w:rsid w:val="001536E8"/>
    <w:rsid w:val="001765FE"/>
    <w:rsid w:val="0019561F"/>
    <w:rsid w:val="001A43C9"/>
    <w:rsid w:val="001B32D2"/>
    <w:rsid w:val="001F1A0E"/>
    <w:rsid w:val="001F2D7A"/>
    <w:rsid w:val="00213B85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32281"/>
    <w:rsid w:val="0034020E"/>
    <w:rsid w:val="0034174D"/>
    <w:rsid w:val="00341F99"/>
    <w:rsid w:val="00357472"/>
    <w:rsid w:val="00366A0A"/>
    <w:rsid w:val="00371455"/>
    <w:rsid w:val="00372510"/>
    <w:rsid w:val="00374F57"/>
    <w:rsid w:val="00376411"/>
    <w:rsid w:val="003856C9"/>
    <w:rsid w:val="0039183E"/>
    <w:rsid w:val="00396369"/>
    <w:rsid w:val="003B6CA2"/>
    <w:rsid w:val="003D15FF"/>
    <w:rsid w:val="003D79F7"/>
    <w:rsid w:val="003E050E"/>
    <w:rsid w:val="003E45C6"/>
    <w:rsid w:val="003F4D31"/>
    <w:rsid w:val="003F5FDB"/>
    <w:rsid w:val="0040221A"/>
    <w:rsid w:val="00405FC7"/>
    <w:rsid w:val="00414FFB"/>
    <w:rsid w:val="0041749D"/>
    <w:rsid w:val="004225A4"/>
    <w:rsid w:val="0043426C"/>
    <w:rsid w:val="00441EB9"/>
    <w:rsid w:val="00442088"/>
    <w:rsid w:val="00456DD5"/>
    <w:rsid w:val="00463463"/>
    <w:rsid w:val="004641C4"/>
    <w:rsid w:val="00470209"/>
    <w:rsid w:val="00470668"/>
    <w:rsid w:val="00473EF8"/>
    <w:rsid w:val="004760E5"/>
    <w:rsid w:val="004879BF"/>
    <w:rsid w:val="004A0B32"/>
    <w:rsid w:val="004D22BB"/>
    <w:rsid w:val="004E1DE4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C0839"/>
    <w:rsid w:val="00603D8D"/>
    <w:rsid w:val="0061311A"/>
    <w:rsid w:val="00616FF4"/>
    <w:rsid w:val="00626651"/>
    <w:rsid w:val="006353CF"/>
    <w:rsid w:val="00663D14"/>
    <w:rsid w:val="0069007C"/>
    <w:rsid w:val="00693280"/>
    <w:rsid w:val="006A341D"/>
    <w:rsid w:val="006A3CE7"/>
    <w:rsid w:val="006A4941"/>
    <w:rsid w:val="006E37BC"/>
    <w:rsid w:val="006E55CF"/>
    <w:rsid w:val="00711520"/>
    <w:rsid w:val="00712FF2"/>
    <w:rsid w:val="00721A2B"/>
    <w:rsid w:val="00735535"/>
    <w:rsid w:val="0073652E"/>
    <w:rsid w:val="00743379"/>
    <w:rsid w:val="007457B7"/>
    <w:rsid w:val="00747550"/>
    <w:rsid w:val="00751103"/>
    <w:rsid w:val="00751E7A"/>
    <w:rsid w:val="0076103B"/>
    <w:rsid w:val="00766939"/>
    <w:rsid w:val="00772670"/>
    <w:rsid w:val="00777C2E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25ED8"/>
    <w:rsid w:val="0082641A"/>
    <w:rsid w:val="00832043"/>
    <w:rsid w:val="00832F81"/>
    <w:rsid w:val="00841714"/>
    <w:rsid w:val="008501C7"/>
    <w:rsid w:val="00861F77"/>
    <w:rsid w:val="00880F55"/>
    <w:rsid w:val="00886199"/>
    <w:rsid w:val="008908BA"/>
    <w:rsid w:val="008937FC"/>
    <w:rsid w:val="00897BAA"/>
    <w:rsid w:val="008C498C"/>
    <w:rsid w:val="008C7CA2"/>
    <w:rsid w:val="008E10A4"/>
    <w:rsid w:val="008E5118"/>
    <w:rsid w:val="008F6337"/>
    <w:rsid w:val="00914DAF"/>
    <w:rsid w:val="00931A1A"/>
    <w:rsid w:val="009324E5"/>
    <w:rsid w:val="0093286E"/>
    <w:rsid w:val="00932F4F"/>
    <w:rsid w:val="00946DFD"/>
    <w:rsid w:val="00986593"/>
    <w:rsid w:val="009B39CA"/>
    <w:rsid w:val="009D1627"/>
    <w:rsid w:val="009D18BA"/>
    <w:rsid w:val="009E2EDC"/>
    <w:rsid w:val="009F5A46"/>
    <w:rsid w:val="00A1586B"/>
    <w:rsid w:val="00A22E70"/>
    <w:rsid w:val="00A248EF"/>
    <w:rsid w:val="00A36350"/>
    <w:rsid w:val="00A42F91"/>
    <w:rsid w:val="00A43011"/>
    <w:rsid w:val="00A50282"/>
    <w:rsid w:val="00A52B0D"/>
    <w:rsid w:val="00A62C64"/>
    <w:rsid w:val="00A71D2E"/>
    <w:rsid w:val="00AA634F"/>
    <w:rsid w:val="00AA7340"/>
    <w:rsid w:val="00AB1BB4"/>
    <w:rsid w:val="00AB2D2E"/>
    <w:rsid w:val="00AC7F11"/>
    <w:rsid w:val="00AF1258"/>
    <w:rsid w:val="00B01E52"/>
    <w:rsid w:val="00B550FC"/>
    <w:rsid w:val="00B557F9"/>
    <w:rsid w:val="00B55FC3"/>
    <w:rsid w:val="00B66A07"/>
    <w:rsid w:val="00B71297"/>
    <w:rsid w:val="00B85871"/>
    <w:rsid w:val="00B90502"/>
    <w:rsid w:val="00B93310"/>
    <w:rsid w:val="00BA04B4"/>
    <w:rsid w:val="00BB3B21"/>
    <w:rsid w:val="00BC1F18"/>
    <w:rsid w:val="00BD2E58"/>
    <w:rsid w:val="00BD662E"/>
    <w:rsid w:val="00BF2DA2"/>
    <w:rsid w:val="00BF6BAB"/>
    <w:rsid w:val="00C007A5"/>
    <w:rsid w:val="00C14E3A"/>
    <w:rsid w:val="00C16D37"/>
    <w:rsid w:val="00C33E39"/>
    <w:rsid w:val="00C420C8"/>
    <w:rsid w:val="00C4403A"/>
    <w:rsid w:val="00C46E2E"/>
    <w:rsid w:val="00C54D3A"/>
    <w:rsid w:val="00C60D7A"/>
    <w:rsid w:val="00C8150A"/>
    <w:rsid w:val="00C8693E"/>
    <w:rsid w:val="00CB4C50"/>
    <w:rsid w:val="00CD7E03"/>
    <w:rsid w:val="00CE541C"/>
    <w:rsid w:val="00CE6306"/>
    <w:rsid w:val="00CF6329"/>
    <w:rsid w:val="00D11C4D"/>
    <w:rsid w:val="00D12D8F"/>
    <w:rsid w:val="00D27A8D"/>
    <w:rsid w:val="00D30349"/>
    <w:rsid w:val="00D43E7F"/>
    <w:rsid w:val="00D45B68"/>
    <w:rsid w:val="00D5067A"/>
    <w:rsid w:val="00D50B32"/>
    <w:rsid w:val="00D53329"/>
    <w:rsid w:val="00D700FA"/>
    <w:rsid w:val="00D863AA"/>
    <w:rsid w:val="00D92833"/>
    <w:rsid w:val="00DB08FA"/>
    <w:rsid w:val="00DB6457"/>
    <w:rsid w:val="00DC0F74"/>
    <w:rsid w:val="00DC79BB"/>
    <w:rsid w:val="00DF0A0F"/>
    <w:rsid w:val="00E146E6"/>
    <w:rsid w:val="00E154C1"/>
    <w:rsid w:val="00E31765"/>
    <w:rsid w:val="00E34D58"/>
    <w:rsid w:val="00E35772"/>
    <w:rsid w:val="00E6303E"/>
    <w:rsid w:val="00E72760"/>
    <w:rsid w:val="00E854A4"/>
    <w:rsid w:val="00E93781"/>
    <w:rsid w:val="00E941EF"/>
    <w:rsid w:val="00EB1C1B"/>
    <w:rsid w:val="00EC11C2"/>
    <w:rsid w:val="00EC1894"/>
    <w:rsid w:val="00EC551E"/>
    <w:rsid w:val="00EE7208"/>
    <w:rsid w:val="00F077AE"/>
    <w:rsid w:val="00F14687"/>
    <w:rsid w:val="00F34EB8"/>
    <w:rsid w:val="00F41B2C"/>
    <w:rsid w:val="00F51B29"/>
    <w:rsid w:val="00F56435"/>
    <w:rsid w:val="00F61C16"/>
    <w:rsid w:val="00F64A70"/>
    <w:rsid w:val="00F70BE9"/>
    <w:rsid w:val="00F7490D"/>
    <w:rsid w:val="00F91A9C"/>
    <w:rsid w:val="00F927F0"/>
    <w:rsid w:val="00FA07AA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D9E2556D-5AAA-4AC0-B016-77DA8C3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A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hecagesme.com/roster_players/51735252?subseason=77473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j87@yahoo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70043-5A88-461B-8873-72135CD2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2018-06-19T20:50:00Z</cp:lastPrinted>
  <dcterms:created xsi:type="dcterms:W3CDTF">2022-12-09T03:05:00Z</dcterms:created>
  <dcterms:modified xsi:type="dcterms:W3CDTF">2022-12-09T03:05:00Z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