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47125" w14:textId="77777777" w:rsidR="00BE44F5" w:rsidRDefault="00A3439E" w:rsidP="00BE44F5">
      <w:pPr>
        <w:pStyle w:val="Logo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16E2D">
      <w:pPr>
        <w:pStyle w:val="Heading1"/>
      </w:pPr>
      <w:r>
        <w:t>CDAHA</w:t>
      </w:r>
    </w:p>
    <w:p w14:paraId="78A09927" w14:textId="77777777" w:rsidR="00275260" w:rsidRPr="00E16E2D" w:rsidRDefault="004D28B3" w:rsidP="00E16E2D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44206D72" w14:textId="026C9B28" w:rsidR="00554276" w:rsidRPr="00515252" w:rsidRDefault="00A3439E" w:rsidP="00515252">
      <w:pPr>
        <w:pStyle w:val="Details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B104A8">
        <w:t>ZOOM</w:t>
      </w:r>
      <w:r w:rsidRPr="00515252">
        <w:br/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0B4B3D">
        <w:t>Ju</w:t>
      </w:r>
      <w:r w:rsidR="00B104A8">
        <w:t>ly 2</w:t>
      </w:r>
      <w:r w:rsidR="000F61AF">
        <w:t>, 2020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>Bob Nelson, Elliot Taub</w:t>
      </w:r>
      <w:r w:rsidR="000B4B3D">
        <w:t xml:space="preserve"> z</w:t>
      </w:r>
      <w:r w:rsidR="000F61AF">
        <w:t xml:space="preserve">, April Hocking, Meghan Smith, </w:t>
      </w:r>
      <w:proofErr w:type="spellStart"/>
      <w:r w:rsidR="000F61AF">
        <w:t>Torsten</w:t>
      </w:r>
      <w:proofErr w:type="spellEnd"/>
      <w:r w:rsidR="000F61AF">
        <w:t xml:space="preserve"> Langley</w:t>
      </w:r>
      <w:r w:rsidR="000B4B3D">
        <w:t xml:space="preserve"> z</w:t>
      </w:r>
      <w:r w:rsidR="000F61AF">
        <w:t xml:space="preserve">, Matt Creighton, </w:t>
      </w:r>
      <w:r w:rsidR="000B4B3D">
        <w:t>Bart Barrett z</w:t>
      </w:r>
      <w:r w:rsidR="000F61AF">
        <w:t>, Jarrod Hansen</w:t>
      </w:r>
      <w:r w:rsidR="000B4B3D">
        <w:t xml:space="preserve"> z, Jackie </w:t>
      </w:r>
      <w:proofErr w:type="spellStart"/>
      <w:r w:rsidR="000B4B3D">
        <w:t>Guerrin</w:t>
      </w:r>
      <w:proofErr w:type="spellEnd"/>
      <w:r w:rsidR="000B4B3D">
        <w:t xml:space="preserve">, Jackie </w:t>
      </w:r>
      <w:proofErr w:type="spellStart"/>
      <w:r w:rsidR="000B4B3D">
        <w:t>Petterson</w:t>
      </w:r>
      <w:proofErr w:type="spellEnd"/>
      <w:r w:rsidR="000B4B3D">
        <w:t xml:space="preserve">, </w:t>
      </w:r>
      <w:proofErr w:type="spellStart"/>
      <w:r w:rsidR="00B104A8">
        <w:t>Rhet</w:t>
      </w:r>
      <w:proofErr w:type="spellEnd"/>
      <w:r w:rsidR="00B104A8">
        <w:t xml:space="preserve"> Neilson</w:t>
      </w:r>
      <w:r w:rsidRPr="00515252">
        <w:br/>
      </w:r>
      <w:r w:rsidRPr="00515252">
        <w:rPr>
          <w:b/>
        </w:rPr>
        <w:t>Time</w:t>
      </w:r>
      <w:r w:rsidRPr="00515252">
        <w:t>:</w:t>
      </w:r>
      <w:r w:rsidR="00515252">
        <w:t xml:space="preserve">  </w:t>
      </w:r>
      <w:r w:rsidR="000F61AF">
        <w:rPr>
          <w:rStyle w:val="Strong"/>
          <w:rFonts w:asciiTheme="majorHAnsi" w:eastAsiaTheme="majorEastAsia" w:hAnsiTheme="majorHAnsi"/>
          <w:b w:val="0"/>
          <w:bCs w:val="0"/>
        </w:rPr>
        <w:t>6:00pm</w:t>
      </w:r>
    </w:p>
    <w:p w14:paraId="2B13870E" w14:textId="77777777" w:rsidR="00554276" w:rsidRPr="00515252" w:rsidRDefault="004D28B3" w:rsidP="00515252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5B3DDC70" w:rsidR="00D50D23" w:rsidRPr="008E421A" w:rsidRDefault="000F61AF" w:rsidP="00515252">
      <w:pPr>
        <w:rPr>
          <w:lang w:val="en-GB"/>
        </w:rPr>
      </w:pPr>
      <w:r>
        <w:rPr>
          <w:lang w:val="en-GB"/>
        </w:rPr>
        <w:t xml:space="preserve">Bob Nelson, President called meeting to order </w:t>
      </w:r>
      <w:r w:rsidR="000B4B3D">
        <w:rPr>
          <w:lang w:val="en-GB"/>
        </w:rPr>
        <w:t>6</w:t>
      </w:r>
      <w:r w:rsidR="00D241D2">
        <w:rPr>
          <w:lang w:val="en-GB"/>
        </w:rPr>
        <w:t>/1</w:t>
      </w:r>
      <w:r w:rsidR="000B4B3D">
        <w:rPr>
          <w:lang w:val="en-GB"/>
        </w:rPr>
        <w:t>8</w:t>
      </w:r>
      <w:r>
        <w:rPr>
          <w:lang w:val="en-GB"/>
        </w:rPr>
        <w:t>/20 @ 6:</w:t>
      </w:r>
      <w:r w:rsidR="000B4B3D">
        <w:rPr>
          <w:lang w:val="en-GB"/>
        </w:rPr>
        <w:t>14</w:t>
      </w:r>
      <w:r>
        <w:rPr>
          <w:lang w:val="en-GB"/>
        </w:rPr>
        <w:t>pm</w:t>
      </w:r>
    </w:p>
    <w:p w14:paraId="1CDAE6A9" w14:textId="77777777" w:rsidR="0015180F" w:rsidRPr="00515252" w:rsidRDefault="004D28B3" w:rsidP="00515252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14CFA9A1" w14:textId="6054B0AE" w:rsidR="0015180F" w:rsidRPr="00515252" w:rsidRDefault="000F61AF" w:rsidP="008E421A">
      <w:r>
        <w:t xml:space="preserve">As stated above, </w:t>
      </w:r>
      <w:r w:rsidR="000B4B3D">
        <w:t>Matt Fisher</w:t>
      </w:r>
      <w:r>
        <w:t xml:space="preserve"> absent</w:t>
      </w:r>
    </w:p>
    <w:p w14:paraId="7DAB3CDB" w14:textId="77777777" w:rsidR="00B853F9" w:rsidRPr="00515252" w:rsidRDefault="004D28B3" w:rsidP="00515252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2D4AA6AE" w14:textId="711E48A2" w:rsidR="009F4E19" w:rsidRDefault="007667E7" w:rsidP="00515252">
      <w:pPr>
        <w:rPr>
          <w:lang w:val="en-GB"/>
        </w:rPr>
      </w:pPr>
      <w:r>
        <w:rPr>
          <w:lang w:val="en-GB"/>
        </w:rPr>
        <w:t xml:space="preserve">Motioned by </w:t>
      </w:r>
      <w:r w:rsidR="00B104A8">
        <w:rPr>
          <w:lang w:val="en-GB"/>
        </w:rPr>
        <w:t xml:space="preserve">Matt C </w:t>
      </w:r>
      <w:r>
        <w:rPr>
          <w:lang w:val="en-GB"/>
        </w:rPr>
        <w:t>to approve minutes Meghan 2</w:t>
      </w:r>
      <w:r w:rsidRPr="007667E7">
        <w:rPr>
          <w:vertAlign w:val="superscript"/>
          <w:lang w:val="en-GB"/>
        </w:rPr>
        <w:t>nd</w:t>
      </w:r>
      <w:r>
        <w:rPr>
          <w:lang w:val="en-GB"/>
        </w:rPr>
        <w:t xml:space="preserve"> – passed</w:t>
      </w:r>
    </w:p>
    <w:p w14:paraId="23E92446" w14:textId="77777777" w:rsidR="00D50D23" w:rsidRPr="00515252" w:rsidRDefault="004D28B3" w:rsidP="00515252">
      <w:pPr>
        <w:pStyle w:val="ListNumber"/>
      </w:pPr>
      <w:sdt>
        <w:sdtPr>
          <w:alias w:val="Open issues:"/>
          <w:tag w:val="Open issues:"/>
          <w:id w:val="-297222184"/>
          <w:placeholder>
            <w:docPart w:val="A001F3322936475392F5F30847DF6327"/>
          </w:placeholder>
          <w:temporary/>
          <w:showingPlcHdr/>
          <w15:appearance w15:val="hidden"/>
        </w:sdtPr>
        <w:sdtEndPr/>
        <w:sdtContent>
          <w:r w:rsidR="00285B87" w:rsidRPr="00515252">
            <w:rPr>
              <w:rFonts w:eastAsiaTheme="majorEastAsia"/>
            </w:rPr>
            <w:t>Open issues</w:t>
          </w:r>
        </w:sdtContent>
      </w:sdt>
    </w:p>
    <w:p w14:paraId="6F730FD2" w14:textId="1EE17A36" w:rsidR="00571928" w:rsidRDefault="000B4B3D" w:rsidP="00AE2985">
      <w:pPr>
        <w:pStyle w:val="ListNumber2"/>
      </w:pPr>
      <w:r>
        <w:t>Financial Update</w:t>
      </w:r>
    </w:p>
    <w:p w14:paraId="2B1BA62E" w14:textId="723FE6D2" w:rsidR="000B4B3D" w:rsidRDefault="00B104A8" w:rsidP="00B104A8">
      <w:pPr>
        <w:pStyle w:val="ListNumber2"/>
        <w:numPr>
          <w:ilvl w:val="0"/>
          <w:numId w:val="0"/>
        </w:numPr>
        <w:ind w:left="720"/>
      </w:pPr>
      <w:r>
        <w:t>Fiscal year end June 30</w:t>
      </w:r>
    </w:p>
    <w:p w14:paraId="1886F8B5" w14:textId="745ED275" w:rsidR="00B104A8" w:rsidRDefault="00B104A8" w:rsidP="00B104A8">
      <w:pPr>
        <w:pStyle w:val="ListNumber2"/>
        <w:numPr>
          <w:ilvl w:val="0"/>
          <w:numId w:val="0"/>
        </w:numPr>
        <w:ind w:left="720"/>
      </w:pPr>
      <w:r>
        <w:t xml:space="preserve">2 </w:t>
      </w:r>
      <w:proofErr w:type="spellStart"/>
      <w:r>
        <w:t>cks</w:t>
      </w:r>
      <w:proofErr w:type="spellEnd"/>
      <w:r>
        <w:t xml:space="preserve"> still going out</w:t>
      </w:r>
    </w:p>
    <w:p w14:paraId="74BCBA94" w14:textId="232500DC" w:rsidR="00B104A8" w:rsidRDefault="00B104A8" w:rsidP="00B104A8">
      <w:pPr>
        <w:pStyle w:val="ListNumber2"/>
        <w:numPr>
          <w:ilvl w:val="0"/>
          <w:numId w:val="0"/>
        </w:numPr>
        <w:ind w:left="720"/>
      </w:pPr>
      <w:r>
        <w:t>$43, 301 in bank</w:t>
      </w:r>
    </w:p>
    <w:p w14:paraId="54AEB38C" w14:textId="41D52A81" w:rsidR="00571928" w:rsidRDefault="00B104A8" w:rsidP="00AE2985">
      <w:pPr>
        <w:pStyle w:val="ListNumber2"/>
      </w:pPr>
      <w:r>
        <w:t>Mites Budget</w:t>
      </w:r>
    </w:p>
    <w:p w14:paraId="77D7B75C" w14:textId="693DA548" w:rsidR="00571928" w:rsidRDefault="00B104A8" w:rsidP="00571928">
      <w:pPr>
        <w:pStyle w:val="ListNumber2"/>
        <w:numPr>
          <w:ilvl w:val="2"/>
          <w:numId w:val="40"/>
        </w:numPr>
      </w:pPr>
      <w:r>
        <w:t>Jackie P sent out very thorough breakdown</w:t>
      </w:r>
    </w:p>
    <w:p w14:paraId="0A07A812" w14:textId="1BF3828B" w:rsidR="00571928" w:rsidRDefault="00B104A8" w:rsidP="00571928">
      <w:pPr>
        <w:pStyle w:val="ListNumber2"/>
        <w:numPr>
          <w:ilvl w:val="2"/>
          <w:numId w:val="40"/>
        </w:numPr>
      </w:pPr>
      <w:r>
        <w:t>$250 for all Mites only Mite Jamboree</w:t>
      </w:r>
    </w:p>
    <w:p w14:paraId="159B4D05" w14:textId="3F8B34DD" w:rsidR="000B4B3D" w:rsidRDefault="00921795" w:rsidP="00571928">
      <w:pPr>
        <w:pStyle w:val="ListNumber2"/>
        <w:numPr>
          <w:ilvl w:val="2"/>
          <w:numId w:val="40"/>
        </w:numPr>
      </w:pPr>
      <w:r>
        <w:t>$99 program will only have a practice jersey</w:t>
      </w:r>
    </w:p>
    <w:p w14:paraId="5A77E1D1" w14:textId="5F71C9B1" w:rsidR="00921795" w:rsidRDefault="00921795" w:rsidP="00571928">
      <w:pPr>
        <w:pStyle w:val="ListNumber2"/>
        <w:numPr>
          <w:ilvl w:val="2"/>
          <w:numId w:val="40"/>
        </w:numPr>
      </w:pPr>
      <w:r>
        <w:t>$250 program will have sublimated jerseys</w:t>
      </w:r>
    </w:p>
    <w:p w14:paraId="2B536837" w14:textId="1DFB594F" w:rsidR="00921795" w:rsidRDefault="00921795" w:rsidP="00571928">
      <w:pPr>
        <w:pStyle w:val="ListNumber2"/>
        <w:numPr>
          <w:ilvl w:val="2"/>
          <w:numId w:val="40"/>
        </w:numPr>
      </w:pPr>
      <w:r>
        <w:t>Using left over sponsorship for this year specifically</w:t>
      </w:r>
    </w:p>
    <w:p w14:paraId="554092A7" w14:textId="6CD7C2E1" w:rsidR="007667E7" w:rsidRDefault="00921795" w:rsidP="00921795">
      <w:pPr>
        <w:pStyle w:val="ListNumber2"/>
        <w:numPr>
          <w:ilvl w:val="2"/>
          <w:numId w:val="40"/>
        </w:numPr>
      </w:pPr>
      <w:r>
        <w:t>All needs to be handed over to financial committee from here out</w:t>
      </w:r>
    </w:p>
    <w:p w14:paraId="2C5C3517" w14:textId="10CE4206" w:rsidR="00921795" w:rsidRDefault="00921795" w:rsidP="00921795">
      <w:pPr>
        <w:pStyle w:val="ListNumber2"/>
        <w:numPr>
          <w:ilvl w:val="2"/>
          <w:numId w:val="40"/>
        </w:numPr>
      </w:pPr>
      <w:r>
        <w:lastRenderedPageBreak/>
        <w:t xml:space="preserve">Side note to check into if we can have separated accounts for each division for fundraising going forth, that rolls over to only that division each year – to be taken to financial committee </w:t>
      </w:r>
    </w:p>
    <w:p w14:paraId="34CCD25C" w14:textId="2C3EAAE0" w:rsidR="00921795" w:rsidRPr="005F017F" w:rsidRDefault="00921795" w:rsidP="00921795">
      <w:pPr>
        <w:pStyle w:val="ListNumber2"/>
        <w:rPr>
          <w:color w:val="FF0000"/>
        </w:rPr>
      </w:pPr>
      <w:r w:rsidRPr="005F017F">
        <w:rPr>
          <w:color w:val="FF0000"/>
        </w:rPr>
        <w:t>Bart motioned to approve Mite Budget Matt 2</w:t>
      </w:r>
      <w:r w:rsidRPr="005F017F">
        <w:rPr>
          <w:color w:val="FF0000"/>
          <w:vertAlign w:val="superscript"/>
        </w:rPr>
        <w:t>nd</w:t>
      </w:r>
    </w:p>
    <w:p w14:paraId="7B2E26D8" w14:textId="7F9C4CE7" w:rsidR="00921795" w:rsidRDefault="00921795" w:rsidP="00921795">
      <w:pPr>
        <w:pStyle w:val="ListNumber2"/>
      </w:pPr>
      <w:r w:rsidRPr="00921795">
        <w:t>Rhett</w:t>
      </w:r>
      <w:r>
        <w:t xml:space="preserve"> wants to know how we are combining roster for 6u/8u</w:t>
      </w:r>
    </w:p>
    <w:p w14:paraId="2A3F3926" w14:textId="6B10EC99" w:rsidR="00921795" w:rsidRDefault="00921795" w:rsidP="00921795">
      <w:pPr>
        <w:pStyle w:val="ListNumber2"/>
        <w:numPr>
          <w:ilvl w:val="2"/>
          <w:numId w:val="40"/>
        </w:numPr>
      </w:pPr>
      <w:r>
        <w:t>Coaches decision is final decision, not the parents – will be discretion of skill base separation</w:t>
      </w:r>
    </w:p>
    <w:p w14:paraId="0351A91D" w14:textId="58B4CFF0" w:rsidR="00921795" w:rsidRDefault="00921795" w:rsidP="00921795">
      <w:pPr>
        <w:pStyle w:val="ListNumber2"/>
        <w:numPr>
          <w:ilvl w:val="2"/>
          <w:numId w:val="40"/>
        </w:numPr>
      </w:pPr>
      <w:r>
        <w:t>Board backs the coaches 100%</w:t>
      </w:r>
    </w:p>
    <w:p w14:paraId="2B9A1A6F" w14:textId="62A6BED1" w:rsidR="00921795" w:rsidRDefault="00921795" w:rsidP="00921795">
      <w:pPr>
        <w:pStyle w:val="ListNumber2"/>
      </w:pPr>
      <w:r>
        <w:t>Jersey Lease Program</w:t>
      </w:r>
    </w:p>
    <w:p w14:paraId="31F33969" w14:textId="25524619" w:rsidR="00921795" w:rsidRDefault="00921795" w:rsidP="00921795">
      <w:pPr>
        <w:pStyle w:val="ListNumber2"/>
        <w:numPr>
          <w:ilvl w:val="2"/>
          <w:numId w:val="40"/>
        </w:numPr>
      </w:pPr>
      <w:r>
        <w:t>Needs to be defined only with Mites</w:t>
      </w:r>
    </w:p>
    <w:p w14:paraId="6057F7B5" w14:textId="2229074C" w:rsidR="00921795" w:rsidRDefault="00921795" w:rsidP="00921795">
      <w:pPr>
        <w:pStyle w:val="ListNumber2"/>
        <w:numPr>
          <w:ilvl w:val="2"/>
          <w:numId w:val="40"/>
        </w:numPr>
      </w:pPr>
      <w:r>
        <w:t xml:space="preserve">Numbers will come from the </w:t>
      </w:r>
      <w:proofErr w:type="spellStart"/>
      <w:r>
        <w:t>Jackies</w:t>
      </w:r>
      <w:proofErr w:type="spellEnd"/>
    </w:p>
    <w:p w14:paraId="1B09A250" w14:textId="4572138B" w:rsidR="00921795" w:rsidRDefault="00921795" w:rsidP="00921795">
      <w:pPr>
        <w:pStyle w:val="ListNumber2"/>
        <w:numPr>
          <w:ilvl w:val="2"/>
          <w:numId w:val="40"/>
        </w:numPr>
      </w:pPr>
      <w:proofErr w:type="gramStart"/>
      <w:r>
        <w:t>Again</w:t>
      </w:r>
      <w:proofErr w:type="gramEnd"/>
      <w:r>
        <w:t xml:space="preserve"> to Financial Committee for further approval</w:t>
      </w:r>
    </w:p>
    <w:p w14:paraId="4464A55F" w14:textId="47A14ED0" w:rsidR="00921795" w:rsidRDefault="00921795" w:rsidP="00921795">
      <w:pPr>
        <w:pStyle w:val="ListNumber2"/>
      </w:pPr>
      <w:r>
        <w:t>Summer Clinics</w:t>
      </w:r>
    </w:p>
    <w:p w14:paraId="12595F60" w14:textId="3BABF5A9" w:rsidR="00921795" w:rsidRDefault="00921795" w:rsidP="00921795">
      <w:pPr>
        <w:pStyle w:val="ListNumber2"/>
        <w:numPr>
          <w:ilvl w:val="2"/>
          <w:numId w:val="40"/>
        </w:numPr>
      </w:pPr>
      <w:r>
        <w:t>A lot of coaches stepping forward for this and the times for the clinics</w:t>
      </w:r>
    </w:p>
    <w:p w14:paraId="4EFC20AC" w14:textId="72B17C61" w:rsidR="00921795" w:rsidRDefault="00921795" w:rsidP="00921795">
      <w:pPr>
        <w:pStyle w:val="ListNumber2"/>
        <w:numPr>
          <w:ilvl w:val="3"/>
          <w:numId w:val="40"/>
        </w:numPr>
      </w:pPr>
      <w:r>
        <w:t>Mon – 5-6 MITES</w:t>
      </w:r>
    </w:p>
    <w:p w14:paraId="1DFD9179" w14:textId="62D059FD" w:rsidR="00921795" w:rsidRDefault="00921795" w:rsidP="00921795">
      <w:pPr>
        <w:pStyle w:val="ListNumber2"/>
        <w:numPr>
          <w:ilvl w:val="3"/>
          <w:numId w:val="40"/>
        </w:numPr>
      </w:pPr>
      <w:r>
        <w:t>Tues 6:15-7:15 Ban/Mid</w:t>
      </w:r>
    </w:p>
    <w:p w14:paraId="6E19396A" w14:textId="364A3B8C" w:rsidR="00921795" w:rsidRDefault="00921795" w:rsidP="00921795">
      <w:pPr>
        <w:pStyle w:val="ListNumber2"/>
        <w:numPr>
          <w:ilvl w:val="3"/>
          <w:numId w:val="40"/>
        </w:numPr>
      </w:pPr>
      <w:r>
        <w:t xml:space="preserve">Wed 6:15-7:15 </w:t>
      </w:r>
      <w:proofErr w:type="spellStart"/>
      <w:r>
        <w:t>Sq</w:t>
      </w:r>
      <w:proofErr w:type="spellEnd"/>
      <w:r>
        <w:t>/PW</w:t>
      </w:r>
    </w:p>
    <w:p w14:paraId="58DB3F5A" w14:textId="62B4EC7B" w:rsidR="00921795" w:rsidRDefault="00921795" w:rsidP="00921795">
      <w:pPr>
        <w:pStyle w:val="ListNumber2"/>
        <w:numPr>
          <w:ilvl w:val="2"/>
          <w:numId w:val="40"/>
        </w:numPr>
      </w:pPr>
      <w:proofErr w:type="spellStart"/>
      <w:r>
        <w:t>Covid</w:t>
      </w:r>
      <w:proofErr w:type="spellEnd"/>
      <w:r>
        <w:t xml:space="preserve"> surge issues</w:t>
      </w:r>
    </w:p>
    <w:p w14:paraId="51E1135C" w14:textId="3EE75730" w:rsidR="00921795" w:rsidRDefault="00921795" w:rsidP="00921795">
      <w:pPr>
        <w:pStyle w:val="ListNumber2"/>
        <w:numPr>
          <w:ilvl w:val="3"/>
          <w:numId w:val="40"/>
        </w:numPr>
      </w:pPr>
      <w:r>
        <w:t>Need to look at the safety issues</w:t>
      </w:r>
    </w:p>
    <w:p w14:paraId="4C088F33" w14:textId="08A4AF43" w:rsidR="00921795" w:rsidRDefault="00921795" w:rsidP="00921795">
      <w:pPr>
        <w:pStyle w:val="ListNumber2"/>
        <w:numPr>
          <w:ilvl w:val="3"/>
          <w:numId w:val="40"/>
        </w:numPr>
      </w:pPr>
      <w:r>
        <w:t>Have them get ready at home</w:t>
      </w:r>
    </w:p>
    <w:p w14:paraId="30E454DD" w14:textId="240F62AF" w:rsidR="00921795" w:rsidRDefault="00921795" w:rsidP="00921795">
      <w:pPr>
        <w:pStyle w:val="ListNumber2"/>
        <w:numPr>
          <w:ilvl w:val="3"/>
          <w:numId w:val="40"/>
        </w:numPr>
      </w:pPr>
      <w:r>
        <w:t>No locker rooms</w:t>
      </w:r>
    </w:p>
    <w:p w14:paraId="7D49997B" w14:textId="212A51C6" w:rsidR="00921795" w:rsidRDefault="00921795" w:rsidP="00921795">
      <w:pPr>
        <w:pStyle w:val="ListNumber2"/>
        <w:numPr>
          <w:ilvl w:val="3"/>
          <w:numId w:val="40"/>
        </w:numPr>
      </w:pPr>
      <w:r>
        <w:t>Use USA Hockey back to the rink guidelines</w:t>
      </w:r>
    </w:p>
    <w:p w14:paraId="6F8FE3BE" w14:textId="3D9A705F" w:rsidR="00921795" w:rsidRDefault="00921795" w:rsidP="00921795">
      <w:pPr>
        <w:pStyle w:val="ListNumber2"/>
        <w:numPr>
          <w:ilvl w:val="2"/>
          <w:numId w:val="40"/>
        </w:numPr>
      </w:pPr>
      <w:r>
        <w:t>Josh will not be sending his kids or be coaching due to new spike and his working environment/knowledge</w:t>
      </w:r>
    </w:p>
    <w:p w14:paraId="68D5D4A9" w14:textId="0FDCDF2F" w:rsidR="00921795" w:rsidRPr="005F017F" w:rsidRDefault="00921795" w:rsidP="00921795">
      <w:pPr>
        <w:pStyle w:val="ListNumber2"/>
        <w:numPr>
          <w:ilvl w:val="2"/>
          <w:numId w:val="40"/>
        </w:numPr>
        <w:rPr>
          <w:color w:val="FF0000"/>
        </w:rPr>
      </w:pPr>
      <w:r w:rsidRPr="005F017F">
        <w:rPr>
          <w:color w:val="FF0000"/>
        </w:rPr>
        <w:t xml:space="preserve">Josh </w:t>
      </w:r>
      <w:r w:rsidR="005F017F" w:rsidRPr="005F017F">
        <w:rPr>
          <w:color w:val="FF0000"/>
        </w:rPr>
        <w:t>motions to suspend it for now</w:t>
      </w:r>
    </w:p>
    <w:p w14:paraId="276ACB25" w14:textId="2C39F02C" w:rsidR="005F017F" w:rsidRPr="005F017F" w:rsidRDefault="005F017F" w:rsidP="00921795">
      <w:pPr>
        <w:pStyle w:val="ListNumber2"/>
        <w:numPr>
          <w:ilvl w:val="2"/>
          <w:numId w:val="40"/>
        </w:numPr>
        <w:rPr>
          <w:color w:val="FF0000"/>
        </w:rPr>
      </w:pPr>
      <w:r w:rsidRPr="005F017F">
        <w:rPr>
          <w:color w:val="FF0000"/>
        </w:rPr>
        <w:t xml:space="preserve">Voted with one nay, </w:t>
      </w:r>
      <w:proofErr w:type="spellStart"/>
      <w:r w:rsidRPr="005F017F">
        <w:rPr>
          <w:color w:val="FF0000"/>
        </w:rPr>
        <w:t>Torsten</w:t>
      </w:r>
      <w:proofErr w:type="spellEnd"/>
      <w:r w:rsidRPr="005F017F">
        <w:rPr>
          <w:color w:val="FF0000"/>
        </w:rPr>
        <w:t>, to reevaluate in a month for our fall session</w:t>
      </w:r>
      <w:r>
        <w:rPr>
          <w:color w:val="FF0000"/>
        </w:rPr>
        <w:t xml:space="preserve"> take week by week</w:t>
      </w:r>
    </w:p>
    <w:p w14:paraId="291F4A5A" w14:textId="41A93C54" w:rsidR="005F017F" w:rsidRDefault="005F017F" w:rsidP="005F017F">
      <w:pPr>
        <w:pStyle w:val="ListNumber2"/>
      </w:pPr>
      <w:r>
        <w:t>Coaching Committee</w:t>
      </w:r>
    </w:p>
    <w:p w14:paraId="147C2715" w14:textId="4D91C74C" w:rsidR="005F017F" w:rsidRDefault="005F017F" w:rsidP="005F017F">
      <w:pPr>
        <w:pStyle w:val="ListNumber2"/>
        <w:numPr>
          <w:ilvl w:val="2"/>
          <w:numId w:val="40"/>
        </w:numPr>
      </w:pPr>
      <w:r>
        <w:t>Matt C will be director</w:t>
      </w:r>
    </w:p>
    <w:p w14:paraId="24157BCB" w14:textId="6109F45C" w:rsidR="005F017F" w:rsidRDefault="005F017F" w:rsidP="005F017F">
      <w:pPr>
        <w:pStyle w:val="ListNumber2"/>
        <w:numPr>
          <w:ilvl w:val="2"/>
          <w:numId w:val="40"/>
        </w:numPr>
      </w:pPr>
      <w:r>
        <w:t>Jarrod, Matt F, Josh, Krystal</w:t>
      </w:r>
    </w:p>
    <w:p w14:paraId="55F06874" w14:textId="71EDBBCE" w:rsidR="005F017F" w:rsidRDefault="005F017F" w:rsidP="005F017F">
      <w:pPr>
        <w:pStyle w:val="ListNumber2"/>
        <w:numPr>
          <w:ilvl w:val="3"/>
          <w:numId w:val="40"/>
        </w:numPr>
      </w:pPr>
      <w:r>
        <w:t xml:space="preserve">Bob and Bart </w:t>
      </w:r>
      <w:proofErr w:type="spellStart"/>
      <w:r>
        <w:t>liasons</w:t>
      </w:r>
      <w:proofErr w:type="spellEnd"/>
    </w:p>
    <w:p w14:paraId="484AC13A" w14:textId="1327AD7B" w:rsidR="005F017F" w:rsidRDefault="005F017F" w:rsidP="005F017F">
      <w:pPr>
        <w:pStyle w:val="ListNumber2"/>
        <w:numPr>
          <w:ilvl w:val="2"/>
          <w:numId w:val="40"/>
        </w:numPr>
      </w:pPr>
      <w:r>
        <w:t xml:space="preserve">Potential </w:t>
      </w:r>
      <w:proofErr w:type="spellStart"/>
      <w:r>
        <w:t>PWTravel</w:t>
      </w:r>
      <w:proofErr w:type="spellEnd"/>
      <w:r>
        <w:t xml:space="preserve"> Coaches</w:t>
      </w:r>
    </w:p>
    <w:p w14:paraId="743714DB" w14:textId="13425679" w:rsidR="005F017F" w:rsidRDefault="005F017F" w:rsidP="005F017F">
      <w:pPr>
        <w:pStyle w:val="ListNumber2"/>
        <w:numPr>
          <w:ilvl w:val="3"/>
          <w:numId w:val="40"/>
        </w:numPr>
      </w:pPr>
      <w:r>
        <w:t xml:space="preserve">Cody </w:t>
      </w:r>
      <w:proofErr w:type="spellStart"/>
      <w:r>
        <w:t>Chongaway</w:t>
      </w:r>
      <w:proofErr w:type="spellEnd"/>
    </w:p>
    <w:p w14:paraId="72FC29E9" w14:textId="18483142" w:rsidR="005F017F" w:rsidRDefault="005F017F" w:rsidP="005F017F">
      <w:pPr>
        <w:pStyle w:val="ListNumber2"/>
        <w:numPr>
          <w:ilvl w:val="3"/>
          <w:numId w:val="40"/>
        </w:numPr>
      </w:pPr>
      <w:r>
        <w:lastRenderedPageBreak/>
        <w:t xml:space="preserve">Terry </w:t>
      </w:r>
    </w:p>
    <w:p w14:paraId="249670E4" w14:textId="5FD9B136" w:rsidR="005F017F" w:rsidRDefault="005F017F" w:rsidP="005F017F">
      <w:pPr>
        <w:pStyle w:val="ListNumber2"/>
        <w:numPr>
          <w:ilvl w:val="3"/>
          <w:numId w:val="40"/>
        </w:numPr>
      </w:pPr>
      <w:r>
        <w:t>Agnew</w:t>
      </w:r>
    </w:p>
    <w:p w14:paraId="61402963" w14:textId="6E8E2A4E" w:rsidR="005F017F" w:rsidRDefault="005F017F" w:rsidP="005F017F">
      <w:pPr>
        <w:pStyle w:val="ListNumber2"/>
        <w:numPr>
          <w:ilvl w:val="3"/>
          <w:numId w:val="40"/>
        </w:numPr>
      </w:pPr>
      <w:r>
        <w:t>Marcus</w:t>
      </w:r>
    </w:p>
    <w:p w14:paraId="5EF9F097" w14:textId="2A926E4A" w:rsidR="005F017F" w:rsidRDefault="001824D8" w:rsidP="005F017F">
      <w:pPr>
        <w:pStyle w:val="ListNumber2"/>
      </w:pPr>
      <w:proofErr w:type="spellStart"/>
      <w:r>
        <w:t>Fundrasier</w:t>
      </w:r>
      <w:proofErr w:type="spellEnd"/>
      <w:r>
        <w:t xml:space="preserve"> Update</w:t>
      </w:r>
    </w:p>
    <w:p w14:paraId="4E9DE094" w14:textId="53BBFA59" w:rsidR="001824D8" w:rsidRDefault="001824D8" w:rsidP="001824D8">
      <w:pPr>
        <w:pStyle w:val="ListNumber2"/>
        <w:numPr>
          <w:ilvl w:val="2"/>
          <w:numId w:val="40"/>
        </w:numPr>
      </w:pPr>
      <w:r>
        <w:t>Jackie G has secured 3 sponsors so far</w:t>
      </w:r>
    </w:p>
    <w:p w14:paraId="6D801A25" w14:textId="0A3B219B" w:rsidR="001824D8" w:rsidRPr="00921795" w:rsidRDefault="001824D8" w:rsidP="001824D8">
      <w:pPr>
        <w:pStyle w:val="ListNumber2"/>
        <w:numPr>
          <w:ilvl w:val="2"/>
          <w:numId w:val="40"/>
        </w:numPr>
      </w:pPr>
      <w:r>
        <w:t>Could have kids ask businesses they know personally not to be burdening anyone during pandemic</w:t>
      </w:r>
    </w:p>
    <w:p w14:paraId="79BFFD0F" w14:textId="77777777" w:rsidR="0015180F" w:rsidRPr="00515252" w:rsidRDefault="004D28B3" w:rsidP="00515252">
      <w:pPr>
        <w:pStyle w:val="ListNumber"/>
      </w:pPr>
      <w:sdt>
        <w:sdtPr>
          <w:alias w:val="Adjournment:"/>
          <w:tag w:val="Adjournment:"/>
          <w:id w:val="-768846696"/>
          <w:placeholder>
            <w:docPart w:val="EE0D5B917E1F4A6F85A77F33F5BF2CBE"/>
          </w:placeholder>
          <w:temporary/>
          <w:showingPlcHdr/>
          <w15:appearance w15:val="hidden"/>
        </w:sdtPr>
        <w:sdtEndPr/>
        <w:sdtContent>
          <w:r w:rsidR="00285B87" w:rsidRPr="00515252">
            <w:t>Adjournment</w:t>
          </w:r>
        </w:sdtContent>
      </w:sdt>
    </w:p>
    <w:p w14:paraId="555C117F" w14:textId="7D2E6E68" w:rsidR="00680296" w:rsidRPr="008E421A" w:rsidRDefault="004D28B3" w:rsidP="00515252">
      <w:pPr>
        <w:rPr>
          <w:lang w:val="en-GB"/>
        </w:rPr>
      </w:pPr>
      <w:sdt>
        <w:sdtPr>
          <w:rPr>
            <w:lang w:val="en-GB"/>
          </w:rPr>
          <w:alias w:val="Facilitator name:"/>
          <w:tag w:val="Facilitator name:"/>
          <w:id w:val="-1874911055"/>
          <w:placeholder>
            <w:docPart w:val="6FCE4C7FD67D4594B7A3E147119FADD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1824D8">
            <w:rPr>
              <w:lang w:val="en-GB"/>
            </w:rPr>
            <w:t>Elliot motioned Bart 2nd</w:t>
          </w:r>
        </w:sdtContent>
      </w:sdt>
      <w:r w:rsidR="002C3D7E" w:rsidRPr="008E421A">
        <w:rPr>
          <w:lang w:val="en-GB" w:bidi="en-GB"/>
        </w:rPr>
        <w:t xml:space="preserve"> </w:t>
      </w:r>
      <w:sdt>
        <w:sdtPr>
          <w:rPr>
            <w:lang w:val="en-GB"/>
          </w:rPr>
          <w:alias w:val="Enter paragraph text:"/>
          <w:tag w:val="Enter paragraph text:"/>
          <w:id w:val="-1785491353"/>
          <w:placeholder>
            <w:docPart w:val="5CEC5A57970F4C3F8741CE6D9E6783A8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adjourned the meeting at</w:t>
          </w:r>
        </w:sdtContent>
      </w:sdt>
      <w:r w:rsidR="002C3D7E" w:rsidRPr="008E421A">
        <w:rPr>
          <w:lang w:val="en-GB" w:bidi="en-GB"/>
        </w:rPr>
        <w:t xml:space="preserve"> </w:t>
      </w:r>
      <w:r w:rsidR="003E05BB">
        <w:rPr>
          <w:lang w:val="en-GB"/>
        </w:rPr>
        <w:t>7:</w:t>
      </w:r>
      <w:r w:rsidR="00BE2FC5">
        <w:rPr>
          <w:lang w:val="en-GB"/>
        </w:rPr>
        <w:t>25</w:t>
      </w:r>
      <w:r w:rsidR="003E05BB">
        <w:rPr>
          <w:lang w:val="en-GB"/>
        </w:rPr>
        <w:t>pm</w:t>
      </w:r>
      <w:r w:rsidR="002C3D7E" w:rsidRPr="008E421A">
        <w:rPr>
          <w:lang w:val="en-GB" w:bidi="en-GB"/>
        </w:rPr>
        <w:t>.</w:t>
      </w:r>
    </w:p>
    <w:p w14:paraId="48182874" w14:textId="136EC812" w:rsidR="008E476B" w:rsidRPr="008E421A" w:rsidRDefault="004D28B3" w:rsidP="00515252">
      <w:pPr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3E05BB">
        <w:rPr>
          <w:lang w:val="en-GB"/>
        </w:rPr>
        <w:t>April Hocking</w:t>
      </w:r>
    </w:p>
    <w:p w14:paraId="61D4B285" w14:textId="0D29C6A9" w:rsidR="00D512BB" w:rsidRDefault="004D28B3" w:rsidP="00515252">
      <w:pPr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r w:rsidR="00BE2FC5">
        <w:rPr>
          <w:lang w:val="en-GB"/>
        </w:rPr>
        <w:t>CDAHA BOD</w:t>
      </w:r>
    </w:p>
    <w:p w14:paraId="16B706EE" w14:textId="462537DB" w:rsidR="00BE2FC5" w:rsidRDefault="00BE2FC5" w:rsidP="00BE2FC5">
      <w:pPr>
        <w:pStyle w:val="ListNumber"/>
        <w:rPr>
          <w:lang w:val="en-GB"/>
        </w:rPr>
      </w:pPr>
      <w:r>
        <w:rPr>
          <w:lang w:val="en-GB"/>
        </w:rPr>
        <w:t>Next Meeting</w:t>
      </w:r>
    </w:p>
    <w:p w14:paraId="1CDCA846" w14:textId="7FD9647B" w:rsidR="00BE2FC5" w:rsidRPr="008E421A" w:rsidRDefault="001824D8" w:rsidP="00BE2FC5">
      <w:pPr>
        <w:pStyle w:val="ListNumber2"/>
        <w:rPr>
          <w:lang w:val="en-GB"/>
        </w:rPr>
      </w:pPr>
      <w:r>
        <w:rPr>
          <w:lang w:val="en-GB"/>
        </w:rPr>
        <w:t>August 6</w:t>
      </w:r>
      <w:r w:rsidR="00BE2FC5">
        <w:rPr>
          <w:lang w:val="en-GB"/>
        </w:rPr>
        <w:t xml:space="preserve">, 2020 </w:t>
      </w:r>
      <w:r>
        <w:rPr>
          <w:lang w:val="en-GB"/>
        </w:rPr>
        <w:t>LIVE</w:t>
      </w:r>
    </w:p>
    <w:sectPr w:rsidR="00BE2FC5" w:rsidRPr="008E421A" w:rsidSect="00BE44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3810B" w14:textId="77777777" w:rsidR="004D28B3" w:rsidRDefault="004D28B3" w:rsidP="001E7D29">
      <w:pPr>
        <w:spacing w:after="0" w:line="240" w:lineRule="auto"/>
      </w:pPr>
      <w:r>
        <w:separator/>
      </w:r>
    </w:p>
  </w:endnote>
  <w:endnote w:type="continuationSeparator" w:id="0">
    <w:p w14:paraId="672B75C0" w14:textId="77777777" w:rsidR="004D28B3" w:rsidRDefault="004D28B3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4462752" id="Group 1" o:spid="_x0000_s1026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71AA5" w14:textId="77777777" w:rsidR="004D28B3" w:rsidRDefault="004D28B3" w:rsidP="001E7D29">
      <w:pPr>
        <w:spacing w:after="0" w:line="240" w:lineRule="auto"/>
      </w:pPr>
      <w:r>
        <w:separator/>
      </w:r>
    </w:p>
  </w:footnote>
  <w:footnote w:type="continuationSeparator" w:id="0">
    <w:p w14:paraId="73FBBD69" w14:textId="77777777" w:rsidR="004D28B3" w:rsidRDefault="004D28B3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418E"/>
    <w:rsid w:val="00016839"/>
    <w:rsid w:val="00057671"/>
    <w:rsid w:val="000B4B3D"/>
    <w:rsid w:val="000B748F"/>
    <w:rsid w:val="000D445D"/>
    <w:rsid w:val="000D5AE9"/>
    <w:rsid w:val="000E37A9"/>
    <w:rsid w:val="000F4987"/>
    <w:rsid w:val="000F61AF"/>
    <w:rsid w:val="000F65EC"/>
    <w:rsid w:val="0011573E"/>
    <w:rsid w:val="001269DE"/>
    <w:rsid w:val="00140DAE"/>
    <w:rsid w:val="0015180F"/>
    <w:rsid w:val="001746FC"/>
    <w:rsid w:val="001824D8"/>
    <w:rsid w:val="00193653"/>
    <w:rsid w:val="001C329C"/>
    <w:rsid w:val="001D36B0"/>
    <w:rsid w:val="001E7D29"/>
    <w:rsid w:val="002404F5"/>
    <w:rsid w:val="00275260"/>
    <w:rsid w:val="00276FA1"/>
    <w:rsid w:val="00285B87"/>
    <w:rsid w:val="002871D9"/>
    <w:rsid w:val="00291B4A"/>
    <w:rsid w:val="002C3D7E"/>
    <w:rsid w:val="00315637"/>
    <w:rsid w:val="003178FD"/>
    <w:rsid w:val="0032131A"/>
    <w:rsid w:val="003310BF"/>
    <w:rsid w:val="00333DF8"/>
    <w:rsid w:val="00352B99"/>
    <w:rsid w:val="00357641"/>
    <w:rsid w:val="00360B6E"/>
    <w:rsid w:val="00361DEE"/>
    <w:rsid w:val="00394EF4"/>
    <w:rsid w:val="003E05BB"/>
    <w:rsid w:val="003F009F"/>
    <w:rsid w:val="003F0C3B"/>
    <w:rsid w:val="00410612"/>
    <w:rsid w:val="00411F8B"/>
    <w:rsid w:val="004230D9"/>
    <w:rsid w:val="00440B4D"/>
    <w:rsid w:val="00450670"/>
    <w:rsid w:val="004724BD"/>
    <w:rsid w:val="00477352"/>
    <w:rsid w:val="00491C23"/>
    <w:rsid w:val="004B5B43"/>
    <w:rsid w:val="004B5C09"/>
    <w:rsid w:val="004D28B3"/>
    <w:rsid w:val="004E227E"/>
    <w:rsid w:val="004E2D09"/>
    <w:rsid w:val="00500DD1"/>
    <w:rsid w:val="00515252"/>
    <w:rsid w:val="00521AE3"/>
    <w:rsid w:val="00535B54"/>
    <w:rsid w:val="00554276"/>
    <w:rsid w:val="00564D17"/>
    <w:rsid w:val="00571928"/>
    <w:rsid w:val="005B1B6F"/>
    <w:rsid w:val="005E0ED9"/>
    <w:rsid w:val="005F017F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B152C"/>
    <w:rsid w:val="006D5463"/>
    <w:rsid w:val="006E015E"/>
    <w:rsid w:val="006E3C09"/>
    <w:rsid w:val="006F03D4"/>
    <w:rsid w:val="00700B1F"/>
    <w:rsid w:val="00710B6E"/>
    <w:rsid w:val="007257E9"/>
    <w:rsid w:val="00740105"/>
    <w:rsid w:val="00744B1E"/>
    <w:rsid w:val="00756D9C"/>
    <w:rsid w:val="007619BD"/>
    <w:rsid w:val="007667E7"/>
    <w:rsid w:val="00771C24"/>
    <w:rsid w:val="00781863"/>
    <w:rsid w:val="007D5836"/>
    <w:rsid w:val="007F34A4"/>
    <w:rsid w:val="00815563"/>
    <w:rsid w:val="008240DA"/>
    <w:rsid w:val="008429E5"/>
    <w:rsid w:val="00867EA4"/>
    <w:rsid w:val="008954BE"/>
    <w:rsid w:val="00897D88"/>
    <w:rsid w:val="008A0319"/>
    <w:rsid w:val="008C0ED3"/>
    <w:rsid w:val="008D43E9"/>
    <w:rsid w:val="008E3C0E"/>
    <w:rsid w:val="008E421A"/>
    <w:rsid w:val="008E476B"/>
    <w:rsid w:val="00921795"/>
    <w:rsid w:val="00927C63"/>
    <w:rsid w:val="00932F50"/>
    <w:rsid w:val="0094637B"/>
    <w:rsid w:val="00955A78"/>
    <w:rsid w:val="009921B8"/>
    <w:rsid w:val="009C720B"/>
    <w:rsid w:val="009D4984"/>
    <w:rsid w:val="009D6901"/>
    <w:rsid w:val="009F4E19"/>
    <w:rsid w:val="00A07662"/>
    <w:rsid w:val="00A21B71"/>
    <w:rsid w:val="00A22B93"/>
    <w:rsid w:val="00A3439E"/>
    <w:rsid w:val="00A37F9E"/>
    <w:rsid w:val="00A40085"/>
    <w:rsid w:val="00A47DF6"/>
    <w:rsid w:val="00A60E11"/>
    <w:rsid w:val="00A63D35"/>
    <w:rsid w:val="00A66DB0"/>
    <w:rsid w:val="00A9231C"/>
    <w:rsid w:val="00AA2532"/>
    <w:rsid w:val="00AE1F88"/>
    <w:rsid w:val="00AE2985"/>
    <w:rsid w:val="00AE361F"/>
    <w:rsid w:val="00AE5370"/>
    <w:rsid w:val="00B104A8"/>
    <w:rsid w:val="00B247A9"/>
    <w:rsid w:val="00B435B5"/>
    <w:rsid w:val="00B565D8"/>
    <w:rsid w:val="00B5779A"/>
    <w:rsid w:val="00B6365C"/>
    <w:rsid w:val="00B64D24"/>
    <w:rsid w:val="00B7147D"/>
    <w:rsid w:val="00B75CFC"/>
    <w:rsid w:val="00B853F9"/>
    <w:rsid w:val="00BB018B"/>
    <w:rsid w:val="00BD1747"/>
    <w:rsid w:val="00BD2B06"/>
    <w:rsid w:val="00BD412D"/>
    <w:rsid w:val="00BE2FC5"/>
    <w:rsid w:val="00BE44F5"/>
    <w:rsid w:val="00C14973"/>
    <w:rsid w:val="00C1643D"/>
    <w:rsid w:val="00C261A9"/>
    <w:rsid w:val="00C42793"/>
    <w:rsid w:val="00C601ED"/>
    <w:rsid w:val="00CE5A5C"/>
    <w:rsid w:val="00D241D2"/>
    <w:rsid w:val="00D31AB7"/>
    <w:rsid w:val="00D50D23"/>
    <w:rsid w:val="00D512BB"/>
    <w:rsid w:val="00D806F4"/>
    <w:rsid w:val="00DA3B1A"/>
    <w:rsid w:val="00DC6078"/>
    <w:rsid w:val="00DC79AD"/>
    <w:rsid w:val="00DD2075"/>
    <w:rsid w:val="00DF2868"/>
    <w:rsid w:val="00DF525E"/>
    <w:rsid w:val="00E16E2D"/>
    <w:rsid w:val="00E17712"/>
    <w:rsid w:val="00E557A0"/>
    <w:rsid w:val="00EF6435"/>
    <w:rsid w:val="00F10F6B"/>
    <w:rsid w:val="00F23697"/>
    <w:rsid w:val="00F36BB7"/>
    <w:rsid w:val="00F464A6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A001F3322936475392F5F30847DF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35F9-3601-4493-8906-E4AF1132CC03}"/>
      </w:docPartPr>
      <w:docPartBody>
        <w:p w:rsidR="00290D9D" w:rsidRDefault="009E3EAB">
          <w:pPr>
            <w:pStyle w:val="A001F3322936475392F5F30847DF6327"/>
          </w:pPr>
          <w:r w:rsidRPr="00515252">
            <w:rPr>
              <w:rFonts w:eastAsiaTheme="majorEastAsia"/>
            </w:rPr>
            <w:t>Open issues</w:t>
          </w:r>
        </w:p>
      </w:docPartBody>
    </w:docPart>
    <w:docPart>
      <w:docPartPr>
        <w:name w:val="EE0D5B917E1F4A6F85A77F33F5BF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5CBD-BAE6-4FBF-857D-F8CDFA50D487}"/>
      </w:docPartPr>
      <w:docPartBody>
        <w:p w:rsidR="00290D9D" w:rsidRDefault="009E3EAB">
          <w:pPr>
            <w:pStyle w:val="EE0D5B917E1F4A6F85A77F33F5BF2CBE"/>
          </w:pPr>
          <w:r w:rsidRPr="00515252">
            <w:t>Adjournment</w:t>
          </w:r>
        </w:p>
      </w:docPartBody>
    </w:docPart>
    <w:docPart>
      <w:docPartPr>
        <w:name w:val="6FCE4C7FD67D4594B7A3E147119F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A34E-399D-4E2B-AE25-954C16EE1681}"/>
      </w:docPartPr>
      <w:docPartBody>
        <w:p w:rsidR="00290D9D" w:rsidRDefault="009E3EAB">
          <w:pPr>
            <w:pStyle w:val="6FCE4C7FD67D4594B7A3E147119FADD2"/>
          </w:pPr>
          <w:r w:rsidRPr="008E421A">
            <w:rPr>
              <w:lang w:val="en-GB" w:bidi="en-GB"/>
            </w:rPr>
            <w:t>Facilitator Name</w:t>
          </w:r>
        </w:p>
      </w:docPartBody>
    </w:docPart>
    <w:docPart>
      <w:docPartPr>
        <w:name w:val="5CEC5A57970F4C3F8741CE6D9E678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A23E7-F0C1-4A5F-97A7-0E7C801AE596}"/>
      </w:docPartPr>
      <w:docPartBody>
        <w:p w:rsidR="00290D9D" w:rsidRDefault="009E3EAB">
          <w:pPr>
            <w:pStyle w:val="5CEC5A57970F4C3F8741CE6D9E6783A8"/>
          </w:pPr>
          <w:r w:rsidRPr="008E421A">
            <w:rPr>
              <w:lang w:val="en-GB" w:bidi="en-GB"/>
            </w:rPr>
            <w:t>adjourned the meeting at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290D9D"/>
    <w:rsid w:val="003F7888"/>
    <w:rsid w:val="009E3EAB"/>
    <w:rsid w:val="00C64B5E"/>
    <w:rsid w:val="00C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380CDAFF5B48D180A1CC19E0E39B1A">
    <w:name w:val="7B380CDAFF5B48D180A1CC19E0E39B1A"/>
  </w:style>
  <w:style w:type="paragraph" w:customStyle="1" w:styleId="C7F9310B35BC427AAFDFBDD94CB155FC">
    <w:name w:val="C7F9310B35BC427AAFDFBDD94CB155FC"/>
  </w:style>
  <w:style w:type="paragraph" w:customStyle="1" w:styleId="14678E9F41D44F9A80CFA63CA1CC76F1">
    <w:name w:val="14678E9F41D44F9A80CFA63CA1CC76F1"/>
  </w:style>
  <w:style w:type="paragraph" w:customStyle="1" w:styleId="553C882105F1484199C874B3ACD7601E">
    <w:name w:val="553C882105F1484199C874B3ACD7601E"/>
  </w:style>
  <w:style w:type="paragraph" w:customStyle="1" w:styleId="E3C9320B05B24B328AEBD0BDFC784C91">
    <w:name w:val="E3C9320B05B24B328AEBD0BDFC784C91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886FC2A8FBC64606A2B6CF3F10F7B801">
    <w:name w:val="886FC2A8FBC64606A2B6CF3F10F7B801"/>
  </w:style>
  <w:style w:type="paragraph" w:customStyle="1" w:styleId="26D92C3C23A5490C80A63C359B71FCA1">
    <w:name w:val="26D92C3C23A5490C80A63C359B71FCA1"/>
  </w:style>
  <w:style w:type="paragraph" w:customStyle="1" w:styleId="119E43C6A67E47559223D34D1E056D2F">
    <w:name w:val="119E43C6A67E47559223D34D1E056D2F"/>
  </w:style>
  <w:style w:type="paragraph" w:customStyle="1" w:styleId="5FD910435AA24F9C9B772211ED441BBC">
    <w:name w:val="5FD910435AA24F9C9B772211ED441BBC"/>
  </w:style>
  <w:style w:type="paragraph" w:customStyle="1" w:styleId="98D6846270E74BA491F859EC59CCC90A">
    <w:name w:val="98D6846270E74BA491F859EC59CCC90A"/>
  </w:style>
  <w:style w:type="paragraph" w:customStyle="1" w:styleId="0127188595FB445EA71C8C0E9DF1A6AC">
    <w:name w:val="0127188595FB445EA71C8C0E9DF1A6AC"/>
  </w:style>
  <w:style w:type="paragraph" w:customStyle="1" w:styleId="95DFCA19585E406AB2F68D512F607000">
    <w:name w:val="95DFCA19585E406AB2F68D512F607000"/>
  </w:style>
  <w:style w:type="paragraph" w:customStyle="1" w:styleId="F72A7B4904C24BD8A4525A30E1704EDB">
    <w:name w:val="F72A7B4904C24BD8A4525A30E1704EDB"/>
  </w:style>
  <w:style w:type="paragraph" w:customStyle="1" w:styleId="635CC4B1C4704A4FBB6E973A93ACA8F6">
    <w:name w:val="635CC4B1C4704A4FBB6E973A93ACA8F6"/>
  </w:style>
  <w:style w:type="paragraph" w:customStyle="1" w:styleId="418FFCBF8002440CA551C7D14061CA98">
    <w:name w:val="418FFCBF8002440CA551C7D14061CA98"/>
  </w:style>
  <w:style w:type="paragraph" w:customStyle="1" w:styleId="9176F297485E45BE92FE0028DE2E0980">
    <w:name w:val="9176F297485E45BE92FE0028DE2E0980"/>
  </w:style>
  <w:style w:type="paragraph" w:customStyle="1" w:styleId="154E690B59DB4CB6809C08321D192361">
    <w:name w:val="154E690B59DB4CB6809C08321D192361"/>
  </w:style>
  <w:style w:type="paragraph" w:customStyle="1" w:styleId="8887E5D7C90A46BAB0810DA75CFBDD1B">
    <w:name w:val="8887E5D7C90A46BAB0810DA75CFBDD1B"/>
  </w:style>
  <w:style w:type="paragraph" w:customStyle="1" w:styleId="633268F2412B461CBCC4044D15A24C06">
    <w:name w:val="633268F2412B461CBCC4044D15A24C06"/>
  </w:style>
  <w:style w:type="paragraph" w:customStyle="1" w:styleId="3F1C41A6117E40B889179109E1AD9F0F">
    <w:name w:val="3F1C41A6117E40B889179109E1AD9F0F"/>
  </w:style>
  <w:style w:type="paragraph" w:customStyle="1" w:styleId="5E147EE0C7554191B3BD1FD3A25E9A44">
    <w:name w:val="5E147EE0C7554191B3BD1FD3A25E9A44"/>
  </w:style>
  <w:style w:type="paragraph" w:customStyle="1" w:styleId="FB8DBBD31C67407EB900D4BC86DA4C80">
    <w:name w:val="FB8DBBD31C67407EB900D4BC86DA4C80"/>
  </w:style>
  <w:style w:type="paragraph" w:customStyle="1" w:styleId="E3653D0450674F29AC3405B8D9BA61CC">
    <w:name w:val="E3653D0450674F29AC3405B8D9BA61CC"/>
  </w:style>
  <w:style w:type="paragraph" w:customStyle="1" w:styleId="A001F3322936475392F5F30847DF6327">
    <w:name w:val="A001F3322936475392F5F30847DF6327"/>
  </w:style>
  <w:style w:type="paragraph" w:customStyle="1" w:styleId="AB0862616D8C43048DA15230479BF898">
    <w:name w:val="AB0862616D8C43048DA15230479BF898"/>
  </w:style>
  <w:style w:type="paragraph" w:customStyle="1" w:styleId="80D01874322E4B6BAAB2807B547EBCFF">
    <w:name w:val="80D01874322E4B6BAAB2807B547EBCFF"/>
  </w:style>
  <w:style w:type="paragraph" w:customStyle="1" w:styleId="A0A65F9A369944C1BD320F0D200C3785">
    <w:name w:val="A0A65F9A369944C1BD320F0D200C3785"/>
  </w:style>
  <w:style w:type="paragraph" w:customStyle="1" w:styleId="43C4681DC6A3482F96E3031B64744E1E">
    <w:name w:val="43C4681DC6A3482F96E3031B64744E1E"/>
  </w:style>
  <w:style w:type="paragraph" w:customStyle="1" w:styleId="DEF56797F5BA4E8B8CF883EC9E2852E7">
    <w:name w:val="DEF56797F5BA4E8B8CF883EC9E2852E7"/>
  </w:style>
  <w:style w:type="paragraph" w:customStyle="1" w:styleId="14AE4720917E405E818D1D76117FDA91">
    <w:name w:val="14AE4720917E405E818D1D76117FDA91"/>
  </w:style>
  <w:style w:type="paragraph" w:customStyle="1" w:styleId="E25DB28C22A742CD8F85B7C4BB6946A6">
    <w:name w:val="E25DB28C22A742CD8F85B7C4BB6946A6"/>
  </w:style>
  <w:style w:type="paragraph" w:customStyle="1" w:styleId="EE0D5B917E1F4A6F85A77F33F5BF2CBE">
    <w:name w:val="EE0D5B917E1F4A6F85A77F33F5BF2CBE"/>
  </w:style>
  <w:style w:type="paragraph" w:customStyle="1" w:styleId="6FCE4C7FD67D4594B7A3E147119FADD2">
    <w:name w:val="6FCE4C7FD67D4594B7A3E147119FADD2"/>
  </w:style>
  <w:style w:type="paragraph" w:customStyle="1" w:styleId="5CEC5A57970F4C3F8741CE6D9E6783A8">
    <w:name w:val="5CEC5A57970F4C3F8741CE6D9E6783A8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E8E3A26F1FA14F6E8FC669C6499A1256">
    <w:name w:val="E8E3A26F1FA14F6E8FC669C6499A1256"/>
  </w:style>
  <w:style w:type="paragraph" w:customStyle="1" w:styleId="14DFE219B07B4716B4E4BD13AA85A4C7">
    <w:name w:val="14DFE219B07B4716B4E4BD13AA85A4C7"/>
  </w:style>
  <w:style w:type="paragraph" w:customStyle="1" w:styleId="64B05AE214F64B458A6F8BB0120BEB28">
    <w:name w:val="64B05AE214F64B458A6F8BB0120BEB28"/>
  </w:style>
  <w:style w:type="paragraph" w:customStyle="1" w:styleId="04A66429217B44CD920C181ECF8A6A83">
    <w:name w:val="04A66429217B44CD920C181ECF8A6A83"/>
  </w:style>
  <w:style w:type="paragraph" w:customStyle="1" w:styleId="73386EFB0E364300A4A8602FB6E34ADE">
    <w:name w:val="73386EFB0E364300A4A8602FB6E34A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Bob</cp:keywords>
  <dc:description/>
  <cp:lastModifiedBy/>
  <cp:revision>1</cp:revision>
  <dcterms:created xsi:type="dcterms:W3CDTF">2020-08-06T18:03:00Z</dcterms:created>
  <dcterms:modified xsi:type="dcterms:W3CDTF">2020-08-06T18:03:00Z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