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94" w:rsidRDefault="00D63BA4" w:rsidP="00134FC0">
      <w:pPr>
        <w:spacing w:after="0"/>
        <w:ind w:firstLine="720"/>
        <w:jc w:val="center"/>
        <w:rPr>
          <w:b/>
          <w:sz w:val="28"/>
          <w:szCs w:val="28"/>
        </w:rPr>
      </w:pPr>
      <w:r>
        <w:rPr>
          <w:b/>
          <w:sz w:val="28"/>
          <w:szCs w:val="28"/>
        </w:rPr>
        <w:t>Oahe Hockey Association</w:t>
      </w:r>
      <w:r w:rsidR="00664976">
        <w:rPr>
          <w:b/>
          <w:sz w:val="28"/>
          <w:szCs w:val="28"/>
        </w:rPr>
        <w:t xml:space="preserve"> </w:t>
      </w:r>
      <w:r w:rsidR="00321CE6">
        <w:rPr>
          <w:b/>
          <w:sz w:val="28"/>
          <w:szCs w:val="28"/>
        </w:rPr>
        <w:t xml:space="preserve">  </w:t>
      </w:r>
      <w:r w:rsidR="0063176E">
        <w:rPr>
          <w:b/>
          <w:sz w:val="28"/>
          <w:szCs w:val="28"/>
        </w:rPr>
        <w:t xml:space="preserve">  </w:t>
      </w:r>
      <w:r w:rsidR="00F6579A">
        <w:rPr>
          <w:b/>
          <w:sz w:val="28"/>
          <w:szCs w:val="28"/>
        </w:rPr>
        <w:t xml:space="preserve">  </w:t>
      </w:r>
      <w:r w:rsidR="00004FA3">
        <w:rPr>
          <w:b/>
          <w:sz w:val="28"/>
          <w:szCs w:val="28"/>
        </w:rPr>
        <w:t xml:space="preserve"> </w:t>
      </w:r>
      <w:r w:rsidR="00C13058">
        <w:rPr>
          <w:b/>
          <w:sz w:val="28"/>
          <w:szCs w:val="28"/>
        </w:rPr>
        <w:t xml:space="preserve">  </w:t>
      </w:r>
      <w:r w:rsidR="00664976">
        <w:rPr>
          <w:b/>
          <w:sz w:val="28"/>
          <w:szCs w:val="28"/>
        </w:rPr>
        <w:t xml:space="preserve"> </w:t>
      </w:r>
      <w:r w:rsidR="007F24F9">
        <w:rPr>
          <w:b/>
          <w:sz w:val="28"/>
          <w:szCs w:val="28"/>
        </w:rPr>
        <w:t xml:space="preserve"> </w:t>
      </w:r>
      <w:r w:rsidR="00831A45">
        <w:rPr>
          <w:b/>
          <w:sz w:val="28"/>
          <w:szCs w:val="28"/>
        </w:rPr>
        <w:t xml:space="preserve"> </w:t>
      </w:r>
      <w:r w:rsidR="001C2694">
        <w:rPr>
          <w:b/>
          <w:sz w:val="28"/>
          <w:szCs w:val="28"/>
        </w:rPr>
        <w:t xml:space="preserve">  </w:t>
      </w:r>
      <w:r w:rsidR="00831A45">
        <w:rPr>
          <w:b/>
          <w:sz w:val="28"/>
          <w:szCs w:val="28"/>
        </w:rPr>
        <w:t xml:space="preserve"> </w:t>
      </w:r>
      <w:r w:rsidR="007F24F9">
        <w:rPr>
          <w:b/>
          <w:sz w:val="28"/>
          <w:szCs w:val="28"/>
        </w:rPr>
        <w:t xml:space="preserve"> </w:t>
      </w:r>
      <w:r w:rsidR="001F706D">
        <w:rPr>
          <w:b/>
          <w:sz w:val="28"/>
          <w:szCs w:val="28"/>
        </w:rPr>
        <w:t xml:space="preserve"> </w:t>
      </w:r>
      <w:r w:rsidR="00A46F5E">
        <w:rPr>
          <w:b/>
          <w:sz w:val="28"/>
          <w:szCs w:val="28"/>
        </w:rPr>
        <w:t xml:space="preserve"> </w:t>
      </w:r>
      <w:r w:rsidR="004819D5">
        <w:rPr>
          <w:b/>
          <w:sz w:val="28"/>
          <w:szCs w:val="28"/>
        </w:rPr>
        <w:t xml:space="preserve"> </w:t>
      </w:r>
      <w:r w:rsidR="0057636E">
        <w:rPr>
          <w:b/>
          <w:sz w:val="28"/>
          <w:szCs w:val="28"/>
        </w:rPr>
        <w:t xml:space="preserve">  </w:t>
      </w:r>
      <w:r w:rsidR="008F0CF8">
        <w:rPr>
          <w:b/>
          <w:sz w:val="28"/>
          <w:szCs w:val="28"/>
        </w:rPr>
        <w:t xml:space="preserve">  </w:t>
      </w:r>
      <w:r w:rsidR="0068597E">
        <w:rPr>
          <w:b/>
          <w:sz w:val="28"/>
          <w:szCs w:val="28"/>
        </w:rPr>
        <w:t xml:space="preserve">  </w:t>
      </w:r>
      <w:r w:rsidR="005D6316">
        <w:rPr>
          <w:b/>
          <w:sz w:val="28"/>
          <w:szCs w:val="28"/>
        </w:rPr>
        <w:t xml:space="preserve"> </w:t>
      </w:r>
      <w:r w:rsidR="007C7D2C">
        <w:rPr>
          <w:b/>
          <w:sz w:val="28"/>
          <w:szCs w:val="28"/>
        </w:rPr>
        <w:t xml:space="preserve"> </w:t>
      </w:r>
      <w:r w:rsidR="00FD26F5">
        <w:rPr>
          <w:b/>
          <w:sz w:val="28"/>
          <w:szCs w:val="28"/>
        </w:rPr>
        <w:t xml:space="preserve"> </w:t>
      </w:r>
    </w:p>
    <w:p w:rsidR="00D63BA4" w:rsidRDefault="0037330B" w:rsidP="00134FC0">
      <w:pPr>
        <w:spacing w:after="0"/>
        <w:ind w:firstLine="720"/>
        <w:jc w:val="center"/>
        <w:rPr>
          <w:b/>
          <w:sz w:val="28"/>
          <w:szCs w:val="28"/>
        </w:rPr>
      </w:pPr>
      <w:r>
        <w:rPr>
          <w:b/>
          <w:sz w:val="28"/>
          <w:szCs w:val="28"/>
        </w:rPr>
        <w:t>December</w:t>
      </w:r>
      <w:r w:rsidR="008C3D1D">
        <w:rPr>
          <w:b/>
          <w:sz w:val="28"/>
          <w:szCs w:val="28"/>
        </w:rPr>
        <w:t xml:space="preserve"> </w:t>
      </w:r>
      <w:r w:rsidR="001D3B4C">
        <w:rPr>
          <w:b/>
          <w:sz w:val="28"/>
          <w:szCs w:val="28"/>
        </w:rPr>
        <w:t>2016</w:t>
      </w:r>
      <w:r w:rsidR="00C60B4D">
        <w:rPr>
          <w:b/>
          <w:sz w:val="28"/>
          <w:szCs w:val="28"/>
        </w:rPr>
        <w:t xml:space="preserve"> </w:t>
      </w:r>
      <w:r w:rsidR="00D63BA4">
        <w:rPr>
          <w:b/>
          <w:sz w:val="28"/>
          <w:szCs w:val="28"/>
        </w:rPr>
        <w:t>Board Meeting Minutes</w:t>
      </w:r>
    </w:p>
    <w:p w:rsidR="00D63BA4" w:rsidRDefault="003670FE" w:rsidP="00134FC0">
      <w:pPr>
        <w:spacing w:after="0"/>
        <w:ind w:firstLine="720"/>
        <w:jc w:val="center"/>
        <w:rPr>
          <w:b/>
          <w:sz w:val="28"/>
          <w:szCs w:val="28"/>
        </w:rPr>
      </w:pPr>
      <w:r>
        <w:rPr>
          <w:b/>
          <w:sz w:val="28"/>
          <w:szCs w:val="28"/>
        </w:rPr>
        <w:t xml:space="preserve">EXPO Center Board Room </w:t>
      </w:r>
      <w:r w:rsidR="00C60B4D">
        <w:rPr>
          <w:b/>
          <w:sz w:val="28"/>
          <w:szCs w:val="28"/>
        </w:rPr>
        <w:t xml:space="preserve">– </w:t>
      </w:r>
      <w:r>
        <w:rPr>
          <w:b/>
          <w:sz w:val="28"/>
          <w:szCs w:val="28"/>
        </w:rPr>
        <w:t xml:space="preserve">Fort </w:t>
      </w:r>
      <w:r w:rsidR="00C60B4D">
        <w:rPr>
          <w:b/>
          <w:sz w:val="28"/>
          <w:szCs w:val="28"/>
        </w:rPr>
        <w:t>Pierre, SD</w:t>
      </w:r>
    </w:p>
    <w:p w:rsidR="00D63BA4" w:rsidRDefault="001D3B4C" w:rsidP="001F4F84">
      <w:pPr>
        <w:tabs>
          <w:tab w:val="left" w:pos="7110"/>
        </w:tabs>
        <w:spacing w:after="0"/>
        <w:ind w:firstLine="720"/>
        <w:jc w:val="center"/>
        <w:rPr>
          <w:b/>
          <w:sz w:val="28"/>
          <w:szCs w:val="28"/>
        </w:rPr>
      </w:pPr>
      <w:r>
        <w:rPr>
          <w:b/>
          <w:sz w:val="28"/>
          <w:szCs w:val="28"/>
        </w:rPr>
        <w:t>Monday</w:t>
      </w:r>
      <w:r w:rsidR="0037330B">
        <w:rPr>
          <w:b/>
          <w:sz w:val="28"/>
          <w:szCs w:val="28"/>
        </w:rPr>
        <w:t>, December 19</w:t>
      </w:r>
      <w:r>
        <w:rPr>
          <w:b/>
          <w:sz w:val="28"/>
          <w:szCs w:val="28"/>
        </w:rPr>
        <w:t>, 2016</w:t>
      </w:r>
      <w:r w:rsidR="00C348EF">
        <w:rPr>
          <w:b/>
          <w:sz w:val="28"/>
          <w:szCs w:val="28"/>
        </w:rPr>
        <w:t xml:space="preserve">  </w:t>
      </w:r>
      <w:r w:rsidR="00EB5C99">
        <w:rPr>
          <w:b/>
          <w:sz w:val="28"/>
          <w:szCs w:val="28"/>
        </w:rPr>
        <w:t xml:space="preserve"> </w:t>
      </w:r>
      <w:r w:rsidR="006F6E62">
        <w:rPr>
          <w:b/>
          <w:sz w:val="28"/>
          <w:szCs w:val="28"/>
        </w:rPr>
        <w:t xml:space="preserve"> </w:t>
      </w:r>
      <w:r w:rsidR="00DA381F">
        <w:rPr>
          <w:b/>
          <w:sz w:val="28"/>
          <w:szCs w:val="28"/>
        </w:rPr>
        <w:t xml:space="preserve">  </w:t>
      </w:r>
      <w:r w:rsidR="00E2179D">
        <w:rPr>
          <w:b/>
          <w:sz w:val="28"/>
          <w:szCs w:val="28"/>
        </w:rPr>
        <w:t xml:space="preserve"> </w:t>
      </w:r>
      <w:r w:rsidR="006F6E62">
        <w:rPr>
          <w:b/>
          <w:sz w:val="28"/>
          <w:szCs w:val="28"/>
        </w:rPr>
        <w:t xml:space="preserve"> </w:t>
      </w:r>
      <w:r w:rsidR="006D0A0D">
        <w:rPr>
          <w:b/>
          <w:sz w:val="28"/>
          <w:szCs w:val="28"/>
        </w:rPr>
        <w:t xml:space="preserve"> </w:t>
      </w:r>
      <w:r w:rsidR="007F6100">
        <w:rPr>
          <w:b/>
          <w:sz w:val="28"/>
          <w:szCs w:val="28"/>
        </w:rPr>
        <w:t xml:space="preserve">  </w:t>
      </w:r>
      <w:r w:rsidR="005D7237">
        <w:rPr>
          <w:b/>
          <w:sz w:val="28"/>
          <w:szCs w:val="28"/>
        </w:rPr>
        <w:t xml:space="preserve">  </w:t>
      </w:r>
      <w:r w:rsidR="006D0A0D">
        <w:rPr>
          <w:b/>
          <w:sz w:val="28"/>
          <w:szCs w:val="28"/>
        </w:rPr>
        <w:t xml:space="preserve"> </w:t>
      </w:r>
      <w:r w:rsidR="00FB091E">
        <w:rPr>
          <w:b/>
          <w:sz w:val="28"/>
          <w:szCs w:val="28"/>
        </w:rPr>
        <w:t xml:space="preserve"> </w:t>
      </w:r>
      <w:r w:rsidR="00CD07DB">
        <w:rPr>
          <w:b/>
          <w:sz w:val="28"/>
          <w:szCs w:val="28"/>
        </w:rPr>
        <w:t xml:space="preserve">  </w:t>
      </w:r>
      <w:r w:rsidR="00FB091E">
        <w:rPr>
          <w:b/>
          <w:sz w:val="28"/>
          <w:szCs w:val="28"/>
        </w:rPr>
        <w:t xml:space="preserve"> </w:t>
      </w:r>
      <w:r w:rsidR="00EB5C99">
        <w:rPr>
          <w:b/>
          <w:sz w:val="28"/>
          <w:szCs w:val="28"/>
        </w:rPr>
        <w:t xml:space="preserve"> </w:t>
      </w:r>
      <w:r w:rsidR="003F4D63">
        <w:rPr>
          <w:b/>
          <w:sz w:val="28"/>
          <w:szCs w:val="28"/>
        </w:rPr>
        <w:t xml:space="preserve">  </w:t>
      </w:r>
      <w:r w:rsidR="000D3802">
        <w:rPr>
          <w:b/>
          <w:sz w:val="28"/>
          <w:szCs w:val="28"/>
        </w:rPr>
        <w:t xml:space="preserve">  </w:t>
      </w:r>
      <w:r w:rsidR="00F41F41">
        <w:rPr>
          <w:b/>
          <w:sz w:val="28"/>
          <w:szCs w:val="28"/>
        </w:rPr>
        <w:t xml:space="preserve"> </w:t>
      </w:r>
      <w:r w:rsidR="008E7549">
        <w:rPr>
          <w:b/>
          <w:sz w:val="28"/>
          <w:szCs w:val="28"/>
        </w:rPr>
        <w:t xml:space="preserve">  </w:t>
      </w:r>
      <w:r w:rsidR="006874DA">
        <w:rPr>
          <w:b/>
          <w:sz w:val="28"/>
          <w:szCs w:val="28"/>
        </w:rPr>
        <w:t xml:space="preserve"> </w:t>
      </w:r>
      <w:r w:rsidR="0088150F">
        <w:rPr>
          <w:b/>
          <w:sz w:val="28"/>
          <w:szCs w:val="28"/>
        </w:rPr>
        <w:t xml:space="preserve"> </w:t>
      </w:r>
      <w:r w:rsidR="00041E62">
        <w:rPr>
          <w:b/>
          <w:sz w:val="28"/>
          <w:szCs w:val="28"/>
        </w:rPr>
        <w:t xml:space="preserve"> </w:t>
      </w:r>
      <w:r w:rsidR="00EA08F6">
        <w:rPr>
          <w:b/>
          <w:sz w:val="28"/>
          <w:szCs w:val="28"/>
        </w:rPr>
        <w:t xml:space="preserve"> </w:t>
      </w:r>
      <w:r w:rsidR="00236404">
        <w:rPr>
          <w:b/>
          <w:sz w:val="28"/>
          <w:szCs w:val="28"/>
        </w:rPr>
        <w:t xml:space="preserve">  </w:t>
      </w:r>
      <w:r w:rsidR="0025378F">
        <w:rPr>
          <w:b/>
          <w:sz w:val="28"/>
          <w:szCs w:val="28"/>
        </w:rPr>
        <w:t xml:space="preserve"> </w:t>
      </w:r>
      <w:r w:rsidR="000938E0">
        <w:rPr>
          <w:b/>
          <w:sz w:val="28"/>
          <w:szCs w:val="28"/>
        </w:rPr>
        <w:t xml:space="preserve"> </w:t>
      </w:r>
      <w:r w:rsidR="004031D8">
        <w:rPr>
          <w:b/>
          <w:sz w:val="28"/>
          <w:szCs w:val="28"/>
        </w:rPr>
        <w:t xml:space="preserve">  </w:t>
      </w:r>
      <w:r w:rsidR="00D74F5C">
        <w:rPr>
          <w:b/>
          <w:sz w:val="28"/>
          <w:szCs w:val="28"/>
        </w:rPr>
        <w:t xml:space="preserve"> </w:t>
      </w:r>
      <w:r w:rsidR="002A6CDA">
        <w:rPr>
          <w:b/>
          <w:sz w:val="28"/>
          <w:szCs w:val="28"/>
        </w:rPr>
        <w:t xml:space="preserve"> </w:t>
      </w:r>
      <w:r w:rsidR="006E74B3">
        <w:rPr>
          <w:b/>
          <w:sz w:val="28"/>
          <w:szCs w:val="28"/>
        </w:rPr>
        <w:t xml:space="preserve"> </w:t>
      </w:r>
      <w:r w:rsidR="001A76CD">
        <w:rPr>
          <w:b/>
          <w:sz w:val="28"/>
          <w:szCs w:val="28"/>
        </w:rPr>
        <w:t xml:space="preserve">  </w:t>
      </w:r>
      <w:r w:rsidR="0085659C">
        <w:rPr>
          <w:b/>
          <w:sz w:val="28"/>
          <w:szCs w:val="28"/>
        </w:rPr>
        <w:t xml:space="preserve"> </w:t>
      </w:r>
      <w:r w:rsidR="00233633">
        <w:rPr>
          <w:b/>
          <w:sz w:val="28"/>
          <w:szCs w:val="28"/>
        </w:rPr>
        <w:t xml:space="preserve"> </w:t>
      </w:r>
      <w:r w:rsidR="00184456">
        <w:rPr>
          <w:b/>
          <w:sz w:val="28"/>
          <w:szCs w:val="28"/>
        </w:rPr>
        <w:t xml:space="preserve"> </w:t>
      </w:r>
      <w:r w:rsidR="00754FFA">
        <w:rPr>
          <w:b/>
          <w:sz w:val="28"/>
          <w:szCs w:val="28"/>
        </w:rPr>
        <w:t xml:space="preserve"> </w:t>
      </w:r>
      <w:r w:rsidR="00C54FA6">
        <w:rPr>
          <w:b/>
          <w:sz w:val="28"/>
          <w:szCs w:val="28"/>
        </w:rPr>
        <w:t xml:space="preserve"> </w:t>
      </w:r>
    </w:p>
    <w:p w:rsidR="00277823" w:rsidRDefault="00277823" w:rsidP="00060025">
      <w:pPr>
        <w:spacing w:after="0"/>
        <w:rPr>
          <w:b/>
          <w:sz w:val="28"/>
          <w:szCs w:val="28"/>
        </w:rPr>
      </w:pPr>
    </w:p>
    <w:p w:rsidR="00B26B04" w:rsidRPr="00277823" w:rsidRDefault="00F57763" w:rsidP="00B26B04">
      <w:pPr>
        <w:spacing w:after="0"/>
        <w:ind w:left="720"/>
        <w:rPr>
          <w:b/>
          <w:sz w:val="24"/>
          <w:szCs w:val="24"/>
        </w:rPr>
      </w:pPr>
      <w:r w:rsidRPr="00277823">
        <w:rPr>
          <w:b/>
          <w:sz w:val="24"/>
          <w:szCs w:val="24"/>
        </w:rPr>
        <w:t xml:space="preserve">Board </w:t>
      </w:r>
      <w:r w:rsidR="0009765C" w:rsidRPr="00277823">
        <w:rPr>
          <w:b/>
          <w:sz w:val="24"/>
          <w:szCs w:val="24"/>
        </w:rPr>
        <w:t xml:space="preserve">President, </w:t>
      </w:r>
      <w:r w:rsidR="000A4F46" w:rsidRPr="00277823">
        <w:rPr>
          <w:b/>
          <w:sz w:val="24"/>
          <w:szCs w:val="24"/>
        </w:rPr>
        <w:t>Nathan Sanderson</w:t>
      </w:r>
      <w:r w:rsidRPr="00277823">
        <w:rPr>
          <w:b/>
          <w:sz w:val="24"/>
          <w:szCs w:val="24"/>
        </w:rPr>
        <w:t>, cal</w:t>
      </w:r>
      <w:r w:rsidR="0037330B">
        <w:rPr>
          <w:b/>
          <w:sz w:val="24"/>
          <w:szCs w:val="24"/>
        </w:rPr>
        <w:t>led the December</w:t>
      </w:r>
      <w:r w:rsidR="009F36B2" w:rsidRPr="00277823">
        <w:rPr>
          <w:b/>
          <w:sz w:val="24"/>
          <w:szCs w:val="24"/>
        </w:rPr>
        <w:t xml:space="preserve"> </w:t>
      </w:r>
      <w:r w:rsidR="00681F4E" w:rsidRPr="00277823">
        <w:rPr>
          <w:b/>
          <w:sz w:val="24"/>
          <w:szCs w:val="24"/>
        </w:rPr>
        <w:t>Board meeting</w:t>
      </w:r>
      <w:r w:rsidR="008C7D57" w:rsidRPr="00277823">
        <w:rPr>
          <w:b/>
          <w:sz w:val="24"/>
          <w:szCs w:val="24"/>
        </w:rPr>
        <w:t xml:space="preserve"> to order at </w:t>
      </w:r>
    </w:p>
    <w:p w:rsidR="00F57763" w:rsidRPr="00CA5848" w:rsidRDefault="0037330B" w:rsidP="00B26B04">
      <w:pPr>
        <w:spacing w:after="0"/>
        <w:ind w:left="720"/>
        <w:rPr>
          <w:sz w:val="24"/>
          <w:szCs w:val="24"/>
        </w:rPr>
      </w:pPr>
      <w:r>
        <w:rPr>
          <w:b/>
          <w:sz w:val="24"/>
          <w:szCs w:val="24"/>
        </w:rPr>
        <w:t>6:34</w:t>
      </w:r>
      <w:r w:rsidR="00684BC4" w:rsidRPr="00277823">
        <w:rPr>
          <w:b/>
          <w:sz w:val="24"/>
          <w:szCs w:val="24"/>
        </w:rPr>
        <w:t xml:space="preserve"> </w:t>
      </w:r>
      <w:r w:rsidR="00F57763" w:rsidRPr="00277823">
        <w:rPr>
          <w:b/>
          <w:sz w:val="24"/>
          <w:szCs w:val="24"/>
        </w:rPr>
        <w:t>p.m. CST</w:t>
      </w:r>
      <w:r w:rsidR="00F57763" w:rsidRPr="00CA5848">
        <w:rPr>
          <w:sz w:val="24"/>
          <w:szCs w:val="24"/>
        </w:rPr>
        <w:t>.</w:t>
      </w:r>
      <w:r w:rsidR="00E328F1" w:rsidRPr="00CA5848">
        <w:rPr>
          <w:sz w:val="24"/>
          <w:szCs w:val="24"/>
        </w:rPr>
        <w:t xml:space="preserve">  </w:t>
      </w:r>
      <w:r w:rsidR="003527A8">
        <w:rPr>
          <w:sz w:val="24"/>
          <w:szCs w:val="24"/>
        </w:rPr>
        <w:t xml:space="preserve">  </w:t>
      </w:r>
    </w:p>
    <w:p w:rsidR="00F57763" w:rsidRPr="00CA5848" w:rsidRDefault="00F57763" w:rsidP="00060025">
      <w:pPr>
        <w:spacing w:after="0"/>
        <w:rPr>
          <w:sz w:val="24"/>
          <w:szCs w:val="24"/>
        </w:rPr>
      </w:pPr>
    </w:p>
    <w:p w:rsidR="0000599E" w:rsidRDefault="007D6434" w:rsidP="00E86C19">
      <w:pPr>
        <w:spacing w:after="0"/>
        <w:ind w:left="720"/>
        <w:rPr>
          <w:sz w:val="24"/>
          <w:szCs w:val="24"/>
        </w:rPr>
      </w:pPr>
      <w:r w:rsidRPr="00CA5848">
        <w:rPr>
          <w:sz w:val="24"/>
          <w:szCs w:val="24"/>
          <w:u w:val="single"/>
        </w:rPr>
        <w:t>Board Members Present</w:t>
      </w:r>
      <w:r w:rsidRPr="00CA5848">
        <w:rPr>
          <w:sz w:val="24"/>
          <w:szCs w:val="24"/>
        </w:rPr>
        <w:t xml:space="preserve">:  </w:t>
      </w:r>
      <w:r w:rsidR="00596E85">
        <w:rPr>
          <w:sz w:val="24"/>
          <w:szCs w:val="24"/>
        </w:rPr>
        <w:t>Nathan Sanderson, Tiffany Sanchez,</w:t>
      </w:r>
      <w:r w:rsidR="007A3360">
        <w:rPr>
          <w:sz w:val="24"/>
          <w:szCs w:val="24"/>
        </w:rPr>
        <w:t xml:space="preserve"> Lee Axdahl, </w:t>
      </w:r>
      <w:r w:rsidR="00D06BA8">
        <w:rPr>
          <w:sz w:val="24"/>
          <w:szCs w:val="24"/>
        </w:rPr>
        <w:t>Lisa Lee</w:t>
      </w:r>
      <w:r w:rsidR="004D32EE">
        <w:rPr>
          <w:sz w:val="24"/>
          <w:szCs w:val="24"/>
        </w:rPr>
        <w:t xml:space="preserve">, </w:t>
      </w:r>
    </w:p>
    <w:p w:rsidR="008020F7" w:rsidRDefault="00D06BA8" w:rsidP="00E86C19">
      <w:pPr>
        <w:spacing w:after="0"/>
        <w:ind w:left="720"/>
        <w:rPr>
          <w:sz w:val="24"/>
          <w:szCs w:val="24"/>
        </w:rPr>
      </w:pPr>
      <w:r>
        <w:rPr>
          <w:sz w:val="24"/>
          <w:szCs w:val="24"/>
        </w:rPr>
        <w:t>Craig Davis, Bob Gray</w:t>
      </w:r>
      <w:r w:rsidR="00B802C1">
        <w:rPr>
          <w:sz w:val="24"/>
          <w:szCs w:val="24"/>
        </w:rPr>
        <w:t xml:space="preserve">, </w:t>
      </w:r>
      <w:r w:rsidR="00DD1861">
        <w:rPr>
          <w:sz w:val="24"/>
          <w:szCs w:val="24"/>
        </w:rPr>
        <w:t xml:space="preserve">Jon Herman, </w:t>
      </w:r>
      <w:r w:rsidR="00882B6A">
        <w:rPr>
          <w:sz w:val="24"/>
          <w:szCs w:val="24"/>
        </w:rPr>
        <w:t xml:space="preserve">Rick Miller, </w:t>
      </w:r>
      <w:r w:rsidR="007C1CA4">
        <w:rPr>
          <w:sz w:val="24"/>
          <w:szCs w:val="24"/>
        </w:rPr>
        <w:t xml:space="preserve">and Stephanie </w:t>
      </w:r>
      <w:r w:rsidR="00DD1861">
        <w:rPr>
          <w:sz w:val="24"/>
          <w:szCs w:val="24"/>
        </w:rPr>
        <w:t xml:space="preserve">Lyons.  </w:t>
      </w:r>
    </w:p>
    <w:p w:rsidR="002B7BAC" w:rsidRDefault="002B7BAC" w:rsidP="00060025">
      <w:pPr>
        <w:spacing w:after="0"/>
        <w:rPr>
          <w:sz w:val="24"/>
          <w:szCs w:val="24"/>
        </w:rPr>
      </w:pPr>
    </w:p>
    <w:p w:rsidR="00F65B2B" w:rsidRPr="00F65B2B" w:rsidRDefault="00C74B23" w:rsidP="00E37AD4">
      <w:pPr>
        <w:pStyle w:val="ListParagraph"/>
        <w:numPr>
          <w:ilvl w:val="0"/>
          <w:numId w:val="2"/>
        </w:numPr>
        <w:spacing w:after="0"/>
        <w:rPr>
          <w:b/>
          <w:sz w:val="24"/>
          <w:szCs w:val="24"/>
        </w:rPr>
      </w:pPr>
      <w:r w:rsidRPr="001E3DE3">
        <w:rPr>
          <w:b/>
          <w:sz w:val="24"/>
          <w:szCs w:val="24"/>
          <w:u w:val="single"/>
        </w:rPr>
        <w:t>A</w:t>
      </w:r>
      <w:r w:rsidR="00E066C3">
        <w:rPr>
          <w:b/>
          <w:sz w:val="24"/>
          <w:szCs w:val="24"/>
          <w:u w:val="single"/>
        </w:rPr>
        <w:t>PPROVAL OF MINUTES</w:t>
      </w:r>
      <w:r w:rsidR="00CB4868">
        <w:rPr>
          <w:b/>
          <w:sz w:val="24"/>
          <w:szCs w:val="24"/>
          <w:u w:val="single"/>
        </w:rPr>
        <w:t xml:space="preserve"> OF</w:t>
      </w:r>
      <w:r w:rsidR="00E066C3">
        <w:rPr>
          <w:b/>
          <w:sz w:val="24"/>
          <w:szCs w:val="24"/>
          <w:u w:val="single"/>
        </w:rPr>
        <w:t xml:space="preserve"> </w:t>
      </w:r>
      <w:r w:rsidR="009B1434">
        <w:rPr>
          <w:b/>
          <w:sz w:val="24"/>
          <w:szCs w:val="24"/>
          <w:u w:val="single"/>
        </w:rPr>
        <w:t>NOVEMBER</w:t>
      </w:r>
      <w:r w:rsidR="00E65BAD">
        <w:rPr>
          <w:b/>
          <w:sz w:val="24"/>
          <w:szCs w:val="24"/>
          <w:u w:val="single"/>
        </w:rPr>
        <w:t xml:space="preserve"> </w:t>
      </w:r>
      <w:r w:rsidRPr="001E3DE3">
        <w:rPr>
          <w:b/>
          <w:sz w:val="24"/>
          <w:szCs w:val="24"/>
          <w:u w:val="single"/>
        </w:rPr>
        <w:t xml:space="preserve">BOARD MEETING </w:t>
      </w:r>
    </w:p>
    <w:p w:rsidR="004B29C7" w:rsidRDefault="004B29C7" w:rsidP="000D11E3">
      <w:pPr>
        <w:spacing w:after="0"/>
        <w:ind w:left="1080"/>
        <w:rPr>
          <w:b/>
          <w:sz w:val="24"/>
          <w:szCs w:val="24"/>
        </w:rPr>
      </w:pPr>
    </w:p>
    <w:p w:rsidR="00DD1861" w:rsidRPr="00DD1861" w:rsidRDefault="00DD1861" w:rsidP="008C6109">
      <w:pPr>
        <w:spacing w:after="0"/>
        <w:ind w:left="1080"/>
        <w:rPr>
          <w:b/>
          <w:sz w:val="24"/>
          <w:szCs w:val="24"/>
        </w:rPr>
      </w:pPr>
      <w:r w:rsidRPr="00DD1861">
        <w:rPr>
          <w:b/>
          <w:sz w:val="24"/>
          <w:szCs w:val="24"/>
        </w:rPr>
        <w:t xml:space="preserve">President Sanderson called </w:t>
      </w:r>
      <w:r w:rsidR="00DA733F">
        <w:rPr>
          <w:b/>
          <w:sz w:val="24"/>
          <w:szCs w:val="24"/>
        </w:rPr>
        <w:t>for a</w:t>
      </w:r>
      <w:r w:rsidR="009B1434">
        <w:rPr>
          <w:b/>
          <w:sz w:val="24"/>
          <w:szCs w:val="24"/>
        </w:rPr>
        <w:t xml:space="preserve"> Motion to approve the November</w:t>
      </w:r>
      <w:r w:rsidRPr="00DD1861">
        <w:rPr>
          <w:b/>
          <w:sz w:val="24"/>
          <w:szCs w:val="24"/>
        </w:rPr>
        <w:t xml:space="preserve"> Board Meeting</w:t>
      </w:r>
      <w:r w:rsidR="009B1434">
        <w:rPr>
          <w:b/>
          <w:sz w:val="24"/>
          <w:szCs w:val="24"/>
        </w:rPr>
        <w:t xml:space="preserve"> minutes.</w:t>
      </w:r>
      <w:r w:rsidR="00DA733F">
        <w:rPr>
          <w:b/>
          <w:sz w:val="24"/>
          <w:szCs w:val="24"/>
        </w:rPr>
        <w:t xml:space="preserve"> </w:t>
      </w:r>
      <w:r w:rsidR="009B1434">
        <w:rPr>
          <w:b/>
          <w:sz w:val="24"/>
          <w:szCs w:val="24"/>
        </w:rPr>
        <w:t xml:space="preserve"> </w:t>
      </w:r>
      <w:r w:rsidR="006665B2">
        <w:rPr>
          <w:b/>
          <w:sz w:val="24"/>
          <w:szCs w:val="24"/>
        </w:rPr>
        <w:t xml:space="preserve">Motion by </w:t>
      </w:r>
      <w:r w:rsidR="009B1434">
        <w:rPr>
          <w:b/>
          <w:sz w:val="24"/>
          <w:szCs w:val="24"/>
        </w:rPr>
        <w:t>Bob Gray</w:t>
      </w:r>
      <w:r w:rsidR="006665B2">
        <w:rPr>
          <w:b/>
          <w:sz w:val="24"/>
          <w:szCs w:val="24"/>
        </w:rPr>
        <w:t xml:space="preserve">.  Second </w:t>
      </w:r>
      <w:r w:rsidR="009B1434">
        <w:rPr>
          <w:b/>
          <w:sz w:val="24"/>
          <w:szCs w:val="24"/>
        </w:rPr>
        <w:t>Craig Davis</w:t>
      </w:r>
      <w:r w:rsidR="006665B2">
        <w:rPr>
          <w:b/>
          <w:sz w:val="24"/>
          <w:szCs w:val="24"/>
        </w:rPr>
        <w:t>. Motion passed</w:t>
      </w:r>
      <w:r w:rsidRPr="00DD1861">
        <w:rPr>
          <w:b/>
          <w:sz w:val="24"/>
          <w:szCs w:val="24"/>
        </w:rPr>
        <w:t xml:space="preserve"> unanimously.  </w:t>
      </w:r>
    </w:p>
    <w:p w:rsidR="00061769" w:rsidRDefault="00061769" w:rsidP="008C6109">
      <w:pPr>
        <w:spacing w:after="0"/>
        <w:ind w:left="1080"/>
        <w:rPr>
          <w:b/>
          <w:sz w:val="24"/>
          <w:szCs w:val="24"/>
        </w:rPr>
      </w:pPr>
    </w:p>
    <w:p w:rsidR="00BC50A3" w:rsidRDefault="00BC50A3" w:rsidP="00BC50A3">
      <w:pPr>
        <w:pStyle w:val="ListParagraph"/>
        <w:numPr>
          <w:ilvl w:val="0"/>
          <w:numId w:val="2"/>
        </w:numPr>
        <w:spacing w:after="0"/>
        <w:rPr>
          <w:b/>
          <w:sz w:val="24"/>
          <w:szCs w:val="24"/>
          <w:u w:val="single"/>
        </w:rPr>
      </w:pPr>
      <w:r w:rsidRPr="00EB3A6D">
        <w:rPr>
          <w:b/>
          <w:sz w:val="24"/>
          <w:szCs w:val="24"/>
        </w:rPr>
        <w:t xml:space="preserve"> </w:t>
      </w:r>
      <w:r w:rsidRPr="00EB3A6D">
        <w:rPr>
          <w:b/>
          <w:sz w:val="24"/>
          <w:szCs w:val="24"/>
          <w:u w:val="single"/>
        </w:rPr>
        <w:t>TREASURER’S REPORT</w:t>
      </w:r>
      <w:r w:rsidR="00715980" w:rsidRPr="00EB3A6D">
        <w:rPr>
          <w:b/>
          <w:sz w:val="24"/>
          <w:szCs w:val="24"/>
          <w:u w:val="single"/>
        </w:rPr>
        <w:t xml:space="preserve"> – TIFFANY SANCHEZ</w:t>
      </w:r>
    </w:p>
    <w:p w:rsidR="00EB3A6D" w:rsidRDefault="00EB3A6D" w:rsidP="00EB3A6D">
      <w:pPr>
        <w:pStyle w:val="ListParagraph"/>
        <w:spacing w:after="0"/>
        <w:ind w:left="1080"/>
        <w:rPr>
          <w:b/>
          <w:sz w:val="24"/>
          <w:szCs w:val="24"/>
          <w:u w:val="single"/>
        </w:rPr>
      </w:pPr>
    </w:p>
    <w:p w:rsidR="00F2449C" w:rsidRDefault="00D71012" w:rsidP="00EB3A6D">
      <w:pPr>
        <w:pStyle w:val="ListParagraph"/>
        <w:spacing w:after="0"/>
        <w:ind w:left="1080"/>
        <w:rPr>
          <w:sz w:val="24"/>
          <w:szCs w:val="24"/>
        </w:rPr>
      </w:pPr>
      <w:r>
        <w:rPr>
          <w:sz w:val="24"/>
          <w:szCs w:val="24"/>
        </w:rPr>
        <w:t>We are sitting good</w:t>
      </w:r>
      <w:r w:rsidR="00B9007C">
        <w:rPr>
          <w:sz w:val="24"/>
          <w:szCs w:val="24"/>
        </w:rPr>
        <w:t xml:space="preserve"> financially</w:t>
      </w:r>
      <w:r>
        <w:rPr>
          <w:sz w:val="24"/>
          <w:szCs w:val="24"/>
        </w:rPr>
        <w:t>.</w:t>
      </w:r>
    </w:p>
    <w:p w:rsidR="00F2449C" w:rsidRDefault="00F2449C" w:rsidP="00EB3A6D">
      <w:pPr>
        <w:pStyle w:val="ListParagraph"/>
        <w:spacing w:after="0"/>
        <w:ind w:left="1080"/>
        <w:rPr>
          <w:sz w:val="24"/>
          <w:szCs w:val="24"/>
        </w:rPr>
      </w:pPr>
    </w:p>
    <w:p w:rsidR="00F2449C" w:rsidRDefault="002F28AA" w:rsidP="00EB3A6D">
      <w:pPr>
        <w:pStyle w:val="ListParagraph"/>
        <w:spacing w:after="0"/>
        <w:ind w:left="1080"/>
        <w:rPr>
          <w:sz w:val="24"/>
          <w:szCs w:val="24"/>
        </w:rPr>
      </w:pPr>
      <w:r>
        <w:rPr>
          <w:sz w:val="24"/>
          <w:szCs w:val="24"/>
        </w:rPr>
        <w:t>Lisa Lee will make some signs to put up in</w:t>
      </w:r>
      <w:r w:rsidR="00B9007C">
        <w:rPr>
          <w:sz w:val="24"/>
          <w:szCs w:val="24"/>
        </w:rPr>
        <w:t xml:space="preserve"> the</w:t>
      </w:r>
      <w:r>
        <w:rPr>
          <w:sz w:val="24"/>
          <w:szCs w:val="24"/>
        </w:rPr>
        <w:t xml:space="preserve"> EXPO center that says the only pets allowed in the building are service pets.  She also </w:t>
      </w:r>
      <w:r w:rsidR="00B9007C">
        <w:rPr>
          <w:sz w:val="24"/>
          <w:szCs w:val="24"/>
        </w:rPr>
        <w:t xml:space="preserve">will </w:t>
      </w:r>
      <w:r>
        <w:rPr>
          <w:sz w:val="24"/>
          <w:szCs w:val="24"/>
        </w:rPr>
        <w:t>do up signs saying OHA is not responsible for falls/accidents that occur within the fac</w:t>
      </w:r>
      <w:r w:rsidR="00B9007C">
        <w:rPr>
          <w:sz w:val="24"/>
          <w:szCs w:val="24"/>
        </w:rPr>
        <w:t>ility or while</w:t>
      </w:r>
      <w:r w:rsidR="007C3BD8">
        <w:rPr>
          <w:sz w:val="24"/>
          <w:szCs w:val="24"/>
        </w:rPr>
        <w:t xml:space="preserve"> on the ice.  This waiver of liability </w:t>
      </w:r>
      <w:r>
        <w:rPr>
          <w:sz w:val="24"/>
          <w:szCs w:val="24"/>
        </w:rPr>
        <w:t xml:space="preserve">sign is being put up at the suggestion of our insurance company.  </w:t>
      </w:r>
      <w:r w:rsidR="00D71012">
        <w:rPr>
          <w:sz w:val="24"/>
          <w:szCs w:val="24"/>
        </w:rPr>
        <w:t xml:space="preserve"> </w:t>
      </w:r>
    </w:p>
    <w:p w:rsidR="00F2449C" w:rsidRDefault="00F2449C" w:rsidP="00EB3A6D">
      <w:pPr>
        <w:pStyle w:val="ListParagraph"/>
        <w:spacing w:after="0"/>
        <w:ind w:left="1080"/>
        <w:rPr>
          <w:sz w:val="24"/>
          <w:szCs w:val="24"/>
        </w:rPr>
      </w:pPr>
    </w:p>
    <w:p w:rsidR="00817254" w:rsidRDefault="004B68C0" w:rsidP="00EB3A6D">
      <w:pPr>
        <w:pStyle w:val="ListParagraph"/>
        <w:spacing w:after="0"/>
        <w:ind w:left="1080"/>
        <w:rPr>
          <w:sz w:val="24"/>
          <w:szCs w:val="24"/>
        </w:rPr>
      </w:pPr>
      <w:r w:rsidRPr="004B68C0">
        <w:rPr>
          <w:sz w:val="24"/>
          <w:szCs w:val="24"/>
        </w:rPr>
        <w:t>Tom Roberts donated the banners to OHA in the past as he had children skating.  His kids have all graduated, but he agreed to donate half of the banner costs and OHA covered the other half this year. We as an association need to determine what we want to do concerning banners for next year and moving forward as the cost will most likely fall completely to OHA.</w:t>
      </w:r>
    </w:p>
    <w:p w:rsidR="004B68C0" w:rsidRDefault="000640F8" w:rsidP="00EB3A6D">
      <w:pPr>
        <w:pStyle w:val="ListParagraph"/>
        <w:spacing w:after="0"/>
        <w:ind w:left="1080"/>
        <w:rPr>
          <w:sz w:val="24"/>
          <w:szCs w:val="24"/>
        </w:rPr>
      </w:pPr>
      <w:r>
        <w:rPr>
          <w:sz w:val="24"/>
          <w:szCs w:val="24"/>
        </w:rPr>
        <w:tab/>
      </w:r>
    </w:p>
    <w:p w:rsidR="009B604E" w:rsidRDefault="009B604E" w:rsidP="00EB3A6D">
      <w:pPr>
        <w:pStyle w:val="ListParagraph"/>
        <w:spacing w:after="0"/>
        <w:ind w:left="1080"/>
        <w:rPr>
          <w:sz w:val="24"/>
          <w:szCs w:val="24"/>
        </w:rPr>
      </w:pPr>
      <w:r>
        <w:rPr>
          <w:sz w:val="24"/>
          <w:szCs w:val="24"/>
        </w:rPr>
        <w:t>Hoping to have the new window put up in the entryway in the coming weeks.</w:t>
      </w:r>
      <w:r w:rsidR="00F2449C">
        <w:rPr>
          <w:sz w:val="24"/>
          <w:szCs w:val="24"/>
        </w:rPr>
        <w:t xml:space="preserve"> </w:t>
      </w:r>
    </w:p>
    <w:p w:rsidR="009B604E" w:rsidRDefault="009B604E" w:rsidP="00EB3A6D">
      <w:pPr>
        <w:pStyle w:val="ListParagraph"/>
        <w:spacing w:after="0"/>
        <w:ind w:left="1080"/>
        <w:rPr>
          <w:sz w:val="24"/>
          <w:szCs w:val="24"/>
        </w:rPr>
      </w:pPr>
    </w:p>
    <w:p w:rsidR="00F70CF1" w:rsidRDefault="0061391B" w:rsidP="00EB3A6D">
      <w:pPr>
        <w:pStyle w:val="ListParagraph"/>
        <w:spacing w:after="0"/>
        <w:ind w:left="1080"/>
        <w:rPr>
          <w:sz w:val="24"/>
          <w:szCs w:val="24"/>
        </w:rPr>
      </w:pPr>
      <w:r>
        <w:rPr>
          <w:sz w:val="24"/>
          <w:szCs w:val="24"/>
        </w:rPr>
        <w:t>REMINDER that</w:t>
      </w:r>
      <w:r w:rsidR="00BD401E">
        <w:rPr>
          <w:sz w:val="24"/>
          <w:szCs w:val="24"/>
        </w:rPr>
        <w:t xml:space="preserve"> there is an age requirement for Ice Monitors.  Kids are NOT to be ice monitors.  We need 4 ADULT ice monitors at Open Skate – NO players/kids are allowed</w:t>
      </w:r>
      <w:r w:rsidR="00D71012">
        <w:rPr>
          <w:sz w:val="24"/>
          <w:szCs w:val="24"/>
        </w:rPr>
        <w:t xml:space="preserve"> </w:t>
      </w:r>
      <w:r w:rsidR="00BD401E">
        <w:rPr>
          <w:sz w:val="24"/>
          <w:szCs w:val="24"/>
        </w:rPr>
        <w:t xml:space="preserve">to help do ice monitoring.  Lisa will repost this reminder to the website.  </w:t>
      </w:r>
    </w:p>
    <w:p w:rsidR="007F7A6E" w:rsidRDefault="007F7A6E" w:rsidP="00EB3A6D">
      <w:pPr>
        <w:pStyle w:val="ListParagraph"/>
        <w:spacing w:after="0"/>
        <w:ind w:left="1080"/>
        <w:rPr>
          <w:sz w:val="24"/>
          <w:szCs w:val="24"/>
        </w:rPr>
      </w:pPr>
    </w:p>
    <w:p w:rsidR="007F7A6E" w:rsidRDefault="00771D5D" w:rsidP="00EB3A6D">
      <w:pPr>
        <w:pStyle w:val="ListParagraph"/>
        <w:spacing w:after="0"/>
        <w:ind w:left="1080"/>
        <w:rPr>
          <w:sz w:val="24"/>
          <w:szCs w:val="24"/>
        </w:rPr>
      </w:pPr>
      <w:r>
        <w:rPr>
          <w:sz w:val="24"/>
          <w:szCs w:val="24"/>
        </w:rPr>
        <w:t>President Sanderson</w:t>
      </w:r>
      <w:r w:rsidR="00312B12">
        <w:rPr>
          <w:sz w:val="24"/>
          <w:szCs w:val="24"/>
        </w:rPr>
        <w:t xml:space="preserve"> discussed with the board a situation that had arisen where a penalty box volunteer parent had not paid their gate admission fee.  Nathan reminded the group of the following when talking volunteer duties for tournaments versus games:</w:t>
      </w:r>
    </w:p>
    <w:p w:rsidR="00312B12" w:rsidRDefault="00312B12" w:rsidP="00EB3A6D">
      <w:pPr>
        <w:pStyle w:val="ListParagraph"/>
        <w:spacing w:after="0"/>
        <w:ind w:left="1080"/>
        <w:rPr>
          <w:sz w:val="24"/>
          <w:szCs w:val="24"/>
        </w:rPr>
      </w:pPr>
    </w:p>
    <w:p w:rsidR="00771D5D" w:rsidRPr="00771D5D" w:rsidRDefault="00771D5D" w:rsidP="00EB3A6D">
      <w:pPr>
        <w:pStyle w:val="ListParagraph"/>
        <w:spacing w:after="0"/>
        <w:ind w:left="1080"/>
        <w:rPr>
          <w:sz w:val="24"/>
          <w:szCs w:val="24"/>
          <w:u w:val="single"/>
        </w:rPr>
      </w:pPr>
      <w:r w:rsidRPr="00771D5D">
        <w:rPr>
          <w:sz w:val="24"/>
          <w:szCs w:val="24"/>
          <w:u w:val="single"/>
        </w:rPr>
        <w:t>(TAKEN FROM THE E-MAIL NATHAN SANDERSON HAD SENT THE PARENT)</w:t>
      </w:r>
    </w:p>
    <w:p w:rsidR="00771D5D" w:rsidRPr="00771D5D" w:rsidRDefault="00771D5D" w:rsidP="00771D5D">
      <w:pPr>
        <w:pStyle w:val="ListParagraph"/>
        <w:spacing w:after="0"/>
        <w:ind w:left="1080"/>
        <w:rPr>
          <w:sz w:val="24"/>
          <w:szCs w:val="24"/>
        </w:rPr>
      </w:pPr>
      <w:r>
        <w:rPr>
          <w:sz w:val="24"/>
          <w:szCs w:val="24"/>
        </w:rPr>
        <w:t>“</w:t>
      </w:r>
      <w:r w:rsidRPr="00771D5D">
        <w:rPr>
          <w:sz w:val="24"/>
          <w:szCs w:val="24"/>
        </w:rPr>
        <w:t xml:space="preserve">The Oahe Hockey Association has, for many years, charged an admission fee to Capitals games held at the </w:t>
      </w:r>
      <w:r w:rsidR="0061391B" w:rsidRPr="00771D5D">
        <w:rPr>
          <w:sz w:val="24"/>
          <w:szCs w:val="24"/>
        </w:rPr>
        <w:t>Expo Center</w:t>
      </w:r>
      <w:r w:rsidRPr="00771D5D">
        <w:rPr>
          <w:sz w:val="24"/>
          <w:szCs w:val="24"/>
        </w:rPr>
        <w:t>.  The process for establishing a gate fee - season pass, daily admission fee amounts, tournament fees (which are, in the cases of jamborees and other specialty events, sometimes waived), etc. is done each year prior to the beginning of the season when the Board implements the budget for the season.  However, through the very act of setting an admission fee there is an expectation that all who plan to attend a game - parents of OHA skaters, grandparents, siblings over our age minimum, etc. - pay the gate fee.  This is a longstanding practice, and one rooted in logic.  In short, if you want to attend the game, then you pay to get in.</w:t>
      </w:r>
    </w:p>
    <w:p w:rsidR="00771D5D" w:rsidRPr="00771D5D" w:rsidRDefault="00771D5D" w:rsidP="00771D5D">
      <w:pPr>
        <w:pStyle w:val="ListParagraph"/>
        <w:spacing w:after="0"/>
        <w:ind w:left="1080"/>
        <w:rPr>
          <w:sz w:val="24"/>
          <w:szCs w:val="24"/>
        </w:rPr>
      </w:pPr>
    </w:p>
    <w:p w:rsidR="00771D5D" w:rsidRPr="00771D5D" w:rsidRDefault="00771D5D" w:rsidP="00771D5D">
      <w:pPr>
        <w:pStyle w:val="ListParagraph"/>
        <w:spacing w:after="0"/>
        <w:ind w:left="1080"/>
        <w:rPr>
          <w:sz w:val="24"/>
          <w:szCs w:val="24"/>
        </w:rPr>
      </w:pPr>
      <w:r w:rsidRPr="00771D5D">
        <w:rPr>
          <w:sz w:val="24"/>
          <w:szCs w:val="24"/>
        </w:rPr>
        <w:t xml:space="preserve">At the same time, OHA has also had a longstanding volunteerism policy.  Each skater and family when they register has signed this document, and it outlines in great detail the expectations for hockey players and families.  Capitals hockey only happens because we have parents, skaters, and other volunteers who dedicate their valuable time to help us put hockey teams on the ice.  This volunteerism policy is in addition to, not in lieu of, the gate fee noted above.  Volunteerism is often coordinated at each level because in addition to the hours each skater/family needs to accrue during the course of a season, there are set duties that each team/level must perform in order to put hockey on the ice.  Taking admission fees, working the penalty box, working concessions, etc. all must take place and very often are handled by the level hosting the game (i.e. bantam parents often work during bantam games because it's easier if a level handles its own work requirements). </w:t>
      </w:r>
    </w:p>
    <w:p w:rsidR="00771D5D" w:rsidRPr="00771D5D" w:rsidRDefault="00771D5D" w:rsidP="00771D5D">
      <w:pPr>
        <w:pStyle w:val="ListParagraph"/>
        <w:spacing w:after="0"/>
        <w:ind w:left="1080"/>
        <w:rPr>
          <w:sz w:val="24"/>
          <w:szCs w:val="24"/>
        </w:rPr>
      </w:pPr>
    </w:p>
    <w:p w:rsidR="00771D5D" w:rsidRPr="00771D5D" w:rsidRDefault="00771D5D" w:rsidP="00771D5D">
      <w:pPr>
        <w:pStyle w:val="ListParagraph"/>
        <w:spacing w:after="0"/>
        <w:ind w:left="1080"/>
        <w:rPr>
          <w:sz w:val="24"/>
          <w:szCs w:val="24"/>
        </w:rPr>
      </w:pPr>
      <w:r w:rsidRPr="00771D5D">
        <w:rPr>
          <w:sz w:val="24"/>
          <w:szCs w:val="24"/>
        </w:rPr>
        <w:t>In some cases, the work needs for a game are arranged so they cover a portion of game time.  For instance, shifts for gate or concessions workers are often only a period or so because those workers do not get to see the game while they work.  Penalty box, announcer, and other positions are often for the full game because they can watch the game during their volunteer (albeit sometimes "assigned") work time.  These duties are often "assigned" at each level because all of the work needs to be done, and sometimes there are not enough volunteers to cover all the needed positions.</w:t>
      </w:r>
    </w:p>
    <w:p w:rsidR="00771D5D" w:rsidRPr="00771D5D" w:rsidRDefault="00771D5D" w:rsidP="00771D5D">
      <w:pPr>
        <w:pStyle w:val="ListParagraph"/>
        <w:spacing w:after="0"/>
        <w:ind w:left="1080"/>
        <w:rPr>
          <w:sz w:val="24"/>
          <w:szCs w:val="24"/>
        </w:rPr>
      </w:pPr>
    </w:p>
    <w:p w:rsidR="00771D5D" w:rsidRPr="00771D5D" w:rsidRDefault="00771D5D" w:rsidP="00771D5D">
      <w:pPr>
        <w:pStyle w:val="ListParagraph"/>
        <w:spacing w:after="0"/>
        <w:ind w:left="1080"/>
        <w:rPr>
          <w:sz w:val="24"/>
          <w:szCs w:val="24"/>
        </w:rPr>
      </w:pPr>
      <w:r w:rsidRPr="00771D5D">
        <w:rPr>
          <w:sz w:val="24"/>
          <w:szCs w:val="24"/>
        </w:rPr>
        <w:t>I'm not aware of any policy that specifically exempts volunteer workers from paying a gate fee.  Further, the longstanding practice has been for all parents to pay the gate fee to attend the game, whether or not they happen to work a shift or two of needed volunteer duties.  As a family-run organization, written policies are not in place for all circumstances and as long as I'm around Oahe Hockey I hope we can keep our need for a plethora of written standards, policies, rules, and practices to a minimum.</w:t>
      </w:r>
    </w:p>
    <w:p w:rsidR="00771D5D" w:rsidRPr="00771D5D" w:rsidRDefault="00771D5D" w:rsidP="00771D5D">
      <w:pPr>
        <w:pStyle w:val="ListParagraph"/>
        <w:spacing w:after="0"/>
        <w:ind w:left="1080"/>
        <w:rPr>
          <w:sz w:val="24"/>
          <w:szCs w:val="24"/>
        </w:rPr>
      </w:pPr>
    </w:p>
    <w:p w:rsidR="00771D5D" w:rsidRPr="00771D5D" w:rsidRDefault="00771D5D" w:rsidP="00771D5D">
      <w:pPr>
        <w:pStyle w:val="ListParagraph"/>
        <w:spacing w:after="0"/>
        <w:ind w:left="1080"/>
        <w:rPr>
          <w:sz w:val="24"/>
          <w:szCs w:val="24"/>
        </w:rPr>
      </w:pPr>
      <w:r w:rsidRPr="00771D5D">
        <w:rPr>
          <w:sz w:val="24"/>
          <w:szCs w:val="24"/>
        </w:rPr>
        <w:t>The Oahe Hockey Association is a nonprofit, volunteer-driven organization.  We rely solely on sponsors, fundraisers, registration fees, and game concessions/entrance fees to keep our 200+ skaters on the ice.  We also rely on volunteers to assist in collecting these revenues, managing the games, and keeping our rink in shape.  If any of these areas fail to cover our expenses, the first and most secure revenue source is registration fees, which, through prudent management and sound planning and budgeting, are the lowest for a South Dakota hockey association.</w:t>
      </w:r>
    </w:p>
    <w:p w:rsidR="00771D5D" w:rsidRPr="00771D5D" w:rsidRDefault="00771D5D" w:rsidP="00771D5D">
      <w:pPr>
        <w:pStyle w:val="ListParagraph"/>
        <w:spacing w:after="0"/>
        <w:ind w:left="1080"/>
        <w:rPr>
          <w:sz w:val="24"/>
          <w:szCs w:val="24"/>
        </w:rPr>
      </w:pPr>
    </w:p>
    <w:p w:rsidR="00771D5D" w:rsidRPr="00771D5D" w:rsidRDefault="00771D5D" w:rsidP="00771D5D">
      <w:pPr>
        <w:pStyle w:val="ListParagraph"/>
        <w:spacing w:after="0"/>
        <w:ind w:left="1080"/>
        <w:rPr>
          <w:sz w:val="24"/>
          <w:szCs w:val="24"/>
        </w:rPr>
      </w:pPr>
      <w:r w:rsidRPr="00771D5D">
        <w:rPr>
          <w:sz w:val="24"/>
          <w:szCs w:val="24"/>
        </w:rPr>
        <w:t>This has been the longstanding practice and it works because our families put in the time and pay the fees to make it work.  I have spoken with our OHA Treasurer, Tiffany Sanchez, and we are willing to put yesterday's single-game admission fee toward a season pass if you are interested in purchasing one.  But we cannot and will not waive a single game entrance fee for parents who happen to work a shift ensuring that the games can take place.</w:t>
      </w:r>
    </w:p>
    <w:p w:rsidR="00771D5D" w:rsidRPr="00771D5D" w:rsidRDefault="00771D5D" w:rsidP="00771D5D">
      <w:pPr>
        <w:pStyle w:val="ListParagraph"/>
        <w:spacing w:after="0"/>
        <w:ind w:left="1080"/>
        <w:rPr>
          <w:sz w:val="24"/>
          <w:szCs w:val="24"/>
        </w:rPr>
      </w:pPr>
    </w:p>
    <w:p w:rsidR="00771D5D" w:rsidRPr="00771D5D" w:rsidRDefault="00771D5D" w:rsidP="00771D5D">
      <w:pPr>
        <w:pStyle w:val="ListParagraph"/>
        <w:spacing w:after="0"/>
        <w:ind w:left="1080"/>
        <w:rPr>
          <w:sz w:val="24"/>
          <w:szCs w:val="24"/>
        </w:rPr>
      </w:pPr>
      <w:r w:rsidRPr="00771D5D">
        <w:rPr>
          <w:sz w:val="24"/>
          <w:szCs w:val="24"/>
        </w:rPr>
        <w:t>If you would like to discuss further, give me a call on my cell at 605-295-1007.</w:t>
      </w:r>
    </w:p>
    <w:p w:rsidR="00771D5D" w:rsidRPr="00771D5D" w:rsidRDefault="00771D5D" w:rsidP="00771D5D">
      <w:pPr>
        <w:pStyle w:val="ListParagraph"/>
        <w:spacing w:after="0"/>
        <w:ind w:left="1080"/>
        <w:rPr>
          <w:sz w:val="24"/>
          <w:szCs w:val="24"/>
        </w:rPr>
      </w:pPr>
    </w:p>
    <w:p w:rsidR="00771D5D" w:rsidRPr="00771D5D" w:rsidRDefault="00771D5D" w:rsidP="00771D5D">
      <w:pPr>
        <w:pStyle w:val="ListParagraph"/>
        <w:spacing w:after="0"/>
        <w:ind w:left="1080"/>
        <w:rPr>
          <w:sz w:val="24"/>
          <w:szCs w:val="24"/>
        </w:rPr>
      </w:pPr>
      <w:r w:rsidRPr="00771D5D">
        <w:rPr>
          <w:sz w:val="24"/>
          <w:szCs w:val="24"/>
        </w:rPr>
        <w:t>Nathan</w:t>
      </w:r>
    </w:p>
    <w:p w:rsidR="00771D5D" w:rsidRPr="00771D5D" w:rsidRDefault="00771D5D" w:rsidP="00771D5D">
      <w:pPr>
        <w:pStyle w:val="ListParagraph"/>
        <w:spacing w:after="0"/>
        <w:ind w:left="1080"/>
        <w:rPr>
          <w:sz w:val="24"/>
          <w:szCs w:val="24"/>
        </w:rPr>
      </w:pPr>
    </w:p>
    <w:p w:rsidR="00771D5D" w:rsidRPr="00771D5D" w:rsidRDefault="00771D5D" w:rsidP="00771D5D">
      <w:pPr>
        <w:pStyle w:val="ListParagraph"/>
        <w:spacing w:after="0"/>
        <w:ind w:left="1080"/>
        <w:rPr>
          <w:sz w:val="24"/>
          <w:szCs w:val="24"/>
        </w:rPr>
      </w:pPr>
      <w:r w:rsidRPr="00771D5D">
        <w:rPr>
          <w:sz w:val="24"/>
          <w:szCs w:val="24"/>
        </w:rPr>
        <w:t>Nathan Sanderson</w:t>
      </w:r>
    </w:p>
    <w:p w:rsidR="00771D5D" w:rsidRPr="00771D5D" w:rsidRDefault="00771D5D" w:rsidP="00771D5D">
      <w:pPr>
        <w:pStyle w:val="ListParagraph"/>
        <w:spacing w:after="0"/>
        <w:ind w:left="1080"/>
        <w:rPr>
          <w:sz w:val="24"/>
          <w:szCs w:val="24"/>
        </w:rPr>
      </w:pPr>
      <w:r w:rsidRPr="00771D5D">
        <w:rPr>
          <w:sz w:val="24"/>
          <w:szCs w:val="24"/>
        </w:rPr>
        <w:t>President</w:t>
      </w:r>
    </w:p>
    <w:p w:rsidR="00312B12" w:rsidRDefault="00771D5D" w:rsidP="00771D5D">
      <w:pPr>
        <w:pStyle w:val="ListParagraph"/>
        <w:spacing w:after="0"/>
        <w:ind w:left="1080"/>
        <w:rPr>
          <w:sz w:val="24"/>
          <w:szCs w:val="24"/>
        </w:rPr>
      </w:pPr>
      <w:r w:rsidRPr="00771D5D">
        <w:rPr>
          <w:sz w:val="24"/>
          <w:szCs w:val="24"/>
        </w:rPr>
        <w:t>Oahe Hockey Association</w:t>
      </w:r>
      <w:r w:rsidR="009A5A99">
        <w:rPr>
          <w:sz w:val="24"/>
          <w:szCs w:val="24"/>
        </w:rPr>
        <w:t>”</w:t>
      </w:r>
    </w:p>
    <w:p w:rsidR="00F70CF1" w:rsidRPr="00EB3A6D" w:rsidRDefault="00F70CF1" w:rsidP="00EB3A6D">
      <w:pPr>
        <w:pStyle w:val="ListParagraph"/>
        <w:spacing w:after="0"/>
        <w:ind w:left="1080"/>
        <w:rPr>
          <w:b/>
          <w:sz w:val="24"/>
          <w:szCs w:val="24"/>
          <w:u w:val="single"/>
        </w:rPr>
      </w:pPr>
    </w:p>
    <w:p w:rsidR="003C50C3" w:rsidRPr="000F2D39" w:rsidRDefault="00B8175D" w:rsidP="00B8175D">
      <w:pPr>
        <w:spacing w:after="0"/>
        <w:ind w:left="1080" w:hanging="1080"/>
        <w:rPr>
          <w:sz w:val="24"/>
          <w:szCs w:val="24"/>
        </w:rPr>
      </w:pPr>
      <w:r w:rsidRPr="00F70CF1">
        <w:rPr>
          <w:sz w:val="24"/>
          <w:szCs w:val="24"/>
        </w:rPr>
        <w:tab/>
      </w:r>
      <w:r w:rsidR="00C31176" w:rsidRPr="00F70CF1">
        <w:rPr>
          <w:sz w:val="24"/>
          <w:szCs w:val="24"/>
        </w:rPr>
        <w:t>Financials were handed out</w:t>
      </w:r>
      <w:r w:rsidR="009A5A99">
        <w:rPr>
          <w:sz w:val="24"/>
          <w:szCs w:val="24"/>
        </w:rPr>
        <w:t xml:space="preserve"> by Tiffany</w:t>
      </w:r>
      <w:r w:rsidR="00C31176" w:rsidRPr="00F70CF1">
        <w:rPr>
          <w:sz w:val="24"/>
          <w:szCs w:val="24"/>
        </w:rPr>
        <w:t>.</w:t>
      </w:r>
      <w:r w:rsidR="00C31176" w:rsidRPr="000F2D39">
        <w:rPr>
          <w:sz w:val="24"/>
          <w:szCs w:val="24"/>
        </w:rPr>
        <w:t xml:space="preserve">  </w:t>
      </w:r>
    </w:p>
    <w:p w:rsidR="00C00993" w:rsidRDefault="003C50C3" w:rsidP="00BC50A3">
      <w:pPr>
        <w:spacing w:after="0"/>
        <w:ind w:left="1080"/>
        <w:rPr>
          <w:sz w:val="24"/>
          <w:szCs w:val="24"/>
        </w:rPr>
      </w:pPr>
      <w:r>
        <w:rPr>
          <w:sz w:val="24"/>
          <w:szCs w:val="24"/>
        </w:rPr>
        <w:t xml:space="preserve"> </w:t>
      </w:r>
    </w:p>
    <w:p w:rsidR="00FE4BF5" w:rsidRPr="00FE4BF5" w:rsidRDefault="00552150" w:rsidP="00FE4BF5">
      <w:pPr>
        <w:spacing w:after="0"/>
        <w:ind w:left="1080"/>
        <w:rPr>
          <w:b/>
          <w:sz w:val="24"/>
          <w:szCs w:val="24"/>
          <w:u w:val="single"/>
        </w:rPr>
      </w:pPr>
      <w:r>
        <w:rPr>
          <w:b/>
          <w:sz w:val="24"/>
          <w:szCs w:val="24"/>
          <w:u w:val="single"/>
        </w:rPr>
        <w:t>Nov 30</w:t>
      </w:r>
      <w:r w:rsidR="00FE4BF5" w:rsidRPr="00FE4BF5">
        <w:rPr>
          <w:b/>
          <w:sz w:val="24"/>
          <w:szCs w:val="24"/>
          <w:u w:val="single"/>
        </w:rPr>
        <w:t xml:space="preserve"> checking balance (Total OHA Funds):  $</w:t>
      </w:r>
      <w:r w:rsidR="00B43D62">
        <w:rPr>
          <w:b/>
          <w:sz w:val="24"/>
          <w:szCs w:val="24"/>
          <w:u w:val="single"/>
        </w:rPr>
        <w:t>95,170.54</w:t>
      </w:r>
    </w:p>
    <w:p w:rsidR="00FE4BF5" w:rsidRPr="00FE4BF5" w:rsidRDefault="00B43D62" w:rsidP="00FE4BF5">
      <w:pPr>
        <w:spacing w:after="0"/>
        <w:ind w:left="1080"/>
        <w:rPr>
          <w:b/>
          <w:sz w:val="24"/>
          <w:szCs w:val="24"/>
          <w:u w:val="single"/>
        </w:rPr>
      </w:pPr>
      <w:r>
        <w:rPr>
          <w:b/>
          <w:sz w:val="24"/>
          <w:szCs w:val="24"/>
          <w:u w:val="single"/>
        </w:rPr>
        <w:t>Restricted Funds:  $31,580.04</w:t>
      </w:r>
    </w:p>
    <w:p w:rsidR="00FE4BF5" w:rsidRDefault="00FE4BF5" w:rsidP="00FE4BF5">
      <w:pPr>
        <w:spacing w:after="0"/>
        <w:ind w:left="1080"/>
        <w:rPr>
          <w:b/>
          <w:sz w:val="24"/>
          <w:szCs w:val="24"/>
          <w:u w:val="single"/>
        </w:rPr>
      </w:pPr>
      <w:r w:rsidRPr="00FE4BF5">
        <w:rPr>
          <w:b/>
          <w:sz w:val="24"/>
          <w:szCs w:val="24"/>
          <w:u w:val="single"/>
        </w:rPr>
        <w:t xml:space="preserve">Total Funds Available (Cash Balance) </w:t>
      </w:r>
      <w:r w:rsidR="00552150">
        <w:rPr>
          <w:b/>
          <w:sz w:val="24"/>
          <w:szCs w:val="24"/>
          <w:u w:val="single"/>
        </w:rPr>
        <w:t>as of Nov 30</w:t>
      </w:r>
      <w:r w:rsidRPr="00FE4BF5">
        <w:rPr>
          <w:b/>
          <w:sz w:val="24"/>
          <w:szCs w:val="24"/>
          <w:u w:val="single"/>
        </w:rPr>
        <w:t>:  $</w:t>
      </w:r>
      <w:r w:rsidR="00B43D62">
        <w:rPr>
          <w:b/>
          <w:sz w:val="24"/>
          <w:szCs w:val="24"/>
          <w:u w:val="single"/>
        </w:rPr>
        <w:t>63,590.50</w:t>
      </w:r>
    </w:p>
    <w:p w:rsidR="00FE4BF5" w:rsidRPr="00FE4BF5" w:rsidRDefault="00FE4BF5" w:rsidP="00FE4BF5">
      <w:pPr>
        <w:spacing w:after="0"/>
        <w:ind w:left="1080"/>
        <w:rPr>
          <w:b/>
          <w:sz w:val="24"/>
          <w:szCs w:val="24"/>
          <w:u w:val="single"/>
        </w:rPr>
      </w:pPr>
    </w:p>
    <w:p w:rsidR="00FE4BF5" w:rsidRPr="00FE4BF5" w:rsidRDefault="00552150" w:rsidP="00FE4BF5">
      <w:pPr>
        <w:spacing w:after="0"/>
        <w:ind w:left="1080"/>
        <w:rPr>
          <w:sz w:val="24"/>
          <w:szCs w:val="24"/>
          <w:u w:val="single"/>
        </w:rPr>
      </w:pPr>
      <w:r>
        <w:rPr>
          <w:b/>
          <w:sz w:val="24"/>
          <w:szCs w:val="24"/>
          <w:u w:val="single"/>
        </w:rPr>
        <w:t>Nov 1 – Nov 30</w:t>
      </w:r>
      <w:r w:rsidR="00FF56F8">
        <w:rPr>
          <w:b/>
          <w:sz w:val="24"/>
          <w:szCs w:val="24"/>
          <w:u w:val="single"/>
        </w:rPr>
        <w:t xml:space="preserve"> </w:t>
      </w:r>
      <w:r w:rsidR="00325C0A">
        <w:rPr>
          <w:b/>
          <w:sz w:val="24"/>
          <w:szCs w:val="24"/>
          <w:u w:val="single"/>
        </w:rPr>
        <w:t>income $39,187.03</w:t>
      </w:r>
      <w:r w:rsidR="00FE4BF5" w:rsidRPr="00FE4BF5">
        <w:rPr>
          <w:b/>
          <w:sz w:val="24"/>
          <w:szCs w:val="24"/>
          <w:u w:val="single"/>
        </w:rPr>
        <w:t xml:space="preserve"> :</w:t>
      </w:r>
      <w:r w:rsidR="00FE4BF5" w:rsidRPr="00FE4BF5">
        <w:rPr>
          <w:sz w:val="24"/>
          <w:szCs w:val="24"/>
          <w:u w:val="single"/>
        </w:rPr>
        <w:t xml:space="preserve">  </w:t>
      </w:r>
      <w:r w:rsidR="006F2F93">
        <w:rPr>
          <w:sz w:val="24"/>
          <w:szCs w:val="24"/>
          <w:u w:val="single"/>
        </w:rPr>
        <w:t xml:space="preserve">Concession - $2,510.75; </w:t>
      </w:r>
      <w:r w:rsidR="00142970">
        <w:rPr>
          <w:sz w:val="24"/>
          <w:szCs w:val="24"/>
          <w:u w:val="single"/>
        </w:rPr>
        <w:t>Donation - $321.60</w:t>
      </w:r>
      <w:r w:rsidR="004B41D7">
        <w:rPr>
          <w:sz w:val="24"/>
          <w:szCs w:val="24"/>
          <w:u w:val="single"/>
        </w:rPr>
        <w:t>;</w:t>
      </w:r>
      <w:r w:rsidR="00B94090">
        <w:rPr>
          <w:sz w:val="24"/>
          <w:szCs w:val="24"/>
          <w:u w:val="single"/>
        </w:rPr>
        <w:t xml:space="preserve"> Equipme</w:t>
      </w:r>
      <w:r w:rsidR="00142970">
        <w:rPr>
          <w:sz w:val="24"/>
          <w:szCs w:val="24"/>
          <w:u w:val="single"/>
        </w:rPr>
        <w:t>nt Lease Program Income - $320; Fundraiser Revenue - $10,972</w:t>
      </w:r>
      <w:r w:rsidR="00B94090">
        <w:rPr>
          <w:sz w:val="24"/>
          <w:szCs w:val="24"/>
          <w:u w:val="single"/>
        </w:rPr>
        <w:t>;</w:t>
      </w:r>
      <w:r w:rsidR="00142970">
        <w:rPr>
          <w:sz w:val="24"/>
          <w:szCs w:val="24"/>
          <w:u w:val="single"/>
        </w:rPr>
        <w:t xml:space="preserve"> Gate - $2,198; Merchandise - $3,530.87</w:t>
      </w:r>
      <w:r w:rsidR="00B94090">
        <w:rPr>
          <w:sz w:val="24"/>
          <w:szCs w:val="24"/>
          <w:u w:val="single"/>
        </w:rPr>
        <w:t xml:space="preserve">; </w:t>
      </w:r>
      <w:r w:rsidR="004B41D7">
        <w:rPr>
          <w:sz w:val="24"/>
          <w:szCs w:val="24"/>
          <w:u w:val="single"/>
        </w:rPr>
        <w:t xml:space="preserve"> R</w:t>
      </w:r>
      <w:r w:rsidR="003F17C1">
        <w:rPr>
          <w:sz w:val="24"/>
          <w:szCs w:val="24"/>
          <w:u w:val="single"/>
        </w:rPr>
        <w:t>egistration 2016-17 - $2,597.50</w:t>
      </w:r>
      <w:r w:rsidR="00FF56F8">
        <w:rPr>
          <w:sz w:val="24"/>
          <w:szCs w:val="24"/>
          <w:u w:val="single"/>
        </w:rPr>
        <w:t>;</w:t>
      </w:r>
      <w:r w:rsidR="003F17C1">
        <w:rPr>
          <w:sz w:val="24"/>
          <w:szCs w:val="24"/>
          <w:u w:val="single"/>
        </w:rPr>
        <w:t xml:space="preserve"> Restitution/break-in - $168.26; Restricted Donations - $2,500; Season Passes - $3,180; Signage - $3</w:t>
      </w:r>
      <w:r w:rsidR="00B94090">
        <w:rPr>
          <w:sz w:val="24"/>
          <w:szCs w:val="24"/>
          <w:u w:val="single"/>
        </w:rPr>
        <w:t>,000;</w:t>
      </w:r>
      <w:r w:rsidR="003F17C1">
        <w:rPr>
          <w:sz w:val="24"/>
          <w:szCs w:val="24"/>
          <w:u w:val="single"/>
        </w:rPr>
        <w:t xml:space="preserve"> Skate Rental Income - $388.05;</w:t>
      </w:r>
      <w:r w:rsidR="00FF56F8">
        <w:rPr>
          <w:sz w:val="24"/>
          <w:szCs w:val="24"/>
          <w:u w:val="single"/>
        </w:rPr>
        <w:t xml:space="preserve"> </w:t>
      </w:r>
      <w:r w:rsidR="00B94090">
        <w:rPr>
          <w:sz w:val="24"/>
          <w:szCs w:val="24"/>
          <w:u w:val="single"/>
        </w:rPr>
        <w:t>Sponsorships - $</w:t>
      </w:r>
      <w:r w:rsidR="00847397">
        <w:rPr>
          <w:sz w:val="24"/>
          <w:szCs w:val="24"/>
          <w:u w:val="single"/>
        </w:rPr>
        <w:t>7,500</w:t>
      </w:r>
      <w:r w:rsidR="009D2429">
        <w:rPr>
          <w:sz w:val="24"/>
          <w:szCs w:val="24"/>
          <w:u w:val="single"/>
        </w:rPr>
        <w:t xml:space="preserve">  </w:t>
      </w:r>
    </w:p>
    <w:p w:rsidR="00FE4BF5" w:rsidRPr="00FE4BF5" w:rsidRDefault="00FE4BF5" w:rsidP="00FE4BF5">
      <w:pPr>
        <w:spacing w:after="0"/>
        <w:ind w:left="1080"/>
        <w:rPr>
          <w:b/>
          <w:sz w:val="24"/>
          <w:szCs w:val="24"/>
          <w:u w:val="single"/>
        </w:rPr>
      </w:pPr>
    </w:p>
    <w:p w:rsidR="00FE4BF5" w:rsidRPr="00FE4BF5" w:rsidRDefault="00552150" w:rsidP="00FE4BF5">
      <w:pPr>
        <w:spacing w:after="0"/>
        <w:ind w:left="1080"/>
        <w:rPr>
          <w:sz w:val="24"/>
          <w:szCs w:val="24"/>
          <w:u w:val="single"/>
        </w:rPr>
      </w:pPr>
      <w:r>
        <w:rPr>
          <w:b/>
          <w:sz w:val="24"/>
          <w:szCs w:val="24"/>
          <w:u w:val="single"/>
        </w:rPr>
        <w:t>Nov 1 – Nov 30</w:t>
      </w:r>
      <w:r w:rsidR="00FE4BF5" w:rsidRPr="00FE4BF5">
        <w:rPr>
          <w:b/>
          <w:sz w:val="24"/>
          <w:szCs w:val="24"/>
          <w:u w:val="single"/>
        </w:rPr>
        <w:t xml:space="preserve"> expenses $</w:t>
      </w:r>
      <w:r w:rsidR="00325C0A">
        <w:rPr>
          <w:b/>
          <w:sz w:val="24"/>
          <w:szCs w:val="24"/>
          <w:u w:val="single"/>
        </w:rPr>
        <w:t>50,923.89</w:t>
      </w:r>
      <w:r w:rsidR="00FE4BF5" w:rsidRPr="00FE4BF5">
        <w:rPr>
          <w:b/>
          <w:sz w:val="24"/>
          <w:szCs w:val="24"/>
          <w:u w:val="single"/>
        </w:rPr>
        <w:t xml:space="preserve"> :</w:t>
      </w:r>
      <w:r w:rsidR="00FE4BF5" w:rsidRPr="00FE4BF5">
        <w:rPr>
          <w:sz w:val="24"/>
          <w:szCs w:val="24"/>
          <w:u w:val="single"/>
        </w:rPr>
        <w:t xml:space="preserve"> </w:t>
      </w:r>
      <w:r w:rsidR="00F70919">
        <w:rPr>
          <w:sz w:val="24"/>
          <w:szCs w:val="24"/>
          <w:u w:val="single"/>
        </w:rPr>
        <w:t>Board - $19.99; Coach - $2,516.12</w:t>
      </w:r>
      <w:r w:rsidR="00930437">
        <w:rPr>
          <w:sz w:val="24"/>
          <w:szCs w:val="24"/>
          <w:u w:val="single"/>
        </w:rPr>
        <w:t xml:space="preserve">; </w:t>
      </w:r>
      <w:r w:rsidR="00F70919">
        <w:rPr>
          <w:sz w:val="24"/>
          <w:szCs w:val="24"/>
          <w:u w:val="single"/>
        </w:rPr>
        <w:t>Concession - $4,925.79</w:t>
      </w:r>
      <w:r w:rsidR="00930437">
        <w:rPr>
          <w:sz w:val="24"/>
          <w:szCs w:val="24"/>
          <w:u w:val="single"/>
        </w:rPr>
        <w:t>;</w:t>
      </w:r>
      <w:r w:rsidR="00F70919">
        <w:rPr>
          <w:sz w:val="24"/>
          <w:szCs w:val="24"/>
          <w:u w:val="single"/>
        </w:rPr>
        <w:t xml:space="preserve"> Donation Expense - $5,458.13; Fundraiser Expense - $407.95; Insurance - $3,499.56; Loan Payment/PAYSA - $3,375; Merchandise - $3,189.29; PAYSA Expense - $9.96; Phone DSL TV - $222.83; Referees - $1,836</w:t>
      </w:r>
      <w:r w:rsidR="002C0809">
        <w:rPr>
          <w:sz w:val="24"/>
          <w:szCs w:val="24"/>
          <w:u w:val="single"/>
        </w:rPr>
        <w:t>;</w:t>
      </w:r>
      <w:r w:rsidR="00F70919">
        <w:rPr>
          <w:sz w:val="24"/>
          <w:szCs w:val="24"/>
          <w:u w:val="single"/>
        </w:rPr>
        <w:t xml:space="preserve"> Rent/EXPO - $3,200; Restricted Fund Expenses - $1,108.75; Rink Expense - $2,678.78</w:t>
      </w:r>
      <w:r w:rsidR="00930437">
        <w:rPr>
          <w:sz w:val="24"/>
          <w:szCs w:val="24"/>
          <w:u w:val="single"/>
        </w:rPr>
        <w:t>;</w:t>
      </w:r>
      <w:r w:rsidR="00F70919">
        <w:rPr>
          <w:sz w:val="24"/>
          <w:szCs w:val="24"/>
          <w:u w:val="single"/>
        </w:rPr>
        <w:t xml:space="preserve"> Season Pass Expense - $247.50; Signage - $9,200; Sponsorship - $237.77; Start Up Dollars - $1,117;</w:t>
      </w:r>
      <w:r w:rsidR="00930437">
        <w:rPr>
          <w:sz w:val="24"/>
          <w:szCs w:val="24"/>
          <w:u w:val="single"/>
        </w:rPr>
        <w:t xml:space="preserve"> </w:t>
      </w:r>
      <w:r w:rsidR="00F70919">
        <w:rPr>
          <w:sz w:val="24"/>
          <w:szCs w:val="24"/>
          <w:u w:val="single"/>
        </w:rPr>
        <w:t>Tournament Registration</w:t>
      </w:r>
      <w:r w:rsidR="00B525B3">
        <w:rPr>
          <w:sz w:val="24"/>
          <w:szCs w:val="24"/>
          <w:u w:val="single"/>
        </w:rPr>
        <w:t>/Squirt</w:t>
      </w:r>
      <w:r w:rsidR="00F70919">
        <w:rPr>
          <w:sz w:val="24"/>
          <w:szCs w:val="24"/>
          <w:u w:val="single"/>
        </w:rPr>
        <w:t xml:space="preserve"> - $1,600</w:t>
      </w:r>
      <w:r w:rsidR="00B525B3">
        <w:rPr>
          <w:sz w:val="24"/>
          <w:szCs w:val="24"/>
          <w:u w:val="single"/>
        </w:rPr>
        <w:t>; Trash - $412.03; Utilities - $5,661.44</w:t>
      </w:r>
      <w:r w:rsidR="007C32E1">
        <w:rPr>
          <w:sz w:val="24"/>
          <w:szCs w:val="24"/>
          <w:u w:val="single"/>
        </w:rPr>
        <w:t xml:space="preserve">  </w:t>
      </w:r>
      <w:r w:rsidR="00C57D7D">
        <w:rPr>
          <w:sz w:val="24"/>
          <w:szCs w:val="24"/>
          <w:u w:val="single"/>
        </w:rPr>
        <w:t xml:space="preserve">  </w:t>
      </w:r>
    </w:p>
    <w:p w:rsidR="00FE4BF5" w:rsidRPr="00FE4BF5" w:rsidRDefault="00FE4BF5" w:rsidP="00FE4BF5">
      <w:pPr>
        <w:spacing w:after="0"/>
        <w:ind w:left="1080"/>
        <w:rPr>
          <w:b/>
          <w:sz w:val="24"/>
          <w:szCs w:val="24"/>
          <w:u w:val="single"/>
        </w:rPr>
      </w:pPr>
    </w:p>
    <w:p w:rsidR="00FE4BF5" w:rsidRPr="00FE4BF5" w:rsidRDefault="007604AC" w:rsidP="00FE4BF5">
      <w:pPr>
        <w:spacing w:after="0"/>
        <w:ind w:left="1080"/>
        <w:rPr>
          <w:b/>
          <w:sz w:val="24"/>
          <w:szCs w:val="24"/>
          <w:u w:val="single"/>
        </w:rPr>
      </w:pPr>
      <w:r>
        <w:rPr>
          <w:b/>
          <w:sz w:val="24"/>
          <w:szCs w:val="24"/>
          <w:u w:val="single"/>
        </w:rPr>
        <w:t xml:space="preserve">Overall </w:t>
      </w:r>
      <w:r w:rsidR="00552150">
        <w:rPr>
          <w:b/>
          <w:sz w:val="24"/>
          <w:szCs w:val="24"/>
          <w:u w:val="single"/>
        </w:rPr>
        <w:t>Total for Nov 1 – Nov 30</w:t>
      </w:r>
      <w:r w:rsidR="00604B7A">
        <w:rPr>
          <w:b/>
          <w:sz w:val="24"/>
          <w:szCs w:val="24"/>
          <w:u w:val="single"/>
        </w:rPr>
        <w:t xml:space="preserve">:  </w:t>
      </w:r>
      <w:r w:rsidR="00325C0A">
        <w:rPr>
          <w:b/>
          <w:sz w:val="24"/>
          <w:szCs w:val="24"/>
          <w:u w:val="single"/>
        </w:rPr>
        <w:t>($11,736.86)</w:t>
      </w:r>
    </w:p>
    <w:p w:rsidR="00FE4BF5" w:rsidRPr="00FE4BF5" w:rsidRDefault="00FE4BF5" w:rsidP="00FE4BF5">
      <w:pPr>
        <w:spacing w:after="0"/>
        <w:ind w:left="1080"/>
        <w:rPr>
          <w:b/>
          <w:sz w:val="24"/>
          <w:szCs w:val="24"/>
        </w:rPr>
      </w:pPr>
    </w:p>
    <w:p w:rsidR="00FE4BF5" w:rsidRPr="00FE4BF5" w:rsidRDefault="00552150" w:rsidP="00FE4BF5">
      <w:pPr>
        <w:spacing w:after="0"/>
        <w:ind w:left="1080"/>
        <w:rPr>
          <w:b/>
          <w:sz w:val="24"/>
          <w:szCs w:val="24"/>
          <w:u w:val="single"/>
        </w:rPr>
      </w:pPr>
      <w:r>
        <w:rPr>
          <w:b/>
          <w:sz w:val="24"/>
          <w:szCs w:val="24"/>
          <w:u w:val="single"/>
        </w:rPr>
        <w:t>Dec 19</w:t>
      </w:r>
      <w:r w:rsidR="00FE4BF5" w:rsidRPr="00FE4BF5">
        <w:rPr>
          <w:b/>
          <w:sz w:val="24"/>
          <w:szCs w:val="24"/>
          <w:u w:val="single"/>
        </w:rPr>
        <w:t xml:space="preserve"> checking balance (Total OHA Funds):  $</w:t>
      </w:r>
      <w:r w:rsidR="00A63DA6">
        <w:rPr>
          <w:b/>
          <w:sz w:val="24"/>
          <w:szCs w:val="24"/>
          <w:u w:val="single"/>
        </w:rPr>
        <w:t>87,522.65</w:t>
      </w:r>
    </w:p>
    <w:p w:rsidR="00FE4BF5" w:rsidRPr="00FE4BF5" w:rsidRDefault="00FE4BF5" w:rsidP="00FE4BF5">
      <w:pPr>
        <w:spacing w:after="0"/>
        <w:ind w:left="1080"/>
        <w:rPr>
          <w:b/>
          <w:sz w:val="24"/>
          <w:szCs w:val="24"/>
          <w:u w:val="single"/>
        </w:rPr>
      </w:pPr>
      <w:r w:rsidRPr="00FE4BF5">
        <w:rPr>
          <w:b/>
          <w:sz w:val="24"/>
          <w:szCs w:val="24"/>
          <w:u w:val="single"/>
        </w:rPr>
        <w:t>Restricted Funds</w:t>
      </w:r>
      <w:r w:rsidR="00BA451B">
        <w:rPr>
          <w:b/>
          <w:sz w:val="24"/>
          <w:szCs w:val="24"/>
          <w:u w:val="single"/>
        </w:rPr>
        <w:t>:  $</w:t>
      </w:r>
      <w:r w:rsidR="00A63DA6">
        <w:rPr>
          <w:b/>
          <w:sz w:val="24"/>
          <w:szCs w:val="24"/>
          <w:u w:val="single"/>
        </w:rPr>
        <w:t>30,019.47</w:t>
      </w:r>
    </w:p>
    <w:p w:rsidR="00FE4BF5" w:rsidRDefault="00FE4BF5" w:rsidP="00FE4BF5">
      <w:pPr>
        <w:spacing w:after="0"/>
        <w:ind w:left="1080"/>
        <w:rPr>
          <w:b/>
          <w:sz w:val="24"/>
          <w:szCs w:val="24"/>
          <w:u w:val="single"/>
        </w:rPr>
      </w:pPr>
      <w:r w:rsidRPr="00FE4BF5">
        <w:rPr>
          <w:b/>
          <w:sz w:val="24"/>
          <w:szCs w:val="24"/>
          <w:u w:val="single"/>
        </w:rPr>
        <w:t xml:space="preserve">Total Funds Available (Cash Balance) </w:t>
      </w:r>
      <w:r w:rsidR="00552150">
        <w:rPr>
          <w:b/>
          <w:sz w:val="24"/>
          <w:szCs w:val="24"/>
          <w:u w:val="single"/>
        </w:rPr>
        <w:t>as of Dec 19</w:t>
      </w:r>
      <w:r w:rsidRPr="00FE4BF5">
        <w:rPr>
          <w:b/>
          <w:sz w:val="24"/>
          <w:szCs w:val="24"/>
          <w:u w:val="single"/>
        </w:rPr>
        <w:t>:  $</w:t>
      </w:r>
      <w:r w:rsidR="00A63DA6">
        <w:rPr>
          <w:b/>
          <w:sz w:val="24"/>
          <w:szCs w:val="24"/>
          <w:u w:val="single"/>
        </w:rPr>
        <w:t>57,503.18</w:t>
      </w:r>
    </w:p>
    <w:p w:rsidR="00555A0B" w:rsidRDefault="00555A0B" w:rsidP="00FE4BF5">
      <w:pPr>
        <w:spacing w:after="0"/>
        <w:ind w:left="1080"/>
        <w:rPr>
          <w:b/>
          <w:sz w:val="24"/>
          <w:szCs w:val="24"/>
          <w:u w:val="single"/>
        </w:rPr>
      </w:pPr>
    </w:p>
    <w:p w:rsidR="00555A0B" w:rsidRDefault="00552150" w:rsidP="00FE4BF5">
      <w:pPr>
        <w:spacing w:after="0"/>
        <w:ind w:left="1080"/>
        <w:rPr>
          <w:sz w:val="24"/>
          <w:szCs w:val="24"/>
          <w:u w:val="single"/>
        </w:rPr>
      </w:pPr>
      <w:r>
        <w:rPr>
          <w:b/>
          <w:sz w:val="24"/>
          <w:szCs w:val="24"/>
          <w:u w:val="single"/>
        </w:rPr>
        <w:t>Dec 1 – Dec 19</w:t>
      </w:r>
      <w:r w:rsidR="00541E31">
        <w:rPr>
          <w:b/>
          <w:sz w:val="24"/>
          <w:szCs w:val="24"/>
          <w:u w:val="single"/>
        </w:rPr>
        <w:t xml:space="preserve"> income $19,123.82</w:t>
      </w:r>
      <w:r w:rsidR="00555A0B">
        <w:rPr>
          <w:b/>
          <w:sz w:val="24"/>
          <w:szCs w:val="24"/>
          <w:u w:val="single"/>
        </w:rPr>
        <w:t xml:space="preserve"> :  </w:t>
      </w:r>
      <w:r w:rsidR="006F1300">
        <w:rPr>
          <w:sz w:val="24"/>
          <w:szCs w:val="24"/>
          <w:u w:val="single"/>
        </w:rPr>
        <w:t>Concession - $4,698.70</w:t>
      </w:r>
      <w:r w:rsidR="00947C58">
        <w:rPr>
          <w:sz w:val="24"/>
          <w:szCs w:val="24"/>
          <w:u w:val="single"/>
        </w:rPr>
        <w:t xml:space="preserve">; </w:t>
      </w:r>
      <w:r w:rsidR="00930437">
        <w:rPr>
          <w:sz w:val="24"/>
          <w:szCs w:val="24"/>
          <w:u w:val="single"/>
        </w:rPr>
        <w:t>Donation - $</w:t>
      </w:r>
      <w:r w:rsidR="006F1300">
        <w:rPr>
          <w:sz w:val="24"/>
          <w:szCs w:val="24"/>
          <w:u w:val="single"/>
        </w:rPr>
        <w:t>5; Gate - $2,502; Merchandise - $3,125.82</w:t>
      </w:r>
      <w:r w:rsidR="00610169">
        <w:rPr>
          <w:sz w:val="24"/>
          <w:szCs w:val="24"/>
          <w:u w:val="single"/>
        </w:rPr>
        <w:t>;</w:t>
      </w:r>
      <w:r w:rsidR="006F1300">
        <w:rPr>
          <w:sz w:val="24"/>
          <w:szCs w:val="24"/>
          <w:u w:val="single"/>
        </w:rPr>
        <w:t xml:space="preserve"> Raffle - $166.50;</w:t>
      </w:r>
      <w:r w:rsidR="00610169">
        <w:rPr>
          <w:sz w:val="24"/>
          <w:szCs w:val="24"/>
          <w:u w:val="single"/>
        </w:rPr>
        <w:t xml:space="preserve"> </w:t>
      </w:r>
      <w:r w:rsidR="00555A0B">
        <w:rPr>
          <w:sz w:val="24"/>
          <w:szCs w:val="24"/>
          <w:u w:val="single"/>
        </w:rPr>
        <w:t>R</w:t>
      </w:r>
      <w:r w:rsidR="006F1300">
        <w:rPr>
          <w:sz w:val="24"/>
          <w:szCs w:val="24"/>
          <w:u w:val="single"/>
        </w:rPr>
        <w:t>egistration 2016-17 - $25</w:t>
      </w:r>
      <w:r w:rsidR="00930437">
        <w:rPr>
          <w:sz w:val="24"/>
          <w:szCs w:val="24"/>
          <w:u w:val="single"/>
        </w:rPr>
        <w:t>;</w:t>
      </w:r>
      <w:r w:rsidR="00610169">
        <w:rPr>
          <w:sz w:val="24"/>
          <w:szCs w:val="24"/>
          <w:u w:val="single"/>
        </w:rPr>
        <w:t xml:space="preserve"> </w:t>
      </w:r>
      <w:r w:rsidR="006F1300">
        <w:rPr>
          <w:sz w:val="24"/>
          <w:szCs w:val="24"/>
          <w:u w:val="single"/>
        </w:rPr>
        <w:t>Rink Income – Rental $150; Season Passes - $2,245</w:t>
      </w:r>
      <w:r w:rsidR="00610169">
        <w:rPr>
          <w:sz w:val="24"/>
          <w:szCs w:val="24"/>
          <w:u w:val="single"/>
        </w:rPr>
        <w:t>; Signage -</w:t>
      </w:r>
      <w:r w:rsidR="006F1300">
        <w:rPr>
          <w:sz w:val="24"/>
          <w:szCs w:val="24"/>
          <w:u w:val="single"/>
        </w:rPr>
        <w:t xml:space="preserve"> $2,000; Skate Rental Income - $905.80; Sponsorships - $1</w:t>
      </w:r>
      <w:r w:rsidR="00610169">
        <w:rPr>
          <w:sz w:val="24"/>
          <w:szCs w:val="24"/>
          <w:u w:val="single"/>
        </w:rPr>
        <w:t>,500</w:t>
      </w:r>
      <w:r w:rsidR="006F1300">
        <w:rPr>
          <w:sz w:val="24"/>
          <w:szCs w:val="24"/>
          <w:u w:val="single"/>
        </w:rPr>
        <w:t>; Tournament Income - $1,800</w:t>
      </w:r>
    </w:p>
    <w:p w:rsidR="00555A0B" w:rsidRDefault="00555A0B" w:rsidP="00FE4BF5">
      <w:pPr>
        <w:spacing w:after="0"/>
        <w:ind w:left="1080"/>
        <w:rPr>
          <w:sz w:val="24"/>
          <w:szCs w:val="24"/>
          <w:u w:val="single"/>
        </w:rPr>
      </w:pPr>
    </w:p>
    <w:p w:rsidR="00A60021" w:rsidRDefault="00552150" w:rsidP="00FE4BF5">
      <w:pPr>
        <w:spacing w:after="0"/>
        <w:ind w:left="1080"/>
        <w:rPr>
          <w:sz w:val="24"/>
          <w:szCs w:val="24"/>
          <w:u w:val="single"/>
        </w:rPr>
      </w:pPr>
      <w:r>
        <w:rPr>
          <w:b/>
          <w:sz w:val="24"/>
          <w:szCs w:val="24"/>
          <w:u w:val="single"/>
        </w:rPr>
        <w:t>Dec 1 – Dec 19</w:t>
      </w:r>
      <w:r w:rsidR="00E9034A">
        <w:rPr>
          <w:b/>
          <w:sz w:val="24"/>
          <w:szCs w:val="24"/>
          <w:u w:val="single"/>
        </w:rPr>
        <w:t xml:space="preserve"> expenses $</w:t>
      </w:r>
      <w:r w:rsidR="00541E31">
        <w:rPr>
          <w:b/>
          <w:sz w:val="24"/>
          <w:szCs w:val="24"/>
          <w:u w:val="single"/>
        </w:rPr>
        <w:t>26,771.71</w:t>
      </w:r>
      <w:r w:rsidR="00555A0B">
        <w:rPr>
          <w:b/>
          <w:sz w:val="24"/>
          <w:szCs w:val="24"/>
          <w:u w:val="single"/>
        </w:rPr>
        <w:t xml:space="preserve"> :</w:t>
      </w:r>
      <w:r w:rsidR="00930437">
        <w:rPr>
          <w:sz w:val="24"/>
          <w:szCs w:val="24"/>
          <w:u w:val="single"/>
        </w:rPr>
        <w:t xml:space="preserve">  </w:t>
      </w:r>
      <w:r w:rsidR="004D4109">
        <w:rPr>
          <w:sz w:val="24"/>
          <w:szCs w:val="24"/>
          <w:u w:val="single"/>
        </w:rPr>
        <w:t>Board - $1,227.59; Coach - $1,521.44; Concession - $3,019.12</w:t>
      </w:r>
      <w:r w:rsidR="00916B79">
        <w:rPr>
          <w:sz w:val="24"/>
          <w:szCs w:val="24"/>
          <w:u w:val="single"/>
        </w:rPr>
        <w:t xml:space="preserve">; </w:t>
      </w:r>
      <w:r w:rsidR="004D4109">
        <w:rPr>
          <w:sz w:val="24"/>
          <w:szCs w:val="24"/>
          <w:u w:val="single"/>
        </w:rPr>
        <w:t>Gate Printing - $106.21; Insurance - $699.92</w:t>
      </w:r>
      <w:r w:rsidR="00916B79">
        <w:rPr>
          <w:sz w:val="24"/>
          <w:szCs w:val="24"/>
          <w:u w:val="single"/>
        </w:rPr>
        <w:t>; Loan Payment-PAYSA - $3,375; Merchandise - $</w:t>
      </w:r>
      <w:r w:rsidR="004D4109">
        <w:rPr>
          <w:sz w:val="24"/>
          <w:szCs w:val="24"/>
          <w:u w:val="single"/>
        </w:rPr>
        <w:t>1,568.52; PAYSA Expenses - $1,561.04; Phone DSL TV - $205.57</w:t>
      </w:r>
      <w:r w:rsidR="00930437">
        <w:rPr>
          <w:sz w:val="24"/>
          <w:szCs w:val="24"/>
          <w:u w:val="single"/>
        </w:rPr>
        <w:t>;</w:t>
      </w:r>
      <w:r w:rsidR="004D4109">
        <w:rPr>
          <w:sz w:val="24"/>
          <w:szCs w:val="24"/>
          <w:u w:val="single"/>
        </w:rPr>
        <w:t xml:space="preserve"> Postage - $1.76; Referees - $3,142</w:t>
      </w:r>
      <w:r w:rsidR="0075233C">
        <w:rPr>
          <w:sz w:val="24"/>
          <w:szCs w:val="24"/>
          <w:u w:val="single"/>
        </w:rPr>
        <w:t>;</w:t>
      </w:r>
      <w:r w:rsidR="00930437">
        <w:rPr>
          <w:sz w:val="24"/>
          <w:szCs w:val="24"/>
          <w:u w:val="single"/>
        </w:rPr>
        <w:t xml:space="preserve"> </w:t>
      </w:r>
      <w:r w:rsidR="0075233C">
        <w:rPr>
          <w:sz w:val="24"/>
          <w:szCs w:val="24"/>
          <w:u w:val="single"/>
        </w:rPr>
        <w:t>Rest</w:t>
      </w:r>
      <w:r w:rsidR="004D4109">
        <w:rPr>
          <w:sz w:val="24"/>
          <w:szCs w:val="24"/>
          <w:u w:val="single"/>
        </w:rPr>
        <w:t>ricted Fund Expenses - $1,560.57; Rink Expense - $526.95</w:t>
      </w:r>
      <w:r w:rsidR="0075233C">
        <w:rPr>
          <w:sz w:val="24"/>
          <w:szCs w:val="24"/>
          <w:u w:val="single"/>
        </w:rPr>
        <w:t>;</w:t>
      </w:r>
      <w:r w:rsidR="004D4109">
        <w:rPr>
          <w:sz w:val="24"/>
          <w:szCs w:val="24"/>
          <w:u w:val="single"/>
        </w:rPr>
        <w:t xml:space="preserve"> Skate Sharpening - $596.40;</w:t>
      </w:r>
      <w:r w:rsidR="0075233C">
        <w:rPr>
          <w:sz w:val="24"/>
          <w:szCs w:val="24"/>
          <w:u w:val="single"/>
        </w:rPr>
        <w:t xml:space="preserve"> </w:t>
      </w:r>
      <w:r w:rsidR="004D4109">
        <w:rPr>
          <w:sz w:val="24"/>
          <w:szCs w:val="24"/>
          <w:u w:val="single"/>
        </w:rPr>
        <w:t xml:space="preserve">Sponsorship - $561.11; </w:t>
      </w:r>
      <w:r w:rsidR="00930437">
        <w:rPr>
          <w:sz w:val="24"/>
          <w:szCs w:val="24"/>
          <w:u w:val="single"/>
        </w:rPr>
        <w:t>To</w:t>
      </w:r>
      <w:r w:rsidR="004D4109">
        <w:rPr>
          <w:sz w:val="24"/>
          <w:szCs w:val="24"/>
          <w:u w:val="single"/>
        </w:rPr>
        <w:t>urnament Registrations - $777.79; Trash - $255.60; Utilities - $6,065.12</w:t>
      </w:r>
      <w:r w:rsidR="008971BB">
        <w:rPr>
          <w:sz w:val="24"/>
          <w:szCs w:val="24"/>
          <w:u w:val="single"/>
        </w:rPr>
        <w:t xml:space="preserve"> </w:t>
      </w:r>
    </w:p>
    <w:p w:rsidR="00555A0B" w:rsidRDefault="00A60021" w:rsidP="00FE4BF5">
      <w:pPr>
        <w:spacing w:after="0"/>
        <w:ind w:left="1080"/>
        <w:rPr>
          <w:sz w:val="24"/>
          <w:szCs w:val="24"/>
          <w:u w:val="single"/>
        </w:rPr>
      </w:pPr>
      <w:r>
        <w:rPr>
          <w:b/>
          <w:sz w:val="24"/>
          <w:szCs w:val="24"/>
          <w:u w:val="single"/>
        </w:rPr>
        <w:t xml:space="preserve">  </w:t>
      </w:r>
      <w:r w:rsidR="008971BB">
        <w:rPr>
          <w:sz w:val="24"/>
          <w:szCs w:val="24"/>
          <w:u w:val="single"/>
        </w:rPr>
        <w:t xml:space="preserve"> </w:t>
      </w:r>
    </w:p>
    <w:p w:rsidR="00555A0B" w:rsidRPr="00555A0B" w:rsidRDefault="00552150" w:rsidP="00FE4BF5">
      <w:pPr>
        <w:spacing w:after="0"/>
        <w:ind w:left="1080"/>
        <w:rPr>
          <w:b/>
          <w:sz w:val="24"/>
          <w:szCs w:val="24"/>
          <w:u w:val="single"/>
        </w:rPr>
      </w:pPr>
      <w:r>
        <w:rPr>
          <w:b/>
          <w:sz w:val="24"/>
          <w:szCs w:val="24"/>
          <w:u w:val="single"/>
        </w:rPr>
        <w:t>Overall Total for Dec 1 – Dec 19</w:t>
      </w:r>
      <w:r w:rsidR="00930437">
        <w:rPr>
          <w:b/>
          <w:sz w:val="24"/>
          <w:szCs w:val="24"/>
          <w:u w:val="single"/>
        </w:rPr>
        <w:t xml:space="preserve">:  </w:t>
      </w:r>
      <w:r w:rsidR="00541E31">
        <w:rPr>
          <w:b/>
          <w:sz w:val="24"/>
          <w:szCs w:val="24"/>
          <w:u w:val="single"/>
        </w:rPr>
        <w:t>($7,647.89</w:t>
      </w:r>
      <w:r w:rsidR="00E9034A">
        <w:rPr>
          <w:b/>
          <w:sz w:val="24"/>
          <w:szCs w:val="24"/>
          <w:u w:val="single"/>
        </w:rPr>
        <w:t>)</w:t>
      </w:r>
      <w:r w:rsidR="0051116B">
        <w:rPr>
          <w:b/>
          <w:sz w:val="24"/>
          <w:szCs w:val="24"/>
          <w:u w:val="single"/>
        </w:rPr>
        <w:t xml:space="preserve">  </w:t>
      </w:r>
    </w:p>
    <w:p w:rsidR="003C50C3" w:rsidRDefault="003C50C3" w:rsidP="00BC50A3">
      <w:pPr>
        <w:spacing w:after="0"/>
        <w:ind w:left="1080"/>
        <w:rPr>
          <w:sz w:val="24"/>
          <w:szCs w:val="24"/>
        </w:rPr>
      </w:pPr>
    </w:p>
    <w:p w:rsidR="00BC50A3" w:rsidRPr="00BC50A3" w:rsidRDefault="008644FE" w:rsidP="00BC50A3">
      <w:pPr>
        <w:spacing w:after="0"/>
        <w:ind w:left="1080"/>
        <w:rPr>
          <w:b/>
          <w:sz w:val="24"/>
          <w:szCs w:val="24"/>
        </w:rPr>
      </w:pPr>
      <w:r>
        <w:rPr>
          <w:b/>
          <w:sz w:val="24"/>
          <w:szCs w:val="24"/>
        </w:rPr>
        <w:t xml:space="preserve">President Sanderson asked </w:t>
      </w:r>
      <w:r w:rsidR="00435CB7">
        <w:rPr>
          <w:b/>
          <w:sz w:val="24"/>
          <w:szCs w:val="24"/>
        </w:rPr>
        <w:t>fo</w:t>
      </w:r>
      <w:r w:rsidR="000A5A26">
        <w:rPr>
          <w:b/>
          <w:sz w:val="24"/>
          <w:szCs w:val="24"/>
        </w:rPr>
        <w:t>r a</w:t>
      </w:r>
      <w:r w:rsidR="00552150">
        <w:rPr>
          <w:b/>
          <w:sz w:val="24"/>
          <w:szCs w:val="24"/>
        </w:rPr>
        <w:t xml:space="preserve"> Motion to approve the December</w:t>
      </w:r>
      <w:r w:rsidR="00435CB7">
        <w:rPr>
          <w:b/>
          <w:sz w:val="24"/>
          <w:szCs w:val="24"/>
        </w:rPr>
        <w:t xml:space="preserve"> </w:t>
      </w:r>
      <w:r>
        <w:rPr>
          <w:b/>
          <w:sz w:val="24"/>
          <w:szCs w:val="24"/>
        </w:rPr>
        <w:t>Treasurer’s re</w:t>
      </w:r>
      <w:r w:rsidR="00C00993">
        <w:rPr>
          <w:b/>
          <w:sz w:val="24"/>
          <w:szCs w:val="24"/>
        </w:rPr>
        <w:t>p</w:t>
      </w:r>
      <w:r w:rsidR="00082F57">
        <w:rPr>
          <w:b/>
          <w:sz w:val="24"/>
          <w:szCs w:val="24"/>
        </w:rPr>
        <w:t xml:space="preserve">ort.  Motion made by Craig Davis.  </w:t>
      </w:r>
      <w:r w:rsidR="00552150">
        <w:rPr>
          <w:b/>
          <w:sz w:val="24"/>
          <w:szCs w:val="24"/>
        </w:rPr>
        <w:t>Second by Lee Axdahl</w:t>
      </w:r>
      <w:r>
        <w:rPr>
          <w:b/>
          <w:sz w:val="24"/>
          <w:szCs w:val="24"/>
        </w:rPr>
        <w:t xml:space="preserve">.  Motion passed unanimously.    </w:t>
      </w:r>
    </w:p>
    <w:p w:rsidR="00AB5CAA" w:rsidRDefault="003D281F" w:rsidP="00AB5CAA">
      <w:pPr>
        <w:pStyle w:val="ListParagraph"/>
        <w:numPr>
          <w:ilvl w:val="0"/>
          <w:numId w:val="2"/>
        </w:numPr>
        <w:spacing w:after="0"/>
        <w:rPr>
          <w:b/>
          <w:sz w:val="24"/>
          <w:szCs w:val="24"/>
          <w:u w:val="single"/>
        </w:rPr>
      </w:pPr>
      <w:r>
        <w:rPr>
          <w:b/>
          <w:sz w:val="24"/>
          <w:szCs w:val="24"/>
          <w:u w:val="single"/>
        </w:rPr>
        <w:t>DIRECTOR AND OFFICER REPORTS</w:t>
      </w:r>
    </w:p>
    <w:p w:rsidR="003D281F" w:rsidRDefault="003D281F" w:rsidP="003D281F">
      <w:pPr>
        <w:spacing w:after="0"/>
        <w:rPr>
          <w:b/>
          <w:sz w:val="24"/>
          <w:szCs w:val="24"/>
          <w:u w:val="single"/>
        </w:rPr>
      </w:pPr>
    </w:p>
    <w:p w:rsidR="002B2A1F" w:rsidRPr="002B2A1F" w:rsidRDefault="002B2A1F" w:rsidP="002B2A1F">
      <w:pPr>
        <w:spacing w:after="0"/>
        <w:ind w:left="720" w:firstLine="720"/>
        <w:rPr>
          <w:b/>
          <w:sz w:val="24"/>
          <w:szCs w:val="24"/>
        </w:rPr>
      </w:pPr>
      <w:r w:rsidRPr="002B2A1F">
        <w:rPr>
          <w:b/>
          <w:sz w:val="24"/>
          <w:szCs w:val="24"/>
          <w:u w:val="single"/>
        </w:rPr>
        <w:t>REGISTRAR – RICK MI</w:t>
      </w:r>
      <w:r w:rsidR="005F4DB1">
        <w:rPr>
          <w:b/>
          <w:sz w:val="24"/>
          <w:szCs w:val="24"/>
          <w:u w:val="single"/>
        </w:rPr>
        <w:t>LLER</w:t>
      </w:r>
      <w:r w:rsidR="000D7503">
        <w:rPr>
          <w:b/>
          <w:sz w:val="24"/>
          <w:szCs w:val="24"/>
          <w:u w:val="single"/>
        </w:rPr>
        <w:t xml:space="preserve"> </w:t>
      </w:r>
    </w:p>
    <w:p w:rsidR="002B2A1F" w:rsidRPr="002B2A1F" w:rsidRDefault="00AF4878" w:rsidP="002B2A1F">
      <w:pPr>
        <w:spacing w:after="0"/>
        <w:ind w:left="1530"/>
        <w:contextualSpacing/>
        <w:rPr>
          <w:b/>
          <w:sz w:val="24"/>
          <w:szCs w:val="24"/>
        </w:rPr>
      </w:pPr>
      <w:r>
        <w:rPr>
          <w:b/>
          <w:sz w:val="24"/>
          <w:szCs w:val="24"/>
        </w:rPr>
        <w:t xml:space="preserve"> </w:t>
      </w:r>
    </w:p>
    <w:p w:rsidR="008D45D4" w:rsidRDefault="00423E3B" w:rsidP="008D45D4">
      <w:pPr>
        <w:spacing w:after="0"/>
        <w:ind w:left="1440"/>
        <w:rPr>
          <w:sz w:val="24"/>
          <w:szCs w:val="24"/>
        </w:rPr>
      </w:pPr>
      <w:r>
        <w:rPr>
          <w:sz w:val="24"/>
          <w:szCs w:val="24"/>
        </w:rPr>
        <w:t>OHA has a total of 209 active</w:t>
      </w:r>
      <w:r w:rsidR="005F4DB1">
        <w:rPr>
          <w:sz w:val="24"/>
          <w:szCs w:val="24"/>
        </w:rPr>
        <w:t xml:space="preserve"> skaters as of today.  </w:t>
      </w:r>
      <w:r>
        <w:rPr>
          <w:sz w:val="24"/>
          <w:szCs w:val="24"/>
        </w:rPr>
        <w:t xml:space="preserve">216 skaters registered through this year’s registration process and since then, 7 skaters have left.  The Mini-Mite travel roster will be done this weekend (12/24).  </w:t>
      </w:r>
    </w:p>
    <w:p w:rsidR="002B2A1F" w:rsidRPr="002B2A1F" w:rsidRDefault="008865A4" w:rsidP="008D45D4">
      <w:pPr>
        <w:spacing w:after="0"/>
        <w:ind w:left="1440"/>
        <w:rPr>
          <w:sz w:val="24"/>
          <w:szCs w:val="24"/>
        </w:rPr>
      </w:pPr>
      <w:r>
        <w:rPr>
          <w:sz w:val="24"/>
          <w:szCs w:val="24"/>
        </w:rPr>
        <w:t xml:space="preserve"> </w:t>
      </w:r>
    </w:p>
    <w:p w:rsidR="002B2A1F" w:rsidRPr="002B2A1F" w:rsidRDefault="002B2A1F" w:rsidP="002B2A1F">
      <w:pPr>
        <w:spacing w:after="0"/>
        <w:ind w:left="720" w:firstLine="720"/>
        <w:rPr>
          <w:b/>
          <w:sz w:val="24"/>
          <w:szCs w:val="24"/>
          <w:u w:val="single"/>
        </w:rPr>
      </w:pPr>
      <w:r>
        <w:rPr>
          <w:b/>
          <w:sz w:val="24"/>
          <w:szCs w:val="24"/>
          <w:u w:val="single"/>
        </w:rPr>
        <w:t xml:space="preserve">DIRECTOR OF </w:t>
      </w:r>
      <w:r w:rsidR="003C4C48">
        <w:rPr>
          <w:b/>
          <w:sz w:val="24"/>
          <w:szCs w:val="24"/>
          <w:u w:val="single"/>
        </w:rPr>
        <w:t>PLAYERS – KATIE STARR (ABSENT,</w:t>
      </w:r>
      <w:r w:rsidR="00CB0FB8">
        <w:rPr>
          <w:b/>
          <w:sz w:val="24"/>
          <w:szCs w:val="24"/>
          <w:u w:val="single"/>
        </w:rPr>
        <w:t xml:space="preserve"> but e-mailed “report” below)</w:t>
      </w:r>
    </w:p>
    <w:p w:rsidR="00475CFD" w:rsidRDefault="00475CFD" w:rsidP="00475CFD">
      <w:pPr>
        <w:spacing w:after="0"/>
        <w:rPr>
          <w:b/>
          <w:sz w:val="24"/>
          <w:szCs w:val="24"/>
          <w:u w:val="single"/>
        </w:rPr>
      </w:pPr>
    </w:p>
    <w:p w:rsidR="00475CFD" w:rsidRPr="00475CFD" w:rsidRDefault="00475CFD" w:rsidP="00475CFD">
      <w:pPr>
        <w:spacing w:after="0"/>
        <w:ind w:left="1440"/>
        <w:rPr>
          <w:sz w:val="24"/>
          <w:szCs w:val="24"/>
        </w:rPr>
      </w:pPr>
      <w:r>
        <w:rPr>
          <w:sz w:val="24"/>
          <w:szCs w:val="24"/>
        </w:rPr>
        <w:t>“</w:t>
      </w:r>
      <w:r w:rsidRPr="00475CFD">
        <w:rPr>
          <w:sz w:val="24"/>
          <w:szCs w:val="24"/>
        </w:rPr>
        <w:t xml:space="preserve">I don’t really have anything to report for this last month other than I am officially off the board as soon as the season is over.  </w:t>
      </w:r>
    </w:p>
    <w:p w:rsidR="00475CFD" w:rsidRPr="00475CFD" w:rsidRDefault="00475CFD" w:rsidP="00475CFD">
      <w:pPr>
        <w:spacing w:after="0"/>
        <w:rPr>
          <w:sz w:val="24"/>
          <w:szCs w:val="24"/>
        </w:rPr>
      </w:pPr>
    </w:p>
    <w:p w:rsidR="00CB0FB8" w:rsidRPr="00475CFD" w:rsidRDefault="00475CFD" w:rsidP="00475CFD">
      <w:pPr>
        <w:spacing w:after="0"/>
        <w:ind w:left="720" w:firstLine="720"/>
        <w:rPr>
          <w:sz w:val="24"/>
          <w:szCs w:val="24"/>
        </w:rPr>
      </w:pPr>
      <w:r w:rsidRPr="00475CFD">
        <w:rPr>
          <w:sz w:val="24"/>
          <w:szCs w:val="24"/>
        </w:rPr>
        <w:t>Katie</w:t>
      </w:r>
      <w:r>
        <w:rPr>
          <w:sz w:val="24"/>
          <w:szCs w:val="24"/>
        </w:rPr>
        <w:t xml:space="preserve">”  </w:t>
      </w:r>
    </w:p>
    <w:p w:rsidR="00475CFD" w:rsidRDefault="00475CFD" w:rsidP="002B2A1F">
      <w:pPr>
        <w:spacing w:after="0"/>
        <w:ind w:left="720" w:firstLine="720"/>
        <w:rPr>
          <w:b/>
          <w:sz w:val="24"/>
          <w:szCs w:val="24"/>
          <w:u w:val="single"/>
        </w:rPr>
      </w:pPr>
    </w:p>
    <w:p w:rsidR="002B2A1F" w:rsidRDefault="002B2A1F" w:rsidP="002B2A1F">
      <w:pPr>
        <w:spacing w:after="0"/>
        <w:ind w:left="720" w:firstLine="720"/>
        <w:rPr>
          <w:b/>
          <w:sz w:val="24"/>
          <w:szCs w:val="24"/>
          <w:u w:val="single"/>
        </w:rPr>
      </w:pPr>
      <w:r>
        <w:rPr>
          <w:b/>
          <w:sz w:val="24"/>
          <w:szCs w:val="24"/>
          <w:u w:val="single"/>
        </w:rPr>
        <w:t xml:space="preserve">DIRECTOR OF </w:t>
      </w:r>
      <w:r w:rsidRPr="002B2A1F">
        <w:rPr>
          <w:b/>
          <w:sz w:val="24"/>
          <w:szCs w:val="24"/>
          <w:u w:val="single"/>
        </w:rPr>
        <w:t xml:space="preserve">COACHING – PAUL BACHAND </w:t>
      </w:r>
      <w:r w:rsidR="00002A2D">
        <w:rPr>
          <w:b/>
          <w:sz w:val="24"/>
          <w:szCs w:val="24"/>
          <w:u w:val="single"/>
        </w:rPr>
        <w:t>(ABSENT)</w:t>
      </w:r>
      <w:r w:rsidR="00BA5AAE">
        <w:rPr>
          <w:b/>
          <w:sz w:val="24"/>
          <w:szCs w:val="24"/>
          <w:u w:val="single"/>
        </w:rPr>
        <w:t xml:space="preserve">  </w:t>
      </w:r>
    </w:p>
    <w:p w:rsidR="00F73FCA" w:rsidRDefault="002F77D3" w:rsidP="00F73FCA">
      <w:pPr>
        <w:spacing w:after="0"/>
        <w:rPr>
          <w:sz w:val="24"/>
          <w:szCs w:val="24"/>
        </w:rPr>
      </w:pPr>
      <w:r>
        <w:rPr>
          <w:sz w:val="24"/>
          <w:szCs w:val="24"/>
        </w:rPr>
        <w:tab/>
      </w:r>
      <w:r>
        <w:rPr>
          <w:sz w:val="24"/>
          <w:szCs w:val="24"/>
        </w:rPr>
        <w:tab/>
      </w:r>
    </w:p>
    <w:p w:rsidR="00892FDD" w:rsidRDefault="008D5341" w:rsidP="008D5341">
      <w:pPr>
        <w:spacing w:after="0"/>
        <w:ind w:left="1440"/>
        <w:rPr>
          <w:sz w:val="24"/>
          <w:szCs w:val="24"/>
        </w:rPr>
      </w:pPr>
      <w:r>
        <w:rPr>
          <w:sz w:val="24"/>
          <w:szCs w:val="24"/>
        </w:rPr>
        <w:t xml:space="preserve">No report was given; however it was announced that Jim Wedin will replace Paul as </w:t>
      </w:r>
      <w:r w:rsidR="006E0666">
        <w:rPr>
          <w:sz w:val="24"/>
          <w:szCs w:val="24"/>
        </w:rPr>
        <w:t xml:space="preserve">Director of Coaching </w:t>
      </w:r>
      <w:r>
        <w:rPr>
          <w:sz w:val="24"/>
          <w:szCs w:val="24"/>
        </w:rPr>
        <w:t xml:space="preserve">next year.  </w:t>
      </w:r>
    </w:p>
    <w:p w:rsidR="002B2A1F" w:rsidRPr="002B2A1F" w:rsidRDefault="002B2A1F" w:rsidP="002B2A1F">
      <w:pPr>
        <w:spacing w:after="0"/>
        <w:rPr>
          <w:b/>
          <w:sz w:val="24"/>
          <w:szCs w:val="24"/>
          <w:u w:val="single"/>
        </w:rPr>
      </w:pPr>
      <w:r w:rsidRPr="002B2A1F">
        <w:rPr>
          <w:sz w:val="24"/>
          <w:szCs w:val="24"/>
        </w:rPr>
        <w:t xml:space="preserve">   </w:t>
      </w:r>
      <w:r w:rsidRPr="002B2A1F">
        <w:rPr>
          <w:sz w:val="24"/>
          <w:szCs w:val="24"/>
        </w:rPr>
        <w:tab/>
      </w:r>
      <w:r w:rsidRPr="002B2A1F">
        <w:rPr>
          <w:sz w:val="24"/>
          <w:szCs w:val="24"/>
        </w:rPr>
        <w:tab/>
      </w:r>
    </w:p>
    <w:p w:rsidR="002B2A1F" w:rsidRPr="002B2A1F" w:rsidRDefault="002B2A1F" w:rsidP="002B2A1F">
      <w:pPr>
        <w:spacing w:after="0"/>
        <w:ind w:left="720" w:firstLine="720"/>
        <w:rPr>
          <w:b/>
          <w:sz w:val="24"/>
          <w:szCs w:val="24"/>
          <w:u w:val="single"/>
        </w:rPr>
      </w:pPr>
      <w:r>
        <w:rPr>
          <w:b/>
          <w:sz w:val="24"/>
          <w:szCs w:val="24"/>
          <w:u w:val="single"/>
        </w:rPr>
        <w:t xml:space="preserve">DIRECTOR OF </w:t>
      </w:r>
      <w:r w:rsidRPr="002B2A1F">
        <w:rPr>
          <w:b/>
          <w:sz w:val="24"/>
          <w:szCs w:val="24"/>
          <w:u w:val="single"/>
        </w:rPr>
        <w:t xml:space="preserve">LEAGUE PLAY – CRAIG DAVIS </w:t>
      </w:r>
    </w:p>
    <w:p w:rsidR="002B2A1F" w:rsidRDefault="002B2A1F" w:rsidP="002B2A1F">
      <w:pPr>
        <w:spacing w:after="0"/>
        <w:ind w:left="720" w:firstLine="720"/>
        <w:rPr>
          <w:b/>
          <w:sz w:val="24"/>
          <w:szCs w:val="24"/>
          <w:u w:val="single"/>
        </w:rPr>
      </w:pPr>
    </w:p>
    <w:p w:rsidR="000C0739" w:rsidRDefault="002D69CC" w:rsidP="002B2A1F">
      <w:pPr>
        <w:spacing w:after="0"/>
        <w:ind w:left="720" w:firstLine="720"/>
        <w:rPr>
          <w:sz w:val="24"/>
          <w:szCs w:val="24"/>
        </w:rPr>
      </w:pPr>
      <w:r>
        <w:rPr>
          <w:sz w:val="24"/>
          <w:szCs w:val="24"/>
        </w:rPr>
        <w:t>On Sunday, January 8</w:t>
      </w:r>
      <w:r w:rsidRPr="002D69CC">
        <w:rPr>
          <w:sz w:val="24"/>
          <w:szCs w:val="24"/>
          <w:vertAlign w:val="superscript"/>
        </w:rPr>
        <w:t>th</w:t>
      </w:r>
      <w:r>
        <w:rPr>
          <w:sz w:val="24"/>
          <w:szCs w:val="24"/>
        </w:rPr>
        <w:t xml:space="preserve"> the Sully County 4-H Club needs someone at 5pm to open </w:t>
      </w:r>
    </w:p>
    <w:p w:rsidR="002D69CC" w:rsidRDefault="002D69CC" w:rsidP="002B2A1F">
      <w:pPr>
        <w:spacing w:after="0"/>
        <w:ind w:left="720" w:firstLine="720"/>
        <w:rPr>
          <w:sz w:val="24"/>
          <w:szCs w:val="24"/>
        </w:rPr>
      </w:pPr>
      <w:r>
        <w:rPr>
          <w:sz w:val="24"/>
          <w:szCs w:val="24"/>
        </w:rPr>
        <w:t xml:space="preserve">the EXPO Center for them and rent them skates.  Lee Axdahl volunteered to do </w:t>
      </w:r>
    </w:p>
    <w:p w:rsidR="002D69CC" w:rsidRDefault="002D69CC" w:rsidP="002B2A1F">
      <w:pPr>
        <w:spacing w:after="0"/>
        <w:ind w:left="720" w:firstLine="720"/>
        <w:rPr>
          <w:sz w:val="24"/>
          <w:szCs w:val="24"/>
        </w:rPr>
      </w:pPr>
      <w:r>
        <w:rPr>
          <w:sz w:val="24"/>
          <w:szCs w:val="24"/>
        </w:rPr>
        <w:t xml:space="preserve">this.  </w:t>
      </w:r>
    </w:p>
    <w:p w:rsidR="002D11BA" w:rsidRDefault="002D11BA" w:rsidP="002B2A1F">
      <w:pPr>
        <w:spacing w:after="0"/>
        <w:ind w:left="720" w:firstLine="720"/>
        <w:rPr>
          <w:sz w:val="24"/>
          <w:szCs w:val="24"/>
        </w:rPr>
      </w:pPr>
    </w:p>
    <w:p w:rsidR="002D11BA" w:rsidRPr="002D69CC" w:rsidRDefault="002D11BA" w:rsidP="002D11BA">
      <w:pPr>
        <w:spacing w:after="0"/>
        <w:ind w:left="1440"/>
        <w:rPr>
          <w:sz w:val="24"/>
          <w:szCs w:val="24"/>
        </w:rPr>
      </w:pPr>
      <w:r>
        <w:rPr>
          <w:sz w:val="24"/>
          <w:szCs w:val="24"/>
        </w:rPr>
        <w:t xml:space="preserve">Craig went over OHA’s weather-travel policy again  – “When roads are open, OHA will travel and OHA does not cancel games unless the roads are closed”.  Lisa will post this to the OHA website as a reminder to all coaches and teams.  </w:t>
      </w:r>
    </w:p>
    <w:p w:rsidR="005B012D" w:rsidRDefault="005B012D" w:rsidP="00D71F49">
      <w:pPr>
        <w:spacing w:after="0"/>
        <w:ind w:left="1440"/>
        <w:rPr>
          <w:sz w:val="24"/>
          <w:szCs w:val="24"/>
        </w:rPr>
      </w:pPr>
    </w:p>
    <w:p w:rsidR="003D281F" w:rsidRDefault="001E1623" w:rsidP="00443365">
      <w:pPr>
        <w:spacing w:after="0"/>
        <w:rPr>
          <w:b/>
          <w:sz w:val="24"/>
          <w:szCs w:val="24"/>
          <w:u w:val="single"/>
        </w:rPr>
      </w:pPr>
      <w:r>
        <w:rPr>
          <w:sz w:val="24"/>
          <w:szCs w:val="24"/>
        </w:rPr>
        <w:tab/>
      </w:r>
      <w:r>
        <w:rPr>
          <w:sz w:val="24"/>
          <w:szCs w:val="24"/>
        </w:rPr>
        <w:tab/>
      </w:r>
      <w:r w:rsidR="002B2A1F" w:rsidRPr="002B2A1F">
        <w:rPr>
          <w:b/>
          <w:sz w:val="24"/>
          <w:szCs w:val="24"/>
          <w:u w:val="single"/>
        </w:rPr>
        <w:t>DIRECTOR OF RINK OPERATIONS – JON HERMAN</w:t>
      </w:r>
    </w:p>
    <w:p w:rsidR="002B2A1F" w:rsidRDefault="002B2A1F" w:rsidP="003D281F">
      <w:pPr>
        <w:spacing w:after="0"/>
        <w:ind w:left="1080"/>
        <w:rPr>
          <w:b/>
          <w:sz w:val="24"/>
          <w:szCs w:val="24"/>
          <w:u w:val="single"/>
        </w:rPr>
      </w:pPr>
    </w:p>
    <w:p w:rsidR="00A77F62" w:rsidRDefault="00E95E60" w:rsidP="00E001DE">
      <w:pPr>
        <w:spacing w:after="0"/>
        <w:rPr>
          <w:sz w:val="24"/>
          <w:szCs w:val="24"/>
        </w:rPr>
      </w:pPr>
      <w:r>
        <w:rPr>
          <w:sz w:val="24"/>
          <w:szCs w:val="24"/>
        </w:rPr>
        <w:tab/>
      </w:r>
      <w:r w:rsidR="007F5CDC">
        <w:rPr>
          <w:sz w:val="24"/>
          <w:szCs w:val="24"/>
        </w:rPr>
        <w:tab/>
      </w:r>
      <w:r w:rsidR="00224D08">
        <w:rPr>
          <w:sz w:val="24"/>
          <w:szCs w:val="24"/>
        </w:rPr>
        <w:t xml:space="preserve"> </w:t>
      </w:r>
      <w:r w:rsidR="00CE4B0A">
        <w:rPr>
          <w:sz w:val="24"/>
          <w:szCs w:val="24"/>
        </w:rPr>
        <w:t xml:space="preserve">Jon passed around a handout that showed what the new “Capitals” entry-way </w:t>
      </w:r>
    </w:p>
    <w:p w:rsidR="00CE4B0A" w:rsidRDefault="00CE4B0A" w:rsidP="00E001DE">
      <w:pPr>
        <w:spacing w:after="0"/>
        <w:rPr>
          <w:sz w:val="24"/>
          <w:szCs w:val="24"/>
        </w:rPr>
      </w:pPr>
      <w:r>
        <w:rPr>
          <w:sz w:val="24"/>
          <w:szCs w:val="24"/>
        </w:rPr>
        <w:tab/>
      </w:r>
      <w:r>
        <w:rPr>
          <w:sz w:val="24"/>
          <w:szCs w:val="24"/>
        </w:rPr>
        <w:tab/>
        <w:t xml:space="preserve">sign will look like.  It will be backlit with LED lights.  </w:t>
      </w:r>
    </w:p>
    <w:p w:rsidR="00CE4B0A" w:rsidRDefault="00CE4B0A" w:rsidP="00E001DE">
      <w:pPr>
        <w:spacing w:after="0"/>
        <w:rPr>
          <w:sz w:val="24"/>
          <w:szCs w:val="24"/>
        </w:rPr>
      </w:pPr>
    </w:p>
    <w:p w:rsidR="00CE4B0A" w:rsidRDefault="00CE4B0A" w:rsidP="00E001DE">
      <w:pPr>
        <w:spacing w:after="0"/>
        <w:rPr>
          <w:sz w:val="24"/>
          <w:szCs w:val="24"/>
        </w:rPr>
      </w:pPr>
      <w:r>
        <w:rPr>
          <w:sz w:val="24"/>
          <w:szCs w:val="24"/>
        </w:rPr>
        <w:tab/>
      </w:r>
      <w:r>
        <w:rPr>
          <w:sz w:val="24"/>
          <w:szCs w:val="24"/>
        </w:rPr>
        <w:tab/>
        <w:t xml:space="preserve">The new front door will be installed tomorrow (12/20).  </w:t>
      </w:r>
    </w:p>
    <w:p w:rsidR="00CE4B0A" w:rsidRDefault="00CE4B0A" w:rsidP="00E001DE">
      <w:pPr>
        <w:spacing w:after="0"/>
        <w:rPr>
          <w:sz w:val="24"/>
          <w:szCs w:val="24"/>
        </w:rPr>
      </w:pPr>
    </w:p>
    <w:p w:rsidR="00CE4B0A" w:rsidRDefault="00085147" w:rsidP="00085147">
      <w:pPr>
        <w:spacing w:after="0"/>
        <w:ind w:left="1440"/>
        <w:rPr>
          <w:sz w:val="24"/>
          <w:szCs w:val="24"/>
        </w:rPr>
      </w:pPr>
      <w:r>
        <w:rPr>
          <w:sz w:val="24"/>
          <w:szCs w:val="24"/>
        </w:rPr>
        <w:t xml:space="preserve">Jon told of some Zamboni issues that have been occurring:  a weird textured grove is being left on the ice after the Zamboni goes over it and Gordie has been doing some work on the horizontal augur as it is not picking up snow like it should be.  The board directed Jon to have him or Gordie call the Zamboni Company to service our Zamboni as seen fit.  </w:t>
      </w:r>
      <w:r>
        <w:rPr>
          <w:b/>
          <w:sz w:val="24"/>
          <w:szCs w:val="24"/>
          <w:u w:val="single"/>
        </w:rPr>
        <w:t>(NO BOARD ACTION WAS NEEDED OR TAKEN ON THIS DIRECTION)</w:t>
      </w:r>
      <w:r w:rsidR="006A4609">
        <w:rPr>
          <w:sz w:val="24"/>
          <w:szCs w:val="24"/>
        </w:rPr>
        <w:t xml:space="preserve">  Will also get the garage door opener fixed.  </w:t>
      </w:r>
    </w:p>
    <w:p w:rsidR="006A4609" w:rsidRDefault="006A4609" w:rsidP="00085147">
      <w:pPr>
        <w:spacing w:after="0"/>
        <w:ind w:left="1440"/>
        <w:rPr>
          <w:sz w:val="24"/>
          <w:szCs w:val="24"/>
        </w:rPr>
      </w:pPr>
    </w:p>
    <w:p w:rsidR="006A4609" w:rsidRPr="006A4609" w:rsidRDefault="006A4609" w:rsidP="00085147">
      <w:pPr>
        <w:spacing w:after="0"/>
        <w:ind w:left="1440"/>
        <w:rPr>
          <w:sz w:val="24"/>
          <w:szCs w:val="24"/>
        </w:rPr>
      </w:pPr>
      <w:r>
        <w:rPr>
          <w:sz w:val="24"/>
          <w:szCs w:val="24"/>
        </w:rPr>
        <w:t xml:space="preserve">Jon reminded </w:t>
      </w:r>
      <w:r w:rsidR="0061391B">
        <w:rPr>
          <w:sz w:val="24"/>
          <w:szCs w:val="24"/>
        </w:rPr>
        <w:t>to make</w:t>
      </w:r>
      <w:r>
        <w:rPr>
          <w:sz w:val="24"/>
          <w:szCs w:val="24"/>
        </w:rPr>
        <w:t xml:space="preserve"> sure zamming is being done after all practices &amp; open skate.  </w:t>
      </w:r>
    </w:p>
    <w:p w:rsidR="00AE621F" w:rsidRDefault="00A77F62" w:rsidP="007F5CDC">
      <w:pPr>
        <w:spacing w:after="0"/>
        <w:rPr>
          <w:sz w:val="24"/>
          <w:szCs w:val="24"/>
        </w:rPr>
      </w:pPr>
      <w:r>
        <w:rPr>
          <w:sz w:val="24"/>
          <w:szCs w:val="24"/>
        </w:rPr>
        <w:tab/>
      </w:r>
      <w:r>
        <w:rPr>
          <w:sz w:val="24"/>
          <w:szCs w:val="24"/>
        </w:rPr>
        <w:tab/>
        <w:t xml:space="preserve"> </w:t>
      </w:r>
      <w:r w:rsidR="00AE621F">
        <w:rPr>
          <w:sz w:val="24"/>
          <w:szCs w:val="24"/>
        </w:rPr>
        <w:t xml:space="preserve">   </w:t>
      </w:r>
    </w:p>
    <w:p w:rsidR="0024129B" w:rsidRDefault="007F5CDC" w:rsidP="006A4609">
      <w:pPr>
        <w:spacing w:after="0"/>
        <w:rPr>
          <w:b/>
          <w:sz w:val="24"/>
          <w:szCs w:val="24"/>
          <w:u w:val="single"/>
        </w:rPr>
      </w:pPr>
      <w:r>
        <w:rPr>
          <w:sz w:val="24"/>
          <w:szCs w:val="24"/>
        </w:rPr>
        <w:t xml:space="preserve">   </w:t>
      </w:r>
      <w:r w:rsidR="006A4609">
        <w:rPr>
          <w:sz w:val="24"/>
          <w:szCs w:val="24"/>
        </w:rPr>
        <w:tab/>
      </w:r>
      <w:r w:rsidR="006A4609">
        <w:rPr>
          <w:sz w:val="24"/>
          <w:szCs w:val="24"/>
        </w:rPr>
        <w:tab/>
      </w:r>
      <w:r w:rsidR="0024129B">
        <w:rPr>
          <w:b/>
          <w:sz w:val="24"/>
          <w:szCs w:val="24"/>
          <w:u w:val="single"/>
        </w:rPr>
        <w:t>DIRECTOR OF FUNDRAISING – SERENA SWENSON</w:t>
      </w:r>
      <w:r w:rsidR="004F5E7A">
        <w:rPr>
          <w:b/>
          <w:sz w:val="24"/>
          <w:szCs w:val="24"/>
          <w:u w:val="single"/>
        </w:rPr>
        <w:t xml:space="preserve"> (ABSENT)</w:t>
      </w:r>
    </w:p>
    <w:p w:rsidR="0024129B" w:rsidRDefault="0024129B" w:rsidP="009C2993">
      <w:pPr>
        <w:spacing w:after="0"/>
        <w:ind w:left="1440"/>
        <w:rPr>
          <w:b/>
          <w:sz w:val="24"/>
          <w:szCs w:val="24"/>
          <w:u w:val="single"/>
        </w:rPr>
      </w:pPr>
    </w:p>
    <w:p w:rsidR="00BF0D53" w:rsidRDefault="004F5E7A" w:rsidP="009C2993">
      <w:pPr>
        <w:spacing w:after="0"/>
        <w:ind w:left="1440"/>
        <w:rPr>
          <w:sz w:val="24"/>
          <w:szCs w:val="24"/>
        </w:rPr>
      </w:pPr>
      <w:r>
        <w:rPr>
          <w:sz w:val="24"/>
          <w:szCs w:val="24"/>
        </w:rPr>
        <w:t>No report was given; however it was announced that Serena will be at the EXPO Center from 5:30-7:30 p.m. on January 2</w:t>
      </w:r>
      <w:r w:rsidRPr="004F5E7A">
        <w:rPr>
          <w:sz w:val="24"/>
          <w:szCs w:val="24"/>
          <w:vertAlign w:val="superscript"/>
        </w:rPr>
        <w:t>nd</w:t>
      </w:r>
      <w:r>
        <w:rPr>
          <w:sz w:val="24"/>
          <w:szCs w:val="24"/>
        </w:rPr>
        <w:t xml:space="preserve"> to collect the players’ raffle tickets and money.  </w:t>
      </w:r>
    </w:p>
    <w:p w:rsidR="00F70432" w:rsidRDefault="00F70432" w:rsidP="009C2993">
      <w:pPr>
        <w:spacing w:after="0"/>
        <w:ind w:left="1440"/>
        <w:rPr>
          <w:sz w:val="24"/>
          <w:szCs w:val="24"/>
        </w:rPr>
      </w:pPr>
    </w:p>
    <w:p w:rsidR="00CD77F7" w:rsidRDefault="00F70432" w:rsidP="009C2993">
      <w:pPr>
        <w:spacing w:after="0"/>
        <w:ind w:left="1440"/>
        <w:rPr>
          <w:b/>
          <w:sz w:val="24"/>
          <w:szCs w:val="24"/>
          <w:u w:val="single"/>
        </w:rPr>
      </w:pPr>
      <w:r>
        <w:rPr>
          <w:b/>
          <w:sz w:val="24"/>
          <w:szCs w:val="24"/>
          <w:u w:val="single"/>
        </w:rPr>
        <w:t>DIRECTOR OF MARKETING – BOB GRAY</w:t>
      </w:r>
    </w:p>
    <w:p w:rsidR="00F70432" w:rsidRDefault="00300132" w:rsidP="009C2993">
      <w:pPr>
        <w:spacing w:after="0"/>
        <w:ind w:left="1440"/>
        <w:rPr>
          <w:b/>
          <w:sz w:val="24"/>
          <w:szCs w:val="24"/>
          <w:u w:val="single"/>
        </w:rPr>
      </w:pPr>
      <w:r>
        <w:rPr>
          <w:b/>
          <w:sz w:val="24"/>
          <w:szCs w:val="24"/>
          <w:u w:val="single"/>
        </w:rPr>
        <w:t xml:space="preserve"> </w:t>
      </w:r>
    </w:p>
    <w:p w:rsidR="001F743E" w:rsidRDefault="001F743E" w:rsidP="009C2993">
      <w:pPr>
        <w:spacing w:after="0"/>
        <w:ind w:left="1440"/>
        <w:rPr>
          <w:sz w:val="24"/>
          <w:szCs w:val="24"/>
        </w:rPr>
      </w:pPr>
      <w:r>
        <w:rPr>
          <w:sz w:val="24"/>
          <w:szCs w:val="24"/>
        </w:rPr>
        <w:t xml:space="preserve">7 signs have not paid yet.  </w:t>
      </w:r>
    </w:p>
    <w:p w:rsidR="001F743E" w:rsidRDefault="001F743E" w:rsidP="009C2993">
      <w:pPr>
        <w:spacing w:after="0"/>
        <w:ind w:left="1440"/>
        <w:rPr>
          <w:sz w:val="24"/>
          <w:szCs w:val="24"/>
        </w:rPr>
      </w:pPr>
    </w:p>
    <w:p w:rsidR="001F743E" w:rsidRDefault="001F743E" w:rsidP="009C2993">
      <w:pPr>
        <w:spacing w:after="0"/>
        <w:ind w:left="1440"/>
        <w:rPr>
          <w:sz w:val="24"/>
          <w:szCs w:val="24"/>
        </w:rPr>
      </w:pPr>
      <w:r>
        <w:rPr>
          <w:sz w:val="24"/>
          <w:szCs w:val="24"/>
        </w:rPr>
        <w:t xml:space="preserve">The new tip up bleachers should be here in the next few weeks.  </w:t>
      </w:r>
    </w:p>
    <w:p w:rsidR="001F743E" w:rsidRDefault="001F743E" w:rsidP="009C2993">
      <w:pPr>
        <w:spacing w:after="0"/>
        <w:ind w:left="1440"/>
        <w:rPr>
          <w:sz w:val="24"/>
          <w:szCs w:val="24"/>
        </w:rPr>
      </w:pPr>
    </w:p>
    <w:p w:rsidR="001F743E" w:rsidRDefault="001F743E" w:rsidP="009C2993">
      <w:pPr>
        <w:spacing w:after="0"/>
        <w:ind w:left="1440"/>
        <w:rPr>
          <w:sz w:val="24"/>
          <w:szCs w:val="24"/>
        </w:rPr>
      </w:pPr>
      <w:r>
        <w:rPr>
          <w:sz w:val="24"/>
          <w:szCs w:val="24"/>
        </w:rPr>
        <w:t>Bob passed out a sample of the new rubber flooring for the board room and entry-way.  It will take 10-12 weeks to get the rubber flooring.  It was purchased through “Becker Arena Products” out of Minnesota and the rubber flooring was made in Canada.</w:t>
      </w:r>
    </w:p>
    <w:p w:rsidR="001F743E" w:rsidRDefault="001F743E" w:rsidP="009C2993">
      <w:pPr>
        <w:spacing w:after="0"/>
        <w:ind w:left="1440"/>
        <w:rPr>
          <w:sz w:val="24"/>
          <w:szCs w:val="24"/>
        </w:rPr>
      </w:pPr>
    </w:p>
    <w:p w:rsidR="00F70432" w:rsidRDefault="001F743E" w:rsidP="009C2993">
      <w:pPr>
        <w:spacing w:after="0"/>
        <w:ind w:left="1440"/>
        <w:rPr>
          <w:sz w:val="24"/>
          <w:szCs w:val="24"/>
        </w:rPr>
      </w:pPr>
      <w:r>
        <w:rPr>
          <w:sz w:val="24"/>
          <w:szCs w:val="24"/>
        </w:rPr>
        <w:t xml:space="preserve">The entry-way window that will be installed will be 7 ½ feet long by 3 feet tall.  Also planning to work on some type of cabinet/counter installation for the </w:t>
      </w:r>
      <w:r w:rsidR="00151BEB">
        <w:rPr>
          <w:sz w:val="24"/>
          <w:szCs w:val="24"/>
        </w:rPr>
        <w:t xml:space="preserve">inside/other side.  </w:t>
      </w:r>
    </w:p>
    <w:p w:rsidR="00F70432" w:rsidRDefault="00F70432" w:rsidP="009C2993">
      <w:pPr>
        <w:spacing w:after="0"/>
        <w:ind w:left="1440"/>
        <w:rPr>
          <w:sz w:val="24"/>
          <w:szCs w:val="24"/>
        </w:rPr>
      </w:pPr>
    </w:p>
    <w:p w:rsidR="00F70432" w:rsidRDefault="00F70432" w:rsidP="009C2993">
      <w:pPr>
        <w:spacing w:after="0"/>
        <w:ind w:left="1440"/>
        <w:rPr>
          <w:b/>
          <w:sz w:val="24"/>
          <w:szCs w:val="24"/>
          <w:u w:val="single"/>
        </w:rPr>
      </w:pPr>
      <w:r>
        <w:rPr>
          <w:b/>
          <w:sz w:val="24"/>
          <w:szCs w:val="24"/>
          <w:u w:val="single"/>
        </w:rPr>
        <w:t>DIRECTOR OF COMMUNICATIONS – LISA LEE</w:t>
      </w:r>
    </w:p>
    <w:p w:rsidR="00F70432" w:rsidRDefault="00F70432" w:rsidP="009C2993">
      <w:pPr>
        <w:spacing w:after="0"/>
        <w:ind w:left="1440"/>
        <w:rPr>
          <w:b/>
          <w:sz w:val="24"/>
          <w:szCs w:val="24"/>
          <w:u w:val="single"/>
        </w:rPr>
      </w:pPr>
    </w:p>
    <w:p w:rsidR="008F12D0" w:rsidRDefault="00814B8D" w:rsidP="009C2993">
      <w:pPr>
        <w:spacing w:after="0"/>
        <w:ind w:left="1440"/>
        <w:rPr>
          <w:sz w:val="24"/>
          <w:szCs w:val="24"/>
        </w:rPr>
      </w:pPr>
      <w:r>
        <w:rPr>
          <w:sz w:val="24"/>
          <w:szCs w:val="24"/>
        </w:rPr>
        <w:t>Will get the website updated.  We did have free passes that were used for game admission in the past couple of weeks that the radio stations gave out.  The Capital Journal photographers have been here getting shots for the paper during games.  She will also begin working on re-doing the locker room signs, as well as creating the “waiver of liability” signs and “dog/service pet” signs for the rink.</w:t>
      </w:r>
      <w:r w:rsidR="008F12D0">
        <w:rPr>
          <w:sz w:val="24"/>
          <w:szCs w:val="24"/>
        </w:rPr>
        <w:t xml:space="preserve"> </w:t>
      </w:r>
    </w:p>
    <w:p w:rsidR="00390979" w:rsidRDefault="008F12D0" w:rsidP="009C2993">
      <w:pPr>
        <w:spacing w:after="0"/>
        <w:ind w:left="1440"/>
        <w:rPr>
          <w:sz w:val="24"/>
          <w:szCs w:val="24"/>
        </w:rPr>
      </w:pPr>
      <w:r>
        <w:rPr>
          <w:sz w:val="24"/>
          <w:szCs w:val="24"/>
        </w:rPr>
        <w:t xml:space="preserve">The 2 new volunteer coordinators for next year (to replace Kathy Norwick) are DeDe Fasken and Sandra Griese.  Kathy is working with them now to take over.    </w:t>
      </w:r>
      <w:r w:rsidR="00814B8D">
        <w:rPr>
          <w:sz w:val="24"/>
          <w:szCs w:val="24"/>
        </w:rPr>
        <w:t xml:space="preserve"> </w:t>
      </w:r>
    </w:p>
    <w:p w:rsidR="00F70432" w:rsidRDefault="00F70432" w:rsidP="009C2993">
      <w:pPr>
        <w:spacing w:after="0"/>
        <w:ind w:left="1440"/>
        <w:rPr>
          <w:sz w:val="24"/>
          <w:szCs w:val="24"/>
        </w:rPr>
      </w:pPr>
    </w:p>
    <w:p w:rsidR="00F70432" w:rsidRDefault="00F70432" w:rsidP="009C2993">
      <w:pPr>
        <w:spacing w:after="0"/>
        <w:ind w:left="1440"/>
        <w:rPr>
          <w:b/>
          <w:sz w:val="24"/>
          <w:szCs w:val="24"/>
          <w:u w:val="single"/>
        </w:rPr>
      </w:pPr>
      <w:r>
        <w:rPr>
          <w:b/>
          <w:sz w:val="24"/>
          <w:szCs w:val="24"/>
          <w:u w:val="single"/>
        </w:rPr>
        <w:t>VICE-PRESIDENT REPORT – LEE AXDAHL</w:t>
      </w:r>
    </w:p>
    <w:p w:rsidR="00F70432" w:rsidRDefault="00F70432" w:rsidP="009C2993">
      <w:pPr>
        <w:spacing w:after="0"/>
        <w:ind w:left="1440"/>
        <w:rPr>
          <w:b/>
          <w:sz w:val="24"/>
          <w:szCs w:val="24"/>
          <w:u w:val="single"/>
        </w:rPr>
      </w:pPr>
    </w:p>
    <w:p w:rsidR="00F70432" w:rsidRDefault="002D5292" w:rsidP="009C2993">
      <w:pPr>
        <w:spacing w:after="0"/>
        <w:ind w:left="1440"/>
        <w:rPr>
          <w:sz w:val="24"/>
          <w:szCs w:val="24"/>
        </w:rPr>
      </w:pPr>
      <w:r>
        <w:rPr>
          <w:sz w:val="24"/>
          <w:szCs w:val="24"/>
        </w:rPr>
        <w:t xml:space="preserve">Nothing to report here.  </w:t>
      </w:r>
    </w:p>
    <w:p w:rsidR="00423D8B" w:rsidRPr="00F70432" w:rsidRDefault="00423D8B" w:rsidP="009C2993">
      <w:pPr>
        <w:spacing w:after="0"/>
        <w:ind w:left="1440"/>
        <w:rPr>
          <w:sz w:val="24"/>
          <w:szCs w:val="24"/>
        </w:rPr>
      </w:pPr>
    </w:p>
    <w:p w:rsidR="004D3CAF" w:rsidRPr="0064672C" w:rsidRDefault="0064672C" w:rsidP="0064672C">
      <w:pPr>
        <w:pStyle w:val="ListParagraph"/>
        <w:numPr>
          <w:ilvl w:val="0"/>
          <w:numId w:val="2"/>
        </w:numPr>
        <w:spacing w:after="0"/>
        <w:rPr>
          <w:b/>
          <w:sz w:val="24"/>
          <w:szCs w:val="24"/>
        </w:rPr>
      </w:pPr>
      <w:r>
        <w:rPr>
          <w:b/>
          <w:sz w:val="24"/>
          <w:szCs w:val="24"/>
          <w:u w:val="single"/>
        </w:rPr>
        <w:t>OLD BUSINESS</w:t>
      </w:r>
    </w:p>
    <w:p w:rsidR="0064672C" w:rsidRDefault="0064672C" w:rsidP="0064672C">
      <w:pPr>
        <w:spacing w:after="0"/>
        <w:rPr>
          <w:b/>
          <w:sz w:val="24"/>
          <w:szCs w:val="24"/>
        </w:rPr>
      </w:pPr>
    </w:p>
    <w:p w:rsidR="00BF6540" w:rsidRDefault="00BF6540" w:rsidP="0064672C">
      <w:pPr>
        <w:spacing w:after="0"/>
        <w:ind w:left="1080"/>
        <w:rPr>
          <w:b/>
          <w:sz w:val="24"/>
          <w:szCs w:val="24"/>
          <w:u w:val="single"/>
        </w:rPr>
      </w:pPr>
      <w:r w:rsidRPr="00FE03FA">
        <w:rPr>
          <w:b/>
          <w:sz w:val="24"/>
          <w:szCs w:val="24"/>
          <w:u w:val="single"/>
        </w:rPr>
        <w:t>PAYSA</w:t>
      </w:r>
      <w:r w:rsidR="00AC2671" w:rsidRPr="00FE03FA">
        <w:rPr>
          <w:b/>
          <w:sz w:val="24"/>
          <w:szCs w:val="24"/>
          <w:u w:val="single"/>
        </w:rPr>
        <w:t xml:space="preserve"> REPORT</w:t>
      </w:r>
      <w:r w:rsidR="00E57913" w:rsidRPr="00FE03FA">
        <w:rPr>
          <w:b/>
          <w:sz w:val="24"/>
          <w:szCs w:val="24"/>
          <w:u w:val="single"/>
        </w:rPr>
        <w:t xml:space="preserve"> – CRAIG DAVIS</w:t>
      </w:r>
    </w:p>
    <w:p w:rsidR="00F04450" w:rsidRDefault="00F04450" w:rsidP="0064672C">
      <w:pPr>
        <w:spacing w:after="0"/>
        <w:ind w:left="1080"/>
        <w:rPr>
          <w:b/>
          <w:sz w:val="24"/>
          <w:szCs w:val="24"/>
          <w:u w:val="single"/>
        </w:rPr>
      </w:pPr>
    </w:p>
    <w:p w:rsidR="008C76D8" w:rsidRDefault="00D91291" w:rsidP="0064672C">
      <w:pPr>
        <w:spacing w:after="0"/>
        <w:ind w:left="1080"/>
        <w:rPr>
          <w:sz w:val="24"/>
          <w:szCs w:val="24"/>
        </w:rPr>
      </w:pPr>
      <w:r>
        <w:rPr>
          <w:sz w:val="24"/>
          <w:szCs w:val="24"/>
        </w:rPr>
        <w:t>Expenses are running as expected.  Discussion of the need to cover the insurance and expenses of the</w:t>
      </w:r>
      <w:r w:rsidR="00AD668E">
        <w:rPr>
          <w:sz w:val="24"/>
          <w:szCs w:val="24"/>
        </w:rPr>
        <w:t xml:space="preserve"> younger </w:t>
      </w:r>
      <w:r w:rsidR="00EF1139">
        <w:rPr>
          <w:sz w:val="24"/>
          <w:szCs w:val="24"/>
        </w:rPr>
        <w:t>and older</w:t>
      </w:r>
      <w:r>
        <w:rPr>
          <w:sz w:val="24"/>
          <w:szCs w:val="24"/>
        </w:rPr>
        <w:t xml:space="preserve"> Huff N’ Puff leagues</w:t>
      </w:r>
      <w:r w:rsidR="001063EA">
        <w:rPr>
          <w:sz w:val="24"/>
          <w:szCs w:val="24"/>
        </w:rPr>
        <w:t xml:space="preserve"> followed.  </w:t>
      </w:r>
      <w:r w:rsidR="00136BEB">
        <w:rPr>
          <w:sz w:val="24"/>
          <w:szCs w:val="24"/>
        </w:rPr>
        <w:t xml:space="preserve">The insurance premium needs to be addressed as the Huff N’ Puff leagues, since they are not  regular and covered OHA sanctioned activities and since they involve participants who are over 18 years of age, makes the premium to cover Huff N’ Puff leagues $830.  </w:t>
      </w:r>
    </w:p>
    <w:p w:rsidR="008C76D8" w:rsidRDefault="008C76D8" w:rsidP="0064672C">
      <w:pPr>
        <w:spacing w:after="0"/>
        <w:ind w:left="1080"/>
        <w:rPr>
          <w:sz w:val="24"/>
          <w:szCs w:val="24"/>
        </w:rPr>
      </w:pPr>
    </w:p>
    <w:p w:rsidR="008C76D8" w:rsidRDefault="008C76D8" w:rsidP="0064672C">
      <w:pPr>
        <w:spacing w:after="0"/>
        <w:ind w:left="1080"/>
        <w:rPr>
          <w:sz w:val="24"/>
          <w:szCs w:val="24"/>
        </w:rPr>
      </w:pPr>
      <w:r>
        <w:rPr>
          <w:sz w:val="24"/>
          <w:szCs w:val="24"/>
        </w:rPr>
        <w:t xml:space="preserve">Ideas to pay for the insurance premium and expenses were charging $8-$10 per </w:t>
      </w:r>
    </w:p>
    <w:p w:rsidR="00D842FC" w:rsidRDefault="008C76D8" w:rsidP="0064672C">
      <w:pPr>
        <w:spacing w:after="0"/>
        <w:ind w:left="1080"/>
        <w:rPr>
          <w:sz w:val="24"/>
          <w:szCs w:val="24"/>
        </w:rPr>
      </w:pPr>
      <w:r>
        <w:rPr>
          <w:sz w:val="24"/>
          <w:szCs w:val="24"/>
        </w:rPr>
        <w:t xml:space="preserve">Huff N’ Puff session (punch card) or doing an actual Huff N’ Puff registration that entails a possible 2017 summer Huff N’ Puff league at PAYSA and future winter leagues at the EXPO.  </w:t>
      </w:r>
      <w:r w:rsidR="00D00F69">
        <w:rPr>
          <w:sz w:val="24"/>
          <w:szCs w:val="24"/>
        </w:rPr>
        <w:t xml:space="preserve">The Wednesday and Sunday leagues tend to be well attended.  </w:t>
      </w:r>
    </w:p>
    <w:p w:rsidR="00D842FC" w:rsidRDefault="00D842FC" w:rsidP="0064672C">
      <w:pPr>
        <w:spacing w:after="0"/>
        <w:ind w:left="1080"/>
        <w:rPr>
          <w:sz w:val="24"/>
          <w:szCs w:val="24"/>
        </w:rPr>
      </w:pPr>
    </w:p>
    <w:p w:rsidR="00D842FC" w:rsidRDefault="00D842FC" w:rsidP="0064672C">
      <w:pPr>
        <w:spacing w:after="0"/>
        <w:ind w:left="1080"/>
        <w:rPr>
          <w:sz w:val="24"/>
          <w:szCs w:val="24"/>
        </w:rPr>
      </w:pPr>
      <w:r>
        <w:rPr>
          <w:sz w:val="24"/>
          <w:szCs w:val="24"/>
        </w:rPr>
        <w:t xml:space="preserve">As of now, Drew Lief and Curtis Egan will begin collecting from their Huff N’ Puff league participants and Nathan Sanderson will do the same at his.  A registration fee will be created in 2017 going forward for a summer men’s Huff N’ Puff league as well as a winter men’s Huff N’ Puff league.  Drop-ins will be charged $10 per time for these 2017 leagues. </w:t>
      </w:r>
    </w:p>
    <w:p w:rsidR="00D842FC" w:rsidRDefault="00D842FC" w:rsidP="0064672C">
      <w:pPr>
        <w:spacing w:after="0"/>
        <w:ind w:left="1080"/>
        <w:rPr>
          <w:sz w:val="24"/>
          <w:szCs w:val="24"/>
        </w:rPr>
      </w:pPr>
    </w:p>
    <w:p w:rsidR="00F04450" w:rsidRPr="00D91291" w:rsidRDefault="00D842FC" w:rsidP="0064672C">
      <w:pPr>
        <w:spacing w:after="0"/>
        <w:ind w:left="1080"/>
        <w:rPr>
          <w:sz w:val="24"/>
          <w:szCs w:val="24"/>
        </w:rPr>
      </w:pPr>
      <w:r>
        <w:rPr>
          <w:b/>
          <w:sz w:val="24"/>
          <w:szCs w:val="24"/>
        </w:rPr>
        <w:t xml:space="preserve">No Board Action Was Needed or </w:t>
      </w:r>
      <w:r w:rsidR="0061391B">
        <w:rPr>
          <w:b/>
          <w:sz w:val="24"/>
          <w:szCs w:val="24"/>
        </w:rPr>
        <w:t>Taken</w:t>
      </w:r>
      <w:r>
        <w:rPr>
          <w:b/>
          <w:sz w:val="24"/>
          <w:szCs w:val="24"/>
        </w:rPr>
        <w:t xml:space="preserve"> At This Time.  </w:t>
      </w:r>
      <w:r>
        <w:rPr>
          <w:sz w:val="24"/>
          <w:szCs w:val="24"/>
        </w:rPr>
        <w:t xml:space="preserve"> </w:t>
      </w:r>
      <w:r w:rsidR="00136BEB">
        <w:rPr>
          <w:sz w:val="24"/>
          <w:szCs w:val="24"/>
        </w:rPr>
        <w:t xml:space="preserve"> </w:t>
      </w:r>
      <w:r w:rsidR="00D134F5">
        <w:rPr>
          <w:sz w:val="24"/>
          <w:szCs w:val="24"/>
        </w:rPr>
        <w:t xml:space="preserve"> </w:t>
      </w:r>
    </w:p>
    <w:p w:rsidR="00AF1D24" w:rsidRDefault="00AF1D24" w:rsidP="0064672C">
      <w:pPr>
        <w:spacing w:after="0"/>
        <w:ind w:left="1080"/>
        <w:rPr>
          <w:sz w:val="24"/>
          <w:szCs w:val="24"/>
        </w:rPr>
      </w:pPr>
    </w:p>
    <w:p w:rsidR="007F46D7" w:rsidRDefault="00DA381F" w:rsidP="0064672C">
      <w:pPr>
        <w:spacing w:after="0"/>
        <w:ind w:left="1080"/>
        <w:rPr>
          <w:sz w:val="24"/>
          <w:szCs w:val="24"/>
        </w:rPr>
      </w:pPr>
      <w:r>
        <w:rPr>
          <w:sz w:val="24"/>
          <w:szCs w:val="24"/>
        </w:rPr>
        <w:t xml:space="preserve">Conrad Malsam was mentioned as the possible PAYSA Rink Manager #2.  </w:t>
      </w:r>
    </w:p>
    <w:p w:rsidR="00DA381F" w:rsidRDefault="00DA381F" w:rsidP="0064672C">
      <w:pPr>
        <w:spacing w:after="0"/>
        <w:ind w:left="1080"/>
        <w:rPr>
          <w:sz w:val="24"/>
          <w:szCs w:val="24"/>
        </w:rPr>
      </w:pPr>
    </w:p>
    <w:p w:rsidR="00DA381F" w:rsidRDefault="00DA381F" w:rsidP="0064672C">
      <w:pPr>
        <w:spacing w:after="0"/>
        <w:ind w:left="1080"/>
        <w:rPr>
          <w:sz w:val="24"/>
          <w:szCs w:val="24"/>
        </w:rPr>
      </w:pPr>
      <w:r>
        <w:rPr>
          <w:sz w:val="24"/>
          <w:szCs w:val="24"/>
        </w:rPr>
        <w:t xml:space="preserve">Discussion of how great it would be to have both the Black Hills Hockey </w:t>
      </w:r>
      <w:r w:rsidR="0061391B">
        <w:rPr>
          <w:sz w:val="24"/>
          <w:szCs w:val="24"/>
        </w:rPr>
        <w:t>Academy and</w:t>
      </w:r>
      <w:r>
        <w:rPr>
          <w:sz w:val="24"/>
          <w:szCs w:val="24"/>
        </w:rPr>
        <w:t xml:space="preserve"> </w:t>
      </w:r>
      <w:r w:rsidR="0061391B">
        <w:rPr>
          <w:sz w:val="24"/>
          <w:szCs w:val="24"/>
        </w:rPr>
        <w:t>Robbi</w:t>
      </w:r>
      <w:r>
        <w:rPr>
          <w:sz w:val="24"/>
          <w:szCs w:val="24"/>
        </w:rPr>
        <w:t xml:space="preserve"> Glanz do camps this summer at PAYSA, but concern there may be conflicts in  having both.  Nathan will visit with Robbi about the cost of him coming, as Robbi recently reached out to Nathan about coming back to do a camp here.  Nathan will keep us posted.  </w:t>
      </w:r>
    </w:p>
    <w:p w:rsidR="00E57913" w:rsidRDefault="00DA381F" w:rsidP="0064672C">
      <w:pPr>
        <w:spacing w:after="0"/>
        <w:ind w:left="1080"/>
        <w:rPr>
          <w:b/>
          <w:sz w:val="24"/>
          <w:szCs w:val="24"/>
          <w:u w:val="single"/>
        </w:rPr>
      </w:pPr>
      <w:r>
        <w:rPr>
          <w:b/>
          <w:sz w:val="24"/>
          <w:szCs w:val="24"/>
          <w:u w:val="single"/>
        </w:rPr>
        <w:t>EX</w:t>
      </w:r>
      <w:r w:rsidR="00F71D12">
        <w:rPr>
          <w:b/>
          <w:sz w:val="24"/>
          <w:szCs w:val="24"/>
          <w:u w:val="single"/>
        </w:rPr>
        <w:t>PO FACILITY UPGRADES</w:t>
      </w:r>
    </w:p>
    <w:p w:rsidR="00730BB0" w:rsidRDefault="00730BB0" w:rsidP="0064672C">
      <w:pPr>
        <w:spacing w:after="0"/>
        <w:ind w:left="1080"/>
        <w:rPr>
          <w:b/>
          <w:sz w:val="24"/>
          <w:szCs w:val="24"/>
          <w:u w:val="single"/>
        </w:rPr>
      </w:pPr>
    </w:p>
    <w:p w:rsidR="00732912" w:rsidRDefault="00732912" w:rsidP="00732912">
      <w:pPr>
        <w:spacing w:after="0"/>
        <w:ind w:left="1080"/>
        <w:rPr>
          <w:sz w:val="24"/>
          <w:szCs w:val="24"/>
        </w:rPr>
      </w:pPr>
      <w:r w:rsidRPr="00732912">
        <w:rPr>
          <w:sz w:val="24"/>
          <w:szCs w:val="24"/>
          <w:u w:val="single"/>
        </w:rPr>
        <w:t>New lights</w:t>
      </w:r>
      <w:r>
        <w:rPr>
          <w:sz w:val="24"/>
          <w:szCs w:val="24"/>
        </w:rPr>
        <w:t xml:space="preserve"> are in</w:t>
      </w:r>
    </w:p>
    <w:p w:rsidR="00732912" w:rsidRDefault="00732912" w:rsidP="00732912">
      <w:pPr>
        <w:spacing w:after="0"/>
        <w:ind w:left="1080"/>
        <w:rPr>
          <w:sz w:val="24"/>
          <w:szCs w:val="24"/>
        </w:rPr>
      </w:pPr>
      <w:r w:rsidRPr="00732912">
        <w:rPr>
          <w:sz w:val="24"/>
          <w:szCs w:val="24"/>
          <w:u w:val="single"/>
        </w:rPr>
        <w:t>Roll-up bleachers</w:t>
      </w:r>
      <w:r>
        <w:rPr>
          <w:sz w:val="24"/>
          <w:szCs w:val="24"/>
        </w:rPr>
        <w:t xml:space="preserve"> will be here soon</w:t>
      </w:r>
    </w:p>
    <w:p w:rsidR="00732912" w:rsidRDefault="00732912" w:rsidP="00732912">
      <w:pPr>
        <w:spacing w:after="0"/>
        <w:ind w:left="1080"/>
        <w:rPr>
          <w:sz w:val="24"/>
          <w:szCs w:val="24"/>
        </w:rPr>
      </w:pPr>
      <w:r w:rsidRPr="00732912">
        <w:rPr>
          <w:sz w:val="24"/>
          <w:szCs w:val="24"/>
          <w:u w:val="single"/>
        </w:rPr>
        <w:t>Main bleachers</w:t>
      </w:r>
      <w:r>
        <w:rPr>
          <w:sz w:val="24"/>
          <w:szCs w:val="24"/>
        </w:rPr>
        <w:t xml:space="preserve"> (motorized) were approved to buy by the EXPO Board – these will have perma caps and have the CAPS logo on the fronts and sides of them.  The sides to the bleachers will be nice as well </w:t>
      </w:r>
      <w:r w:rsidR="0061391B">
        <w:rPr>
          <w:sz w:val="24"/>
          <w:szCs w:val="24"/>
        </w:rPr>
        <w:t>so children</w:t>
      </w:r>
      <w:r>
        <w:rPr>
          <w:sz w:val="24"/>
          <w:szCs w:val="24"/>
        </w:rPr>
        <w:t xml:space="preserve"> cannot crawl underneath them anymore.  </w:t>
      </w:r>
    </w:p>
    <w:p w:rsidR="00732912" w:rsidRDefault="00732912" w:rsidP="00732912">
      <w:pPr>
        <w:spacing w:after="0"/>
        <w:ind w:left="1080"/>
        <w:rPr>
          <w:sz w:val="24"/>
          <w:szCs w:val="24"/>
        </w:rPr>
      </w:pPr>
    </w:p>
    <w:p w:rsidR="00732912" w:rsidRDefault="001E65EB" w:rsidP="00732912">
      <w:pPr>
        <w:spacing w:after="0"/>
        <w:ind w:left="1080"/>
        <w:rPr>
          <w:sz w:val="24"/>
          <w:szCs w:val="24"/>
        </w:rPr>
      </w:pPr>
      <w:r>
        <w:rPr>
          <w:sz w:val="24"/>
          <w:szCs w:val="24"/>
        </w:rPr>
        <w:t xml:space="preserve">In July or August, the main bleachers will be installed as it gets closer to next season. </w:t>
      </w:r>
    </w:p>
    <w:p w:rsidR="001E65EB" w:rsidRDefault="001E65EB" w:rsidP="00732912">
      <w:pPr>
        <w:spacing w:after="0"/>
        <w:ind w:left="1080"/>
        <w:rPr>
          <w:sz w:val="24"/>
          <w:szCs w:val="24"/>
        </w:rPr>
      </w:pPr>
    </w:p>
    <w:p w:rsidR="001E65EB" w:rsidRDefault="001E65EB" w:rsidP="00732912">
      <w:pPr>
        <w:spacing w:after="0"/>
        <w:ind w:left="1080"/>
        <w:rPr>
          <w:sz w:val="24"/>
          <w:szCs w:val="24"/>
        </w:rPr>
      </w:pPr>
      <w:r>
        <w:rPr>
          <w:sz w:val="24"/>
          <w:szCs w:val="24"/>
        </w:rPr>
        <w:t>A BIG THANK YOU to Bob Gray and Mike Mueller in helping to get these facility upgrades secured!!!!</w:t>
      </w:r>
    </w:p>
    <w:p w:rsidR="00730BB0" w:rsidRDefault="00730BB0" w:rsidP="0064672C">
      <w:pPr>
        <w:spacing w:after="0"/>
        <w:ind w:left="1080"/>
        <w:rPr>
          <w:b/>
          <w:sz w:val="24"/>
          <w:szCs w:val="24"/>
          <w:u w:val="single"/>
        </w:rPr>
      </w:pPr>
    </w:p>
    <w:p w:rsidR="00730BB0" w:rsidRDefault="00730BB0" w:rsidP="0064672C">
      <w:pPr>
        <w:spacing w:after="0"/>
        <w:ind w:left="1080"/>
        <w:rPr>
          <w:b/>
          <w:sz w:val="24"/>
          <w:szCs w:val="24"/>
          <w:u w:val="single"/>
        </w:rPr>
      </w:pPr>
      <w:r>
        <w:rPr>
          <w:b/>
          <w:sz w:val="24"/>
          <w:szCs w:val="24"/>
          <w:u w:val="single"/>
        </w:rPr>
        <w:t>GIRLS TEAM UPDATE – CARRYOVER FROM NOVEMBER BOARD MEETING</w:t>
      </w:r>
    </w:p>
    <w:p w:rsidR="00E57913" w:rsidRDefault="00E57913" w:rsidP="0064672C">
      <w:pPr>
        <w:spacing w:after="0"/>
        <w:ind w:left="1080"/>
        <w:rPr>
          <w:b/>
          <w:sz w:val="24"/>
          <w:szCs w:val="24"/>
          <w:u w:val="single"/>
        </w:rPr>
      </w:pPr>
    </w:p>
    <w:p w:rsidR="00E57913" w:rsidRDefault="00E44311" w:rsidP="0064672C">
      <w:pPr>
        <w:spacing w:after="0"/>
        <w:ind w:left="1080"/>
        <w:rPr>
          <w:sz w:val="24"/>
          <w:szCs w:val="24"/>
        </w:rPr>
      </w:pPr>
      <w:r>
        <w:rPr>
          <w:sz w:val="24"/>
          <w:szCs w:val="24"/>
        </w:rPr>
        <w:t xml:space="preserve">Discussion continued from last month on how to retain and recruit.  24 skaters are needed to field both a JV and Varsity team.  </w:t>
      </w:r>
      <w:r w:rsidR="00994A06">
        <w:rPr>
          <w:sz w:val="24"/>
          <w:szCs w:val="24"/>
        </w:rPr>
        <w:t xml:space="preserve">Talked about having a hockey still night exclusive to girls on Wednesday nights and having a girls summer hockey league (Chics &amp; Sticks) where we would start publicizing this in March.  </w:t>
      </w:r>
    </w:p>
    <w:p w:rsidR="00607CEB" w:rsidRDefault="00607CEB" w:rsidP="0064672C">
      <w:pPr>
        <w:spacing w:after="0"/>
        <w:ind w:left="1080"/>
        <w:rPr>
          <w:sz w:val="24"/>
          <w:szCs w:val="24"/>
        </w:rPr>
      </w:pPr>
    </w:p>
    <w:p w:rsidR="00607CEB" w:rsidRDefault="00607CEB" w:rsidP="0064672C">
      <w:pPr>
        <w:spacing w:after="0"/>
        <w:ind w:left="1080"/>
        <w:rPr>
          <w:sz w:val="24"/>
          <w:szCs w:val="24"/>
        </w:rPr>
      </w:pPr>
      <w:r>
        <w:rPr>
          <w:sz w:val="24"/>
          <w:szCs w:val="24"/>
        </w:rPr>
        <w:t xml:space="preserve">Also discussed having a 3-on-3 or 4-on-4 girls group start in April and run through June.  Hopefully here we could recruit new girl skaters through more girls focused publicity.  </w:t>
      </w:r>
    </w:p>
    <w:p w:rsidR="007A29FB" w:rsidRDefault="007A29FB" w:rsidP="0064672C">
      <w:pPr>
        <w:spacing w:after="0"/>
        <w:ind w:left="1080"/>
        <w:rPr>
          <w:sz w:val="24"/>
          <w:szCs w:val="24"/>
        </w:rPr>
      </w:pPr>
    </w:p>
    <w:p w:rsidR="007A29FB" w:rsidRPr="0048524D" w:rsidRDefault="007A29FB" w:rsidP="0064672C">
      <w:pPr>
        <w:spacing w:after="0"/>
        <w:ind w:left="1080"/>
        <w:rPr>
          <w:sz w:val="24"/>
          <w:szCs w:val="24"/>
        </w:rPr>
      </w:pPr>
      <w:r>
        <w:rPr>
          <w:sz w:val="24"/>
          <w:szCs w:val="24"/>
        </w:rPr>
        <w:t xml:space="preserve">The board will keep this item on each month’s “Old Business” agenda so as to keep the conversations and ideas going.  </w:t>
      </w:r>
    </w:p>
    <w:p w:rsidR="00981BC0" w:rsidRPr="002D781B" w:rsidRDefault="00020547" w:rsidP="0064672C">
      <w:pPr>
        <w:spacing w:after="0"/>
        <w:ind w:left="1080"/>
        <w:rPr>
          <w:b/>
          <w:sz w:val="24"/>
          <w:szCs w:val="24"/>
        </w:rPr>
      </w:pPr>
      <w:r>
        <w:rPr>
          <w:b/>
          <w:sz w:val="24"/>
          <w:szCs w:val="24"/>
        </w:rPr>
        <w:t xml:space="preserve">   </w:t>
      </w:r>
      <w:r>
        <w:rPr>
          <w:sz w:val="24"/>
          <w:szCs w:val="24"/>
        </w:rPr>
        <w:t xml:space="preserve">  </w:t>
      </w:r>
    </w:p>
    <w:p w:rsidR="00C86665" w:rsidRDefault="00BF6540" w:rsidP="00195762">
      <w:pPr>
        <w:spacing w:after="0"/>
        <w:rPr>
          <w:sz w:val="24"/>
          <w:szCs w:val="24"/>
        </w:rPr>
      </w:pPr>
      <w:r>
        <w:rPr>
          <w:sz w:val="24"/>
          <w:szCs w:val="24"/>
        </w:rPr>
        <w:tab/>
      </w:r>
    </w:p>
    <w:p w:rsidR="00CE01F9" w:rsidRPr="005651E9" w:rsidRDefault="002B2A1F" w:rsidP="002B2A1F">
      <w:pPr>
        <w:pStyle w:val="ListParagraph"/>
        <w:numPr>
          <w:ilvl w:val="0"/>
          <w:numId w:val="2"/>
        </w:numPr>
        <w:spacing w:after="0"/>
        <w:rPr>
          <w:sz w:val="24"/>
          <w:szCs w:val="24"/>
        </w:rPr>
      </w:pPr>
      <w:r>
        <w:rPr>
          <w:b/>
          <w:sz w:val="24"/>
          <w:szCs w:val="24"/>
          <w:u w:val="single"/>
        </w:rPr>
        <w:t>NEW BUSINESS</w:t>
      </w:r>
    </w:p>
    <w:p w:rsidR="005651E9" w:rsidRDefault="005651E9" w:rsidP="005651E9">
      <w:pPr>
        <w:spacing w:after="0"/>
        <w:rPr>
          <w:sz w:val="24"/>
          <w:szCs w:val="24"/>
        </w:rPr>
      </w:pPr>
    </w:p>
    <w:p w:rsidR="005651E9" w:rsidRDefault="00730BB0" w:rsidP="005651E9">
      <w:pPr>
        <w:spacing w:after="0"/>
        <w:ind w:left="1080"/>
        <w:rPr>
          <w:b/>
          <w:sz w:val="24"/>
          <w:szCs w:val="24"/>
          <w:u w:val="single"/>
        </w:rPr>
      </w:pPr>
      <w:r>
        <w:rPr>
          <w:b/>
          <w:sz w:val="24"/>
          <w:szCs w:val="24"/>
          <w:u w:val="single"/>
        </w:rPr>
        <w:t>BOARD VACANCIES</w:t>
      </w:r>
    </w:p>
    <w:p w:rsidR="00730BB0" w:rsidRDefault="00730BB0" w:rsidP="005651E9">
      <w:pPr>
        <w:spacing w:after="0"/>
        <w:ind w:left="1080"/>
        <w:rPr>
          <w:b/>
          <w:sz w:val="24"/>
          <w:szCs w:val="24"/>
          <w:u w:val="single"/>
        </w:rPr>
      </w:pPr>
    </w:p>
    <w:p w:rsidR="00730BB0" w:rsidRDefault="007F71E8" w:rsidP="005651E9">
      <w:pPr>
        <w:spacing w:after="0"/>
        <w:ind w:left="1080"/>
        <w:rPr>
          <w:sz w:val="24"/>
          <w:szCs w:val="24"/>
        </w:rPr>
      </w:pPr>
      <w:r w:rsidRPr="007F71E8">
        <w:rPr>
          <w:sz w:val="24"/>
          <w:szCs w:val="24"/>
          <w:u w:val="single"/>
        </w:rPr>
        <w:t>Director of Coaching</w:t>
      </w:r>
      <w:r>
        <w:rPr>
          <w:sz w:val="24"/>
          <w:szCs w:val="24"/>
        </w:rPr>
        <w:t xml:space="preserve"> – Jim Wedin will run for this position</w:t>
      </w:r>
    </w:p>
    <w:p w:rsidR="007F71E8" w:rsidRDefault="007F71E8" w:rsidP="005651E9">
      <w:pPr>
        <w:spacing w:after="0"/>
        <w:ind w:left="1080"/>
        <w:rPr>
          <w:sz w:val="24"/>
          <w:szCs w:val="24"/>
        </w:rPr>
      </w:pPr>
      <w:r w:rsidRPr="007F71E8">
        <w:rPr>
          <w:sz w:val="24"/>
          <w:szCs w:val="24"/>
          <w:u w:val="single"/>
        </w:rPr>
        <w:t>Director of Players</w:t>
      </w:r>
      <w:r>
        <w:rPr>
          <w:sz w:val="24"/>
          <w:szCs w:val="24"/>
        </w:rPr>
        <w:t xml:space="preserve"> – need to find interested candidates still</w:t>
      </w:r>
    </w:p>
    <w:p w:rsidR="007F71E8" w:rsidRDefault="007F71E8" w:rsidP="005651E9">
      <w:pPr>
        <w:spacing w:after="0"/>
        <w:ind w:left="1080"/>
        <w:rPr>
          <w:sz w:val="24"/>
          <w:szCs w:val="24"/>
        </w:rPr>
      </w:pPr>
      <w:r w:rsidRPr="007F71E8">
        <w:rPr>
          <w:sz w:val="24"/>
          <w:szCs w:val="24"/>
          <w:u w:val="single"/>
        </w:rPr>
        <w:t>Treasurer</w:t>
      </w:r>
      <w:r>
        <w:rPr>
          <w:sz w:val="24"/>
          <w:szCs w:val="24"/>
        </w:rPr>
        <w:t xml:space="preserve"> – Lisa Gordon will run for this position</w:t>
      </w:r>
    </w:p>
    <w:p w:rsidR="007F71E8" w:rsidRDefault="007F71E8" w:rsidP="005651E9">
      <w:pPr>
        <w:spacing w:after="0"/>
        <w:ind w:left="1080"/>
        <w:rPr>
          <w:sz w:val="24"/>
          <w:szCs w:val="24"/>
        </w:rPr>
      </w:pPr>
      <w:r w:rsidRPr="007F71E8">
        <w:rPr>
          <w:sz w:val="24"/>
          <w:szCs w:val="24"/>
          <w:u w:val="single"/>
        </w:rPr>
        <w:t>Tournament Director</w:t>
      </w:r>
      <w:r>
        <w:rPr>
          <w:sz w:val="24"/>
          <w:szCs w:val="24"/>
        </w:rPr>
        <w:t xml:space="preserve"> – need to find interested candidates still and board will look at </w:t>
      </w:r>
    </w:p>
    <w:p w:rsidR="007F71E8" w:rsidRDefault="007F71E8" w:rsidP="005651E9">
      <w:pPr>
        <w:spacing w:after="0"/>
        <w:ind w:left="1080"/>
        <w:rPr>
          <w:sz w:val="24"/>
          <w:szCs w:val="24"/>
        </w:rPr>
      </w:pPr>
      <w:r>
        <w:rPr>
          <w:sz w:val="24"/>
          <w:szCs w:val="24"/>
        </w:rPr>
        <w:t xml:space="preserve">     adding this as a new officer position</w:t>
      </w:r>
    </w:p>
    <w:p w:rsidR="007F71E8" w:rsidRDefault="007F71E8" w:rsidP="005651E9">
      <w:pPr>
        <w:spacing w:after="0"/>
        <w:ind w:left="1080"/>
        <w:rPr>
          <w:sz w:val="24"/>
          <w:szCs w:val="24"/>
        </w:rPr>
      </w:pPr>
      <w:r>
        <w:rPr>
          <w:sz w:val="24"/>
          <w:szCs w:val="24"/>
          <w:u w:val="single"/>
        </w:rPr>
        <w:t>Director of Fundraising</w:t>
      </w:r>
      <w:r>
        <w:rPr>
          <w:sz w:val="24"/>
          <w:szCs w:val="24"/>
        </w:rPr>
        <w:t xml:space="preserve"> – need to find interested candidates still</w:t>
      </w:r>
    </w:p>
    <w:p w:rsidR="007F71E8" w:rsidRDefault="007F71E8" w:rsidP="005651E9">
      <w:pPr>
        <w:spacing w:after="0"/>
        <w:ind w:left="1080"/>
        <w:rPr>
          <w:sz w:val="24"/>
          <w:szCs w:val="24"/>
        </w:rPr>
      </w:pPr>
      <w:r>
        <w:rPr>
          <w:sz w:val="24"/>
          <w:szCs w:val="24"/>
          <w:u w:val="single"/>
        </w:rPr>
        <w:t>Director of League Play</w:t>
      </w:r>
      <w:r>
        <w:rPr>
          <w:sz w:val="24"/>
          <w:szCs w:val="24"/>
        </w:rPr>
        <w:t xml:space="preserve"> – need to find interested candidates still that would be </w:t>
      </w:r>
    </w:p>
    <w:p w:rsidR="007F71E8" w:rsidRPr="007F71E8" w:rsidRDefault="007F71E8" w:rsidP="007F71E8">
      <w:pPr>
        <w:spacing w:after="0"/>
        <w:rPr>
          <w:sz w:val="24"/>
          <w:szCs w:val="24"/>
        </w:rPr>
      </w:pPr>
      <w:r>
        <w:rPr>
          <w:sz w:val="24"/>
          <w:szCs w:val="24"/>
        </w:rPr>
        <w:tab/>
      </w:r>
      <w:r>
        <w:rPr>
          <w:sz w:val="24"/>
          <w:szCs w:val="24"/>
        </w:rPr>
        <w:tab/>
        <w:t>willing to start “in training”</w:t>
      </w:r>
    </w:p>
    <w:p w:rsidR="00CE01F9" w:rsidRDefault="00BB3D2C" w:rsidP="00981BC0">
      <w:pPr>
        <w:spacing w:after="0"/>
        <w:rPr>
          <w:b/>
          <w:sz w:val="24"/>
          <w:szCs w:val="24"/>
        </w:rPr>
      </w:pPr>
      <w:r>
        <w:rPr>
          <w:b/>
          <w:sz w:val="24"/>
          <w:szCs w:val="24"/>
        </w:rPr>
        <w:tab/>
      </w:r>
      <w:r w:rsidR="005651E9">
        <w:rPr>
          <w:b/>
          <w:sz w:val="24"/>
          <w:szCs w:val="24"/>
        </w:rPr>
        <w:t xml:space="preserve">  </w:t>
      </w:r>
    </w:p>
    <w:p w:rsidR="005651E9" w:rsidRDefault="005651E9" w:rsidP="00981BC0">
      <w:pPr>
        <w:spacing w:after="0"/>
        <w:rPr>
          <w:b/>
          <w:sz w:val="24"/>
          <w:szCs w:val="24"/>
        </w:rPr>
      </w:pPr>
    </w:p>
    <w:p w:rsidR="005651E9" w:rsidRDefault="005651E9" w:rsidP="00981BC0">
      <w:pPr>
        <w:spacing w:after="0"/>
        <w:rPr>
          <w:sz w:val="24"/>
          <w:szCs w:val="24"/>
        </w:rPr>
      </w:pPr>
      <w:r>
        <w:rPr>
          <w:b/>
          <w:sz w:val="24"/>
          <w:szCs w:val="24"/>
        </w:rPr>
        <w:tab/>
      </w:r>
    </w:p>
    <w:p w:rsidR="004455A4" w:rsidRDefault="004455A4" w:rsidP="007D6D80">
      <w:pPr>
        <w:spacing w:after="0"/>
        <w:ind w:left="720"/>
        <w:rPr>
          <w:b/>
          <w:sz w:val="24"/>
          <w:szCs w:val="24"/>
        </w:rPr>
      </w:pPr>
    </w:p>
    <w:p w:rsidR="007B31B6" w:rsidRDefault="00C05742" w:rsidP="007D6D80">
      <w:pPr>
        <w:spacing w:after="0"/>
        <w:ind w:left="720"/>
        <w:rPr>
          <w:b/>
          <w:sz w:val="24"/>
          <w:szCs w:val="24"/>
        </w:rPr>
      </w:pPr>
      <w:r>
        <w:rPr>
          <w:b/>
          <w:sz w:val="24"/>
          <w:szCs w:val="24"/>
        </w:rPr>
        <w:t>The January 2017</w:t>
      </w:r>
      <w:r w:rsidR="007B31B6">
        <w:rPr>
          <w:b/>
          <w:sz w:val="24"/>
          <w:szCs w:val="24"/>
        </w:rPr>
        <w:t xml:space="preserve"> OHA Board Meeting will be held on Monday</w:t>
      </w:r>
      <w:r w:rsidR="00E2179D">
        <w:rPr>
          <w:b/>
          <w:sz w:val="24"/>
          <w:szCs w:val="24"/>
        </w:rPr>
        <w:t xml:space="preserve">, </w:t>
      </w:r>
      <w:r>
        <w:rPr>
          <w:b/>
          <w:sz w:val="24"/>
          <w:szCs w:val="24"/>
        </w:rPr>
        <w:t>January 16</w:t>
      </w:r>
      <w:r w:rsidR="00944EB4">
        <w:rPr>
          <w:b/>
          <w:sz w:val="24"/>
          <w:szCs w:val="24"/>
        </w:rPr>
        <w:t>th</w:t>
      </w:r>
      <w:r w:rsidR="002B2A1F">
        <w:rPr>
          <w:b/>
          <w:sz w:val="24"/>
          <w:szCs w:val="24"/>
        </w:rPr>
        <w:t xml:space="preserve"> </w:t>
      </w:r>
      <w:r w:rsidR="00A27A06">
        <w:rPr>
          <w:b/>
          <w:sz w:val="24"/>
          <w:szCs w:val="24"/>
        </w:rPr>
        <w:t xml:space="preserve">at the </w:t>
      </w:r>
      <w:r w:rsidR="00897782">
        <w:rPr>
          <w:b/>
          <w:sz w:val="24"/>
          <w:szCs w:val="24"/>
        </w:rPr>
        <w:t xml:space="preserve">EXPO Center Board </w:t>
      </w:r>
      <w:r w:rsidR="00445D95">
        <w:rPr>
          <w:b/>
          <w:sz w:val="24"/>
          <w:szCs w:val="24"/>
        </w:rPr>
        <w:t>Room in</w:t>
      </w:r>
      <w:r w:rsidR="00897782">
        <w:rPr>
          <w:b/>
          <w:sz w:val="24"/>
          <w:szCs w:val="24"/>
        </w:rPr>
        <w:t xml:space="preserve"> Fort Pierre, </w:t>
      </w:r>
      <w:r w:rsidR="00A27A06">
        <w:rPr>
          <w:b/>
          <w:sz w:val="24"/>
          <w:szCs w:val="24"/>
        </w:rPr>
        <w:t>at 6:30 pm CST</w:t>
      </w:r>
      <w:r w:rsidR="007B31B6">
        <w:rPr>
          <w:b/>
          <w:sz w:val="24"/>
          <w:szCs w:val="24"/>
        </w:rPr>
        <w:t xml:space="preserve">.  </w:t>
      </w:r>
    </w:p>
    <w:p w:rsidR="007B31B6" w:rsidRDefault="007B31B6" w:rsidP="007D6D80">
      <w:pPr>
        <w:spacing w:after="0"/>
        <w:ind w:left="720"/>
        <w:rPr>
          <w:b/>
          <w:sz w:val="24"/>
          <w:szCs w:val="24"/>
        </w:rPr>
      </w:pPr>
    </w:p>
    <w:p w:rsidR="00A2314F" w:rsidRDefault="007D6D80" w:rsidP="007D6D80">
      <w:pPr>
        <w:spacing w:after="0"/>
        <w:ind w:left="720"/>
        <w:rPr>
          <w:b/>
          <w:sz w:val="24"/>
          <w:szCs w:val="24"/>
        </w:rPr>
      </w:pPr>
      <w:r>
        <w:rPr>
          <w:b/>
          <w:sz w:val="24"/>
          <w:szCs w:val="24"/>
        </w:rPr>
        <w:t>President Sanderson ente</w:t>
      </w:r>
      <w:r w:rsidR="00897782">
        <w:rPr>
          <w:b/>
          <w:sz w:val="24"/>
          <w:szCs w:val="24"/>
        </w:rPr>
        <w:t>rtained a</w:t>
      </w:r>
      <w:r w:rsidR="00C05742">
        <w:rPr>
          <w:b/>
          <w:sz w:val="24"/>
          <w:szCs w:val="24"/>
        </w:rPr>
        <w:t xml:space="preserve"> Motion to Adjourn the December</w:t>
      </w:r>
      <w:r w:rsidR="007B31B6">
        <w:rPr>
          <w:b/>
          <w:sz w:val="24"/>
          <w:szCs w:val="24"/>
        </w:rPr>
        <w:t xml:space="preserve"> Board</w:t>
      </w:r>
      <w:r>
        <w:rPr>
          <w:b/>
          <w:sz w:val="24"/>
          <w:szCs w:val="24"/>
        </w:rPr>
        <w:t xml:space="preserve"> Meeting</w:t>
      </w:r>
      <w:r w:rsidR="007B31B6">
        <w:rPr>
          <w:b/>
          <w:sz w:val="24"/>
          <w:szCs w:val="24"/>
        </w:rPr>
        <w:t xml:space="preserve">.  Motion made by </w:t>
      </w:r>
      <w:r w:rsidR="00C05742">
        <w:rPr>
          <w:b/>
          <w:sz w:val="24"/>
          <w:szCs w:val="24"/>
        </w:rPr>
        <w:t>Cr</w:t>
      </w:r>
      <w:r w:rsidR="00D91291">
        <w:rPr>
          <w:b/>
          <w:sz w:val="24"/>
          <w:szCs w:val="24"/>
        </w:rPr>
        <w:t xml:space="preserve">aig Davis.  Second by Rick </w:t>
      </w:r>
      <w:r w:rsidR="0061391B">
        <w:rPr>
          <w:b/>
          <w:sz w:val="24"/>
          <w:szCs w:val="24"/>
        </w:rPr>
        <w:t>Miller</w:t>
      </w:r>
      <w:r>
        <w:rPr>
          <w:b/>
          <w:sz w:val="24"/>
          <w:szCs w:val="24"/>
        </w:rPr>
        <w:t>.  Motion</w:t>
      </w:r>
      <w:r w:rsidR="00897782">
        <w:rPr>
          <w:b/>
          <w:sz w:val="24"/>
          <w:szCs w:val="24"/>
        </w:rPr>
        <w:t xml:space="preserve"> pa</w:t>
      </w:r>
      <w:r w:rsidR="00C05742">
        <w:rPr>
          <w:b/>
          <w:sz w:val="24"/>
          <w:szCs w:val="24"/>
        </w:rPr>
        <w:t>ssed unanimously.  The December</w:t>
      </w:r>
      <w:r w:rsidR="007B31B6">
        <w:rPr>
          <w:b/>
          <w:sz w:val="24"/>
          <w:szCs w:val="24"/>
        </w:rPr>
        <w:t xml:space="preserve"> Board Meeting</w:t>
      </w:r>
      <w:r w:rsidR="00944EB4">
        <w:rPr>
          <w:b/>
          <w:sz w:val="24"/>
          <w:szCs w:val="24"/>
        </w:rPr>
        <w:t xml:space="preserve"> was adjo</w:t>
      </w:r>
      <w:r w:rsidR="00C05742">
        <w:rPr>
          <w:b/>
          <w:sz w:val="24"/>
          <w:szCs w:val="24"/>
        </w:rPr>
        <w:t>urned at 8:2</w:t>
      </w:r>
      <w:r w:rsidR="00944EB4">
        <w:rPr>
          <w:b/>
          <w:sz w:val="24"/>
          <w:szCs w:val="24"/>
        </w:rPr>
        <w:t>5</w:t>
      </w:r>
      <w:r>
        <w:rPr>
          <w:b/>
          <w:sz w:val="24"/>
          <w:szCs w:val="24"/>
        </w:rPr>
        <w:t xml:space="preserve"> p.m. CST.  </w:t>
      </w:r>
    </w:p>
    <w:p w:rsidR="006744F3" w:rsidRDefault="008575D4" w:rsidP="00F12D24">
      <w:pPr>
        <w:spacing w:after="0"/>
        <w:ind w:left="720"/>
        <w:rPr>
          <w:b/>
          <w:sz w:val="24"/>
          <w:szCs w:val="24"/>
        </w:rPr>
      </w:pPr>
      <w:r>
        <w:rPr>
          <w:b/>
          <w:sz w:val="24"/>
          <w:szCs w:val="24"/>
        </w:rPr>
        <w:t xml:space="preserve"> </w:t>
      </w:r>
    </w:p>
    <w:sectPr w:rsidR="006744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F1" w:rsidRDefault="007D5EF1" w:rsidP="00181A83">
      <w:pPr>
        <w:spacing w:after="0" w:line="240" w:lineRule="auto"/>
      </w:pPr>
      <w:r>
        <w:separator/>
      </w:r>
    </w:p>
  </w:endnote>
  <w:endnote w:type="continuationSeparator" w:id="0">
    <w:p w:rsidR="007D5EF1" w:rsidRDefault="007D5EF1" w:rsidP="0018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F1" w:rsidRDefault="007D5EF1" w:rsidP="00181A83">
      <w:pPr>
        <w:spacing w:after="0" w:line="240" w:lineRule="auto"/>
      </w:pPr>
      <w:r>
        <w:separator/>
      </w:r>
    </w:p>
  </w:footnote>
  <w:footnote w:type="continuationSeparator" w:id="0">
    <w:p w:rsidR="007D5EF1" w:rsidRDefault="007D5EF1" w:rsidP="00181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B91"/>
    <w:multiLevelType w:val="hybridMultilevel"/>
    <w:tmpl w:val="6A360B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BFF5A9A"/>
    <w:multiLevelType w:val="hybridMultilevel"/>
    <w:tmpl w:val="BD82C47E"/>
    <w:lvl w:ilvl="0" w:tplc="1F58B93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0473"/>
    <w:multiLevelType w:val="hybridMultilevel"/>
    <w:tmpl w:val="9DFC3D34"/>
    <w:lvl w:ilvl="0" w:tplc="A88EE5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FA09E9"/>
    <w:multiLevelType w:val="hybridMultilevel"/>
    <w:tmpl w:val="F17A771C"/>
    <w:lvl w:ilvl="0" w:tplc="CDD4EB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FA0AA9"/>
    <w:multiLevelType w:val="hybridMultilevel"/>
    <w:tmpl w:val="3208A2F2"/>
    <w:lvl w:ilvl="0" w:tplc="9C6EB0CA">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034DA8"/>
    <w:multiLevelType w:val="hybridMultilevel"/>
    <w:tmpl w:val="19C84E06"/>
    <w:lvl w:ilvl="0" w:tplc="C55CE000">
      <w:start w:val="6"/>
      <w:numFmt w:val="decimal"/>
      <w:lvlText w:val="%1."/>
      <w:lvlJc w:val="left"/>
      <w:pPr>
        <w:ind w:left="1530" w:hanging="360"/>
      </w:pPr>
      <w:rPr>
        <w:rFonts w:hint="default"/>
        <w:b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233B56EC"/>
    <w:multiLevelType w:val="hybridMultilevel"/>
    <w:tmpl w:val="0FE42350"/>
    <w:lvl w:ilvl="0" w:tplc="04090013">
      <w:start w:val="1"/>
      <w:numFmt w:val="upp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1858A8"/>
    <w:multiLevelType w:val="hybridMultilevel"/>
    <w:tmpl w:val="9FFC207A"/>
    <w:lvl w:ilvl="0" w:tplc="3D4E414C">
      <w:start w:val="1"/>
      <w:numFmt w:val="decimal"/>
      <w:lvlText w:val="%1."/>
      <w:lvlJc w:val="left"/>
      <w:pPr>
        <w:ind w:left="153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0E2D33"/>
    <w:multiLevelType w:val="hybridMultilevel"/>
    <w:tmpl w:val="E3582E00"/>
    <w:lvl w:ilvl="0" w:tplc="B82A9F6E">
      <w:start w:val="3"/>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3B4EAB"/>
    <w:multiLevelType w:val="hybridMultilevel"/>
    <w:tmpl w:val="9C2E41DE"/>
    <w:lvl w:ilvl="0" w:tplc="3E3863C2">
      <w:start w:val="1"/>
      <w:numFmt w:val="upperLetter"/>
      <w:lvlText w:val="%1."/>
      <w:lvlJc w:val="left"/>
      <w:pPr>
        <w:ind w:left="1500" w:hanging="78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79551F"/>
    <w:multiLevelType w:val="hybridMultilevel"/>
    <w:tmpl w:val="F598633E"/>
    <w:lvl w:ilvl="0" w:tplc="C900ADFA">
      <w:start w:val="3"/>
      <w:numFmt w:val="upperRoman"/>
      <w:lvlText w:val="%1."/>
      <w:lvlJc w:val="left"/>
      <w:pPr>
        <w:ind w:left="1800" w:hanging="72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6197A81"/>
    <w:multiLevelType w:val="hybridMultilevel"/>
    <w:tmpl w:val="850A5E8A"/>
    <w:lvl w:ilvl="0" w:tplc="D110074E">
      <w:start w:val="217"/>
      <w:numFmt w:val="bullet"/>
      <w:lvlText w:val="-"/>
      <w:lvlJc w:val="left"/>
      <w:pPr>
        <w:ind w:left="1890" w:hanging="360"/>
      </w:pPr>
      <w:rPr>
        <w:rFonts w:ascii="Calibri" w:eastAsiaTheme="minorHAnsi" w:hAnsi="Calibri" w:cstheme="minorBidi"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49C97356"/>
    <w:multiLevelType w:val="hybridMultilevel"/>
    <w:tmpl w:val="FC8890E8"/>
    <w:lvl w:ilvl="0" w:tplc="304420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FB22735"/>
    <w:multiLevelType w:val="hybridMultilevel"/>
    <w:tmpl w:val="8D2EB0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6935571E"/>
    <w:multiLevelType w:val="hybridMultilevel"/>
    <w:tmpl w:val="B7CEDB0C"/>
    <w:lvl w:ilvl="0" w:tplc="15107F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A255BDE"/>
    <w:multiLevelType w:val="hybridMultilevel"/>
    <w:tmpl w:val="3A2C2DFE"/>
    <w:lvl w:ilvl="0" w:tplc="5A18D5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1D37E70"/>
    <w:multiLevelType w:val="hybridMultilevel"/>
    <w:tmpl w:val="BA68CA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7"/>
  </w:num>
  <w:num w:numId="2">
    <w:abstractNumId w:val="6"/>
  </w:num>
  <w:num w:numId="3">
    <w:abstractNumId w:val="5"/>
  </w:num>
  <w:num w:numId="4">
    <w:abstractNumId w:val="14"/>
  </w:num>
  <w:num w:numId="5">
    <w:abstractNumId w:val="4"/>
  </w:num>
  <w:num w:numId="6">
    <w:abstractNumId w:val="9"/>
  </w:num>
  <w:num w:numId="7">
    <w:abstractNumId w:val="16"/>
  </w:num>
  <w:num w:numId="8">
    <w:abstractNumId w:val="13"/>
  </w:num>
  <w:num w:numId="9">
    <w:abstractNumId w:val="0"/>
  </w:num>
  <w:num w:numId="10">
    <w:abstractNumId w:val="3"/>
  </w:num>
  <w:num w:numId="11">
    <w:abstractNumId w:val="15"/>
  </w:num>
  <w:num w:numId="12">
    <w:abstractNumId w:val="8"/>
  </w:num>
  <w:num w:numId="13">
    <w:abstractNumId w:val="11"/>
  </w:num>
  <w:num w:numId="14">
    <w:abstractNumId w:val="10"/>
  </w:num>
  <w:num w:numId="15">
    <w:abstractNumId w:val="1"/>
  </w:num>
  <w:num w:numId="16">
    <w:abstractNumId w:val="2"/>
  </w:num>
  <w:num w:numId="1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A4"/>
    <w:rsid w:val="00000773"/>
    <w:rsid w:val="00002A2D"/>
    <w:rsid w:val="00003DAA"/>
    <w:rsid w:val="00004FA3"/>
    <w:rsid w:val="0000599E"/>
    <w:rsid w:val="00006024"/>
    <w:rsid w:val="000065C9"/>
    <w:rsid w:val="000068C5"/>
    <w:rsid w:val="00010EF0"/>
    <w:rsid w:val="000112AF"/>
    <w:rsid w:val="00011BF6"/>
    <w:rsid w:val="00012D47"/>
    <w:rsid w:val="00013058"/>
    <w:rsid w:val="000141B5"/>
    <w:rsid w:val="000159B6"/>
    <w:rsid w:val="00020547"/>
    <w:rsid w:val="00021AE9"/>
    <w:rsid w:val="00021BBC"/>
    <w:rsid w:val="00023985"/>
    <w:rsid w:val="00023DF5"/>
    <w:rsid w:val="00024A87"/>
    <w:rsid w:val="00025723"/>
    <w:rsid w:val="0002647B"/>
    <w:rsid w:val="000276C7"/>
    <w:rsid w:val="00027DBA"/>
    <w:rsid w:val="00030074"/>
    <w:rsid w:val="00031DB6"/>
    <w:rsid w:val="000323EB"/>
    <w:rsid w:val="00034155"/>
    <w:rsid w:val="00035F27"/>
    <w:rsid w:val="0003693C"/>
    <w:rsid w:val="00037416"/>
    <w:rsid w:val="000406BE"/>
    <w:rsid w:val="00041E62"/>
    <w:rsid w:val="00043060"/>
    <w:rsid w:val="00043EF4"/>
    <w:rsid w:val="00044BF6"/>
    <w:rsid w:val="00047568"/>
    <w:rsid w:val="00051344"/>
    <w:rsid w:val="00052936"/>
    <w:rsid w:val="00052D16"/>
    <w:rsid w:val="0005391E"/>
    <w:rsid w:val="00053C37"/>
    <w:rsid w:val="000543DB"/>
    <w:rsid w:val="0005554E"/>
    <w:rsid w:val="000574DD"/>
    <w:rsid w:val="00057C1A"/>
    <w:rsid w:val="00060025"/>
    <w:rsid w:val="000607F2"/>
    <w:rsid w:val="00060ACE"/>
    <w:rsid w:val="00061769"/>
    <w:rsid w:val="000618B2"/>
    <w:rsid w:val="00063406"/>
    <w:rsid w:val="000640F8"/>
    <w:rsid w:val="0006478C"/>
    <w:rsid w:val="00064B3F"/>
    <w:rsid w:val="000662DD"/>
    <w:rsid w:val="00067115"/>
    <w:rsid w:val="00067DB8"/>
    <w:rsid w:val="00070AA3"/>
    <w:rsid w:val="00071BCC"/>
    <w:rsid w:val="000726B6"/>
    <w:rsid w:val="00076B6B"/>
    <w:rsid w:val="000770DB"/>
    <w:rsid w:val="00077CA8"/>
    <w:rsid w:val="00081280"/>
    <w:rsid w:val="00082F57"/>
    <w:rsid w:val="00083746"/>
    <w:rsid w:val="00084C9F"/>
    <w:rsid w:val="00085147"/>
    <w:rsid w:val="00085F9D"/>
    <w:rsid w:val="00086513"/>
    <w:rsid w:val="00086A75"/>
    <w:rsid w:val="0009067A"/>
    <w:rsid w:val="00090DBA"/>
    <w:rsid w:val="00091602"/>
    <w:rsid w:val="000938E0"/>
    <w:rsid w:val="00094BD7"/>
    <w:rsid w:val="00096C6A"/>
    <w:rsid w:val="00096E60"/>
    <w:rsid w:val="00096EBC"/>
    <w:rsid w:val="0009765C"/>
    <w:rsid w:val="000A06E3"/>
    <w:rsid w:val="000A0D9E"/>
    <w:rsid w:val="000A19C5"/>
    <w:rsid w:val="000A24F4"/>
    <w:rsid w:val="000A2C84"/>
    <w:rsid w:val="000A3346"/>
    <w:rsid w:val="000A4C17"/>
    <w:rsid w:val="000A4F46"/>
    <w:rsid w:val="000A506B"/>
    <w:rsid w:val="000A56A0"/>
    <w:rsid w:val="000A5A26"/>
    <w:rsid w:val="000A5E86"/>
    <w:rsid w:val="000B10AF"/>
    <w:rsid w:val="000B1A50"/>
    <w:rsid w:val="000B26F9"/>
    <w:rsid w:val="000B2B87"/>
    <w:rsid w:val="000B39DD"/>
    <w:rsid w:val="000B3EE5"/>
    <w:rsid w:val="000B7A64"/>
    <w:rsid w:val="000C0739"/>
    <w:rsid w:val="000C0C15"/>
    <w:rsid w:val="000C2E7E"/>
    <w:rsid w:val="000C3A75"/>
    <w:rsid w:val="000C413E"/>
    <w:rsid w:val="000C42AF"/>
    <w:rsid w:val="000C482F"/>
    <w:rsid w:val="000C485C"/>
    <w:rsid w:val="000C5A33"/>
    <w:rsid w:val="000C5E27"/>
    <w:rsid w:val="000C7547"/>
    <w:rsid w:val="000D11E3"/>
    <w:rsid w:val="000D131E"/>
    <w:rsid w:val="000D2082"/>
    <w:rsid w:val="000D252E"/>
    <w:rsid w:val="000D3802"/>
    <w:rsid w:val="000D4186"/>
    <w:rsid w:val="000D5CBB"/>
    <w:rsid w:val="000D7235"/>
    <w:rsid w:val="000D7503"/>
    <w:rsid w:val="000E3424"/>
    <w:rsid w:val="000E363C"/>
    <w:rsid w:val="000E65B8"/>
    <w:rsid w:val="000E6A97"/>
    <w:rsid w:val="000E7CE7"/>
    <w:rsid w:val="000F1196"/>
    <w:rsid w:val="000F121F"/>
    <w:rsid w:val="000F1DD2"/>
    <w:rsid w:val="000F2D39"/>
    <w:rsid w:val="000F352C"/>
    <w:rsid w:val="000F5101"/>
    <w:rsid w:val="000F538E"/>
    <w:rsid w:val="00100052"/>
    <w:rsid w:val="00100FA4"/>
    <w:rsid w:val="001011B2"/>
    <w:rsid w:val="0010199D"/>
    <w:rsid w:val="0010286C"/>
    <w:rsid w:val="001039B2"/>
    <w:rsid w:val="00103D25"/>
    <w:rsid w:val="0010407D"/>
    <w:rsid w:val="0010411D"/>
    <w:rsid w:val="001043CF"/>
    <w:rsid w:val="00104BFA"/>
    <w:rsid w:val="001063EA"/>
    <w:rsid w:val="00107AFB"/>
    <w:rsid w:val="00111CE7"/>
    <w:rsid w:val="00112365"/>
    <w:rsid w:val="00112F12"/>
    <w:rsid w:val="00115E3F"/>
    <w:rsid w:val="00116924"/>
    <w:rsid w:val="0011704C"/>
    <w:rsid w:val="0012153A"/>
    <w:rsid w:val="001227CB"/>
    <w:rsid w:val="001228FD"/>
    <w:rsid w:val="00123CB2"/>
    <w:rsid w:val="00123F30"/>
    <w:rsid w:val="00125A53"/>
    <w:rsid w:val="001306EE"/>
    <w:rsid w:val="0013228F"/>
    <w:rsid w:val="00132AD1"/>
    <w:rsid w:val="00134915"/>
    <w:rsid w:val="00134D10"/>
    <w:rsid w:val="00134DC5"/>
    <w:rsid w:val="00134FC0"/>
    <w:rsid w:val="0013500C"/>
    <w:rsid w:val="00135DE1"/>
    <w:rsid w:val="00136BEB"/>
    <w:rsid w:val="00137420"/>
    <w:rsid w:val="001409BE"/>
    <w:rsid w:val="0014259D"/>
    <w:rsid w:val="00142970"/>
    <w:rsid w:val="00142B6D"/>
    <w:rsid w:val="00143178"/>
    <w:rsid w:val="0014380F"/>
    <w:rsid w:val="00144E29"/>
    <w:rsid w:val="001454A4"/>
    <w:rsid w:val="001470CC"/>
    <w:rsid w:val="00147181"/>
    <w:rsid w:val="00150539"/>
    <w:rsid w:val="00150564"/>
    <w:rsid w:val="00150A9B"/>
    <w:rsid w:val="00151846"/>
    <w:rsid w:val="00151BEB"/>
    <w:rsid w:val="00152811"/>
    <w:rsid w:val="001531B2"/>
    <w:rsid w:val="00154814"/>
    <w:rsid w:val="00155E86"/>
    <w:rsid w:val="0015669F"/>
    <w:rsid w:val="00156859"/>
    <w:rsid w:val="00156BD9"/>
    <w:rsid w:val="00157E73"/>
    <w:rsid w:val="0016118D"/>
    <w:rsid w:val="001615DF"/>
    <w:rsid w:val="00161C62"/>
    <w:rsid w:val="00162681"/>
    <w:rsid w:val="00164252"/>
    <w:rsid w:val="00165B5E"/>
    <w:rsid w:val="00167C42"/>
    <w:rsid w:val="00167C84"/>
    <w:rsid w:val="00167C99"/>
    <w:rsid w:val="00170E10"/>
    <w:rsid w:val="00171047"/>
    <w:rsid w:val="001713F2"/>
    <w:rsid w:val="00171528"/>
    <w:rsid w:val="001717FD"/>
    <w:rsid w:val="00171ED5"/>
    <w:rsid w:val="0017286A"/>
    <w:rsid w:val="00175369"/>
    <w:rsid w:val="00175E20"/>
    <w:rsid w:val="001805AB"/>
    <w:rsid w:val="0018132F"/>
    <w:rsid w:val="00181A83"/>
    <w:rsid w:val="00182065"/>
    <w:rsid w:val="00182603"/>
    <w:rsid w:val="001840D0"/>
    <w:rsid w:val="00184456"/>
    <w:rsid w:val="001869A3"/>
    <w:rsid w:val="00186A2B"/>
    <w:rsid w:val="00187238"/>
    <w:rsid w:val="0019058A"/>
    <w:rsid w:val="00190E20"/>
    <w:rsid w:val="001944D8"/>
    <w:rsid w:val="00194C13"/>
    <w:rsid w:val="00195762"/>
    <w:rsid w:val="00195BB9"/>
    <w:rsid w:val="001967CD"/>
    <w:rsid w:val="001A111F"/>
    <w:rsid w:val="001A1180"/>
    <w:rsid w:val="001A1358"/>
    <w:rsid w:val="001A1951"/>
    <w:rsid w:val="001A21A0"/>
    <w:rsid w:val="001A310A"/>
    <w:rsid w:val="001A319A"/>
    <w:rsid w:val="001A346E"/>
    <w:rsid w:val="001A53BE"/>
    <w:rsid w:val="001A5843"/>
    <w:rsid w:val="001A5B14"/>
    <w:rsid w:val="001A5BA4"/>
    <w:rsid w:val="001A7336"/>
    <w:rsid w:val="001A73E4"/>
    <w:rsid w:val="001A76CD"/>
    <w:rsid w:val="001B03A8"/>
    <w:rsid w:val="001B1028"/>
    <w:rsid w:val="001B12F2"/>
    <w:rsid w:val="001B2480"/>
    <w:rsid w:val="001B2E27"/>
    <w:rsid w:val="001B3C07"/>
    <w:rsid w:val="001B4A90"/>
    <w:rsid w:val="001B4EDB"/>
    <w:rsid w:val="001B65AC"/>
    <w:rsid w:val="001C0D03"/>
    <w:rsid w:val="001C0E64"/>
    <w:rsid w:val="001C1CCD"/>
    <w:rsid w:val="001C2694"/>
    <w:rsid w:val="001C4AC3"/>
    <w:rsid w:val="001C796D"/>
    <w:rsid w:val="001C7AFE"/>
    <w:rsid w:val="001D1799"/>
    <w:rsid w:val="001D1A31"/>
    <w:rsid w:val="001D2454"/>
    <w:rsid w:val="001D3B4C"/>
    <w:rsid w:val="001D4F42"/>
    <w:rsid w:val="001D5420"/>
    <w:rsid w:val="001D5F3B"/>
    <w:rsid w:val="001D6A4B"/>
    <w:rsid w:val="001D787E"/>
    <w:rsid w:val="001D7C0F"/>
    <w:rsid w:val="001E03EE"/>
    <w:rsid w:val="001E13E4"/>
    <w:rsid w:val="001E1623"/>
    <w:rsid w:val="001E2C4C"/>
    <w:rsid w:val="001E33E5"/>
    <w:rsid w:val="001E3DE3"/>
    <w:rsid w:val="001E47A9"/>
    <w:rsid w:val="001E4EE2"/>
    <w:rsid w:val="001E5418"/>
    <w:rsid w:val="001E5CA5"/>
    <w:rsid w:val="001E65EB"/>
    <w:rsid w:val="001E6732"/>
    <w:rsid w:val="001E6A4C"/>
    <w:rsid w:val="001E70AB"/>
    <w:rsid w:val="001E7CB8"/>
    <w:rsid w:val="001F01FE"/>
    <w:rsid w:val="001F11FB"/>
    <w:rsid w:val="001F2045"/>
    <w:rsid w:val="001F4654"/>
    <w:rsid w:val="001F4F84"/>
    <w:rsid w:val="001F548E"/>
    <w:rsid w:val="001F5CDC"/>
    <w:rsid w:val="001F6584"/>
    <w:rsid w:val="001F706D"/>
    <w:rsid w:val="001F743E"/>
    <w:rsid w:val="00200CF0"/>
    <w:rsid w:val="002015D7"/>
    <w:rsid w:val="002016D3"/>
    <w:rsid w:val="00201E4A"/>
    <w:rsid w:val="00202B2F"/>
    <w:rsid w:val="00204F93"/>
    <w:rsid w:val="00205839"/>
    <w:rsid w:val="00205A6E"/>
    <w:rsid w:val="00207CD2"/>
    <w:rsid w:val="00210D05"/>
    <w:rsid w:val="00210E38"/>
    <w:rsid w:val="00211A67"/>
    <w:rsid w:val="002132B2"/>
    <w:rsid w:val="002142C8"/>
    <w:rsid w:val="002149A1"/>
    <w:rsid w:val="00214E6E"/>
    <w:rsid w:val="002157B6"/>
    <w:rsid w:val="00215B0B"/>
    <w:rsid w:val="0021717A"/>
    <w:rsid w:val="00217FCA"/>
    <w:rsid w:val="0022076E"/>
    <w:rsid w:val="002212FC"/>
    <w:rsid w:val="0022193D"/>
    <w:rsid w:val="00222889"/>
    <w:rsid w:val="00224D08"/>
    <w:rsid w:val="00226F24"/>
    <w:rsid w:val="00227EF8"/>
    <w:rsid w:val="002318C2"/>
    <w:rsid w:val="002331ED"/>
    <w:rsid w:val="00233633"/>
    <w:rsid w:val="00236404"/>
    <w:rsid w:val="0024129B"/>
    <w:rsid w:val="00241FFA"/>
    <w:rsid w:val="00243A7D"/>
    <w:rsid w:val="002442D7"/>
    <w:rsid w:val="0024476A"/>
    <w:rsid w:val="002448E4"/>
    <w:rsid w:val="00244AA2"/>
    <w:rsid w:val="00245A03"/>
    <w:rsid w:val="00252738"/>
    <w:rsid w:val="00252876"/>
    <w:rsid w:val="0025378F"/>
    <w:rsid w:val="00255627"/>
    <w:rsid w:val="00256403"/>
    <w:rsid w:val="0025770F"/>
    <w:rsid w:val="00257DFA"/>
    <w:rsid w:val="00260826"/>
    <w:rsid w:val="00261DC3"/>
    <w:rsid w:val="00262178"/>
    <w:rsid w:val="00262293"/>
    <w:rsid w:val="002625D4"/>
    <w:rsid w:val="00263485"/>
    <w:rsid w:val="0026439D"/>
    <w:rsid w:val="00270878"/>
    <w:rsid w:val="00270F2D"/>
    <w:rsid w:val="0027159F"/>
    <w:rsid w:val="00271C97"/>
    <w:rsid w:val="00272ADF"/>
    <w:rsid w:val="00274893"/>
    <w:rsid w:val="00274C96"/>
    <w:rsid w:val="00277823"/>
    <w:rsid w:val="00281B53"/>
    <w:rsid w:val="00281F8B"/>
    <w:rsid w:val="00282A52"/>
    <w:rsid w:val="002835E1"/>
    <w:rsid w:val="00284186"/>
    <w:rsid w:val="0028629B"/>
    <w:rsid w:val="00286589"/>
    <w:rsid w:val="00286D5F"/>
    <w:rsid w:val="0029007B"/>
    <w:rsid w:val="0029189C"/>
    <w:rsid w:val="002946A7"/>
    <w:rsid w:val="00294C63"/>
    <w:rsid w:val="002951ED"/>
    <w:rsid w:val="002955AE"/>
    <w:rsid w:val="002970F3"/>
    <w:rsid w:val="002A00EA"/>
    <w:rsid w:val="002A13E2"/>
    <w:rsid w:val="002A20BC"/>
    <w:rsid w:val="002A4D9F"/>
    <w:rsid w:val="002A6CDA"/>
    <w:rsid w:val="002B1A4D"/>
    <w:rsid w:val="002B1ADE"/>
    <w:rsid w:val="002B2A1F"/>
    <w:rsid w:val="002B2F1E"/>
    <w:rsid w:val="002B2FC3"/>
    <w:rsid w:val="002B3C1C"/>
    <w:rsid w:val="002B533C"/>
    <w:rsid w:val="002B5C41"/>
    <w:rsid w:val="002B7BAC"/>
    <w:rsid w:val="002B7C82"/>
    <w:rsid w:val="002C045B"/>
    <w:rsid w:val="002C0809"/>
    <w:rsid w:val="002C1BE7"/>
    <w:rsid w:val="002C2C8F"/>
    <w:rsid w:val="002C3CC0"/>
    <w:rsid w:val="002C42EA"/>
    <w:rsid w:val="002C50ED"/>
    <w:rsid w:val="002C6C4C"/>
    <w:rsid w:val="002C72A9"/>
    <w:rsid w:val="002D01E9"/>
    <w:rsid w:val="002D0E19"/>
    <w:rsid w:val="002D1041"/>
    <w:rsid w:val="002D11BA"/>
    <w:rsid w:val="002D1681"/>
    <w:rsid w:val="002D30B5"/>
    <w:rsid w:val="002D5292"/>
    <w:rsid w:val="002D609F"/>
    <w:rsid w:val="002D63D4"/>
    <w:rsid w:val="002D69CC"/>
    <w:rsid w:val="002D74EB"/>
    <w:rsid w:val="002D781B"/>
    <w:rsid w:val="002E042D"/>
    <w:rsid w:val="002E3A5A"/>
    <w:rsid w:val="002E3DE9"/>
    <w:rsid w:val="002E422D"/>
    <w:rsid w:val="002E4554"/>
    <w:rsid w:val="002E4C65"/>
    <w:rsid w:val="002E5AE8"/>
    <w:rsid w:val="002E755E"/>
    <w:rsid w:val="002E76BA"/>
    <w:rsid w:val="002F0F3C"/>
    <w:rsid w:val="002F1029"/>
    <w:rsid w:val="002F1101"/>
    <w:rsid w:val="002F2451"/>
    <w:rsid w:val="002F271A"/>
    <w:rsid w:val="002F28AA"/>
    <w:rsid w:val="002F4123"/>
    <w:rsid w:val="002F77D3"/>
    <w:rsid w:val="00300132"/>
    <w:rsid w:val="0030060F"/>
    <w:rsid w:val="00300EAE"/>
    <w:rsid w:val="00301652"/>
    <w:rsid w:val="00302049"/>
    <w:rsid w:val="003020B1"/>
    <w:rsid w:val="003033FC"/>
    <w:rsid w:val="003037A5"/>
    <w:rsid w:val="00303BE4"/>
    <w:rsid w:val="00303CEA"/>
    <w:rsid w:val="00303D28"/>
    <w:rsid w:val="003040CD"/>
    <w:rsid w:val="00304956"/>
    <w:rsid w:val="003055D5"/>
    <w:rsid w:val="00310FFF"/>
    <w:rsid w:val="003127E9"/>
    <w:rsid w:val="00312B12"/>
    <w:rsid w:val="003144A2"/>
    <w:rsid w:val="0031466D"/>
    <w:rsid w:val="0031585F"/>
    <w:rsid w:val="00315972"/>
    <w:rsid w:val="003160FA"/>
    <w:rsid w:val="003173E5"/>
    <w:rsid w:val="00317B6F"/>
    <w:rsid w:val="00317F5D"/>
    <w:rsid w:val="00320F0B"/>
    <w:rsid w:val="00321CE6"/>
    <w:rsid w:val="00322346"/>
    <w:rsid w:val="00323195"/>
    <w:rsid w:val="003257DE"/>
    <w:rsid w:val="00325C0A"/>
    <w:rsid w:val="00327644"/>
    <w:rsid w:val="00332BC6"/>
    <w:rsid w:val="003339EA"/>
    <w:rsid w:val="00334507"/>
    <w:rsid w:val="00335003"/>
    <w:rsid w:val="003351BA"/>
    <w:rsid w:val="00337226"/>
    <w:rsid w:val="00340A70"/>
    <w:rsid w:val="00341A6C"/>
    <w:rsid w:val="0034319F"/>
    <w:rsid w:val="003455F1"/>
    <w:rsid w:val="00345933"/>
    <w:rsid w:val="00350101"/>
    <w:rsid w:val="00350373"/>
    <w:rsid w:val="00351ACA"/>
    <w:rsid w:val="00351AD4"/>
    <w:rsid w:val="00351AE4"/>
    <w:rsid w:val="003527A8"/>
    <w:rsid w:val="00352F03"/>
    <w:rsid w:val="00355311"/>
    <w:rsid w:val="00355D29"/>
    <w:rsid w:val="00355E92"/>
    <w:rsid w:val="00356A67"/>
    <w:rsid w:val="003608FB"/>
    <w:rsid w:val="003614A0"/>
    <w:rsid w:val="00363690"/>
    <w:rsid w:val="00365B7F"/>
    <w:rsid w:val="00365C40"/>
    <w:rsid w:val="003665EB"/>
    <w:rsid w:val="003670FE"/>
    <w:rsid w:val="00367A97"/>
    <w:rsid w:val="00372ABE"/>
    <w:rsid w:val="0037330B"/>
    <w:rsid w:val="00374525"/>
    <w:rsid w:val="00376292"/>
    <w:rsid w:val="00376520"/>
    <w:rsid w:val="003828FC"/>
    <w:rsid w:val="003830F5"/>
    <w:rsid w:val="00383ED5"/>
    <w:rsid w:val="003869A2"/>
    <w:rsid w:val="00386F56"/>
    <w:rsid w:val="003906B9"/>
    <w:rsid w:val="00390979"/>
    <w:rsid w:val="003923CB"/>
    <w:rsid w:val="00393230"/>
    <w:rsid w:val="00396EBB"/>
    <w:rsid w:val="00397B6E"/>
    <w:rsid w:val="003A531E"/>
    <w:rsid w:val="003A5CB8"/>
    <w:rsid w:val="003B174B"/>
    <w:rsid w:val="003B1AC0"/>
    <w:rsid w:val="003B2CB8"/>
    <w:rsid w:val="003B3858"/>
    <w:rsid w:val="003B5ACA"/>
    <w:rsid w:val="003B79ED"/>
    <w:rsid w:val="003C4783"/>
    <w:rsid w:val="003C4C48"/>
    <w:rsid w:val="003C50C3"/>
    <w:rsid w:val="003C6AFB"/>
    <w:rsid w:val="003D0667"/>
    <w:rsid w:val="003D12D5"/>
    <w:rsid w:val="003D281F"/>
    <w:rsid w:val="003D388C"/>
    <w:rsid w:val="003D38A6"/>
    <w:rsid w:val="003D5E90"/>
    <w:rsid w:val="003D6EFE"/>
    <w:rsid w:val="003D725E"/>
    <w:rsid w:val="003E03D0"/>
    <w:rsid w:val="003E1A0C"/>
    <w:rsid w:val="003E353C"/>
    <w:rsid w:val="003E3721"/>
    <w:rsid w:val="003E396A"/>
    <w:rsid w:val="003E3BAA"/>
    <w:rsid w:val="003E5BFF"/>
    <w:rsid w:val="003F0D8C"/>
    <w:rsid w:val="003F122F"/>
    <w:rsid w:val="003F17C1"/>
    <w:rsid w:val="003F29FC"/>
    <w:rsid w:val="003F3182"/>
    <w:rsid w:val="003F48C8"/>
    <w:rsid w:val="003F4D34"/>
    <w:rsid w:val="003F4D63"/>
    <w:rsid w:val="003F5516"/>
    <w:rsid w:val="00401F86"/>
    <w:rsid w:val="004031D8"/>
    <w:rsid w:val="00403D17"/>
    <w:rsid w:val="00403D46"/>
    <w:rsid w:val="00403F22"/>
    <w:rsid w:val="004045B4"/>
    <w:rsid w:val="00410505"/>
    <w:rsid w:val="00411557"/>
    <w:rsid w:val="00413518"/>
    <w:rsid w:val="00414007"/>
    <w:rsid w:val="004150D2"/>
    <w:rsid w:val="00415A73"/>
    <w:rsid w:val="004160AD"/>
    <w:rsid w:val="00416CB1"/>
    <w:rsid w:val="00416CD4"/>
    <w:rsid w:val="0042005C"/>
    <w:rsid w:val="004203F8"/>
    <w:rsid w:val="00420B99"/>
    <w:rsid w:val="00421A79"/>
    <w:rsid w:val="00421BBB"/>
    <w:rsid w:val="0042302C"/>
    <w:rsid w:val="00423AF1"/>
    <w:rsid w:val="00423B34"/>
    <w:rsid w:val="00423D8B"/>
    <w:rsid w:val="00423E3B"/>
    <w:rsid w:val="00426668"/>
    <w:rsid w:val="0042714C"/>
    <w:rsid w:val="004276D0"/>
    <w:rsid w:val="00430998"/>
    <w:rsid w:val="00430A4B"/>
    <w:rsid w:val="00430BEF"/>
    <w:rsid w:val="004310FD"/>
    <w:rsid w:val="00431524"/>
    <w:rsid w:val="004349F2"/>
    <w:rsid w:val="00435CB7"/>
    <w:rsid w:val="00435EB2"/>
    <w:rsid w:val="004365B0"/>
    <w:rsid w:val="004425B1"/>
    <w:rsid w:val="00443365"/>
    <w:rsid w:val="00443DDE"/>
    <w:rsid w:val="004440AF"/>
    <w:rsid w:val="004441AF"/>
    <w:rsid w:val="004455A4"/>
    <w:rsid w:val="00445C5E"/>
    <w:rsid w:val="00445D95"/>
    <w:rsid w:val="0044729B"/>
    <w:rsid w:val="00447552"/>
    <w:rsid w:val="00450709"/>
    <w:rsid w:val="00451D47"/>
    <w:rsid w:val="00454738"/>
    <w:rsid w:val="0045753C"/>
    <w:rsid w:val="00457EE7"/>
    <w:rsid w:val="00460E10"/>
    <w:rsid w:val="00461370"/>
    <w:rsid w:val="004630F4"/>
    <w:rsid w:val="004646F2"/>
    <w:rsid w:val="0046580C"/>
    <w:rsid w:val="00466EA9"/>
    <w:rsid w:val="00467135"/>
    <w:rsid w:val="00471324"/>
    <w:rsid w:val="004717BC"/>
    <w:rsid w:val="00471B2C"/>
    <w:rsid w:val="004725BE"/>
    <w:rsid w:val="00472F47"/>
    <w:rsid w:val="00472FDC"/>
    <w:rsid w:val="00473DD9"/>
    <w:rsid w:val="00474BAF"/>
    <w:rsid w:val="00474E3B"/>
    <w:rsid w:val="00474E61"/>
    <w:rsid w:val="00475CFD"/>
    <w:rsid w:val="00480ED2"/>
    <w:rsid w:val="00480EE0"/>
    <w:rsid w:val="00481747"/>
    <w:rsid w:val="00481994"/>
    <w:rsid w:val="004819D5"/>
    <w:rsid w:val="00482EE6"/>
    <w:rsid w:val="00483B14"/>
    <w:rsid w:val="00483C42"/>
    <w:rsid w:val="0048474F"/>
    <w:rsid w:val="00484969"/>
    <w:rsid w:val="004850D9"/>
    <w:rsid w:val="0048524D"/>
    <w:rsid w:val="00487088"/>
    <w:rsid w:val="004870F0"/>
    <w:rsid w:val="00487A11"/>
    <w:rsid w:val="00487B8A"/>
    <w:rsid w:val="0049055B"/>
    <w:rsid w:val="00490F60"/>
    <w:rsid w:val="00491809"/>
    <w:rsid w:val="004938F1"/>
    <w:rsid w:val="0049393B"/>
    <w:rsid w:val="00494C26"/>
    <w:rsid w:val="00494FBA"/>
    <w:rsid w:val="0049506E"/>
    <w:rsid w:val="004953F8"/>
    <w:rsid w:val="00496C36"/>
    <w:rsid w:val="00496F4A"/>
    <w:rsid w:val="00497376"/>
    <w:rsid w:val="004A1675"/>
    <w:rsid w:val="004A3860"/>
    <w:rsid w:val="004A6218"/>
    <w:rsid w:val="004A6C7B"/>
    <w:rsid w:val="004A7F77"/>
    <w:rsid w:val="004B0C1B"/>
    <w:rsid w:val="004B13E4"/>
    <w:rsid w:val="004B29C7"/>
    <w:rsid w:val="004B352C"/>
    <w:rsid w:val="004B41D7"/>
    <w:rsid w:val="004B4F3B"/>
    <w:rsid w:val="004B5593"/>
    <w:rsid w:val="004B5858"/>
    <w:rsid w:val="004B5DAB"/>
    <w:rsid w:val="004B68C0"/>
    <w:rsid w:val="004B7941"/>
    <w:rsid w:val="004B79D4"/>
    <w:rsid w:val="004C0832"/>
    <w:rsid w:val="004C106A"/>
    <w:rsid w:val="004C1946"/>
    <w:rsid w:val="004C1F54"/>
    <w:rsid w:val="004C2CBF"/>
    <w:rsid w:val="004C328D"/>
    <w:rsid w:val="004C47F5"/>
    <w:rsid w:val="004C5329"/>
    <w:rsid w:val="004C68E1"/>
    <w:rsid w:val="004C6A59"/>
    <w:rsid w:val="004C6B6B"/>
    <w:rsid w:val="004D02D7"/>
    <w:rsid w:val="004D104E"/>
    <w:rsid w:val="004D32EE"/>
    <w:rsid w:val="004D3423"/>
    <w:rsid w:val="004D3B9B"/>
    <w:rsid w:val="004D3CAC"/>
    <w:rsid w:val="004D3CAF"/>
    <w:rsid w:val="004D3F49"/>
    <w:rsid w:val="004D4109"/>
    <w:rsid w:val="004D5616"/>
    <w:rsid w:val="004D5A74"/>
    <w:rsid w:val="004D78E6"/>
    <w:rsid w:val="004E0361"/>
    <w:rsid w:val="004E04B8"/>
    <w:rsid w:val="004E25C1"/>
    <w:rsid w:val="004E266A"/>
    <w:rsid w:val="004E2D9B"/>
    <w:rsid w:val="004E39D5"/>
    <w:rsid w:val="004E4B2F"/>
    <w:rsid w:val="004E4D0C"/>
    <w:rsid w:val="004E63C3"/>
    <w:rsid w:val="004F0D30"/>
    <w:rsid w:val="004F0F60"/>
    <w:rsid w:val="004F15D6"/>
    <w:rsid w:val="004F1C61"/>
    <w:rsid w:val="004F4DE3"/>
    <w:rsid w:val="004F551C"/>
    <w:rsid w:val="004F5E7A"/>
    <w:rsid w:val="004F7A64"/>
    <w:rsid w:val="004F7D92"/>
    <w:rsid w:val="00505C0E"/>
    <w:rsid w:val="00506822"/>
    <w:rsid w:val="00510861"/>
    <w:rsid w:val="00510A62"/>
    <w:rsid w:val="0051116B"/>
    <w:rsid w:val="005121A0"/>
    <w:rsid w:val="005140AC"/>
    <w:rsid w:val="00514C59"/>
    <w:rsid w:val="00515E60"/>
    <w:rsid w:val="00515E6A"/>
    <w:rsid w:val="00516ECC"/>
    <w:rsid w:val="005171E8"/>
    <w:rsid w:val="00521138"/>
    <w:rsid w:val="00522833"/>
    <w:rsid w:val="00523810"/>
    <w:rsid w:val="00524B5A"/>
    <w:rsid w:val="00525A78"/>
    <w:rsid w:val="00525FC1"/>
    <w:rsid w:val="005262F8"/>
    <w:rsid w:val="005271E0"/>
    <w:rsid w:val="00530027"/>
    <w:rsid w:val="0053025F"/>
    <w:rsid w:val="0053167E"/>
    <w:rsid w:val="0053175F"/>
    <w:rsid w:val="00531918"/>
    <w:rsid w:val="00531A70"/>
    <w:rsid w:val="005352D5"/>
    <w:rsid w:val="00537486"/>
    <w:rsid w:val="00537CA0"/>
    <w:rsid w:val="00540E77"/>
    <w:rsid w:val="00541E31"/>
    <w:rsid w:val="005422F1"/>
    <w:rsid w:val="0054238B"/>
    <w:rsid w:val="0054373B"/>
    <w:rsid w:val="00544A29"/>
    <w:rsid w:val="005451A4"/>
    <w:rsid w:val="00546C74"/>
    <w:rsid w:val="00552150"/>
    <w:rsid w:val="005544DF"/>
    <w:rsid w:val="00555A0B"/>
    <w:rsid w:val="00555B13"/>
    <w:rsid w:val="0055624B"/>
    <w:rsid w:val="00556AE7"/>
    <w:rsid w:val="00560885"/>
    <w:rsid w:val="005651E9"/>
    <w:rsid w:val="005661C5"/>
    <w:rsid w:val="0056639F"/>
    <w:rsid w:val="0057093E"/>
    <w:rsid w:val="00571A92"/>
    <w:rsid w:val="00572239"/>
    <w:rsid w:val="00574142"/>
    <w:rsid w:val="00574189"/>
    <w:rsid w:val="005741B5"/>
    <w:rsid w:val="00574872"/>
    <w:rsid w:val="0057506B"/>
    <w:rsid w:val="0057583E"/>
    <w:rsid w:val="00575FD8"/>
    <w:rsid w:val="0057636E"/>
    <w:rsid w:val="00576443"/>
    <w:rsid w:val="00577A82"/>
    <w:rsid w:val="00577DA7"/>
    <w:rsid w:val="0058354A"/>
    <w:rsid w:val="00584E5F"/>
    <w:rsid w:val="005861ED"/>
    <w:rsid w:val="00587D35"/>
    <w:rsid w:val="0059018A"/>
    <w:rsid w:val="00590A99"/>
    <w:rsid w:val="00590AD0"/>
    <w:rsid w:val="00590DB7"/>
    <w:rsid w:val="00591384"/>
    <w:rsid w:val="00591FA6"/>
    <w:rsid w:val="005921AC"/>
    <w:rsid w:val="0059403A"/>
    <w:rsid w:val="0059413D"/>
    <w:rsid w:val="00596E85"/>
    <w:rsid w:val="005A0F2D"/>
    <w:rsid w:val="005A299A"/>
    <w:rsid w:val="005A2BFF"/>
    <w:rsid w:val="005A3B85"/>
    <w:rsid w:val="005A5420"/>
    <w:rsid w:val="005A703B"/>
    <w:rsid w:val="005A7A23"/>
    <w:rsid w:val="005B003C"/>
    <w:rsid w:val="005B012D"/>
    <w:rsid w:val="005B0A34"/>
    <w:rsid w:val="005B2D3F"/>
    <w:rsid w:val="005B37DF"/>
    <w:rsid w:val="005B4643"/>
    <w:rsid w:val="005B5628"/>
    <w:rsid w:val="005B60CC"/>
    <w:rsid w:val="005B7BFC"/>
    <w:rsid w:val="005C0048"/>
    <w:rsid w:val="005C0B10"/>
    <w:rsid w:val="005C3F3D"/>
    <w:rsid w:val="005C4325"/>
    <w:rsid w:val="005C506D"/>
    <w:rsid w:val="005C63B5"/>
    <w:rsid w:val="005C78DB"/>
    <w:rsid w:val="005C79EC"/>
    <w:rsid w:val="005C7F7E"/>
    <w:rsid w:val="005D0190"/>
    <w:rsid w:val="005D1DE1"/>
    <w:rsid w:val="005D2725"/>
    <w:rsid w:val="005D313F"/>
    <w:rsid w:val="005D4026"/>
    <w:rsid w:val="005D459A"/>
    <w:rsid w:val="005D47EB"/>
    <w:rsid w:val="005D53D4"/>
    <w:rsid w:val="005D6316"/>
    <w:rsid w:val="005D6EAE"/>
    <w:rsid w:val="005D7237"/>
    <w:rsid w:val="005D77B3"/>
    <w:rsid w:val="005E0DD5"/>
    <w:rsid w:val="005E49CD"/>
    <w:rsid w:val="005E4F56"/>
    <w:rsid w:val="005E60D9"/>
    <w:rsid w:val="005E629B"/>
    <w:rsid w:val="005E7ADF"/>
    <w:rsid w:val="005E7D61"/>
    <w:rsid w:val="005F0CAA"/>
    <w:rsid w:val="005F2F44"/>
    <w:rsid w:val="005F3793"/>
    <w:rsid w:val="005F3ACF"/>
    <w:rsid w:val="005F470C"/>
    <w:rsid w:val="005F4AD9"/>
    <w:rsid w:val="005F4DB1"/>
    <w:rsid w:val="005F5538"/>
    <w:rsid w:val="005F70E2"/>
    <w:rsid w:val="00600C22"/>
    <w:rsid w:val="0060140C"/>
    <w:rsid w:val="006015B8"/>
    <w:rsid w:val="00602665"/>
    <w:rsid w:val="00602C6D"/>
    <w:rsid w:val="006036F1"/>
    <w:rsid w:val="00604B7A"/>
    <w:rsid w:val="00607CEB"/>
    <w:rsid w:val="00610169"/>
    <w:rsid w:val="006106AB"/>
    <w:rsid w:val="00610AFC"/>
    <w:rsid w:val="00610EEA"/>
    <w:rsid w:val="00611B43"/>
    <w:rsid w:val="0061229A"/>
    <w:rsid w:val="0061252D"/>
    <w:rsid w:val="00612E9C"/>
    <w:rsid w:val="00613842"/>
    <w:rsid w:val="006138EB"/>
    <w:rsid w:val="0061391B"/>
    <w:rsid w:val="00614409"/>
    <w:rsid w:val="006161A2"/>
    <w:rsid w:val="00620F64"/>
    <w:rsid w:val="00627898"/>
    <w:rsid w:val="00630DDB"/>
    <w:rsid w:val="00631767"/>
    <w:rsid w:val="0063176E"/>
    <w:rsid w:val="00631EEF"/>
    <w:rsid w:val="00631EFF"/>
    <w:rsid w:val="006370B4"/>
    <w:rsid w:val="00637DBA"/>
    <w:rsid w:val="00641D25"/>
    <w:rsid w:val="00641D2E"/>
    <w:rsid w:val="00641EC9"/>
    <w:rsid w:val="00642203"/>
    <w:rsid w:val="00644A3C"/>
    <w:rsid w:val="00646029"/>
    <w:rsid w:val="006465A7"/>
    <w:rsid w:val="0064672C"/>
    <w:rsid w:val="00646A13"/>
    <w:rsid w:val="006508FD"/>
    <w:rsid w:val="00650C29"/>
    <w:rsid w:val="00652B88"/>
    <w:rsid w:val="00653D1E"/>
    <w:rsid w:val="00655C35"/>
    <w:rsid w:val="00656677"/>
    <w:rsid w:val="00657AA1"/>
    <w:rsid w:val="00660C3B"/>
    <w:rsid w:val="00661530"/>
    <w:rsid w:val="00661F8F"/>
    <w:rsid w:val="006624ED"/>
    <w:rsid w:val="00662DBF"/>
    <w:rsid w:val="00664976"/>
    <w:rsid w:val="006650A4"/>
    <w:rsid w:val="0066658A"/>
    <w:rsid w:val="006665B2"/>
    <w:rsid w:val="006667BB"/>
    <w:rsid w:val="006677EC"/>
    <w:rsid w:val="00667DE2"/>
    <w:rsid w:val="00670C98"/>
    <w:rsid w:val="00671BD4"/>
    <w:rsid w:val="006727BA"/>
    <w:rsid w:val="00673547"/>
    <w:rsid w:val="006744F3"/>
    <w:rsid w:val="00680B57"/>
    <w:rsid w:val="00680E02"/>
    <w:rsid w:val="00681A47"/>
    <w:rsid w:val="00681F4E"/>
    <w:rsid w:val="0068393D"/>
    <w:rsid w:val="00684BC4"/>
    <w:rsid w:val="006855C7"/>
    <w:rsid w:val="0068597E"/>
    <w:rsid w:val="006861F0"/>
    <w:rsid w:val="0068660E"/>
    <w:rsid w:val="006874DA"/>
    <w:rsid w:val="0068769B"/>
    <w:rsid w:val="006904B2"/>
    <w:rsid w:val="006906CB"/>
    <w:rsid w:val="006928CA"/>
    <w:rsid w:val="00692B65"/>
    <w:rsid w:val="00693230"/>
    <w:rsid w:val="0069327F"/>
    <w:rsid w:val="00693526"/>
    <w:rsid w:val="00693F86"/>
    <w:rsid w:val="00695624"/>
    <w:rsid w:val="006A2B27"/>
    <w:rsid w:val="006A3054"/>
    <w:rsid w:val="006A3748"/>
    <w:rsid w:val="006A4609"/>
    <w:rsid w:val="006A56B0"/>
    <w:rsid w:val="006A6AC4"/>
    <w:rsid w:val="006A6D79"/>
    <w:rsid w:val="006A7A7C"/>
    <w:rsid w:val="006B0414"/>
    <w:rsid w:val="006B072A"/>
    <w:rsid w:val="006B1954"/>
    <w:rsid w:val="006B2B70"/>
    <w:rsid w:val="006B2DED"/>
    <w:rsid w:val="006B3BA6"/>
    <w:rsid w:val="006B49E3"/>
    <w:rsid w:val="006B522F"/>
    <w:rsid w:val="006B56E3"/>
    <w:rsid w:val="006B5ADC"/>
    <w:rsid w:val="006B6653"/>
    <w:rsid w:val="006B6D30"/>
    <w:rsid w:val="006B7637"/>
    <w:rsid w:val="006C0010"/>
    <w:rsid w:val="006C0355"/>
    <w:rsid w:val="006C0BAA"/>
    <w:rsid w:val="006C133D"/>
    <w:rsid w:val="006C2C17"/>
    <w:rsid w:val="006C3BD6"/>
    <w:rsid w:val="006C436C"/>
    <w:rsid w:val="006C4AB7"/>
    <w:rsid w:val="006C53B5"/>
    <w:rsid w:val="006C5D91"/>
    <w:rsid w:val="006C5F48"/>
    <w:rsid w:val="006C6C0D"/>
    <w:rsid w:val="006C7C73"/>
    <w:rsid w:val="006C7DD3"/>
    <w:rsid w:val="006D01C4"/>
    <w:rsid w:val="006D0A0D"/>
    <w:rsid w:val="006D101C"/>
    <w:rsid w:val="006D109D"/>
    <w:rsid w:val="006D334A"/>
    <w:rsid w:val="006D340D"/>
    <w:rsid w:val="006D4851"/>
    <w:rsid w:val="006D4AFC"/>
    <w:rsid w:val="006D5220"/>
    <w:rsid w:val="006D66F3"/>
    <w:rsid w:val="006D6E5C"/>
    <w:rsid w:val="006D6FED"/>
    <w:rsid w:val="006E0666"/>
    <w:rsid w:val="006E3729"/>
    <w:rsid w:val="006E4342"/>
    <w:rsid w:val="006E43FF"/>
    <w:rsid w:val="006E5C26"/>
    <w:rsid w:val="006E64AA"/>
    <w:rsid w:val="006E686C"/>
    <w:rsid w:val="006E74B3"/>
    <w:rsid w:val="006E7637"/>
    <w:rsid w:val="006E7BA4"/>
    <w:rsid w:val="006E7CD3"/>
    <w:rsid w:val="006F1300"/>
    <w:rsid w:val="006F2776"/>
    <w:rsid w:val="006F2F93"/>
    <w:rsid w:val="006F3A38"/>
    <w:rsid w:val="006F45AD"/>
    <w:rsid w:val="006F52FD"/>
    <w:rsid w:val="006F5D3E"/>
    <w:rsid w:val="006F6E62"/>
    <w:rsid w:val="006F777C"/>
    <w:rsid w:val="007006B6"/>
    <w:rsid w:val="00700C20"/>
    <w:rsid w:val="00702A2C"/>
    <w:rsid w:val="007070DC"/>
    <w:rsid w:val="00710104"/>
    <w:rsid w:val="00714F1B"/>
    <w:rsid w:val="00715980"/>
    <w:rsid w:val="00715CCD"/>
    <w:rsid w:val="00715D3F"/>
    <w:rsid w:val="0071679A"/>
    <w:rsid w:val="007178D5"/>
    <w:rsid w:val="00721164"/>
    <w:rsid w:val="007233DD"/>
    <w:rsid w:val="00725DE9"/>
    <w:rsid w:val="0072633F"/>
    <w:rsid w:val="00726713"/>
    <w:rsid w:val="007267B5"/>
    <w:rsid w:val="00726F33"/>
    <w:rsid w:val="00730BB0"/>
    <w:rsid w:val="00731635"/>
    <w:rsid w:val="00731C36"/>
    <w:rsid w:val="00732912"/>
    <w:rsid w:val="00735382"/>
    <w:rsid w:val="00740E38"/>
    <w:rsid w:val="00741571"/>
    <w:rsid w:val="00741F6B"/>
    <w:rsid w:val="00743056"/>
    <w:rsid w:val="007434FE"/>
    <w:rsid w:val="0074405C"/>
    <w:rsid w:val="00744321"/>
    <w:rsid w:val="0074652D"/>
    <w:rsid w:val="00750130"/>
    <w:rsid w:val="00750C8F"/>
    <w:rsid w:val="0075120E"/>
    <w:rsid w:val="007513DD"/>
    <w:rsid w:val="0075233C"/>
    <w:rsid w:val="00753ED3"/>
    <w:rsid w:val="00754FFA"/>
    <w:rsid w:val="00755239"/>
    <w:rsid w:val="00756B74"/>
    <w:rsid w:val="00756D3B"/>
    <w:rsid w:val="007600F0"/>
    <w:rsid w:val="007604AC"/>
    <w:rsid w:val="007610B9"/>
    <w:rsid w:val="00761999"/>
    <w:rsid w:val="007619F9"/>
    <w:rsid w:val="00761F7D"/>
    <w:rsid w:val="00762B64"/>
    <w:rsid w:val="0076350A"/>
    <w:rsid w:val="00767EC2"/>
    <w:rsid w:val="007717A0"/>
    <w:rsid w:val="00771D5D"/>
    <w:rsid w:val="00771FBF"/>
    <w:rsid w:val="007726CC"/>
    <w:rsid w:val="00772B75"/>
    <w:rsid w:val="00772E77"/>
    <w:rsid w:val="00773249"/>
    <w:rsid w:val="00775D04"/>
    <w:rsid w:val="007766E0"/>
    <w:rsid w:val="007774DF"/>
    <w:rsid w:val="00780638"/>
    <w:rsid w:val="00781EC6"/>
    <w:rsid w:val="00782A3B"/>
    <w:rsid w:val="00783C0B"/>
    <w:rsid w:val="00784650"/>
    <w:rsid w:val="00786221"/>
    <w:rsid w:val="00790EB6"/>
    <w:rsid w:val="00793C2E"/>
    <w:rsid w:val="00794538"/>
    <w:rsid w:val="0079476A"/>
    <w:rsid w:val="00795DED"/>
    <w:rsid w:val="00796019"/>
    <w:rsid w:val="007A078D"/>
    <w:rsid w:val="007A086D"/>
    <w:rsid w:val="007A0AB3"/>
    <w:rsid w:val="007A0F13"/>
    <w:rsid w:val="007A11C5"/>
    <w:rsid w:val="007A2500"/>
    <w:rsid w:val="007A29FB"/>
    <w:rsid w:val="007A3360"/>
    <w:rsid w:val="007A4362"/>
    <w:rsid w:val="007A5293"/>
    <w:rsid w:val="007A5644"/>
    <w:rsid w:val="007A5B44"/>
    <w:rsid w:val="007A6B69"/>
    <w:rsid w:val="007A71AE"/>
    <w:rsid w:val="007B3105"/>
    <w:rsid w:val="007B31B6"/>
    <w:rsid w:val="007B4208"/>
    <w:rsid w:val="007B45B5"/>
    <w:rsid w:val="007B7B89"/>
    <w:rsid w:val="007B7FF8"/>
    <w:rsid w:val="007C0D06"/>
    <w:rsid w:val="007C152A"/>
    <w:rsid w:val="007C1666"/>
    <w:rsid w:val="007C1CA4"/>
    <w:rsid w:val="007C1D78"/>
    <w:rsid w:val="007C32E1"/>
    <w:rsid w:val="007C3BD8"/>
    <w:rsid w:val="007C4C04"/>
    <w:rsid w:val="007C51E7"/>
    <w:rsid w:val="007C7D2C"/>
    <w:rsid w:val="007D0B53"/>
    <w:rsid w:val="007D0FD6"/>
    <w:rsid w:val="007D127C"/>
    <w:rsid w:val="007D3A6A"/>
    <w:rsid w:val="007D5EF1"/>
    <w:rsid w:val="007D6434"/>
    <w:rsid w:val="007D6D80"/>
    <w:rsid w:val="007D7C4C"/>
    <w:rsid w:val="007E1188"/>
    <w:rsid w:val="007E1802"/>
    <w:rsid w:val="007E5EE8"/>
    <w:rsid w:val="007E7276"/>
    <w:rsid w:val="007F032D"/>
    <w:rsid w:val="007F1CC9"/>
    <w:rsid w:val="007F2087"/>
    <w:rsid w:val="007F24F9"/>
    <w:rsid w:val="007F32BF"/>
    <w:rsid w:val="007F46D7"/>
    <w:rsid w:val="007F5CDC"/>
    <w:rsid w:val="007F6100"/>
    <w:rsid w:val="007F6270"/>
    <w:rsid w:val="007F69B8"/>
    <w:rsid w:val="007F6E56"/>
    <w:rsid w:val="007F71E8"/>
    <w:rsid w:val="007F723C"/>
    <w:rsid w:val="007F7A6E"/>
    <w:rsid w:val="008003FC"/>
    <w:rsid w:val="008020F7"/>
    <w:rsid w:val="0080396A"/>
    <w:rsid w:val="00803AB6"/>
    <w:rsid w:val="0080410F"/>
    <w:rsid w:val="008045F5"/>
    <w:rsid w:val="0080548D"/>
    <w:rsid w:val="00805A7C"/>
    <w:rsid w:val="00807561"/>
    <w:rsid w:val="0080789A"/>
    <w:rsid w:val="008109CB"/>
    <w:rsid w:val="00811BDA"/>
    <w:rsid w:val="00812D30"/>
    <w:rsid w:val="00814B8D"/>
    <w:rsid w:val="008156D4"/>
    <w:rsid w:val="008158A1"/>
    <w:rsid w:val="0081638F"/>
    <w:rsid w:val="00817254"/>
    <w:rsid w:val="0081767C"/>
    <w:rsid w:val="0082246D"/>
    <w:rsid w:val="008243D8"/>
    <w:rsid w:val="00824B6A"/>
    <w:rsid w:val="00825F29"/>
    <w:rsid w:val="008264CB"/>
    <w:rsid w:val="00826A44"/>
    <w:rsid w:val="00831A45"/>
    <w:rsid w:val="00832FC2"/>
    <w:rsid w:val="00833684"/>
    <w:rsid w:val="00834DE5"/>
    <w:rsid w:val="0083703C"/>
    <w:rsid w:val="00840FE5"/>
    <w:rsid w:val="008412DB"/>
    <w:rsid w:val="0084130B"/>
    <w:rsid w:val="0084192E"/>
    <w:rsid w:val="00841B16"/>
    <w:rsid w:val="00842B8B"/>
    <w:rsid w:val="00843B46"/>
    <w:rsid w:val="00845DB6"/>
    <w:rsid w:val="00845E7A"/>
    <w:rsid w:val="00847098"/>
    <w:rsid w:val="00847397"/>
    <w:rsid w:val="00847D28"/>
    <w:rsid w:val="00850E5C"/>
    <w:rsid w:val="008513E1"/>
    <w:rsid w:val="0085184B"/>
    <w:rsid w:val="008520BD"/>
    <w:rsid w:val="008532B4"/>
    <w:rsid w:val="00853BC3"/>
    <w:rsid w:val="00853D12"/>
    <w:rsid w:val="00855760"/>
    <w:rsid w:val="0085659C"/>
    <w:rsid w:val="008575D4"/>
    <w:rsid w:val="00857814"/>
    <w:rsid w:val="00861A05"/>
    <w:rsid w:val="008625B1"/>
    <w:rsid w:val="00862845"/>
    <w:rsid w:val="0086368A"/>
    <w:rsid w:val="008644FE"/>
    <w:rsid w:val="00864C21"/>
    <w:rsid w:val="008661A8"/>
    <w:rsid w:val="00866CCA"/>
    <w:rsid w:val="00867BED"/>
    <w:rsid w:val="00867DD9"/>
    <w:rsid w:val="00871215"/>
    <w:rsid w:val="00872798"/>
    <w:rsid w:val="00872E5C"/>
    <w:rsid w:val="008730A8"/>
    <w:rsid w:val="0087570D"/>
    <w:rsid w:val="00875AF0"/>
    <w:rsid w:val="00876170"/>
    <w:rsid w:val="008763B9"/>
    <w:rsid w:val="008763E8"/>
    <w:rsid w:val="00877B6B"/>
    <w:rsid w:val="00877C16"/>
    <w:rsid w:val="0088150F"/>
    <w:rsid w:val="00881A40"/>
    <w:rsid w:val="0088277B"/>
    <w:rsid w:val="00882B6A"/>
    <w:rsid w:val="00883865"/>
    <w:rsid w:val="008852B0"/>
    <w:rsid w:val="00885F7D"/>
    <w:rsid w:val="008860F0"/>
    <w:rsid w:val="008865A4"/>
    <w:rsid w:val="0088666C"/>
    <w:rsid w:val="00886F91"/>
    <w:rsid w:val="00887FCA"/>
    <w:rsid w:val="00887FF6"/>
    <w:rsid w:val="008900F6"/>
    <w:rsid w:val="00891F3E"/>
    <w:rsid w:val="00892FDD"/>
    <w:rsid w:val="00894FD1"/>
    <w:rsid w:val="00895EF7"/>
    <w:rsid w:val="008971BB"/>
    <w:rsid w:val="00897782"/>
    <w:rsid w:val="008A1477"/>
    <w:rsid w:val="008A1547"/>
    <w:rsid w:val="008A2CE0"/>
    <w:rsid w:val="008A4165"/>
    <w:rsid w:val="008A43B6"/>
    <w:rsid w:val="008A4FCB"/>
    <w:rsid w:val="008A565F"/>
    <w:rsid w:val="008A5722"/>
    <w:rsid w:val="008A5866"/>
    <w:rsid w:val="008B1F1E"/>
    <w:rsid w:val="008B3D38"/>
    <w:rsid w:val="008B3D7B"/>
    <w:rsid w:val="008B3F52"/>
    <w:rsid w:val="008B4AEC"/>
    <w:rsid w:val="008C180B"/>
    <w:rsid w:val="008C1E32"/>
    <w:rsid w:val="008C25A1"/>
    <w:rsid w:val="008C3326"/>
    <w:rsid w:val="008C3841"/>
    <w:rsid w:val="008C3AE2"/>
    <w:rsid w:val="008C3D1D"/>
    <w:rsid w:val="008C3E0F"/>
    <w:rsid w:val="008C526F"/>
    <w:rsid w:val="008C60B9"/>
    <w:rsid w:val="008C6109"/>
    <w:rsid w:val="008C76D8"/>
    <w:rsid w:val="008C7A33"/>
    <w:rsid w:val="008C7D57"/>
    <w:rsid w:val="008D07B6"/>
    <w:rsid w:val="008D1722"/>
    <w:rsid w:val="008D183E"/>
    <w:rsid w:val="008D1B1C"/>
    <w:rsid w:val="008D252E"/>
    <w:rsid w:val="008D2573"/>
    <w:rsid w:val="008D3868"/>
    <w:rsid w:val="008D3C2C"/>
    <w:rsid w:val="008D45D4"/>
    <w:rsid w:val="008D5341"/>
    <w:rsid w:val="008D7537"/>
    <w:rsid w:val="008D780A"/>
    <w:rsid w:val="008E1030"/>
    <w:rsid w:val="008E3EA0"/>
    <w:rsid w:val="008E4580"/>
    <w:rsid w:val="008E7549"/>
    <w:rsid w:val="008F0CF8"/>
    <w:rsid w:val="008F12D0"/>
    <w:rsid w:val="008F1830"/>
    <w:rsid w:val="008F2E8D"/>
    <w:rsid w:val="008F3F23"/>
    <w:rsid w:val="008F43DF"/>
    <w:rsid w:val="008F4919"/>
    <w:rsid w:val="008F6F82"/>
    <w:rsid w:val="008F7BA8"/>
    <w:rsid w:val="009009C2"/>
    <w:rsid w:val="00902A1F"/>
    <w:rsid w:val="00902A46"/>
    <w:rsid w:val="0090582A"/>
    <w:rsid w:val="009073A7"/>
    <w:rsid w:val="00910B80"/>
    <w:rsid w:val="00911A3C"/>
    <w:rsid w:val="009120FC"/>
    <w:rsid w:val="00912B52"/>
    <w:rsid w:val="00913F44"/>
    <w:rsid w:val="0091448D"/>
    <w:rsid w:val="009153AE"/>
    <w:rsid w:val="0091618B"/>
    <w:rsid w:val="009167B9"/>
    <w:rsid w:val="00916B79"/>
    <w:rsid w:val="00916CAF"/>
    <w:rsid w:val="0091776B"/>
    <w:rsid w:val="00921B64"/>
    <w:rsid w:val="009225B2"/>
    <w:rsid w:val="0092464B"/>
    <w:rsid w:val="009249B4"/>
    <w:rsid w:val="009249D3"/>
    <w:rsid w:val="00925671"/>
    <w:rsid w:val="00925E46"/>
    <w:rsid w:val="0093008B"/>
    <w:rsid w:val="00930437"/>
    <w:rsid w:val="00931586"/>
    <w:rsid w:val="0093196D"/>
    <w:rsid w:val="0093251A"/>
    <w:rsid w:val="00932B1E"/>
    <w:rsid w:val="00932EB2"/>
    <w:rsid w:val="00933DA5"/>
    <w:rsid w:val="00936BE9"/>
    <w:rsid w:val="009408C9"/>
    <w:rsid w:val="009419A5"/>
    <w:rsid w:val="00942A6A"/>
    <w:rsid w:val="009432E9"/>
    <w:rsid w:val="00944EB4"/>
    <w:rsid w:val="00945501"/>
    <w:rsid w:val="00947AB9"/>
    <w:rsid w:val="00947C58"/>
    <w:rsid w:val="009503D2"/>
    <w:rsid w:val="00952498"/>
    <w:rsid w:val="00952940"/>
    <w:rsid w:val="00953579"/>
    <w:rsid w:val="00953BF6"/>
    <w:rsid w:val="009558A8"/>
    <w:rsid w:val="00955C48"/>
    <w:rsid w:val="009570E5"/>
    <w:rsid w:val="0096197E"/>
    <w:rsid w:val="00961C04"/>
    <w:rsid w:val="00961CED"/>
    <w:rsid w:val="0096312B"/>
    <w:rsid w:val="0096467D"/>
    <w:rsid w:val="00964E21"/>
    <w:rsid w:val="00964F4A"/>
    <w:rsid w:val="00964FF8"/>
    <w:rsid w:val="00965377"/>
    <w:rsid w:val="00965852"/>
    <w:rsid w:val="0096632D"/>
    <w:rsid w:val="009670A8"/>
    <w:rsid w:val="009705E8"/>
    <w:rsid w:val="00970DC7"/>
    <w:rsid w:val="00972A62"/>
    <w:rsid w:val="00973799"/>
    <w:rsid w:val="00974075"/>
    <w:rsid w:val="009743A6"/>
    <w:rsid w:val="009748E7"/>
    <w:rsid w:val="00974F10"/>
    <w:rsid w:val="00975906"/>
    <w:rsid w:val="00976996"/>
    <w:rsid w:val="00976C05"/>
    <w:rsid w:val="00977210"/>
    <w:rsid w:val="009775E0"/>
    <w:rsid w:val="009807A7"/>
    <w:rsid w:val="00981BC0"/>
    <w:rsid w:val="00981BD7"/>
    <w:rsid w:val="00983263"/>
    <w:rsid w:val="009840EA"/>
    <w:rsid w:val="009841F7"/>
    <w:rsid w:val="009850EB"/>
    <w:rsid w:val="009857FD"/>
    <w:rsid w:val="0098609D"/>
    <w:rsid w:val="00986825"/>
    <w:rsid w:val="00987A10"/>
    <w:rsid w:val="009900E8"/>
    <w:rsid w:val="00990513"/>
    <w:rsid w:val="00991D70"/>
    <w:rsid w:val="009926D1"/>
    <w:rsid w:val="009929FE"/>
    <w:rsid w:val="00992DFB"/>
    <w:rsid w:val="00994952"/>
    <w:rsid w:val="00994A06"/>
    <w:rsid w:val="00994D14"/>
    <w:rsid w:val="009957A0"/>
    <w:rsid w:val="00996C19"/>
    <w:rsid w:val="009A27CC"/>
    <w:rsid w:val="009A2DFC"/>
    <w:rsid w:val="009A304E"/>
    <w:rsid w:val="009A32A6"/>
    <w:rsid w:val="009A3403"/>
    <w:rsid w:val="009A3864"/>
    <w:rsid w:val="009A3E69"/>
    <w:rsid w:val="009A4A5F"/>
    <w:rsid w:val="009A5A99"/>
    <w:rsid w:val="009A7A71"/>
    <w:rsid w:val="009B1434"/>
    <w:rsid w:val="009B18BC"/>
    <w:rsid w:val="009B457E"/>
    <w:rsid w:val="009B5D7A"/>
    <w:rsid w:val="009B604E"/>
    <w:rsid w:val="009B7F6A"/>
    <w:rsid w:val="009C10BD"/>
    <w:rsid w:val="009C1C49"/>
    <w:rsid w:val="009C2993"/>
    <w:rsid w:val="009C2E46"/>
    <w:rsid w:val="009C40AF"/>
    <w:rsid w:val="009C4443"/>
    <w:rsid w:val="009C553F"/>
    <w:rsid w:val="009C5C49"/>
    <w:rsid w:val="009C6F58"/>
    <w:rsid w:val="009C781D"/>
    <w:rsid w:val="009D1CFB"/>
    <w:rsid w:val="009D2429"/>
    <w:rsid w:val="009D3854"/>
    <w:rsid w:val="009D4D0A"/>
    <w:rsid w:val="009D5E82"/>
    <w:rsid w:val="009D6CBB"/>
    <w:rsid w:val="009D7970"/>
    <w:rsid w:val="009D7BC8"/>
    <w:rsid w:val="009E0E52"/>
    <w:rsid w:val="009E29B1"/>
    <w:rsid w:val="009E7BDC"/>
    <w:rsid w:val="009F1016"/>
    <w:rsid w:val="009F15E2"/>
    <w:rsid w:val="009F1721"/>
    <w:rsid w:val="009F212A"/>
    <w:rsid w:val="009F2401"/>
    <w:rsid w:val="009F24B6"/>
    <w:rsid w:val="009F36B2"/>
    <w:rsid w:val="009F5184"/>
    <w:rsid w:val="009F797A"/>
    <w:rsid w:val="009F7F7A"/>
    <w:rsid w:val="00A01865"/>
    <w:rsid w:val="00A01BD5"/>
    <w:rsid w:val="00A02BB0"/>
    <w:rsid w:val="00A02EDD"/>
    <w:rsid w:val="00A032DC"/>
    <w:rsid w:val="00A0364E"/>
    <w:rsid w:val="00A054DD"/>
    <w:rsid w:val="00A10649"/>
    <w:rsid w:val="00A11191"/>
    <w:rsid w:val="00A1299E"/>
    <w:rsid w:val="00A13990"/>
    <w:rsid w:val="00A15D2A"/>
    <w:rsid w:val="00A16970"/>
    <w:rsid w:val="00A17422"/>
    <w:rsid w:val="00A17774"/>
    <w:rsid w:val="00A17DC8"/>
    <w:rsid w:val="00A20420"/>
    <w:rsid w:val="00A22320"/>
    <w:rsid w:val="00A2314F"/>
    <w:rsid w:val="00A2431F"/>
    <w:rsid w:val="00A24996"/>
    <w:rsid w:val="00A24B81"/>
    <w:rsid w:val="00A259FA"/>
    <w:rsid w:val="00A27A06"/>
    <w:rsid w:val="00A30DAD"/>
    <w:rsid w:val="00A31093"/>
    <w:rsid w:val="00A31B6A"/>
    <w:rsid w:val="00A34961"/>
    <w:rsid w:val="00A35093"/>
    <w:rsid w:val="00A35D7D"/>
    <w:rsid w:val="00A35EDB"/>
    <w:rsid w:val="00A40A2D"/>
    <w:rsid w:val="00A40BEB"/>
    <w:rsid w:val="00A411F2"/>
    <w:rsid w:val="00A42663"/>
    <w:rsid w:val="00A4464E"/>
    <w:rsid w:val="00A453FF"/>
    <w:rsid w:val="00A46F5E"/>
    <w:rsid w:val="00A50230"/>
    <w:rsid w:val="00A504A9"/>
    <w:rsid w:val="00A520EE"/>
    <w:rsid w:val="00A56A63"/>
    <w:rsid w:val="00A60021"/>
    <w:rsid w:val="00A60910"/>
    <w:rsid w:val="00A61521"/>
    <w:rsid w:val="00A61F9D"/>
    <w:rsid w:val="00A62042"/>
    <w:rsid w:val="00A627FE"/>
    <w:rsid w:val="00A63471"/>
    <w:rsid w:val="00A63DA6"/>
    <w:rsid w:val="00A64840"/>
    <w:rsid w:val="00A65975"/>
    <w:rsid w:val="00A664C1"/>
    <w:rsid w:val="00A6653F"/>
    <w:rsid w:val="00A7006E"/>
    <w:rsid w:val="00A70C06"/>
    <w:rsid w:val="00A714CF"/>
    <w:rsid w:val="00A72967"/>
    <w:rsid w:val="00A7351C"/>
    <w:rsid w:val="00A77F62"/>
    <w:rsid w:val="00A8098E"/>
    <w:rsid w:val="00A85473"/>
    <w:rsid w:val="00A8675C"/>
    <w:rsid w:val="00A8694A"/>
    <w:rsid w:val="00A87930"/>
    <w:rsid w:val="00A9169D"/>
    <w:rsid w:val="00A91738"/>
    <w:rsid w:val="00A9313D"/>
    <w:rsid w:val="00A94552"/>
    <w:rsid w:val="00A973A3"/>
    <w:rsid w:val="00AA0090"/>
    <w:rsid w:val="00AA03F0"/>
    <w:rsid w:val="00AA2030"/>
    <w:rsid w:val="00AA3E50"/>
    <w:rsid w:val="00AA473C"/>
    <w:rsid w:val="00AA7F5D"/>
    <w:rsid w:val="00AA7FCB"/>
    <w:rsid w:val="00AB078F"/>
    <w:rsid w:val="00AB1B42"/>
    <w:rsid w:val="00AB2847"/>
    <w:rsid w:val="00AB4F9A"/>
    <w:rsid w:val="00AB51D3"/>
    <w:rsid w:val="00AB5CAA"/>
    <w:rsid w:val="00AB5E8B"/>
    <w:rsid w:val="00AB6712"/>
    <w:rsid w:val="00AC0CEB"/>
    <w:rsid w:val="00AC12B4"/>
    <w:rsid w:val="00AC2671"/>
    <w:rsid w:val="00AC2F95"/>
    <w:rsid w:val="00AC37CA"/>
    <w:rsid w:val="00AC67A1"/>
    <w:rsid w:val="00AD067C"/>
    <w:rsid w:val="00AD15BA"/>
    <w:rsid w:val="00AD1DA8"/>
    <w:rsid w:val="00AD1ECB"/>
    <w:rsid w:val="00AD5F10"/>
    <w:rsid w:val="00AD668E"/>
    <w:rsid w:val="00AD67E3"/>
    <w:rsid w:val="00AD6A70"/>
    <w:rsid w:val="00AD6CEE"/>
    <w:rsid w:val="00AE06D0"/>
    <w:rsid w:val="00AE14A4"/>
    <w:rsid w:val="00AE2B4C"/>
    <w:rsid w:val="00AE31D8"/>
    <w:rsid w:val="00AE3378"/>
    <w:rsid w:val="00AE33FD"/>
    <w:rsid w:val="00AE3CBE"/>
    <w:rsid w:val="00AE4064"/>
    <w:rsid w:val="00AE4359"/>
    <w:rsid w:val="00AE4FDD"/>
    <w:rsid w:val="00AE621F"/>
    <w:rsid w:val="00AE638C"/>
    <w:rsid w:val="00AF1D24"/>
    <w:rsid w:val="00AF3C27"/>
    <w:rsid w:val="00AF3FBB"/>
    <w:rsid w:val="00AF4878"/>
    <w:rsid w:val="00AF64BE"/>
    <w:rsid w:val="00B01711"/>
    <w:rsid w:val="00B0367D"/>
    <w:rsid w:val="00B036EF"/>
    <w:rsid w:val="00B046FE"/>
    <w:rsid w:val="00B04BA6"/>
    <w:rsid w:val="00B04E5E"/>
    <w:rsid w:val="00B05CFD"/>
    <w:rsid w:val="00B066D9"/>
    <w:rsid w:val="00B07675"/>
    <w:rsid w:val="00B11A54"/>
    <w:rsid w:val="00B12AA6"/>
    <w:rsid w:val="00B12F5D"/>
    <w:rsid w:val="00B1509B"/>
    <w:rsid w:val="00B152DD"/>
    <w:rsid w:val="00B154E2"/>
    <w:rsid w:val="00B2234B"/>
    <w:rsid w:val="00B23522"/>
    <w:rsid w:val="00B24253"/>
    <w:rsid w:val="00B24CB1"/>
    <w:rsid w:val="00B26688"/>
    <w:rsid w:val="00B26B04"/>
    <w:rsid w:val="00B27405"/>
    <w:rsid w:val="00B31CB2"/>
    <w:rsid w:val="00B323B3"/>
    <w:rsid w:val="00B348E1"/>
    <w:rsid w:val="00B35994"/>
    <w:rsid w:val="00B4078F"/>
    <w:rsid w:val="00B4327D"/>
    <w:rsid w:val="00B435EA"/>
    <w:rsid w:val="00B43D62"/>
    <w:rsid w:val="00B444A4"/>
    <w:rsid w:val="00B4456E"/>
    <w:rsid w:val="00B44F02"/>
    <w:rsid w:val="00B50CDD"/>
    <w:rsid w:val="00B51A67"/>
    <w:rsid w:val="00B522BA"/>
    <w:rsid w:val="00B525B3"/>
    <w:rsid w:val="00B52977"/>
    <w:rsid w:val="00B54AE9"/>
    <w:rsid w:val="00B54E1C"/>
    <w:rsid w:val="00B551E9"/>
    <w:rsid w:val="00B5605E"/>
    <w:rsid w:val="00B57070"/>
    <w:rsid w:val="00B571B2"/>
    <w:rsid w:val="00B60993"/>
    <w:rsid w:val="00B60B01"/>
    <w:rsid w:val="00B6165A"/>
    <w:rsid w:val="00B620E3"/>
    <w:rsid w:val="00B62D6C"/>
    <w:rsid w:val="00B6383E"/>
    <w:rsid w:val="00B641BF"/>
    <w:rsid w:val="00B67F47"/>
    <w:rsid w:val="00B72765"/>
    <w:rsid w:val="00B72BEC"/>
    <w:rsid w:val="00B745E9"/>
    <w:rsid w:val="00B76579"/>
    <w:rsid w:val="00B76D3C"/>
    <w:rsid w:val="00B76FFD"/>
    <w:rsid w:val="00B77A3C"/>
    <w:rsid w:val="00B802C1"/>
    <w:rsid w:val="00B8175D"/>
    <w:rsid w:val="00B838F4"/>
    <w:rsid w:val="00B83CC5"/>
    <w:rsid w:val="00B8576B"/>
    <w:rsid w:val="00B85FCE"/>
    <w:rsid w:val="00B87748"/>
    <w:rsid w:val="00B9007C"/>
    <w:rsid w:val="00B91264"/>
    <w:rsid w:val="00B91CCC"/>
    <w:rsid w:val="00B91FF1"/>
    <w:rsid w:val="00B93411"/>
    <w:rsid w:val="00B938A5"/>
    <w:rsid w:val="00B93ECD"/>
    <w:rsid w:val="00B94090"/>
    <w:rsid w:val="00B946D1"/>
    <w:rsid w:val="00B95FAE"/>
    <w:rsid w:val="00BA096E"/>
    <w:rsid w:val="00BA1EA0"/>
    <w:rsid w:val="00BA20EF"/>
    <w:rsid w:val="00BA2F71"/>
    <w:rsid w:val="00BA451B"/>
    <w:rsid w:val="00BA4C9B"/>
    <w:rsid w:val="00BA4DD2"/>
    <w:rsid w:val="00BA5267"/>
    <w:rsid w:val="00BA5AAE"/>
    <w:rsid w:val="00BA6551"/>
    <w:rsid w:val="00BA6BFD"/>
    <w:rsid w:val="00BA7072"/>
    <w:rsid w:val="00BB0170"/>
    <w:rsid w:val="00BB2140"/>
    <w:rsid w:val="00BB2236"/>
    <w:rsid w:val="00BB29FD"/>
    <w:rsid w:val="00BB3044"/>
    <w:rsid w:val="00BB3380"/>
    <w:rsid w:val="00BB3D2C"/>
    <w:rsid w:val="00BB3E92"/>
    <w:rsid w:val="00BB3FCE"/>
    <w:rsid w:val="00BB3FF0"/>
    <w:rsid w:val="00BB4A52"/>
    <w:rsid w:val="00BB6E30"/>
    <w:rsid w:val="00BC0628"/>
    <w:rsid w:val="00BC1C69"/>
    <w:rsid w:val="00BC2363"/>
    <w:rsid w:val="00BC3F7B"/>
    <w:rsid w:val="00BC50A3"/>
    <w:rsid w:val="00BC5BCE"/>
    <w:rsid w:val="00BC687F"/>
    <w:rsid w:val="00BC76C5"/>
    <w:rsid w:val="00BD3938"/>
    <w:rsid w:val="00BD401E"/>
    <w:rsid w:val="00BD47B3"/>
    <w:rsid w:val="00BD5737"/>
    <w:rsid w:val="00BD5825"/>
    <w:rsid w:val="00BD7612"/>
    <w:rsid w:val="00BD7B94"/>
    <w:rsid w:val="00BE4BB8"/>
    <w:rsid w:val="00BE57F8"/>
    <w:rsid w:val="00BE782E"/>
    <w:rsid w:val="00BE7959"/>
    <w:rsid w:val="00BF0D53"/>
    <w:rsid w:val="00BF26B7"/>
    <w:rsid w:val="00BF3C7B"/>
    <w:rsid w:val="00BF59FA"/>
    <w:rsid w:val="00BF6325"/>
    <w:rsid w:val="00BF6540"/>
    <w:rsid w:val="00BF6A46"/>
    <w:rsid w:val="00BF6F83"/>
    <w:rsid w:val="00BF725C"/>
    <w:rsid w:val="00BF732D"/>
    <w:rsid w:val="00BF7F40"/>
    <w:rsid w:val="00C000FD"/>
    <w:rsid w:val="00C001D1"/>
    <w:rsid w:val="00C0032D"/>
    <w:rsid w:val="00C00678"/>
    <w:rsid w:val="00C00993"/>
    <w:rsid w:val="00C00EA3"/>
    <w:rsid w:val="00C05742"/>
    <w:rsid w:val="00C06525"/>
    <w:rsid w:val="00C069E2"/>
    <w:rsid w:val="00C07475"/>
    <w:rsid w:val="00C07CB5"/>
    <w:rsid w:val="00C10074"/>
    <w:rsid w:val="00C10A86"/>
    <w:rsid w:val="00C11665"/>
    <w:rsid w:val="00C11D31"/>
    <w:rsid w:val="00C13058"/>
    <w:rsid w:val="00C13350"/>
    <w:rsid w:val="00C13F52"/>
    <w:rsid w:val="00C17BEB"/>
    <w:rsid w:val="00C2021D"/>
    <w:rsid w:val="00C21984"/>
    <w:rsid w:val="00C224F5"/>
    <w:rsid w:val="00C22F3F"/>
    <w:rsid w:val="00C23124"/>
    <w:rsid w:val="00C24854"/>
    <w:rsid w:val="00C2506C"/>
    <w:rsid w:val="00C27947"/>
    <w:rsid w:val="00C27B9F"/>
    <w:rsid w:val="00C307EA"/>
    <w:rsid w:val="00C31176"/>
    <w:rsid w:val="00C327D2"/>
    <w:rsid w:val="00C34858"/>
    <w:rsid w:val="00C348EF"/>
    <w:rsid w:val="00C34C87"/>
    <w:rsid w:val="00C35051"/>
    <w:rsid w:val="00C357F5"/>
    <w:rsid w:val="00C36CAC"/>
    <w:rsid w:val="00C40A3E"/>
    <w:rsid w:val="00C41029"/>
    <w:rsid w:val="00C4249E"/>
    <w:rsid w:val="00C46DDC"/>
    <w:rsid w:val="00C4729F"/>
    <w:rsid w:val="00C52E11"/>
    <w:rsid w:val="00C54FA6"/>
    <w:rsid w:val="00C5590C"/>
    <w:rsid w:val="00C56191"/>
    <w:rsid w:val="00C5642C"/>
    <w:rsid w:val="00C56ABD"/>
    <w:rsid w:val="00C57926"/>
    <w:rsid w:val="00C57D7D"/>
    <w:rsid w:val="00C60B4D"/>
    <w:rsid w:val="00C60DCB"/>
    <w:rsid w:val="00C619A4"/>
    <w:rsid w:val="00C639FB"/>
    <w:rsid w:val="00C63B43"/>
    <w:rsid w:val="00C63E8E"/>
    <w:rsid w:val="00C64706"/>
    <w:rsid w:val="00C64FBC"/>
    <w:rsid w:val="00C66D56"/>
    <w:rsid w:val="00C67472"/>
    <w:rsid w:val="00C71117"/>
    <w:rsid w:val="00C71C9A"/>
    <w:rsid w:val="00C728B9"/>
    <w:rsid w:val="00C735ED"/>
    <w:rsid w:val="00C73AEE"/>
    <w:rsid w:val="00C74B23"/>
    <w:rsid w:val="00C74F85"/>
    <w:rsid w:val="00C75FB1"/>
    <w:rsid w:val="00C77A57"/>
    <w:rsid w:val="00C80440"/>
    <w:rsid w:val="00C80C59"/>
    <w:rsid w:val="00C826A4"/>
    <w:rsid w:val="00C831C1"/>
    <w:rsid w:val="00C839F9"/>
    <w:rsid w:val="00C85034"/>
    <w:rsid w:val="00C86149"/>
    <w:rsid w:val="00C86665"/>
    <w:rsid w:val="00C914E9"/>
    <w:rsid w:val="00C91B24"/>
    <w:rsid w:val="00C92B31"/>
    <w:rsid w:val="00C93220"/>
    <w:rsid w:val="00C93F00"/>
    <w:rsid w:val="00C94434"/>
    <w:rsid w:val="00C94D55"/>
    <w:rsid w:val="00C9522E"/>
    <w:rsid w:val="00C952C0"/>
    <w:rsid w:val="00C95B8D"/>
    <w:rsid w:val="00C96340"/>
    <w:rsid w:val="00C96372"/>
    <w:rsid w:val="00CA13EC"/>
    <w:rsid w:val="00CA20BE"/>
    <w:rsid w:val="00CA5848"/>
    <w:rsid w:val="00CA7A91"/>
    <w:rsid w:val="00CA7B02"/>
    <w:rsid w:val="00CA7C9A"/>
    <w:rsid w:val="00CB0B0B"/>
    <w:rsid w:val="00CB0FB8"/>
    <w:rsid w:val="00CB35CB"/>
    <w:rsid w:val="00CB4868"/>
    <w:rsid w:val="00CB4B27"/>
    <w:rsid w:val="00CB5EEE"/>
    <w:rsid w:val="00CB76C5"/>
    <w:rsid w:val="00CB7D46"/>
    <w:rsid w:val="00CC2C07"/>
    <w:rsid w:val="00CC31B6"/>
    <w:rsid w:val="00CC3249"/>
    <w:rsid w:val="00CC64E8"/>
    <w:rsid w:val="00CD07DB"/>
    <w:rsid w:val="00CD0EA4"/>
    <w:rsid w:val="00CD2508"/>
    <w:rsid w:val="00CD3790"/>
    <w:rsid w:val="00CD47F4"/>
    <w:rsid w:val="00CD51C0"/>
    <w:rsid w:val="00CD6F0A"/>
    <w:rsid w:val="00CD77A6"/>
    <w:rsid w:val="00CD77F7"/>
    <w:rsid w:val="00CE01F9"/>
    <w:rsid w:val="00CE030B"/>
    <w:rsid w:val="00CE0A55"/>
    <w:rsid w:val="00CE2892"/>
    <w:rsid w:val="00CE3E53"/>
    <w:rsid w:val="00CE4B0A"/>
    <w:rsid w:val="00CE59D5"/>
    <w:rsid w:val="00CE6084"/>
    <w:rsid w:val="00CE70AD"/>
    <w:rsid w:val="00CF00C5"/>
    <w:rsid w:val="00CF04C7"/>
    <w:rsid w:val="00CF0DE5"/>
    <w:rsid w:val="00CF137E"/>
    <w:rsid w:val="00CF32F5"/>
    <w:rsid w:val="00CF6746"/>
    <w:rsid w:val="00CF6F55"/>
    <w:rsid w:val="00CF7878"/>
    <w:rsid w:val="00D00D20"/>
    <w:rsid w:val="00D00F69"/>
    <w:rsid w:val="00D05951"/>
    <w:rsid w:val="00D05A2B"/>
    <w:rsid w:val="00D06BA8"/>
    <w:rsid w:val="00D105FD"/>
    <w:rsid w:val="00D10A37"/>
    <w:rsid w:val="00D11EC6"/>
    <w:rsid w:val="00D12D5F"/>
    <w:rsid w:val="00D12E1A"/>
    <w:rsid w:val="00D134F5"/>
    <w:rsid w:val="00D13C44"/>
    <w:rsid w:val="00D14389"/>
    <w:rsid w:val="00D14F93"/>
    <w:rsid w:val="00D157DB"/>
    <w:rsid w:val="00D15845"/>
    <w:rsid w:val="00D16395"/>
    <w:rsid w:val="00D163D1"/>
    <w:rsid w:val="00D20025"/>
    <w:rsid w:val="00D21BAE"/>
    <w:rsid w:val="00D22691"/>
    <w:rsid w:val="00D23028"/>
    <w:rsid w:val="00D25E9F"/>
    <w:rsid w:val="00D2748C"/>
    <w:rsid w:val="00D30EB6"/>
    <w:rsid w:val="00D32288"/>
    <w:rsid w:val="00D322A3"/>
    <w:rsid w:val="00D32F58"/>
    <w:rsid w:val="00D34AA5"/>
    <w:rsid w:val="00D3598E"/>
    <w:rsid w:val="00D374C1"/>
    <w:rsid w:val="00D37B60"/>
    <w:rsid w:val="00D40410"/>
    <w:rsid w:val="00D41454"/>
    <w:rsid w:val="00D41496"/>
    <w:rsid w:val="00D41DF0"/>
    <w:rsid w:val="00D42947"/>
    <w:rsid w:val="00D44693"/>
    <w:rsid w:val="00D44D87"/>
    <w:rsid w:val="00D5032E"/>
    <w:rsid w:val="00D50EBC"/>
    <w:rsid w:val="00D52026"/>
    <w:rsid w:val="00D52B81"/>
    <w:rsid w:val="00D542A7"/>
    <w:rsid w:val="00D5555F"/>
    <w:rsid w:val="00D55A03"/>
    <w:rsid w:val="00D56C02"/>
    <w:rsid w:val="00D56C62"/>
    <w:rsid w:val="00D62C93"/>
    <w:rsid w:val="00D63726"/>
    <w:rsid w:val="00D63BA4"/>
    <w:rsid w:val="00D64FB7"/>
    <w:rsid w:val="00D65701"/>
    <w:rsid w:val="00D66757"/>
    <w:rsid w:val="00D67DC4"/>
    <w:rsid w:val="00D67F55"/>
    <w:rsid w:val="00D67F88"/>
    <w:rsid w:val="00D70218"/>
    <w:rsid w:val="00D709AD"/>
    <w:rsid w:val="00D71012"/>
    <w:rsid w:val="00D71299"/>
    <w:rsid w:val="00D71F49"/>
    <w:rsid w:val="00D72E26"/>
    <w:rsid w:val="00D730BB"/>
    <w:rsid w:val="00D74F5C"/>
    <w:rsid w:val="00D75256"/>
    <w:rsid w:val="00D75984"/>
    <w:rsid w:val="00D76793"/>
    <w:rsid w:val="00D771F8"/>
    <w:rsid w:val="00D77788"/>
    <w:rsid w:val="00D77EC5"/>
    <w:rsid w:val="00D82AD8"/>
    <w:rsid w:val="00D82CAB"/>
    <w:rsid w:val="00D82D15"/>
    <w:rsid w:val="00D8387B"/>
    <w:rsid w:val="00D83BAA"/>
    <w:rsid w:val="00D842FC"/>
    <w:rsid w:val="00D84ED9"/>
    <w:rsid w:val="00D85F2F"/>
    <w:rsid w:val="00D877F7"/>
    <w:rsid w:val="00D87B2C"/>
    <w:rsid w:val="00D90313"/>
    <w:rsid w:val="00D90E4F"/>
    <w:rsid w:val="00D9125E"/>
    <w:rsid w:val="00D91291"/>
    <w:rsid w:val="00D936AC"/>
    <w:rsid w:val="00D940C0"/>
    <w:rsid w:val="00D96994"/>
    <w:rsid w:val="00D97521"/>
    <w:rsid w:val="00D975E2"/>
    <w:rsid w:val="00D97FE0"/>
    <w:rsid w:val="00DA0311"/>
    <w:rsid w:val="00DA2910"/>
    <w:rsid w:val="00DA381F"/>
    <w:rsid w:val="00DA46E7"/>
    <w:rsid w:val="00DA548B"/>
    <w:rsid w:val="00DA6479"/>
    <w:rsid w:val="00DA6B94"/>
    <w:rsid w:val="00DA733F"/>
    <w:rsid w:val="00DB2261"/>
    <w:rsid w:val="00DB248E"/>
    <w:rsid w:val="00DB31B3"/>
    <w:rsid w:val="00DB4361"/>
    <w:rsid w:val="00DB476A"/>
    <w:rsid w:val="00DB59DE"/>
    <w:rsid w:val="00DB5FB9"/>
    <w:rsid w:val="00DB6E35"/>
    <w:rsid w:val="00DB740C"/>
    <w:rsid w:val="00DC1ABC"/>
    <w:rsid w:val="00DC1B10"/>
    <w:rsid w:val="00DC39AD"/>
    <w:rsid w:val="00DC4011"/>
    <w:rsid w:val="00DC523A"/>
    <w:rsid w:val="00DD00D6"/>
    <w:rsid w:val="00DD0243"/>
    <w:rsid w:val="00DD0398"/>
    <w:rsid w:val="00DD0CBC"/>
    <w:rsid w:val="00DD12C6"/>
    <w:rsid w:val="00DD1861"/>
    <w:rsid w:val="00DD1FA6"/>
    <w:rsid w:val="00DD3853"/>
    <w:rsid w:val="00DD38CD"/>
    <w:rsid w:val="00DD3E55"/>
    <w:rsid w:val="00DD4C53"/>
    <w:rsid w:val="00DD5070"/>
    <w:rsid w:val="00DD5686"/>
    <w:rsid w:val="00DD6894"/>
    <w:rsid w:val="00DD7A21"/>
    <w:rsid w:val="00DD7EEB"/>
    <w:rsid w:val="00DE09C6"/>
    <w:rsid w:val="00DE1A9B"/>
    <w:rsid w:val="00DE3531"/>
    <w:rsid w:val="00DE703D"/>
    <w:rsid w:val="00DE79C2"/>
    <w:rsid w:val="00DE7A91"/>
    <w:rsid w:val="00DF041C"/>
    <w:rsid w:val="00DF045A"/>
    <w:rsid w:val="00DF0D93"/>
    <w:rsid w:val="00DF20E8"/>
    <w:rsid w:val="00DF2CCE"/>
    <w:rsid w:val="00DF3464"/>
    <w:rsid w:val="00DF4C46"/>
    <w:rsid w:val="00DF6F12"/>
    <w:rsid w:val="00DF7DC0"/>
    <w:rsid w:val="00E001DE"/>
    <w:rsid w:val="00E01BA8"/>
    <w:rsid w:val="00E03766"/>
    <w:rsid w:val="00E044A7"/>
    <w:rsid w:val="00E06119"/>
    <w:rsid w:val="00E066C3"/>
    <w:rsid w:val="00E10147"/>
    <w:rsid w:val="00E10D24"/>
    <w:rsid w:val="00E124C5"/>
    <w:rsid w:val="00E1485F"/>
    <w:rsid w:val="00E15AF3"/>
    <w:rsid w:val="00E1646E"/>
    <w:rsid w:val="00E178C5"/>
    <w:rsid w:val="00E203D5"/>
    <w:rsid w:val="00E2179D"/>
    <w:rsid w:val="00E2297A"/>
    <w:rsid w:val="00E22AA9"/>
    <w:rsid w:val="00E24540"/>
    <w:rsid w:val="00E26F1E"/>
    <w:rsid w:val="00E3099D"/>
    <w:rsid w:val="00E311CC"/>
    <w:rsid w:val="00E328F1"/>
    <w:rsid w:val="00E32992"/>
    <w:rsid w:val="00E32D44"/>
    <w:rsid w:val="00E3418A"/>
    <w:rsid w:val="00E357F0"/>
    <w:rsid w:val="00E3611A"/>
    <w:rsid w:val="00E379BF"/>
    <w:rsid w:val="00E37AD4"/>
    <w:rsid w:val="00E41FED"/>
    <w:rsid w:val="00E441FA"/>
    <w:rsid w:val="00E44311"/>
    <w:rsid w:val="00E4434C"/>
    <w:rsid w:val="00E44BD7"/>
    <w:rsid w:val="00E44FFF"/>
    <w:rsid w:val="00E45BEA"/>
    <w:rsid w:val="00E45F88"/>
    <w:rsid w:val="00E46B65"/>
    <w:rsid w:val="00E50956"/>
    <w:rsid w:val="00E5604E"/>
    <w:rsid w:val="00E56A08"/>
    <w:rsid w:val="00E57913"/>
    <w:rsid w:val="00E603C1"/>
    <w:rsid w:val="00E608A1"/>
    <w:rsid w:val="00E60BEB"/>
    <w:rsid w:val="00E60DA1"/>
    <w:rsid w:val="00E61BD2"/>
    <w:rsid w:val="00E63B6E"/>
    <w:rsid w:val="00E63D26"/>
    <w:rsid w:val="00E6411A"/>
    <w:rsid w:val="00E65AE1"/>
    <w:rsid w:val="00E65BAD"/>
    <w:rsid w:val="00E667E4"/>
    <w:rsid w:val="00E710B9"/>
    <w:rsid w:val="00E714D3"/>
    <w:rsid w:val="00E73501"/>
    <w:rsid w:val="00E73E43"/>
    <w:rsid w:val="00E74137"/>
    <w:rsid w:val="00E76C2F"/>
    <w:rsid w:val="00E77381"/>
    <w:rsid w:val="00E77BBB"/>
    <w:rsid w:val="00E80CC4"/>
    <w:rsid w:val="00E80FFA"/>
    <w:rsid w:val="00E82336"/>
    <w:rsid w:val="00E86A51"/>
    <w:rsid w:val="00E86C19"/>
    <w:rsid w:val="00E86DA0"/>
    <w:rsid w:val="00E86FA8"/>
    <w:rsid w:val="00E86FB6"/>
    <w:rsid w:val="00E9034A"/>
    <w:rsid w:val="00E92CDF"/>
    <w:rsid w:val="00E9565A"/>
    <w:rsid w:val="00E95E60"/>
    <w:rsid w:val="00E9766F"/>
    <w:rsid w:val="00E97854"/>
    <w:rsid w:val="00E97C26"/>
    <w:rsid w:val="00EA08F6"/>
    <w:rsid w:val="00EA0AD9"/>
    <w:rsid w:val="00EA12A2"/>
    <w:rsid w:val="00EA1713"/>
    <w:rsid w:val="00EA2C56"/>
    <w:rsid w:val="00EA4942"/>
    <w:rsid w:val="00EA66E7"/>
    <w:rsid w:val="00EA6D51"/>
    <w:rsid w:val="00EA7644"/>
    <w:rsid w:val="00EB0522"/>
    <w:rsid w:val="00EB070A"/>
    <w:rsid w:val="00EB19E4"/>
    <w:rsid w:val="00EB3475"/>
    <w:rsid w:val="00EB3580"/>
    <w:rsid w:val="00EB3A6D"/>
    <w:rsid w:val="00EB3F69"/>
    <w:rsid w:val="00EB581D"/>
    <w:rsid w:val="00EB5C99"/>
    <w:rsid w:val="00EB674F"/>
    <w:rsid w:val="00EC3136"/>
    <w:rsid w:val="00EC59D6"/>
    <w:rsid w:val="00EC7BB8"/>
    <w:rsid w:val="00EC7D10"/>
    <w:rsid w:val="00ED244F"/>
    <w:rsid w:val="00ED3336"/>
    <w:rsid w:val="00ED3E35"/>
    <w:rsid w:val="00ED4354"/>
    <w:rsid w:val="00ED44DD"/>
    <w:rsid w:val="00ED529F"/>
    <w:rsid w:val="00ED58F0"/>
    <w:rsid w:val="00ED6686"/>
    <w:rsid w:val="00EE0338"/>
    <w:rsid w:val="00EE16D1"/>
    <w:rsid w:val="00EE4D93"/>
    <w:rsid w:val="00EE5021"/>
    <w:rsid w:val="00EE6023"/>
    <w:rsid w:val="00EE6728"/>
    <w:rsid w:val="00EF05D7"/>
    <w:rsid w:val="00EF109D"/>
    <w:rsid w:val="00EF1139"/>
    <w:rsid w:val="00EF1397"/>
    <w:rsid w:val="00EF1B03"/>
    <w:rsid w:val="00EF2588"/>
    <w:rsid w:val="00EF3250"/>
    <w:rsid w:val="00EF34B3"/>
    <w:rsid w:val="00EF3587"/>
    <w:rsid w:val="00EF3C5E"/>
    <w:rsid w:val="00EF4EE3"/>
    <w:rsid w:val="00EF56CD"/>
    <w:rsid w:val="00EF769B"/>
    <w:rsid w:val="00F035E9"/>
    <w:rsid w:val="00F03796"/>
    <w:rsid w:val="00F03ACD"/>
    <w:rsid w:val="00F04450"/>
    <w:rsid w:val="00F04FE9"/>
    <w:rsid w:val="00F0520D"/>
    <w:rsid w:val="00F053A0"/>
    <w:rsid w:val="00F05421"/>
    <w:rsid w:val="00F05792"/>
    <w:rsid w:val="00F05E0E"/>
    <w:rsid w:val="00F07A17"/>
    <w:rsid w:val="00F07E94"/>
    <w:rsid w:val="00F07F40"/>
    <w:rsid w:val="00F1035B"/>
    <w:rsid w:val="00F107E9"/>
    <w:rsid w:val="00F1096F"/>
    <w:rsid w:val="00F10C3D"/>
    <w:rsid w:val="00F11230"/>
    <w:rsid w:val="00F11883"/>
    <w:rsid w:val="00F12047"/>
    <w:rsid w:val="00F1243A"/>
    <w:rsid w:val="00F1262D"/>
    <w:rsid w:val="00F12D24"/>
    <w:rsid w:val="00F13496"/>
    <w:rsid w:val="00F1525A"/>
    <w:rsid w:val="00F15667"/>
    <w:rsid w:val="00F1601F"/>
    <w:rsid w:val="00F1708A"/>
    <w:rsid w:val="00F174F3"/>
    <w:rsid w:val="00F17C21"/>
    <w:rsid w:val="00F17ECA"/>
    <w:rsid w:val="00F200B8"/>
    <w:rsid w:val="00F20D19"/>
    <w:rsid w:val="00F21317"/>
    <w:rsid w:val="00F22B2B"/>
    <w:rsid w:val="00F24196"/>
    <w:rsid w:val="00F2449C"/>
    <w:rsid w:val="00F244BD"/>
    <w:rsid w:val="00F24C1F"/>
    <w:rsid w:val="00F24CAA"/>
    <w:rsid w:val="00F260D0"/>
    <w:rsid w:val="00F305FE"/>
    <w:rsid w:val="00F314DE"/>
    <w:rsid w:val="00F31BCB"/>
    <w:rsid w:val="00F327AF"/>
    <w:rsid w:val="00F328A0"/>
    <w:rsid w:val="00F33B95"/>
    <w:rsid w:val="00F348F8"/>
    <w:rsid w:val="00F34FB9"/>
    <w:rsid w:val="00F36369"/>
    <w:rsid w:val="00F378EB"/>
    <w:rsid w:val="00F40968"/>
    <w:rsid w:val="00F41F41"/>
    <w:rsid w:val="00F421D6"/>
    <w:rsid w:val="00F431DD"/>
    <w:rsid w:val="00F45DC7"/>
    <w:rsid w:val="00F516C8"/>
    <w:rsid w:val="00F51BBD"/>
    <w:rsid w:val="00F52892"/>
    <w:rsid w:val="00F53EAE"/>
    <w:rsid w:val="00F55D8D"/>
    <w:rsid w:val="00F57763"/>
    <w:rsid w:val="00F579C6"/>
    <w:rsid w:val="00F57B86"/>
    <w:rsid w:val="00F6073F"/>
    <w:rsid w:val="00F6141F"/>
    <w:rsid w:val="00F62C0F"/>
    <w:rsid w:val="00F62FB7"/>
    <w:rsid w:val="00F64688"/>
    <w:rsid w:val="00F64778"/>
    <w:rsid w:val="00F6579A"/>
    <w:rsid w:val="00F65B2B"/>
    <w:rsid w:val="00F667DB"/>
    <w:rsid w:val="00F7026A"/>
    <w:rsid w:val="00F70432"/>
    <w:rsid w:val="00F706CF"/>
    <w:rsid w:val="00F70919"/>
    <w:rsid w:val="00F70CF1"/>
    <w:rsid w:val="00F7144E"/>
    <w:rsid w:val="00F71D12"/>
    <w:rsid w:val="00F71D64"/>
    <w:rsid w:val="00F724DC"/>
    <w:rsid w:val="00F73FCA"/>
    <w:rsid w:val="00F74604"/>
    <w:rsid w:val="00F74869"/>
    <w:rsid w:val="00F8032D"/>
    <w:rsid w:val="00F82B4B"/>
    <w:rsid w:val="00F830A4"/>
    <w:rsid w:val="00F87962"/>
    <w:rsid w:val="00F90766"/>
    <w:rsid w:val="00F90B0A"/>
    <w:rsid w:val="00F91912"/>
    <w:rsid w:val="00F91ECF"/>
    <w:rsid w:val="00F92BD0"/>
    <w:rsid w:val="00F92DC1"/>
    <w:rsid w:val="00F93C79"/>
    <w:rsid w:val="00F9581F"/>
    <w:rsid w:val="00F95B9A"/>
    <w:rsid w:val="00F970DB"/>
    <w:rsid w:val="00F97334"/>
    <w:rsid w:val="00FA083D"/>
    <w:rsid w:val="00FA17D5"/>
    <w:rsid w:val="00FA59F7"/>
    <w:rsid w:val="00FA735F"/>
    <w:rsid w:val="00FA7B0D"/>
    <w:rsid w:val="00FB091E"/>
    <w:rsid w:val="00FB0AB6"/>
    <w:rsid w:val="00FB1EEF"/>
    <w:rsid w:val="00FB23D5"/>
    <w:rsid w:val="00FB4C48"/>
    <w:rsid w:val="00FB502C"/>
    <w:rsid w:val="00FB5495"/>
    <w:rsid w:val="00FB71EF"/>
    <w:rsid w:val="00FB7F4B"/>
    <w:rsid w:val="00FC3779"/>
    <w:rsid w:val="00FC3A00"/>
    <w:rsid w:val="00FC51EE"/>
    <w:rsid w:val="00FC5312"/>
    <w:rsid w:val="00FC5815"/>
    <w:rsid w:val="00FC6750"/>
    <w:rsid w:val="00FC6D45"/>
    <w:rsid w:val="00FC74B3"/>
    <w:rsid w:val="00FC76A5"/>
    <w:rsid w:val="00FC78F3"/>
    <w:rsid w:val="00FD1406"/>
    <w:rsid w:val="00FD1A21"/>
    <w:rsid w:val="00FD26B0"/>
    <w:rsid w:val="00FD26F5"/>
    <w:rsid w:val="00FD389F"/>
    <w:rsid w:val="00FD3E38"/>
    <w:rsid w:val="00FD5330"/>
    <w:rsid w:val="00FD5C9D"/>
    <w:rsid w:val="00FE03FA"/>
    <w:rsid w:val="00FE0A49"/>
    <w:rsid w:val="00FE1AFF"/>
    <w:rsid w:val="00FE1F99"/>
    <w:rsid w:val="00FE2276"/>
    <w:rsid w:val="00FE2B63"/>
    <w:rsid w:val="00FE4BF5"/>
    <w:rsid w:val="00FE4F44"/>
    <w:rsid w:val="00FE5982"/>
    <w:rsid w:val="00FE5F86"/>
    <w:rsid w:val="00FF2AB4"/>
    <w:rsid w:val="00FF360F"/>
    <w:rsid w:val="00FF3980"/>
    <w:rsid w:val="00FF4306"/>
    <w:rsid w:val="00FF548C"/>
    <w:rsid w:val="00FF56F8"/>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0F7"/>
    <w:pPr>
      <w:ind w:left="720"/>
      <w:contextualSpacing/>
    </w:pPr>
  </w:style>
  <w:style w:type="paragraph" w:styleId="BalloonText">
    <w:name w:val="Balloon Text"/>
    <w:basedOn w:val="Normal"/>
    <w:link w:val="BalloonTextChar"/>
    <w:uiPriority w:val="99"/>
    <w:semiHidden/>
    <w:unhideWhenUsed/>
    <w:rsid w:val="00E32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8F1"/>
    <w:rPr>
      <w:rFonts w:ascii="Tahoma" w:hAnsi="Tahoma" w:cs="Tahoma"/>
      <w:sz w:val="16"/>
      <w:szCs w:val="16"/>
    </w:rPr>
  </w:style>
  <w:style w:type="character" w:styleId="Emphasis">
    <w:name w:val="Emphasis"/>
    <w:basedOn w:val="DefaultParagraphFont"/>
    <w:uiPriority w:val="20"/>
    <w:qFormat/>
    <w:rsid w:val="00693F86"/>
    <w:rPr>
      <w:i/>
      <w:iCs/>
    </w:rPr>
  </w:style>
  <w:style w:type="paragraph" w:styleId="NormalWeb">
    <w:name w:val="Normal (Web)"/>
    <w:basedOn w:val="Normal"/>
    <w:uiPriority w:val="99"/>
    <w:semiHidden/>
    <w:unhideWhenUsed/>
    <w:rsid w:val="00693F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93F86"/>
  </w:style>
  <w:style w:type="character" w:styleId="Hyperlink">
    <w:name w:val="Hyperlink"/>
    <w:basedOn w:val="DefaultParagraphFont"/>
    <w:uiPriority w:val="99"/>
    <w:unhideWhenUsed/>
    <w:rsid w:val="00577A82"/>
    <w:rPr>
      <w:color w:val="0000FF" w:themeColor="hyperlink"/>
      <w:u w:val="single"/>
    </w:rPr>
  </w:style>
  <w:style w:type="paragraph" w:styleId="Header">
    <w:name w:val="header"/>
    <w:basedOn w:val="Normal"/>
    <w:link w:val="HeaderChar"/>
    <w:uiPriority w:val="99"/>
    <w:unhideWhenUsed/>
    <w:rsid w:val="0018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83"/>
  </w:style>
  <w:style w:type="paragraph" w:styleId="Footer">
    <w:name w:val="footer"/>
    <w:basedOn w:val="Normal"/>
    <w:link w:val="FooterChar"/>
    <w:uiPriority w:val="99"/>
    <w:unhideWhenUsed/>
    <w:rsid w:val="0018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0F7"/>
    <w:pPr>
      <w:ind w:left="720"/>
      <w:contextualSpacing/>
    </w:pPr>
  </w:style>
  <w:style w:type="paragraph" w:styleId="BalloonText">
    <w:name w:val="Balloon Text"/>
    <w:basedOn w:val="Normal"/>
    <w:link w:val="BalloonTextChar"/>
    <w:uiPriority w:val="99"/>
    <w:semiHidden/>
    <w:unhideWhenUsed/>
    <w:rsid w:val="00E32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8F1"/>
    <w:rPr>
      <w:rFonts w:ascii="Tahoma" w:hAnsi="Tahoma" w:cs="Tahoma"/>
      <w:sz w:val="16"/>
      <w:szCs w:val="16"/>
    </w:rPr>
  </w:style>
  <w:style w:type="character" w:styleId="Emphasis">
    <w:name w:val="Emphasis"/>
    <w:basedOn w:val="DefaultParagraphFont"/>
    <w:uiPriority w:val="20"/>
    <w:qFormat/>
    <w:rsid w:val="00693F86"/>
    <w:rPr>
      <w:i/>
      <w:iCs/>
    </w:rPr>
  </w:style>
  <w:style w:type="paragraph" w:styleId="NormalWeb">
    <w:name w:val="Normal (Web)"/>
    <w:basedOn w:val="Normal"/>
    <w:uiPriority w:val="99"/>
    <w:semiHidden/>
    <w:unhideWhenUsed/>
    <w:rsid w:val="00693F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93F86"/>
  </w:style>
  <w:style w:type="character" w:styleId="Hyperlink">
    <w:name w:val="Hyperlink"/>
    <w:basedOn w:val="DefaultParagraphFont"/>
    <w:uiPriority w:val="99"/>
    <w:unhideWhenUsed/>
    <w:rsid w:val="00577A82"/>
    <w:rPr>
      <w:color w:val="0000FF" w:themeColor="hyperlink"/>
      <w:u w:val="single"/>
    </w:rPr>
  </w:style>
  <w:style w:type="paragraph" w:styleId="Header">
    <w:name w:val="header"/>
    <w:basedOn w:val="Normal"/>
    <w:link w:val="HeaderChar"/>
    <w:uiPriority w:val="99"/>
    <w:unhideWhenUsed/>
    <w:rsid w:val="0018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83"/>
  </w:style>
  <w:style w:type="paragraph" w:styleId="Footer">
    <w:name w:val="footer"/>
    <w:basedOn w:val="Normal"/>
    <w:link w:val="FooterChar"/>
    <w:uiPriority w:val="99"/>
    <w:unhideWhenUsed/>
    <w:rsid w:val="0018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3399">
      <w:bodyDiv w:val="1"/>
      <w:marLeft w:val="0"/>
      <w:marRight w:val="0"/>
      <w:marTop w:val="0"/>
      <w:marBottom w:val="0"/>
      <w:divBdr>
        <w:top w:val="none" w:sz="0" w:space="0" w:color="auto"/>
        <w:left w:val="none" w:sz="0" w:space="0" w:color="auto"/>
        <w:bottom w:val="none" w:sz="0" w:space="0" w:color="auto"/>
        <w:right w:val="none" w:sz="0" w:space="0" w:color="auto"/>
      </w:divBdr>
    </w:div>
    <w:div w:id="1256094922">
      <w:bodyDiv w:val="1"/>
      <w:marLeft w:val="0"/>
      <w:marRight w:val="0"/>
      <w:marTop w:val="0"/>
      <w:marBottom w:val="0"/>
      <w:divBdr>
        <w:top w:val="none" w:sz="0" w:space="0" w:color="auto"/>
        <w:left w:val="none" w:sz="0" w:space="0" w:color="auto"/>
        <w:bottom w:val="none" w:sz="0" w:space="0" w:color="auto"/>
        <w:right w:val="none" w:sz="0" w:space="0" w:color="auto"/>
      </w:divBdr>
    </w:div>
    <w:div w:id="1485924991">
      <w:bodyDiv w:val="1"/>
      <w:marLeft w:val="0"/>
      <w:marRight w:val="0"/>
      <w:marTop w:val="0"/>
      <w:marBottom w:val="0"/>
      <w:divBdr>
        <w:top w:val="none" w:sz="0" w:space="0" w:color="auto"/>
        <w:left w:val="none" w:sz="0" w:space="0" w:color="auto"/>
        <w:bottom w:val="none" w:sz="0" w:space="0" w:color="auto"/>
        <w:right w:val="none" w:sz="0" w:space="0" w:color="auto"/>
      </w:divBdr>
    </w:div>
    <w:div w:id="2088644161">
      <w:bodyDiv w:val="1"/>
      <w:marLeft w:val="0"/>
      <w:marRight w:val="0"/>
      <w:marTop w:val="0"/>
      <w:marBottom w:val="0"/>
      <w:divBdr>
        <w:top w:val="none" w:sz="0" w:space="0" w:color="auto"/>
        <w:left w:val="none" w:sz="0" w:space="0" w:color="auto"/>
        <w:bottom w:val="none" w:sz="0" w:space="0" w:color="auto"/>
        <w:right w:val="none" w:sz="0" w:space="0" w:color="auto"/>
      </w:divBdr>
      <w:divsChild>
        <w:div w:id="513803481">
          <w:marLeft w:val="0"/>
          <w:marRight w:val="0"/>
          <w:marTop w:val="0"/>
          <w:marBottom w:val="0"/>
          <w:divBdr>
            <w:top w:val="none" w:sz="0" w:space="0" w:color="auto"/>
            <w:left w:val="none" w:sz="0" w:space="0" w:color="auto"/>
            <w:bottom w:val="none" w:sz="0" w:space="0" w:color="auto"/>
            <w:right w:val="none" w:sz="0" w:space="0" w:color="auto"/>
          </w:divBdr>
          <w:divsChild>
            <w:div w:id="743182641">
              <w:marLeft w:val="0"/>
              <w:marRight w:val="0"/>
              <w:marTop w:val="0"/>
              <w:marBottom w:val="0"/>
              <w:divBdr>
                <w:top w:val="none" w:sz="0" w:space="0" w:color="auto"/>
                <w:left w:val="none" w:sz="0" w:space="0" w:color="auto"/>
                <w:bottom w:val="none" w:sz="0" w:space="0" w:color="auto"/>
                <w:right w:val="none" w:sz="0" w:space="0" w:color="auto"/>
              </w:divBdr>
              <w:divsChild>
                <w:div w:id="2001427173">
                  <w:marLeft w:val="0"/>
                  <w:marRight w:val="0"/>
                  <w:marTop w:val="0"/>
                  <w:marBottom w:val="0"/>
                  <w:divBdr>
                    <w:top w:val="none" w:sz="0" w:space="0" w:color="auto"/>
                    <w:left w:val="none" w:sz="0" w:space="0" w:color="auto"/>
                    <w:bottom w:val="none" w:sz="0" w:space="0" w:color="auto"/>
                    <w:right w:val="none" w:sz="0" w:space="0" w:color="auto"/>
                  </w:divBdr>
                  <w:divsChild>
                    <w:div w:id="1618095957">
                      <w:marLeft w:val="0"/>
                      <w:marRight w:val="0"/>
                      <w:marTop w:val="0"/>
                      <w:marBottom w:val="0"/>
                      <w:divBdr>
                        <w:top w:val="none" w:sz="0" w:space="0" w:color="auto"/>
                        <w:left w:val="none" w:sz="0" w:space="0" w:color="auto"/>
                        <w:bottom w:val="none" w:sz="0" w:space="0" w:color="auto"/>
                        <w:right w:val="none" w:sz="0" w:space="0" w:color="auto"/>
                      </w:divBdr>
                      <w:divsChild>
                        <w:div w:id="238372678">
                          <w:marLeft w:val="0"/>
                          <w:marRight w:val="0"/>
                          <w:marTop w:val="0"/>
                          <w:marBottom w:val="0"/>
                          <w:divBdr>
                            <w:top w:val="none" w:sz="0" w:space="0" w:color="auto"/>
                            <w:left w:val="none" w:sz="0" w:space="0" w:color="auto"/>
                            <w:bottom w:val="none" w:sz="0" w:space="0" w:color="auto"/>
                            <w:right w:val="none" w:sz="0" w:space="0" w:color="auto"/>
                          </w:divBdr>
                          <w:divsChild>
                            <w:div w:id="1927961980">
                              <w:marLeft w:val="0"/>
                              <w:marRight w:val="0"/>
                              <w:marTop w:val="0"/>
                              <w:marBottom w:val="0"/>
                              <w:divBdr>
                                <w:top w:val="none" w:sz="0" w:space="0" w:color="auto"/>
                                <w:left w:val="none" w:sz="0" w:space="0" w:color="auto"/>
                                <w:bottom w:val="none" w:sz="0" w:space="0" w:color="auto"/>
                                <w:right w:val="none" w:sz="0" w:space="0" w:color="auto"/>
                              </w:divBdr>
                              <w:divsChild>
                                <w:div w:id="17932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06DB5-27FA-4861-B28D-150BE555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73605554</Template>
  <TotalTime>244</TotalTime>
  <Pages>1</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Stephanie</dc:creator>
  <cp:lastModifiedBy>Lyons, Stephanie</cp:lastModifiedBy>
  <cp:revision>85</cp:revision>
  <cp:lastPrinted>2014-12-15T22:04:00Z</cp:lastPrinted>
  <dcterms:created xsi:type="dcterms:W3CDTF">2017-01-13T18:08:00Z</dcterms:created>
  <dcterms:modified xsi:type="dcterms:W3CDTF">2017-02-20T20:33:00Z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-131336104</vt:i4>
  </property>
</Properties>
</file>