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r>
        <w:t>MINUTES</w:t>
      </w:r>
    </w:p>
    <w:p w14:paraId="0A4872B0" w14:textId="77777777" w:rsidR="00F702AF" w:rsidRDefault="0041172A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66F70ADA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09-04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354ADC">
            <w:t>9/4/2019 6:00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6AC5DED2" w14:textId="2F59B41D" w:rsidR="00354ADC" w:rsidRDefault="00BD3D6F" w:rsidP="00BD3D6F">
      <w:r>
        <w:t xml:space="preserve">Jacki Guerin, </w:t>
      </w:r>
      <w:r w:rsidR="004B6929">
        <w:t>J</w:t>
      </w:r>
      <w:r w:rsidR="00973832">
        <w:t>ackie</w:t>
      </w:r>
      <w:r w:rsidR="003E2C80">
        <w:t xml:space="preserve"> Peterson</w:t>
      </w:r>
      <w:r>
        <w:t xml:space="preserve">, Steve Hall, </w:t>
      </w:r>
      <w:r w:rsidR="00D01A37">
        <w:t>Bob Nelson,</w:t>
      </w:r>
      <w:r w:rsidR="00500114">
        <w:t xml:space="preserve"> Tammy VanBrunt, Tracy Evans</w:t>
      </w:r>
      <w:r w:rsidR="00E30AB3">
        <w:t>, Stacy Veach,</w:t>
      </w:r>
      <w:r w:rsidR="00354ADC">
        <w:t xml:space="preserve"> Meaghan Smith, Elliot Taub</w:t>
      </w:r>
    </w:p>
    <w:p w14:paraId="64123FDA" w14:textId="0D71037F" w:rsidR="004C4EE9" w:rsidRPr="00BD3D6F" w:rsidRDefault="004C4EE9" w:rsidP="00BD3D6F">
      <w:r>
        <w:t xml:space="preserve">Absent: </w:t>
      </w:r>
      <w:r w:rsidR="00354ADC">
        <w:t>April Hocking, Josh Leppert</w:t>
      </w:r>
      <w:r w:rsidR="001B1B89">
        <w:t xml:space="preserve"> Guest: 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672CC2B5" w:rsidR="00F702AF" w:rsidRDefault="00973832">
      <w:r>
        <w:t>Minutes approved unanimously from previous BOD mtg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385E41F2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4B6929">
        <w:t>0</w:t>
      </w:r>
      <w:r w:rsidR="00354ADC">
        <w:t>0</w:t>
      </w:r>
      <w:r w:rsidR="00BD3D6F">
        <w:t xml:space="preserve"> </w:t>
      </w:r>
      <w:r w:rsidR="000B7AA5">
        <w:t>call to meeting</w:t>
      </w:r>
    </w:p>
    <w:p w14:paraId="51B84678" w14:textId="619A265A" w:rsidR="00791946" w:rsidRDefault="00354ADC" w:rsidP="00791946">
      <w:pPr>
        <w:pStyle w:val="ListParagraph"/>
        <w:numPr>
          <w:ilvl w:val="1"/>
          <w:numId w:val="27"/>
        </w:numPr>
      </w:pPr>
      <w:r>
        <w:t>Team Meeting Follow up all went well</w:t>
      </w:r>
    </w:p>
    <w:p w14:paraId="71BE292D" w14:textId="5B915FAC" w:rsidR="00354ADC" w:rsidRDefault="00354ADC" w:rsidP="00791946">
      <w:pPr>
        <w:pStyle w:val="ListParagraph"/>
        <w:numPr>
          <w:ilvl w:val="1"/>
          <w:numId w:val="27"/>
        </w:numPr>
      </w:pPr>
      <w:r>
        <w:t>Coaches Notification</w:t>
      </w:r>
    </w:p>
    <w:p w14:paraId="44255C8E" w14:textId="77777777" w:rsidR="00354ADC" w:rsidRDefault="00354ADC" w:rsidP="00354ADC">
      <w:pPr>
        <w:pStyle w:val="ListParagraph"/>
        <w:numPr>
          <w:ilvl w:val="2"/>
          <w:numId w:val="27"/>
        </w:numPr>
      </w:pPr>
      <w:r>
        <w:t>Coaches meeting 9/17 6PM</w:t>
      </w:r>
    </w:p>
    <w:p w14:paraId="05AFF7B1" w14:textId="77777777" w:rsidR="00354ADC" w:rsidRDefault="00354ADC" w:rsidP="00354ADC">
      <w:pPr>
        <w:pStyle w:val="ListParagraph"/>
        <w:numPr>
          <w:ilvl w:val="1"/>
          <w:numId w:val="27"/>
        </w:numPr>
      </w:pPr>
      <w:r>
        <w:t>Coaches named</w:t>
      </w:r>
    </w:p>
    <w:p w14:paraId="0A9713BA" w14:textId="77777777" w:rsidR="00354ADC" w:rsidRDefault="00354ADC" w:rsidP="00354ADC">
      <w:pPr>
        <w:pStyle w:val="ListParagraph"/>
        <w:numPr>
          <w:ilvl w:val="2"/>
          <w:numId w:val="27"/>
        </w:numPr>
      </w:pPr>
      <w:r>
        <w:t>MITES U8 Jeremy Wheeler</w:t>
      </w:r>
    </w:p>
    <w:p w14:paraId="1BFA2E6B" w14:textId="77777777" w:rsidR="00354ADC" w:rsidRDefault="00354ADC" w:rsidP="00354ADC">
      <w:pPr>
        <w:pStyle w:val="ListParagraph"/>
        <w:numPr>
          <w:ilvl w:val="2"/>
          <w:numId w:val="27"/>
        </w:numPr>
      </w:pPr>
      <w:r>
        <w:t>MITES U6 Rhett Nelson</w:t>
      </w:r>
    </w:p>
    <w:p w14:paraId="192FE8B0" w14:textId="77777777" w:rsidR="00354ADC" w:rsidRDefault="00354ADC" w:rsidP="00354ADC">
      <w:pPr>
        <w:pStyle w:val="ListParagraph"/>
        <w:numPr>
          <w:ilvl w:val="2"/>
          <w:numId w:val="27"/>
        </w:numPr>
      </w:pPr>
      <w:r>
        <w:t xml:space="preserve">SQUIRTS Josh Leppert, Meaghan Smith, Zach </w:t>
      </w:r>
      <w:proofErr w:type="spellStart"/>
      <w:r>
        <w:t>DeMoe</w:t>
      </w:r>
      <w:proofErr w:type="spellEnd"/>
      <w:r>
        <w:t xml:space="preserve">, </w:t>
      </w:r>
      <w:proofErr w:type="spellStart"/>
      <w:r>
        <w:t>Torsten</w:t>
      </w:r>
      <w:proofErr w:type="spellEnd"/>
      <w:r>
        <w:t xml:space="preserve"> Langley, Matt Fisher, Jordan Manley</w:t>
      </w:r>
    </w:p>
    <w:p w14:paraId="2EF32922" w14:textId="77777777" w:rsidR="00354ADC" w:rsidRDefault="00354ADC" w:rsidP="00354ADC">
      <w:pPr>
        <w:pStyle w:val="ListParagraph"/>
        <w:numPr>
          <w:ilvl w:val="2"/>
          <w:numId w:val="27"/>
        </w:numPr>
      </w:pPr>
      <w:r>
        <w:t xml:space="preserve">SQUIRTS SELECT Bruce </w:t>
      </w:r>
      <w:proofErr w:type="spellStart"/>
      <w:r>
        <w:t>Coppess</w:t>
      </w:r>
      <w:proofErr w:type="spellEnd"/>
      <w:r>
        <w:t>, Race Bingham</w:t>
      </w:r>
    </w:p>
    <w:p w14:paraId="6F7CAF8E" w14:textId="09DB736A" w:rsidR="00A803D4" w:rsidRDefault="00354ADC" w:rsidP="00354ADC">
      <w:pPr>
        <w:pStyle w:val="ListParagraph"/>
        <w:numPr>
          <w:ilvl w:val="2"/>
          <w:numId w:val="27"/>
        </w:numPr>
      </w:pPr>
      <w:r>
        <w:t>PEEWEE Josh L, Elliot Taub, Jason Wheelan, Zach D, Ryan Edwards</w:t>
      </w:r>
    </w:p>
    <w:p w14:paraId="42E76886" w14:textId="75A6F6DB" w:rsidR="00A803D4" w:rsidRDefault="00A803D4" w:rsidP="00354ADC">
      <w:pPr>
        <w:pStyle w:val="ListParagraph"/>
        <w:numPr>
          <w:ilvl w:val="2"/>
          <w:numId w:val="27"/>
        </w:numPr>
      </w:pPr>
      <w:r>
        <w:t>PEEWEE TRAVEL Tracy E, Darcy E</w:t>
      </w:r>
    </w:p>
    <w:p w14:paraId="55B4883D" w14:textId="77777777" w:rsidR="00A803D4" w:rsidRDefault="00A803D4" w:rsidP="00354ADC">
      <w:pPr>
        <w:pStyle w:val="ListParagraph"/>
        <w:numPr>
          <w:ilvl w:val="2"/>
          <w:numId w:val="27"/>
        </w:numPr>
      </w:pPr>
      <w:r>
        <w:t>BANTAM Lex Levy, Jared Hanson, Pat Montgomery, Eric Parker</w:t>
      </w:r>
    </w:p>
    <w:p w14:paraId="1DDF1E90" w14:textId="18176446" w:rsidR="00791946" w:rsidRDefault="00791946" w:rsidP="00354ADC">
      <w:pPr>
        <w:pStyle w:val="ListParagraph"/>
        <w:numPr>
          <w:ilvl w:val="2"/>
          <w:numId w:val="27"/>
        </w:numPr>
      </w:pPr>
      <w:r>
        <w:t xml:space="preserve"> </w:t>
      </w:r>
      <w:r w:rsidR="00A803D4">
        <w:t xml:space="preserve">MIDGET Lars </w:t>
      </w:r>
      <w:proofErr w:type="spellStart"/>
      <w:r w:rsidR="00A803D4">
        <w:t>Edling</w:t>
      </w:r>
      <w:proofErr w:type="spellEnd"/>
      <w:r w:rsidR="00A803D4">
        <w:t xml:space="preserve">, Neil </w:t>
      </w:r>
      <w:proofErr w:type="spellStart"/>
      <w:r w:rsidR="00A803D4">
        <w:t>Eitel</w:t>
      </w:r>
      <w:proofErr w:type="spellEnd"/>
      <w:r w:rsidR="00A803D4">
        <w:t xml:space="preserve">, Terry Holt, Tony </w:t>
      </w:r>
      <w:proofErr w:type="spellStart"/>
      <w:r w:rsidR="00A803D4">
        <w:t>Waskosky</w:t>
      </w:r>
      <w:proofErr w:type="spellEnd"/>
      <w:r w:rsidR="00A803D4">
        <w:t>, Mark Agnew</w:t>
      </w:r>
    </w:p>
    <w:p w14:paraId="546E8DD2" w14:textId="7F7BEA88" w:rsidR="00A803D4" w:rsidRDefault="00A803D4" w:rsidP="00A803D4">
      <w:pPr>
        <w:pStyle w:val="ListParagraph"/>
        <w:numPr>
          <w:ilvl w:val="3"/>
          <w:numId w:val="27"/>
        </w:numPr>
      </w:pPr>
      <w:r>
        <w:t>Mark and Neil are head coaches with Terry</w:t>
      </w:r>
    </w:p>
    <w:p w14:paraId="4FE15A8B" w14:textId="4B6187D9" w:rsidR="00A803D4" w:rsidRDefault="00A803D4" w:rsidP="00A803D4">
      <w:pPr>
        <w:pStyle w:val="ListParagraph"/>
        <w:numPr>
          <w:ilvl w:val="3"/>
          <w:numId w:val="27"/>
        </w:numPr>
      </w:pPr>
      <w:r>
        <w:t>Mark will run practices</w:t>
      </w:r>
    </w:p>
    <w:p w14:paraId="77A561BA" w14:textId="5FD08C0A" w:rsidR="00A803D4" w:rsidRDefault="00A803D4" w:rsidP="00A803D4">
      <w:pPr>
        <w:pStyle w:val="ListParagraph"/>
        <w:numPr>
          <w:ilvl w:val="2"/>
          <w:numId w:val="27"/>
        </w:numPr>
      </w:pPr>
      <w:r>
        <w:t>GIRLS U10</w:t>
      </w:r>
    </w:p>
    <w:p w14:paraId="5E994B6D" w14:textId="40CB23A5" w:rsidR="00A803D4" w:rsidRDefault="00A803D4" w:rsidP="00A803D4">
      <w:pPr>
        <w:pStyle w:val="ListParagraph"/>
        <w:numPr>
          <w:ilvl w:val="2"/>
          <w:numId w:val="27"/>
        </w:numPr>
      </w:pPr>
      <w:r>
        <w:t>GIRLS U12 Joanne Greene, Elliot T</w:t>
      </w:r>
    </w:p>
    <w:p w14:paraId="4C233679" w14:textId="693D22BC" w:rsidR="00A803D4" w:rsidRDefault="00A803D4" w:rsidP="00A803D4">
      <w:pPr>
        <w:pStyle w:val="ListParagraph"/>
        <w:numPr>
          <w:ilvl w:val="2"/>
          <w:numId w:val="27"/>
        </w:numPr>
      </w:pPr>
      <w:r>
        <w:t xml:space="preserve">GIRLS U19 Lars </w:t>
      </w:r>
      <w:proofErr w:type="spellStart"/>
      <w:r>
        <w:t>Edling</w:t>
      </w:r>
      <w:proofErr w:type="spellEnd"/>
    </w:p>
    <w:p w14:paraId="696A84B3" w14:textId="1253EB28" w:rsidR="00A803D4" w:rsidRDefault="00A803D4" w:rsidP="00A803D4">
      <w:pPr>
        <w:pStyle w:val="ListParagraph"/>
        <w:numPr>
          <w:ilvl w:val="1"/>
          <w:numId w:val="27"/>
        </w:numPr>
      </w:pPr>
      <w:r>
        <w:t>Coaches need to be notified to come do skates</w:t>
      </w:r>
    </w:p>
    <w:p w14:paraId="38710638" w14:textId="5C753949" w:rsidR="00A803D4" w:rsidRDefault="00A803D4" w:rsidP="00A803D4">
      <w:pPr>
        <w:pStyle w:val="ListParagraph"/>
        <w:numPr>
          <w:ilvl w:val="2"/>
          <w:numId w:val="27"/>
        </w:numPr>
      </w:pPr>
      <w:r>
        <w:t>Game plan to ensure coaches to communicate with</w:t>
      </w:r>
    </w:p>
    <w:p w14:paraId="182389C7" w14:textId="14951476" w:rsidR="00A803D4" w:rsidRDefault="00A803D4" w:rsidP="00A803D4">
      <w:pPr>
        <w:pStyle w:val="ListParagraph"/>
        <w:numPr>
          <w:ilvl w:val="2"/>
          <w:numId w:val="27"/>
        </w:numPr>
      </w:pPr>
      <w:r>
        <w:t xml:space="preserve">Need to engage with adults </w:t>
      </w:r>
      <w:proofErr w:type="spellStart"/>
      <w:r>
        <w:t>not</w:t>
      </w:r>
      <w:proofErr w:type="spellEnd"/>
      <w:r>
        <w:t xml:space="preserve"> other coaches</w:t>
      </w:r>
    </w:p>
    <w:p w14:paraId="363EAF56" w14:textId="0FB24E80" w:rsidR="00A803D4" w:rsidRDefault="00A803D4" w:rsidP="00A803D4">
      <w:pPr>
        <w:pStyle w:val="ListParagraph"/>
        <w:numPr>
          <w:ilvl w:val="2"/>
          <w:numId w:val="27"/>
        </w:numPr>
      </w:pPr>
      <w:r>
        <w:t>Assert themselves</w:t>
      </w:r>
    </w:p>
    <w:p w14:paraId="467A50B4" w14:textId="69D3E7DC" w:rsidR="00A803D4" w:rsidRDefault="00A803D4" w:rsidP="00A803D4">
      <w:pPr>
        <w:pStyle w:val="ListParagraph"/>
        <w:numPr>
          <w:ilvl w:val="2"/>
          <w:numId w:val="27"/>
        </w:numPr>
      </w:pPr>
      <w:r>
        <w:t>Elliot will send Bart the email list of all the coaches to communicate for them to come out</w:t>
      </w:r>
    </w:p>
    <w:p w14:paraId="0172DDBC" w14:textId="321366C5" w:rsidR="00A803D4" w:rsidRDefault="00A803D4" w:rsidP="00A803D4">
      <w:pPr>
        <w:pStyle w:val="ListParagraph"/>
        <w:numPr>
          <w:ilvl w:val="1"/>
          <w:numId w:val="27"/>
        </w:numPr>
      </w:pPr>
      <w:r>
        <w:t xml:space="preserve">Raffle Ticket credit for coaches </w:t>
      </w:r>
      <w:proofErr w:type="spellStart"/>
      <w:r>
        <w:t>remimbursement</w:t>
      </w:r>
      <w:proofErr w:type="spellEnd"/>
    </w:p>
    <w:p w14:paraId="2D5A69CF" w14:textId="439FE2CC" w:rsidR="00A803D4" w:rsidRDefault="00A803D4" w:rsidP="00A803D4">
      <w:pPr>
        <w:pStyle w:val="ListParagraph"/>
        <w:numPr>
          <w:ilvl w:val="2"/>
          <w:numId w:val="27"/>
        </w:numPr>
      </w:pPr>
      <w:r>
        <w:t xml:space="preserve">Mite coaches </w:t>
      </w:r>
      <w:proofErr w:type="spellStart"/>
      <w:r>
        <w:t>etc</w:t>
      </w:r>
      <w:proofErr w:type="spellEnd"/>
      <w:r>
        <w:t>….</w:t>
      </w:r>
      <w:bookmarkStart w:id="0" w:name="_GoBack"/>
      <w:bookmarkEnd w:id="0"/>
    </w:p>
    <w:p w14:paraId="67CC86C5" w14:textId="0CBD7FFC" w:rsidR="001B1B89" w:rsidRDefault="001B1B89" w:rsidP="001B1B89">
      <w:pPr>
        <w:pStyle w:val="ListParagraph"/>
        <w:numPr>
          <w:ilvl w:val="1"/>
          <w:numId w:val="27"/>
        </w:numPr>
      </w:pPr>
      <w:r w:rsidRPr="001B1B89">
        <w:rPr>
          <w:color w:val="FF0000"/>
        </w:rPr>
        <w:t>Tammy exited 7pm April joined 7pm</w:t>
      </w:r>
    </w:p>
    <w:p w14:paraId="7A35604B" w14:textId="63672072" w:rsidR="00A803D4" w:rsidRDefault="00A803D4" w:rsidP="00A803D4">
      <w:pPr>
        <w:pStyle w:val="ListParagraph"/>
        <w:numPr>
          <w:ilvl w:val="1"/>
          <w:numId w:val="27"/>
        </w:numPr>
      </w:pPr>
      <w:r>
        <w:t>Goalies</w:t>
      </w:r>
    </w:p>
    <w:p w14:paraId="06548FDB" w14:textId="206AEF5A" w:rsidR="00A803D4" w:rsidRDefault="00A803D4" w:rsidP="00A803D4">
      <w:pPr>
        <w:pStyle w:val="ListParagraph"/>
        <w:numPr>
          <w:ilvl w:val="2"/>
          <w:numId w:val="27"/>
        </w:numPr>
      </w:pPr>
      <w:r>
        <w:t>0 Midget</w:t>
      </w:r>
    </w:p>
    <w:p w14:paraId="416D25B7" w14:textId="05547B3C" w:rsidR="00A803D4" w:rsidRDefault="00A803D4" w:rsidP="00A803D4">
      <w:pPr>
        <w:pStyle w:val="ListParagraph"/>
        <w:numPr>
          <w:ilvl w:val="2"/>
          <w:numId w:val="27"/>
        </w:numPr>
      </w:pPr>
      <w:r>
        <w:t>1 Bantam</w:t>
      </w:r>
    </w:p>
    <w:p w14:paraId="150863DF" w14:textId="33D77336" w:rsidR="00A803D4" w:rsidRDefault="00A803D4" w:rsidP="00A803D4">
      <w:pPr>
        <w:pStyle w:val="ListParagraph"/>
        <w:numPr>
          <w:ilvl w:val="2"/>
          <w:numId w:val="27"/>
        </w:numPr>
      </w:pPr>
      <w:r>
        <w:lastRenderedPageBreak/>
        <w:t>3 PW</w:t>
      </w:r>
    </w:p>
    <w:p w14:paraId="6B6BA6B2" w14:textId="341ADC17" w:rsidR="00A803D4" w:rsidRDefault="00A803D4" w:rsidP="00A803D4">
      <w:pPr>
        <w:pStyle w:val="ListParagraph"/>
        <w:numPr>
          <w:ilvl w:val="2"/>
          <w:numId w:val="27"/>
        </w:numPr>
      </w:pPr>
      <w:r>
        <w:t>5 Squirt</w:t>
      </w:r>
    </w:p>
    <w:p w14:paraId="057A29D0" w14:textId="71896222" w:rsidR="00A803D4" w:rsidRDefault="00A803D4" w:rsidP="00A803D4">
      <w:pPr>
        <w:pStyle w:val="ListParagraph"/>
        <w:numPr>
          <w:ilvl w:val="1"/>
          <w:numId w:val="27"/>
        </w:numPr>
      </w:pPr>
      <w:r>
        <w:t>House Select</w:t>
      </w:r>
    </w:p>
    <w:p w14:paraId="3E86AEF5" w14:textId="4726AFCF" w:rsidR="00A803D4" w:rsidRDefault="00A803D4" w:rsidP="00A803D4">
      <w:pPr>
        <w:pStyle w:val="ListParagraph"/>
        <w:numPr>
          <w:ilvl w:val="2"/>
          <w:numId w:val="27"/>
        </w:numPr>
      </w:pPr>
      <w:r>
        <w:t>Travel can never happen again</w:t>
      </w:r>
    </w:p>
    <w:p w14:paraId="32337197" w14:textId="6687FC78" w:rsidR="00A803D4" w:rsidRDefault="00A803D4" w:rsidP="00A803D4">
      <w:pPr>
        <w:pStyle w:val="ListParagraph"/>
        <w:numPr>
          <w:ilvl w:val="2"/>
          <w:numId w:val="27"/>
        </w:numPr>
      </w:pPr>
      <w:r>
        <w:t>Most house kids choose to play</w:t>
      </w:r>
    </w:p>
    <w:p w14:paraId="09ED7A9D" w14:textId="6ECDBAA8" w:rsidR="00A803D4" w:rsidRDefault="00A803D4" w:rsidP="00A803D4">
      <w:pPr>
        <w:pStyle w:val="ListParagraph"/>
        <w:numPr>
          <w:ilvl w:val="2"/>
          <w:numId w:val="27"/>
        </w:numPr>
      </w:pPr>
      <w:r>
        <w:t>Not sure who wants to be on travel</w:t>
      </w:r>
    </w:p>
    <w:p w14:paraId="657EA2C2" w14:textId="54001A4B" w:rsidR="00A803D4" w:rsidRDefault="00A803D4" w:rsidP="00A803D4">
      <w:pPr>
        <w:pStyle w:val="ListParagraph"/>
        <w:numPr>
          <w:ilvl w:val="2"/>
          <w:numId w:val="27"/>
        </w:numPr>
      </w:pPr>
      <w:r>
        <w:t>Tracy will pick PW travel by tonight and notify parents tonight</w:t>
      </w:r>
    </w:p>
    <w:p w14:paraId="22FD83EB" w14:textId="6924E284" w:rsidR="00A803D4" w:rsidRDefault="00F02310" w:rsidP="00A803D4">
      <w:pPr>
        <w:pStyle w:val="ListParagraph"/>
        <w:numPr>
          <w:ilvl w:val="1"/>
          <w:numId w:val="27"/>
        </w:numPr>
      </w:pPr>
      <w:r>
        <w:t>Priority list of ice time distribution</w:t>
      </w:r>
    </w:p>
    <w:p w14:paraId="4712DF92" w14:textId="02B7D127" w:rsidR="00F02310" w:rsidRDefault="00F02310" w:rsidP="00F02310">
      <w:pPr>
        <w:pStyle w:val="ListParagraph"/>
        <w:numPr>
          <w:ilvl w:val="2"/>
          <w:numId w:val="27"/>
        </w:numPr>
      </w:pPr>
      <w:r>
        <w:t>Stacy arranging with Vince</w:t>
      </w:r>
    </w:p>
    <w:p w14:paraId="60DF6D1A" w14:textId="420F0429" w:rsidR="00F02310" w:rsidRDefault="00F02310" w:rsidP="00F02310">
      <w:pPr>
        <w:pStyle w:val="ListParagraph"/>
        <w:numPr>
          <w:ilvl w:val="2"/>
          <w:numId w:val="27"/>
        </w:numPr>
      </w:pPr>
      <w:r>
        <w:t>Same times as last season</w:t>
      </w:r>
    </w:p>
    <w:p w14:paraId="551F7AFA" w14:textId="5FE423FE" w:rsidR="00F02310" w:rsidRDefault="00F02310" w:rsidP="00F02310">
      <w:pPr>
        <w:pStyle w:val="ListParagraph"/>
        <w:numPr>
          <w:ilvl w:val="2"/>
          <w:numId w:val="27"/>
        </w:numPr>
      </w:pPr>
      <w:r>
        <w:t>Vince is confirming</w:t>
      </w:r>
    </w:p>
    <w:p w14:paraId="4E45B4D1" w14:textId="6445F55C" w:rsidR="00F02310" w:rsidRDefault="00F02310" w:rsidP="00F02310">
      <w:pPr>
        <w:pStyle w:val="ListParagraph"/>
        <w:numPr>
          <w:ilvl w:val="2"/>
          <w:numId w:val="27"/>
        </w:numPr>
      </w:pPr>
      <w:r>
        <w:t>Sept 30 or 2</w:t>
      </w:r>
      <w:r w:rsidRPr="00F02310">
        <w:rPr>
          <w:vertAlign w:val="superscript"/>
        </w:rPr>
        <w:t>nd</w:t>
      </w:r>
      <w:r>
        <w:t xml:space="preserve"> week of Oct for start date</w:t>
      </w:r>
    </w:p>
    <w:p w14:paraId="6AE2B1F8" w14:textId="0FD0B949" w:rsidR="00F02310" w:rsidRDefault="00F02310" w:rsidP="00F02310">
      <w:pPr>
        <w:pStyle w:val="ListParagraph"/>
        <w:numPr>
          <w:ilvl w:val="2"/>
          <w:numId w:val="27"/>
        </w:numPr>
      </w:pPr>
      <w:r>
        <w:t>Mites 5:15 or 5:20</w:t>
      </w:r>
    </w:p>
    <w:p w14:paraId="5560E37C" w14:textId="72F6B9DB" w:rsidR="00F02310" w:rsidRDefault="00F02310" w:rsidP="00F02310">
      <w:pPr>
        <w:pStyle w:val="ListParagraph"/>
        <w:numPr>
          <w:ilvl w:val="2"/>
          <w:numId w:val="27"/>
        </w:numPr>
      </w:pPr>
      <w:r>
        <w:t xml:space="preserve">Thurs girls will share w/ Selects </w:t>
      </w:r>
    </w:p>
    <w:p w14:paraId="299E894F" w14:textId="6131CECC" w:rsidR="00F02310" w:rsidRDefault="00F02310" w:rsidP="00F02310">
      <w:pPr>
        <w:pStyle w:val="ListParagraph"/>
        <w:numPr>
          <w:ilvl w:val="2"/>
          <w:numId w:val="27"/>
        </w:numPr>
      </w:pPr>
      <w:r>
        <w:t>1</w:t>
      </w:r>
      <w:r w:rsidRPr="00F02310">
        <w:rPr>
          <w:vertAlign w:val="superscript"/>
        </w:rPr>
        <w:t>st</w:t>
      </w:r>
      <w:r>
        <w:t xml:space="preserve"> and 3</w:t>
      </w:r>
      <w:r w:rsidRPr="00F02310">
        <w:rPr>
          <w:vertAlign w:val="superscript"/>
        </w:rPr>
        <w:t>rd</w:t>
      </w:r>
      <w:r>
        <w:t xml:space="preserve"> week will rotate Squirt and up</w:t>
      </w:r>
    </w:p>
    <w:p w14:paraId="4ED744A5" w14:textId="2CE323F0" w:rsidR="00F02310" w:rsidRDefault="00F02310" w:rsidP="00F02310">
      <w:pPr>
        <w:pStyle w:val="ListParagraph"/>
        <w:numPr>
          <w:ilvl w:val="1"/>
          <w:numId w:val="27"/>
        </w:numPr>
      </w:pPr>
      <w:r>
        <w:t>Learn to Play/Skate</w:t>
      </w:r>
    </w:p>
    <w:p w14:paraId="20E679DE" w14:textId="6219C00E" w:rsidR="00F02310" w:rsidRDefault="00F02310" w:rsidP="00F02310">
      <w:pPr>
        <w:pStyle w:val="ListParagraph"/>
        <w:numPr>
          <w:ilvl w:val="2"/>
          <w:numId w:val="27"/>
        </w:numPr>
      </w:pPr>
      <w:r>
        <w:t>Nov 1 or Oct</w:t>
      </w:r>
    </w:p>
    <w:p w14:paraId="68C0D483" w14:textId="3E1B5EE7" w:rsidR="00F02310" w:rsidRDefault="00F02310" w:rsidP="00F02310">
      <w:pPr>
        <w:pStyle w:val="ListParagraph"/>
        <w:numPr>
          <w:ilvl w:val="2"/>
          <w:numId w:val="27"/>
        </w:numPr>
      </w:pPr>
      <w:proofErr w:type="gramStart"/>
      <w:r>
        <w:t>6 week</w:t>
      </w:r>
      <w:proofErr w:type="gramEnd"/>
      <w:r>
        <w:t xml:space="preserve"> program</w:t>
      </w:r>
    </w:p>
    <w:p w14:paraId="3B14AB2B" w14:textId="14667E52" w:rsidR="00F02310" w:rsidRDefault="00F02310" w:rsidP="00F02310">
      <w:pPr>
        <w:pStyle w:val="ListParagraph"/>
        <w:numPr>
          <w:ilvl w:val="2"/>
          <w:numId w:val="27"/>
        </w:numPr>
      </w:pPr>
      <w:r>
        <w:t>Steve will get with Lauren on finalizing registration</w:t>
      </w:r>
    </w:p>
    <w:p w14:paraId="3B08BB53" w14:textId="46E87DBC" w:rsidR="00F02310" w:rsidRDefault="00F02310" w:rsidP="00F02310">
      <w:pPr>
        <w:pStyle w:val="ListParagraph"/>
        <w:numPr>
          <w:ilvl w:val="2"/>
          <w:numId w:val="27"/>
        </w:numPr>
      </w:pPr>
      <w:r>
        <w:t>Remember closed on Thanksgiving and Xmas break</w:t>
      </w:r>
    </w:p>
    <w:p w14:paraId="602C75F4" w14:textId="5615FEAE" w:rsidR="00F02310" w:rsidRDefault="00F02310" w:rsidP="00F02310">
      <w:pPr>
        <w:pStyle w:val="ListParagraph"/>
        <w:numPr>
          <w:ilvl w:val="2"/>
          <w:numId w:val="27"/>
        </w:numPr>
      </w:pPr>
      <w:r>
        <w:t>Goal to have them ready for 2</w:t>
      </w:r>
      <w:r w:rsidRPr="00F02310">
        <w:rPr>
          <w:vertAlign w:val="superscript"/>
        </w:rPr>
        <w:t>nd</w:t>
      </w:r>
      <w:r>
        <w:t xml:space="preserve"> session</w:t>
      </w:r>
    </w:p>
    <w:p w14:paraId="24D82B2F" w14:textId="72B5DCA6" w:rsidR="00F02310" w:rsidRDefault="00F02310" w:rsidP="00F02310">
      <w:pPr>
        <w:pStyle w:val="ListParagraph"/>
        <w:numPr>
          <w:ilvl w:val="2"/>
          <w:numId w:val="27"/>
        </w:numPr>
      </w:pPr>
      <w:r>
        <w:t>How much of advertising</w:t>
      </w:r>
    </w:p>
    <w:p w14:paraId="45DEB32E" w14:textId="453E338C" w:rsidR="00F02310" w:rsidRDefault="00F02310" w:rsidP="00F02310">
      <w:pPr>
        <w:pStyle w:val="ListParagraph"/>
        <w:numPr>
          <w:ilvl w:val="3"/>
          <w:numId w:val="27"/>
        </w:numPr>
      </w:pPr>
      <w:r>
        <w:t>Website</w:t>
      </w:r>
    </w:p>
    <w:p w14:paraId="009C11F8" w14:textId="5FFFD1C8" w:rsidR="00F02310" w:rsidRDefault="00F02310" w:rsidP="00F02310">
      <w:pPr>
        <w:pStyle w:val="ListParagraph"/>
        <w:numPr>
          <w:ilvl w:val="3"/>
          <w:numId w:val="27"/>
        </w:numPr>
      </w:pPr>
      <w:r>
        <w:t>Bulletin</w:t>
      </w:r>
    </w:p>
    <w:p w14:paraId="0250FA13" w14:textId="62778076" w:rsidR="00F02310" w:rsidRDefault="00F02310" w:rsidP="00F02310">
      <w:pPr>
        <w:pStyle w:val="ListParagraph"/>
        <w:numPr>
          <w:ilvl w:val="3"/>
          <w:numId w:val="27"/>
        </w:numPr>
      </w:pPr>
      <w:r>
        <w:t>Facebook</w:t>
      </w:r>
    </w:p>
    <w:p w14:paraId="20CEEE0F" w14:textId="2836ED9A" w:rsidR="00F02310" w:rsidRDefault="00F02310" w:rsidP="00F02310">
      <w:pPr>
        <w:pStyle w:val="ListParagraph"/>
        <w:numPr>
          <w:ilvl w:val="1"/>
          <w:numId w:val="27"/>
        </w:numPr>
      </w:pPr>
      <w:r>
        <w:t>Jersey sizing</w:t>
      </w:r>
    </w:p>
    <w:p w14:paraId="5E45E896" w14:textId="302C0B34" w:rsidR="00F02310" w:rsidRDefault="00F02310" w:rsidP="00F02310">
      <w:pPr>
        <w:pStyle w:val="ListParagraph"/>
        <w:numPr>
          <w:ilvl w:val="2"/>
          <w:numId w:val="27"/>
        </w:numPr>
      </w:pPr>
      <w:r>
        <w:t>Only next week and then it’s done</w:t>
      </w:r>
    </w:p>
    <w:p w14:paraId="24B68443" w14:textId="56D74237" w:rsidR="00F02310" w:rsidRDefault="00F02310" w:rsidP="00F02310">
      <w:pPr>
        <w:pStyle w:val="ListParagraph"/>
        <w:numPr>
          <w:ilvl w:val="2"/>
          <w:numId w:val="27"/>
        </w:numPr>
      </w:pPr>
      <w:r>
        <w:t>Drop dead date arrives</w:t>
      </w:r>
    </w:p>
    <w:p w14:paraId="1B1421D2" w14:textId="5EDF9E4E" w:rsidR="00F02310" w:rsidRDefault="00F02310" w:rsidP="00F02310">
      <w:pPr>
        <w:pStyle w:val="ListParagraph"/>
        <w:numPr>
          <w:ilvl w:val="2"/>
          <w:numId w:val="27"/>
        </w:numPr>
      </w:pPr>
      <w:r>
        <w:t>Jackie will do</w:t>
      </w:r>
    </w:p>
    <w:p w14:paraId="43C8FAD1" w14:textId="008EEA2B" w:rsidR="00F02310" w:rsidRDefault="00F02310" w:rsidP="00F02310">
      <w:pPr>
        <w:pStyle w:val="ListParagraph"/>
        <w:numPr>
          <w:ilvl w:val="1"/>
          <w:numId w:val="27"/>
        </w:numPr>
      </w:pPr>
      <w:r>
        <w:t>Equipment Manager</w:t>
      </w:r>
    </w:p>
    <w:p w14:paraId="05BA2F45" w14:textId="67AF5E91" w:rsidR="00F02310" w:rsidRDefault="00F02310" w:rsidP="00F02310">
      <w:pPr>
        <w:pStyle w:val="ListParagraph"/>
        <w:numPr>
          <w:ilvl w:val="2"/>
          <w:numId w:val="27"/>
        </w:numPr>
      </w:pPr>
      <w:r>
        <w:t>Still needing</w:t>
      </w:r>
    </w:p>
    <w:p w14:paraId="4DCBD171" w14:textId="0B9EF039" w:rsidR="00F02310" w:rsidRDefault="00F02310" w:rsidP="00F02310">
      <w:pPr>
        <w:pStyle w:val="ListParagraph"/>
        <w:numPr>
          <w:ilvl w:val="2"/>
          <w:numId w:val="27"/>
        </w:numPr>
      </w:pPr>
      <w:r>
        <w:t>Need to add gear check out</w:t>
      </w:r>
    </w:p>
    <w:p w14:paraId="6B72803D" w14:textId="4E613040" w:rsidR="00F02310" w:rsidRDefault="00F02310" w:rsidP="00F02310">
      <w:pPr>
        <w:pStyle w:val="ListParagraph"/>
        <w:numPr>
          <w:ilvl w:val="2"/>
          <w:numId w:val="27"/>
        </w:numPr>
      </w:pPr>
      <w:r>
        <w:t>Mite meetings</w:t>
      </w:r>
    </w:p>
    <w:p w14:paraId="0184F732" w14:textId="26E72342" w:rsidR="00F02310" w:rsidRDefault="00F02310" w:rsidP="00F02310">
      <w:pPr>
        <w:pStyle w:val="ListParagraph"/>
        <w:numPr>
          <w:ilvl w:val="1"/>
          <w:numId w:val="27"/>
        </w:numPr>
      </w:pPr>
      <w:r>
        <w:t>Presidential Letter</w:t>
      </w:r>
      <w:r>
        <w:tab/>
      </w:r>
    </w:p>
    <w:p w14:paraId="0C4059D8" w14:textId="14954831" w:rsidR="00F02310" w:rsidRDefault="00F02310" w:rsidP="00F02310">
      <w:pPr>
        <w:pStyle w:val="ListParagraph"/>
        <w:numPr>
          <w:ilvl w:val="2"/>
          <w:numId w:val="27"/>
        </w:numPr>
      </w:pPr>
      <w:r>
        <w:t>All in favor of</w:t>
      </w:r>
    </w:p>
    <w:p w14:paraId="3DFF3394" w14:textId="46A6DDA0" w:rsidR="00F02310" w:rsidRDefault="00F02310" w:rsidP="00F02310">
      <w:pPr>
        <w:pStyle w:val="ListParagraph"/>
        <w:numPr>
          <w:ilvl w:val="2"/>
          <w:numId w:val="27"/>
        </w:numPr>
      </w:pPr>
      <w:r>
        <w:t>Once a month President will handle</w:t>
      </w:r>
    </w:p>
    <w:p w14:paraId="0A911B2B" w14:textId="59D07B71" w:rsidR="00F02310" w:rsidRDefault="00F02310" w:rsidP="00F02310">
      <w:pPr>
        <w:pStyle w:val="ListParagraph"/>
        <w:numPr>
          <w:ilvl w:val="2"/>
          <w:numId w:val="27"/>
        </w:numPr>
      </w:pPr>
      <w:r>
        <w:t xml:space="preserve">Tag line especially for Mites with correct </w:t>
      </w:r>
      <w:proofErr w:type="spellStart"/>
      <w:r>
        <w:t>jargan</w:t>
      </w:r>
      <w:proofErr w:type="spellEnd"/>
    </w:p>
    <w:p w14:paraId="2E1C8CDF" w14:textId="5490B44D" w:rsidR="00F02310" w:rsidRDefault="00F02310" w:rsidP="00F02310">
      <w:pPr>
        <w:pStyle w:val="ListParagraph"/>
        <w:numPr>
          <w:ilvl w:val="2"/>
          <w:numId w:val="27"/>
        </w:numPr>
      </w:pPr>
      <w:r>
        <w:t>End every letter with contacts info for each division</w:t>
      </w:r>
    </w:p>
    <w:p w14:paraId="4E61BDC5" w14:textId="447BAA83" w:rsidR="00F02310" w:rsidRDefault="00F02310" w:rsidP="00F02310">
      <w:pPr>
        <w:pStyle w:val="ListParagraph"/>
        <w:numPr>
          <w:ilvl w:val="1"/>
          <w:numId w:val="27"/>
        </w:numPr>
      </w:pPr>
      <w:r>
        <w:t>Mites</w:t>
      </w:r>
    </w:p>
    <w:p w14:paraId="57494838" w14:textId="525F20A9" w:rsidR="00F02310" w:rsidRDefault="00F02310" w:rsidP="00F02310">
      <w:pPr>
        <w:pStyle w:val="ListParagraph"/>
        <w:numPr>
          <w:ilvl w:val="2"/>
          <w:numId w:val="27"/>
        </w:numPr>
      </w:pPr>
      <w:r>
        <w:t>Blast mite parents that they need to check spam for Jackie’s emails</w:t>
      </w:r>
    </w:p>
    <w:p w14:paraId="2674C718" w14:textId="2E3AE85E" w:rsidR="00FA6726" w:rsidRDefault="00FA6726" w:rsidP="00F02310">
      <w:pPr>
        <w:pStyle w:val="ListParagraph"/>
        <w:numPr>
          <w:ilvl w:val="2"/>
          <w:numId w:val="27"/>
        </w:numPr>
      </w:pPr>
      <w:r>
        <w:t>Jackie needs BOD help for first week at practices</w:t>
      </w:r>
    </w:p>
    <w:p w14:paraId="24F11BAB" w14:textId="7B47FC5D" w:rsidR="00FA6726" w:rsidRDefault="00FA6726" w:rsidP="00F02310">
      <w:pPr>
        <w:pStyle w:val="ListParagraph"/>
        <w:numPr>
          <w:ilvl w:val="2"/>
          <w:numId w:val="27"/>
        </w:numPr>
      </w:pPr>
      <w:r>
        <w:t>Wear staff shirts</w:t>
      </w:r>
    </w:p>
    <w:p w14:paraId="13A979F8" w14:textId="2F7ABF73" w:rsidR="00FA6726" w:rsidRDefault="00FA6726" w:rsidP="00F02310">
      <w:pPr>
        <w:pStyle w:val="ListParagraph"/>
        <w:numPr>
          <w:ilvl w:val="2"/>
          <w:numId w:val="27"/>
        </w:numPr>
      </w:pPr>
      <w:r>
        <w:t>Answer questions</w:t>
      </w:r>
    </w:p>
    <w:p w14:paraId="130F6C42" w14:textId="2878904F" w:rsidR="00FA6726" w:rsidRDefault="00FA6726" w:rsidP="00F02310">
      <w:pPr>
        <w:pStyle w:val="ListParagraph"/>
        <w:numPr>
          <w:ilvl w:val="2"/>
          <w:numId w:val="27"/>
        </w:numPr>
      </w:pPr>
      <w:r>
        <w:t xml:space="preserve">Show </w:t>
      </w:r>
      <w:proofErr w:type="gramStart"/>
      <w:r>
        <w:t>how to put on</w:t>
      </w:r>
      <w:proofErr w:type="gramEnd"/>
      <w:r>
        <w:t xml:space="preserve"> gear</w:t>
      </w:r>
    </w:p>
    <w:p w14:paraId="3444DE5F" w14:textId="657DAAB7" w:rsidR="00FA6726" w:rsidRDefault="00FA6726" w:rsidP="00F02310">
      <w:pPr>
        <w:pStyle w:val="ListParagraph"/>
        <w:numPr>
          <w:ilvl w:val="2"/>
          <w:numId w:val="27"/>
        </w:numPr>
      </w:pPr>
      <w:r>
        <w:t>They are fully funded for jerseys</w:t>
      </w:r>
    </w:p>
    <w:p w14:paraId="210B191B" w14:textId="19093EFD" w:rsidR="00FA6726" w:rsidRDefault="00FA6726" w:rsidP="00FA6726">
      <w:pPr>
        <w:pStyle w:val="ListParagraph"/>
        <w:numPr>
          <w:ilvl w:val="3"/>
          <w:numId w:val="27"/>
        </w:numPr>
      </w:pPr>
      <w:r>
        <w:t>Need to push for rest of association (BLAST)</w:t>
      </w:r>
    </w:p>
    <w:p w14:paraId="12C22E7A" w14:textId="1F0768F1" w:rsidR="00FA6726" w:rsidRDefault="00FA6726" w:rsidP="00FA6726">
      <w:pPr>
        <w:pStyle w:val="ListParagraph"/>
        <w:numPr>
          <w:ilvl w:val="3"/>
          <w:numId w:val="27"/>
        </w:numPr>
      </w:pPr>
      <w:r>
        <w:t>Team Managers need to pump this info</w:t>
      </w:r>
    </w:p>
    <w:p w14:paraId="7A519D26" w14:textId="7CEF25E8" w:rsidR="00FA6726" w:rsidRDefault="00FA6726" w:rsidP="00FA6726">
      <w:pPr>
        <w:pStyle w:val="ListParagraph"/>
        <w:numPr>
          <w:ilvl w:val="3"/>
          <w:numId w:val="27"/>
        </w:numPr>
      </w:pPr>
      <w:r>
        <w:t>Put website link on to show where to go</w:t>
      </w:r>
    </w:p>
    <w:p w14:paraId="7D8E285E" w14:textId="39F4A699" w:rsidR="00FA6726" w:rsidRDefault="00FA6726" w:rsidP="00FA6726">
      <w:pPr>
        <w:pStyle w:val="ListParagraph"/>
        <w:numPr>
          <w:ilvl w:val="3"/>
          <w:numId w:val="27"/>
        </w:numPr>
      </w:pPr>
      <w:r>
        <w:t>Must be deposited by Sept. 15</w:t>
      </w:r>
    </w:p>
    <w:p w14:paraId="79A80BD4" w14:textId="47E9B615" w:rsidR="00FA6726" w:rsidRDefault="00FA6726" w:rsidP="00FA6726">
      <w:pPr>
        <w:pStyle w:val="ListParagraph"/>
        <w:numPr>
          <w:ilvl w:val="3"/>
          <w:numId w:val="27"/>
        </w:numPr>
      </w:pPr>
      <w:r>
        <w:lastRenderedPageBreak/>
        <w:t>FB sponsored post</w:t>
      </w:r>
    </w:p>
    <w:p w14:paraId="6B729081" w14:textId="48BA796F" w:rsidR="00F02310" w:rsidRDefault="00F02310" w:rsidP="00F02310">
      <w:pPr>
        <w:pStyle w:val="ListParagraph"/>
        <w:numPr>
          <w:ilvl w:val="1"/>
          <w:numId w:val="27"/>
        </w:numPr>
      </w:pPr>
      <w:r>
        <w:t>Player of the Month</w:t>
      </w:r>
    </w:p>
    <w:p w14:paraId="34D16CBE" w14:textId="6E5FF196" w:rsidR="00F02310" w:rsidRDefault="00F02310" w:rsidP="00F02310">
      <w:pPr>
        <w:pStyle w:val="ListParagraph"/>
        <w:numPr>
          <w:ilvl w:val="2"/>
          <w:numId w:val="27"/>
        </w:numPr>
      </w:pPr>
      <w:r>
        <w:t>Bob would like the coaches to submit to him monthly</w:t>
      </w:r>
    </w:p>
    <w:p w14:paraId="71C3FE53" w14:textId="5D14C719" w:rsidR="00FA6726" w:rsidRDefault="00FA6726" w:rsidP="00F02310">
      <w:pPr>
        <w:pStyle w:val="ListParagraph"/>
        <w:numPr>
          <w:ilvl w:val="2"/>
          <w:numId w:val="27"/>
        </w:numPr>
      </w:pPr>
      <w:r>
        <w:t>Recognition for attitude, character, ability, hustle</w:t>
      </w:r>
    </w:p>
    <w:p w14:paraId="082C3E76" w14:textId="707D1166" w:rsidR="00FA6726" w:rsidRDefault="00FA6726" w:rsidP="00FA6726">
      <w:pPr>
        <w:pStyle w:val="ListParagraph"/>
        <w:numPr>
          <w:ilvl w:val="2"/>
          <w:numId w:val="27"/>
        </w:numPr>
      </w:pPr>
      <w:r>
        <w:t>Spotlight at the end of season banquet</w:t>
      </w:r>
    </w:p>
    <w:p w14:paraId="064790AC" w14:textId="69961F79" w:rsidR="008C43C7" w:rsidRDefault="008C43C7" w:rsidP="008C43C7">
      <w:pPr>
        <w:pStyle w:val="ListParagraph"/>
        <w:numPr>
          <w:ilvl w:val="0"/>
          <w:numId w:val="27"/>
        </w:numPr>
      </w:pPr>
      <w:r>
        <w:t>Old Business</w:t>
      </w:r>
    </w:p>
    <w:p w14:paraId="40CC457E" w14:textId="09AF964E" w:rsidR="00CB050C" w:rsidRDefault="007D6D3C" w:rsidP="00CB050C">
      <w:pPr>
        <w:pStyle w:val="ListParagraph"/>
        <w:numPr>
          <w:ilvl w:val="2"/>
          <w:numId w:val="27"/>
        </w:numPr>
      </w:pPr>
      <w:r>
        <w:t>$1000 raffle going great</w:t>
      </w:r>
    </w:p>
    <w:p w14:paraId="0DFE2170" w14:textId="09117B0E" w:rsidR="00791946" w:rsidRDefault="00791946" w:rsidP="00791946">
      <w:pPr>
        <w:pStyle w:val="ListParagraph"/>
        <w:numPr>
          <w:ilvl w:val="3"/>
          <w:numId w:val="27"/>
        </w:numPr>
      </w:pPr>
      <w:r>
        <w:t>Meaghan doing a fantastic job</w:t>
      </w:r>
    </w:p>
    <w:p w14:paraId="7EAA8B71" w14:textId="16598BD8" w:rsidR="00FA6726" w:rsidRDefault="00FA6726" w:rsidP="00FA6726">
      <w:pPr>
        <w:pStyle w:val="ListParagraph"/>
        <w:numPr>
          <w:ilvl w:val="2"/>
          <w:numId w:val="27"/>
        </w:numPr>
      </w:pPr>
      <w:r>
        <w:t>Season flyer</w:t>
      </w:r>
    </w:p>
    <w:p w14:paraId="625F81F0" w14:textId="44EF5878" w:rsidR="00FA6726" w:rsidRDefault="00FA6726" w:rsidP="00FA6726">
      <w:pPr>
        <w:pStyle w:val="ListParagraph"/>
        <w:numPr>
          <w:ilvl w:val="3"/>
          <w:numId w:val="27"/>
        </w:numPr>
      </w:pPr>
      <w:r>
        <w:t>Beautiful job</w:t>
      </w:r>
    </w:p>
    <w:p w14:paraId="2D21C6EA" w14:textId="6BFB251C" w:rsidR="00FA6726" w:rsidRDefault="00FA6726" w:rsidP="00FA6726">
      <w:pPr>
        <w:pStyle w:val="ListParagraph"/>
        <w:numPr>
          <w:ilvl w:val="3"/>
          <w:numId w:val="27"/>
        </w:numPr>
      </w:pPr>
      <w:r>
        <w:t>Bob will distribute to Silver Valley</w:t>
      </w:r>
    </w:p>
    <w:p w14:paraId="1CCB8914" w14:textId="11C6C0A0" w:rsidR="00FA6726" w:rsidRDefault="00FA6726" w:rsidP="00FA6726">
      <w:pPr>
        <w:pStyle w:val="ListParagraph"/>
        <w:numPr>
          <w:ilvl w:val="2"/>
          <w:numId w:val="27"/>
        </w:numPr>
      </w:pPr>
      <w:r>
        <w:t>Background Checks</w:t>
      </w:r>
    </w:p>
    <w:p w14:paraId="10D865F6" w14:textId="78DCCA4D" w:rsidR="00FA6726" w:rsidRDefault="00FA6726" w:rsidP="00FA6726">
      <w:pPr>
        <w:pStyle w:val="ListParagraph"/>
        <w:numPr>
          <w:ilvl w:val="3"/>
          <w:numId w:val="27"/>
        </w:numPr>
      </w:pPr>
      <w:r>
        <w:t xml:space="preserve">Not working for coaching but is for </w:t>
      </w:r>
      <w:proofErr w:type="spellStart"/>
      <w:r>
        <w:t>reffing</w:t>
      </w:r>
      <w:proofErr w:type="spellEnd"/>
    </w:p>
    <w:p w14:paraId="4949EAE7" w14:textId="41704D8E" w:rsidR="00FA6726" w:rsidRDefault="00FA6726" w:rsidP="00FA6726">
      <w:pPr>
        <w:pStyle w:val="ListParagraph"/>
        <w:numPr>
          <w:ilvl w:val="3"/>
          <w:numId w:val="27"/>
        </w:numPr>
      </w:pPr>
      <w:r>
        <w:t xml:space="preserve">Still not going smoothly </w:t>
      </w:r>
    </w:p>
    <w:p w14:paraId="0C5C0B4B" w14:textId="51DB0966" w:rsidR="00FA6726" w:rsidRDefault="00FA6726" w:rsidP="00FA6726">
      <w:pPr>
        <w:pStyle w:val="ListParagraph"/>
        <w:numPr>
          <w:ilvl w:val="3"/>
          <w:numId w:val="27"/>
        </w:numPr>
      </w:pPr>
      <w:r>
        <w:t>Still checking daily</w:t>
      </w:r>
    </w:p>
    <w:p w14:paraId="684D8ACF" w14:textId="02DF7A2F" w:rsidR="00FA6726" w:rsidRDefault="00FA6726" w:rsidP="00FA6726">
      <w:pPr>
        <w:pStyle w:val="ListParagraph"/>
        <w:ind w:left="2160"/>
      </w:pPr>
    </w:p>
    <w:p w14:paraId="383CD7ED" w14:textId="1BD75AED" w:rsidR="00F702AF" w:rsidRDefault="002C16CF">
      <w:pPr>
        <w:pStyle w:val="Heading1"/>
      </w:pPr>
      <w:r>
        <w:t>Next Meeting</w:t>
      </w:r>
    </w:p>
    <w:p w14:paraId="11345DD1" w14:textId="325C47B7" w:rsidR="00F702AF" w:rsidRPr="00FA6726" w:rsidRDefault="0041172A">
      <w:pPr>
        <w:rPr>
          <w:color w:val="FF0000"/>
        </w:rPr>
      </w:pPr>
      <w:sdt>
        <w:sdtPr>
          <w:rPr>
            <w:color w:val="FF0000"/>
          </w:rPr>
          <w:id w:val="520059650"/>
          <w:placeholder>
            <w:docPart w:val="A47AA0249B314546BAAED56A5734DD58"/>
          </w:placeholder>
          <w:date w:fullDate="2019-09-04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91946" w:rsidRPr="00FA6726">
            <w:rPr>
              <w:color w:val="FF0000"/>
            </w:rPr>
            <w:t>9/4/2019 6:00 PM</w:t>
          </w:r>
        </w:sdtContent>
      </w:sdt>
    </w:p>
    <w:p w14:paraId="3DD6A97D" w14:textId="5C9E2D70" w:rsidR="00FA6726" w:rsidRDefault="00FA6726">
      <w:r>
        <w:t>NEXT MEETING WAS NOT SET</w:t>
      </w:r>
    </w:p>
    <w:p w14:paraId="20FFCFAD" w14:textId="1B4925A8" w:rsidR="00F702AF" w:rsidRDefault="00791946">
      <w:r>
        <w:t>Bob</w:t>
      </w:r>
      <w:r w:rsidR="00CB050C">
        <w:t xml:space="preserve"> </w:t>
      </w:r>
      <w:r w:rsidR="008C43C7">
        <w:t>m</w:t>
      </w:r>
      <w:r w:rsidR="00FE078D">
        <w:t>o</w:t>
      </w:r>
      <w:r w:rsidR="00DA3D5F">
        <w:t>tion</w:t>
      </w:r>
      <w:r w:rsidR="008C43C7">
        <w:t>ed</w:t>
      </w:r>
      <w:r w:rsidR="00DA3D5F">
        <w:t xml:space="preserve"> to adjourn</w:t>
      </w:r>
      <w:r w:rsidR="00FE078D">
        <w:t xml:space="preserve">. </w:t>
      </w:r>
      <w:r w:rsidR="00E3796C">
        <w:t xml:space="preserve"> Board adjourned </w:t>
      </w:r>
      <w:r w:rsidR="00921691">
        <w:t xml:space="preserve">at </w:t>
      </w:r>
      <w:r w:rsidR="004A42DA">
        <w:t>7:</w:t>
      </w:r>
      <w:r w:rsidR="00FA6726">
        <w:t>37</w:t>
      </w:r>
      <w:r w:rsidR="00921691">
        <w:t>PM</w:t>
      </w:r>
      <w:r w:rsidR="00FA6726">
        <w:t xml:space="preserve"> for Executive session</w:t>
      </w:r>
      <w:r w:rsidR="00921691">
        <w:t>.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11792" w14:textId="77777777" w:rsidR="0041172A" w:rsidRDefault="0041172A">
      <w:r>
        <w:separator/>
      </w:r>
    </w:p>
  </w:endnote>
  <w:endnote w:type="continuationSeparator" w:id="0">
    <w:p w14:paraId="4F62B554" w14:textId="77777777" w:rsidR="0041172A" w:rsidRDefault="004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E42DE" w14:textId="77777777" w:rsidR="0041172A" w:rsidRDefault="0041172A">
      <w:r>
        <w:separator/>
      </w:r>
    </w:p>
  </w:footnote>
  <w:footnote w:type="continuationSeparator" w:id="0">
    <w:p w14:paraId="24F75F01" w14:textId="77777777" w:rsidR="0041172A" w:rsidRDefault="004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78BA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4028D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45C80"/>
    <w:rsid w:val="001570BD"/>
    <w:rsid w:val="00164031"/>
    <w:rsid w:val="001922C5"/>
    <w:rsid w:val="001A141D"/>
    <w:rsid w:val="001B1B89"/>
    <w:rsid w:val="001C54C2"/>
    <w:rsid w:val="001D7407"/>
    <w:rsid w:val="001F6045"/>
    <w:rsid w:val="00203CB0"/>
    <w:rsid w:val="00227E05"/>
    <w:rsid w:val="002941CD"/>
    <w:rsid w:val="0029748D"/>
    <w:rsid w:val="002B71F8"/>
    <w:rsid w:val="002C1569"/>
    <w:rsid w:val="002C16CF"/>
    <w:rsid w:val="002C4C4F"/>
    <w:rsid w:val="002C5BD0"/>
    <w:rsid w:val="002E6D11"/>
    <w:rsid w:val="00304EE5"/>
    <w:rsid w:val="00325CBD"/>
    <w:rsid w:val="0032643D"/>
    <w:rsid w:val="00341555"/>
    <w:rsid w:val="00354ADC"/>
    <w:rsid w:val="00355456"/>
    <w:rsid w:val="00364391"/>
    <w:rsid w:val="003809B1"/>
    <w:rsid w:val="003E2C80"/>
    <w:rsid w:val="00401392"/>
    <w:rsid w:val="0041172A"/>
    <w:rsid w:val="00417B75"/>
    <w:rsid w:val="00423840"/>
    <w:rsid w:val="00424821"/>
    <w:rsid w:val="00456178"/>
    <w:rsid w:val="00457C5E"/>
    <w:rsid w:val="00485573"/>
    <w:rsid w:val="00494CC6"/>
    <w:rsid w:val="00496F62"/>
    <w:rsid w:val="004A1367"/>
    <w:rsid w:val="004A42DA"/>
    <w:rsid w:val="004A7B9F"/>
    <w:rsid w:val="004B6929"/>
    <w:rsid w:val="004C4EE9"/>
    <w:rsid w:val="00500114"/>
    <w:rsid w:val="00500C7A"/>
    <w:rsid w:val="00553844"/>
    <w:rsid w:val="00556BB9"/>
    <w:rsid w:val="0056319B"/>
    <w:rsid w:val="005A688B"/>
    <w:rsid w:val="005B5B26"/>
    <w:rsid w:val="005C7E81"/>
    <w:rsid w:val="005F020B"/>
    <w:rsid w:val="006314DA"/>
    <w:rsid w:val="0064000F"/>
    <w:rsid w:val="00692359"/>
    <w:rsid w:val="006A26F0"/>
    <w:rsid w:val="006A36D0"/>
    <w:rsid w:val="006C2A31"/>
    <w:rsid w:val="00767FA7"/>
    <w:rsid w:val="00791946"/>
    <w:rsid w:val="007B3B72"/>
    <w:rsid w:val="007B532B"/>
    <w:rsid w:val="007C0558"/>
    <w:rsid w:val="007D63DA"/>
    <w:rsid w:val="007D6D3C"/>
    <w:rsid w:val="007F484A"/>
    <w:rsid w:val="00800004"/>
    <w:rsid w:val="00896482"/>
    <w:rsid w:val="008A1F0D"/>
    <w:rsid w:val="008C43C7"/>
    <w:rsid w:val="00900126"/>
    <w:rsid w:val="00903243"/>
    <w:rsid w:val="00917CF2"/>
    <w:rsid w:val="00921691"/>
    <w:rsid w:val="00927AE1"/>
    <w:rsid w:val="009446BA"/>
    <w:rsid w:val="009724C2"/>
    <w:rsid w:val="00973832"/>
    <w:rsid w:val="0099590A"/>
    <w:rsid w:val="009A75C0"/>
    <w:rsid w:val="009C47A3"/>
    <w:rsid w:val="009F6EDA"/>
    <w:rsid w:val="00A40602"/>
    <w:rsid w:val="00A74EC3"/>
    <w:rsid w:val="00A803D4"/>
    <w:rsid w:val="00AA571A"/>
    <w:rsid w:val="00AB104D"/>
    <w:rsid w:val="00AF1020"/>
    <w:rsid w:val="00AF7F15"/>
    <w:rsid w:val="00B23974"/>
    <w:rsid w:val="00B260E8"/>
    <w:rsid w:val="00B30D1C"/>
    <w:rsid w:val="00B352E3"/>
    <w:rsid w:val="00B500A5"/>
    <w:rsid w:val="00B60A9A"/>
    <w:rsid w:val="00B60C41"/>
    <w:rsid w:val="00B912FD"/>
    <w:rsid w:val="00B9396D"/>
    <w:rsid w:val="00BD3D6F"/>
    <w:rsid w:val="00BE0900"/>
    <w:rsid w:val="00BE1EF8"/>
    <w:rsid w:val="00BF0FAB"/>
    <w:rsid w:val="00BF3DA1"/>
    <w:rsid w:val="00C02058"/>
    <w:rsid w:val="00C47765"/>
    <w:rsid w:val="00C64D7F"/>
    <w:rsid w:val="00C7606E"/>
    <w:rsid w:val="00C85DE9"/>
    <w:rsid w:val="00C91060"/>
    <w:rsid w:val="00CB050C"/>
    <w:rsid w:val="00CE0A31"/>
    <w:rsid w:val="00D01A37"/>
    <w:rsid w:val="00D10A73"/>
    <w:rsid w:val="00D31A53"/>
    <w:rsid w:val="00D3740D"/>
    <w:rsid w:val="00D429C9"/>
    <w:rsid w:val="00D8393C"/>
    <w:rsid w:val="00D95E86"/>
    <w:rsid w:val="00DA3D5F"/>
    <w:rsid w:val="00DB544B"/>
    <w:rsid w:val="00DC37AA"/>
    <w:rsid w:val="00E30AB3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02310"/>
    <w:rsid w:val="00F31BAA"/>
    <w:rsid w:val="00F670B7"/>
    <w:rsid w:val="00F702AF"/>
    <w:rsid w:val="00F86716"/>
    <w:rsid w:val="00FA6726"/>
    <w:rsid w:val="00FC1D74"/>
    <w:rsid w:val="00FC6287"/>
    <w:rsid w:val="00FE078D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B1F97"/>
    <w:rsid w:val="000F4B90"/>
    <w:rsid w:val="00116692"/>
    <w:rsid w:val="002B21C4"/>
    <w:rsid w:val="002C418B"/>
    <w:rsid w:val="00386752"/>
    <w:rsid w:val="003D61F1"/>
    <w:rsid w:val="004D690C"/>
    <w:rsid w:val="0053090B"/>
    <w:rsid w:val="00545DC0"/>
    <w:rsid w:val="006B3597"/>
    <w:rsid w:val="00764F3B"/>
    <w:rsid w:val="00766409"/>
    <w:rsid w:val="007C7B67"/>
    <w:rsid w:val="009A71A3"/>
    <w:rsid w:val="009F2F8B"/>
    <w:rsid w:val="009F38B2"/>
    <w:rsid w:val="00B2275B"/>
    <w:rsid w:val="00B40846"/>
    <w:rsid w:val="00B6633C"/>
    <w:rsid w:val="00CF6AB4"/>
    <w:rsid w:val="00D113B1"/>
    <w:rsid w:val="00D37BD8"/>
    <w:rsid w:val="00D45F89"/>
    <w:rsid w:val="00D83B2C"/>
    <w:rsid w:val="00E43676"/>
    <w:rsid w:val="00F30736"/>
    <w:rsid w:val="00FC2D66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2019-09-07T05:54:00Z</dcterms:created>
  <dcterms:modified xsi:type="dcterms:W3CDTF">2019-09-07T05:57:00Z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