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C2" w:rsidRPr="009A3992" w:rsidRDefault="00A464C2">
      <w:r>
        <w:rPr>
          <w:noProof/>
        </w:rPr>
        <w:drawing>
          <wp:inline distT="0" distB="0" distL="0" distR="0" wp14:anchorId="67E628C1" wp14:editId="03B66DCD">
            <wp:extent cx="1883391" cy="1009535"/>
            <wp:effectExtent l="0" t="0" r="3175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HonorTheGame_web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135" cy="100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599A">
        <w:rPr>
          <w:noProof/>
        </w:rPr>
        <w:t xml:space="preserve">     </w:t>
      </w:r>
      <w:r w:rsidR="00156B1A">
        <w:rPr>
          <w:noProof/>
        </w:rPr>
        <w:t xml:space="preserve">  </w:t>
      </w:r>
      <w:r w:rsidR="00156B1A">
        <w:rPr>
          <w:noProof/>
        </w:rPr>
        <w:drawing>
          <wp:inline distT="0" distB="0" distL="0" distR="0" wp14:anchorId="26E02E93" wp14:editId="0167869D">
            <wp:extent cx="1665027" cy="1228299"/>
            <wp:effectExtent l="19050" t="0" r="11430" b="4102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l logo 20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650" cy="122949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42599A">
        <w:rPr>
          <w:noProof/>
        </w:rPr>
        <w:t xml:space="preserve">           </w:t>
      </w:r>
      <w:r w:rsidR="0042599A">
        <w:rPr>
          <w:noProof/>
        </w:rPr>
        <w:drawing>
          <wp:inline distT="0" distB="0" distL="0" distR="0" wp14:anchorId="734D675E" wp14:editId="7B8386E4">
            <wp:extent cx="1610436" cy="1228298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g_logo_main-1024x57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208" cy="123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609" w:rsidRDefault="0026760B" w:rsidP="00444609">
      <w:pPr>
        <w:jc w:val="center"/>
        <w:rPr>
          <w:rFonts w:ascii="Arial" w:hAnsi="Arial" w:cs="Arial"/>
          <w:sz w:val="30"/>
          <w:szCs w:val="30"/>
        </w:rPr>
      </w:pPr>
      <w:r w:rsidRPr="00780761">
        <w:rPr>
          <w:rFonts w:ascii="Arial" w:hAnsi="Arial" w:cs="Arial"/>
          <w:b/>
          <w:sz w:val="30"/>
          <w:szCs w:val="30"/>
        </w:rPr>
        <w:t xml:space="preserve">Membership Meeting </w:t>
      </w:r>
      <w:r w:rsidR="00E47DFB">
        <w:rPr>
          <w:rFonts w:ascii="Arial" w:hAnsi="Arial" w:cs="Arial"/>
          <w:b/>
          <w:sz w:val="30"/>
          <w:szCs w:val="30"/>
        </w:rPr>
        <w:t>MINUTES</w:t>
      </w:r>
      <w:r w:rsidR="00B55C82" w:rsidRPr="00780761">
        <w:rPr>
          <w:rFonts w:ascii="Arial" w:hAnsi="Arial" w:cs="Arial"/>
          <w:b/>
          <w:sz w:val="30"/>
          <w:szCs w:val="30"/>
        </w:rPr>
        <w:t xml:space="preserve"> </w:t>
      </w:r>
      <w:r w:rsidR="00761214" w:rsidRPr="00780761">
        <w:rPr>
          <w:rFonts w:ascii="Arial" w:hAnsi="Arial" w:cs="Arial"/>
          <w:sz w:val="30"/>
          <w:szCs w:val="30"/>
        </w:rPr>
        <w:t>Thursday</w:t>
      </w:r>
      <w:r w:rsidR="00B31A04">
        <w:rPr>
          <w:rFonts w:ascii="Arial" w:hAnsi="Arial" w:cs="Arial"/>
          <w:sz w:val="30"/>
          <w:szCs w:val="30"/>
        </w:rPr>
        <w:t xml:space="preserve"> </w:t>
      </w:r>
      <w:r w:rsidR="007913DB">
        <w:rPr>
          <w:rFonts w:ascii="Arial" w:hAnsi="Arial" w:cs="Arial"/>
          <w:sz w:val="30"/>
          <w:szCs w:val="30"/>
        </w:rPr>
        <w:t>11/16/17</w:t>
      </w:r>
    </w:p>
    <w:p w:rsidR="00E47DFB" w:rsidRDefault="00E47DFB" w:rsidP="00444609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Attending-Bruce Freeman, Nate Jacobsen, Allan Voytek, Damian Lynch, Shawl Love, John Letizia, Bernadette </w:t>
      </w:r>
      <w:proofErr w:type="spellStart"/>
      <w:r>
        <w:rPr>
          <w:rFonts w:ascii="Arial" w:hAnsi="Arial" w:cs="Arial"/>
          <w:sz w:val="30"/>
          <w:szCs w:val="30"/>
        </w:rPr>
        <w:t>Lafrance</w:t>
      </w:r>
      <w:proofErr w:type="spellEnd"/>
    </w:p>
    <w:p w:rsidR="000F570F" w:rsidRDefault="000F570F" w:rsidP="00444609">
      <w:pPr>
        <w:pStyle w:val="ListParagraph"/>
        <w:numPr>
          <w:ilvl w:val="0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League Overview</w:t>
      </w:r>
      <w:r w:rsidR="00E47DFB">
        <w:rPr>
          <w:rFonts w:ascii="Arial" w:hAnsi="Arial" w:cs="Arial"/>
          <w:sz w:val="30"/>
          <w:szCs w:val="30"/>
        </w:rPr>
        <w:t>-</w:t>
      </w:r>
    </w:p>
    <w:p w:rsidR="00E47DFB" w:rsidRDefault="00E47DFB" w:rsidP="00E47DFB">
      <w:pPr>
        <w:pStyle w:val="ListParagraph"/>
        <w:numPr>
          <w:ilvl w:val="1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Overall league in good shape numbers wise and season about to begin for rec teams</w:t>
      </w:r>
    </w:p>
    <w:p w:rsidR="00444609" w:rsidRDefault="00444609" w:rsidP="00444609">
      <w:pPr>
        <w:pStyle w:val="ListParagraph"/>
        <w:numPr>
          <w:ilvl w:val="0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Treasurer report/update</w:t>
      </w:r>
    </w:p>
    <w:p w:rsidR="00E47DFB" w:rsidRDefault="00E47DFB" w:rsidP="00E47DFB">
      <w:pPr>
        <w:pStyle w:val="ListParagraph"/>
        <w:numPr>
          <w:ilvl w:val="1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$122,000 in bank to start season.  Income comes early, expenses come as we go-gym fees rec fees equipment fees. Discussed having restrictions on acct to avoid opportunity for misuse of funds. Possibly 2</w:t>
      </w:r>
      <w:r w:rsidRPr="00E47DFB">
        <w:rPr>
          <w:rFonts w:ascii="Arial" w:hAnsi="Arial" w:cs="Arial"/>
          <w:sz w:val="30"/>
          <w:szCs w:val="30"/>
          <w:vertAlign w:val="superscript"/>
        </w:rPr>
        <w:t>nd</w:t>
      </w:r>
      <w:r>
        <w:rPr>
          <w:rFonts w:ascii="Arial" w:hAnsi="Arial" w:cs="Arial"/>
          <w:sz w:val="30"/>
          <w:szCs w:val="30"/>
        </w:rPr>
        <w:t xml:space="preserve"> account that requires 2 signers. Discuss bonding the treasurer as well. </w:t>
      </w:r>
    </w:p>
    <w:p w:rsidR="00444609" w:rsidRDefault="00444609" w:rsidP="00444609">
      <w:pPr>
        <w:pStyle w:val="ListParagraph"/>
        <w:numPr>
          <w:ilvl w:val="0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Travel Update</w:t>
      </w:r>
    </w:p>
    <w:p w:rsidR="00E47DFB" w:rsidRDefault="00E47DFB" w:rsidP="00E47DFB">
      <w:pPr>
        <w:pStyle w:val="ListParagraph"/>
        <w:numPr>
          <w:ilvl w:val="1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So far so good with preseason games underway. 12 teams plus 3</w:t>
      </w:r>
      <w:r w:rsidRPr="00E47DFB">
        <w:rPr>
          <w:rFonts w:ascii="Arial" w:hAnsi="Arial" w:cs="Arial"/>
          <w:sz w:val="30"/>
          <w:szCs w:val="30"/>
          <w:vertAlign w:val="superscript"/>
        </w:rPr>
        <w:t>rd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devel</w:t>
      </w:r>
      <w:proofErr w:type="spellEnd"/>
      <w:r>
        <w:rPr>
          <w:rFonts w:ascii="Arial" w:hAnsi="Arial" w:cs="Arial"/>
          <w:sz w:val="30"/>
          <w:szCs w:val="30"/>
        </w:rPr>
        <w:t xml:space="preserve"> travel</w:t>
      </w:r>
    </w:p>
    <w:p w:rsidR="00444609" w:rsidRDefault="00444609" w:rsidP="00444609">
      <w:pPr>
        <w:pStyle w:val="ListParagraph"/>
        <w:numPr>
          <w:ilvl w:val="0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Registration update</w:t>
      </w:r>
    </w:p>
    <w:p w:rsidR="00E47DFB" w:rsidRDefault="00E47DFB" w:rsidP="00E47DFB">
      <w:pPr>
        <w:pStyle w:val="ListParagraph"/>
        <w:numPr>
          <w:ilvl w:val="1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580 rec plus 180 </w:t>
      </w:r>
      <w:proofErr w:type="spellStart"/>
      <w:r>
        <w:rPr>
          <w:rFonts w:ascii="Arial" w:hAnsi="Arial" w:cs="Arial"/>
          <w:sz w:val="30"/>
          <w:szCs w:val="30"/>
        </w:rPr>
        <w:t>minihoops</w:t>
      </w:r>
      <w:proofErr w:type="spellEnd"/>
      <w:r>
        <w:rPr>
          <w:rFonts w:ascii="Arial" w:hAnsi="Arial" w:cs="Arial"/>
          <w:sz w:val="30"/>
          <w:szCs w:val="30"/>
        </w:rPr>
        <w:t>.  Almost all have paid registration fees.</w:t>
      </w:r>
    </w:p>
    <w:p w:rsidR="00444609" w:rsidRDefault="00444609" w:rsidP="00444609">
      <w:pPr>
        <w:pStyle w:val="ListParagraph"/>
        <w:numPr>
          <w:ilvl w:val="0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Marketing update</w:t>
      </w:r>
    </w:p>
    <w:p w:rsidR="00E47DFB" w:rsidRDefault="00E47DFB" w:rsidP="00E47DFB">
      <w:pPr>
        <w:pStyle w:val="ListParagraph"/>
        <w:numPr>
          <w:ilvl w:val="1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Banners to be up in gyms per sponsorship agreements</w:t>
      </w:r>
    </w:p>
    <w:p w:rsidR="00444609" w:rsidRDefault="00444609" w:rsidP="00444609">
      <w:pPr>
        <w:pStyle w:val="ListParagraph"/>
        <w:numPr>
          <w:ilvl w:val="0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Equipment update/Uniforms</w:t>
      </w:r>
    </w:p>
    <w:p w:rsidR="00E47DFB" w:rsidRPr="00444609" w:rsidRDefault="00E47DFB" w:rsidP="00E47DFB">
      <w:pPr>
        <w:pStyle w:val="ListParagraph"/>
        <w:numPr>
          <w:ilvl w:val="1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Timetable </w:t>
      </w:r>
      <w:proofErr w:type="spellStart"/>
      <w:r>
        <w:rPr>
          <w:rFonts w:ascii="Arial" w:hAnsi="Arial" w:cs="Arial"/>
          <w:sz w:val="30"/>
          <w:szCs w:val="30"/>
        </w:rPr>
        <w:t>messup</w:t>
      </w:r>
      <w:proofErr w:type="spellEnd"/>
      <w:r>
        <w:rPr>
          <w:rFonts w:ascii="Arial" w:hAnsi="Arial" w:cs="Arial"/>
          <w:sz w:val="30"/>
          <w:szCs w:val="30"/>
        </w:rPr>
        <w:t xml:space="preserve"> by GBL we started travel earlier than we had planned.  Made </w:t>
      </w:r>
      <w:proofErr w:type="spellStart"/>
      <w:r>
        <w:rPr>
          <w:rFonts w:ascii="Arial" w:hAnsi="Arial" w:cs="Arial"/>
          <w:sz w:val="30"/>
          <w:szCs w:val="30"/>
        </w:rPr>
        <w:t>Zuse</w:t>
      </w:r>
      <w:proofErr w:type="spellEnd"/>
      <w:r>
        <w:rPr>
          <w:rFonts w:ascii="Arial" w:hAnsi="Arial" w:cs="Arial"/>
          <w:sz w:val="30"/>
          <w:szCs w:val="30"/>
        </w:rPr>
        <w:t xml:space="preserve"> have to produce travel uniforms at accelerated schedule. They went above and beyond in </w:t>
      </w:r>
      <w:r>
        <w:rPr>
          <w:rFonts w:ascii="Arial" w:hAnsi="Arial" w:cs="Arial"/>
          <w:sz w:val="30"/>
          <w:szCs w:val="30"/>
        </w:rPr>
        <w:lastRenderedPageBreak/>
        <w:t xml:space="preserve">terms of great customer service to us their customer.  Uniforms all set for travel-well received and every players needed one this year. </w:t>
      </w:r>
    </w:p>
    <w:p w:rsidR="00444609" w:rsidRDefault="00444609" w:rsidP="00444609">
      <w:pPr>
        <w:pStyle w:val="ListParagraph"/>
        <w:numPr>
          <w:ilvl w:val="0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Sponsorship Update</w:t>
      </w:r>
    </w:p>
    <w:p w:rsidR="00E47DFB" w:rsidRDefault="00E47DFB" w:rsidP="00E47DFB">
      <w:pPr>
        <w:pStyle w:val="ListParagraph"/>
        <w:numPr>
          <w:ilvl w:val="1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About $8,600 total sponsor dollars for season.  Successful use of voluntary contribution for $1,600 in donations for scholarship fund. D.A.Y. banner at Cox, PRMI at Baldwin, Leak detection at Adams.</w:t>
      </w:r>
    </w:p>
    <w:p w:rsidR="00444609" w:rsidRDefault="00444609" w:rsidP="00444609">
      <w:pPr>
        <w:pStyle w:val="ListParagraph"/>
        <w:numPr>
          <w:ilvl w:val="0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Rec League update</w:t>
      </w:r>
    </w:p>
    <w:p w:rsidR="00E47DFB" w:rsidRDefault="00E47DFB" w:rsidP="00E47DFB">
      <w:pPr>
        <w:pStyle w:val="ListParagraph"/>
        <w:numPr>
          <w:ilvl w:val="1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All set to go on sat 36 games per weekend  Damian to work on rec coach tee shirts. Want all coaches in </w:t>
      </w:r>
      <w:proofErr w:type="spellStart"/>
      <w:r>
        <w:rPr>
          <w:rFonts w:ascii="Arial" w:hAnsi="Arial" w:cs="Arial"/>
          <w:sz w:val="30"/>
          <w:szCs w:val="30"/>
        </w:rPr>
        <w:t>cluding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asst</w:t>
      </w:r>
      <w:proofErr w:type="spellEnd"/>
      <w:r>
        <w:rPr>
          <w:rFonts w:ascii="Arial" w:hAnsi="Arial" w:cs="Arial"/>
          <w:sz w:val="30"/>
          <w:szCs w:val="30"/>
        </w:rPr>
        <w:t xml:space="preserve"> to have background check.</w:t>
      </w:r>
    </w:p>
    <w:p w:rsidR="00B070A0" w:rsidRDefault="00B070A0" w:rsidP="00444609">
      <w:pPr>
        <w:pStyle w:val="ListParagraph"/>
        <w:numPr>
          <w:ilvl w:val="0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Referee update</w:t>
      </w:r>
    </w:p>
    <w:p w:rsidR="00E47DFB" w:rsidRDefault="00E47DFB" w:rsidP="00E47DFB">
      <w:pPr>
        <w:pStyle w:val="ListParagraph"/>
        <w:numPr>
          <w:ilvl w:val="1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Increased travel fee by $5 per game due to longer time between games to avoid getting way behind on Sundays</w:t>
      </w:r>
    </w:p>
    <w:p w:rsidR="00444609" w:rsidRDefault="00444609" w:rsidP="00444609">
      <w:pPr>
        <w:pStyle w:val="ListParagraph"/>
        <w:numPr>
          <w:ilvl w:val="0"/>
          <w:numId w:val="20"/>
        </w:numPr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Minihoops</w:t>
      </w:r>
      <w:proofErr w:type="spellEnd"/>
      <w:r>
        <w:rPr>
          <w:rFonts w:ascii="Arial" w:hAnsi="Arial" w:cs="Arial"/>
          <w:sz w:val="30"/>
          <w:szCs w:val="30"/>
        </w:rPr>
        <w:t xml:space="preserve"> Update</w:t>
      </w:r>
    </w:p>
    <w:p w:rsidR="00E47DFB" w:rsidRDefault="00E47DFB" w:rsidP="00E47DFB">
      <w:pPr>
        <w:pStyle w:val="ListParagraph"/>
        <w:numPr>
          <w:ilvl w:val="1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Coach meeting wed 11/29 8p at </w:t>
      </w:r>
      <w:proofErr w:type="spellStart"/>
      <w:r>
        <w:rPr>
          <w:rFonts w:ascii="Arial" w:hAnsi="Arial" w:cs="Arial"/>
          <w:sz w:val="30"/>
          <w:szCs w:val="30"/>
        </w:rPr>
        <w:t>leete</w:t>
      </w:r>
      <w:proofErr w:type="spellEnd"/>
      <w:r>
        <w:rPr>
          <w:rFonts w:ascii="Arial" w:hAnsi="Arial" w:cs="Arial"/>
          <w:sz w:val="30"/>
          <w:szCs w:val="30"/>
        </w:rPr>
        <w:t xml:space="preserve">. Nate and Shawn to work on </w:t>
      </w:r>
      <w:proofErr w:type="spellStart"/>
      <w:r>
        <w:rPr>
          <w:rFonts w:ascii="Arial" w:hAnsi="Arial" w:cs="Arial"/>
          <w:sz w:val="30"/>
          <w:szCs w:val="30"/>
        </w:rPr>
        <w:t>minihoops</w:t>
      </w:r>
      <w:proofErr w:type="spellEnd"/>
      <w:r>
        <w:rPr>
          <w:rFonts w:ascii="Arial" w:hAnsi="Arial" w:cs="Arial"/>
          <w:sz w:val="30"/>
          <w:szCs w:val="30"/>
        </w:rPr>
        <w:t xml:space="preserve"> coach and </w:t>
      </w:r>
      <w:proofErr w:type="spellStart"/>
      <w:r>
        <w:rPr>
          <w:rFonts w:ascii="Arial" w:hAnsi="Arial" w:cs="Arial"/>
          <w:sz w:val="30"/>
          <w:szCs w:val="30"/>
        </w:rPr>
        <w:t>asst</w:t>
      </w:r>
      <w:proofErr w:type="spellEnd"/>
      <w:r>
        <w:rPr>
          <w:rFonts w:ascii="Arial" w:hAnsi="Arial" w:cs="Arial"/>
          <w:sz w:val="30"/>
          <w:szCs w:val="30"/>
        </w:rPr>
        <w:t xml:space="preserve"> coach tee shirts.</w:t>
      </w:r>
    </w:p>
    <w:p w:rsidR="00444609" w:rsidRDefault="00444609" w:rsidP="00444609">
      <w:pPr>
        <w:pStyle w:val="ListParagraph"/>
        <w:numPr>
          <w:ilvl w:val="0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Social Media update</w:t>
      </w:r>
    </w:p>
    <w:p w:rsidR="00E47DFB" w:rsidRDefault="00E47DFB" w:rsidP="00E47DFB">
      <w:pPr>
        <w:pStyle w:val="ListParagraph"/>
        <w:numPr>
          <w:ilvl w:val="1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Lisa hedge doing great job posting up dated info in small bites.</w:t>
      </w:r>
    </w:p>
    <w:p w:rsidR="00B070A0" w:rsidRDefault="00B070A0" w:rsidP="00444609">
      <w:pPr>
        <w:pStyle w:val="ListParagraph"/>
        <w:numPr>
          <w:ilvl w:val="0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High School update</w:t>
      </w:r>
    </w:p>
    <w:p w:rsidR="00E47DFB" w:rsidRDefault="00E47DFB" w:rsidP="00E47DFB">
      <w:pPr>
        <w:pStyle w:val="ListParagraph"/>
        <w:numPr>
          <w:ilvl w:val="1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Awaiting dates  Hinding sponsor with logo on shirts.</w:t>
      </w:r>
    </w:p>
    <w:p w:rsidR="00780761" w:rsidRDefault="00E869F2" w:rsidP="00A80A75">
      <w:pPr>
        <w:pStyle w:val="ListParagraph"/>
        <w:numPr>
          <w:ilvl w:val="0"/>
          <w:numId w:val="20"/>
        </w:num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 on 3 updat</w:t>
      </w:r>
      <w:r w:rsidR="00A80A75">
        <w:rPr>
          <w:rFonts w:ascii="Arial" w:hAnsi="Arial" w:cs="Arial"/>
          <w:sz w:val="30"/>
          <w:szCs w:val="30"/>
        </w:rPr>
        <w:t>e</w:t>
      </w:r>
    </w:p>
    <w:p w:rsidR="00E47DFB" w:rsidRPr="00A80A75" w:rsidRDefault="00E47DFB" w:rsidP="00E47DFB">
      <w:pPr>
        <w:pStyle w:val="ListParagraph"/>
        <w:numPr>
          <w:ilvl w:val="1"/>
          <w:numId w:val="20"/>
        </w:numPr>
        <w:rPr>
          <w:rStyle w:val="SubtleEmphasis"/>
          <w:rFonts w:ascii="Arial" w:hAnsi="Arial" w:cs="Arial"/>
          <w:i w:val="0"/>
          <w:iCs w:val="0"/>
          <w:color w:val="auto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Looking for coordinator.</w:t>
      </w:r>
    </w:p>
    <w:p w:rsidR="00503253" w:rsidRPr="00780761" w:rsidRDefault="0099547C" w:rsidP="00780761">
      <w:pPr>
        <w:ind w:left="360"/>
        <w:jc w:val="center"/>
        <w:rPr>
          <w:rFonts w:ascii="Arial" w:hAnsi="Arial" w:cs="Arial"/>
          <w:iCs/>
          <w:color w:val="808080" w:themeColor="text1" w:themeTint="7F"/>
          <w:sz w:val="28"/>
          <w:szCs w:val="28"/>
        </w:rPr>
      </w:pPr>
      <w:r w:rsidRPr="00780761">
        <w:rPr>
          <w:rFonts w:ascii="Arial" w:hAnsi="Arial" w:cs="Arial"/>
          <w:b/>
          <w:sz w:val="28"/>
          <w:szCs w:val="28"/>
        </w:rPr>
        <w:t>Dates for 2017-2018</w:t>
      </w:r>
    </w:p>
    <w:p w:rsidR="0099547C" w:rsidRPr="00026A54" w:rsidRDefault="0099547C" w:rsidP="0099547C">
      <w:p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TRAVEL</w:t>
      </w:r>
    </w:p>
    <w:p w:rsidR="0099547C" w:rsidRPr="007913DB" w:rsidRDefault="0099547C" w:rsidP="0099547C">
      <w:pPr>
        <w:pStyle w:val="ListParagraph"/>
        <w:numPr>
          <w:ilvl w:val="0"/>
          <w:numId w:val="16"/>
        </w:numPr>
        <w:rPr>
          <w:rFonts w:ascii="Arial" w:hAnsi="Arial" w:cs="Arial"/>
          <w:strike/>
          <w:sz w:val="28"/>
          <w:szCs w:val="28"/>
        </w:rPr>
      </w:pPr>
      <w:r w:rsidRPr="007913DB">
        <w:rPr>
          <w:rFonts w:ascii="Arial" w:hAnsi="Arial" w:cs="Arial"/>
          <w:strike/>
          <w:sz w:val="28"/>
          <w:szCs w:val="28"/>
        </w:rPr>
        <w:t>9/28 announce travel teams</w:t>
      </w:r>
    </w:p>
    <w:p w:rsidR="0099547C" w:rsidRPr="007913DB" w:rsidRDefault="0099547C" w:rsidP="0099547C">
      <w:pPr>
        <w:pStyle w:val="ListParagraph"/>
        <w:numPr>
          <w:ilvl w:val="0"/>
          <w:numId w:val="16"/>
        </w:numPr>
        <w:rPr>
          <w:rFonts w:ascii="Arial" w:hAnsi="Arial" w:cs="Arial"/>
          <w:strike/>
          <w:sz w:val="28"/>
          <w:szCs w:val="28"/>
        </w:rPr>
      </w:pPr>
      <w:r w:rsidRPr="007913DB">
        <w:rPr>
          <w:rFonts w:ascii="Arial" w:hAnsi="Arial" w:cs="Arial"/>
          <w:strike/>
          <w:sz w:val="28"/>
          <w:szCs w:val="28"/>
        </w:rPr>
        <w:t>Week 10/2 travel uniform fittings</w:t>
      </w:r>
    </w:p>
    <w:p w:rsidR="0099547C" w:rsidRPr="007913DB" w:rsidRDefault="0099547C" w:rsidP="0099547C">
      <w:pPr>
        <w:pStyle w:val="ListParagraph"/>
        <w:numPr>
          <w:ilvl w:val="0"/>
          <w:numId w:val="16"/>
        </w:numPr>
        <w:rPr>
          <w:rFonts w:ascii="Arial" w:hAnsi="Arial" w:cs="Arial"/>
          <w:strike/>
          <w:sz w:val="28"/>
          <w:szCs w:val="28"/>
        </w:rPr>
      </w:pPr>
      <w:r w:rsidRPr="007913DB">
        <w:rPr>
          <w:rFonts w:ascii="Arial" w:hAnsi="Arial" w:cs="Arial"/>
          <w:strike/>
          <w:sz w:val="28"/>
          <w:szCs w:val="28"/>
        </w:rPr>
        <w:t>10/11 or 10/12 travel coach meeting</w:t>
      </w:r>
    </w:p>
    <w:p w:rsidR="0099547C" w:rsidRPr="007913DB" w:rsidRDefault="0099547C" w:rsidP="0099547C">
      <w:pPr>
        <w:pStyle w:val="ListParagraph"/>
        <w:numPr>
          <w:ilvl w:val="0"/>
          <w:numId w:val="16"/>
        </w:numPr>
        <w:rPr>
          <w:rFonts w:ascii="Arial" w:hAnsi="Arial" w:cs="Arial"/>
          <w:strike/>
          <w:sz w:val="28"/>
          <w:szCs w:val="28"/>
        </w:rPr>
      </w:pPr>
      <w:r w:rsidRPr="007913DB">
        <w:rPr>
          <w:rFonts w:ascii="Arial" w:hAnsi="Arial" w:cs="Arial"/>
          <w:strike/>
          <w:sz w:val="28"/>
          <w:szCs w:val="28"/>
        </w:rPr>
        <w:t>Week 10/30 start travel practices</w:t>
      </w:r>
    </w:p>
    <w:p w:rsidR="0099547C" w:rsidRPr="007913DB" w:rsidRDefault="007913DB" w:rsidP="0099547C">
      <w:pPr>
        <w:pStyle w:val="ListParagraph"/>
        <w:numPr>
          <w:ilvl w:val="0"/>
          <w:numId w:val="16"/>
        </w:numPr>
        <w:rPr>
          <w:rFonts w:ascii="Arial" w:hAnsi="Arial" w:cs="Arial"/>
          <w:strike/>
          <w:sz w:val="28"/>
          <w:szCs w:val="28"/>
        </w:rPr>
      </w:pPr>
      <w:r w:rsidRPr="007913DB">
        <w:rPr>
          <w:rFonts w:ascii="Arial" w:hAnsi="Arial" w:cs="Arial"/>
          <w:strike/>
          <w:sz w:val="28"/>
          <w:szCs w:val="28"/>
        </w:rPr>
        <w:lastRenderedPageBreak/>
        <w:t>11/12 first travel games</w:t>
      </w:r>
      <w:r w:rsidR="0099547C" w:rsidRPr="007913DB">
        <w:rPr>
          <w:rFonts w:ascii="Arial" w:hAnsi="Arial" w:cs="Arial"/>
          <w:strike/>
          <w:sz w:val="28"/>
          <w:szCs w:val="28"/>
        </w:rPr>
        <w:t xml:space="preserve"> </w:t>
      </w:r>
    </w:p>
    <w:p w:rsidR="0099547C" w:rsidRDefault="0099547C" w:rsidP="0099547C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 xml:space="preserve">12/3 anticipate first FCBL games </w:t>
      </w:r>
    </w:p>
    <w:p w:rsidR="007913DB" w:rsidRPr="00026A54" w:rsidRDefault="007913DB" w:rsidP="0099547C">
      <w:pPr>
        <w:pStyle w:val="ListParagraph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12/10 travel photo day</w:t>
      </w:r>
    </w:p>
    <w:p w:rsidR="0099547C" w:rsidRPr="00026A54" w:rsidRDefault="0099547C" w:rsidP="0099547C">
      <w:p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REC</w:t>
      </w:r>
    </w:p>
    <w:p w:rsidR="0099547C" w:rsidRPr="007913DB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trike/>
          <w:sz w:val="28"/>
          <w:szCs w:val="28"/>
        </w:rPr>
      </w:pPr>
      <w:r w:rsidRPr="007913DB">
        <w:rPr>
          <w:rFonts w:ascii="Arial" w:hAnsi="Arial" w:cs="Arial"/>
          <w:strike/>
          <w:sz w:val="28"/>
          <w:szCs w:val="28"/>
        </w:rPr>
        <w:t xml:space="preserve">PCA meeting 10/11-10/18 </w:t>
      </w:r>
      <w:proofErr w:type="spellStart"/>
      <w:r w:rsidRPr="007913DB">
        <w:rPr>
          <w:rFonts w:ascii="Arial" w:hAnsi="Arial" w:cs="Arial"/>
          <w:strike/>
          <w:sz w:val="28"/>
          <w:szCs w:val="28"/>
        </w:rPr>
        <w:t>tbd</w:t>
      </w:r>
      <w:proofErr w:type="spellEnd"/>
    </w:p>
    <w:p w:rsidR="0099547C" w:rsidRPr="007913DB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trike/>
          <w:sz w:val="28"/>
          <w:szCs w:val="28"/>
        </w:rPr>
      </w:pPr>
      <w:r w:rsidRPr="007913DB">
        <w:rPr>
          <w:rFonts w:ascii="Arial" w:hAnsi="Arial" w:cs="Arial"/>
          <w:strike/>
          <w:sz w:val="28"/>
          <w:szCs w:val="28"/>
        </w:rPr>
        <w:t xml:space="preserve">Rec </w:t>
      </w:r>
      <w:proofErr w:type="spellStart"/>
      <w:r w:rsidRPr="007913DB">
        <w:rPr>
          <w:rFonts w:ascii="Arial" w:hAnsi="Arial" w:cs="Arial"/>
          <w:strike/>
          <w:sz w:val="28"/>
          <w:szCs w:val="28"/>
        </w:rPr>
        <w:t>evals</w:t>
      </w:r>
      <w:proofErr w:type="spellEnd"/>
      <w:r w:rsidRPr="007913DB">
        <w:rPr>
          <w:rFonts w:ascii="Arial" w:hAnsi="Arial" w:cs="Arial"/>
          <w:strike/>
          <w:sz w:val="28"/>
          <w:szCs w:val="28"/>
        </w:rPr>
        <w:t xml:space="preserve"> week 10/23</w:t>
      </w:r>
    </w:p>
    <w:p w:rsidR="0099547C" w:rsidRPr="007913DB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trike/>
          <w:sz w:val="28"/>
          <w:szCs w:val="28"/>
        </w:rPr>
      </w:pPr>
      <w:r w:rsidRPr="007913DB">
        <w:rPr>
          <w:rFonts w:ascii="Arial" w:hAnsi="Arial" w:cs="Arial"/>
          <w:strike/>
          <w:sz w:val="28"/>
          <w:szCs w:val="28"/>
        </w:rPr>
        <w:t>Rec coach meeting week 10/31</w:t>
      </w:r>
    </w:p>
    <w:p w:rsidR="0099547C" w:rsidRPr="007913DB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trike/>
          <w:sz w:val="28"/>
          <w:szCs w:val="28"/>
        </w:rPr>
      </w:pPr>
      <w:r w:rsidRPr="007913DB">
        <w:rPr>
          <w:rFonts w:ascii="Arial" w:hAnsi="Arial" w:cs="Arial"/>
          <w:strike/>
          <w:sz w:val="28"/>
          <w:szCs w:val="28"/>
        </w:rPr>
        <w:t xml:space="preserve">Rec practices start week </w:t>
      </w:r>
      <w:proofErr w:type="spellStart"/>
      <w:r w:rsidRPr="007913DB">
        <w:rPr>
          <w:rFonts w:ascii="Arial" w:hAnsi="Arial" w:cs="Arial"/>
          <w:strike/>
          <w:sz w:val="28"/>
          <w:szCs w:val="28"/>
        </w:rPr>
        <w:t>nov</w:t>
      </w:r>
      <w:proofErr w:type="spellEnd"/>
      <w:r w:rsidRPr="007913DB">
        <w:rPr>
          <w:rFonts w:ascii="Arial" w:hAnsi="Arial" w:cs="Arial"/>
          <w:strike/>
          <w:sz w:val="28"/>
          <w:szCs w:val="28"/>
        </w:rPr>
        <w:t xml:space="preserve"> 6</w:t>
      </w:r>
      <w:r w:rsidRPr="007913DB">
        <w:rPr>
          <w:rFonts w:ascii="Arial" w:hAnsi="Arial" w:cs="Arial"/>
          <w:strike/>
          <w:sz w:val="28"/>
          <w:szCs w:val="28"/>
          <w:vertAlign w:val="superscript"/>
        </w:rPr>
        <w:t>th</w:t>
      </w:r>
    </w:p>
    <w:p w:rsidR="0099547C" w:rsidRPr="00026A54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Rec first game sat 11/18</w:t>
      </w:r>
    </w:p>
    <w:p w:rsidR="0099547C" w:rsidRPr="00026A54" w:rsidRDefault="007913DB" w:rsidP="0099547C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Photo day sat 12/9</w:t>
      </w:r>
    </w:p>
    <w:p w:rsidR="0099547C" w:rsidRPr="00026A54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Quarterfinals 2/3</w:t>
      </w:r>
    </w:p>
    <w:p w:rsidR="0099547C" w:rsidRPr="00026A54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Semifinals 2/10</w:t>
      </w:r>
    </w:p>
    <w:p w:rsidR="000F570F" w:rsidRPr="00A80A75" w:rsidRDefault="0099547C" w:rsidP="0099547C">
      <w:pPr>
        <w:pStyle w:val="ListParagraph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Finals week 2/12-2/16</w:t>
      </w:r>
    </w:p>
    <w:p w:rsidR="0099547C" w:rsidRPr="00026A54" w:rsidRDefault="0099547C" w:rsidP="0099547C">
      <w:pPr>
        <w:rPr>
          <w:rFonts w:ascii="Arial" w:hAnsi="Arial" w:cs="Arial"/>
          <w:sz w:val="28"/>
          <w:szCs w:val="28"/>
        </w:rPr>
      </w:pPr>
      <w:proofErr w:type="spellStart"/>
      <w:r w:rsidRPr="00026A54">
        <w:rPr>
          <w:rFonts w:ascii="Arial" w:hAnsi="Arial" w:cs="Arial"/>
          <w:sz w:val="28"/>
          <w:szCs w:val="28"/>
        </w:rPr>
        <w:t>Minihoops</w:t>
      </w:r>
      <w:proofErr w:type="spellEnd"/>
    </w:p>
    <w:p w:rsidR="00DC0E0C" w:rsidRDefault="00DC0E0C" w:rsidP="00F539D5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C0E0C">
        <w:rPr>
          <w:rFonts w:ascii="Arial" w:hAnsi="Arial" w:cs="Arial"/>
          <w:sz w:val="28"/>
          <w:szCs w:val="28"/>
        </w:rPr>
        <w:t>Coach meeting 11/29</w:t>
      </w:r>
      <w:r w:rsidR="00F539D5" w:rsidRPr="00DC0E0C">
        <w:rPr>
          <w:rFonts w:ascii="Arial" w:hAnsi="Arial" w:cs="Arial"/>
          <w:sz w:val="28"/>
          <w:szCs w:val="28"/>
        </w:rPr>
        <w:t xml:space="preserve"> </w:t>
      </w:r>
    </w:p>
    <w:p w:rsidR="007913DB" w:rsidRPr="00DC0E0C" w:rsidRDefault="007913DB" w:rsidP="00F539D5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C0E0C">
        <w:rPr>
          <w:rFonts w:ascii="Arial" w:hAnsi="Arial" w:cs="Arial"/>
          <w:sz w:val="28"/>
          <w:szCs w:val="28"/>
        </w:rPr>
        <w:t xml:space="preserve">First session </w:t>
      </w:r>
      <w:r w:rsidR="00F539D5" w:rsidRPr="00DC0E0C">
        <w:rPr>
          <w:rFonts w:ascii="Arial" w:hAnsi="Arial" w:cs="Arial"/>
          <w:sz w:val="28"/>
          <w:szCs w:val="28"/>
        </w:rPr>
        <w:t xml:space="preserve"> </w:t>
      </w:r>
    </w:p>
    <w:p w:rsidR="00F539D5" w:rsidRPr="00026A54" w:rsidRDefault="007913DB" w:rsidP="00F539D5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PHOTO DAY 12/9</w:t>
      </w:r>
    </w:p>
    <w:p w:rsidR="00F539D5" w:rsidRPr="00026A54" w:rsidRDefault="007913DB" w:rsidP="00F539D5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Last session ??</w:t>
      </w:r>
      <w:proofErr w:type="spellStart"/>
      <w:r>
        <w:rPr>
          <w:rFonts w:ascii="Arial" w:hAnsi="Arial" w:cs="Arial"/>
          <w:sz w:val="28"/>
          <w:szCs w:val="28"/>
        </w:rPr>
        <w:t>feb</w:t>
      </w:r>
      <w:proofErr w:type="spellEnd"/>
      <w:r>
        <w:rPr>
          <w:rFonts w:ascii="Arial" w:hAnsi="Arial" w:cs="Arial"/>
          <w:sz w:val="28"/>
          <w:szCs w:val="28"/>
        </w:rPr>
        <w:t xml:space="preserve"> 24</w:t>
      </w:r>
    </w:p>
    <w:p w:rsidR="00F539D5" w:rsidRPr="00026A54" w:rsidRDefault="00F539D5" w:rsidP="00F539D5">
      <w:pPr>
        <w:ind w:left="360"/>
        <w:jc w:val="both"/>
        <w:rPr>
          <w:rFonts w:ascii="Arial" w:hAnsi="Arial" w:cs="Arial"/>
          <w:sz w:val="28"/>
          <w:szCs w:val="28"/>
        </w:rPr>
      </w:pPr>
      <w:proofErr w:type="spellStart"/>
      <w:r w:rsidRPr="00026A54">
        <w:rPr>
          <w:rFonts w:ascii="Arial" w:hAnsi="Arial" w:cs="Arial"/>
          <w:sz w:val="28"/>
          <w:szCs w:val="28"/>
        </w:rPr>
        <w:t>Misc</w:t>
      </w:r>
      <w:proofErr w:type="spellEnd"/>
    </w:p>
    <w:p w:rsidR="00F539D5" w:rsidRPr="00026A54" w:rsidRDefault="00F539D5" w:rsidP="00F539D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3</w:t>
      </w:r>
      <w:r w:rsidRPr="00026A54">
        <w:rPr>
          <w:rFonts w:ascii="Arial" w:hAnsi="Arial" w:cs="Arial"/>
          <w:sz w:val="28"/>
          <w:szCs w:val="28"/>
          <w:vertAlign w:val="superscript"/>
        </w:rPr>
        <w:t>rd</w:t>
      </w:r>
      <w:r w:rsidRPr="00026A54">
        <w:rPr>
          <w:rFonts w:ascii="Arial" w:hAnsi="Arial" w:cs="Arial"/>
          <w:sz w:val="28"/>
          <w:szCs w:val="28"/>
        </w:rPr>
        <w:t xml:space="preserve"> travel and 3 on 3 Sunday Dec 3</w:t>
      </w:r>
      <w:r w:rsidRPr="00026A54">
        <w:rPr>
          <w:rFonts w:ascii="Arial" w:hAnsi="Arial" w:cs="Arial"/>
          <w:sz w:val="28"/>
          <w:szCs w:val="28"/>
          <w:vertAlign w:val="superscript"/>
        </w:rPr>
        <w:t>rd</w:t>
      </w:r>
      <w:r w:rsidRPr="00026A54">
        <w:rPr>
          <w:rFonts w:ascii="Arial" w:hAnsi="Arial" w:cs="Arial"/>
          <w:sz w:val="28"/>
          <w:szCs w:val="28"/>
        </w:rPr>
        <w:t>?</w:t>
      </w:r>
    </w:p>
    <w:p w:rsidR="00026A54" w:rsidRPr="00026A54" w:rsidRDefault="00026A54" w:rsidP="00F539D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026A54">
        <w:rPr>
          <w:rFonts w:ascii="Arial" w:hAnsi="Arial" w:cs="Arial"/>
          <w:sz w:val="28"/>
          <w:szCs w:val="28"/>
        </w:rPr>
        <w:t>High School Rec dates and planning???</w:t>
      </w:r>
    </w:p>
    <w:p w:rsidR="00F539D5" w:rsidRPr="00B7490E" w:rsidRDefault="00B7490E" w:rsidP="00B7490E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Membership Meetings: all 8p GCC</w:t>
      </w:r>
    </w:p>
    <w:p w:rsidR="00F539D5" w:rsidRPr="000F570F" w:rsidRDefault="00F539D5" w:rsidP="00F539D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trike/>
          <w:sz w:val="40"/>
          <w:szCs w:val="40"/>
        </w:rPr>
      </w:pPr>
      <w:r w:rsidRPr="000F570F">
        <w:rPr>
          <w:rFonts w:ascii="Arial" w:hAnsi="Arial" w:cs="Arial"/>
          <w:strike/>
          <w:sz w:val="40"/>
          <w:szCs w:val="40"/>
        </w:rPr>
        <w:t>Thurs 9/21</w:t>
      </w:r>
    </w:p>
    <w:p w:rsidR="00F539D5" w:rsidRPr="0013079E" w:rsidRDefault="00F539D5" w:rsidP="00F539D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trike/>
          <w:sz w:val="40"/>
          <w:szCs w:val="40"/>
        </w:rPr>
      </w:pPr>
      <w:bookmarkStart w:id="0" w:name="_GoBack"/>
      <w:r w:rsidRPr="0013079E">
        <w:rPr>
          <w:rFonts w:ascii="Arial" w:hAnsi="Arial" w:cs="Arial"/>
          <w:strike/>
          <w:sz w:val="40"/>
          <w:szCs w:val="40"/>
        </w:rPr>
        <w:t>Thurs 11/16</w:t>
      </w:r>
      <w:bookmarkEnd w:id="0"/>
    </w:p>
    <w:p w:rsidR="00F539D5" w:rsidRPr="00026A54" w:rsidRDefault="00F539D5" w:rsidP="00F539D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40"/>
          <w:szCs w:val="40"/>
        </w:rPr>
      </w:pPr>
      <w:r w:rsidRPr="00026A54">
        <w:rPr>
          <w:rFonts w:ascii="Arial" w:hAnsi="Arial" w:cs="Arial"/>
          <w:sz w:val="40"/>
          <w:szCs w:val="40"/>
        </w:rPr>
        <w:t>Thurs 1/18</w:t>
      </w:r>
    </w:p>
    <w:p w:rsidR="00F539D5" w:rsidRPr="00026A54" w:rsidRDefault="00F539D5" w:rsidP="00F539D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40"/>
          <w:szCs w:val="40"/>
        </w:rPr>
      </w:pPr>
      <w:r w:rsidRPr="00026A54">
        <w:rPr>
          <w:rFonts w:ascii="Arial" w:hAnsi="Arial" w:cs="Arial"/>
          <w:sz w:val="40"/>
          <w:szCs w:val="40"/>
        </w:rPr>
        <w:t>Thurs 2/22</w:t>
      </w:r>
    </w:p>
    <w:p w:rsidR="00921ABD" w:rsidRPr="00A80A75" w:rsidRDefault="00F539D5" w:rsidP="00921ABD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40"/>
          <w:szCs w:val="40"/>
        </w:rPr>
      </w:pPr>
      <w:r w:rsidRPr="00026A54">
        <w:rPr>
          <w:rFonts w:ascii="Arial" w:hAnsi="Arial" w:cs="Arial"/>
          <w:sz w:val="40"/>
          <w:szCs w:val="40"/>
        </w:rPr>
        <w:t>Thurs 3/2</w:t>
      </w:r>
      <w:r w:rsidR="00A80A75">
        <w:rPr>
          <w:rFonts w:ascii="Arial" w:hAnsi="Arial" w:cs="Arial"/>
          <w:sz w:val="40"/>
          <w:szCs w:val="40"/>
        </w:rPr>
        <w:t>2</w:t>
      </w:r>
    </w:p>
    <w:sectPr w:rsidR="00921ABD" w:rsidRPr="00A80A75" w:rsidSect="00156B1A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FB" w:rsidRDefault="00E47DFB" w:rsidP="0082450A">
      <w:pPr>
        <w:spacing w:after="0" w:line="240" w:lineRule="auto"/>
      </w:pPr>
      <w:r>
        <w:separator/>
      </w:r>
    </w:p>
  </w:endnote>
  <w:endnote w:type="continuationSeparator" w:id="0">
    <w:p w:rsidR="00E47DFB" w:rsidRDefault="00E47DFB" w:rsidP="0082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FB" w:rsidRDefault="00E47DFB" w:rsidP="0082450A">
      <w:pPr>
        <w:spacing w:after="0" w:line="240" w:lineRule="auto"/>
      </w:pPr>
      <w:r>
        <w:separator/>
      </w:r>
    </w:p>
  </w:footnote>
  <w:footnote w:type="continuationSeparator" w:id="0">
    <w:p w:rsidR="00E47DFB" w:rsidRDefault="00E47DFB" w:rsidP="0082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DFB" w:rsidRDefault="00E47DFB" w:rsidP="006E456F">
    <w:pPr>
      <w:pStyle w:val="Header"/>
      <w:tabs>
        <w:tab w:val="clear" w:pos="4680"/>
        <w:tab w:val="clear" w:pos="9360"/>
        <w:tab w:val="left" w:pos="5196"/>
      </w:tabs>
    </w:pPr>
    <w:r>
      <w:tab/>
    </w:r>
    <w:r>
      <w:rPr>
        <w:noProof/>
      </w:rPr>
      <w:drawing>
        <wp:inline distT="0" distB="0" distL="0" distR="0" wp14:anchorId="058E81B9" wp14:editId="471351DA">
          <wp:extent cx="5943600" cy="505206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HonorTheGame_we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52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7DFB" w:rsidRDefault="00E47DFB" w:rsidP="006E456F">
    <w:pPr>
      <w:pStyle w:val="Header"/>
      <w:tabs>
        <w:tab w:val="clear" w:pos="4680"/>
        <w:tab w:val="clear" w:pos="9360"/>
        <w:tab w:val="left" w:pos="6359"/>
      </w:tabs>
    </w:pPr>
    <w:r>
      <w:rPr>
        <w:noProof/>
      </w:rPr>
      <w:drawing>
        <wp:inline distT="0" distB="0" distL="0" distR="0" wp14:anchorId="4B37E226" wp14:editId="39EBB05C">
          <wp:extent cx="5943600" cy="5052060"/>
          <wp:effectExtent l="171450" t="171450" r="361950" b="3581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HonorTheGame_web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5206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1D98A1F" wp14:editId="319492CA">
          <wp:extent cx="5943600" cy="5051756"/>
          <wp:effectExtent l="0" t="0" r="0" b="0"/>
          <wp:docPr id="5" name="Picture 5" descr="\\prof_middlesex\users\bfreeman\My Documents\My Pictures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prof_middlesex\users\bfreeman\My Documents\My Pictures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51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BD02CD2" wp14:editId="6C543B2B">
          <wp:extent cx="5943600" cy="5049976"/>
          <wp:effectExtent l="0" t="0" r="0" b="0"/>
          <wp:docPr id="4" name="Picture 4" descr="G:\Remotesite Shared Folders\ShorelinePeds_Shared_Folder\SPAM-Archive\BGF File\GBL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Remotesite Shared Folders\ShorelinePeds_Shared_Folder\SPAM-Archive\BGF File\GBL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49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66EDA60" wp14:editId="15BC9B86">
          <wp:extent cx="5943600" cy="5049976"/>
          <wp:effectExtent l="0" t="0" r="0" b="0"/>
          <wp:docPr id="3" name="Picture 3" descr="G:\Remotesite Shared Folders\ShorelinePeds_Shared_Folder\SPAM-Archive\BGF File\GBL\WeHonorTheGame_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Remotesite Shared Folders\ShorelinePeds_Shared_Folder\SPAM-Archive\BGF File\GBL\WeHonorTheGame_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49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7DFB" w:rsidRDefault="00E47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DFA"/>
    <w:multiLevelType w:val="hybridMultilevel"/>
    <w:tmpl w:val="CD90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C1701"/>
    <w:multiLevelType w:val="hybridMultilevel"/>
    <w:tmpl w:val="EC60B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6857"/>
    <w:multiLevelType w:val="hybridMultilevel"/>
    <w:tmpl w:val="2D7C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E0FE6"/>
    <w:multiLevelType w:val="hybridMultilevel"/>
    <w:tmpl w:val="0428B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87832"/>
    <w:multiLevelType w:val="hybridMultilevel"/>
    <w:tmpl w:val="ABA67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532A0"/>
    <w:multiLevelType w:val="hybridMultilevel"/>
    <w:tmpl w:val="CFC0A7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759D2"/>
    <w:multiLevelType w:val="hybridMultilevel"/>
    <w:tmpl w:val="1622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674DE"/>
    <w:multiLevelType w:val="hybridMultilevel"/>
    <w:tmpl w:val="62FCB2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E540D5"/>
    <w:multiLevelType w:val="hybridMultilevel"/>
    <w:tmpl w:val="CB5E5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A2CA5"/>
    <w:multiLevelType w:val="hybridMultilevel"/>
    <w:tmpl w:val="F66644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23F2B40"/>
    <w:multiLevelType w:val="hybridMultilevel"/>
    <w:tmpl w:val="CA36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2535A8"/>
    <w:multiLevelType w:val="multilevel"/>
    <w:tmpl w:val="4138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6D5584"/>
    <w:multiLevelType w:val="hybridMultilevel"/>
    <w:tmpl w:val="05001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E5F20FB"/>
    <w:multiLevelType w:val="hybridMultilevel"/>
    <w:tmpl w:val="EF46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485A79"/>
    <w:multiLevelType w:val="hybridMultilevel"/>
    <w:tmpl w:val="3634B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240563"/>
    <w:multiLevelType w:val="hybridMultilevel"/>
    <w:tmpl w:val="A0CE7C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19F4276"/>
    <w:multiLevelType w:val="hybridMultilevel"/>
    <w:tmpl w:val="BC76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D9185F"/>
    <w:multiLevelType w:val="hybridMultilevel"/>
    <w:tmpl w:val="4864A1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C96234"/>
    <w:multiLevelType w:val="hybridMultilevel"/>
    <w:tmpl w:val="74A2E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D7FB0"/>
    <w:multiLevelType w:val="hybridMultilevel"/>
    <w:tmpl w:val="989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9"/>
  </w:num>
  <w:num w:numId="5">
    <w:abstractNumId w:val="17"/>
  </w:num>
  <w:num w:numId="6">
    <w:abstractNumId w:val="5"/>
  </w:num>
  <w:num w:numId="7">
    <w:abstractNumId w:val="15"/>
  </w:num>
  <w:num w:numId="8">
    <w:abstractNumId w:val="7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  <w:num w:numId="14">
    <w:abstractNumId w:val="2"/>
  </w:num>
  <w:num w:numId="15">
    <w:abstractNumId w:val="19"/>
  </w:num>
  <w:num w:numId="16">
    <w:abstractNumId w:val="16"/>
  </w:num>
  <w:num w:numId="17">
    <w:abstractNumId w:val="10"/>
  </w:num>
  <w:num w:numId="18">
    <w:abstractNumId w:val="13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0F"/>
    <w:rsid w:val="00026A54"/>
    <w:rsid w:val="00037600"/>
    <w:rsid w:val="000A4398"/>
    <w:rsid w:val="000F570F"/>
    <w:rsid w:val="00124091"/>
    <w:rsid w:val="0013079E"/>
    <w:rsid w:val="0013507D"/>
    <w:rsid w:val="00142D35"/>
    <w:rsid w:val="00152800"/>
    <w:rsid w:val="00154645"/>
    <w:rsid w:val="00156B1A"/>
    <w:rsid w:val="00165BBB"/>
    <w:rsid w:val="001C334C"/>
    <w:rsid w:val="001D4832"/>
    <w:rsid w:val="001F1051"/>
    <w:rsid w:val="00235B8A"/>
    <w:rsid w:val="00257A22"/>
    <w:rsid w:val="00262423"/>
    <w:rsid w:val="00264407"/>
    <w:rsid w:val="0026760B"/>
    <w:rsid w:val="0029124B"/>
    <w:rsid w:val="002C3717"/>
    <w:rsid w:val="002C54BD"/>
    <w:rsid w:val="00372718"/>
    <w:rsid w:val="00386C3C"/>
    <w:rsid w:val="003F6C02"/>
    <w:rsid w:val="0042599A"/>
    <w:rsid w:val="00444609"/>
    <w:rsid w:val="00450E5B"/>
    <w:rsid w:val="004A154C"/>
    <w:rsid w:val="004B749B"/>
    <w:rsid w:val="004E20F6"/>
    <w:rsid w:val="00503253"/>
    <w:rsid w:val="005275C4"/>
    <w:rsid w:val="005326A6"/>
    <w:rsid w:val="00532C0E"/>
    <w:rsid w:val="005B03BE"/>
    <w:rsid w:val="005D16EA"/>
    <w:rsid w:val="00677BDE"/>
    <w:rsid w:val="0069440F"/>
    <w:rsid w:val="006D7EC9"/>
    <w:rsid w:val="006E456F"/>
    <w:rsid w:val="007548E6"/>
    <w:rsid w:val="0076111A"/>
    <w:rsid w:val="00761214"/>
    <w:rsid w:val="007762E9"/>
    <w:rsid w:val="00780761"/>
    <w:rsid w:val="007825DA"/>
    <w:rsid w:val="00787D19"/>
    <w:rsid w:val="007913DB"/>
    <w:rsid w:val="00795C6F"/>
    <w:rsid w:val="007A700F"/>
    <w:rsid w:val="008068AC"/>
    <w:rsid w:val="0082450A"/>
    <w:rsid w:val="00843DB7"/>
    <w:rsid w:val="00875B1A"/>
    <w:rsid w:val="00881EEE"/>
    <w:rsid w:val="009003AA"/>
    <w:rsid w:val="00901323"/>
    <w:rsid w:val="00915885"/>
    <w:rsid w:val="00921ABD"/>
    <w:rsid w:val="00936277"/>
    <w:rsid w:val="00946EF0"/>
    <w:rsid w:val="00951BFE"/>
    <w:rsid w:val="00991446"/>
    <w:rsid w:val="00993FB5"/>
    <w:rsid w:val="0099547C"/>
    <w:rsid w:val="009A3992"/>
    <w:rsid w:val="009F0ACA"/>
    <w:rsid w:val="00A03E57"/>
    <w:rsid w:val="00A10B07"/>
    <w:rsid w:val="00A464C2"/>
    <w:rsid w:val="00A80A75"/>
    <w:rsid w:val="00A94FF8"/>
    <w:rsid w:val="00AC1CB3"/>
    <w:rsid w:val="00AC3E12"/>
    <w:rsid w:val="00AD4B59"/>
    <w:rsid w:val="00AE3149"/>
    <w:rsid w:val="00B070A0"/>
    <w:rsid w:val="00B31A04"/>
    <w:rsid w:val="00B55C82"/>
    <w:rsid w:val="00B604B7"/>
    <w:rsid w:val="00B7490E"/>
    <w:rsid w:val="00B818F1"/>
    <w:rsid w:val="00BA1A71"/>
    <w:rsid w:val="00BB0B9B"/>
    <w:rsid w:val="00BC3853"/>
    <w:rsid w:val="00BE544D"/>
    <w:rsid w:val="00BE5FEC"/>
    <w:rsid w:val="00C2092C"/>
    <w:rsid w:val="00C65232"/>
    <w:rsid w:val="00CB0CF8"/>
    <w:rsid w:val="00CD0364"/>
    <w:rsid w:val="00CF38B0"/>
    <w:rsid w:val="00CF4C0C"/>
    <w:rsid w:val="00D10A78"/>
    <w:rsid w:val="00D427B1"/>
    <w:rsid w:val="00D53891"/>
    <w:rsid w:val="00D702DB"/>
    <w:rsid w:val="00D710B2"/>
    <w:rsid w:val="00D86426"/>
    <w:rsid w:val="00DB3E6E"/>
    <w:rsid w:val="00DB647B"/>
    <w:rsid w:val="00DC0760"/>
    <w:rsid w:val="00DC0E0C"/>
    <w:rsid w:val="00DF4764"/>
    <w:rsid w:val="00E12FBE"/>
    <w:rsid w:val="00E31DEF"/>
    <w:rsid w:val="00E47DFB"/>
    <w:rsid w:val="00E62DCE"/>
    <w:rsid w:val="00E665DC"/>
    <w:rsid w:val="00E70E5F"/>
    <w:rsid w:val="00E83F69"/>
    <w:rsid w:val="00E869F2"/>
    <w:rsid w:val="00EB1C09"/>
    <w:rsid w:val="00EC0191"/>
    <w:rsid w:val="00EC1BD5"/>
    <w:rsid w:val="00EE00A9"/>
    <w:rsid w:val="00EE0DE4"/>
    <w:rsid w:val="00EF48BB"/>
    <w:rsid w:val="00F277D5"/>
    <w:rsid w:val="00F340BF"/>
    <w:rsid w:val="00F468F0"/>
    <w:rsid w:val="00F539D5"/>
    <w:rsid w:val="00F9224D"/>
    <w:rsid w:val="00FA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0A"/>
  </w:style>
  <w:style w:type="paragraph" w:styleId="Footer">
    <w:name w:val="footer"/>
    <w:basedOn w:val="Normal"/>
    <w:link w:val="Foot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0A"/>
  </w:style>
  <w:style w:type="paragraph" w:styleId="BalloonText">
    <w:name w:val="Balloon Text"/>
    <w:basedOn w:val="Normal"/>
    <w:link w:val="BalloonTextChar"/>
    <w:uiPriority w:val="99"/>
    <w:semiHidden/>
    <w:unhideWhenUsed/>
    <w:rsid w:val="008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0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A154C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760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760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8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0A"/>
  </w:style>
  <w:style w:type="paragraph" w:styleId="Footer">
    <w:name w:val="footer"/>
    <w:basedOn w:val="Normal"/>
    <w:link w:val="FooterChar"/>
    <w:uiPriority w:val="99"/>
    <w:unhideWhenUsed/>
    <w:rsid w:val="00824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0A"/>
  </w:style>
  <w:style w:type="paragraph" w:styleId="BalloonText">
    <w:name w:val="Balloon Text"/>
    <w:basedOn w:val="Normal"/>
    <w:link w:val="BalloonTextChar"/>
    <w:uiPriority w:val="99"/>
    <w:semiHidden/>
    <w:unhideWhenUsed/>
    <w:rsid w:val="0082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50A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4A154C"/>
    <w:rPr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760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760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7FC101E5</Template>
  <TotalTime>0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Prohealth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Freeman, Bruce</dc:creator>
  <cp:lastModifiedBy>Freeman, Bruce</cp:lastModifiedBy>
  <cp:revision>2</cp:revision>
  <cp:lastPrinted>2017-07-20T18:29:00Z</cp:lastPrinted>
  <dcterms:created xsi:type="dcterms:W3CDTF">2017-11-27T20:25:00Z</dcterms:created>
  <dcterms:modified xsi:type="dcterms:W3CDTF">2017-11-27T20:25:00Z</dcterms:modified>
</cp:coreProperties>
</file>