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7B1E" w14:textId="2F702DE1" w:rsidR="00E25AB5" w:rsidRPr="005A2DFD" w:rsidRDefault="005A2DFD" w:rsidP="005F7166">
      <w:pPr>
        <w:jc w:val="center"/>
        <w:rPr>
          <w:b/>
          <w:u w:val="single"/>
        </w:rPr>
      </w:pPr>
      <w:r>
        <w:rPr>
          <w:b/>
          <w:u w:val="single"/>
        </w:rPr>
        <w:t>20</w:t>
      </w:r>
      <w:r w:rsidR="00C30D3F">
        <w:rPr>
          <w:b/>
          <w:u w:val="single"/>
        </w:rPr>
        <w:t>2</w:t>
      </w:r>
      <w:r w:rsidR="003964AE">
        <w:rPr>
          <w:b/>
          <w:u w:val="single"/>
        </w:rPr>
        <w:t>4</w:t>
      </w:r>
      <w:r>
        <w:rPr>
          <w:b/>
          <w:u w:val="single"/>
        </w:rPr>
        <w:t>-</w:t>
      </w:r>
      <w:r w:rsidR="00A8324E">
        <w:rPr>
          <w:b/>
          <w:u w:val="single"/>
        </w:rPr>
        <w:t>2</w:t>
      </w:r>
      <w:r w:rsidR="003964AE">
        <w:rPr>
          <w:b/>
          <w:u w:val="single"/>
        </w:rPr>
        <w:t>5</w:t>
      </w:r>
      <w:r>
        <w:rPr>
          <w:b/>
          <w:u w:val="single"/>
        </w:rPr>
        <w:t xml:space="preserve"> </w:t>
      </w:r>
      <w:r w:rsidR="005340BF" w:rsidRPr="005A2DFD">
        <w:rPr>
          <w:b/>
          <w:u w:val="single"/>
        </w:rPr>
        <w:t>MID-AM DISTRICT REFEREE-IN-CHIEF REPORT</w:t>
      </w:r>
    </w:p>
    <w:p w14:paraId="01C50E09" w14:textId="77777777" w:rsidR="005340BF" w:rsidRDefault="005340BF" w:rsidP="00E25AB5"/>
    <w:p w14:paraId="565BE816" w14:textId="60A82F1F" w:rsidR="00F85481" w:rsidRDefault="00E25AB5" w:rsidP="00E25AB5">
      <w:r w:rsidRPr="00855266">
        <w:rPr>
          <w:b/>
          <w:u w:val="single"/>
        </w:rPr>
        <w:t>Mid-Am District</w:t>
      </w:r>
      <w:r w:rsidR="003964AE">
        <w:rPr>
          <w:b/>
          <w:u w:val="single"/>
        </w:rPr>
        <w:t xml:space="preserve"> Final</w:t>
      </w:r>
      <w:r w:rsidRPr="00855266">
        <w:rPr>
          <w:b/>
          <w:u w:val="single"/>
        </w:rPr>
        <w:t xml:space="preserve"> Referee Registration numbers </w:t>
      </w:r>
      <w:r w:rsidR="005340BF">
        <w:rPr>
          <w:b/>
          <w:u w:val="single"/>
        </w:rPr>
        <w:t>for 20</w:t>
      </w:r>
      <w:r w:rsidR="007D0021">
        <w:rPr>
          <w:b/>
          <w:u w:val="single"/>
        </w:rPr>
        <w:t>2</w:t>
      </w:r>
      <w:r w:rsidR="003964AE">
        <w:rPr>
          <w:b/>
          <w:u w:val="single"/>
        </w:rPr>
        <w:t>4</w:t>
      </w:r>
      <w:r w:rsidR="005340BF">
        <w:rPr>
          <w:b/>
          <w:u w:val="single"/>
        </w:rPr>
        <w:t>-</w:t>
      </w:r>
      <w:r w:rsidR="00D36D07">
        <w:rPr>
          <w:b/>
          <w:u w:val="single"/>
        </w:rPr>
        <w:t>2</w:t>
      </w:r>
      <w:r w:rsidR="003964AE">
        <w:rPr>
          <w:b/>
          <w:u w:val="single"/>
        </w:rPr>
        <w:t>5</w:t>
      </w:r>
      <w:r w:rsidRPr="00855266">
        <w:rPr>
          <w:b/>
          <w:u w:val="single"/>
        </w:rPr>
        <w:t xml:space="preserve">: </w:t>
      </w:r>
    </w:p>
    <w:p w14:paraId="1EE37254" w14:textId="10167598" w:rsidR="00E25AB5" w:rsidRPr="002152D9" w:rsidRDefault="00211E4C" w:rsidP="00E25AB5">
      <w:pPr>
        <w:rPr>
          <w:u w:val="single"/>
        </w:rPr>
      </w:pPr>
      <w:r>
        <w:rPr>
          <w:u w:val="single"/>
        </w:rPr>
        <w:t>2</w:t>
      </w:r>
      <w:r w:rsidR="00A82FA5">
        <w:rPr>
          <w:u w:val="single"/>
        </w:rPr>
        <w:t>2</w:t>
      </w:r>
      <w:r w:rsidR="003964AE">
        <w:rPr>
          <w:u w:val="single"/>
        </w:rPr>
        <w:t>79</w:t>
      </w:r>
      <w:r w:rsidR="00E25AB5" w:rsidRPr="002152D9">
        <w:rPr>
          <w:u w:val="single"/>
        </w:rPr>
        <w:t xml:space="preserve"> Total registrations – </w:t>
      </w:r>
      <w:r w:rsidR="003964AE">
        <w:rPr>
          <w:u w:val="single"/>
        </w:rPr>
        <w:t>2015</w:t>
      </w:r>
      <w:r w:rsidR="00E25AB5" w:rsidRPr="002152D9">
        <w:rPr>
          <w:u w:val="single"/>
        </w:rPr>
        <w:t xml:space="preserve"> Complete (</w:t>
      </w:r>
      <w:r w:rsidR="00B24312">
        <w:rPr>
          <w:u w:val="single"/>
        </w:rPr>
        <w:t>8</w:t>
      </w:r>
      <w:r w:rsidR="008E52EF">
        <w:rPr>
          <w:u w:val="single"/>
        </w:rPr>
        <w:t>8</w:t>
      </w:r>
      <w:r w:rsidR="00E25AB5" w:rsidRPr="002152D9">
        <w:rPr>
          <w:u w:val="single"/>
        </w:rPr>
        <w:t xml:space="preserve">%) </w:t>
      </w:r>
    </w:p>
    <w:p w14:paraId="16A5CE4B" w14:textId="6F4810BD" w:rsidR="00F6308D" w:rsidRDefault="005A2DFD" w:rsidP="00E25AB5">
      <w:r>
        <w:t xml:space="preserve">Total registrations </w:t>
      </w:r>
      <w:r w:rsidR="0062654E">
        <w:t>increased</w:t>
      </w:r>
      <w:r w:rsidR="00F85481">
        <w:t xml:space="preserve"> </w:t>
      </w:r>
      <w:r w:rsidR="003964AE">
        <w:t>37</w:t>
      </w:r>
      <w:r w:rsidR="00BE1934">
        <w:t>, the numbe</w:t>
      </w:r>
      <w:r w:rsidR="00EB3981">
        <w:t xml:space="preserve">r </w:t>
      </w:r>
      <w:r w:rsidR="00BA591E">
        <w:t>C</w:t>
      </w:r>
      <w:r w:rsidR="00EB3981">
        <w:t>omplete</w:t>
      </w:r>
      <w:r w:rsidR="001B5A94">
        <w:t xml:space="preserve"> </w:t>
      </w:r>
      <w:r w:rsidR="00994D58">
        <w:t>(</w:t>
      </w:r>
      <w:r w:rsidR="00855266">
        <w:t xml:space="preserve">eligible to skate </w:t>
      </w:r>
      <w:r w:rsidR="00D36D07">
        <w:t xml:space="preserve">games) </w:t>
      </w:r>
      <w:r w:rsidR="000F41B8">
        <w:t>increase</w:t>
      </w:r>
      <w:r w:rsidR="007A28E7">
        <w:t xml:space="preserve">d </w:t>
      </w:r>
      <w:r w:rsidR="003964AE">
        <w:t>218</w:t>
      </w:r>
      <w:r w:rsidR="00A8324E">
        <w:t xml:space="preserve">. </w:t>
      </w:r>
      <w:r w:rsidR="00152747">
        <w:t>T</w:t>
      </w:r>
      <w:r w:rsidR="001218C6">
        <w:t>hese are th</w:t>
      </w:r>
      <w:r w:rsidR="00203486">
        <w:t xml:space="preserve">e highest numbers ever for the </w:t>
      </w:r>
      <w:proofErr w:type="gramStart"/>
      <w:r w:rsidR="00203486">
        <w:t>District</w:t>
      </w:r>
      <w:proofErr w:type="gramEnd"/>
      <w:r w:rsidR="00203486">
        <w:t xml:space="preserve">, in line with </w:t>
      </w:r>
      <w:r w:rsidR="004A0D75">
        <w:t xml:space="preserve">the </w:t>
      </w:r>
      <w:r w:rsidR="00C029AD">
        <w:t>increased numb</w:t>
      </w:r>
      <w:r w:rsidR="00A74FB6">
        <w:t>ers</w:t>
      </w:r>
      <w:r w:rsidR="00E70B6F" w:rsidRPr="00E70B6F">
        <w:t xml:space="preserve"> </w:t>
      </w:r>
      <w:r w:rsidR="00A82FA5">
        <w:t>nationally.</w:t>
      </w:r>
      <w:r w:rsidR="00152747">
        <w:t xml:space="preserve"> </w:t>
      </w:r>
      <w:r w:rsidR="003964AE">
        <w:t>48</w:t>
      </w:r>
      <w:r w:rsidR="00152747">
        <w:t xml:space="preserve">% </w:t>
      </w:r>
      <w:r w:rsidR="008C379D">
        <w:t>are at</w:t>
      </w:r>
      <w:r w:rsidR="00152747">
        <w:t xml:space="preserve"> Level 1, </w:t>
      </w:r>
      <w:r w:rsidR="00A82FA5">
        <w:t>down</w:t>
      </w:r>
      <w:r w:rsidR="00E00E39">
        <w:t xml:space="preserve"> from </w:t>
      </w:r>
      <w:r w:rsidR="00A82FA5">
        <w:t>5</w:t>
      </w:r>
      <w:r w:rsidR="003964AE">
        <w:t>1</w:t>
      </w:r>
      <w:r w:rsidR="00E00E39">
        <w:t>% last year</w:t>
      </w:r>
      <w:r w:rsidR="00EA160B">
        <w:t xml:space="preserve"> and we </w:t>
      </w:r>
      <w:r w:rsidR="00A74FB6">
        <w:t>did have</w:t>
      </w:r>
      <w:r w:rsidR="00EA160B">
        <w:t xml:space="preserve"> a net </w:t>
      </w:r>
      <w:r w:rsidR="00A82FA5">
        <w:t>gain</w:t>
      </w:r>
      <w:r w:rsidR="00A74FB6">
        <w:t xml:space="preserve"> of </w:t>
      </w:r>
      <w:r w:rsidR="003964AE">
        <w:t>150</w:t>
      </w:r>
      <w:r w:rsidR="00EA160B">
        <w:t xml:space="preserve"> in th</w:t>
      </w:r>
      <w:r w:rsidR="00EF5483">
        <w:t>e Level 3-4 group, which are the most experien</w:t>
      </w:r>
      <w:r w:rsidR="002677C7">
        <w:t xml:space="preserve">ced </w:t>
      </w:r>
      <w:r w:rsidR="00393CE1">
        <w:t>officials</w:t>
      </w:r>
      <w:r w:rsidR="002677C7">
        <w:t>.</w:t>
      </w:r>
    </w:p>
    <w:p w14:paraId="667C6D54" w14:textId="5A43A8C0" w:rsidR="005C3489" w:rsidRDefault="005C3489" w:rsidP="00E25AB5">
      <w:r>
        <w:t>The higher completion rate can be attributed to the new Learning Management System being under construction, so the module and open book test requirements were suspended for last season. The new LMS is running very smoothly so far on the Officiating side.</w:t>
      </w:r>
    </w:p>
    <w:p w14:paraId="71E7DB8D" w14:textId="77777777" w:rsidR="00E25AB5" w:rsidRDefault="00E25AB5" w:rsidP="00E25AB5"/>
    <w:p w14:paraId="66DE94ED" w14:textId="236B0EA5" w:rsidR="00E25AB5" w:rsidRPr="00C57DB3" w:rsidRDefault="00E25AB5" w:rsidP="00E25AB5">
      <w:pPr>
        <w:rPr>
          <w:u w:val="single"/>
        </w:rPr>
      </w:pPr>
      <w:r w:rsidRPr="005132DB">
        <w:rPr>
          <w:b/>
          <w:u w:val="single"/>
        </w:rPr>
        <w:t>By Level:</w:t>
      </w:r>
      <w:r>
        <w:rPr>
          <w:u w:val="single"/>
        </w:rPr>
        <w:t xml:space="preserve"> </w:t>
      </w:r>
      <w:r w:rsidR="005F7166">
        <w:tab/>
      </w:r>
      <w:r w:rsidR="005F7166">
        <w:tab/>
      </w:r>
      <w:r w:rsidR="005F7166">
        <w:rPr>
          <w:u w:val="single"/>
        </w:rPr>
        <w:t xml:space="preserve">                    </w:t>
      </w:r>
    </w:p>
    <w:p w14:paraId="040426BC" w14:textId="50FBEF82" w:rsidR="00E25AB5" w:rsidRPr="00AA6A1E" w:rsidRDefault="00E25AB5" w:rsidP="00E25AB5">
      <w:pPr>
        <w:rPr>
          <w:u w:val="single"/>
        </w:rPr>
      </w:pPr>
      <w:r>
        <w:t xml:space="preserve">Affiliate – </w:t>
      </w:r>
      <w:r w:rsidR="00EA19F2">
        <w:t xml:space="preserve">  </w:t>
      </w:r>
      <w:r w:rsidR="002C3765">
        <w:t xml:space="preserve"> </w:t>
      </w:r>
      <w:r w:rsidR="00393CE1">
        <w:t xml:space="preserve"> </w:t>
      </w:r>
      <w:r w:rsidR="00BE1934">
        <w:t xml:space="preserve"> </w:t>
      </w:r>
      <w:r w:rsidR="003964AE">
        <w:t>5</w:t>
      </w:r>
      <w:r w:rsidR="00163BDC">
        <w:t xml:space="preserve">  </w:t>
      </w:r>
      <w:proofErr w:type="gramStart"/>
      <w:r w:rsidR="0078148B">
        <w:t xml:space="preserve">  </w:t>
      </w:r>
      <w:r w:rsidR="00B24312">
        <w:t xml:space="preserve"> (</w:t>
      </w:r>
      <w:proofErr w:type="gramEnd"/>
      <w:r w:rsidR="00A82FA5">
        <w:t>-1</w:t>
      </w:r>
      <w:r w:rsidR="00B24312">
        <w:t>)</w:t>
      </w:r>
      <w:r>
        <w:t xml:space="preserve">          </w:t>
      </w:r>
      <w:r w:rsidR="005132DB">
        <w:t xml:space="preserve">      </w:t>
      </w:r>
    </w:p>
    <w:p w14:paraId="2E4EBD95" w14:textId="095042A1" w:rsidR="00E25AB5" w:rsidRDefault="00E25AB5" w:rsidP="00E25AB5">
      <w:r>
        <w:t xml:space="preserve">Level </w:t>
      </w:r>
      <w:r w:rsidR="00B24312">
        <w:t xml:space="preserve">1 </w:t>
      </w:r>
      <w:r w:rsidR="0015646D">
        <w:t xml:space="preserve">– </w:t>
      </w:r>
      <w:r w:rsidR="00EA19F2">
        <w:t>1</w:t>
      </w:r>
      <w:r w:rsidR="003964AE">
        <w:t>092</w:t>
      </w:r>
      <w:r w:rsidR="0078148B">
        <w:t xml:space="preserve"> </w:t>
      </w:r>
      <w:proofErr w:type="gramStart"/>
      <w:r w:rsidR="0078148B">
        <w:t xml:space="preserve">  </w:t>
      </w:r>
      <w:r w:rsidR="00B24312">
        <w:t xml:space="preserve"> (</w:t>
      </w:r>
      <w:proofErr w:type="gramEnd"/>
      <w:r w:rsidR="003964AE">
        <w:t>-56</w:t>
      </w:r>
      <w:r w:rsidR="00B24312">
        <w:t>)</w:t>
      </w:r>
      <w:r>
        <w:t xml:space="preserve">  </w:t>
      </w:r>
    </w:p>
    <w:p w14:paraId="1DCBDB51" w14:textId="6C203D6B" w:rsidR="00E25AB5" w:rsidRDefault="00E25AB5" w:rsidP="00E25AB5">
      <w:r>
        <w:t xml:space="preserve">Level </w:t>
      </w:r>
      <w:r w:rsidR="00B24312">
        <w:t xml:space="preserve">2 </w:t>
      </w:r>
      <w:r w:rsidR="0015646D">
        <w:t>–</w:t>
      </w:r>
      <w:r w:rsidR="00F61362">
        <w:t xml:space="preserve">  </w:t>
      </w:r>
      <w:r w:rsidR="0015646D">
        <w:t xml:space="preserve"> </w:t>
      </w:r>
      <w:r w:rsidR="0078148B">
        <w:t>3</w:t>
      </w:r>
      <w:r w:rsidR="003964AE">
        <w:t>53</w:t>
      </w:r>
      <w:proofErr w:type="gramStart"/>
      <w:r w:rsidR="00163BDC">
        <w:t xml:space="preserve">  </w:t>
      </w:r>
      <w:r w:rsidR="0015646D">
        <w:t xml:space="preserve"> (</w:t>
      </w:r>
      <w:proofErr w:type="gramEnd"/>
      <w:r w:rsidR="00EA19F2">
        <w:t>+</w:t>
      </w:r>
      <w:r w:rsidR="003964AE">
        <w:t>12</w:t>
      </w:r>
      <w:r w:rsidR="00B24312">
        <w:t>)</w:t>
      </w:r>
      <w:r>
        <w:t xml:space="preserve"> </w:t>
      </w:r>
    </w:p>
    <w:p w14:paraId="30A97244" w14:textId="34F52350" w:rsidR="00E25AB5" w:rsidRDefault="00E25AB5" w:rsidP="00E25AB5">
      <w:r>
        <w:t xml:space="preserve">Level </w:t>
      </w:r>
      <w:r w:rsidR="00B24312">
        <w:t xml:space="preserve">3 </w:t>
      </w:r>
      <w:r w:rsidR="0015646D">
        <w:t>–</w:t>
      </w:r>
      <w:r w:rsidR="00F61362">
        <w:t xml:space="preserve">  </w:t>
      </w:r>
      <w:r w:rsidR="0015646D">
        <w:t xml:space="preserve"> </w:t>
      </w:r>
      <w:r w:rsidR="003964AE">
        <w:t>390</w:t>
      </w:r>
      <w:r w:rsidR="00163BDC">
        <w:t xml:space="preserve"> </w:t>
      </w:r>
      <w:proofErr w:type="gramStart"/>
      <w:r w:rsidR="00163BDC">
        <w:t xml:space="preserve">  </w:t>
      </w:r>
      <w:r w:rsidR="0015646D">
        <w:t xml:space="preserve"> (</w:t>
      </w:r>
      <w:proofErr w:type="gramEnd"/>
      <w:r w:rsidR="003964AE">
        <w:t>-34</w:t>
      </w:r>
      <w:r w:rsidR="00B24312">
        <w:t>)</w:t>
      </w:r>
      <w:r>
        <w:t xml:space="preserve">  </w:t>
      </w:r>
    </w:p>
    <w:p w14:paraId="6F916B40" w14:textId="2BE120FE" w:rsidR="00E25AB5" w:rsidRDefault="00E25AB5" w:rsidP="00E25AB5">
      <w:r>
        <w:t xml:space="preserve">Level </w:t>
      </w:r>
      <w:r w:rsidR="00B24312">
        <w:t xml:space="preserve">4 </w:t>
      </w:r>
      <w:r w:rsidR="0015646D">
        <w:t>–</w:t>
      </w:r>
      <w:r w:rsidR="00F61362">
        <w:t xml:space="preserve">  </w:t>
      </w:r>
      <w:r w:rsidR="0015646D">
        <w:t xml:space="preserve"> </w:t>
      </w:r>
      <w:r w:rsidR="003964AE">
        <w:t>439</w:t>
      </w:r>
      <w:r w:rsidR="0015646D">
        <w:t xml:space="preserve"> (</w:t>
      </w:r>
      <w:r w:rsidR="00B24312">
        <w:t>+</w:t>
      </w:r>
      <w:r w:rsidR="003964AE">
        <w:t>116</w:t>
      </w:r>
      <w:r w:rsidR="00E82104">
        <w:t>)</w:t>
      </w:r>
      <w:r w:rsidR="008546F7">
        <w:t xml:space="preserve"> </w:t>
      </w:r>
    </w:p>
    <w:p w14:paraId="38CC5A35" w14:textId="77777777" w:rsidR="00E25AB5" w:rsidRDefault="00E25AB5" w:rsidP="00E25AB5"/>
    <w:p w14:paraId="20B100EA" w14:textId="78FE7048" w:rsidR="00E25AB5" w:rsidRDefault="00E25AB5" w:rsidP="00E25AB5">
      <w:r w:rsidRPr="00126D97">
        <w:t>Indiana</w:t>
      </w:r>
      <w:r>
        <w:t xml:space="preserve">       </w:t>
      </w:r>
      <w:r w:rsidR="005132DB">
        <w:t xml:space="preserve">   </w:t>
      </w:r>
      <w:r>
        <w:t xml:space="preserve"> </w:t>
      </w:r>
      <w:r w:rsidR="008E52EF">
        <w:t xml:space="preserve"> </w:t>
      </w:r>
      <w:r w:rsidRPr="00126D97">
        <w:t xml:space="preserve">  </w:t>
      </w:r>
      <w:proofErr w:type="gramStart"/>
      <w:r w:rsidR="00D43A23">
        <w:t>3</w:t>
      </w:r>
      <w:r w:rsidR="008E52EF">
        <w:t>50</w:t>
      </w:r>
      <w:r w:rsidR="00163BDC">
        <w:t xml:space="preserve"> </w:t>
      </w:r>
      <w:r w:rsidR="0078148B">
        <w:t xml:space="preserve"> </w:t>
      </w:r>
      <w:r w:rsidR="008E52EF">
        <w:t>(</w:t>
      </w:r>
      <w:proofErr w:type="gramEnd"/>
      <w:r w:rsidR="008E52EF">
        <w:t>+44</w:t>
      </w:r>
      <w:r w:rsidR="009E547F">
        <w:t>)</w:t>
      </w:r>
    </w:p>
    <w:p w14:paraId="417CE334" w14:textId="54267317" w:rsidR="00E25AB5" w:rsidRDefault="00E25AB5" w:rsidP="00E25AB5">
      <w:r>
        <w:t xml:space="preserve">Kentucky    </w:t>
      </w:r>
      <w:r w:rsidR="005132DB">
        <w:t xml:space="preserve">   </w:t>
      </w:r>
      <w:r>
        <w:t xml:space="preserve"> </w:t>
      </w:r>
      <w:r w:rsidR="001E014D">
        <w:t xml:space="preserve"> </w:t>
      </w:r>
      <w:r>
        <w:t xml:space="preserve">   </w:t>
      </w:r>
      <w:r w:rsidR="008E52EF">
        <w:t>91</w:t>
      </w:r>
      <w:r w:rsidR="00163BDC">
        <w:t xml:space="preserve"> </w:t>
      </w:r>
      <w:proofErr w:type="gramStart"/>
      <w:r w:rsidR="0078148B">
        <w:t xml:space="preserve"> </w:t>
      </w:r>
      <w:r w:rsidR="00163BDC">
        <w:t xml:space="preserve"> </w:t>
      </w:r>
      <w:r w:rsidR="008546F7">
        <w:t xml:space="preserve"> (</w:t>
      </w:r>
      <w:proofErr w:type="gramEnd"/>
      <w:r w:rsidR="008E52EF">
        <w:t>+6</w:t>
      </w:r>
      <w:r w:rsidR="00CF54E8">
        <w:t>)</w:t>
      </w:r>
    </w:p>
    <w:p w14:paraId="6F2525B1" w14:textId="16138D6D" w:rsidR="00E25AB5" w:rsidRDefault="00E25AB5" w:rsidP="00E25AB5">
      <w:r>
        <w:t xml:space="preserve">Ohio                </w:t>
      </w:r>
      <w:r w:rsidR="003B2F29">
        <w:t xml:space="preserve">  </w:t>
      </w:r>
      <w:r w:rsidR="0078148B">
        <w:t>9</w:t>
      </w:r>
      <w:r w:rsidR="008E52EF">
        <w:t>29</w:t>
      </w:r>
      <w:proofErr w:type="gramStart"/>
      <w:r w:rsidR="008E52EF">
        <w:t xml:space="preserve">  </w:t>
      </w:r>
      <w:r w:rsidR="00BE50AD">
        <w:t xml:space="preserve"> (</w:t>
      </w:r>
      <w:proofErr w:type="gramEnd"/>
      <w:r w:rsidR="008E52EF">
        <w:t>-16</w:t>
      </w:r>
      <w:r w:rsidR="00BE50AD">
        <w:t>)</w:t>
      </w:r>
    </w:p>
    <w:p w14:paraId="7F23F567" w14:textId="5FC7041C" w:rsidR="00E25AB5" w:rsidRDefault="00E25AB5" w:rsidP="00E25AB5">
      <w:r>
        <w:t xml:space="preserve">Pennsylvania </w:t>
      </w:r>
      <w:r w:rsidR="005132DB">
        <w:t xml:space="preserve"> </w:t>
      </w:r>
      <w:r w:rsidR="00F70062">
        <w:t xml:space="preserve"> </w:t>
      </w:r>
      <w:r>
        <w:t xml:space="preserve"> </w:t>
      </w:r>
      <w:r w:rsidR="0078148B">
        <w:t>8</w:t>
      </w:r>
      <w:r w:rsidR="008E52EF">
        <w:t>36</w:t>
      </w:r>
      <w:proofErr w:type="gramStart"/>
      <w:r w:rsidR="00163BDC">
        <w:t xml:space="preserve">  </w:t>
      </w:r>
      <w:r w:rsidR="00D34AAB">
        <w:t xml:space="preserve"> (</w:t>
      </w:r>
      <w:proofErr w:type="gramEnd"/>
      <w:r w:rsidR="00D34AAB">
        <w:t>+</w:t>
      </w:r>
      <w:r w:rsidR="008E52EF">
        <w:t>13</w:t>
      </w:r>
      <w:r w:rsidR="00D34AAB">
        <w:t>)</w:t>
      </w:r>
      <w:r w:rsidR="00AB1EDF">
        <w:t xml:space="preserve"> </w:t>
      </w:r>
      <w:r w:rsidR="009C21AC">
        <w:t xml:space="preserve"> </w:t>
      </w:r>
      <w:r w:rsidR="005340BF">
        <w:t xml:space="preserve">  </w:t>
      </w:r>
    </w:p>
    <w:p w14:paraId="218A653C" w14:textId="4D3EB04E" w:rsidR="005340BF" w:rsidRDefault="00E25AB5" w:rsidP="00E25AB5">
      <w:r>
        <w:t>West Virginia</w:t>
      </w:r>
      <w:r w:rsidR="005132DB">
        <w:t xml:space="preserve">   </w:t>
      </w:r>
      <w:r w:rsidR="001E014D">
        <w:t xml:space="preserve"> </w:t>
      </w:r>
      <w:r>
        <w:t xml:space="preserve"> </w:t>
      </w:r>
      <w:r w:rsidR="008E52EF">
        <w:t>7</w:t>
      </w:r>
      <w:r w:rsidR="00256B0B">
        <w:t>3</w:t>
      </w:r>
      <w:proofErr w:type="gramStart"/>
      <w:r w:rsidR="00163BDC">
        <w:t xml:space="preserve">  </w:t>
      </w:r>
      <w:r w:rsidR="00E62A96">
        <w:t xml:space="preserve"> (</w:t>
      </w:r>
      <w:proofErr w:type="gramEnd"/>
      <w:r w:rsidR="008E52EF">
        <w:t>-</w:t>
      </w:r>
      <w:r w:rsidR="0078148B">
        <w:t>10</w:t>
      </w:r>
      <w:r w:rsidR="00E62A96">
        <w:t>)</w:t>
      </w:r>
    </w:p>
    <w:p w14:paraId="555A692A" w14:textId="77777777" w:rsidR="005340BF" w:rsidRDefault="005340BF" w:rsidP="00E25AB5"/>
    <w:p w14:paraId="3F444345" w14:textId="69DDB4E0" w:rsidR="00E5755C" w:rsidRDefault="00E6552F" w:rsidP="00E25AB5">
      <w:r w:rsidRPr="00E6552F">
        <w:rPr>
          <w:b/>
          <w:u w:val="single"/>
        </w:rPr>
        <w:t>Seminars</w:t>
      </w:r>
      <w:r w:rsidR="005340BF">
        <w:t xml:space="preserve"> – </w:t>
      </w:r>
      <w:r w:rsidR="008546F7">
        <w:t>Mid-Am District Seminar Staff conducted</w:t>
      </w:r>
      <w:r w:rsidR="00B34CD7">
        <w:t xml:space="preserve"> a total of</w:t>
      </w:r>
      <w:r w:rsidR="008546F7">
        <w:t xml:space="preserve"> </w:t>
      </w:r>
      <w:r w:rsidR="00001CB1">
        <w:t>5</w:t>
      </w:r>
      <w:r w:rsidR="00B34CD7">
        <w:t>4</w:t>
      </w:r>
      <w:r w:rsidR="008546F7">
        <w:t xml:space="preserve"> referee seminars this past season.</w:t>
      </w:r>
      <w:r w:rsidR="00B34CD7">
        <w:t xml:space="preserve"> </w:t>
      </w:r>
      <w:r w:rsidR="00001CB1">
        <w:t>We successfully conducted our first 2025-26 Level 1 seminar using the new LMS on June 24. Anticipating approximately hosting 51 virtual seminars for this season.</w:t>
      </w:r>
    </w:p>
    <w:p w14:paraId="02F898A1" w14:textId="1604078C" w:rsidR="00152747" w:rsidRDefault="00152747" w:rsidP="00E25AB5"/>
    <w:p w14:paraId="68736888" w14:textId="487223CA" w:rsidR="00183614" w:rsidRDefault="00D94CD9" w:rsidP="00E25AB5">
      <w:r>
        <w:rPr>
          <w:b/>
          <w:bCs/>
          <w:u w:val="single"/>
        </w:rPr>
        <w:t xml:space="preserve">Officiating </w:t>
      </w:r>
      <w:r w:rsidR="00D03541">
        <w:rPr>
          <w:b/>
          <w:bCs/>
          <w:u w:val="single"/>
        </w:rPr>
        <w:t>Events</w:t>
      </w:r>
      <w:r w:rsidR="00152747">
        <w:t xml:space="preserve"> –</w:t>
      </w:r>
      <w:r>
        <w:t xml:space="preserve"> </w:t>
      </w:r>
      <w:r w:rsidR="00B11B5C">
        <w:t>W</w:t>
      </w:r>
      <w:r w:rsidR="00BB092A">
        <w:t>e</w:t>
      </w:r>
      <w:r w:rsidR="00B34CD7">
        <w:t xml:space="preserve"> teamed with the NAHL for an exposure camp in Columbus in April for our</w:t>
      </w:r>
      <w:r w:rsidR="008D139B">
        <w:t xml:space="preserve"> experienced </w:t>
      </w:r>
      <w:r w:rsidR="00B34CD7">
        <w:t>officials looking to move to higher levels of hockey.</w:t>
      </w:r>
    </w:p>
    <w:p w14:paraId="520B2E63" w14:textId="4E12B10D" w:rsidR="00B34CD7" w:rsidRDefault="00B34CD7" w:rsidP="00E25AB5">
      <w:r>
        <w:t>We are also teaming up</w:t>
      </w:r>
      <w:r w:rsidR="003964AE">
        <w:t xml:space="preserve"> again</w:t>
      </w:r>
      <w:r>
        <w:t xml:space="preserve"> with the Atlantic District to conduct a referee camp in conjunction with the Keystone State Games in July</w:t>
      </w:r>
      <w:r w:rsidR="008D139B">
        <w:t xml:space="preserve"> at Penn State University.</w:t>
      </w:r>
    </w:p>
    <w:p w14:paraId="65E171C6" w14:textId="0710DE1B" w:rsidR="00E25AB5" w:rsidRDefault="005A2DFD" w:rsidP="00E25AB5">
      <w:r>
        <w:t xml:space="preserve"> </w:t>
      </w:r>
    </w:p>
    <w:p w14:paraId="14D6A9A0" w14:textId="3E461506" w:rsidR="005132DB" w:rsidRDefault="00E25AB5" w:rsidP="00E25AB5">
      <w:pPr>
        <w:rPr>
          <w:b/>
        </w:rPr>
      </w:pPr>
      <w:r w:rsidRPr="005132DB">
        <w:rPr>
          <w:b/>
          <w:u w:val="single"/>
        </w:rPr>
        <w:t xml:space="preserve">Mid-Am Officials </w:t>
      </w:r>
      <w:r w:rsidR="00406039">
        <w:rPr>
          <w:b/>
          <w:u w:val="single"/>
        </w:rPr>
        <w:t xml:space="preserve">selected for </w:t>
      </w:r>
      <w:r w:rsidR="005340BF">
        <w:rPr>
          <w:b/>
          <w:u w:val="single"/>
        </w:rPr>
        <w:t>20</w:t>
      </w:r>
      <w:r w:rsidR="00152747">
        <w:rPr>
          <w:b/>
          <w:u w:val="single"/>
        </w:rPr>
        <w:t>2</w:t>
      </w:r>
      <w:r w:rsidR="008E52EF">
        <w:rPr>
          <w:b/>
          <w:u w:val="single"/>
        </w:rPr>
        <w:t>5</w:t>
      </w:r>
      <w:r w:rsidR="00855266">
        <w:rPr>
          <w:b/>
          <w:u w:val="single"/>
        </w:rPr>
        <w:t xml:space="preserve"> </w:t>
      </w:r>
      <w:r w:rsidRPr="005132DB">
        <w:rPr>
          <w:b/>
          <w:u w:val="single"/>
        </w:rPr>
        <w:t>National Championships</w:t>
      </w:r>
      <w:r w:rsidR="00FA38D2">
        <w:rPr>
          <w:b/>
          <w:u w:val="single"/>
        </w:rPr>
        <w:t xml:space="preserve"> and Summer Camps</w:t>
      </w:r>
      <w:r w:rsidRPr="005132DB">
        <w:rPr>
          <w:b/>
          <w:u w:val="single"/>
        </w:rPr>
        <w:t>:</w:t>
      </w:r>
      <w:r w:rsidR="005132DB" w:rsidRPr="005132DB">
        <w:rPr>
          <w:b/>
        </w:rPr>
        <w:t xml:space="preserve"> </w:t>
      </w:r>
      <w:r w:rsidRPr="005132DB">
        <w:rPr>
          <w:b/>
        </w:rPr>
        <w:t xml:space="preserve"> </w:t>
      </w:r>
    </w:p>
    <w:p w14:paraId="14D7B9BC" w14:textId="27995E42" w:rsidR="00855266" w:rsidRDefault="008D139B">
      <w:r>
        <w:t>Forty-five</w:t>
      </w:r>
      <w:r w:rsidR="00744367">
        <w:t xml:space="preserve"> (</w:t>
      </w:r>
      <w:r w:rsidR="009C72DE">
        <w:t>45)</w:t>
      </w:r>
      <w:r w:rsidR="00FC5133">
        <w:t xml:space="preserve"> Mid-Am </w:t>
      </w:r>
      <w:r w:rsidR="00744367">
        <w:t>officials skated in the USAH National Championships</w:t>
      </w:r>
      <w:r w:rsidR="002427EA">
        <w:t xml:space="preserve">, </w:t>
      </w:r>
      <w:r w:rsidR="009C72DE">
        <w:t xml:space="preserve">at </w:t>
      </w:r>
      <w:r w:rsidR="005C3489">
        <w:t>six</w:t>
      </w:r>
      <w:r w:rsidR="009C72DE">
        <w:t xml:space="preserve"> </w:t>
      </w:r>
      <w:r>
        <w:t>different tournaments</w:t>
      </w:r>
      <w:r w:rsidR="005C3489">
        <w:t xml:space="preserve">. </w:t>
      </w:r>
      <w:r w:rsidR="009F3EF8">
        <w:t xml:space="preserve">We </w:t>
      </w:r>
      <w:r>
        <w:t>ha</w:t>
      </w:r>
      <w:r w:rsidR="008E52EF">
        <w:t>ve</w:t>
      </w:r>
      <w:r>
        <w:t xml:space="preserve"> </w:t>
      </w:r>
      <w:r w:rsidR="005A3508">
        <w:t>9</w:t>
      </w:r>
      <w:r w:rsidR="00744367">
        <w:t xml:space="preserve"> Mid-Am </w:t>
      </w:r>
      <w:r w:rsidR="005C3489">
        <w:t>o</w:t>
      </w:r>
      <w:r w:rsidR="00744367">
        <w:t>fficials</w:t>
      </w:r>
      <w:r w:rsidR="00C01E7B">
        <w:t xml:space="preserve"> attend</w:t>
      </w:r>
      <w:r w:rsidR="005C3489">
        <w:t>ing</w:t>
      </w:r>
      <w:r w:rsidR="00C01E7B">
        <w:t xml:space="preserve"> various USAH</w:t>
      </w:r>
      <w:r w:rsidR="005A3508">
        <w:t xml:space="preserve"> National</w:t>
      </w:r>
      <w:r w:rsidR="00744367">
        <w:t xml:space="preserve"> Summer </w:t>
      </w:r>
      <w:r w:rsidR="00C01E7B">
        <w:t>D</w:t>
      </w:r>
      <w:r w:rsidR="00744367">
        <w:t>evelopment Camps</w:t>
      </w:r>
      <w:r w:rsidR="00113DC5">
        <w:t>.</w:t>
      </w:r>
      <w:r w:rsidR="00C01E7B" w:rsidRPr="00C01E7B">
        <w:t xml:space="preserve"> </w:t>
      </w:r>
    </w:p>
    <w:p w14:paraId="25D63776" w14:textId="77777777" w:rsidR="008E52EF" w:rsidRDefault="008E52EF"/>
    <w:p w14:paraId="0AD61452" w14:textId="4CFFA1A9" w:rsidR="00855266" w:rsidRDefault="00855266">
      <w:r>
        <w:t>Respectfully submitted</w:t>
      </w:r>
      <w:r w:rsidR="006255D1">
        <w:t>,</w:t>
      </w:r>
      <w:r w:rsidR="008D139B">
        <w:t xml:space="preserve"> </w:t>
      </w:r>
      <w:r>
        <w:t>Jim Weaver</w:t>
      </w:r>
    </w:p>
    <w:sectPr w:rsidR="00855266" w:rsidSect="00362CD2">
      <w:headerReference w:type="default" r:id="rId6"/>
      <w:pgSz w:w="12240" w:h="15840"/>
      <w:pgMar w:top="2520" w:right="1800" w:bottom="21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193E" w14:textId="77777777" w:rsidR="00864377" w:rsidRDefault="00864377">
      <w:r>
        <w:separator/>
      </w:r>
    </w:p>
  </w:endnote>
  <w:endnote w:type="continuationSeparator" w:id="0">
    <w:p w14:paraId="3F256F29" w14:textId="77777777" w:rsidR="00864377" w:rsidRDefault="0086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B5A7" w14:textId="77777777" w:rsidR="00864377" w:rsidRDefault="00864377">
      <w:r>
        <w:separator/>
      </w:r>
    </w:p>
  </w:footnote>
  <w:footnote w:type="continuationSeparator" w:id="0">
    <w:p w14:paraId="168C1BCE" w14:textId="77777777" w:rsidR="00864377" w:rsidRDefault="0086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ACDA" w14:textId="77777777" w:rsidR="001D5681" w:rsidRDefault="00AE115E">
    <w:pPr>
      <w:pStyle w:val="Header"/>
    </w:pPr>
    <w:r>
      <w:rPr>
        <w:noProof/>
      </w:rPr>
      <w:drawing>
        <wp:anchor distT="0" distB="0" distL="114300" distR="114300" simplePos="0" relativeHeight="251658240" behindDoc="1" locked="0" layoutInCell="1" allowOverlap="1" wp14:anchorId="7C30173B" wp14:editId="5BF8290B">
          <wp:simplePos x="0" y="0"/>
          <wp:positionH relativeFrom="page">
            <wp:posOffset>0</wp:posOffset>
          </wp:positionH>
          <wp:positionV relativeFrom="page">
            <wp:posOffset>0</wp:posOffset>
          </wp:positionV>
          <wp:extent cx="7772728" cy="10058400"/>
          <wp:effectExtent l="0" t="0" r="0" b="0"/>
          <wp:wrapNone/>
          <wp:docPr id="2" name="Wea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ver.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772728" cy="10058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D1"/>
    <w:rsid w:val="00001CB1"/>
    <w:rsid w:val="000060C6"/>
    <w:rsid w:val="00016E08"/>
    <w:rsid w:val="00040F94"/>
    <w:rsid w:val="00061ADB"/>
    <w:rsid w:val="000B178C"/>
    <w:rsid w:val="000B6001"/>
    <w:rsid w:val="000C6A6E"/>
    <w:rsid w:val="000E5386"/>
    <w:rsid w:val="000F41B8"/>
    <w:rsid w:val="000F463F"/>
    <w:rsid w:val="00113DC5"/>
    <w:rsid w:val="00113F57"/>
    <w:rsid w:val="00120763"/>
    <w:rsid w:val="001218C6"/>
    <w:rsid w:val="00142109"/>
    <w:rsid w:val="00152747"/>
    <w:rsid w:val="0015646D"/>
    <w:rsid w:val="00163BDC"/>
    <w:rsid w:val="00183614"/>
    <w:rsid w:val="001875B5"/>
    <w:rsid w:val="001B5A94"/>
    <w:rsid w:val="001C79DD"/>
    <w:rsid w:val="001D5681"/>
    <w:rsid w:val="001E014D"/>
    <w:rsid w:val="001E1BEF"/>
    <w:rsid w:val="001E6CA4"/>
    <w:rsid w:val="001F302A"/>
    <w:rsid w:val="001F47E1"/>
    <w:rsid w:val="00200281"/>
    <w:rsid w:val="002025DF"/>
    <w:rsid w:val="00203486"/>
    <w:rsid w:val="00211E4C"/>
    <w:rsid w:val="002152D9"/>
    <w:rsid w:val="002254CC"/>
    <w:rsid w:val="002427EA"/>
    <w:rsid w:val="00247BBD"/>
    <w:rsid w:val="00256B0B"/>
    <w:rsid w:val="00264D82"/>
    <w:rsid w:val="002677C7"/>
    <w:rsid w:val="002712E2"/>
    <w:rsid w:val="0028764C"/>
    <w:rsid w:val="00295AB6"/>
    <w:rsid w:val="002A30E5"/>
    <w:rsid w:val="002A3182"/>
    <w:rsid w:val="002C3765"/>
    <w:rsid w:val="002C7616"/>
    <w:rsid w:val="002F200D"/>
    <w:rsid w:val="002F356E"/>
    <w:rsid w:val="003240F7"/>
    <w:rsid w:val="00324843"/>
    <w:rsid w:val="003265C6"/>
    <w:rsid w:val="00345F31"/>
    <w:rsid w:val="00350C13"/>
    <w:rsid w:val="00357A64"/>
    <w:rsid w:val="00362CD2"/>
    <w:rsid w:val="00371583"/>
    <w:rsid w:val="00393CE1"/>
    <w:rsid w:val="003964AE"/>
    <w:rsid w:val="00397843"/>
    <w:rsid w:val="003A0B9D"/>
    <w:rsid w:val="003A45C1"/>
    <w:rsid w:val="003B2F29"/>
    <w:rsid w:val="003B3385"/>
    <w:rsid w:val="004007DD"/>
    <w:rsid w:val="00406039"/>
    <w:rsid w:val="0043043B"/>
    <w:rsid w:val="004370A3"/>
    <w:rsid w:val="0044015E"/>
    <w:rsid w:val="004508A4"/>
    <w:rsid w:val="00473BD1"/>
    <w:rsid w:val="00480289"/>
    <w:rsid w:val="0048696A"/>
    <w:rsid w:val="004A0D75"/>
    <w:rsid w:val="004C62EB"/>
    <w:rsid w:val="005132DB"/>
    <w:rsid w:val="00520AB6"/>
    <w:rsid w:val="005225A6"/>
    <w:rsid w:val="005340BF"/>
    <w:rsid w:val="00574A18"/>
    <w:rsid w:val="005847B3"/>
    <w:rsid w:val="005A2DFD"/>
    <w:rsid w:val="005A3100"/>
    <w:rsid w:val="005A3508"/>
    <w:rsid w:val="005A5F6A"/>
    <w:rsid w:val="005B4C19"/>
    <w:rsid w:val="005C3489"/>
    <w:rsid w:val="005C5417"/>
    <w:rsid w:val="005C5C2F"/>
    <w:rsid w:val="005D77D6"/>
    <w:rsid w:val="005F0D5A"/>
    <w:rsid w:val="005F7166"/>
    <w:rsid w:val="006255D1"/>
    <w:rsid w:val="0062654E"/>
    <w:rsid w:val="00646780"/>
    <w:rsid w:val="0068274D"/>
    <w:rsid w:val="00696B5D"/>
    <w:rsid w:val="006B6577"/>
    <w:rsid w:val="006D338B"/>
    <w:rsid w:val="00721760"/>
    <w:rsid w:val="00744367"/>
    <w:rsid w:val="0078148B"/>
    <w:rsid w:val="007910EC"/>
    <w:rsid w:val="007A28E7"/>
    <w:rsid w:val="007B2A15"/>
    <w:rsid w:val="007B65E4"/>
    <w:rsid w:val="007C56E1"/>
    <w:rsid w:val="007D0021"/>
    <w:rsid w:val="007F5C3B"/>
    <w:rsid w:val="00803CBE"/>
    <w:rsid w:val="0081460F"/>
    <w:rsid w:val="008361A4"/>
    <w:rsid w:val="008546F7"/>
    <w:rsid w:val="00855266"/>
    <w:rsid w:val="0085627A"/>
    <w:rsid w:val="00862855"/>
    <w:rsid w:val="00864377"/>
    <w:rsid w:val="00890685"/>
    <w:rsid w:val="0089613F"/>
    <w:rsid w:val="0089707B"/>
    <w:rsid w:val="008B6089"/>
    <w:rsid w:val="008C379D"/>
    <w:rsid w:val="008D139B"/>
    <w:rsid w:val="008E52EF"/>
    <w:rsid w:val="008F1B11"/>
    <w:rsid w:val="008F6AD2"/>
    <w:rsid w:val="009525E1"/>
    <w:rsid w:val="00963EE6"/>
    <w:rsid w:val="00994D58"/>
    <w:rsid w:val="00997356"/>
    <w:rsid w:val="009A751E"/>
    <w:rsid w:val="009C21AC"/>
    <w:rsid w:val="009C64D7"/>
    <w:rsid w:val="009C72DE"/>
    <w:rsid w:val="009D0EE5"/>
    <w:rsid w:val="009D7E0B"/>
    <w:rsid w:val="009E547F"/>
    <w:rsid w:val="009E678B"/>
    <w:rsid w:val="009F3EF8"/>
    <w:rsid w:val="009F775D"/>
    <w:rsid w:val="00A074EA"/>
    <w:rsid w:val="00A26A16"/>
    <w:rsid w:val="00A42321"/>
    <w:rsid w:val="00A74FB6"/>
    <w:rsid w:val="00A82FA5"/>
    <w:rsid w:val="00A8324E"/>
    <w:rsid w:val="00AB1EDF"/>
    <w:rsid w:val="00AE115E"/>
    <w:rsid w:val="00AE793F"/>
    <w:rsid w:val="00B0021A"/>
    <w:rsid w:val="00B03963"/>
    <w:rsid w:val="00B11B5C"/>
    <w:rsid w:val="00B24312"/>
    <w:rsid w:val="00B24373"/>
    <w:rsid w:val="00B25567"/>
    <w:rsid w:val="00B33AC6"/>
    <w:rsid w:val="00B34CD7"/>
    <w:rsid w:val="00B422AF"/>
    <w:rsid w:val="00B4579C"/>
    <w:rsid w:val="00B477F4"/>
    <w:rsid w:val="00B50D43"/>
    <w:rsid w:val="00B65904"/>
    <w:rsid w:val="00B87AD8"/>
    <w:rsid w:val="00BA591E"/>
    <w:rsid w:val="00BB0665"/>
    <w:rsid w:val="00BB092A"/>
    <w:rsid w:val="00BD5F91"/>
    <w:rsid w:val="00BE1934"/>
    <w:rsid w:val="00BE50AD"/>
    <w:rsid w:val="00C01E7B"/>
    <w:rsid w:val="00C029AD"/>
    <w:rsid w:val="00C30D3F"/>
    <w:rsid w:val="00C36C3F"/>
    <w:rsid w:val="00C53A07"/>
    <w:rsid w:val="00C70E74"/>
    <w:rsid w:val="00C84016"/>
    <w:rsid w:val="00CA6DB4"/>
    <w:rsid w:val="00CA7A00"/>
    <w:rsid w:val="00CD0F05"/>
    <w:rsid w:val="00CF54E8"/>
    <w:rsid w:val="00D03541"/>
    <w:rsid w:val="00D04236"/>
    <w:rsid w:val="00D251AF"/>
    <w:rsid w:val="00D25B6F"/>
    <w:rsid w:val="00D26D97"/>
    <w:rsid w:val="00D317FC"/>
    <w:rsid w:val="00D3462B"/>
    <w:rsid w:val="00D34AAB"/>
    <w:rsid w:val="00D36D07"/>
    <w:rsid w:val="00D43A23"/>
    <w:rsid w:val="00D61EC2"/>
    <w:rsid w:val="00D740B3"/>
    <w:rsid w:val="00D8671D"/>
    <w:rsid w:val="00D94CD9"/>
    <w:rsid w:val="00DB269F"/>
    <w:rsid w:val="00DF2585"/>
    <w:rsid w:val="00E00645"/>
    <w:rsid w:val="00E00E39"/>
    <w:rsid w:val="00E254AA"/>
    <w:rsid w:val="00E25AB5"/>
    <w:rsid w:val="00E45A83"/>
    <w:rsid w:val="00E5755C"/>
    <w:rsid w:val="00E62A96"/>
    <w:rsid w:val="00E62AD3"/>
    <w:rsid w:val="00E6552F"/>
    <w:rsid w:val="00E70B6F"/>
    <w:rsid w:val="00E82104"/>
    <w:rsid w:val="00E960B4"/>
    <w:rsid w:val="00EA160B"/>
    <w:rsid w:val="00EA19F2"/>
    <w:rsid w:val="00EB3981"/>
    <w:rsid w:val="00ED5A9F"/>
    <w:rsid w:val="00EE0DA5"/>
    <w:rsid w:val="00EF5483"/>
    <w:rsid w:val="00EF772D"/>
    <w:rsid w:val="00F3203E"/>
    <w:rsid w:val="00F4774F"/>
    <w:rsid w:val="00F61362"/>
    <w:rsid w:val="00F6308D"/>
    <w:rsid w:val="00F70062"/>
    <w:rsid w:val="00F85481"/>
    <w:rsid w:val="00FA38D2"/>
    <w:rsid w:val="00FA3CB2"/>
    <w:rsid w:val="00FC5133"/>
    <w:rsid w:val="00FD5B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C8193B9"/>
  <w14:defaultImageDpi w14:val="300"/>
  <w15:docId w15:val="{A38ACC7B-D403-49F9-B967-AF106884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50B"/>
    <w:pPr>
      <w:tabs>
        <w:tab w:val="center" w:pos="4320"/>
        <w:tab w:val="right" w:pos="8640"/>
      </w:tabs>
    </w:pPr>
  </w:style>
  <w:style w:type="paragraph" w:styleId="Footer">
    <w:name w:val="footer"/>
    <w:basedOn w:val="Normal"/>
    <w:semiHidden/>
    <w:rsid w:val="00FA650B"/>
    <w:pPr>
      <w:tabs>
        <w:tab w:val="center" w:pos="4320"/>
        <w:tab w:val="right" w:pos="8640"/>
      </w:tabs>
    </w:pPr>
  </w:style>
  <w:style w:type="paragraph" w:styleId="BalloonText">
    <w:name w:val="Balloon Text"/>
    <w:basedOn w:val="Normal"/>
    <w:link w:val="BalloonTextChar"/>
    <w:uiPriority w:val="99"/>
    <w:semiHidden/>
    <w:unhideWhenUsed/>
    <w:rsid w:val="009F77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75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7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file://localhost/Users/danaa/Desktop/Weaver.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aver\AppData\Local\Temp\wzb8d9\Wea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Weaver</Template>
  <TotalTime>4</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USA Hockey, Inc.</Company>
  <LinksUpToDate>false</LinksUpToDate>
  <CharactersWithSpaces>1987</CharactersWithSpaces>
  <SharedDoc>false</SharedDoc>
  <HLinks>
    <vt:vector size="6" baseType="variant">
      <vt:variant>
        <vt:i4>1048689</vt:i4>
      </vt:variant>
      <vt:variant>
        <vt:i4>-1</vt:i4>
      </vt:variant>
      <vt:variant>
        <vt:i4>2057</vt:i4>
      </vt:variant>
      <vt:variant>
        <vt:i4>1</vt:i4>
      </vt:variant>
      <vt:variant>
        <vt:lpwstr>Ausec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Weaver</dc:creator>
  <cp:lastModifiedBy>Yvonne Weaver</cp:lastModifiedBy>
  <cp:revision>3</cp:revision>
  <cp:lastPrinted>2025-06-25T22:03:00Z</cp:lastPrinted>
  <dcterms:created xsi:type="dcterms:W3CDTF">2025-06-25T22:03:00Z</dcterms:created>
  <dcterms:modified xsi:type="dcterms:W3CDTF">2025-06-25T22:08:00Z</dcterms:modified>
</cp:coreProperties>
</file>