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1C2A5" w14:textId="44619535" w:rsidR="008D6EF7" w:rsidRDefault="005852CC" w:rsidP="008D6EF7">
      <w:pPr>
        <w:pStyle w:val="Title"/>
      </w:pPr>
      <w:bookmarkStart w:id="0" w:name="_GoBack"/>
      <w:bookmarkEnd w:id="0"/>
      <w:r>
        <w:t>Minutes</w:t>
      </w:r>
    </w:p>
    <w:p w14:paraId="6F0531F8" w14:textId="77777777" w:rsidR="008D6EF7" w:rsidRDefault="008D6EF7" w:rsidP="008D6EF7">
      <w:pPr>
        <w:pStyle w:val="Subtitle"/>
      </w:pPr>
      <w:r>
        <w:t>CDAHA Board Meeting</w:t>
      </w:r>
    </w:p>
    <w:p w14:paraId="355AE504" w14:textId="07CAE266" w:rsidR="008D6EF7" w:rsidRDefault="00223246" w:rsidP="000449BF">
      <w:pPr>
        <w:pStyle w:val="ListParagraph"/>
        <w:numPr>
          <w:ilvl w:val="0"/>
          <w:numId w:val="19"/>
        </w:numPr>
        <w:pBdr>
          <w:top w:val="single" w:sz="4" w:space="1" w:color="444D26" w:themeColor="text2"/>
        </w:pBdr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EE3030ECDA054511969793DA068CBE8F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8D6EF7">
            <w:rPr>
              <w:rStyle w:val="IntenseEmphasis"/>
            </w:rPr>
            <w:t>Date | time</w:t>
          </w:r>
        </w:sdtContent>
      </w:sdt>
      <w:r w:rsidR="008D6EF7">
        <w:t xml:space="preserve"> </w:t>
      </w:r>
      <w:r w:rsidR="007C24C7">
        <w:t>January 30</w:t>
      </w:r>
      <w:r w:rsidR="007C24C7" w:rsidRPr="007C24C7">
        <w:rPr>
          <w:vertAlign w:val="superscript"/>
        </w:rPr>
        <w:t>th</w:t>
      </w:r>
      <w:r w:rsidR="008D6EF7">
        <w:t xml:space="preserve"> | 6:00 PM | </w:t>
      </w:r>
      <w:sdt>
        <w:sdtPr>
          <w:rPr>
            <w:rStyle w:val="IntenseEmphasis"/>
          </w:rPr>
          <w:alias w:val="Meeting called by:"/>
          <w:tag w:val="Meeting called by:"/>
          <w:id w:val="-1015376672"/>
          <w:placeholder>
            <w:docPart w:val="4477CB6E76294F9B810871A3D2A3012F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8D6EF7" w:rsidRPr="00F64388">
            <w:rPr>
              <w:rStyle w:val="IntenseEmphasis"/>
            </w:rPr>
            <w:t>Meeting called by</w:t>
          </w:r>
        </w:sdtContent>
      </w:sdt>
      <w:r w:rsidR="008D6EF7">
        <w:t xml:space="preserve"> :Bob Nelson</w:t>
      </w:r>
    </w:p>
    <w:sdt>
      <w:sdtPr>
        <w:alias w:val="Board members:"/>
        <w:tag w:val="Board members:"/>
        <w:id w:val="299350784"/>
        <w:placeholder>
          <w:docPart w:val="286C160EB340400588B3B0AB2D732041"/>
        </w:placeholder>
        <w:temporary/>
        <w:showingPlcHdr/>
        <w15:appearance w15:val="hidden"/>
      </w:sdtPr>
      <w:sdtEndPr/>
      <w:sdtContent>
        <w:p w14:paraId="7B108FE9" w14:textId="77777777" w:rsidR="008D6EF7" w:rsidRDefault="008D6EF7" w:rsidP="008D6EF7">
          <w:pPr>
            <w:pStyle w:val="Heading1"/>
          </w:pPr>
          <w:r>
            <w:t>Board members</w:t>
          </w:r>
        </w:p>
      </w:sdtContent>
    </w:sdt>
    <w:p w14:paraId="456DC618" w14:textId="3692C231" w:rsidR="008D6EF7" w:rsidRDefault="008D6EF7" w:rsidP="008D6EF7">
      <w:r w:rsidRPr="00675719">
        <w:rPr>
          <w:highlight w:val="yellow"/>
        </w:rPr>
        <w:t>Bob Nelson, President</w:t>
      </w:r>
      <w:r>
        <w:t xml:space="preserve"> | Elliott Taub, Vice President | Tammy VanBrunt, Treasurer | </w:t>
      </w:r>
      <w:r w:rsidRPr="0047467B">
        <w:rPr>
          <w:highlight w:val="yellow"/>
        </w:rPr>
        <w:t>April Hocking, Secretary</w:t>
      </w:r>
      <w:r>
        <w:t xml:space="preserve"> | Tracy Evans, Coaching Director | </w:t>
      </w:r>
      <w:r w:rsidRPr="0047467B">
        <w:rPr>
          <w:highlight w:val="yellow"/>
        </w:rPr>
        <w:t xml:space="preserve">Stacy Veach, </w:t>
      </w:r>
      <w:r w:rsidRPr="00B35A5E">
        <w:rPr>
          <w:highlight w:val="yellow"/>
        </w:rPr>
        <w:t xml:space="preserve">Scheduler | Steve Hall | Bart Barrett | Josh Leppert| Meghan </w:t>
      </w:r>
      <w:r w:rsidRPr="0047467B">
        <w:rPr>
          <w:highlight w:val="yellow"/>
        </w:rPr>
        <w:t>Smith</w:t>
      </w:r>
      <w:r>
        <w:t xml:space="preserve"> </w:t>
      </w:r>
      <w:r w:rsidR="00FE3EAB">
        <w:t xml:space="preserve">| </w:t>
      </w:r>
      <w:r w:rsidR="00A57CC9">
        <w:t>Ashlea McAdoo, Equipment Manager</w:t>
      </w:r>
      <w:r w:rsidR="0047467B">
        <w:t xml:space="preserve"> | </w:t>
      </w:r>
      <w:r w:rsidR="0047467B" w:rsidRPr="00675719">
        <w:rPr>
          <w:highlight w:val="yellow"/>
        </w:rPr>
        <w:t xml:space="preserve">Jaclyn </w:t>
      </w:r>
      <w:proofErr w:type="spellStart"/>
      <w:r w:rsidR="0047467B" w:rsidRPr="00675719">
        <w:rPr>
          <w:highlight w:val="yellow"/>
        </w:rPr>
        <w:t>Geurin</w:t>
      </w:r>
      <w:proofErr w:type="spellEnd"/>
      <w:r w:rsidR="0047467B" w:rsidRPr="00675719">
        <w:rPr>
          <w:highlight w:val="yellow"/>
        </w:rPr>
        <w:t xml:space="preserve"> | Jackie Peterson</w:t>
      </w:r>
    </w:p>
    <w:tbl>
      <w:tblPr>
        <w:tblStyle w:val="ListTable6Colorful"/>
        <w:tblW w:w="4241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9161"/>
      </w:tblGrid>
      <w:tr w:rsidR="008D6EF7" w14:paraId="2A9C91A8" w14:textId="77777777" w:rsidTr="0096482D">
        <w:trPr>
          <w:trHeight w:val="473"/>
          <w:tblHeader/>
        </w:trPr>
        <w:tc>
          <w:tcPr>
            <w:tcW w:w="9161" w:type="dxa"/>
          </w:tcPr>
          <w:sdt>
            <w:sdtPr>
              <w:alias w:val="Item:"/>
              <w:tag w:val="Item:"/>
              <w:id w:val="614954302"/>
              <w:placeholder>
                <w:docPart w:val="ED371E9CCD66447296213E08E7368AD3"/>
              </w:placeholder>
              <w:temporary/>
              <w:showingPlcHdr/>
              <w15:appearance w15:val="hidden"/>
            </w:sdtPr>
            <w:sdtEndPr/>
            <w:sdtContent>
              <w:p w14:paraId="1F5568A7" w14:textId="77777777" w:rsidR="008D6EF7" w:rsidRPr="00802038" w:rsidRDefault="008D6EF7" w:rsidP="005D48CC">
                <w:pPr>
                  <w:pStyle w:val="Heading2"/>
                  <w:outlineLvl w:val="1"/>
                </w:pPr>
                <w:r w:rsidRPr="00802038">
                  <w:t>Item</w:t>
                </w:r>
              </w:p>
            </w:sdtContent>
          </w:sdt>
        </w:tc>
      </w:tr>
      <w:tr w:rsidR="008D6EF7" w14:paraId="5456AC4A" w14:textId="77777777" w:rsidTr="0096482D">
        <w:trPr>
          <w:trHeight w:val="490"/>
        </w:trPr>
        <w:tc>
          <w:tcPr>
            <w:tcW w:w="9161" w:type="dxa"/>
          </w:tcPr>
          <w:p w14:paraId="538C9C58" w14:textId="49B59464" w:rsidR="008D6EF7" w:rsidRPr="000232FD" w:rsidRDefault="008D6EF7" w:rsidP="005D48CC">
            <w:pPr>
              <w:rPr>
                <w:rFonts w:cs="Times New Roman"/>
                <w:szCs w:val="22"/>
              </w:rPr>
            </w:pPr>
            <w:r w:rsidRPr="000232FD">
              <w:rPr>
                <w:rFonts w:cs="Times New Roman"/>
                <w:szCs w:val="22"/>
              </w:rPr>
              <w:t>Welcome &amp; call to meeting</w:t>
            </w:r>
            <w:r w:rsidR="0080768E">
              <w:rPr>
                <w:rFonts w:cs="Times New Roman"/>
                <w:szCs w:val="22"/>
              </w:rPr>
              <w:t>: 6:05 by Bob</w:t>
            </w:r>
          </w:p>
        </w:tc>
      </w:tr>
      <w:tr w:rsidR="008D6EF7" w14:paraId="0DA5974A" w14:textId="77777777" w:rsidTr="0096482D">
        <w:trPr>
          <w:trHeight w:val="506"/>
        </w:trPr>
        <w:tc>
          <w:tcPr>
            <w:tcW w:w="9161" w:type="dxa"/>
          </w:tcPr>
          <w:p w14:paraId="02830107" w14:textId="5CA7904D" w:rsidR="008D6EF7" w:rsidRDefault="008D6EF7" w:rsidP="005D48CC">
            <w:pPr>
              <w:rPr>
                <w:rFonts w:cs="Times New Roman"/>
                <w:szCs w:val="22"/>
              </w:rPr>
            </w:pPr>
            <w:r w:rsidRPr="000232FD">
              <w:rPr>
                <w:rFonts w:cs="Times New Roman"/>
                <w:szCs w:val="22"/>
              </w:rPr>
              <w:t>Approval of last meeting’s minutes</w:t>
            </w:r>
            <w:r w:rsidR="0080768E">
              <w:rPr>
                <w:rFonts w:cs="Times New Roman"/>
                <w:szCs w:val="22"/>
              </w:rPr>
              <w:t>: amend it Midgets not in the hole (Stacy)</w:t>
            </w:r>
          </w:p>
          <w:p w14:paraId="7C3B0F6A" w14:textId="4CE80589" w:rsidR="00A57CC9" w:rsidRPr="0002275D" w:rsidRDefault="000449BF" w:rsidP="0002275D">
            <w:pPr>
              <w:rPr>
                <w:rFonts w:cs="Times New Roman"/>
                <w:szCs w:val="22"/>
                <w:u w:val="single"/>
              </w:rPr>
            </w:pPr>
            <w:r w:rsidRPr="0002275D">
              <w:rPr>
                <w:rFonts w:cs="Times New Roman"/>
                <w:szCs w:val="22"/>
                <w:u w:val="single"/>
              </w:rPr>
              <w:t>New Business</w:t>
            </w:r>
          </w:p>
          <w:p w14:paraId="50E56C80" w14:textId="367DE2A2" w:rsidR="0002275D" w:rsidRDefault="006D65D8" w:rsidP="0002275D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Budget 2020/2021 season</w:t>
            </w:r>
            <w:r w:rsidR="007C24C7">
              <w:rPr>
                <w:rFonts w:cs="Times New Roman"/>
                <w:szCs w:val="22"/>
              </w:rPr>
              <w:t>- plan</w:t>
            </w:r>
            <w:r w:rsidR="0080768E">
              <w:rPr>
                <w:rFonts w:cs="Times New Roman"/>
                <w:szCs w:val="22"/>
              </w:rPr>
              <w:t>:  break even budget, waiting to see how early we can start registration- looking into when USA Hockey #.  All will register to house and Travel will be rolled over</w:t>
            </w:r>
          </w:p>
          <w:p w14:paraId="7B99810B" w14:textId="2A5529D3" w:rsidR="006D65D8" w:rsidRDefault="006D65D8" w:rsidP="0002275D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Website wording</w:t>
            </w:r>
            <w:r w:rsidR="0080768E">
              <w:rPr>
                <w:rFonts w:cs="Times New Roman"/>
                <w:szCs w:val="22"/>
              </w:rPr>
              <w:t>: suggest changing problematic wording on website (</w:t>
            </w:r>
            <w:proofErr w:type="spellStart"/>
            <w:r w:rsidR="0080768E">
              <w:rPr>
                <w:rFonts w:cs="Times New Roman"/>
                <w:szCs w:val="22"/>
              </w:rPr>
              <w:t>ie</w:t>
            </w:r>
            <w:proofErr w:type="spellEnd"/>
            <w:r w:rsidR="0080768E">
              <w:rPr>
                <w:rFonts w:cs="Times New Roman"/>
                <w:szCs w:val="22"/>
              </w:rPr>
              <w:t xml:space="preserve"> tournament wording, sharing how play ups work).  Everyone to take a look at website before the next meeting to offer correc</w:t>
            </w:r>
            <w:r w:rsidR="002F6B7F">
              <w:rPr>
                <w:rFonts w:cs="Times New Roman"/>
                <w:szCs w:val="22"/>
              </w:rPr>
              <w:t>t</w:t>
            </w:r>
            <w:r w:rsidR="0080768E">
              <w:rPr>
                <w:rFonts w:cs="Times New Roman"/>
                <w:szCs w:val="22"/>
              </w:rPr>
              <w:t>ions, then update will be made</w:t>
            </w:r>
            <w:r w:rsidR="0047467B">
              <w:rPr>
                <w:rFonts w:cs="Times New Roman"/>
                <w:szCs w:val="22"/>
              </w:rPr>
              <w:t>.</w:t>
            </w:r>
          </w:p>
          <w:p w14:paraId="5A51388E" w14:textId="5D767D03" w:rsidR="006D65D8" w:rsidRDefault="006D65D8" w:rsidP="0002275D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Elections</w:t>
            </w:r>
            <w:r w:rsidR="0080768E">
              <w:rPr>
                <w:rFonts w:cs="Times New Roman"/>
                <w:szCs w:val="22"/>
              </w:rPr>
              <w:t xml:space="preserve">: </w:t>
            </w:r>
            <w:r w:rsidR="0047467B">
              <w:rPr>
                <w:rFonts w:cs="Times New Roman"/>
                <w:szCs w:val="22"/>
              </w:rPr>
              <w:t>3 positions open.  Facebook- accept them through March 1</w:t>
            </w:r>
            <w:r w:rsidR="0047467B" w:rsidRPr="0047467B">
              <w:rPr>
                <w:rFonts w:cs="Times New Roman"/>
                <w:szCs w:val="22"/>
                <w:vertAlign w:val="superscript"/>
              </w:rPr>
              <w:t>st</w:t>
            </w:r>
            <w:r w:rsidR="0047467B">
              <w:rPr>
                <w:rFonts w:cs="Times New Roman"/>
                <w:szCs w:val="22"/>
              </w:rPr>
              <w:t>.  Blasts to start going out.</w:t>
            </w:r>
          </w:p>
          <w:p w14:paraId="565FAF99" w14:textId="17D86B2B" w:rsidR="006D65D8" w:rsidRPr="006D65D8" w:rsidRDefault="006D65D8" w:rsidP="006D65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End of season BBQ</w:t>
            </w:r>
            <w:r w:rsidR="0047467B">
              <w:rPr>
                <w:rFonts w:cs="Times New Roman"/>
                <w:szCs w:val="22"/>
              </w:rPr>
              <w:t>: March 23</w:t>
            </w:r>
            <w:r w:rsidR="0047467B" w:rsidRPr="0047467B">
              <w:rPr>
                <w:rFonts w:cs="Times New Roman"/>
                <w:szCs w:val="22"/>
                <w:vertAlign w:val="superscript"/>
              </w:rPr>
              <w:t>rd</w:t>
            </w:r>
            <w:r w:rsidR="0047467B">
              <w:rPr>
                <w:rFonts w:cs="Times New Roman"/>
                <w:szCs w:val="22"/>
              </w:rPr>
              <w:t>, 6-8pm</w:t>
            </w:r>
            <w:r w:rsidR="00FB25F8">
              <w:rPr>
                <w:rFonts w:cs="Times New Roman"/>
                <w:szCs w:val="22"/>
              </w:rPr>
              <w:t>, Deanna Taub organizing.  Presentations, awards, candidates for the board posted, patches (certificates), honor aging out</w:t>
            </w:r>
          </w:p>
          <w:p w14:paraId="33E5FB8D" w14:textId="09588C50" w:rsidR="007C24C7" w:rsidRDefault="007C24C7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Summer Clinics</w:t>
            </w:r>
            <w:r w:rsidR="00FB25F8">
              <w:rPr>
                <w:rFonts w:cs="Times New Roman"/>
                <w:szCs w:val="22"/>
              </w:rPr>
              <w:t xml:space="preserve">: </w:t>
            </w:r>
            <w:r w:rsidR="002F6B7F">
              <w:rPr>
                <w:rFonts w:cs="Times New Roman"/>
                <w:szCs w:val="22"/>
              </w:rPr>
              <w:t>Mite to Squirt transition clinic request (standalone), standalone goalie clinic.  Meeting to follow next board meeting.</w:t>
            </w:r>
          </w:p>
          <w:p w14:paraId="6C34D553" w14:textId="1F15729D" w:rsidR="008C3DCE" w:rsidRDefault="008C3DCE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Academy players</w:t>
            </w:r>
            <w:r w:rsidR="002F6B7F">
              <w:rPr>
                <w:rFonts w:cs="Times New Roman"/>
                <w:szCs w:val="22"/>
              </w:rPr>
              <w:t>: Midget players being asked to play with the Academy with for home games when the schedules don’t collide.  Offered to certain players, parents have to sign a release.  Josh motion, Steve second- approved.</w:t>
            </w:r>
          </w:p>
          <w:p w14:paraId="2F1563A9" w14:textId="55EEEB93" w:rsidR="007C24C7" w:rsidRDefault="007C24C7" w:rsidP="007C24C7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Survey</w:t>
            </w:r>
            <w:r w:rsidR="002F6B7F">
              <w:rPr>
                <w:rFonts w:cs="Times New Roman"/>
                <w:szCs w:val="22"/>
              </w:rPr>
              <w:t>: Josh to send out mid-season survey to parents.</w:t>
            </w:r>
          </w:p>
          <w:p w14:paraId="1F83D0B6" w14:textId="6A5735A7" w:rsidR="007C24C7" w:rsidRPr="007C24C7" w:rsidRDefault="007C24C7" w:rsidP="007C24C7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 w:rsidRPr="007C24C7">
              <w:rPr>
                <w:rFonts w:cs="Times New Roman"/>
                <w:szCs w:val="22"/>
              </w:rPr>
              <w:t>Awards</w:t>
            </w:r>
            <w:r w:rsidR="00FB25F8">
              <w:rPr>
                <w:rFonts w:cs="Times New Roman"/>
                <w:szCs w:val="22"/>
              </w:rPr>
              <w:t>: Coach, Player, and Star award.   April to email out to head coaches for input.  Blind decision making.</w:t>
            </w:r>
          </w:p>
          <w:p w14:paraId="31FD417C" w14:textId="7193ABF2" w:rsidR="007C24C7" w:rsidRPr="007C24C7" w:rsidRDefault="007C24C7" w:rsidP="007C24C7">
            <w:pPr>
              <w:ind w:left="720"/>
              <w:rPr>
                <w:rFonts w:cs="Times New Roman"/>
                <w:szCs w:val="22"/>
              </w:rPr>
            </w:pPr>
            <w:r w:rsidRPr="007C24C7">
              <w:rPr>
                <w:rFonts w:cs="Times New Roman"/>
                <w:szCs w:val="22"/>
              </w:rPr>
              <w:t>Updates</w:t>
            </w:r>
          </w:p>
          <w:p w14:paraId="0B5B83E8" w14:textId="208AF86F" w:rsidR="007C24C7" w:rsidRDefault="007C24C7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Mites</w:t>
            </w:r>
            <w:r w:rsidR="002F6B7F">
              <w:rPr>
                <w:rFonts w:cs="Times New Roman"/>
                <w:szCs w:val="22"/>
              </w:rPr>
              <w:t xml:space="preserve">: coaches appreciative of practice jerseys, coach and parent meetings ongoing, </w:t>
            </w:r>
            <w:r w:rsidR="00F760E5">
              <w:rPr>
                <w:rFonts w:cs="Times New Roman"/>
                <w:szCs w:val="22"/>
              </w:rPr>
              <w:t>need to grow to have rep teams in the future (is that the plan?)</w:t>
            </w:r>
            <w:r w:rsidR="005F1575">
              <w:rPr>
                <w:rFonts w:cs="Times New Roman"/>
                <w:szCs w:val="22"/>
              </w:rPr>
              <w:t>, plan for status quo</w:t>
            </w:r>
          </w:p>
          <w:p w14:paraId="2995CA5E" w14:textId="31B6AB7D" w:rsidR="006D65D8" w:rsidRPr="0002275D" w:rsidRDefault="006D65D8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Coaches Committee</w:t>
            </w:r>
            <w:r w:rsidR="002F6B7F">
              <w:rPr>
                <w:rFonts w:cs="Times New Roman"/>
                <w:szCs w:val="22"/>
              </w:rPr>
              <w:t xml:space="preserve">: </w:t>
            </w:r>
            <w:r w:rsidR="00B35A5E">
              <w:rPr>
                <w:rFonts w:cs="Times New Roman"/>
                <w:szCs w:val="22"/>
              </w:rPr>
              <w:t>recruit!</w:t>
            </w:r>
          </w:p>
          <w:p w14:paraId="72813284" w14:textId="0D329EB3" w:rsidR="006D65D8" w:rsidRDefault="006D65D8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Team Manager</w:t>
            </w:r>
            <w:r w:rsidR="00F760E5">
              <w:rPr>
                <w:rFonts w:cs="Times New Roman"/>
                <w:szCs w:val="22"/>
              </w:rPr>
              <w:t>:</w:t>
            </w:r>
            <w:r w:rsidR="00B35A5E">
              <w:rPr>
                <w:rFonts w:cs="Times New Roman"/>
                <w:szCs w:val="22"/>
              </w:rPr>
              <w:t xml:space="preserve"> not present</w:t>
            </w:r>
          </w:p>
          <w:p w14:paraId="617BDEE6" w14:textId="47DD9FA5" w:rsidR="006D65D8" w:rsidRDefault="006D65D8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lastRenderedPageBreak/>
              <w:t>Scheduler</w:t>
            </w:r>
            <w:r w:rsidR="00F760E5">
              <w:rPr>
                <w:rFonts w:cs="Times New Roman"/>
                <w:szCs w:val="22"/>
              </w:rPr>
              <w:t>:</w:t>
            </w:r>
            <w:r w:rsidR="00B35A5E">
              <w:rPr>
                <w:rFonts w:cs="Times New Roman"/>
                <w:szCs w:val="22"/>
              </w:rPr>
              <w:t xml:space="preserve"> </w:t>
            </w:r>
          </w:p>
          <w:p w14:paraId="6822FB96" w14:textId="0475B11B" w:rsidR="006D65D8" w:rsidRDefault="006D65D8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Equipment Manager</w:t>
            </w:r>
            <w:r w:rsidR="00F760E5">
              <w:rPr>
                <w:rFonts w:cs="Times New Roman"/>
                <w:szCs w:val="22"/>
              </w:rPr>
              <w:t>:</w:t>
            </w:r>
          </w:p>
          <w:p w14:paraId="7444A80D" w14:textId="3218076A" w:rsidR="007C24C7" w:rsidRDefault="007C24C7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Referee</w:t>
            </w:r>
            <w:r w:rsidR="00F760E5">
              <w:rPr>
                <w:rFonts w:cs="Times New Roman"/>
                <w:szCs w:val="22"/>
              </w:rPr>
              <w:t>:</w:t>
            </w:r>
          </w:p>
          <w:p w14:paraId="21342B50" w14:textId="5EE14699" w:rsidR="007C24C7" w:rsidRDefault="007C24C7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Registrar</w:t>
            </w:r>
            <w:r w:rsidR="00F760E5">
              <w:rPr>
                <w:rFonts w:cs="Times New Roman"/>
                <w:szCs w:val="22"/>
              </w:rPr>
              <w:t>:</w:t>
            </w:r>
          </w:p>
          <w:p w14:paraId="211AA820" w14:textId="035E344D" w:rsidR="006D65D8" w:rsidRPr="006D65D8" w:rsidRDefault="006D65D8" w:rsidP="006D65D8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Fundraising</w:t>
            </w:r>
            <w:r w:rsidR="00F760E5">
              <w:rPr>
                <w:rFonts w:cs="Times New Roman"/>
                <w:szCs w:val="22"/>
              </w:rPr>
              <w:t>:</w:t>
            </w:r>
            <w:r>
              <w:rPr>
                <w:rFonts w:cs="Times New Roman"/>
                <w:szCs w:val="22"/>
              </w:rPr>
              <w:t xml:space="preserve"> </w:t>
            </w:r>
          </w:p>
          <w:p w14:paraId="16B0860E" w14:textId="24B2346F" w:rsidR="006D65D8" w:rsidRDefault="006D65D8" w:rsidP="006D65D8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Girls Club</w:t>
            </w:r>
            <w:r w:rsidR="00F760E5">
              <w:rPr>
                <w:rFonts w:cs="Times New Roman"/>
                <w:szCs w:val="22"/>
              </w:rPr>
              <w:t>: Elliot not present</w:t>
            </w:r>
            <w:r w:rsidR="00B35A5E">
              <w:rPr>
                <w:rFonts w:cs="Times New Roman"/>
                <w:szCs w:val="22"/>
              </w:rPr>
              <w:t>, at a tournament this weekend.</w:t>
            </w:r>
          </w:p>
          <w:p w14:paraId="7083D98B" w14:textId="79B15618" w:rsidR="0096482D" w:rsidRPr="000232FD" w:rsidRDefault="0096482D" w:rsidP="0096482D">
            <w:pPr>
              <w:rPr>
                <w:rFonts w:cs="Times New Roman"/>
                <w:szCs w:val="22"/>
              </w:rPr>
            </w:pPr>
            <w:r w:rsidRPr="000232FD">
              <w:rPr>
                <w:rFonts w:cs="Times New Roman"/>
                <w:szCs w:val="22"/>
              </w:rPr>
              <w:t>Old Business</w:t>
            </w:r>
          </w:p>
          <w:p w14:paraId="1C1C884C" w14:textId="7828CCBE" w:rsidR="00C55BD8" w:rsidRPr="00377D7D" w:rsidRDefault="00B35A5E" w:rsidP="00377D7D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Next mtg 2/27 @ 6pm</w:t>
            </w:r>
          </w:p>
        </w:tc>
      </w:tr>
      <w:tr w:rsidR="008B2486" w14:paraId="31EE6A29" w14:textId="77777777" w:rsidTr="0096482D">
        <w:trPr>
          <w:trHeight w:val="506"/>
        </w:trPr>
        <w:tc>
          <w:tcPr>
            <w:tcW w:w="9161" w:type="dxa"/>
          </w:tcPr>
          <w:p w14:paraId="537EF727" w14:textId="77777777" w:rsidR="008B2486" w:rsidRDefault="008B2486" w:rsidP="005D48CC">
            <w:pPr>
              <w:rPr>
                <w:rFonts w:cs="Times New Roman"/>
                <w:szCs w:val="22"/>
              </w:rPr>
            </w:pPr>
          </w:p>
          <w:p w14:paraId="4F6DA7EF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22B1E70E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15704286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4821A359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6D28E120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55A4EE14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5CED3F9C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79E23767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67907118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28ABAB45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24D5882E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64CBEC59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1C87E03A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788B60F9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1E53E3E3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082BE9AE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66BE297F" w14:textId="77777777" w:rsidR="00527065" w:rsidRDefault="00527065" w:rsidP="005D48CC">
            <w:pPr>
              <w:rPr>
                <w:rFonts w:cs="Times New Roman"/>
                <w:szCs w:val="22"/>
              </w:rPr>
            </w:pPr>
          </w:p>
          <w:p w14:paraId="6CFC9BB5" w14:textId="17B06FCF" w:rsidR="00527065" w:rsidRPr="000232FD" w:rsidRDefault="00527065" w:rsidP="005D48CC">
            <w:pPr>
              <w:rPr>
                <w:rFonts w:cs="Times New Roman"/>
                <w:szCs w:val="22"/>
              </w:rPr>
            </w:pPr>
          </w:p>
        </w:tc>
      </w:tr>
      <w:tr w:rsidR="00FE3EAB" w14:paraId="5BFE2EEA" w14:textId="77777777" w:rsidTr="0096482D">
        <w:trPr>
          <w:trHeight w:val="506"/>
        </w:trPr>
        <w:tc>
          <w:tcPr>
            <w:tcW w:w="9161" w:type="dxa"/>
          </w:tcPr>
          <w:p w14:paraId="3C1A676A" w14:textId="77777777" w:rsidR="00FE3EAB" w:rsidRPr="000232FD" w:rsidRDefault="00FE3EAB" w:rsidP="005D48CC">
            <w:pPr>
              <w:rPr>
                <w:rFonts w:cs="Times New Roman"/>
                <w:szCs w:val="22"/>
              </w:rPr>
            </w:pPr>
          </w:p>
        </w:tc>
      </w:tr>
    </w:tbl>
    <w:p w14:paraId="6E67A714" w14:textId="7C4C85CB" w:rsidR="00A667BA" w:rsidRPr="008D6EF7" w:rsidRDefault="00A667BA" w:rsidP="00847DB7"/>
    <w:sectPr w:rsidR="00A667BA" w:rsidRPr="008D6EF7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2D962" w14:textId="77777777" w:rsidR="00223246" w:rsidRDefault="00223246">
      <w:r>
        <w:separator/>
      </w:r>
    </w:p>
  </w:endnote>
  <w:endnote w:type="continuationSeparator" w:id="0">
    <w:p w14:paraId="59F74D34" w14:textId="77777777" w:rsidR="00223246" w:rsidRDefault="0022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3270" w14:textId="77777777"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C4F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071C5" w14:textId="77777777" w:rsidR="00223246" w:rsidRDefault="00223246">
      <w:r>
        <w:separator/>
      </w:r>
    </w:p>
  </w:footnote>
  <w:footnote w:type="continuationSeparator" w:id="0">
    <w:p w14:paraId="6ED09D73" w14:textId="77777777" w:rsidR="00223246" w:rsidRDefault="0022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710"/>
        </w:tabs>
        <w:ind w:left="171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725D04"/>
    <w:multiLevelType w:val="hybridMultilevel"/>
    <w:tmpl w:val="508225E4"/>
    <w:lvl w:ilvl="0" w:tplc="A492F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A0763"/>
    <w:multiLevelType w:val="hybridMultilevel"/>
    <w:tmpl w:val="F4E47F04"/>
    <w:lvl w:ilvl="0" w:tplc="FAE8413C">
      <w:numFmt w:val="bullet"/>
      <w:lvlText w:val=""/>
      <w:lvlJc w:val="left"/>
      <w:pPr>
        <w:ind w:left="141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226378B1"/>
    <w:multiLevelType w:val="hybridMultilevel"/>
    <w:tmpl w:val="4B402F8E"/>
    <w:lvl w:ilvl="0" w:tplc="38A0C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366A2"/>
    <w:multiLevelType w:val="hybridMultilevel"/>
    <w:tmpl w:val="75C6B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6BCE"/>
    <w:multiLevelType w:val="hybridMultilevel"/>
    <w:tmpl w:val="166A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43CC7"/>
    <w:multiLevelType w:val="hybridMultilevel"/>
    <w:tmpl w:val="DB0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04985"/>
    <w:multiLevelType w:val="hybridMultilevel"/>
    <w:tmpl w:val="BFF2191C"/>
    <w:lvl w:ilvl="0" w:tplc="22C40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D705AC"/>
    <w:multiLevelType w:val="hybridMultilevel"/>
    <w:tmpl w:val="D248B586"/>
    <w:lvl w:ilvl="0" w:tplc="EDC8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276EA6"/>
    <w:multiLevelType w:val="hybridMultilevel"/>
    <w:tmpl w:val="282EC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A17CB"/>
    <w:multiLevelType w:val="hybridMultilevel"/>
    <w:tmpl w:val="E85E07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36507"/>
    <w:multiLevelType w:val="hybridMultilevel"/>
    <w:tmpl w:val="548E4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75DF8"/>
    <w:multiLevelType w:val="hybridMultilevel"/>
    <w:tmpl w:val="F98E7A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C355D"/>
    <w:multiLevelType w:val="hybridMultilevel"/>
    <w:tmpl w:val="BE74E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215E8"/>
    <w:multiLevelType w:val="hybridMultilevel"/>
    <w:tmpl w:val="6C0461CC"/>
    <w:lvl w:ilvl="0" w:tplc="35B60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CF0C9D"/>
    <w:multiLevelType w:val="hybridMultilevel"/>
    <w:tmpl w:val="3FDC2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208CE"/>
    <w:multiLevelType w:val="hybridMultilevel"/>
    <w:tmpl w:val="D5802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2"/>
  </w:num>
  <w:num w:numId="12">
    <w:abstractNumId w:val="11"/>
  </w:num>
  <w:num w:numId="13">
    <w:abstractNumId w:val="16"/>
  </w:num>
  <w:num w:numId="14">
    <w:abstractNumId w:val="9"/>
  </w:num>
  <w:num w:numId="15">
    <w:abstractNumId w:val="15"/>
  </w:num>
  <w:num w:numId="16">
    <w:abstractNumId w:val="22"/>
  </w:num>
  <w:num w:numId="17">
    <w:abstractNumId w:val="24"/>
  </w:num>
  <w:num w:numId="18">
    <w:abstractNumId w:val="21"/>
  </w:num>
  <w:num w:numId="19">
    <w:abstractNumId w:val="19"/>
  </w:num>
  <w:num w:numId="20">
    <w:abstractNumId w:val="20"/>
  </w:num>
  <w:num w:numId="21">
    <w:abstractNumId w:val="14"/>
  </w:num>
  <w:num w:numId="22">
    <w:abstractNumId w:val="10"/>
  </w:num>
  <w:num w:numId="23">
    <w:abstractNumId w:val="18"/>
  </w:num>
  <w:num w:numId="24">
    <w:abstractNumId w:val="13"/>
  </w:num>
  <w:num w:numId="2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FC"/>
    <w:rsid w:val="0002275D"/>
    <w:rsid w:val="00022AC2"/>
    <w:rsid w:val="000232FD"/>
    <w:rsid w:val="000449BF"/>
    <w:rsid w:val="000534BE"/>
    <w:rsid w:val="00060E3B"/>
    <w:rsid w:val="000764CD"/>
    <w:rsid w:val="00092DCA"/>
    <w:rsid w:val="0009715D"/>
    <w:rsid w:val="000A582A"/>
    <w:rsid w:val="000B0995"/>
    <w:rsid w:val="000C4AFA"/>
    <w:rsid w:val="000E01CD"/>
    <w:rsid w:val="000F0526"/>
    <w:rsid w:val="000F32C6"/>
    <w:rsid w:val="00125053"/>
    <w:rsid w:val="00150250"/>
    <w:rsid w:val="00151576"/>
    <w:rsid w:val="00164F8B"/>
    <w:rsid w:val="00164F9A"/>
    <w:rsid w:val="00166B36"/>
    <w:rsid w:val="00181713"/>
    <w:rsid w:val="0019169F"/>
    <w:rsid w:val="001A041B"/>
    <w:rsid w:val="001B4D7F"/>
    <w:rsid w:val="001C478F"/>
    <w:rsid w:val="001C6304"/>
    <w:rsid w:val="001D02F7"/>
    <w:rsid w:val="00217FA0"/>
    <w:rsid w:val="00223246"/>
    <w:rsid w:val="00231DD4"/>
    <w:rsid w:val="00234D4E"/>
    <w:rsid w:val="002518DC"/>
    <w:rsid w:val="00266DF9"/>
    <w:rsid w:val="00267B5F"/>
    <w:rsid w:val="00285C6D"/>
    <w:rsid w:val="002B3C1B"/>
    <w:rsid w:val="002C0895"/>
    <w:rsid w:val="002D539E"/>
    <w:rsid w:val="002F5E2A"/>
    <w:rsid w:val="002F6B7F"/>
    <w:rsid w:val="00303178"/>
    <w:rsid w:val="0031252F"/>
    <w:rsid w:val="00322AA9"/>
    <w:rsid w:val="0033126D"/>
    <w:rsid w:val="00334526"/>
    <w:rsid w:val="0033582A"/>
    <w:rsid w:val="00344F78"/>
    <w:rsid w:val="00354D4E"/>
    <w:rsid w:val="00360C4F"/>
    <w:rsid w:val="00365C3E"/>
    <w:rsid w:val="00377D7D"/>
    <w:rsid w:val="0038313F"/>
    <w:rsid w:val="004152F8"/>
    <w:rsid w:val="004501B8"/>
    <w:rsid w:val="00455D6E"/>
    <w:rsid w:val="00457FFA"/>
    <w:rsid w:val="00463728"/>
    <w:rsid w:val="00463B60"/>
    <w:rsid w:val="0047467B"/>
    <w:rsid w:val="004877CE"/>
    <w:rsid w:val="0049237B"/>
    <w:rsid w:val="004C5556"/>
    <w:rsid w:val="004D0A7E"/>
    <w:rsid w:val="004E4C8A"/>
    <w:rsid w:val="004E72B4"/>
    <w:rsid w:val="005075D7"/>
    <w:rsid w:val="00527065"/>
    <w:rsid w:val="005335D6"/>
    <w:rsid w:val="00540C13"/>
    <w:rsid w:val="00574560"/>
    <w:rsid w:val="005852CC"/>
    <w:rsid w:val="0058698C"/>
    <w:rsid w:val="005A17AB"/>
    <w:rsid w:val="005A2C55"/>
    <w:rsid w:val="005A5A22"/>
    <w:rsid w:val="005C75C2"/>
    <w:rsid w:val="005D26BF"/>
    <w:rsid w:val="005D48CC"/>
    <w:rsid w:val="005D48D6"/>
    <w:rsid w:val="005E46DA"/>
    <w:rsid w:val="005F1575"/>
    <w:rsid w:val="00604FBD"/>
    <w:rsid w:val="00612189"/>
    <w:rsid w:val="006149F2"/>
    <w:rsid w:val="0061581C"/>
    <w:rsid w:val="0061706B"/>
    <w:rsid w:val="0062341B"/>
    <w:rsid w:val="00646228"/>
    <w:rsid w:val="00647E49"/>
    <w:rsid w:val="00675719"/>
    <w:rsid w:val="00684AE9"/>
    <w:rsid w:val="00691F21"/>
    <w:rsid w:val="006A07D7"/>
    <w:rsid w:val="006A29DB"/>
    <w:rsid w:val="006D65D8"/>
    <w:rsid w:val="00706501"/>
    <w:rsid w:val="007279C1"/>
    <w:rsid w:val="00735365"/>
    <w:rsid w:val="00740892"/>
    <w:rsid w:val="00747DA5"/>
    <w:rsid w:val="00752573"/>
    <w:rsid w:val="00761DEA"/>
    <w:rsid w:val="00793546"/>
    <w:rsid w:val="007949EE"/>
    <w:rsid w:val="007C24C7"/>
    <w:rsid w:val="007C3EC7"/>
    <w:rsid w:val="007D57CE"/>
    <w:rsid w:val="007E703D"/>
    <w:rsid w:val="007F72BB"/>
    <w:rsid w:val="00802038"/>
    <w:rsid w:val="0080768E"/>
    <w:rsid w:val="00847DB7"/>
    <w:rsid w:val="00871A87"/>
    <w:rsid w:val="00890541"/>
    <w:rsid w:val="00892149"/>
    <w:rsid w:val="008A03FA"/>
    <w:rsid w:val="008A3C68"/>
    <w:rsid w:val="008A428F"/>
    <w:rsid w:val="008B2486"/>
    <w:rsid w:val="008B7175"/>
    <w:rsid w:val="008C3DCE"/>
    <w:rsid w:val="008D6EF7"/>
    <w:rsid w:val="008F0F56"/>
    <w:rsid w:val="009102F8"/>
    <w:rsid w:val="0092131B"/>
    <w:rsid w:val="009447AB"/>
    <w:rsid w:val="009573F6"/>
    <w:rsid w:val="0096482D"/>
    <w:rsid w:val="0096601A"/>
    <w:rsid w:val="009A107E"/>
    <w:rsid w:val="009C4FB6"/>
    <w:rsid w:val="009F5061"/>
    <w:rsid w:val="009F694A"/>
    <w:rsid w:val="00A072F3"/>
    <w:rsid w:val="00A5516A"/>
    <w:rsid w:val="00A55E9E"/>
    <w:rsid w:val="00A57CC9"/>
    <w:rsid w:val="00A667BA"/>
    <w:rsid w:val="00A72AE9"/>
    <w:rsid w:val="00A81A5C"/>
    <w:rsid w:val="00AA1798"/>
    <w:rsid w:val="00AB2994"/>
    <w:rsid w:val="00AC78B2"/>
    <w:rsid w:val="00AE238A"/>
    <w:rsid w:val="00B15FA2"/>
    <w:rsid w:val="00B35A5E"/>
    <w:rsid w:val="00B53D33"/>
    <w:rsid w:val="00B57A8C"/>
    <w:rsid w:val="00B617AF"/>
    <w:rsid w:val="00B84648"/>
    <w:rsid w:val="00B95DB4"/>
    <w:rsid w:val="00BA5E9B"/>
    <w:rsid w:val="00BA618F"/>
    <w:rsid w:val="00BB0A66"/>
    <w:rsid w:val="00BC066E"/>
    <w:rsid w:val="00BC103D"/>
    <w:rsid w:val="00BC1282"/>
    <w:rsid w:val="00BE7CE3"/>
    <w:rsid w:val="00BF0987"/>
    <w:rsid w:val="00BF638F"/>
    <w:rsid w:val="00C01261"/>
    <w:rsid w:val="00C34A2B"/>
    <w:rsid w:val="00C43175"/>
    <w:rsid w:val="00C55BD8"/>
    <w:rsid w:val="00C72B66"/>
    <w:rsid w:val="00C748E8"/>
    <w:rsid w:val="00CA1942"/>
    <w:rsid w:val="00CA3230"/>
    <w:rsid w:val="00CB2FC1"/>
    <w:rsid w:val="00CC6DCD"/>
    <w:rsid w:val="00CD3F5B"/>
    <w:rsid w:val="00CD5430"/>
    <w:rsid w:val="00D042D0"/>
    <w:rsid w:val="00D14A72"/>
    <w:rsid w:val="00D61379"/>
    <w:rsid w:val="00D827D1"/>
    <w:rsid w:val="00D8320C"/>
    <w:rsid w:val="00D92060"/>
    <w:rsid w:val="00DB77C7"/>
    <w:rsid w:val="00DC1937"/>
    <w:rsid w:val="00DC4F17"/>
    <w:rsid w:val="00DC6586"/>
    <w:rsid w:val="00DD465B"/>
    <w:rsid w:val="00DF32F7"/>
    <w:rsid w:val="00E13C07"/>
    <w:rsid w:val="00E17AED"/>
    <w:rsid w:val="00E51896"/>
    <w:rsid w:val="00E60B6A"/>
    <w:rsid w:val="00E63A1A"/>
    <w:rsid w:val="00E66204"/>
    <w:rsid w:val="00EC7169"/>
    <w:rsid w:val="00ED5CFC"/>
    <w:rsid w:val="00ED6850"/>
    <w:rsid w:val="00EE00F1"/>
    <w:rsid w:val="00EE654E"/>
    <w:rsid w:val="00F1094E"/>
    <w:rsid w:val="00F13B3B"/>
    <w:rsid w:val="00F13B5E"/>
    <w:rsid w:val="00F43139"/>
    <w:rsid w:val="00F523CA"/>
    <w:rsid w:val="00F64388"/>
    <w:rsid w:val="00F760E5"/>
    <w:rsid w:val="00F77988"/>
    <w:rsid w:val="00FA0AAB"/>
    <w:rsid w:val="00FB25F8"/>
    <w:rsid w:val="00FD0E99"/>
    <w:rsid w:val="00FD2D07"/>
    <w:rsid w:val="00FE0C65"/>
    <w:rsid w:val="00FE3EAB"/>
    <w:rsid w:val="00FF1523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DABAC"/>
  <w15:chartTrackingRefBased/>
  <w15:docId w15:val="{FEB6920D-EE61-4ED6-8E77-761FAE0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customStyle="1" w:styleId="yiv3640660001gmail-msolistparagraph">
    <w:name w:val="yiv3640660001gmail-msolistparagraph"/>
    <w:basedOn w:val="Normal"/>
    <w:rsid w:val="007C3EC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3030ECDA054511969793DA068CB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3D5CB-B11B-43BE-83C7-52D79172397F}"/>
      </w:docPartPr>
      <w:docPartBody>
        <w:p w:rsidR="00CC6305" w:rsidRDefault="0070383F" w:rsidP="0070383F">
          <w:pPr>
            <w:pStyle w:val="EE3030ECDA054511969793DA068CBE8F"/>
          </w:pPr>
          <w:r>
            <w:rPr>
              <w:rStyle w:val="IntenseEmphasis"/>
            </w:rPr>
            <w:t>Date | time</w:t>
          </w:r>
        </w:p>
      </w:docPartBody>
    </w:docPart>
    <w:docPart>
      <w:docPartPr>
        <w:name w:val="4477CB6E76294F9B810871A3D2A30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2A54-4FE6-4716-83A9-4B6F81E79A6E}"/>
      </w:docPartPr>
      <w:docPartBody>
        <w:p w:rsidR="00CC6305" w:rsidRDefault="0070383F" w:rsidP="0070383F">
          <w:pPr>
            <w:pStyle w:val="4477CB6E76294F9B810871A3D2A3012F"/>
          </w:pPr>
          <w:r w:rsidRPr="00F64388">
            <w:rPr>
              <w:rStyle w:val="IntenseEmphasis"/>
            </w:rPr>
            <w:t>Meeting called by</w:t>
          </w:r>
        </w:p>
      </w:docPartBody>
    </w:docPart>
    <w:docPart>
      <w:docPartPr>
        <w:name w:val="286C160EB340400588B3B0AB2D73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CBAC-FFDD-43EC-833B-21D824E01383}"/>
      </w:docPartPr>
      <w:docPartBody>
        <w:p w:rsidR="00CC6305" w:rsidRDefault="0070383F" w:rsidP="0070383F">
          <w:pPr>
            <w:pStyle w:val="286C160EB340400588B3B0AB2D732041"/>
          </w:pPr>
          <w:r>
            <w:t>Board members</w:t>
          </w:r>
        </w:p>
      </w:docPartBody>
    </w:docPart>
    <w:docPart>
      <w:docPartPr>
        <w:name w:val="ED371E9CCD66447296213E08E7368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0630-6AD3-4D46-8CD1-B4C00477C625}"/>
      </w:docPartPr>
      <w:docPartBody>
        <w:p w:rsidR="00CC6305" w:rsidRDefault="0070383F" w:rsidP="0070383F">
          <w:pPr>
            <w:pStyle w:val="ED371E9CCD66447296213E08E7368AD3"/>
          </w:pPr>
          <w:r w:rsidRPr="00802038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FF"/>
    <w:rsid w:val="000B1AFB"/>
    <w:rsid w:val="00133826"/>
    <w:rsid w:val="0015239B"/>
    <w:rsid w:val="001A7398"/>
    <w:rsid w:val="00291187"/>
    <w:rsid w:val="00297D92"/>
    <w:rsid w:val="002A5D74"/>
    <w:rsid w:val="00334BEC"/>
    <w:rsid w:val="00360059"/>
    <w:rsid w:val="00436E74"/>
    <w:rsid w:val="00443C43"/>
    <w:rsid w:val="00445148"/>
    <w:rsid w:val="00486BDA"/>
    <w:rsid w:val="004C3561"/>
    <w:rsid w:val="0054061C"/>
    <w:rsid w:val="00582F15"/>
    <w:rsid w:val="005A2C30"/>
    <w:rsid w:val="005C2A8A"/>
    <w:rsid w:val="005F45B3"/>
    <w:rsid w:val="00701F42"/>
    <w:rsid w:val="0070383F"/>
    <w:rsid w:val="00736C12"/>
    <w:rsid w:val="0088169C"/>
    <w:rsid w:val="00890647"/>
    <w:rsid w:val="008A1A5D"/>
    <w:rsid w:val="008F6C02"/>
    <w:rsid w:val="009152F8"/>
    <w:rsid w:val="00990751"/>
    <w:rsid w:val="009D62B7"/>
    <w:rsid w:val="00AB0531"/>
    <w:rsid w:val="00B25FDD"/>
    <w:rsid w:val="00B61BE0"/>
    <w:rsid w:val="00B7061F"/>
    <w:rsid w:val="00BA549B"/>
    <w:rsid w:val="00BE0741"/>
    <w:rsid w:val="00C66B72"/>
    <w:rsid w:val="00C93B79"/>
    <w:rsid w:val="00CC6305"/>
    <w:rsid w:val="00CC7F4B"/>
    <w:rsid w:val="00D460AF"/>
    <w:rsid w:val="00D5173C"/>
    <w:rsid w:val="00D86D13"/>
    <w:rsid w:val="00DA3B9E"/>
    <w:rsid w:val="00DA5A76"/>
    <w:rsid w:val="00DF30EE"/>
    <w:rsid w:val="00E44BE7"/>
    <w:rsid w:val="00E70A4D"/>
    <w:rsid w:val="00E721FF"/>
    <w:rsid w:val="00EC51FE"/>
    <w:rsid w:val="00ED5B99"/>
    <w:rsid w:val="00F26A90"/>
    <w:rsid w:val="00F43229"/>
    <w:rsid w:val="00F5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9A7A69D94248FAA137A220F5B93B90">
    <w:name w:val="089A7A69D94248FAA137A220F5B93B90"/>
  </w:style>
  <w:style w:type="paragraph" w:customStyle="1" w:styleId="E4EBD2A1AC2E48249B224E4BA783CAC7">
    <w:name w:val="E4EBD2A1AC2E48249B224E4BA783CAC7"/>
  </w:style>
  <w:style w:type="character" w:styleId="IntenseEmphasis">
    <w:name w:val="Intense Emphasis"/>
    <w:basedOn w:val="DefaultParagraphFont"/>
    <w:uiPriority w:val="3"/>
    <w:unhideWhenUsed/>
    <w:qFormat/>
    <w:rsid w:val="0070383F"/>
    <w:rPr>
      <w:i/>
      <w:iCs/>
      <w:color w:val="833C0B" w:themeColor="accent2" w:themeShade="80"/>
    </w:rPr>
  </w:style>
  <w:style w:type="paragraph" w:customStyle="1" w:styleId="561BADE979F142F2A8973A4771D7DA78">
    <w:name w:val="561BADE979F142F2A8973A4771D7DA78"/>
  </w:style>
  <w:style w:type="paragraph" w:customStyle="1" w:styleId="066341C4667E422A90F285906967393A">
    <w:name w:val="066341C4667E422A90F285906967393A"/>
  </w:style>
  <w:style w:type="paragraph" w:customStyle="1" w:styleId="A48CE01500C64E47A74DE0C38F999903">
    <w:name w:val="A48CE01500C64E47A74DE0C38F999903"/>
  </w:style>
  <w:style w:type="paragraph" w:customStyle="1" w:styleId="1C15DE0F23C747C290044CA0B79A8B38">
    <w:name w:val="1C15DE0F23C747C290044CA0B79A8B38"/>
  </w:style>
  <w:style w:type="paragraph" w:customStyle="1" w:styleId="6244B96EB1DF471CB45CF3A2F0DCA625">
    <w:name w:val="6244B96EB1DF471CB45CF3A2F0DCA625"/>
  </w:style>
  <w:style w:type="paragraph" w:customStyle="1" w:styleId="272D46CD87EB4F0C81F8CBF1A2738D16">
    <w:name w:val="272D46CD87EB4F0C81F8CBF1A2738D16"/>
  </w:style>
  <w:style w:type="paragraph" w:customStyle="1" w:styleId="AAD6DBE3A01F400AB748C30F4DFA1A89">
    <w:name w:val="AAD6DBE3A01F400AB748C30F4DFA1A89"/>
  </w:style>
  <w:style w:type="paragraph" w:customStyle="1" w:styleId="6A39444AF3934D2AB9C16D9C68B5D481">
    <w:name w:val="6A39444AF3934D2AB9C16D9C68B5D481"/>
  </w:style>
  <w:style w:type="paragraph" w:customStyle="1" w:styleId="05AFCCFD9D9D4A05BD4B44EE9887D215">
    <w:name w:val="05AFCCFD9D9D4A05BD4B44EE9887D215"/>
  </w:style>
  <w:style w:type="paragraph" w:customStyle="1" w:styleId="154415F6E6CA48A49A31DEE43DDCD4A1">
    <w:name w:val="154415F6E6CA48A49A31DEE43DDCD4A1"/>
  </w:style>
  <w:style w:type="paragraph" w:customStyle="1" w:styleId="DC5A70CCA9E942B8A46E1164935C88B0">
    <w:name w:val="DC5A70CCA9E942B8A46E1164935C88B0"/>
  </w:style>
  <w:style w:type="paragraph" w:customStyle="1" w:styleId="61332B3C26E04269B2981E0988346436">
    <w:name w:val="61332B3C26E04269B2981E0988346436"/>
  </w:style>
  <w:style w:type="paragraph" w:customStyle="1" w:styleId="0E9AC0D9366F454D92A0A41D1BC05FC5">
    <w:name w:val="0E9AC0D9366F454D92A0A41D1BC05FC5"/>
  </w:style>
  <w:style w:type="paragraph" w:customStyle="1" w:styleId="BF1512F654BB4B48A7028CAFF751DC6F">
    <w:name w:val="BF1512F654BB4B48A7028CAFF751DC6F"/>
  </w:style>
  <w:style w:type="paragraph" w:customStyle="1" w:styleId="64518DFD967043678C0DB67EBDCAC2E6">
    <w:name w:val="64518DFD967043678C0DB67EBDCAC2E6"/>
  </w:style>
  <w:style w:type="paragraph" w:customStyle="1" w:styleId="2167849B196749F89C2F80499ABCB80D">
    <w:name w:val="2167849B196749F89C2F80499ABCB80D"/>
  </w:style>
  <w:style w:type="paragraph" w:customStyle="1" w:styleId="625F7F9FCF5D4AAA8F6F4C8C36780C95">
    <w:name w:val="625F7F9FCF5D4AAA8F6F4C8C36780C95"/>
  </w:style>
  <w:style w:type="paragraph" w:customStyle="1" w:styleId="860D336455A7495C94C7E162A67631E5">
    <w:name w:val="860D336455A7495C94C7E162A67631E5"/>
  </w:style>
  <w:style w:type="paragraph" w:customStyle="1" w:styleId="C0CF2CF075CF4F9D9A70885EA41F411B">
    <w:name w:val="C0CF2CF075CF4F9D9A70885EA41F411B"/>
  </w:style>
  <w:style w:type="paragraph" w:customStyle="1" w:styleId="66910EA39E1448B0878129B6AB34C679">
    <w:name w:val="66910EA39E1448B0878129B6AB34C679"/>
  </w:style>
  <w:style w:type="paragraph" w:customStyle="1" w:styleId="C51992195BFC4C5FB07453DD978246FF">
    <w:name w:val="C51992195BFC4C5FB07453DD978246FF"/>
  </w:style>
  <w:style w:type="paragraph" w:customStyle="1" w:styleId="EBC83D099FB84084B709B6AFE7DBAC29">
    <w:name w:val="EBC83D099FB84084B709B6AFE7DBAC29"/>
  </w:style>
  <w:style w:type="paragraph" w:customStyle="1" w:styleId="184FDE33ADFF46D1A3EE26BC4E1AA4A7">
    <w:name w:val="184FDE33ADFF46D1A3EE26BC4E1AA4A7"/>
  </w:style>
  <w:style w:type="paragraph" w:customStyle="1" w:styleId="CC777A4B98AD4C36ACC5B0B769F81835">
    <w:name w:val="CC777A4B98AD4C36ACC5B0B769F81835"/>
  </w:style>
  <w:style w:type="paragraph" w:customStyle="1" w:styleId="46FAF6C0B6E047299F83AB301B944BF4">
    <w:name w:val="46FAF6C0B6E047299F83AB301B944BF4"/>
  </w:style>
  <w:style w:type="paragraph" w:customStyle="1" w:styleId="B782E0034470426EB1A4E18A57643B3A">
    <w:name w:val="B782E0034470426EB1A4E18A57643B3A"/>
  </w:style>
  <w:style w:type="paragraph" w:customStyle="1" w:styleId="1E6C388D68CE4E7CB4847565F25075F0">
    <w:name w:val="1E6C388D68CE4E7CB4847565F25075F0"/>
  </w:style>
  <w:style w:type="paragraph" w:customStyle="1" w:styleId="840B625B06E94E94868B58FAE3736F7A">
    <w:name w:val="840B625B06E94E94868B58FAE3736F7A"/>
  </w:style>
  <w:style w:type="paragraph" w:customStyle="1" w:styleId="49C1819167BE47A59B81B818FF89CB0A">
    <w:name w:val="49C1819167BE47A59B81B818FF89CB0A"/>
  </w:style>
  <w:style w:type="paragraph" w:customStyle="1" w:styleId="BE91D7726EF144ABB2D3D425A3762907">
    <w:name w:val="BE91D7726EF144ABB2D3D425A3762907"/>
  </w:style>
  <w:style w:type="paragraph" w:customStyle="1" w:styleId="A976D1B6BF5849ADA47194C321BCA9E1">
    <w:name w:val="A976D1B6BF5849ADA47194C321BCA9E1"/>
  </w:style>
  <w:style w:type="paragraph" w:customStyle="1" w:styleId="7A1C96AC3AD24EF8A0F3AC140597E1AA">
    <w:name w:val="7A1C96AC3AD24EF8A0F3AC140597E1AA"/>
  </w:style>
  <w:style w:type="paragraph" w:customStyle="1" w:styleId="1DB1D3C71DB1411489A8DD236E0194E2">
    <w:name w:val="1DB1D3C71DB1411489A8DD236E0194E2"/>
  </w:style>
  <w:style w:type="paragraph" w:customStyle="1" w:styleId="725AE54393AD46DAA270C857AC935C7C">
    <w:name w:val="725AE54393AD46DAA270C857AC935C7C"/>
  </w:style>
  <w:style w:type="paragraph" w:customStyle="1" w:styleId="63CF8841C94047E6971398D45A080891">
    <w:name w:val="63CF8841C94047E6971398D45A080891"/>
  </w:style>
  <w:style w:type="paragraph" w:customStyle="1" w:styleId="9089C1434D144A348B549770CFEE345A">
    <w:name w:val="9089C1434D144A348B549770CFEE345A"/>
  </w:style>
  <w:style w:type="paragraph" w:customStyle="1" w:styleId="5693BAE7257141EC9361B404A3E170F1">
    <w:name w:val="5693BAE7257141EC9361B404A3E170F1"/>
  </w:style>
  <w:style w:type="paragraph" w:customStyle="1" w:styleId="2C57BA97CAAA40ADA9311BCF1D7FFE24">
    <w:name w:val="2C57BA97CAAA40ADA9311BCF1D7FFE24"/>
  </w:style>
  <w:style w:type="paragraph" w:customStyle="1" w:styleId="D7632B8D99B0447F8BBB852382F3EE34">
    <w:name w:val="D7632B8D99B0447F8BBB852382F3EE34"/>
  </w:style>
  <w:style w:type="paragraph" w:customStyle="1" w:styleId="B99A41043A9441EAA8C2571D72159EB2">
    <w:name w:val="B99A41043A9441EAA8C2571D72159EB2"/>
  </w:style>
  <w:style w:type="paragraph" w:customStyle="1" w:styleId="F3CD0C13CB0A46588FE9BB1DBA9CC5E1">
    <w:name w:val="F3CD0C13CB0A46588FE9BB1DBA9CC5E1"/>
  </w:style>
  <w:style w:type="paragraph" w:customStyle="1" w:styleId="4E6FFFC380894FC0A7A4614AB45158C5">
    <w:name w:val="4E6FFFC380894FC0A7A4614AB45158C5"/>
  </w:style>
  <w:style w:type="paragraph" w:customStyle="1" w:styleId="5DD794A6BBE44AB2981E4869CE5584BF">
    <w:name w:val="5DD794A6BBE44AB2981E4869CE5584BF"/>
  </w:style>
  <w:style w:type="paragraph" w:customStyle="1" w:styleId="B75F383E93DF4C5BAE9621E2D3BFAFD5">
    <w:name w:val="B75F383E93DF4C5BAE9621E2D3BFAFD5"/>
  </w:style>
  <w:style w:type="paragraph" w:customStyle="1" w:styleId="AFB9088FF58A476BADB1D461F4121292">
    <w:name w:val="AFB9088FF58A476BADB1D461F4121292"/>
  </w:style>
  <w:style w:type="paragraph" w:customStyle="1" w:styleId="0769D4C8B4454048A6205C7655374788">
    <w:name w:val="0769D4C8B4454048A6205C7655374788"/>
  </w:style>
  <w:style w:type="paragraph" w:customStyle="1" w:styleId="97EFFB31F1A741F18BA7982F87CD5512">
    <w:name w:val="97EFFB31F1A741F18BA7982F87CD5512"/>
  </w:style>
  <w:style w:type="paragraph" w:customStyle="1" w:styleId="62BB046328B84732ACD7DE797574B36A">
    <w:name w:val="62BB046328B84732ACD7DE797574B36A"/>
  </w:style>
  <w:style w:type="paragraph" w:customStyle="1" w:styleId="2F01181F1EDE4638A8D19CCEC3DD48DE">
    <w:name w:val="2F01181F1EDE4638A8D19CCEC3DD48DE"/>
  </w:style>
  <w:style w:type="paragraph" w:customStyle="1" w:styleId="0C2DC2D04DE64F0DBF0EA1BEBA41F16D">
    <w:name w:val="0C2DC2D04DE64F0DBF0EA1BEBA41F16D"/>
  </w:style>
  <w:style w:type="paragraph" w:customStyle="1" w:styleId="51448DBA26FF4AC49C25F00A7AB8C97F">
    <w:name w:val="51448DBA26FF4AC49C25F00A7AB8C97F"/>
  </w:style>
  <w:style w:type="paragraph" w:customStyle="1" w:styleId="316C5E64C9C546999357BB824EC0C861">
    <w:name w:val="316C5E64C9C546999357BB824EC0C861"/>
  </w:style>
  <w:style w:type="paragraph" w:customStyle="1" w:styleId="D5E98797682043B19E37509396B693C1">
    <w:name w:val="D5E98797682043B19E37509396B693C1"/>
  </w:style>
  <w:style w:type="paragraph" w:customStyle="1" w:styleId="DAA8BA5D476D4FB5A9386DDA6DADC681">
    <w:name w:val="DAA8BA5D476D4FB5A9386DDA6DADC681"/>
  </w:style>
  <w:style w:type="paragraph" w:customStyle="1" w:styleId="5D1E4FA230B84295A3AC47B84F9AA9F5">
    <w:name w:val="5D1E4FA230B84295A3AC47B84F9AA9F5"/>
  </w:style>
  <w:style w:type="paragraph" w:customStyle="1" w:styleId="317F4899157E4D3BBC97D8C2BB7BBBDA">
    <w:name w:val="317F4899157E4D3BBC97D8C2BB7BBBDA"/>
    <w:rsid w:val="00E721FF"/>
  </w:style>
  <w:style w:type="paragraph" w:customStyle="1" w:styleId="6BB72C36308147B38F3F39C4765FE77A">
    <w:name w:val="6BB72C36308147B38F3F39C4765FE77A"/>
    <w:rsid w:val="00E721FF"/>
  </w:style>
  <w:style w:type="paragraph" w:customStyle="1" w:styleId="A22770E2538B422DAB6E05094E530455">
    <w:name w:val="A22770E2538B422DAB6E05094E530455"/>
    <w:rsid w:val="00E721FF"/>
  </w:style>
  <w:style w:type="paragraph" w:customStyle="1" w:styleId="D6E1BCB9E7B94133995D16D78E59CF3F">
    <w:name w:val="D6E1BCB9E7B94133995D16D78E59CF3F"/>
    <w:rsid w:val="00E721FF"/>
  </w:style>
  <w:style w:type="paragraph" w:customStyle="1" w:styleId="442CF353DD9B46A49B03BD98ACB11C04">
    <w:name w:val="442CF353DD9B46A49B03BD98ACB11C04"/>
    <w:rsid w:val="00E721FF"/>
  </w:style>
  <w:style w:type="paragraph" w:customStyle="1" w:styleId="1564238F4EE6476D9B44830F55C9FE45">
    <w:name w:val="1564238F4EE6476D9B44830F55C9FE45"/>
    <w:rsid w:val="00E721FF"/>
  </w:style>
  <w:style w:type="paragraph" w:customStyle="1" w:styleId="B297124130D94418A2FF8D8B9018F0CC">
    <w:name w:val="B297124130D94418A2FF8D8B9018F0CC"/>
    <w:rsid w:val="00E721FF"/>
  </w:style>
  <w:style w:type="paragraph" w:customStyle="1" w:styleId="2B739FFFE8C640D08CFEA98068187E56">
    <w:name w:val="2B739FFFE8C640D08CFEA98068187E56"/>
    <w:rsid w:val="00E721FF"/>
  </w:style>
  <w:style w:type="paragraph" w:customStyle="1" w:styleId="87565965771F4B74B22BFBB778664ADC">
    <w:name w:val="87565965771F4B74B22BFBB778664ADC"/>
    <w:rsid w:val="00443C43"/>
  </w:style>
  <w:style w:type="paragraph" w:customStyle="1" w:styleId="FA067AB1764247669FC10B9DFA617A89">
    <w:name w:val="FA067AB1764247669FC10B9DFA617A89"/>
    <w:rsid w:val="00443C43"/>
  </w:style>
  <w:style w:type="paragraph" w:customStyle="1" w:styleId="4427082ED2D344CD905F8F502626E1C4">
    <w:name w:val="4427082ED2D344CD905F8F502626E1C4"/>
    <w:rsid w:val="00443C43"/>
  </w:style>
  <w:style w:type="paragraph" w:customStyle="1" w:styleId="E5E459F8F0A24EFC939C779131B4C24C">
    <w:name w:val="E5E459F8F0A24EFC939C779131B4C24C"/>
    <w:rsid w:val="00443C43"/>
  </w:style>
  <w:style w:type="paragraph" w:customStyle="1" w:styleId="614A93EFCFDF4770BB04B16F56F5EDF0">
    <w:name w:val="614A93EFCFDF4770BB04B16F56F5EDF0"/>
    <w:rsid w:val="00AB0531"/>
  </w:style>
  <w:style w:type="paragraph" w:customStyle="1" w:styleId="ED4FF2A46A84444D9AC76586F7F8A90E">
    <w:name w:val="ED4FF2A46A84444D9AC76586F7F8A90E"/>
    <w:rsid w:val="000B1AFB"/>
  </w:style>
  <w:style w:type="paragraph" w:customStyle="1" w:styleId="06DD25244FDC4741A3BC420055CCA563">
    <w:name w:val="06DD25244FDC4741A3BC420055CCA563"/>
    <w:rsid w:val="000B1AFB"/>
  </w:style>
  <w:style w:type="paragraph" w:customStyle="1" w:styleId="818B4044FA674935AA6BEFE5CF4F7AEA">
    <w:name w:val="818B4044FA674935AA6BEFE5CF4F7AEA"/>
    <w:rsid w:val="000B1AFB"/>
  </w:style>
  <w:style w:type="paragraph" w:customStyle="1" w:styleId="2D14D5C2079F465A9BC552D53357D404">
    <w:name w:val="2D14D5C2079F465A9BC552D53357D404"/>
    <w:rsid w:val="0070383F"/>
  </w:style>
  <w:style w:type="paragraph" w:customStyle="1" w:styleId="EE3030ECDA054511969793DA068CBE8F">
    <w:name w:val="EE3030ECDA054511969793DA068CBE8F"/>
    <w:rsid w:val="0070383F"/>
  </w:style>
  <w:style w:type="paragraph" w:customStyle="1" w:styleId="4477CB6E76294F9B810871A3D2A3012F">
    <w:name w:val="4477CB6E76294F9B810871A3D2A3012F"/>
    <w:rsid w:val="0070383F"/>
  </w:style>
  <w:style w:type="paragraph" w:customStyle="1" w:styleId="286C160EB340400588B3B0AB2D732041">
    <w:name w:val="286C160EB340400588B3B0AB2D732041"/>
    <w:rsid w:val="0070383F"/>
  </w:style>
  <w:style w:type="paragraph" w:customStyle="1" w:styleId="ED371E9CCD66447296213E08E7368AD3">
    <w:name w:val="ED371E9CCD66447296213E08E7368AD3"/>
    <w:rsid w:val="00703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E3BFE90-1B91-4448-AF66-3DE264BA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707F5-98DE-470D-9518-809F2F46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CDAHA Registrar</dc:creator>
  <cp:keywords/>
  <dc:description/>
  <cp:lastModifiedBy>apriljo75@yahoo.com</cp:lastModifiedBy>
  <cp:revision>2</cp:revision>
  <cp:lastPrinted>2019-10-09T21:53:00Z</cp:lastPrinted>
  <dcterms:created xsi:type="dcterms:W3CDTF">2020-02-21T19:41:00Z</dcterms:created>
  <dcterms:modified xsi:type="dcterms:W3CDTF">2020-02-21T19:41:00Z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