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2FB" w:rsidRDefault="003142FB" w:rsidP="003142FB">
      <w:pPr>
        <w:pStyle w:val="NormalWeb"/>
        <w:spacing w:before="0" w:beforeAutospacing="0" w:after="0" w:afterAutospacing="0"/>
        <w:rPr>
          <w:rFonts w:ascii="Aptos" w:hAnsi="Aptos"/>
        </w:rPr>
      </w:pPr>
      <w:r>
        <w:rPr>
          <w:rFonts w:ascii="Calibri Light" w:hAnsi="Calibri Light" w:cs="Calibri Light"/>
          <w:b/>
          <w:bCs/>
          <w:color w:val="1E4E79"/>
          <w:sz w:val="40"/>
          <w:szCs w:val="40"/>
        </w:rPr>
        <w:t xml:space="preserve">Pittsford Community Lacrosse, Inc. </w:t>
      </w: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917"/>
        <w:gridCol w:w="2029"/>
        <w:gridCol w:w="2107"/>
      </w:tblGrid>
      <w:tr w:rsidR="003142FB" w:rsidTr="003142FB">
        <w:tc>
          <w:tcPr>
            <w:tcW w:w="39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3142FB" w:rsidRDefault="003142FB">
            <w:pPr>
              <w:pStyle w:val="NormalWeb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Segoe UI" w:hAnsi="Segoe UI" w:cs="Segoe UI"/>
                <w:b/>
                <w:bCs/>
                <w:color w:val="1E4E79"/>
                <w:sz w:val="28"/>
                <w:szCs w:val="28"/>
              </w:rPr>
              <w:t xml:space="preserve">Tuesday, March 17th, 2026 </w:t>
            </w:r>
          </w:p>
        </w:tc>
        <w:tc>
          <w:tcPr>
            <w:tcW w:w="2029" w:type="dxa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3142FB" w:rsidRDefault="003142FB">
            <w:pPr>
              <w:pStyle w:val="NormalWeb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Segoe UI" w:hAnsi="Segoe UI" w:cs="Segoe UI"/>
                <w:b/>
                <w:bCs/>
                <w:color w:val="1E4E79"/>
                <w:sz w:val="28"/>
                <w:szCs w:val="28"/>
              </w:rPr>
              <w:t xml:space="preserve">Start: </w:t>
            </w:r>
            <w:r>
              <w:rPr>
                <w:rFonts w:ascii="Segoe UI" w:hAnsi="Segoe UI" w:cs="Segoe UI"/>
                <w:sz w:val="28"/>
                <w:szCs w:val="28"/>
              </w:rPr>
              <w:t>7:00pm</w:t>
            </w:r>
          </w:p>
        </w:tc>
        <w:tc>
          <w:tcPr>
            <w:tcW w:w="2107" w:type="dxa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3142FB" w:rsidRDefault="003142FB">
            <w:pPr>
              <w:pStyle w:val="NormalWeb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Segoe UI" w:hAnsi="Segoe UI" w:cs="Segoe UI"/>
                <w:b/>
                <w:bCs/>
                <w:color w:val="1E4E79"/>
                <w:sz w:val="28"/>
                <w:szCs w:val="28"/>
              </w:rPr>
              <w:t xml:space="preserve">Adjourned: </w:t>
            </w:r>
            <w:r>
              <w:rPr>
                <w:rFonts w:ascii="Segoe UI" w:hAnsi="Segoe UI" w:cs="Segoe UI"/>
                <w:b/>
                <w:bCs/>
                <w:color w:val="1E4E79"/>
                <w:sz w:val="28"/>
                <w:szCs w:val="28"/>
              </w:rPr>
              <w:t>8:25</w:t>
            </w:r>
            <w:r>
              <w:rPr>
                <w:rFonts w:ascii="Segoe UI" w:hAnsi="Segoe UI" w:cs="Segoe UI"/>
                <w:color w:val="000000"/>
                <w:sz w:val="28"/>
                <w:szCs w:val="28"/>
              </w:rPr>
              <w:t xml:space="preserve">pm </w:t>
            </w:r>
          </w:p>
        </w:tc>
      </w:tr>
    </w:tbl>
    <w:p w:rsidR="003142FB" w:rsidRDefault="003142FB" w:rsidP="003142FB">
      <w:pPr>
        <w:rPr>
          <w:rFonts w:eastAsia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997"/>
        <w:gridCol w:w="7343"/>
      </w:tblGrid>
      <w:tr w:rsidR="003142FB" w:rsidTr="003142FB">
        <w:tc>
          <w:tcPr>
            <w:tcW w:w="20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3142FB" w:rsidRDefault="003142FB">
            <w:pPr>
              <w:pStyle w:val="NormalWeb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Segoe UI" w:hAnsi="Segoe UI" w:cs="Segoe UI"/>
                <w:b/>
                <w:bCs/>
                <w:color w:val="1E4E79"/>
                <w:sz w:val="28"/>
                <w:szCs w:val="28"/>
              </w:rPr>
              <w:t>Participants</w:t>
            </w:r>
          </w:p>
        </w:tc>
        <w:tc>
          <w:tcPr>
            <w:tcW w:w="7976" w:type="dxa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3142FB" w:rsidRDefault="003142FB">
            <w:pPr>
              <w:pStyle w:val="NormalWeb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Josh Lewis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Jay Tobin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Julie Whipple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Laura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Tomeny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,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Aaron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Pusateri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Sarah Morgenstern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Terry Goetz, Matt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Nentarz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, Ryan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Feltner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, Jeff Morse, Sean Fallon</w:t>
            </w:r>
          </w:p>
        </w:tc>
      </w:tr>
    </w:tbl>
    <w:p w:rsidR="003142FB" w:rsidRDefault="003142FB" w:rsidP="003142FB">
      <w:pPr>
        <w:pStyle w:val="NormalWeb"/>
        <w:spacing w:before="0" w:beforeAutospacing="0" w:after="0" w:afterAutospacing="0"/>
        <w:rPr>
          <w:rFonts w:ascii="Aptos" w:hAnsi="Aptos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3142FB" w:rsidRDefault="003142FB" w:rsidP="003142FB">
      <w:pPr>
        <w:pStyle w:val="NormalWeb"/>
        <w:spacing w:before="0" w:beforeAutospacing="0" w:after="0" w:afterAutospacing="0"/>
        <w:rPr>
          <w:rFonts w:ascii="Aptos" w:hAnsi="Aptos"/>
        </w:rPr>
      </w:pPr>
      <w:r>
        <w:rPr>
          <w:rFonts w:ascii="Segoe UI" w:hAnsi="Segoe UI" w:cs="Segoe UI"/>
          <w:b/>
          <w:bCs/>
          <w:color w:val="1E4E79"/>
          <w:sz w:val="28"/>
          <w:szCs w:val="28"/>
          <w:u w:val="single"/>
        </w:rPr>
        <w:t>Meeting Minutes</w:t>
      </w:r>
    </w:p>
    <w:p w:rsidR="003142FB" w:rsidRDefault="003142FB" w:rsidP="003142FB">
      <w:pPr>
        <w:pStyle w:val="NormalWeb"/>
        <w:spacing w:before="0" w:beforeAutospacing="0" w:after="0" w:afterAutospacing="0"/>
        <w:rPr>
          <w:rFonts w:ascii="Aptos" w:hAnsi="Aptos"/>
        </w:rPr>
      </w:pPr>
      <w:r>
        <w:rPr>
          <w:rFonts w:ascii="Calibri" w:hAnsi="Calibri" w:cs="Calibri"/>
          <w:b/>
          <w:bCs/>
          <w:sz w:val="22"/>
          <w:szCs w:val="22"/>
        </w:rPr>
        <w:t> </w:t>
      </w:r>
    </w:p>
    <w:p w:rsidR="003142FB" w:rsidRDefault="003142FB" w:rsidP="003142FB">
      <w:pPr>
        <w:numPr>
          <w:ilvl w:val="0"/>
          <w:numId w:val="1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Program Update/Spring Registration</w:t>
      </w:r>
    </w:p>
    <w:p w:rsidR="003142FB" w:rsidRDefault="003142FB" w:rsidP="003142FB">
      <w:pPr>
        <w:numPr>
          <w:ilvl w:val="0"/>
          <w:numId w:val="2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Boys and Girls K-6 </w:t>
      </w:r>
    </w:p>
    <w:p w:rsidR="003142FB" w:rsidRDefault="003142FB" w:rsidP="003142FB">
      <w:pPr>
        <w:numPr>
          <w:ilvl w:val="1"/>
          <w:numId w:val="3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Boys 120 kids </w:t>
      </w:r>
    </w:p>
    <w:p w:rsidR="003142FB" w:rsidRDefault="003142FB" w:rsidP="003142FB">
      <w:pPr>
        <w:numPr>
          <w:ilvl w:val="2"/>
          <w:numId w:val="4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6 K, 40 1st-2nd graders, 35 3rd-4th graders, 20+ 5th-6th graders-- some will have two teams, coaches and goalies at all levels</w:t>
      </w:r>
    </w:p>
    <w:p w:rsidR="003142FB" w:rsidRDefault="003142FB" w:rsidP="003142FB">
      <w:pPr>
        <w:numPr>
          <w:ilvl w:val="2"/>
          <w:numId w:val="4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Will do three tourneys: Fairport Classic, Cinco, and Irondequoit</w:t>
      </w:r>
    </w:p>
    <w:p w:rsidR="003142FB" w:rsidRDefault="003142FB" w:rsidP="003142FB">
      <w:pPr>
        <w:numPr>
          <w:ilvl w:val="2"/>
          <w:numId w:val="4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will host at least four games dates in May</w:t>
      </w:r>
    </w:p>
    <w:p w:rsidR="003142FB" w:rsidRDefault="003142FB" w:rsidP="003142FB">
      <w:pPr>
        <w:numPr>
          <w:ilvl w:val="3"/>
          <w:numId w:val="5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may have to pay a custodial fee (still not have bathroom use) -- waiting to hear back from school</w:t>
      </w:r>
    </w:p>
    <w:p w:rsidR="003142FB" w:rsidRDefault="003142FB" w:rsidP="003142FB">
      <w:pPr>
        <w:numPr>
          <w:ilvl w:val="1"/>
          <w:numId w:val="6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Girls</w:t>
      </w:r>
    </w:p>
    <w:p w:rsidR="003142FB" w:rsidRDefault="003142FB" w:rsidP="003142FB">
      <w:pPr>
        <w:numPr>
          <w:ilvl w:val="2"/>
          <w:numId w:val="7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32 1st-2nd graders, 52 3rd-4th graders, 27 5th-6th graders, 20+ kindergartners, coaches at each level</w:t>
      </w:r>
    </w:p>
    <w:p w:rsidR="003142FB" w:rsidRDefault="003142FB" w:rsidP="003142FB">
      <w:pPr>
        <w:numPr>
          <w:ilvl w:val="1"/>
          <w:numId w:val="8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General</w:t>
      </w:r>
    </w:p>
    <w:p w:rsidR="003142FB" w:rsidRDefault="003142FB" w:rsidP="003142FB">
      <w:pPr>
        <w:numPr>
          <w:ilvl w:val="2"/>
          <w:numId w:val="9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Jeff and Sarah each have an AED</w:t>
      </w:r>
    </w:p>
    <w:p w:rsidR="003142FB" w:rsidRDefault="003142FB" w:rsidP="003142FB">
      <w:pPr>
        <w:numPr>
          <w:ilvl w:val="2"/>
          <w:numId w:val="9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Kids are always welcome to sign up</w:t>
      </w:r>
    </w:p>
    <w:p w:rsidR="003142FB" w:rsidRDefault="003142FB" w:rsidP="003142FB">
      <w:pPr>
        <w:numPr>
          <w:ilvl w:val="2"/>
          <w:numId w:val="9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Maybe youth could use Sundays if scholastic does not (contract ends April 30th) </w:t>
      </w:r>
    </w:p>
    <w:p w:rsidR="003142FB" w:rsidRDefault="003142FB" w:rsidP="003142FB">
      <w:pPr>
        <w:numPr>
          <w:ilvl w:val="2"/>
          <w:numId w:val="9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Ball needs to be replenished for youth</w:t>
      </w:r>
    </w:p>
    <w:p w:rsidR="003142FB" w:rsidRDefault="003142FB" w:rsidP="003142FB">
      <w:pPr>
        <w:numPr>
          <w:ilvl w:val="2"/>
          <w:numId w:val="9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Could show youth parents how to use district sports calendar to see schedule for scholastic or go to BLaxFive.Net or GLaxFive.Net</w:t>
      </w:r>
    </w:p>
    <w:p w:rsidR="003142FB" w:rsidRDefault="003142FB" w:rsidP="003142FB">
      <w:pPr>
        <w:pStyle w:val="NormalWeb"/>
        <w:spacing w:before="0" w:beforeAutospacing="0" w:after="0" w:afterAutospacing="0"/>
        <w:ind w:left="540"/>
        <w:rPr>
          <w:rFonts w:ascii="Aptos" w:hAnsi="Aptos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142FB" w:rsidRDefault="003142FB" w:rsidP="003142FB">
      <w:pPr>
        <w:numPr>
          <w:ilvl w:val="0"/>
          <w:numId w:val="10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JV and Mod</w:t>
      </w:r>
    </w:p>
    <w:p w:rsidR="003142FB" w:rsidRDefault="003142FB" w:rsidP="003142FB">
      <w:pPr>
        <w:numPr>
          <w:ilvl w:val="1"/>
          <w:numId w:val="11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Should we reserve the indoor time for this first week of the season </w:t>
      </w:r>
      <w:proofErr w:type="gramStart"/>
      <w:r>
        <w:rPr>
          <w:rFonts w:ascii="Calibri" w:eastAsia="Times New Roman" w:hAnsi="Calibri" w:cs="Calibri"/>
          <w:b/>
          <w:bCs/>
          <w:sz w:val="28"/>
          <w:szCs w:val="28"/>
        </w:rPr>
        <w:t>annually ?</w:t>
      </w:r>
      <w:proofErr w:type="gramEnd"/>
      <w:r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</w:p>
    <w:p w:rsidR="003142FB" w:rsidRDefault="003142FB" w:rsidP="003142FB">
      <w:pPr>
        <w:numPr>
          <w:ilvl w:val="2"/>
          <w:numId w:val="12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Jordan gives first rights at TAC, so would save $ by using as needed</w:t>
      </w:r>
    </w:p>
    <w:p w:rsidR="003142FB" w:rsidRDefault="003142FB" w:rsidP="003142FB">
      <w:pPr>
        <w:pStyle w:val="NormalWeb"/>
        <w:spacing w:before="0" w:beforeAutospacing="0" w:after="0" w:afterAutospacing="0"/>
        <w:ind w:left="1620"/>
        <w:rPr>
          <w:rFonts w:ascii="Aptos" w:hAnsi="Aptos"/>
        </w:rPr>
      </w:pPr>
      <w:r>
        <w:rPr>
          <w:rFonts w:ascii="Calibri" w:hAnsi="Calibri" w:cs="Calibri"/>
          <w:sz w:val="28"/>
          <w:szCs w:val="28"/>
        </w:rPr>
        <w:lastRenderedPageBreak/>
        <w:t> </w:t>
      </w:r>
    </w:p>
    <w:p w:rsidR="003142FB" w:rsidRDefault="003142FB" w:rsidP="003142FB">
      <w:pPr>
        <w:numPr>
          <w:ilvl w:val="0"/>
          <w:numId w:val="13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Varsity</w:t>
      </w:r>
    </w:p>
    <w:p w:rsidR="003142FB" w:rsidRDefault="003142FB" w:rsidP="003142FB">
      <w:pPr>
        <w:numPr>
          <w:ilvl w:val="1"/>
          <w:numId w:val="14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Girls-- 29 on varsity; 29 on JV</w:t>
      </w:r>
    </w:p>
    <w:p w:rsidR="003142FB" w:rsidRDefault="003142FB" w:rsidP="003142FB">
      <w:pPr>
        <w:numPr>
          <w:ilvl w:val="2"/>
          <w:numId w:val="15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Varsity clothes have been ordered; </w:t>
      </w:r>
      <w:proofErr w:type="spellStart"/>
      <w:r>
        <w:rPr>
          <w:rFonts w:ascii="Calibri" w:eastAsia="Times New Roman" w:hAnsi="Calibri" w:cs="Calibri"/>
          <w:b/>
          <w:bCs/>
          <w:sz w:val="28"/>
          <w:szCs w:val="28"/>
        </w:rPr>
        <w:t>jv</w:t>
      </w:r>
      <w:proofErr w:type="spellEnd"/>
      <w:r>
        <w:rPr>
          <w:rFonts w:ascii="Calibri" w:eastAsia="Times New Roman" w:hAnsi="Calibri" w:cs="Calibri"/>
          <w:b/>
          <w:bCs/>
          <w:sz w:val="28"/>
          <w:szCs w:val="28"/>
        </w:rPr>
        <w:t xml:space="preserve"> has </w:t>
      </w:r>
      <w:proofErr w:type="spellStart"/>
      <w:r>
        <w:rPr>
          <w:rFonts w:ascii="Calibri" w:eastAsia="Times New Roman" w:hAnsi="Calibri" w:cs="Calibri"/>
          <w:b/>
          <w:bCs/>
          <w:sz w:val="28"/>
          <w:szCs w:val="28"/>
        </w:rPr>
        <w:t>sweatsuit</w:t>
      </w:r>
      <w:proofErr w:type="spellEnd"/>
      <w:r>
        <w:rPr>
          <w:rFonts w:ascii="Calibri" w:eastAsia="Times New Roman" w:hAnsi="Calibri" w:cs="Calibri"/>
          <w:b/>
          <w:bCs/>
          <w:sz w:val="28"/>
          <w:szCs w:val="28"/>
        </w:rPr>
        <w:t xml:space="preserve"> order;</w:t>
      </w:r>
    </w:p>
    <w:p w:rsidR="003142FB" w:rsidRDefault="003142FB" w:rsidP="003142FB">
      <w:pPr>
        <w:numPr>
          <w:ilvl w:val="2"/>
          <w:numId w:val="15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 Laura will let Danielle </w:t>
      </w:r>
      <w:proofErr w:type="spellStart"/>
      <w:r>
        <w:rPr>
          <w:rFonts w:ascii="Calibri" w:eastAsia="Times New Roman" w:hAnsi="Calibri" w:cs="Calibri"/>
          <w:b/>
          <w:bCs/>
          <w:sz w:val="28"/>
          <w:szCs w:val="28"/>
        </w:rPr>
        <w:t>Gerby</w:t>
      </w:r>
      <w:proofErr w:type="spellEnd"/>
      <w:r>
        <w:rPr>
          <w:rFonts w:ascii="Calibri" w:eastAsia="Times New Roman" w:hAnsi="Calibri" w:cs="Calibri"/>
          <w:b/>
          <w:bCs/>
          <w:sz w:val="28"/>
          <w:szCs w:val="28"/>
        </w:rPr>
        <w:t xml:space="preserve"> know in case she would like to place an order for modified too</w:t>
      </w:r>
    </w:p>
    <w:p w:rsidR="003142FB" w:rsidRDefault="003142FB" w:rsidP="003142FB">
      <w:pPr>
        <w:numPr>
          <w:ilvl w:val="2"/>
          <w:numId w:val="15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considering lowering the JV fee a bit or adding in a shooting shirt to their order; varsity girls get a full player pack</w:t>
      </w:r>
    </w:p>
    <w:p w:rsidR="003142FB" w:rsidRDefault="003142FB" w:rsidP="003142FB">
      <w:pPr>
        <w:numPr>
          <w:ilvl w:val="1"/>
          <w:numId w:val="16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Boys-- varsity-- fixing a past order for quality; an order for varsity &amp; </w:t>
      </w:r>
      <w:proofErr w:type="spellStart"/>
      <w:r>
        <w:rPr>
          <w:rFonts w:ascii="Calibri" w:eastAsia="Times New Roman" w:hAnsi="Calibri" w:cs="Calibri"/>
          <w:b/>
          <w:bCs/>
          <w:sz w:val="28"/>
          <w:szCs w:val="28"/>
        </w:rPr>
        <w:t>jv</w:t>
      </w:r>
      <w:proofErr w:type="spellEnd"/>
      <w:r>
        <w:rPr>
          <w:rFonts w:ascii="Calibri" w:eastAsia="Times New Roman" w:hAnsi="Calibri" w:cs="Calibri"/>
          <w:b/>
          <w:bCs/>
          <w:sz w:val="28"/>
          <w:szCs w:val="28"/>
        </w:rPr>
        <w:t xml:space="preserve"> player packs will go out; will let modified know</w:t>
      </w:r>
    </w:p>
    <w:p w:rsidR="003142FB" w:rsidRDefault="003142FB" w:rsidP="003142FB">
      <w:pPr>
        <w:pStyle w:val="NormalWeb"/>
        <w:spacing w:before="0" w:beforeAutospacing="0" w:after="0" w:afterAutospacing="0"/>
        <w:ind w:left="540"/>
        <w:rPr>
          <w:rFonts w:ascii="Aptos" w:hAnsi="Aptos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142FB" w:rsidRDefault="003142FB" w:rsidP="003142FB">
      <w:pPr>
        <w:numPr>
          <w:ilvl w:val="0"/>
          <w:numId w:val="17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Corporate Sponsorship Update</w:t>
      </w:r>
    </w:p>
    <w:p w:rsidR="003142FB" w:rsidRDefault="003142FB" w:rsidP="003142FB">
      <w:pPr>
        <w:numPr>
          <w:ilvl w:val="1"/>
          <w:numId w:val="18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$21k this year; $25k last year </w:t>
      </w:r>
    </w:p>
    <w:p w:rsidR="003142FB" w:rsidRDefault="003142FB" w:rsidP="003142FB">
      <w:pPr>
        <w:numPr>
          <w:ilvl w:val="2"/>
          <w:numId w:val="19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P3 probably will not donate this year</w:t>
      </w:r>
    </w:p>
    <w:p w:rsidR="003142FB" w:rsidRDefault="003142FB" w:rsidP="003142FB">
      <w:pPr>
        <w:numPr>
          <w:ilvl w:val="2"/>
          <w:numId w:val="19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Only got two Friends and Family Sponsors</w:t>
      </w:r>
    </w:p>
    <w:p w:rsidR="003142FB" w:rsidRDefault="003142FB" w:rsidP="003142FB">
      <w:pPr>
        <w:numPr>
          <w:ilvl w:val="1"/>
          <w:numId w:val="20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will need about 10 new lawn signs for sponsors </w:t>
      </w:r>
    </w:p>
    <w:p w:rsidR="003142FB" w:rsidRDefault="003142FB" w:rsidP="003142FB">
      <w:pPr>
        <w:numPr>
          <w:ilvl w:val="2"/>
          <w:numId w:val="21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They are not labeled for sponsor level, so same ones for businesses can be reused those</w:t>
      </w:r>
    </w:p>
    <w:p w:rsidR="003142FB" w:rsidRDefault="003142FB" w:rsidP="003142FB">
      <w:pPr>
        <w:numPr>
          <w:ilvl w:val="1"/>
          <w:numId w:val="22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Laura will put together a banner listing sponsors like last year </w:t>
      </w:r>
    </w:p>
    <w:p w:rsidR="003142FB" w:rsidRDefault="003142FB" w:rsidP="003142FB">
      <w:pPr>
        <w:numPr>
          <w:ilvl w:val="1"/>
          <w:numId w:val="22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QR codes should also be included and visible for </w:t>
      </w:r>
      <w:proofErr w:type="spellStart"/>
      <w:r>
        <w:rPr>
          <w:rFonts w:ascii="Calibri" w:eastAsia="Times New Roman" w:hAnsi="Calibri" w:cs="Calibri"/>
          <w:b/>
          <w:bCs/>
          <w:sz w:val="28"/>
          <w:szCs w:val="28"/>
        </w:rPr>
        <w:t>PLax</w:t>
      </w:r>
      <w:proofErr w:type="spellEnd"/>
      <w:r>
        <w:rPr>
          <w:rFonts w:ascii="Calibri" w:eastAsia="Times New Roman" w:hAnsi="Calibri" w:cs="Calibri"/>
          <w:b/>
          <w:bCs/>
          <w:sz w:val="28"/>
          <w:szCs w:val="28"/>
        </w:rPr>
        <w:t xml:space="preserve"> Day</w:t>
      </w:r>
    </w:p>
    <w:p w:rsidR="003142FB" w:rsidRDefault="003142FB" w:rsidP="003142FB">
      <w:pPr>
        <w:pStyle w:val="NormalWeb"/>
        <w:spacing w:before="0" w:beforeAutospacing="0" w:after="0" w:afterAutospacing="0"/>
        <w:ind w:left="540"/>
        <w:rPr>
          <w:rFonts w:ascii="Aptos" w:hAnsi="Aptos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142FB" w:rsidRDefault="003142FB" w:rsidP="003142FB">
      <w:pPr>
        <w:numPr>
          <w:ilvl w:val="0"/>
          <w:numId w:val="23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Winter Coaching Costs</w:t>
      </w:r>
    </w:p>
    <w:p w:rsidR="003142FB" w:rsidRDefault="003142FB" w:rsidP="003142FB">
      <w:pPr>
        <w:numPr>
          <w:ilvl w:val="1"/>
          <w:numId w:val="24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Girls needs to be paid</w:t>
      </w:r>
    </w:p>
    <w:p w:rsidR="003142FB" w:rsidRDefault="003142FB" w:rsidP="003142FB">
      <w:pPr>
        <w:numPr>
          <w:ilvl w:val="1"/>
          <w:numId w:val="24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Payment is per session-- coach $100; assistant $50/hour; youngster is $25/session (high school kids are volunteer hours) </w:t>
      </w:r>
    </w:p>
    <w:p w:rsidR="003142FB" w:rsidRDefault="003142FB" w:rsidP="003142FB">
      <w:pPr>
        <w:numPr>
          <w:ilvl w:val="1"/>
          <w:numId w:val="24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Send gift card to Griffin </w:t>
      </w:r>
      <w:proofErr w:type="spellStart"/>
      <w:r>
        <w:rPr>
          <w:rFonts w:ascii="Calibri" w:eastAsia="Times New Roman" w:hAnsi="Calibri" w:cs="Calibri"/>
          <w:b/>
          <w:bCs/>
          <w:sz w:val="28"/>
          <w:szCs w:val="28"/>
        </w:rPr>
        <w:t>Rizzi</w:t>
      </w:r>
      <w:proofErr w:type="spellEnd"/>
    </w:p>
    <w:p w:rsidR="003142FB" w:rsidRDefault="003142FB" w:rsidP="003142FB">
      <w:pPr>
        <w:pStyle w:val="NormalWeb"/>
        <w:spacing w:before="0" w:beforeAutospacing="0" w:after="0" w:afterAutospacing="0"/>
        <w:ind w:left="1080"/>
        <w:rPr>
          <w:rFonts w:ascii="Aptos" w:hAnsi="Aptos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142FB" w:rsidRDefault="003142FB" w:rsidP="003142FB">
      <w:pPr>
        <w:numPr>
          <w:ilvl w:val="0"/>
          <w:numId w:val="25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Spring Coaching Needs </w:t>
      </w:r>
    </w:p>
    <w:p w:rsidR="003142FB" w:rsidRDefault="003142FB" w:rsidP="003142FB">
      <w:pPr>
        <w:numPr>
          <w:ilvl w:val="1"/>
          <w:numId w:val="26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have Max Connors and Teddy </w:t>
      </w:r>
      <w:proofErr w:type="spellStart"/>
      <w:r>
        <w:rPr>
          <w:rFonts w:ascii="Calibri" w:eastAsia="Times New Roman" w:hAnsi="Calibri" w:cs="Calibri"/>
          <w:b/>
          <w:bCs/>
          <w:sz w:val="28"/>
          <w:szCs w:val="28"/>
        </w:rPr>
        <w:t>Rund</w:t>
      </w:r>
      <w:proofErr w:type="spellEnd"/>
      <w:r>
        <w:rPr>
          <w:rFonts w:ascii="Calibri" w:eastAsia="Times New Roman" w:hAnsi="Calibri" w:cs="Calibri"/>
          <w:b/>
          <w:bCs/>
          <w:sz w:val="28"/>
          <w:szCs w:val="28"/>
        </w:rPr>
        <w:t xml:space="preserve"> helping for boys</w:t>
      </w:r>
    </w:p>
    <w:p w:rsidR="003142FB" w:rsidRDefault="003142FB" w:rsidP="003142FB">
      <w:pPr>
        <w:numPr>
          <w:ilvl w:val="1"/>
          <w:numId w:val="26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JV girls have </w:t>
      </w:r>
      <w:proofErr w:type="spellStart"/>
      <w:r>
        <w:rPr>
          <w:rFonts w:ascii="Calibri" w:eastAsia="Times New Roman" w:hAnsi="Calibri" w:cs="Calibri"/>
          <w:b/>
          <w:bCs/>
          <w:sz w:val="28"/>
          <w:szCs w:val="28"/>
        </w:rPr>
        <w:t>Nentarz</w:t>
      </w:r>
      <w:proofErr w:type="spellEnd"/>
      <w:r>
        <w:rPr>
          <w:rFonts w:ascii="Calibri" w:eastAsia="Times New Roman" w:hAnsi="Calibri" w:cs="Calibri"/>
          <w:b/>
          <w:bCs/>
          <w:sz w:val="28"/>
          <w:szCs w:val="28"/>
        </w:rPr>
        <w:t xml:space="preserve"> with two paid helpers</w:t>
      </w:r>
    </w:p>
    <w:p w:rsidR="003142FB" w:rsidRDefault="003142FB" w:rsidP="003142FB">
      <w:pPr>
        <w:numPr>
          <w:ilvl w:val="1"/>
          <w:numId w:val="26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Hailey is paid coach for girls</w:t>
      </w:r>
    </w:p>
    <w:p w:rsidR="003142FB" w:rsidRDefault="003142FB" w:rsidP="003142FB">
      <w:pPr>
        <w:pStyle w:val="NormalWeb"/>
        <w:spacing w:before="0" w:beforeAutospacing="0" w:after="0" w:afterAutospacing="0"/>
        <w:ind w:left="1080"/>
        <w:rPr>
          <w:rFonts w:ascii="Aptos" w:hAnsi="Aptos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142FB" w:rsidRDefault="003142FB" w:rsidP="003142FB">
      <w:pPr>
        <w:numPr>
          <w:ilvl w:val="0"/>
          <w:numId w:val="27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Webstore </w:t>
      </w:r>
    </w:p>
    <w:p w:rsidR="003142FB" w:rsidRDefault="003142FB" w:rsidP="003142FB">
      <w:pPr>
        <w:numPr>
          <w:ilvl w:val="1"/>
          <w:numId w:val="28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Through BSN- can be opened as long as we want and delivered as ordered</w:t>
      </w:r>
    </w:p>
    <w:p w:rsidR="003142FB" w:rsidRDefault="003142FB" w:rsidP="003142FB">
      <w:pPr>
        <w:numPr>
          <w:ilvl w:val="1"/>
          <w:numId w:val="28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a "lifestyle" store will be offered with more options</w:t>
      </w:r>
    </w:p>
    <w:p w:rsidR="003142FB" w:rsidRDefault="003142FB" w:rsidP="003142FB">
      <w:pPr>
        <w:pStyle w:val="NormalWeb"/>
        <w:spacing w:before="0" w:beforeAutospacing="0" w:after="0" w:afterAutospacing="0"/>
        <w:ind w:left="1080"/>
        <w:rPr>
          <w:rFonts w:ascii="Aptos" w:hAnsi="Aptos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142FB" w:rsidRDefault="003142FB" w:rsidP="003142FB">
      <w:pPr>
        <w:numPr>
          <w:ilvl w:val="0"/>
          <w:numId w:val="29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lastRenderedPageBreak/>
        <w:t>Pittsford Lacrosse Day (honoring KM14) Tasks/Committee</w:t>
      </w:r>
    </w:p>
    <w:p w:rsidR="003142FB" w:rsidRDefault="003142FB" w:rsidP="003142FB">
      <w:pPr>
        <w:numPr>
          <w:ilvl w:val="1"/>
          <w:numId w:val="30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Saturday May 2nd-- all four teams play home F-M at Sutherland</w:t>
      </w:r>
    </w:p>
    <w:p w:rsidR="003142FB" w:rsidRDefault="003142FB" w:rsidP="003142FB">
      <w:pPr>
        <w:numPr>
          <w:ilvl w:val="1"/>
          <w:numId w:val="30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Youth roles</w:t>
      </w:r>
    </w:p>
    <w:p w:rsidR="003142FB" w:rsidRDefault="003142FB" w:rsidP="003142FB">
      <w:pPr>
        <w:numPr>
          <w:ilvl w:val="2"/>
          <w:numId w:val="31"/>
        </w:numPr>
        <w:textAlignment w:val="center"/>
        <w:rPr>
          <w:rFonts w:ascii="Aptos" w:eastAsia="Times New Roman" w:hAnsi="Aptos"/>
        </w:rPr>
      </w:pPr>
      <w:proofErr w:type="gramStart"/>
      <w:r>
        <w:rPr>
          <w:rFonts w:ascii="Calibri" w:eastAsia="Times New Roman" w:hAnsi="Calibri" w:cs="Calibri"/>
          <w:b/>
          <w:bCs/>
          <w:sz w:val="28"/>
          <w:szCs w:val="28"/>
        </w:rPr>
        <w:t>could</w:t>
      </w:r>
      <w:proofErr w:type="gramEnd"/>
      <w:r>
        <w:rPr>
          <w:rFonts w:ascii="Calibri" w:eastAsia="Times New Roman" w:hAnsi="Calibri" w:cs="Calibri"/>
          <w:b/>
          <w:bCs/>
          <w:sz w:val="28"/>
          <w:szCs w:val="28"/>
        </w:rPr>
        <w:t xml:space="preserve"> play at halftime (could  do this at ANY game during the season!) </w:t>
      </w:r>
    </w:p>
    <w:p w:rsidR="003142FB" w:rsidRDefault="003142FB" w:rsidP="003142FB">
      <w:pPr>
        <w:numPr>
          <w:ilvl w:val="2"/>
          <w:numId w:val="31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maybe Molly McGuire would like to host a goalie youth clinic</w:t>
      </w:r>
    </w:p>
    <w:p w:rsidR="003142FB" w:rsidRDefault="003142FB" w:rsidP="003142FB">
      <w:pPr>
        <w:numPr>
          <w:ilvl w:val="2"/>
          <w:numId w:val="31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Get pizza</w:t>
      </w:r>
    </w:p>
    <w:p w:rsidR="003142FB" w:rsidRDefault="003142FB" w:rsidP="003142FB">
      <w:pPr>
        <w:numPr>
          <w:ilvl w:val="2"/>
          <w:numId w:val="31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Have an ice cream truck</w:t>
      </w:r>
    </w:p>
    <w:p w:rsidR="003142FB" w:rsidRDefault="003142FB" w:rsidP="003142FB">
      <w:pPr>
        <w:numPr>
          <w:ilvl w:val="1"/>
          <w:numId w:val="32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Committee: Dana &amp; Ryan Madigan, Jess </w:t>
      </w:r>
      <w:proofErr w:type="spellStart"/>
      <w:r>
        <w:rPr>
          <w:rFonts w:ascii="Calibri" w:eastAsia="Times New Roman" w:hAnsi="Calibri" w:cs="Calibri"/>
          <w:b/>
          <w:bCs/>
          <w:sz w:val="28"/>
          <w:szCs w:val="28"/>
        </w:rPr>
        <w:t>Imburgia</w:t>
      </w:r>
      <w:proofErr w:type="spellEnd"/>
      <w:r>
        <w:rPr>
          <w:rFonts w:ascii="Calibri" w:eastAsia="Times New Roman" w:hAnsi="Calibri" w:cs="Calibri"/>
          <w:b/>
          <w:bCs/>
          <w:sz w:val="28"/>
          <w:szCs w:val="28"/>
        </w:rPr>
        <w:t>, Sara Connolly, Jackie Tobin, Aimee Goetz (will help with sponsorships and silent auction)</w:t>
      </w:r>
    </w:p>
    <w:p w:rsidR="003142FB" w:rsidRDefault="003142FB" w:rsidP="003142FB">
      <w:pPr>
        <w:numPr>
          <w:ilvl w:val="2"/>
          <w:numId w:val="33"/>
        </w:numPr>
        <w:textAlignment w:val="center"/>
        <w:rPr>
          <w:rFonts w:ascii="Aptos" w:eastAsia="Times New Roman" w:hAnsi="Aptos"/>
        </w:rPr>
      </w:pPr>
      <w:proofErr w:type="gramStart"/>
      <w:r>
        <w:rPr>
          <w:rFonts w:ascii="Calibri" w:eastAsia="Times New Roman" w:hAnsi="Calibri" w:cs="Calibri"/>
          <w:b/>
          <w:bCs/>
          <w:sz w:val="28"/>
          <w:szCs w:val="28"/>
        </w:rPr>
        <w:t>could</w:t>
      </w:r>
      <w:proofErr w:type="gramEnd"/>
      <w:r>
        <w:rPr>
          <w:rFonts w:ascii="Calibri" w:eastAsia="Times New Roman" w:hAnsi="Calibri" w:cs="Calibri"/>
          <w:b/>
          <w:bCs/>
          <w:sz w:val="28"/>
          <w:szCs w:val="28"/>
        </w:rPr>
        <w:t xml:space="preserve"> we get some of the moms from the youth teams?</w:t>
      </w:r>
    </w:p>
    <w:p w:rsidR="003142FB" w:rsidRDefault="003142FB" w:rsidP="003142FB">
      <w:pPr>
        <w:numPr>
          <w:ilvl w:val="2"/>
          <w:numId w:val="33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 items not on line in order to draw people there</w:t>
      </w:r>
    </w:p>
    <w:p w:rsidR="003142FB" w:rsidRDefault="003142FB" w:rsidP="003142FB">
      <w:pPr>
        <w:numPr>
          <w:ilvl w:val="2"/>
          <w:numId w:val="33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encourage donations while at the Pub or on the field "giving" </w:t>
      </w:r>
      <w:proofErr w:type="spellStart"/>
      <w:r>
        <w:rPr>
          <w:rFonts w:ascii="Calibri" w:eastAsia="Times New Roman" w:hAnsi="Calibri" w:cs="Calibri"/>
          <w:b/>
          <w:bCs/>
          <w:sz w:val="28"/>
          <w:szCs w:val="28"/>
        </w:rPr>
        <w:t>bball</w:t>
      </w:r>
      <w:proofErr w:type="spellEnd"/>
      <w:r>
        <w:rPr>
          <w:rFonts w:ascii="Calibri" w:eastAsia="Times New Roman" w:hAnsi="Calibri" w:cs="Calibri"/>
          <w:b/>
          <w:bCs/>
          <w:sz w:val="28"/>
          <w:szCs w:val="28"/>
        </w:rPr>
        <w:t xml:space="preserve"> hats</w:t>
      </w:r>
    </w:p>
    <w:p w:rsidR="003142FB" w:rsidRDefault="003142FB" w:rsidP="003142FB">
      <w:pPr>
        <w:numPr>
          <w:ilvl w:val="3"/>
          <w:numId w:val="34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will buy hats to give out for promotional give away ~$3k</w:t>
      </w:r>
    </w:p>
    <w:p w:rsidR="003142FB" w:rsidRDefault="003142FB" w:rsidP="003142FB">
      <w:pPr>
        <w:numPr>
          <w:ilvl w:val="2"/>
          <w:numId w:val="35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removing formality or charging people keeps people wanting to come </w:t>
      </w:r>
    </w:p>
    <w:p w:rsidR="003142FB" w:rsidRDefault="003142FB" w:rsidP="003142FB">
      <w:pPr>
        <w:numPr>
          <w:ilvl w:val="2"/>
          <w:numId w:val="35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need tents</w:t>
      </w:r>
    </w:p>
    <w:p w:rsidR="003142FB" w:rsidRDefault="003142FB" w:rsidP="003142FB">
      <w:pPr>
        <w:numPr>
          <w:ilvl w:val="2"/>
          <w:numId w:val="35"/>
        </w:numPr>
        <w:textAlignment w:val="center"/>
        <w:rPr>
          <w:rFonts w:ascii="Aptos" w:eastAsia="Times New Roman" w:hAnsi="Aptos"/>
        </w:rPr>
      </w:pPr>
      <w:proofErr w:type="spellStart"/>
      <w:r>
        <w:rPr>
          <w:rFonts w:ascii="Calibri" w:eastAsia="Times New Roman" w:hAnsi="Calibri" w:cs="Calibri"/>
          <w:b/>
          <w:bCs/>
          <w:sz w:val="28"/>
          <w:szCs w:val="28"/>
        </w:rPr>
        <w:t>Maguires</w:t>
      </w:r>
      <w:proofErr w:type="spellEnd"/>
      <w:r>
        <w:rPr>
          <w:rFonts w:ascii="Calibri" w:eastAsia="Times New Roman" w:hAnsi="Calibri" w:cs="Calibri"/>
          <w:b/>
          <w:bCs/>
          <w:sz w:val="28"/>
          <w:szCs w:val="28"/>
        </w:rPr>
        <w:t xml:space="preserve"> will pay for food</w:t>
      </w:r>
    </w:p>
    <w:p w:rsidR="003142FB" w:rsidRDefault="003142FB" w:rsidP="003142FB">
      <w:pPr>
        <w:pStyle w:val="NormalWeb"/>
        <w:spacing w:before="0" w:beforeAutospacing="0" w:after="0" w:afterAutospacing="0"/>
        <w:ind w:left="540"/>
        <w:rPr>
          <w:rFonts w:ascii="Aptos" w:hAnsi="Aptos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142FB" w:rsidRDefault="003142FB" w:rsidP="003142FB">
      <w:pPr>
        <w:numPr>
          <w:ilvl w:val="0"/>
          <w:numId w:val="36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Social Media</w:t>
      </w:r>
    </w:p>
    <w:p w:rsidR="003142FB" w:rsidRDefault="003142FB" w:rsidP="003142FB">
      <w:pPr>
        <w:numPr>
          <w:ilvl w:val="1"/>
          <w:numId w:val="37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CJ will post on Instagram-- should it be open to all to post?</w:t>
      </w:r>
    </w:p>
    <w:p w:rsidR="003142FB" w:rsidRDefault="003142FB" w:rsidP="003142FB">
      <w:pPr>
        <w:numPr>
          <w:ilvl w:val="1"/>
          <w:numId w:val="37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New Youth Instagram Page</w:t>
      </w:r>
    </w:p>
    <w:p w:rsidR="003142FB" w:rsidRDefault="003142FB" w:rsidP="003142FB">
      <w:pPr>
        <w:numPr>
          <w:ilvl w:val="2"/>
          <w:numId w:val="38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every time something is posted, tag the other sites</w:t>
      </w:r>
    </w:p>
    <w:p w:rsidR="003142FB" w:rsidRDefault="003142FB" w:rsidP="003142FB">
      <w:pPr>
        <w:numPr>
          <w:ilvl w:val="1"/>
          <w:numId w:val="39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Plan social media strategy so we have a governing policy</w:t>
      </w:r>
    </w:p>
    <w:p w:rsidR="003142FB" w:rsidRDefault="003142FB" w:rsidP="003142FB">
      <w:pPr>
        <w:pStyle w:val="NormalWeb"/>
        <w:spacing w:before="0" w:beforeAutospacing="0" w:after="0" w:afterAutospacing="0"/>
        <w:ind w:left="1080"/>
        <w:rPr>
          <w:rFonts w:ascii="Aptos" w:hAnsi="Aptos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142FB" w:rsidRDefault="003142FB" w:rsidP="003142FB">
      <w:pPr>
        <w:numPr>
          <w:ilvl w:val="0"/>
          <w:numId w:val="40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Going to pursue spring break trip next year to Florida for both girls and boys (Jupiter/Vero Beach area)</w:t>
      </w:r>
    </w:p>
    <w:p w:rsidR="003142FB" w:rsidRDefault="003142FB" w:rsidP="003142FB">
      <w:pPr>
        <w:numPr>
          <w:ilvl w:val="1"/>
          <w:numId w:val="41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look to get sponsors</w:t>
      </w:r>
    </w:p>
    <w:p w:rsidR="003142FB" w:rsidRDefault="003142FB" w:rsidP="003142FB">
      <w:pPr>
        <w:numPr>
          <w:ilvl w:val="1"/>
          <w:numId w:val="41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Myrtle Beach is also an idea because families could drive </w:t>
      </w:r>
    </w:p>
    <w:p w:rsidR="003142FB" w:rsidRDefault="003142FB" w:rsidP="003142FB">
      <w:pPr>
        <w:pStyle w:val="NormalWeb"/>
        <w:spacing w:before="0" w:beforeAutospacing="0" w:after="0" w:afterAutospacing="0"/>
        <w:rPr>
          <w:rFonts w:ascii="Aptos" w:hAnsi="Aptos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142FB" w:rsidRPr="003142FB" w:rsidRDefault="003142FB" w:rsidP="003142FB">
      <w:pPr>
        <w:pStyle w:val="ListParagraph"/>
        <w:numPr>
          <w:ilvl w:val="0"/>
          <w:numId w:val="43"/>
        </w:numPr>
        <w:textAlignment w:val="center"/>
        <w:rPr>
          <w:rFonts w:ascii="Aptos" w:eastAsia="Times New Roman" w:hAnsi="Aptos"/>
        </w:rPr>
      </w:pPr>
      <w:r w:rsidRPr="003142FB">
        <w:rPr>
          <w:rFonts w:ascii="Calibri" w:eastAsia="Times New Roman" w:hAnsi="Calibri" w:cs="Calibri"/>
          <w:b/>
          <w:bCs/>
          <w:sz w:val="28"/>
          <w:szCs w:val="28"/>
        </w:rPr>
        <w:t>Contract for next year</w:t>
      </w:r>
    </w:p>
    <w:p w:rsidR="003142FB" w:rsidRDefault="003142FB" w:rsidP="003142FB">
      <w:pPr>
        <w:numPr>
          <w:ilvl w:val="1"/>
          <w:numId w:val="43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hoping will be the same price -- just might not need Tuesday 3:30-5pm for varsity anymore (attendance was low)</w:t>
      </w:r>
    </w:p>
    <w:p w:rsidR="003142FB" w:rsidRDefault="003142FB" w:rsidP="003142FB">
      <w:pPr>
        <w:numPr>
          <w:ilvl w:val="2"/>
          <w:numId w:val="44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Keep Sunday/Tuesday/Thursday</w:t>
      </w:r>
    </w:p>
    <w:p w:rsidR="003142FB" w:rsidRDefault="003142FB" w:rsidP="003142FB">
      <w:pPr>
        <w:numPr>
          <w:ilvl w:val="1"/>
          <w:numId w:val="45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lastRenderedPageBreak/>
        <w:t>girls youth are hoping to get a small room back for stick skills</w:t>
      </w:r>
    </w:p>
    <w:p w:rsidR="003142FB" w:rsidRDefault="003142FB" w:rsidP="003142FB">
      <w:pPr>
        <w:numPr>
          <w:ilvl w:val="1"/>
          <w:numId w:val="45"/>
        </w:numPr>
        <w:textAlignment w:val="center"/>
        <w:rPr>
          <w:rFonts w:ascii="Aptos" w:eastAsia="Times New Roman" w:hAnsi="Aptos"/>
        </w:rPr>
      </w:pPr>
      <w:proofErr w:type="gramStart"/>
      <w:r>
        <w:rPr>
          <w:rFonts w:ascii="Calibri" w:eastAsia="Times New Roman" w:hAnsi="Calibri" w:cs="Calibri"/>
          <w:b/>
          <w:bCs/>
          <w:sz w:val="28"/>
          <w:szCs w:val="28"/>
        </w:rPr>
        <w:t>discussing</w:t>
      </w:r>
      <w:proofErr w:type="gramEnd"/>
      <w:r>
        <w:rPr>
          <w:rFonts w:ascii="Calibri" w:eastAsia="Times New Roman" w:hAnsi="Calibri" w:cs="Calibri"/>
          <w:b/>
          <w:bCs/>
          <w:sz w:val="28"/>
          <w:szCs w:val="28"/>
        </w:rPr>
        <w:t xml:space="preserve"> combining boys and girls youth next year again? </w:t>
      </w:r>
    </w:p>
    <w:p w:rsidR="003142FB" w:rsidRDefault="003142FB" w:rsidP="003142FB">
      <w:pPr>
        <w:numPr>
          <w:ilvl w:val="2"/>
          <w:numId w:val="46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 will have enough space in the winter since numbers are lower that time of year</w:t>
      </w:r>
    </w:p>
    <w:p w:rsidR="003142FB" w:rsidRDefault="003142FB" w:rsidP="003142FB">
      <w:pPr>
        <w:numPr>
          <w:ilvl w:val="1"/>
          <w:numId w:val="47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Maybe rotate age for Monday nights-- or just modified? </w:t>
      </w:r>
      <w:proofErr w:type="gramStart"/>
      <w:r>
        <w:rPr>
          <w:rFonts w:ascii="Calibri" w:eastAsia="Times New Roman" w:hAnsi="Calibri" w:cs="Calibri"/>
          <w:b/>
          <w:bCs/>
          <w:sz w:val="28"/>
          <w:szCs w:val="28"/>
        </w:rPr>
        <w:t>maybe</w:t>
      </w:r>
      <w:proofErr w:type="gramEnd"/>
      <w:r>
        <w:rPr>
          <w:rFonts w:ascii="Calibri" w:eastAsia="Times New Roman" w:hAnsi="Calibri" w:cs="Calibri"/>
          <w:b/>
          <w:bCs/>
          <w:sz w:val="28"/>
          <w:szCs w:val="28"/>
        </w:rPr>
        <w:t xml:space="preserve"> separate registration?</w:t>
      </w:r>
    </w:p>
    <w:p w:rsidR="003142FB" w:rsidRDefault="003142FB" w:rsidP="003142FB">
      <w:pPr>
        <w:pStyle w:val="NormalWeb"/>
        <w:spacing w:before="0" w:beforeAutospacing="0" w:after="0" w:afterAutospacing="0"/>
        <w:rPr>
          <w:rFonts w:ascii="Aptos" w:hAnsi="Aptos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142FB" w:rsidRDefault="003142FB" w:rsidP="003142FB">
      <w:pPr>
        <w:numPr>
          <w:ilvl w:val="0"/>
          <w:numId w:val="48"/>
        </w:numPr>
        <w:textAlignment w:val="center"/>
        <w:rPr>
          <w:rFonts w:ascii="Aptos" w:eastAsia="Times New Roman" w:hAnsi="Aptos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In June-- two positions will be up for vote </w:t>
      </w:r>
    </w:p>
    <w:p w:rsidR="003142FB" w:rsidRDefault="003142FB" w:rsidP="003142FB">
      <w:pPr>
        <w:pStyle w:val="NormalWeb"/>
        <w:spacing w:before="0" w:beforeAutospacing="0" w:after="0" w:afterAutospacing="0"/>
        <w:ind w:left="540"/>
        <w:rPr>
          <w:rFonts w:ascii="Aptos" w:hAnsi="Aptos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142FB" w:rsidRDefault="003142FB" w:rsidP="003142FB">
      <w:pPr>
        <w:pStyle w:val="NormalWeb"/>
        <w:spacing w:before="0" w:beforeAutospacing="0" w:after="0" w:afterAutospacing="0"/>
        <w:ind w:left="540"/>
        <w:rPr>
          <w:rFonts w:ascii="Aptos" w:hAnsi="Aptos"/>
        </w:rPr>
      </w:pPr>
      <w:r>
        <w:rPr>
          <w:rFonts w:ascii="Calibri" w:hAnsi="Calibri" w:cs="Calibri"/>
        </w:rPr>
        <w:t> </w:t>
      </w:r>
    </w:p>
    <w:p w:rsidR="003142FB" w:rsidRDefault="003142FB" w:rsidP="003142FB">
      <w:pPr>
        <w:pStyle w:val="NormalWeb"/>
        <w:spacing w:before="0" w:beforeAutospacing="0" w:after="0" w:afterAutospacing="0"/>
        <w:rPr>
          <w:rFonts w:ascii="Aptos" w:hAnsi="Aptos"/>
        </w:rPr>
      </w:pPr>
      <w:r>
        <w:rPr>
          <w:rFonts w:ascii="Calibri" w:hAnsi="Calibri" w:cs="Calibri"/>
          <w:b/>
          <w:bCs/>
        </w:rPr>
        <w:t xml:space="preserve">**Next Meeting: Tuesday, </w:t>
      </w:r>
      <w:proofErr w:type="spellStart"/>
      <w:r>
        <w:rPr>
          <w:rFonts w:ascii="Calibri" w:hAnsi="Calibri" w:cs="Calibri"/>
          <w:b/>
          <w:bCs/>
        </w:rPr>
        <w:t>Apil</w:t>
      </w:r>
      <w:proofErr w:type="spellEnd"/>
      <w:r>
        <w:rPr>
          <w:rFonts w:ascii="Calibri" w:hAnsi="Calibri" w:cs="Calibri"/>
          <w:b/>
          <w:bCs/>
        </w:rPr>
        <w:t xml:space="preserve"> 21st, 2026; 7pm Pittsford Rec. Center, room </w:t>
      </w:r>
      <w:proofErr w:type="spellStart"/>
      <w:proofErr w:type="gramStart"/>
      <w:r>
        <w:rPr>
          <w:rFonts w:ascii="Calibri" w:hAnsi="Calibri" w:cs="Calibri"/>
          <w:b/>
          <w:bCs/>
        </w:rPr>
        <w:t>tbd</w:t>
      </w:r>
      <w:proofErr w:type="spellEnd"/>
      <w:proofErr w:type="gramEnd"/>
      <w:r>
        <w:rPr>
          <w:rFonts w:ascii="Calibri" w:hAnsi="Calibri" w:cs="Calibri"/>
          <w:b/>
          <w:bCs/>
        </w:rPr>
        <w:t>**</w:t>
      </w:r>
    </w:p>
    <w:p w:rsidR="003142FB" w:rsidRDefault="003142FB" w:rsidP="003142FB">
      <w:pPr>
        <w:pStyle w:val="NormalWeb"/>
        <w:spacing w:before="0" w:beforeAutospacing="0" w:after="0" w:afterAutospacing="0"/>
        <w:rPr>
          <w:rFonts w:ascii="Aptos" w:hAnsi="Aptos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3142FB" w:rsidRDefault="003142FB" w:rsidP="003142FB">
      <w:pPr>
        <w:rPr>
          <w:rFonts w:eastAsia="Times New Roman"/>
        </w:rPr>
      </w:pPr>
    </w:p>
    <w:p w:rsidR="003142FB" w:rsidRDefault="003142FB" w:rsidP="003142FB">
      <w:pPr>
        <w:rPr>
          <w:rFonts w:eastAsia="Times New Roman"/>
        </w:rPr>
      </w:pPr>
      <w:r>
        <w:rPr>
          <w:rStyle w:val="gmailsignatureprefix"/>
          <w:rFonts w:eastAsia="Times New Roman"/>
        </w:rPr>
        <w:t xml:space="preserve">-- </w:t>
      </w:r>
    </w:p>
    <w:p w:rsidR="003142FB" w:rsidRDefault="003142FB" w:rsidP="003142FB">
      <w:pPr>
        <w:rPr>
          <w:rFonts w:eastAsia="Times New Roman"/>
        </w:rPr>
      </w:pPr>
      <w:r>
        <w:rPr>
          <w:rFonts w:ascii="Comic Sans MS" w:eastAsia="Times New Roman" w:hAnsi="Comic Sans MS"/>
          <w:color w:val="000099"/>
          <w:sz w:val="27"/>
          <w:szCs w:val="27"/>
        </w:rPr>
        <w:t>~Julie</w:t>
      </w:r>
    </w:p>
    <w:p w:rsidR="00B25F5C" w:rsidRDefault="00B25F5C"/>
    <w:sectPr w:rsidR="00B25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B45BB"/>
    <w:multiLevelType w:val="multilevel"/>
    <w:tmpl w:val="A37664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93A90"/>
    <w:multiLevelType w:val="multilevel"/>
    <w:tmpl w:val="E5488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2C6499"/>
    <w:multiLevelType w:val="multilevel"/>
    <w:tmpl w:val="3D82095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233756"/>
    <w:multiLevelType w:val="multilevel"/>
    <w:tmpl w:val="190E92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A83E3A"/>
    <w:multiLevelType w:val="multilevel"/>
    <w:tmpl w:val="F02442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922020"/>
    <w:multiLevelType w:val="multilevel"/>
    <w:tmpl w:val="581CBA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3C1E18"/>
    <w:multiLevelType w:val="multilevel"/>
    <w:tmpl w:val="4D78656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9127D0"/>
    <w:multiLevelType w:val="multilevel"/>
    <w:tmpl w:val="0526BB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3C42FA"/>
    <w:multiLevelType w:val="multilevel"/>
    <w:tmpl w:val="57107E7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470E69"/>
    <w:multiLevelType w:val="multilevel"/>
    <w:tmpl w:val="1C4271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0730B1"/>
    <w:multiLevelType w:val="multilevel"/>
    <w:tmpl w:val="59D0F3D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825B0"/>
    <w:multiLevelType w:val="multilevel"/>
    <w:tmpl w:val="0088D1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04608C"/>
    <w:multiLevelType w:val="multilevel"/>
    <w:tmpl w:val="5532C4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951089"/>
    <w:multiLevelType w:val="multilevel"/>
    <w:tmpl w:val="2782E93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0B3FC1"/>
    <w:multiLevelType w:val="multilevel"/>
    <w:tmpl w:val="2FC4F7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34704C"/>
    <w:multiLevelType w:val="multilevel"/>
    <w:tmpl w:val="C4685E7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E65821"/>
    <w:multiLevelType w:val="multilevel"/>
    <w:tmpl w:val="571643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3C0017"/>
    <w:multiLevelType w:val="multilevel"/>
    <w:tmpl w:val="52A2879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DD2289"/>
    <w:multiLevelType w:val="multilevel"/>
    <w:tmpl w:val="35CE6A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6E3F14"/>
    <w:multiLevelType w:val="multilevel"/>
    <w:tmpl w:val="2820E0E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387240"/>
    <w:multiLevelType w:val="multilevel"/>
    <w:tmpl w:val="C88E99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6365C0"/>
    <w:multiLevelType w:val="multilevel"/>
    <w:tmpl w:val="A268F7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555D3D"/>
    <w:multiLevelType w:val="multilevel"/>
    <w:tmpl w:val="79F4E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0B1972"/>
    <w:multiLevelType w:val="multilevel"/>
    <w:tmpl w:val="A98A88E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D40640"/>
    <w:multiLevelType w:val="multilevel"/>
    <w:tmpl w:val="F6FE21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EB5F6E"/>
    <w:multiLevelType w:val="multilevel"/>
    <w:tmpl w:val="B6042E3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CB6625A"/>
    <w:multiLevelType w:val="multilevel"/>
    <w:tmpl w:val="CFF805F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D813491"/>
    <w:multiLevelType w:val="multilevel"/>
    <w:tmpl w:val="B3821F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3A6810"/>
    <w:multiLevelType w:val="multilevel"/>
    <w:tmpl w:val="F39E970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E8248C2"/>
    <w:multiLevelType w:val="multilevel"/>
    <w:tmpl w:val="DBBEA6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AE5101"/>
    <w:multiLevelType w:val="multilevel"/>
    <w:tmpl w:val="CD083E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9337139"/>
    <w:multiLevelType w:val="multilevel"/>
    <w:tmpl w:val="E97E1C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B3D1592"/>
    <w:multiLevelType w:val="multilevel"/>
    <w:tmpl w:val="85D248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D271254"/>
    <w:multiLevelType w:val="multilevel"/>
    <w:tmpl w:val="C750C1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DE62BB5"/>
    <w:multiLevelType w:val="multilevel"/>
    <w:tmpl w:val="0D18CA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D402BC"/>
    <w:multiLevelType w:val="multilevel"/>
    <w:tmpl w:val="40AEB3D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7A212D"/>
    <w:multiLevelType w:val="multilevel"/>
    <w:tmpl w:val="D670045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9C21FF1"/>
    <w:multiLevelType w:val="multilevel"/>
    <w:tmpl w:val="294CD45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A2756C6"/>
    <w:multiLevelType w:val="multilevel"/>
    <w:tmpl w:val="445602E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FE81F73"/>
    <w:multiLevelType w:val="multilevel"/>
    <w:tmpl w:val="501249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2557F2"/>
    <w:multiLevelType w:val="multilevel"/>
    <w:tmpl w:val="4ED828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A905DD0"/>
    <w:multiLevelType w:val="multilevel"/>
    <w:tmpl w:val="6B5045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C42907"/>
    <w:multiLevelType w:val="multilevel"/>
    <w:tmpl w:val="5F12BC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1A2CBB"/>
    <w:multiLevelType w:val="multilevel"/>
    <w:tmpl w:val="7CD6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347A61"/>
    <w:multiLevelType w:val="multilevel"/>
    <w:tmpl w:val="615A3D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6736BAD"/>
    <w:multiLevelType w:val="multilevel"/>
    <w:tmpl w:val="5576E1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6D50FEB"/>
    <w:multiLevelType w:val="multilevel"/>
    <w:tmpl w:val="A538FF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B02E06"/>
    <w:multiLevelType w:val="multilevel"/>
    <w:tmpl w:val="C5BA12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0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6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6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"/>
    <w:lvlOverride w:ilvl="0">
      <w:startOverride w:val="10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  <w:lvlOverride w:ilvl="0">
      <w:startOverride w:val="10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2FB"/>
    <w:rsid w:val="003142FB"/>
    <w:rsid w:val="00B2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EB48B-C387-4F8B-9668-532A7D1A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2F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42FB"/>
    <w:pPr>
      <w:spacing w:before="100" w:beforeAutospacing="1" w:after="100" w:afterAutospacing="1"/>
    </w:pPr>
  </w:style>
  <w:style w:type="character" w:customStyle="1" w:styleId="gmailsignatureprefix">
    <w:name w:val="gmail_signature_prefix"/>
    <w:basedOn w:val="DefaultParagraphFont"/>
    <w:rsid w:val="003142FB"/>
  </w:style>
  <w:style w:type="paragraph" w:styleId="ListParagraph">
    <w:name w:val="List Paragraph"/>
    <w:basedOn w:val="Normal"/>
    <w:uiPriority w:val="34"/>
    <w:qFormat/>
    <w:rsid w:val="00314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A39423B</Template>
  <TotalTime>1</TotalTime>
  <Pages>4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Rochester</Company>
  <LinksUpToDate>false</LinksUpToDate>
  <CharactersWithSpaces>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Josh A.</dc:creator>
  <cp:keywords/>
  <dc:description/>
  <cp:lastModifiedBy>Lewis, Josh A.</cp:lastModifiedBy>
  <cp:revision>1</cp:revision>
  <dcterms:created xsi:type="dcterms:W3CDTF">2026-03-18T12:33:00Z</dcterms:created>
  <dcterms:modified xsi:type="dcterms:W3CDTF">2026-03-18T12:34:00Z</dcterms:modified>
</cp:coreProperties>
</file>