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22" w:rsidRPr="009464D1" w:rsidRDefault="000F1722" w:rsidP="009464D1">
      <w:pPr>
        <w:jc w:val="center"/>
        <w:rPr>
          <w:b/>
          <w:bCs/>
          <w:sz w:val="28"/>
          <w:szCs w:val="28"/>
        </w:rPr>
      </w:pPr>
      <w:r w:rsidRPr="009464D1">
        <w:rPr>
          <w:b/>
          <w:bCs/>
          <w:sz w:val="28"/>
          <w:szCs w:val="28"/>
        </w:rPr>
        <w:t>Eaton Rapids Youth Soccer Board Meeting</w:t>
      </w:r>
    </w:p>
    <w:p w:rsidR="000F1722" w:rsidRDefault="000F1722" w:rsidP="009464D1">
      <w:pPr>
        <w:jc w:val="center"/>
        <w:rPr>
          <w:b/>
          <w:bCs/>
          <w:sz w:val="28"/>
          <w:szCs w:val="28"/>
        </w:rPr>
      </w:pPr>
      <w:r w:rsidRPr="009464D1">
        <w:rPr>
          <w:b/>
          <w:bCs/>
          <w:sz w:val="28"/>
          <w:szCs w:val="28"/>
        </w:rPr>
        <w:t>June 26, 2022</w:t>
      </w:r>
    </w:p>
    <w:p w:rsidR="000F1722" w:rsidRPr="009464D1" w:rsidRDefault="000F1722" w:rsidP="009464D1">
      <w:pPr>
        <w:jc w:val="center"/>
        <w:rPr>
          <w:b/>
          <w:bCs/>
          <w:sz w:val="28"/>
          <w:szCs w:val="28"/>
        </w:rPr>
      </w:pPr>
      <w:r>
        <w:rPr>
          <w:b/>
          <w:bCs/>
          <w:sz w:val="28"/>
          <w:szCs w:val="28"/>
        </w:rPr>
        <w:t>8:30 PM</w:t>
      </w:r>
    </w:p>
    <w:p w:rsidR="000F1722" w:rsidRPr="009464D1" w:rsidRDefault="000F1722" w:rsidP="009464D1">
      <w:pPr>
        <w:jc w:val="center"/>
        <w:rPr>
          <w:b/>
          <w:bCs/>
          <w:sz w:val="28"/>
          <w:szCs w:val="28"/>
        </w:rPr>
      </w:pPr>
      <w:r w:rsidRPr="009464D1">
        <w:rPr>
          <w:b/>
          <w:bCs/>
          <w:sz w:val="28"/>
          <w:szCs w:val="28"/>
        </w:rPr>
        <w:t>Microsoft TEAMS</w:t>
      </w:r>
    </w:p>
    <w:p w:rsidR="000F1722" w:rsidRPr="009464D1" w:rsidRDefault="000F1722" w:rsidP="009464D1">
      <w:pPr>
        <w:rPr>
          <w:b/>
          <w:bCs/>
          <w:sz w:val="28"/>
          <w:szCs w:val="28"/>
        </w:rPr>
      </w:pPr>
    </w:p>
    <w:p w:rsidR="000F1722" w:rsidRPr="009464D1" w:rsidRDefault="000F1722" w:rsidP="009464D1">
      <w:pPr>
        <w:pStyle w:val="ListParagraph"/>
        <w:numPr>
          <w:ilvl w:val="0"/>
          <w:numId w:val="1"/>
        </w:numPr>
        <w:rPr>
          <w:b/>
          <w:bCs/>
          <w:sz w:val="24"/>
          <w:szCs w:val="24"/>
        </w:rPr>
      </w:pPr>
      <w:r w:rsidRPr="009464D1">
        <w:rPr>
          <w:b/>
          <w:bCs/>
          <w:sz w:val="24"/>
          <w:szCs w:val="24"/>
        </w:rPr>
        <w:t>Call to order</w:t>
      </w:r>
    </w:p>
    <w:p w:rsidR="000F1722" w:rsidRPr="009464D1" w:rsidRDefault="000F1722" w:rsidP="009464D1">
      <w:pPr>
        <w:pStyle w:val="ListParagraph"/>
        <w:ind w:left="1080"/>
        <w:rPr>
          <w:b/>
          <w:bCs/>
          <w:sz w:val="24"/>
          <w:szCs w:val="24"/>
        </w:rPr>
      </w:pPr>
    </w:p>
    <w:p w:rsidR="000F1722" w:rsidRPr="009464D1" w:rsidRDefault="000F1722" w:rsidP="009464D1">
      <w:pPr>
        <w:pStyle w:val="ListParagraph"/>
        <w:numPr>
          <w:ilvl w:val="0"/>
          <w:numId w:val="1"/>
        </w:numPr>
        <w:rPr>
          <w:b/>
          <w:bCs/>
          <w:sz w:val="24"/>
          <w:szCs w:val="24"/>
        </w:rPr>
      </w:pPr>
      <w:r w:rsidRPr="009464D1">
        <w:rPr>
          <w:b/>
          <w:bCs/>
          <w:sz w:val="24"/>
          <w:szCs w:val="24"/>
        </w:rPr>
        <w:t>Roll Call</w:t>
      </w:r>
    </w:p>
    <w:p w:rsidR="000F1722" w:rsidRPr="009464D1" w:rsidRDefault="000F1722" w:rsidP="009464D1">
      <w:pPr>
        <w:pStyle w:val="ListParagraph"/>
        <w:rPr>
          <w:b/>
          <w:bCs/>
          <w:sz w:val="24"/>
          <w:szCs w:val="24"/>
        </w:rPr>
      </w:pPr>
    </w:p>
    <w:p w:rsidR="000F1722" w:rsidRPr="009464D1" w:rsidRDefault="000F1722" w:rsidP="009464D1">
      <w:pPr>
        <w:pStyle w:val="ListParagraph"/>
        <w:numPr>
          <w:ilvl w:val="1"/>
          <w:numId w:val="1"/>
        </w:numPr>
        <w:rPr>
          <w:b/>
          <w:bCs/>
          <w:sz w:val="24"/>
          <w:szCs w:val="24"/>
        </w:rPr>
      </w:pPr>
      <w:r w:rsidRPr="009464D1">
        <w:rPr>
          <w:b/>
          <w:bCs/>
          <w:sz w:val="24"/>
          <w:szCs w:val="24"/>
        </w:rPr>
        <w:t xml:space="preserve">Board Members Present: </w:t>
      </w:r>
      <w:r w:rsidRPr="009464D1">
        <w:rPr>
          <w:sz w:val="24"/>
          <w:szCs w:val="24"/>
        </w:rPr>
        <w:t>Andy Crow, Dan Guy</w:t>
      </w:r>
    </w:p>
    <w:p w:rsidR="000F1722" w:rsidRPr="009464D1" w:rsidRDefault="000F1722" w:rsidP="009464D1">
      <w:pPr>
        <w:pStyle w:val="ListParagraph"/>
        <w:ind w:left="1440"/>
        <w:rPr>
          <w:b/>
          <w:bCs/>
          <w:sz w:val="24"/>
          <w:szCs w:val="24"/>
        </w:rPr>
      </w:pPr>
    </w:p>
    <w:p w:rsidR="000F1722" w:rsidRPr="009464D1" w:rsidRDefault="000F1722" w:rsidP="009464D1">
      <w:pPr>
        <w:pStyle w:val="ListParagraph"/>
        <w:numPr>
          <w:ilvl w:val="1"/>
          <w:numId w:val="1"/>
        </w:numPr>
        <w:rPr>
          <w:b/>
          <w:bCs/>
          <w:sz w:val="24"/>
          <w:szCs w:val="24"/>
        </w:rPr>
      </w:pPr>
      <w:r w:rsidRPr="009464D1">
        <w:rPr>
          <w:b/>
          <w:bCs/>
          <w:sz w:val="24"/>
          <w:szCs w:val="24"/>
        </w:rPr>
        <w:t xml:space="preserve">Board Members Absent: </w:t>
      </w:r>
      <w:r w:rsidRPr="009464D1">
        <w:rPr>
          <w:sz w:val="24"/>
          <w:szCs w:val="24"/>
        </w:rPr>
        <w:t xml:space="preserve">Jennifer Buckingham, Mike Decker, Kelly Miller, </w:t>
      </w:r>
      <w:r>
        <w:rPr>
          <w:sz w:val="24"/>
          <w:szCs w:val="24"/>
        </w:rPr>
        <w:t xml:space="preserve">Amanda Norton, </w:t>
      </w:r>
      <w:r w:rsidRPr="009464D1">
        <w:rPr>
          <w:sz w:val="24"/>
          <w:szCs w:val="24"/>
        </w:rPr>
        <w:t>Julie Thompson</w:t>
      </w:r>
    </w:p>
    <w:p w:rsidR="000F1722" w:rsidRPr="009464D1" w:rsidRDefault="000F1722" w:rsidP="009464D1">
      <w:pPr>
        <w:rPr>
          <w:b/>
          <w:bCs/>
        </w:rPr>
      </w:pPr>
    </w:p>
    <w:p w:rsidR="000F1722" w:rsidRDefault="000F1722" w:rsidP="009464D1">
      <w:pPr>
        <w:pStyle w:val="ListParagraph"/>
        <w:numPr>
          <w:ilvl w:val="1"/>
          <w:numId w:val="1"/>
        </w:numPr>
        <w:rPr>
          <w:sz w:val="24"/>
          <w:szCs w:val="24"/>
        </w:rPr>
      </w:pPr>
      <w:r w:rsidRPr="009464D1">
        <w:rPr>
          <w:b/>
          <w:bCs/>
          <w:sz w:val="24"/>
          <w:szCs w:val="24"/>
        </w:rPr>
        <w:t xml:space="preserve">Others Present: </w:t>
      </w:r>
      <w:r w:rsidRPr="009464D1">
        <w:rPr>
          <w:sz w:val="24"/>
          <w:szCs w:val="24"/>
        </w:rPr>
        <w:t>Russ Ellis</w:t>
      </w:r>
    </w:p>
    <w:p w:rsidR="000F1722" w:rsidRPr="009464D1" w:rsidRDefault="000F1722" w:rsidP="009464D1">
      <w:pPr>
        <w:pStyle w:val="ListParagraph"/>
        <w:rPr>
          <w:sz w:val="24"/>
          <w:szCs w:val="24"/>
        </w:rPr>
      </w:pPr>
    </w:p>
    <w:p w:rsidR="000F1722" w:rsidRDefault="000F1722" w:rsidP="0040445C">
      <w:pPr>
        <w:pStyle w:val="ListParagraph"/>
        <w:numPr>
          <w:ilvl w:val="0"/>
          <w:numId w:val="1"/>
        </w:numPr>
        <w:rPr>
          <w:b/>
          <w:bCs/>
          <w:sz w:val="24"/>
          <w:szCs w:val="24"/>
        </w:rPr>
      </w:pPr>
      <w:r w:rsidRPr="009464D1">
        <w:rPr>
          <w:b/>
          <w:bCs/>
          <w:sz w:val="24"/>
          <w:szCs w:val="24"/>
        </w:rPr>
        <w:t>NEW BUSINESS:</w:t>
      </w:r>
    </w:p>
    <w:p w:rsidR="000F1722" w:rsidRPr="009464D1" w:rsidRDefault="000F1722" w:rsidP="009464D1">
      <w:pPr>
        <w:pStyle w:val="ListParagraph"/>
        <w:numPr>
          <w:ilvl w:val="1"/>
          <w:numId w:val="1"/>
        </w:numPr>
        <w:rPr>
          <w:b/>
          <w:bCs/>
          <w:sz w:val="24"/>
          <w:szCs w:val="24"/>
        </w:rPr>
      </w:pPr>
      <w:r w:rsidRPr="009464D1">
        <w:rPr>
          <w:color w:val="000000"/>
        </w:rPr>
        <w:t>Fall field layout</w:t>
      </w:r>
    </w:p>
    <w:p w:rsidR="000F1722" w:rsidRPr="009464D1" w:rsidRDefault="000F1722" w:rsidP="009464D1">
      <w:pPr>
        <w:pStyle w:val="ListParagraph"/>
        <w:numPr>
          <w:ilvl w:val="1"/>
          <w:numId w:val="1"/>
        </w:numPr>
        <w:rPr>
          <w:b/>
          <w:bCs/>
          <w:sz w:val="24"/>
          <w:szCs w:val="24"/>
        </w:rPr>
      </w:pPr>
      <w:r>
        <w:rPr>
          <w:color w:val="000000"/>
        </w:rPr>
        <w:t>M</w:t>
      </w:r>
      <w:r w:rsidRPr="009464D1">
        <w:rPr>
          <w:color w:val="000000"/>
        </w:rPr>
        <w:t>aintenance on the shed</w:t>
      </w:r>
    </w:p>
    <w:p w:rsidR="000F1722" w:rsidRPr="009464D1" w:rsidRDefault="000F1722" w:rsidP="009464D1">
      <w:pPr>
        <w:pStyle w:val="ListParagraph"/>
        <w:numPr>
          <w:ilvl w:val="1"/>
          <w:numId w:val="1"/>
        </w:numPr>
        <w:rPr>
          <w:b/>
          <w:bCs/>
          <w:sz w:val="24"/>
          <w:szCs w:val="24"/>
        </w:rPr>
      </w:pPr>
      <w:r>
        <w:rPr>
          <w:color w:val="000000"/>
        </w:rPr>
        <w:t xml:space="preserve">Maintenance on the </w:t>
      </w:r>
      <w:r w:rsidRPr="009464D1">
        <w:rPr>
          <w:color w:val="000000"/>
        </w:rPr>
        <w:t>kick wall</w:t>
      </w:r>
    </w:p>
    <w:p w:rsidR="000F1722" w:rsidRPr="009464D1" w:rsidRDefault="000F1722" w:rsidP="009464D1">
      <w:pPr>
        <w:pStyle w:val="ListParagraph"/>
        <w:numPr>
          <w:ilvl w:val="1"/>
          <w:numId w:val="1"/>
        </w:numPr>
        <w:rPr>
          <w:b/>
          <w:bCs/>
          <w:sz w:val="24"/>
          <w:szCs w:val="24"/>
        </w:rPr>
      </w:pPr>
      <w:r>
        <w:rPr>
          <w:color w:val="000000"/>
        </w:rPr>
        <w:t>Issue with s</w:t>
      </w:r>
      <w:r w:rsidRPr="009464D1">
        <w:rPr>
          <w:color w:val="000000"/>
        </w:rPr>
        <w:t>prayer</w:t>
      </w:r>
    </w:p>
    <w:p w:rsidR="000F1722" w:rsidRPr="005A5A58" w:rsidRDefault="000F1722" w:rsidP="009464D1">
      <w:pPr>
        <w:pStyle w:val="ListParagraph"/>
        <w:numPr>
          <w:ilvl w:val="2"/>
          <w:numId w:val="1"/>
        </w:numPr>
        <w:rPr>
          <w:b/>
          <w:bCs/>
          <w:sz w:val="24"/>
          <w:szCs w:val="24"/>
        </w:rPr>
      </w:pPr>
      <w:r>
        <w:rPr>
          <w:color w:val="000000"/>
        </w:rPr>
        <w:t>N</w:t>
      </w:r>
      <w:r w:rsidRPr="009464D1">
        <w:rPr>
          <w:color w:val="000000"/>
        </w:rPr>
        <w:t>eed to get access to one or purchase a new one</w:t>
      </w:r>
    </w:p>
    <w:p w:rsidR="000F1722" w:rsidRPr="005A5A58" w:rsidRDefault="000F1722" w:rsidP="005A5A58">
      <w:pPr>
        <w:pStyle w:val="ListParagraph"/>
        <w:numPr>
          <w:ilvl w:val="1"/>
          <w:numId w:val="1"/>
        </w:numPr>
        <w:rPr>
          <w:b/>
          <w:bCs/>
          <w:sz w:val="24"/>
          <w:szCs w:val="24"/>
        </w:rPr>
      </w:pPr>
      <w:r>
        <w:rPr>
          <w:color w:val="000000"/>
        </w:rPr>
        <w:t>D</w:t>
      </w:r>
      <w:r w:rsidRPr="005A5A58">
        <w:rPr>
          <w:color w:val="000000"/>
        </w:rPr>
        <w:t>iscussion is needed with the City to get access to the coaches and communicate our registration to the upcoming age-appropriate kids that are moving into the CASL program</w:t>
      </w:r>
    </w:p>
    <w:p w:rsidR="000F1722" w:rsidRPr="00965535" w:rsidRDefault="000F1722" w:rsidP="0040445C">
      <w:pPr>
        <w:pStyle w:val="ListParagraph"/>
        <w:numPr>
          <w:ilvl w:val="1"/>
          <w:numId w:val="1"/>
        </w:numPr>
        <w:rPr>
          <w:color w:val="000000"/>
          <w:sz w:val="24"/>
          <w:szCs w:val="24"/>
        </w:rPr>
      </w:pPr>
      <w:r w:rsidRPr="005A5A58">
        <w:rPr>
          <w:color w:val="000000"/>
        </w:rPr>
        <w:t>Discussed sending out nominations for Executive Director and Finance Director with a vote from all members</w:t>
      </w:r>
      <w:r>
        <w:rPr>
          <w:color w:val="000000"/>
        </w:rPr>
        <w:t xml:space="preserve"> since Jerry and Chrissie Noyes, respectively, have both officially resigned</w:t>
      </w:r>
    </w:p>
    <w:p w:rsidR="000F1722" w:rsidRPr="005A5A58" w:rsidRDefault="000F1722" w:rsidP="00965535">
      <w:pPr>
        <w:pStyle w:val="ListParagraph"/>
        <w:ind w:left="1440"/>
        <w:rPr>
          <w:color w:val="000000"/>
          <w:sz w:val="24"/>
          <w:szCs w:val="24"/>
        </w:rPr>
      </w:pPr>
      <w:r>
        <w:rPr>
          <w:color w:val="000000"/>
        </w:rPr>
        <w:t>Dan Guy, via email to the entire board, motioned to nominate Andy Crow Executive Director and Amanda Norton Treasurer.  Andy Crow seconded the motion to elect Amanda Treasurer and Jennifer Buckingham seconded the motion to make Andy Executive Director.  Further discussion was declined.  Jennifer Buckingham, Mike Decker, Julie Thompson, Kelly Miller, Andy Crow and Dan Guy all voted Yes to the motions.</w:t>
      </w:r>
    </w:p>
    <w:p w:rsidR="000F1722" w:rsidRPr="005A5A58" w:rsidRDefault="000F1722" w:rsidP="0040445C">
      <w:pPr>
        <w:pStyle w:val="ListParagraph"/>
        <w:numPr>
          <w:ilvl w:val="1"/>
          <w:numId w:val="1"/>
        </w:numPr>
        <w:rPr>
          <w:color w:val="000000"/>
          <w:sz w:val="24"/>
          <w:szCs w:val="24"/>
        </w:rPr>
      </w:pPr>
      <w:r>
        <w:rPr>
          <w:color w:val="000000"/>
        </w:rPr>
        <w:t>R</w:t>
      </w:r>
      <w:r w:rsidRPr="005A5A58">
        <w:rPr>
          <w:color w:val="000000"/>
        </w:rPr>
        <w:t xml:space="preserve">egistration </w:t>
      </w:r>
      <w:r>
        <w:rPr>
          <w:color w:val="000000"/>
        </w:rPr>
        <w:t xml:space="preserve">is </w:t>
      </w:r>
      <w:r w:rsidRPr="005A5A58">
        <w:rPr>
          <w:color w:val="000000"/>
        </w:rPr>
        <w:t>underway so some big costs are coming</w:t>
      </w:r>
    </w:p>
    <w:p w:rsidR="000F1722" w:rsidRPr="005A5A58" w:rsidRDefault="000F1722" w:rsidP="005A5A58">
      <w:pPr>
        <w:pStyle w:val="ListParagraph"/>
        <w:numPr>
          <w:ilvl w:val="2"/>
          <w:numId w:val="1"/>
        </w:numPr>
        <w:rPr>
          <w:color w:val="000000"/>
          <w:sz w:val="24"/>
          <w:szCs w:val="24"/>
        </w:rPr>
      </w:pPr>
      <w:r w:rsidRPr="005A5A58">
        <w:rPr>
          <w:color w:val="000000"/>
        </w:rPr>
        <w:t>CASL registration</w:t>
      </w:r>
    </w:p>
    <w:p w:rsidR="000F1722" w:rsidRPr="005A5A58" w:rsidRDefault="000F1722" w:rsidP="005A5A58">
      <w:pPr>
        <w:pStyle w:val="ListParagraph"/>
        <w:numPr>
          <w:ilvl w:val="2"/>
          <w:numId w:val="1"/>
        </w:numPr>
        <w:rPr>
          <w:color w:val="000000"/>
          <w:sz w:val="24"/>
          <w:szCs w:val="24"/>
        </w:rPr>
      </w:pPr>
      <w:r w:rsidRPr="005A5A58">
        <w:rPr>
          <w:color w:val="000000"/>
        </w:rPr>
        <w:t>Ref Checks</w:t>
      </w:r>
    </w:p>
    <w:p w:rsidR="000F1722" w:rsidRPr="005A5A58" w:rsidRDefault="000F1722" w:rsidP="005A5A58">
      <w:pPr>
        <w:pStyle w:val="ListParagraph"/>
        <w:numPr>
          <w:ilvl w:val="2"/>
          <w:numId w:val="1"/>
        </w:numPr>
        <w:rPr>
          <w:color w:val="000000"/>
          <w:sz w:val="24"/>
          <w:szCs w:val="24"/>
        </w:rPr>
      </w:pPr>
      <w:r>
        <w:rPr>
          <w:color w:val="000000"/>
        </w:rPr>
        <w:t>Pa</w:t>
      </w:r>
      <w:r w:rsidRPr="005A5A58">
        <w:rPr>
          <w:color w:val="000000"/>
        </w:rPr>
        <w:t>inting</w:t>
      </w:r>
    </w:p>
    <w:p w:rsidR="000F1722" w:rsidRPr="005A5A58" w:rsidRDefault="000F1722" w:rsidP="005A5A58">
      <w:pPr>
        <w:pStyle w:val="ListParagraph"/>
        <w:numPr>
          <w:ilvl w:val="3"/>
          <w:numId w:val="1"/>
        </w:numPr>
        <w:rPr>
          <w:color w:val="000000"/>
          <w:sz w:val="24"/>
          <w:szCs w:val="24"/>
        </w:rPr>
      </w:pPr>
      <w:r w:rsidRPr="005A5A58">
        <w:rPr>
          <w:color w:val="000000"/>
        </w:rPr>
        <w:t>may need to buy a new paint sprayer for $2-3000 (or more)</w:t>
      </w:r>
    </w:p>
    <w:p w:rsidR="000F1722" w:rsidRPr="005A5A58" w:rsidRDefault="000F1722" w:rsidP="005A5A58">
      <w:pPr>
        <w:pStyle w:val="ListParagraph"/>
        <w:ind w:left="2880"/>
        <w:rPr>
          <w:color w:val="000000"/>
          <w:sz w:val="24"/>
          <w:szCs w:val="24"/>
        </w:rPr>
      </w:pPr>
    </w:p>
    <w:p w:rsidR="000F1722" w:rsidRPr="005A5A58" w:rsidRDefault="000F1722" w:rsidP="005A5A58">
      <w:pPr>
        <w:pStyle w:val="ListParagraph"/>
        <w:numPr>
          <w:ilvl w:val="0"/>
          <w:numId w:val="1"/>
        </w:numPr>
        <w:rPr>
          <w:color w:val="000000"/>
          <w:sz w:val="24"/>
          <w:szCs w:val="24"/>
        </w:rPr>
      </w:pPr>
      <w:r w:rsidRPr="005A5A58">
        <w:rPr>
          <w:b/>
          <w:bCs/>
          <w:color w:val="000000"/>
        </w:rPr>
        <w:t>NEXT MEETING</w:t>
      </w:r>
      <w:r>
        <w:rPr>
          <w:color w:val="000000"/>
        </w:rPr>
        <w:t>: TBD</w:t>
      </w:r>
    </w:p>
    <w:p w:rsidR="000F1722" w:rsidRDefault="000F1722" w:rsidP="005A5A58">
      <w:pPr>
        <w:rPr>
          <w:color w:val="000000"/>
        </w:rPr>
      </w:pPr>
    </w:p>
    <w:p w:rsidR="000F1722" w:rsidRPr="005A5A58" w:rsidRDefault="000F1722" w:rsidP="005A5A58">
      <w:pPr>
        <w:pStyle w:val="ListParagraph"/>
        <w:numPr>
          <w:ilvl w:val="0"/>
          <w:numId w:val="1"/>
        </w:numPr>
        <w:rPr>
          <w:b/>
          <w:bCs/>
          <w:color w:val="000000"/>
        </w:rPr>
      </w:pPr>
      <w:r w:rsidRPr="005A5A58">
        <w:rPr>
          <w:b/>
          <w:bCs/>
          <w:color w:val="000000"/>
        </w:rPr>
        <w:t>ADJOURNMENT</w:t>
      </w:r>
    </w:p>
    <w:p w:rsidR="000F1722" w:rsidRPr="009464D1" w:rsidRDefault="000F1722"/>
    <w:sectPr w:rsidR="000F1722" w:rsidRPr="009464D1" w:rsidSect="008329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34F"/>
    <w:multiLevelType w:val="hybridMultilevel"/>
    <w:tmpl w:val="E506DE7C"/>
    <w:lvl w:ilvl="0" w:tplc="837EF5D0">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684145E1"/>
    <w:multiLevelType w:val="hybridMultilevel"/>
    <w:tmpl w:val="11F42DD8"/>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45C"/>
    <w:rsid w:val="000B0B1F"/>
    <w:rsid w:val="000F1722"/>
    <w:rsid w:val="0040445C"/>
    <w:rsid w:val="004717B2"/>
    <w:rsid w:val="005A5A58"/>
    <w:rsid w:val="006E3453"/>
    <w:rsid w:val="00795A65"/>
    <w:rsid w:val="00832985"/>
    <w:rsid w:val="00870032"/>
    <w:rsid w:val="008832A4"/>
    <w:rsid w:val="009464D1"/>
    <w:rsid w:val="00965535"/>
    <w:rsid w:val="00CC4071"/>
    <w:rsid w:val="00F600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12"/>
    <w:rPr>
      <w:rFonts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64D1"/>
    <w:pPr>
      <w:ind w:left="720"/>
      <w:contextualSpacing/>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391392017">
      <w:marLeft w:val="0"/>
      <w:marRight w:val="0"/>
      <w:marTop w:val="0"/>
      <w:marBottom w:val="0"/>
      <w:divBdr>
        <w:top w:val="none" w:sz="0" w:space="0" w:color="auto"/>
        <w:left w:val="none" w:sz="0" w:space="0" w:color="auto"/>
        <w:bottom w:val="none" w:sz="0" w:space="0" w:color="auto"/>
        <w:right w:val="none" w:sz="0" w:space="0" w:color="auto"/>
      </w:divBdr>
      <w:divsChild>
        <w:div w:id="391392014">
          <w:marLeft w:val="0"/>
          <w:marRight w:val="0"/>
          <w:marTop w:val="0"/>
          <w:marBottom w:val="0"/>
          <w:divBdr>
            <w:top w:val="none" w:sz="0" w:space="0" w:color="auto"/>
            <w:left w:val="none" w:sz="0" w:space="0" w:color="auto"/>
            <w:bottom w:val="none" w:sz="0" w:space="0" w:color="auto"/>
            <w:right w:val="none" w:sz="0" w:space="0" w:color="auto"/>
          </w:divBdr>
        </w:div>
        <w:div w:id="391392015">
          <w:marLeft w:val="0"/>
          <w:marRight w:val="0"/>
          <w:marTop w:val="0"/>
          <w:marBottom w:val="0"/>
          <w:divBdr>
            <w:top w:val="none" w:sz="0" w:space="0" w:color="auto"/>
            <w:left w:val="none" w:sz="0" w:space="0" w:color="auto"/>
            <w:bottom w:val="none" w:sz="0" w:space="0" w:color="auto"/>
            <w:right w:val="none" w:sz="0" w:space="0" w:color="auto"/>
          </w:divBdr>
        </w:div>
        <w:div w:id="39139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204</Words>
  <Characters>1167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Eaton Rapids Youth Soccer Board Meeting</dc:title>
  <dc:subject/>
  <dc:creator>Jennifer Buckingham</dc:creator>
  <cp:keywords/>
  <dc:description/>
  <cp:lastModifiedBy>Kelly</cp:lastModifiedBy>
  <cp:revision>2</cp:revision>
  <dcterms:created xsi:type="dcterms:W3CDTF">2022-09-08T12:52:00Z</dcterms:created>
  <dcterms:modified xsi:type="dcterms:W3CDTF">2022-09-08T12:52:00Z</dcterms:modified>
</cp:coreProperties>
</file>