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1C2A5" w14:textId="68395082" w:rsidR="008D6EF7" w:rsidRDefault="00BC5B15" w:rsidP="008D6EF7">
      <w:pPr>
        <w:pStyle w:val="Title"/>
      </w:pPr>
      <w:bookmarkStart w:id="0" w:name="_GoBack"/>
      <w:bookmarkEnd w:id="0"/>
      <w:r>
        <w:t>MINUTES</w:t>
      </w:r>
    </w:p>
    <w:p w14:paraId="6F0531F8" w14:textId="77777777" w:rsidR="008D6EF7" w:rsidRDefault="008D6EF7" w:rsidP="008D6EF7">
      <w:pPr>
        <w:pStyle w:val="Subtitle"/>
      </w:pPr>
      <w:r>
        <w:t>CDAHA Board Meeting</w:t>
      </w:r>
    </w:p>
    <w:p w14:paraId="355AE504" w14:textId="45A105E4" w:rsidR="008D6EF7" w:rsidRDefault="005A144B" w:rsidP="000449BF">
      <w:pPr>
        <w:pStyle w:val="ListParagraph"/>
        <w:numPr>
          <w:ilvl w:val="0"/>
          <w:numId w:val="19"/>
        </w:numPr>
        <w:pBdr>
          <w:top w:val="single" w:sz="4" w:space="1" w:color="444D26" w:themeColor="text2"/>
        </w:pBdr>
        <w:jc w:val="right"/>
      </w:pPr>
      <w:sdt>
        <w:sdtPr>
          <w:rPr>
            <w:rStyle w:val="IntenseEmphasis"/>
          </w:rPr>
          <w:alias w:val="Date | time:"/>
          <w:tag w:val="Date | time:"/>
          <w:id w:val="742918608"/>
          <w:placeholder>
            <w:docPart w:val="EE3030ECDA054511969793DA068CBE8F"/>
          </w:placeholder>
          <w:temporary/>
          <w:showingPlcHdr/>
          <w15:appearance w15:val="hidden"/>
        </w:sdtPr>
        <w:sdtEndPr>
          <w:rPr>
            <w:rStyle w:val="IntenseEmphasis"/>
          </w:rPr>
        </w:sdtEndPr>
        <w:sdtContent>
          <w:r w:rsidR="008D6EF7">
            <w:rPr>
              <w:rStyle w:val="IntenseEmphasis"/>
            </w:rPr>
            <w:t>Date | time</w:t>
          </w:r>
        </w:sdtContent>
      </w:sdt>
      <w:r w:rsidR="008D6EF7">
        <w:t xml:space="preserve"> </w:t>
      </w:r>
      <w:r w:rsidR="00377D7D">
        <w:t>November</w:t>
      </w:r>
      <w:r w:rsidR="00A57CC9">
        <w:t xml:space="preserve"> </w:t>
      </w:r>
      <w:r w:rsidR="008E1825">
        <w:t>20</w:t>
      </w:r>
      <w:r w:rsidR="00BE7CE3">
        <w:t>,</w:t>
      </w:r>
      <w:r w:rsidR="008D6EF7">
        <w:t xml:space="preserve"> 2019 | 6:00 PM | </w:t>
      </w:r>
      <w:sdt>
        <w:sdtPr>
          <w:rPr>
            <w:rStyle w:val="IntenseEmphasis"/>
          </w:rPr>
          <w:alias w:val="Meeting called by:"/>
          <w:tag w:val="Meeting called by:"/>
          <w:id w:val="-1015376672"/>
          <w:placeholder>
            <w:docPart w:val="4477CB6E76294F9B810871A3D2A3012F"/>
          </w:placeholder>
          <w:temporary/>
          <w:showingPlcHdr/>
          <w15:appearance w15:val="hidden"/>
        </w:sdtPr>
        <w:sdtEndPr>
          <w:rPr>
            <w:rStyle w:val="IntenseEmphasis"/>
          </w:rPr>
        </w:sdtEndPr>
        <w:sdtContent>
          <w:r w:rsidR="008D6EF7" w:rsidRPr="00F64388">
            <w:rPr>
              <w:rStyle w:val="IntenseEmphasis"/>
            </w:rPr>
            <w:t>Meeting called by</w:t>
          </w:r>
        </w:sdtContent>
      </w:sdt>
      <w:r w:rsidR="008D6EF7">
        <w:t xml:space="preserve"> :Bob Nelson</w:t>
      </w:r>
    </w:p>
    <w:sdt>
      <w:sdtPr>
        <w:alias w:val="Board members:"/>
        <w:tag w:val="Board members:"/>
        <w:id w:val="299350784"/>
        <w:placeholder>
          <w:docPart w:val="286C160EB340400588B3B0AB2D732041"/>
        </w:placeholder>
        <w:temporary/>
        <w:showingPlcHdr/>
        <w15:appearance w15:val="hidden"/>
      </w:sdtPr>
      <w:sdtEndPr/>
      <w:sdtContent>
        <w:p w14:paraId="7B108FE9" w14:textId="77777777" w:rsidR="008D6EF7" w:rsidRDefault="008D6EF7" w:rsidP="008D6EF7">
          <w:pPr>
            <w:pStyle w:val="Heading1"/>
          </w:pPr>
          <w:r>
            <w:t>Board members</w:t>
          </w:r>
        </w:p>
      </w:sdtContent>
    </w:sdt>
    <w:p w14:paraId="456DC618" w14:textId="6958A8CE" w:rsidR="008D6EF7" w:rsidRDefault="008D6EF7" w:rsidP="008D6EF7">
      <w:r>
        <w:t xml:space="preserve">Bob Nelson, President | Elliott Taub, Vice President | Tammy VanBrunt, Treasurer | April Hocking, Secretary </w:t>
      </w:r>
      <w:r w:rsidRPr="00281E1E">
        <w:t>|Stacy Veach, Scheduler |</w:t>
      </w:r>
      <w:r>
        <w:t xml:space="preserve"> | Bart Barrett | Josh Leppert| Meghan Smith</w:t>
      </w:r>
      <w:r w:rsidR="00FF6BED">
        <w:t xml:space="preserve"> </w:t>
      </w:r>
      <w:r w:rsidR="00FE3EAB">
        <w:t xml:space="preserve">| </w:t>
      </w:r>
      <w:r w:rsidR="00A57CC9">
        <w:t>Ashlea McAdoo, Equipment Manager</w:t>
      </w:r>
      <w:r w:rsidR="001A4FE5">
        <w:t xml:space="preserve"> | Jackie Guerin | Jackie Peterson</w:t>
      </w:r>
      <w:r w:rsidR="00281E1E">
        <w:t xml:space="preserve"> | </w:t>
      </w:r>
    </w:p>
    <w:tbl>
      <w:tblPr>
        <w:tblStyle w:val="ListTable6Colorful"/>
        <w:tblW w:w="4241" w:type="pct"/>
        <w:tblLayout w:type="fixed"/>
        <w:tblCellMar>
          <w:left w:w="0" w:type="dxa"/>
        </w:tblCellMar>
        <w:tblLook w:val="0600" w:firstRow="0" w:lastRow="0" w:firstColumn="0" w:lastColumn="0" w:noHBand="1" w:noVBand="1"/>
        <w:tblDescription w:val="Agenda items table"/>
      </w:tblPr>
      <w:tblGrid>
        <w:gridCol w:w="9161"/>
      </w:tblGrid>
      <w:tr w:rsidR="008D6EF7" w14:paraId="2A9C91A8" w14:textId="77777777" w:rsidTr="0096482D">
        <w:trPr>
          <w:trHeight w:val="473"/>
          <w:tblHeader/>
        </w:trPr>
        <w:tc>
          <w:tcPr>
            <w:tcW w:w="9161" w:type="dxa"/>
          </w:tcPr>
          <w:sdt>
            <w:sdtPr>
              <w:alias w:val="Item:"/>
              <w:tag w:val="Item:"/>
              <w:id w:val="614954302"/>
              <w:placeholder>
                <w:docPart w:val="ED371E9CCD66447296213E08E7368AD3"/>
              </w:placeholder>
              <w:temporary/>
              <w:showingPlcHdr/>
              <w15:appearance w15:val="hidden"/>
            </w:sdtPr>
            <w:sdtEndPr/>
            <w:sdtContent>
              <w:p w14:paraId="1F5568A7" w14:textId="77777777" w:rsidR="008D6EF7" w:rsidRPr="00802038" w:rsidRDefault="008D6EF7" w:rsidP="005D48CC">
                <w:pPr>
                  <w:pStyle w:val="Heading2"/>
                  <w:outlineLvl w:val="1"/>
                </w:pPr>
                <w:r w:rsidRPr="00802038">
                  <w:t>Item</w:t>
                </w:r>
              </w:p>
            </w:sdtContent>
          </w:sdt>
        </w:tc>
      </w:tr>
      <w:tr w:rsidR="008D6EF7" w14:paraId="5456AC4A" w14:textId="77777777" w:rsidTr="0096482D">
        <w:trPr>
          <w:trHeight w:val="490"/>
        </w:trPr>
        <w:tc>
          <w:tcPr>
            <w:tcW w:w="9161" w:type="dxa"/>
          </w:tcPr>
          <w:p w14:paraId="538C9C58" w14:textId="6F1C4025" w:rsidR="008D6EF7" w:rsidRPr="000232FD" w:rsidRDefault="008D6EF7" w:rsidP="005D48CC">
            <w:pPr>
              <w:rPr>
                <w:rFonts w:cs="Times New Roman"/>
                <w:szCs w:val="22"/>
              </w:rPr>
            </w:pPr>
            <w:r w:rsidRPr="000232FD">
              <w:rPr>
                <w:rFonts w:cs="Times New Roman"/>
                <w:szCs w:val="22"/>
              </w:rPr>
              <w:t>Welcome &amp; call to meeting</w:t>
            </w:r>
            <w:r w:rsidR="00FF6BED">
              <w:rPr>
                <w:rFonts w:cs="Times New Roman"/>
                <w:szCs w:val="22"/>
              </w:rPr>
              <w:t>- call to order @18:13</w:t>
            </w:r>
          </w:p>
        </w:tc>
      </w:tr>
      <w:tr w:rsidR="008D6EF7" w14:paraId="0DA5974A" w14:textId="77777777" w:rsidTr="0096482D">
        <w:trPr>
          <w:trHeight w:val="506"/>
        </w:trPr>
        <w:tc>
          <w:tcPr>
            <w:tcW w:w="9161" w:type="dxa"/>
          </w:tcPr>
          <w:p w14:paraId="02830107" w14:textId="0499AEC5" w:rsidR="008D6EF7" w:rsidRDefault="008D6EF7" w:rsidP="005D48CC">
            <w:pPr>
              <w:rPr>
                <w:rFonts w:cs="Times New Roman"/>
                <w:szCs w:val="22"/>
              </w:rPr>
            </w:pPr>
            <w:r w:rsidRPr="000232FD">
              <w:rPr>
                <w:rFonts w:cs="Times New Roman"/>
                <w:szCs w:val="22"/>
              </w:rPr>
              <w:t>Approval of last meeting’s minutes</w:t>
            </w:r>
            <w:r w:rsidR="001A4FE5">
              <w:rPr>
                <w:rFonts w:cs="Times New Roman"/>
                <w:szCs w:val="22"/>
              </w:rPr>
              <w:t>- motion by Tammy, second by Josh</w:t>
            </w:r>
            <w:r w:rsidR="008D0FF5">
              <w:rPr>
                <w:rFonts w:cs="Times New Roman"/>
                <w:szCs w:val="22"/>
              </w:rPr>
              <w:t>, approved unanimously</w:t>
            </w:r>
          </w:p>
          <w:p w14:paraId="62A9E55D" w14:textId="69F6E94E" w:rsidR="009F5061" w:rsidRDefault="009F5061" w:rsidP="005D48CC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Treasurer Report</w:t>
            </w:r>
          </w:p>
          <w:p w14:paraId="40613FE2" w14:textId="047AE0E1" w:rsidR="001A4FE5" w:rsidRDefault="001A4FE5" w:rsidP="001A4FE5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Current financial report provided</w:t>
            </w:r>
          </w:p>
          <w:p w14:paraId="25D7C58D" w14:textId="10456C5A" w:rsidR="001A4FE5" w:rsidRDefault="001A4FE5" w:rsidP="001A4FE5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LTS, clinics, fundraisers etc not on general sheet</w:t>
            </w:r>
          </w:p>
          <w:p w14:paraId="525A85CC" w14:textId="7911BF99" w:rsidR="001A4FE5" w:rsidRDefault="001A4FE5" w:rsidP="001A4FE5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 xml:space="preserve">Amazon smile link- FB blast </w:t>
            </w:r>
          </w:p>
          <w:p w14:paraId="38F042B3" w14:textId="42A93A45" w:rsidR="001A4FE5" w:rsidRDefault="001A4FE5" w:rsidP="001A4FE5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Fundraising done by team or division goes into their own pot</w:t>
            </w:r>
          </w:p>
          <w:p w14:paraId="712D496C" w14:textId="3A3871B8" w:rsidR="001A4FE5" w:rsidRDefault="001A4FE5" w:rsidP="001A4FE5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Payments for tournaments need to be submitted for check request- monies from players turned into Association, check to payor</w:t>
            </w:r>
          </w:p>
          <w:p w14:paraId="226F7530" w14:textId="586CA34D" w:rsidR="001A4FE5" w:rsidRPr="001A4FE5" w:rsidRDefault="001A4FE5" w:rsidP="001A4FE5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2019-2020 Block Grant f</w:t>
            </w:r>
            <w:r w:rsidR="003E7497">
              <w:rPr>
                <w:rFonts w:cs="Times New Roman"/>
                <w:szCs w:val="22"/>
              </w:rPr>
              <w:t xml:space="preserve">unds: brainstorm ideas </w:t>
            </w:r>
          </w:p>
          <w:p w14:paraId="4D05294B" w14:textId="13B2B601" w:rsidR="000449BF" w:rsidRPr="000232FD" w:rsidRDefault="000449BF" w:rsidP="0096482D">
            <w:pPr>
              <w:rPr>
                <w:rFonts w:cs="Times New Roman"/>
                <w:szCs w:val="22"/>
              </w:rPr>
            </w:pPr>
            <w:r w:rsidRPr="000232FD">
              <w:rPr>
                <w:rFonts w:cs="Times New Roman"/>
                <w:szCs w:val="22"/>
              </w:rPr>
              <w:t>New Business</w:t>
            </w:r>
          </w:p>
          <w:p w14:paraId="6BB77277" w14:textId="703C4A32" w:rsidR="00A57CC9" w:rsidRPr="008D0FF5" w:rsidRDefault="00A57CC9" w:rsidP="008D0FF5">
            <w:pPr>
              <w:rPr>
                <w:rFonts w:cs="Times New Roman"/>
                <w:szCs w:val="22"/>
                <w:u w:val="single"/>
              </w:rPr>
            </w:pPr>
            <w:r w:rsidRPr="008D0FF5">
              <w:rPr>
                <w:rFonts w:cs="Helvetica"/>
                <w:color w:val="1D2228"/>
                <w:szCs w:val="22"/>
                <w:u w:val="single"/>
                <w:shd w:val="clear" w:color="auto" w:fill="FFFFFF"/>
              </w:rPr>
              <w:t>Committee Follow up</w:t>
            </w:r>
          </w:p>
          <w:p w14:paraId="215D1D55" w14:textId="61DF15A6" w:rsidR="004615D4" w:rsidRDefault="00A57CC9" w:rsidP="003E7497">
            <w:pPr>
              <w:pStyle w:val="ListParagraph"/>
              <w:numPr>
                <w:ilvl w:val="0"/>
                <w:numId w:val="20"/>
              </w:num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Financial Committee</w:t>
            </w:r>
          </w:p>
          <w:p w14:paraId="4F5A3AE0" w14:textId="5B348D3A" w:rsidR="003E7497" w:rsidRPr="00281E1E" w:rsidRDefault="004615D4" w:rsidP="008D0FF5">
            <w:pPr>
              <w:ind w:left="1152"/>
              <w:rPr>
                <w:rFonts w:cs="Times New Roman"/>
                <w:szCs w:val="22"/>
              </w:rPr>
            </w:pPr>
            <w:r w:rsidRPr="00281E1E">
              <w:rPr>
                <w:rFonts w:cs="Times New Roman"/>
                <w:szCs w:val="22"/>
              </w:rPr>
              <w:t>Done in Treasurer update</w:t>
            </w:r>
          </w:p>
          <w:p w14:paraId="1F7F10AB" w14:textId="160595C4" w:rsidR="00847DB7" w:rsidRDefault="00A57CC9" w:rsidP="00847DB7">
            <w:pPr>
              <w:pStyle w:val="ListParagraph"/>
              <w:numPr>
                <w:ilvl w:val="0"/>
                <w:numId w:val="20"/>
              </w:num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Coaches</w:t>
            </w:r>
          </w:p>
          <w:p w14:paraId="19A5D5E7" w14:textId="3159DD7E" w:rsidR="004615D4" w:rsidRPr="008D0FF5" w:rsidRDefault="00847DB7" w:rsidP="008D0FF5">
            <w:pPr>
              <w:ind w:left="1152"/>
              <w:rPr>
                <w:rFonts w:cs="Times New Roman"/>
                <w:szCs w:val="22"/>
              </w:rPr>
            </w:pPr>
            <w:r w:rsidRPr="008D0FF5">
              <w:rPr>
                <w:rFonts w:cs="Times New Roman"/>
                <w:szCs w:val="22"/>
              </w:rPr>
              <w:t>Student Coaches</w:t>
            </w:r>
            <w:r w:rsidR="008D0FF5">
              <w:rPr>
                <w:rFonts w:cs="Times New Roman"/>
                <w:szCs w:val="22"/>
              </w:rPr>
              <w:t xml:space="preserve"> g</w:t>
            </w:r>
            <w:r w:rsidR="004615D4" w:rsidRPr="008D0FF5">
              <w:rPr>
                <w:rFonts w:cs="Times New Roman"/>
                <w:szCs w:val="22"/>
              </w:rPr>
              <w:t xml:space="preserve">oing well </w:t>
            </w:r>
            <w:r w:rsidR="008D0FF5">
              <w:rPr>
                <w:rFonts w:cs="Times New Roman"/>
                <w:szCs w:val="22"/>
              </w:rPr>
              <w:t>so far, Josh states he only has one applicant at this point</w:t>
            </w:r>
          </w:p>
          <w:p w14:paraId="3E605A2C" w14:textId="77777777" w:rsidR="004615D4" w:rsidRDefault="009F5061" w:rsidP="00C55BD8">
            <w:pPr>
              <w:pStyle w:val="ListParagraph"/>
              <w:numPr>
                <w:ilvl w:val="0"/>
                <w:numId w:val="20"/>
              </w:num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Team Manager</w:t>
            </w:r>
          </w:p>
          <w:p w14:paraId="4C530FE0" w14:textId="53BA27D4" w:rsidR="009F5061" w:rsidRPr="008D0FF5" w:rsidRDefault="004615D4" w:rsidP="008D0FF5">
            <w:pPr>
              <w:ind w:left="1152"/>
              <w:rPr>
                <w:rFonts w:cs="Times New Roman"/>
                <w:szCs w:val="22"/>
              </w:rPr>
            </w:pPr>
            <w:r w:rsidRPr="008D0FF5">
              <w:rPr>
                <w:rFonts w:cs="Times New Roman"/>
                <w:szCs w:val="22"/>
              </w:rPr>
              <w:t>N</w:t>
            </w:r>
            <w:r w:rsidR="003E7497" w:rsidRPr="008D0FF5">
              <w:rPr>
                <w:rFonts w:cs="Times New Roman"/>
                <w:szCs w:val="22"/>
              </w:rPr>
              <w:t>ot in attendance</w:t>
            </w:r>
            <w:r w:rsidR="008D0FF5">
              <w:rPr>
                <w:rFonts w:cs="Times New Roman"/>
                <w:szCs w:val="22"/>
              </w:rPr>
              <w:t xml:space="preserve"> for update</w:t>
            </w:r>
          </w:p>
          <w:p w14:paraId="5431614D" w14:textId="77777777" w:rsidR="004615D4" w:rsidRDefault="00FE3EAB" w:rsidP="00C55BD8">
            <w:pPr>
              <w:pStyle w:val="ListParagraph"/>
              <w:numPr>
                <w:ilvl w:val="0"/>
                <w:numId w:val="20"/>
              </w:num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Scheduler</w:t>
            </w:r>
          </w:p>
          <w:p w14:paraId="742F70D1" w14:textId="303B10EC" w:rsidR="00A57CC9" w:rsidRDefault="004615D4" w:rsidP="008D0FF5">
            <w:pPr>
              <w:pStyle w:val="ListParagraph"/>
              <w:ind w:left="1152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Any further game scheduling will be done through managers, keeping Stacey in the loop</w:t>
            </w:r>
          </w:p>
          <w:p w14:paraId="6504F31E" w14:textId="28A28125" w:rsidR="00380373" w:rsidRDefault="00380373" w:rsidP="00380373">
            <w:pPr>
              <w:pStyle w:val="ListParagraph"/>
              <w:numPr>
                <w:ilvl w:val="0"/>
                <w:numId w:val="20"/>
              </w:num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Sparx</w:t>
            </w:r>
          </w:p>
          <w:p w14:paraId="7D41219C" w14:textId="68B7C521" w:rsidR="00380373" w:rsidRPr="008D0FF5" w:rsidRDefault="008D0FF5" w:rsidP="008D0FF5">
            <w:pPr>
              <w:ind w:left="1152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 xml:space="preserve"> </w:t>
            </w:r>
            <w:r w:rsidR="00380373" w:rsidRPr="008D0FF5">
              <w:rPr>
                <w:rFonts w:cs="Times New Roman"/>
                <w:szCs w:val="22"/>
              </w:rPr>
              <w:t xml:space="preserve">Up and running, </w:t>
            </w:r>
            <w:r w:rsidRPr="008D0FF5">
              <w:rPr>
                <w:rFonts w:cs="Times New Roman"/>
                <w:szCs w:val="22"/>
              </w:rPr>
              <w:t xml:space="preserve">approx. 10 </w:t>
            </w:r>
            <w:r w:rsidR="00380373" w:rsidRPr="008D0FF5">
              <w:rPr>
                <w:rFonts w:cs="Times New Roman"/>
                <w:szCs w:val="22"/>
              </w:rPr>
              <w:t>card</w:t>
            </w:r>
            <w:r w:rsidRPr="008D0FF5">
              <w:rPr>
                <w:rFonts w:cs="Times New Roman"/>
                <w:szCs w:val="22"/>
              </w:rPr>
              <w:t>s</w:t>
            </w:r>
            <w:r w:rsidR="00380373" w:rsidRPr="008D0FF5">
              <w:rPr>
                <w:rFonts w:cs="Times New Roman"/>
                <w:szCs w:val="22"/>
              </w:rPr>
              <w:t xml:space="preserve"> sold</w:t>
            </w:r>
            <w:r w:rsidRPr="008D0FF5">
              <w:rPr>
                <w:rFonts w:cs="Times New Roman"/>
                <w:szCs w:val="22"/>
              </w:rPr>
              <w:t xml:space="preserve"> so </w:t>
            </w:r>
            <w:r w:rsidR="00380373" w:rsidRPr="008D0FF5">
              <w:rPr>
                <w:rFonts w:cs="Times New Roman"/>
                <w:szCs w:val="22"/>
              </w:rPr>
              <w:t xml:space="preserve">far </w:t>
            </w:r>
          </w:p>
          <w:p w14:paraId="73F335AB" w14:textId="2796D492" w:rsidR="00380373" w:rsidRDefault="00380373" w:rsidP="00380373">
            <w:pPr>
              <w:pStyle w:val="ListParagrap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 xml:space="preserve">         Getting people trained</w:t>
            </w:r>
          </w:p>
          <w:p w14:paraId="6065B5BC" w14:textId="02684E15" w:rsidR="008D0FF5" w:rsidRDefault="008D0FF5" w:rsidP="00380373">
            <w:pPr>
              <w:pStyle w:val="ListParagrap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 xml:space="preserve">         Working on dates/times to get published</w:t>
            </w:r>
          </w:p>
          <w:p w14:paraId="47E7827A" w14:textId="77777777" w:rsidR="008D0FF5" w:rsidRDefault="008D0FF5" w:rsidP="00380373">
            <w:pPr>
              <w:pStyle w:val="ListParagraph"/>
              <w:rPr>
                <w:rFonts w:cs="Times New Roman"/>
                <w:szCs w:val="22"/>
              </w:rPr>
            </w:pPr>
          </w:p>
          <w:p w14:paraId="6A2798C5" w14:textId="77777777" w:rsidR="008D0FF5" w:rsidRDefault="00FE3EAB" w:rsidP="008D0FF5">
            <w:pPr>
              <w:pStyle w:val="ListParagraph"/>
              <w:numPr>
                <w:ilvl w:val="0"/>
                <w:numId w:val="20"/>
              </w:num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Equipment Manager</w:t>
            </w:r>
          </w:p>
          <w:p w14:paraId="5FEEEC92" w14:textId="17533E73" w:rsidR="008D0FF5" w:rsidRDefault="008D0FF5" w:rsidP="008D0FF5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 xml:space="preserve">                       </w:t>
            </w:r>
            <w:r w:rsidR="00380373" w:rsidRPr="008D0FF5">
              <w:rPr>
                <w:rFonts w:cs="Times New Roman"/>
                <w:szCs w:val="22"/>
              </w:rPr>
              <w:t>Closet- disorganized, please leave it once it is organized</w:t>
            </w:r>
          </w:p>
          <w:p w14:paraId="5186C5B5" w14:textId="739B156B" w:rsidR="00380373" w:rsidRPr="008D0FF5" w:rsidRDefault="008D0FF5" w:rsidP="008D0FF5">
            <w:pPr>
              <w:ind w:left="1152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 xml:space="preserve">  </w:t>
            </w:r>
            <w:r w:rsidRPr="008D0FF5">
              <w:rPr>
                <w:rFonts w:cs="Times New Roman"/>
                <w:szCs w:val="22"/>
              </w:rPr>
              <w:t>A</w:t>
            </w:r>
            <w:r w:rsidR="00380373" w:rsidRPr="008D0FF5">
              <w:rPr>
                <w:rFonts w:cs="Times New Roman"/>
                <w:szCs w:val="22"/>
              </w:rPr>
              <w:t>ll or nothing for gear rental</w:t>
            </w:r>
            <w:r>
              <w:rPr>
                <w:rFonts w:cs="Times New Roman"/>
                <w:szCs w:val="22"/>
              </w:rPr>
              <w:t>, no parts and pieces per Ashlea</w:t>
            </w:r>
          </w:p>
          <w:p w14:paraId="5FCF68B6" w14:textId="524C74D4" w:rsidR="008D0FF5" w:rsidRDefault="00380373" w:rsidP="008D0FF5">
            <w:pPr>
              <w:pStyle w:val="ListParagrap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 xml:space="preserve">          Will create space in the closet for Sparx</w:t>
            </w:r>
          </w:p>
          <w:p w14:paraId="3C8C8763" w14:textId="6B59818B" w:rsidR="00380373" w:rsidRPr="008D0FF5" w:rsidRDefault="008D0FF5" w:rsidP="008D0FF5">
            <w:pPr>
              <w:pStyle w:val="ListParagraph"/>
              <w:ind w:left="1152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 xml:space="preserve">  </w:t>
            </w:r>
            <w:r w:rsidRPr="008D0FF5">
              <w:rPr>
                <w:rFonts w:cs="Times New Roman"/>
                <w:szCs w:val="22"/>
              </w:rPr>
              <w:t>A</w:t>
            </w:r>
            <w:r w:rsidR="00380373" w:rsidRPr="008D0FF5">
              <w:rPr>
                <w:rFonts w:cs="Times New Roman"/>
                <w:szCs w:val="22"/>
              </w:rPr>
              <w:t>sked Ashle</w:t>
            </w:r>
            <w:r w:rsidRPr="008D0FF5">
              <w:rPr>
                <w:rFonts w:cs="Times New Roman"/>
                <w:szCs w:val="22"/>
              </w:rPr>
              <w:t xml:space="preserve">a </w:t>
            </w:r>
            <w:r>
              <w:rPr>
                <w:rFonts w:cs="Times New Roman"/>
                <w:szCs w:val="22"/>
              </w:rPr>
              <w:t>t</w:t>
            </w:r>
            <w:r w:rsidR="00380373" w:rsidRPr="008D0FF5">
              <w:rPr>
                <w:rFonts w:cs="Times New Roman"/>
                <w:szCs w:val="22"/>
              </w:rPr>
              <w:t>o create a list of “wants” for grant- helmets</w:t>
            </w:r>
            <w:r>
              <w:rPr>
                <w:rFonts w:cs="Times New Roman"/>
                <w:szCs w:val="22"/>
              </w:rPr>
              <w:t xml:space="preserve"> to sell?</w:t>
            </w:r>
          </w:p>
          <w:p w14:paraId="2418B635" w14:textId="6806D21E" w:rsidR="00FE3EAB" w:rsidRDefault="00FE3EAB" w:rsidP="00C55BD8">
            <w:pPr>
              <w:pStyle w:val="ListParagraph"/>
              <w:numPr>
                <w:ilvl w:val="0"/>
                <w:numId w:val="20"/>
              </w:num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 xml:space="preserve">Fundraising </w:t>
            </w:r>
          </w:p>
          <w:p w14:paraId="7A72B486" w14:textId="457EA0BF" w:rsidR="004615D4" w:rsidRDefault="008D0FF5" w:rsidP="008D0FF5">
            <w:pPr>
              <w:pStyle w:val="ListParagraph"/>
              <w:ind w:left="1152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 xml:space="preserve">  </w:t>
            </w:r>
            <w:r w:rsidR="004615D4">
              <w:rPr>
                <w:rFonts w:cs="Times New Roman"/>
                <w:szCs w:val="22"/>
              </w:rPr>
              <w:t>Christmas planning starting- baskets from teams will be requested</w:t>
            </w:r>
          </w:p>
          <w:p w14:paraId="25E98898" w14:textId="70D7B194" w:rsidR="008D0FF5" w:rsidRDefault="008D0FF5" w:rsidP="008D0FF5">
            <w:pPr>
              <w:pStyle w:val="ListParagraph"/>
              <w:ind w:left="1152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 xml:space="preserve">  Approx $1700 raised in See’s fundraiser by Squirts</w:t>
            </w:r>
          </w:p>
          <w:p w14:paraId="05DA026A" w14:textId="4FFA7B2A" w:rsidR="00FE3EAB" w:rsidRDefault="00FE3EAB" w:rsidP="00C55BD8">
            <w:pPr>
              <w:pStyle w:val="ListParagraph"/>
              <w:numPr>
                <w:ilvl w:val="0"/>
                <w:numId w:val="20"/>
              </w:num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Girls Club</w:t>
            </w:r>
          </w:p>
          <w:p w14:paraId="5753DF73" w14:textId="64F8D769" w:rsidR="004615D4" w:rsidRDefault="004615D4" w:rsidP="004615D4">
            <w:pPr>
              <w:pStyle w:val="ListParagrap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 xml:space="preserve">          </w:t>
            </w:r>
            <w:r w:rsidR="008D0FF5">
              <w:rPr>
                <w:rFonts w:cs="Times New Roman"/>
                <w:szCs w:val="22"/>
              </w:rPr>
              <w:t xml:space="preserve"> </w:t>
            </w:r>
            <w:r>
              <w:rPr>
                <w:rFonts w:cs="Times New Roman"/>
                <w:szCs w:val="22"/>
              </w:rPr>
              <w:t>Tournament in Seattle, went well, girls competitive</w:t>
            </w:r>
          </w:p>
          <w:p w14:paraId="1E295051" w14:textId="250F0ACE" w:rsidR="004615D4" w:rsidRDefault="004615D4" w:rsidP="008D0FF5">
            <w:pPr>
              <w:pStyle w:val="ListParagraph"/>
              <w:ind w:left="1368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 xml:space="preserve">Another new girl for whole season, seeing many girls from Spokane             </w:t>
            </w:r>
            <w:r w:rsidR="008D0FF5">
              <w:rPr>
                <w:rFonts w:cs="Times New Roman"/>
                <w:szCs w:val="22"/>
              </w:rPr>
              <w:t xml:space="preserve">    </w:t>
            </w:r>
            <w:r>
              <w:rPr>
                <w:rFonts w:cs="Times New Roman"/>
                <w:szCs w:val="22"/>
              </w:rPr>
              <w:t>coming over</w:t>
            </w:r>
          </w:p>
          <w:p w14:paraId="4F269B18" w14:textId="57835613" w:rsidR="004615D4" w:rsidRDefault="004615D4" w:rsidP="004615D4">
            <w:pPr>
              <w:pStyle w:val="ListParagrap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 xml:space="preserve">           U10, U12 tournaments in Cranbrook- rosters and travel permits in the works</w:t>
            </w:r>
          </w:p>
          <w:p w14:paraId="74770796" w14:textId="79A36602" w:rsidR="00C55BD8" w:rsidRDefault="00FE3EAB" w:rsidP="0063329C">
            <w:pPr>
              <w:pStyle w:val="ListParagraph"/>
              <w:numPr>
                <w:ilvl w:val="0"/>
                <w:numId w:val="20"/>
              </w:numPr>
            </w:pPr>
            <w:r>
              <w:t xml:space="preserve">Clinics </w:t>
            </w:r>
          </w:p>
          <w:p w14:paraId="0C8D4DF8" w14:textId="3DE90E3E" w:rsidR="004615D4" w:rsidRPr="008D0FF5" w:rsidRDefault="004615D4" w:rsidP="008D0FF5">
            <w:pPr>
              <w:pStyle w:val="ListParagraph"/>
              <w:ind w:left="1368"/>
              <w:rPr>
                <w:rFonts w:cs="Times New Roman"/>
                <w:szCs w:val="22"/>
              </w:rPr>
            </w:pPr>
            <w:r w:rsidRPr="008D0FF5">
              <w:rPr>
                <w:rFonts w:cs="Times New Roman"/>
                <w:b/>
                <w:bCs/>
                <w:szCs w:val="22"/>
              </w:rPr>
              <w:t>LTS</w:t>
            </w:r>
            <w:r w:rsidRPr="008D0FF5">
              <w:rPr>
                <w:rFonts w:cs="Times New Roman"/>
                <w:szCs w:val="22"/>
              </w:rPr>
              <w:t xml:space="preserve"> approx. 21 kids</w:t>
            </w:r>
            <w:r w:rsidR="0063329C" w:rsidRPr="008D0FF5">
              <w:rPr>
                <w:rFonts w:cs="Times New Roman"/>
                <w:szCs w:val="22"/>
              </w:rPr>
              <w:t xml:space="preserve">- question regarding half season sign up for only second </w:t>
            </w:r>
            <w:r w:rsidR="008D0FF5">
              <w:rPr>
                <w:rFonts w:cs="Times New Roman"/>
                <w:szCs w:val="22"/>
              </w:rPr>
              <w:t xml:space="preserve">   </w:t>
            </w:r>
            <w:r w:rsidR="0063329C" w:rsidRPr="008D0FF5">
              <w:rPr>
                <w:rFonts w:cs="Times New Roman"/>
                <w:szCs w:val="22"/>
              </w:rPr>
              <w:t>half- continue with it this year, issue individual coupon code for reg.  Stop reg 2</w:t>
            </w:r>
            <w:r w:rsidR="0063329C" w:rsidRPr="008D0FF5">
              <w:rPr>
                <w:rFonts w:cs="Times New Roman"/>
                <w:szCs w:val="22"/>
                <w:vertAlign w:val="superscript"/>
              </w:rPr>
              <w:t>nd</w:t>
            </w:r>
            <w:r w:rsidR="0063329C" w:rsidRPr="008D0FF5">
              <w:rPr>
                <w:rFonts w:cs="Times New Roman"/>
                <w:szCs w:val="22"/>
              </w:rPr>
              <w:t xml:space="preserve"> week of Jan, Spring session reg on FB Mites $99 6u, $150 8u (with registrar email), next year plan early. Bart motion, Josh second</w:t>
            </w:r>
          </w:p>
          <w:p w14:paraId="7B260AD1" w14:textId="7CCEC54C" w:rsidR="004615D4" w:rsidRDefault="004615D4" w:rsidP="0063329C">
            <w:pPr>
              <w:pStyle w:val="ListParagraph"/>
            </w:pPr>
            <w:r>
              <w:t xml:space="preserve">            </w:t>
            </w:r>
            <w:r w:rsidRPr="008D0FF5">
              <w:rPr>
                <w:b/>
                <w:bCs/>
              </w:rPr>
              <w:t>Squirt/Peewee clinic</w:t>
            </w:r>
            <w:r>
              <w:t xml:space="preserve"> </w:t>
            </w:r>
            <w:r w:rsidR="0063329C">
              <w:t>– 29 kids</w:t>
            </w:r>
          </w:p>
          <w:p w14:paraId="73D6593A" w14:textId="348BF55E" w:rsidR="0063329C" w:rsidRDefault="0063329C" w:rsidP="0063329C">
            <w:pPr>
              <w:pStyle w:val="ListParagraph"/>
            </w:pPr>
            <w:r>
              <w:t xml:space="preserve">            </w:t>
            </w:r>
            <w:r w:rsidRPr="008D0FF5">
              <w:rPr>
                <w:b/>
                <w:bCs/>
              </w:rPr>
              <w:t>Mites clinic this week</w:t>
            </w:r>
            <w:r>
              <w:t>- skating, stick handling</w:t>
            </w:r>
          </w:p>
          <w:p w14:paraId="13F82E40" w14:textId="671F6199" w:rsidR="0063329C" w:rsidRPr="0063329C" w:rsidRDefault="0063329C" w:rsidP="0063329C">
            <w:pPr>
              <w:pStyle w:val="ListParagraph"/>
            </w:pPr>
            <w:r>
              <w:t xml:space="preserve">       </w:t>
            </w:r>
            <w:r w:rsidR="008D0FF5">
              <w:t xml:space="preserve"> </w:t>
            </w:r>
            <w:r>
              <w:t xml:space="preserve">    </w:t>
            </w:r>
            <w:r w:rsidRPr="008D0FF5">
              <w:rPr>
                <w:b/>
                <w:bCs/>
              </w:rPr>
              <w:t xml:space="preserve">Power skating clinic </w:t>
            </w:r>
            <w:r w:rsidR="00380373" w:rsidRPr="008D0FF5">
              <w:rPr>
                <w:b/>
                <w:bCs/>
              </w:rPr>
              <w:t>(</w:t>
            </w:r>
            <w:r w:rsidR="00380373">
              <w:t>Squirt/Peewee)</w:t>
            </w:r>
            <w:r w:rsidR="008D0FF5">
              <w:t xml:space="preserve"> possible for next free Friday ice</w:t>
            </w:r>
          </w:p>
          <w:p w14:paraId="5557CC19" w14:textId="64A5A17E" w:rsidR="00F77988" w:rsidRPr="00C55BD8" w:rsidRDefault="00F77988" w:rsidP="00C55BD8">
            <w:pPr>
              <w:pStyle w:val="ListParagraph"/>
              <w:numPr>
                <w:ilvl w:val="0"/>
                <w:numId w:val="20"/>
              </w:num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Registrar Update</w:t>
            </w:r>
            <w:r w:rsidR="00EE00F1">
              <w:rPr>
                <w:rFonts w:cs="Times New Roman"/>
                <w:szCs w:val="22"/>
              </w:rPr>
              <w:t>-Final payment</w:t>
            </w:r>
            <w:r w:rsidR="008D0FF5">
              <w:rPr>
                <w:rFonts w:cs="Times New Roman"/>
                <w:szCs w:val="22"/>
              </w:rPr>
              <w:t xml:space="preserve"> (not addressed)</w:t>
            </w:r>
          </w:p>
          <w:p w14:paraId="13E5CA3F" w14:textId="376D15DF" w:rsidR="00C55BD8" w:rsidRDefault="00C55BD8" w:rsidP="00C55BD8">
            <w:pPr>
              <w:pStyle w:val="ListParagraph"/>
              <w:numPr>
                <w:ilvl w:val="0"/>
                <w:numId w:val="20"/>
              </w:num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Saraa Credentials</w:t>
            </w:r>
            <w:r w:rsidR="00380373">
              <w:rPr>
                <w:rFonts w:cs="Times New Roman"/>
                <w:szCs w:val="22"/>
              </w:rPr>
              <w:t xml:space="preserve"> – done (</w:t>
            </w:r>
            <w:r w:rsidR="008D0FF5">
              <w:rPr>
                <w:rFonts w:cs="Times New Roman"/>
                <w:szCs w:val="22"/>
              </w:rPr>
              <w:t xml:space="preserve">to be </w:t>
            </w:r>
            <w:r w:rsidR="00380373">
              <w:rPr>
                <w:rFonts w:cs="Times New Roman"/>
                <w:szCs w:val="22"/>
              </w:rPr>
              <w:t>remove</w:t>
            </w:r>
            <w:r w:rsidR="008D0FF5">
              <w:rPr>
                <w:rFonts w:cs="Times New Roman"/>
                <w:szCs w:val="22"/>
              </w:rPr>
              <w:t>d from agenda</w:t>
            </w:r>
            <w:r w:rsidR="00380373">
              <w:rPr>
                <w:rFonts w:cs="Times New Roman"/>
                <w:szCs w:val="22"/>
              </w:rPr>
              <w:t>)</w:t>
            </w:r>
          </w:p>
          <w:p w14:paraId="23CD7F58" w14:textId="02D0D5DE" w:rsidR="00C55BD8" w:rsidRDefault="00C55BD8" w:rsidP="00C55BD8">
            <w:pPr>
              <w:pStyle w:val="ListParagraph"/>
              <w:numPr>
                <w:ilvl w:val="0"/>
                <w:numId w:val="20"/>
              </w:num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 xml:space="preserve">Scholarships </w:t>
            </w:r>
            <w:r w:rsidR="00380373">
              <w:rPr>
                <w:rFonts w:cs="Times New Roman"/>
                <w:szCs w:val="22"/>
              </w:rPr>
              <w:t>– done (</w:t>
            </w:r>
            <w:r w:rsidR="008D0FF5">
              <w:rPr>
                <w:rFonts w:cs="Times New Roman"/>
                <w:szCs w:val="22"/>
              </w:rPr>
              <w:t>to be re</w:t>
            </w:r>
            <w:r w:rsidR="00380373">
              <w:rPr>
                <w:rFonts w:cs="Times New Roman"/>
                <w:szCs w:val="22"/>
              </w:rPr>
              <w:t>move</w:t>
            </w:r>
            <w:r w:rsidR="008D0FF5">
              <w:rPr>
                <w:rFonts w:cs="Times New Roman"/>
                <w:szCs w:val="22"/>
              </w:rPr>
              <w:t>d from agenda</w:t>
            </w:r>
            <w:r w:rsidR="00380373">
              <w:rPr>
                <w:rFonts w:cs="Times New Roman"/>
                <w:szCs w:val="22"/>
              </w:rPr>
              <w:t>)</w:t>
            </w:r>
          </w:p>
          <w:p w14:paraId="129F1B4D" w14:textId="55E2F0B0" w:rsidR="00FE3EAB" w:rsidRDefault="00FE3EAB" w:rsidP="00C55BD8">
            <w:pPr>
              <w:pStyle w:val="ListParagraph"/>
              <w:numPr>
                <w:ilvl w:val="0"/>
                <w:numId w:val="20"/>
              </w:numPr>
              <w:rPr>
                <w:rFonts w:cs="Times New Roman"/>
                <w:szCs w:val="22"/>
              </w:rPr>
            </w:pPr>
            <w:r w:rsidRPr="00FE3EAB">
              <w:rPr>
                <w:rFonts w:cs="Times New Roman"/>
                <w:szCs w:val="22"/>
              </w:rPr>
              <w:t>Mites</w:t>
            </w:r>
            <w:r w:rsidR="00380373">
              <w:rPr>
                <w:rFonts w:cs="Times New Roman"/>
                <w:szCs w:val="22"/>
              </w:rPr>
              <w:t xml:space="preserve"> </w:t>
            </w:r>
            <w:r w:rsidR="00FA18D4">
              <w:rPr>
                <w:rFonts w:cs="Times New Roman"/>
                <w:szCs w:val="22"/>
              </w:rPr>
              <w:t>–</w:t>
            </w:r>
            <w:r w:rsidR="00380373">
              <w:rPr>
                <w:rFonts w:cs="Times New Roman"/>
                <w:szCs w:val="22"/>
              </w:rPr>
              <w:t xml:space="preserve"> </w:t>
            </w:r>
            <w:r w:rsidR="00FA18D4">
              <w:rPr>
                <w:rFonts w:cs="Times New Roman"/>
                <w:szCs w:val="22"/>
              </w:rPr>
              <w:t xml:space="preserve">need info re sharpening schedule, Thunder Thursday </w:t>
            </w:r>
          </w:p>
          <w:p w14:paraId="7E3883FF" w14:textId="446F8B14" w:rsidR="00FA18D4" w:rsidRDefault="00FA18D4" w:rsidP="00FA18D4">
            <w:pPr>
              <w:pStyle w:val="ListParagrap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 xml:space="preserve">              Kawanis Flag placement in May potentially, poor turnout this time, some kids had school</w:t>
            </w:r>
          </w:p>
          <w:p w14:paraId="7083D98B" w14:textId="79B15618" w:rsidR="0096482D" w:rsidRPr="000232FD" w:rsidRDefault="0096482D" w:rsidP="0096482D">
            <w:pPr>
              <w:rPr>
                <w:rFonts w:cs="Times New Roman"/>
                <w:szCs w:val="22"/>
              </w:rPr>
            </w:pPr>
            <w:r w:rsidRPr="000232FD">
              <w:rPr>
                <w:rFonts w:cs="Times New Roman"/>
                <w:szCs w:val="22"/>
              </w:rPr>
              <w:t>Old Business</w:t>
            </w:r>
          </w:p>
          <w:p w14:paraId="70248677" w14:textId="0C618590" w:rsidR="0096482D" w:rsidRDefault="0096482D" w:rsidP="00C55BD8">
            <w:pPr>
              <w:pStyle w:val="ListParagraph"/>
              <w:numPr>
                <w:ilvl w:val="0"/>
                <w:numId w:val="20"/>
              </w:numPr>
              <w:rPr>
                <w:rFonts w:cs="Times New Roman"/>
                <w:szCs w:val="22"/>
              </w:rPr>
            </w:pPr>
            <w:r w:rsidRPr="000232FD">
              <w:rPr>
                <w:rFonts w:cs="Times New Roman"/>
                <w:szCs w:val="22"/>
              </w:rPr>
              <w:t>$1000 Raffle</w:t>
            </w:r>
            <w:r w:rsidR="009F5061">
              <w:rPr>
                <w:rFonts w:cs="Times New Roman"/>
                <w:szCs w:val="22"/>
              </w:rPr>
              <w:t xml:space="preserve"> </w:t>
            </w:r>
            <w:r w:rsidR="00C55BD8">
              <w:rPr>
                <w:rFonts w:cs="Times New Roman"/>
                <w:szCs w:val="22"/>
              </w:rPr>
              <w:t>wording</w:t>
            </w:r>
            <w:r w:rsidR="00FA18D4">
              <w:rPr>
                <w:rFonts w:cs="Times New Roman"/>
                <w:szCs w:val="22"/>
              </w:rPr>
              <w:t xml:space="preserve"> </w:t>
            </w:r>
            <w:r w:rsidR="008D0FF5">
              <w:rPr>
                <w:rFonts w:cs="Times New Roman"/>
                <w:szCs w:val="22"/>
              </w:rPr>
              <w:t>(remove)</w:t>
            </w:r>
          </w:p>
          <w:p w14:paraId="44476995" w14:textId="3DA79B1C" w:rsidR="00C55BD8" w:rsidRDefault="00C55BD8" w:rsidP="00C55BD8">
            <w:pPr>
              <w:pStyle w:val="ListParagraph"/>
              <w:numPr>
                <w:ilvl w:val="0"/>
                <w:numId w:val="20"/>
              </w:num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Open Dates for above Clinics/Stick and Puck</w:t>
            </w:r>
            <w:r w:rsidR="00FA18D4">
              <w:rPr>
                <w:rFonts w:cs="Times New Roman"/>
                <w:szCs w:val="22"/>
              </w:rPr>
              <w:t xml:space="preserve"> </w:t>
            </w:r>
            <w:r w:rsidR="008D0FF5">
              <w:rPr>
                <w:rFonts w:cs="Times New Roman"/>
                <w:szCs w:val="22"/>
              </w:rPr>
              <w:t>(remove)</w:t>
            </w:r>
          </w:p>
          <w:p w14:paraId="0F9D5551" w14:textId="5BFE4A8B" w:rsidR="00C55BD8" w:rsidRPr="00FE3EAB" w:rsidRDefault="00C55BD8" w:rsidP="00C55BD8">
            <w:pPr>
              <w:pStyle w:val="ListParagraph"/>
              <w:numPr>
                <w:ilvl w:val="0"/>
                <w:numId w:val="20"/>
              </w:numPr>
              <w:rPr>
                <w:rFonts w:cs="Times New Roman"/>
                <w:szCs w:val="22"/>
              </w:rPr>
            </w:pPr>
            <w:r w:rsidRPr="00FE3EAB">
              <w:rPr>
                <w:rFonts w:cs="Times New Roman"/>
                <w:szCs w:val="22"/>
              </w:rPr>
              <w:t>Santa Skate</w:t>
            </w:r>
            <w:r w:rsidR="00FA18D4">
              <w:rPr>
                <w:rFonts w:cs="Times New Roman"/>
                <w:szCs w:val="22"/>
              </w:rPr>
              <w:t xml:space="preserve">- </w:t>
            </w:r>
            <w:r w:rsidR="008D0FF5">
              <w:rPr>
                <w:rFonts w:cs="Times New Roman"/>
                <w:szCs w:val="22"/>
              </w:rPr>
              <w:t xml:space="preserve">see </w:t>
            </w:r>
            <w:r w:rsidR="00FA18D4">
              <w:rPr>
                <w:rFonts w:cs="Times New Roman"/>
                <w:szCs w:val="22"/>
              </w:rPr>
              <w:t>above</w:t>
            </w:r>
            <w:r w:rsidR="008D0FF5">
              <w:rPr>
                <w:rFonts w:cs="Times New Roman"/>
                <w:szCs w:val="22"/>
              </w:rPr>
              <w:t xml:space="preserve"> (fundraising)</w:t>
            </w:r>
          </w:p>
          <w:p w14:paraId="21DEB91A" w14:textId="28DA0AB4" w:rsidR="00C55BD8" w:rsidRDefault="00C55BD8" w:rsidP="00C55BD8">
            <w:pPr>
              <w:pStyle w:val="ListParagraph"/>
              <w:numPr>
                <w:ilvl w:val="0"/>
                <w:numId w:val="20"/>
              </w:numPr>
              <w:rPr>
                <w:rFonts w:cs="Times New Roman"/>
                <w:szCs w:val="22"/>
              </w:rPr>
            </w:pPr>
            <w:r w:rsidRPr="00FE3EAB">
              <w:rPr>
                <w:rFonts w:cs="Times New Roman"/>
                <w:szCs w:val="22"/>
              </w:rPr>
              <w:t>Jersey Update</w:t>
            </w:r>
            <w:r w:rsidR="00FA18D4">
              <w:rPr>
                <w:rFonts w:cs="Times New Roman"/>
                <w:szCs w:val="22"/>
              </w:rPr>
              <w:t xml:space="preserve"> </w:t>
            </w:r>
            <w:r w:rsidR="008D0FF5">
              <w:rPr>
                <w:rFonts w:cs="Times New Roman"/>
                <w:szCs w:val="22"/>
              </w:rPr>
              <w:t>–(remove)</w:t>
            </w:r>
          </w:p>
          <w:p w14:paraId="242A55A0" w14:textId="77777777" w:rsidR="008D0FF5" w:rsidRDefault="00C55BD8" w:rsidP="00C55BD8">
            <w:pPr>
              <w:pStyle w:val="ListParagraph"/>
              <w:numPr>
                <w:ilvl w:val="0"/>
                <w:numId w:val="20"/>
              </w:num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Team Pictures</w:t>
            </w:r>
            <w:r w:rsidR="00FA18D4">
              <w:rPr>
                <w:rFonts w:cs="Times New Roman"/>
                <w:szCs w:val="22"/>
              </w:rPr>
              <w:t xml:space="preserve"> </w:t>
            </w:r>
          </w:p>
          <w:p w14:paraId="786FE884" w14:textId="7C997863" w:rsidR="00C55BD8" w:rsidRPr="008D0FF5" w:rsidRDefault="00281E1E" w:rsidP="008D0FF5">
            <w:pPr>
              <w:ind w:left="1368"/>
              <w:rPr>
                <w:rFonts w:cs="Times New Roman"/>
                <w:szCs w:val="22"/>
              </w:rPr>
            </w:pPr>
            <w:r w:rsidRPr="008D0FF5">
              <w:rPr>
                <w:rFonts w:cs="Times New Roman"/>
                <w:szCs w:val="22"/>
              </w:rPr>
              <w:t>Dorians 20% proceeds donated back, no cost OR team mom who does it too expensive.   Elliot motioned for Dorians, Bart seconded</w:t>
            </w:r>
            <w:r w:rsidR="008D0FF5">
              <w:rPr>
                <w:rFonts w:cs="Times New Roman"/>
                <w:szCs w:val="22"/>
              </w:rPr>
              <w:t>, unanimously approved.  Elliot or Bob to follow up with Mite mom who made a bid.</w:t>
            </w:r>
          </w:p>
          <w:p w14:paraId="1C1C884C" w14:textId="3F01EF91" w:rsidR="00C55BD8" w:rsidRPr="00377D7D" w:rsidRDefault="00C55BD8" w:rsidP="00377D7D">
            <w:pPr>
              <w:pStyle w:val="ListParagraph"/>
              <w:numPr>
                <w:ilvl w:val="0"/>
                <w:numId w:val="20"/>
              </w:num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Presidential Letter</w:t>
            </w:r>
          </w:p>
        </w:tc>
      </w:tr>
      <w:tr w:rsidR="004615D4" w14:paraId="6CDE85B7" w14:textId="77777777" w:rsidTr="008D0FF5">
        <w:trPr>
          <w:trHeight w:val="107"/>
        </w:trPr>
        <w:tc>
          <w:tcPr>
            <w:tcW w:w="9161" w:type="dxa"/>
          </w:tcPr>
          <w:p w14:paraId="5581BA8D" w14:textId="77777777" w:rsidR="004615D4" w:rsidRPr="000232FD" w:rsidRDefault="004615D4" w:rsidP="005D48CC">
            <w:pPr>
              <w:rPr>
                <w:rFonts w:cs="Times New Roman"/>
                <w:szCs w:val="22"/>
              </w:rPr>
            </w:pPr>
          </w:p>
        </w:tc>
      </w:tr>
    </w:tbl>
    <w:p w14:paraId="6E67A714" w14:textId="0E49F621" w:rsidR="00A667BA" w:rsidRDefault="00FA18D4" w:rsidP="00847DB7">
      <w:r>
        <w:t>Volunteer hours- can we increase next year, increase buy out</w:t>
      </w:r>
    </w:p>
    <w:p w14:paraId="46741838" w14:textId="5EE06712" w:rsidR="00FA18D4" w:rsidRDefault="00281E1E" w:rsidP="00847DB7">
      <w:r>
        <w:lastRenderedPageBreak/>
        <w:t>IAHA/USA Hockey Meeting – required compliance meeting, screening and SafeSport, travel to Canada without permits, program leadership and members</w:t>
      </w:r>
    </w:p>
    <w:p w14:paraId="6BF308AC" w14:textId="26AC73A4" w:rsidR="001A5885" w:rsidRDefault="00281E1E" w:rsidP="00847DB7">
      <w:r>
        <w:t>Calendar info to April</w:t>
      </w:r>
    </w:p>
    <w:p w14:paraId="5FA82FB3" w14:textId="447469BD" w:rsidR="001A5885" w:rsidRPr="008D6EF7" w:rsidRDefault="001A5885" w:rsidP="00847DB7">
      <w:r>
        <w:t>Next meeting 12/3</w:t>
      </w:r>
    </w:p>
    <w:sectPr w:rsidR="001A5885" w:rsidRPr="008D6EF7">
      <w:footerReference w:type="defaul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C8349" w14:textId="77777777" w:rsidR="005A144B" w:rsidRDefault="005A144B">
      <w:r>
        <w:separator/>
      </w:r>
    </w:p>
  </w:endnote>
  <w:endnote w:type="continuationSeparator" w:id="0">
    <w:p w14:paraId="7573E57C" w14:textId="77777777" w:rsidR="005A144B" w:rsidRDefault="005A1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43270" w14:textId="77777777" w:rsidR="00A667BA" w:rsidRDefault="00A667BA" w:rsidP="00A667BA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C4F1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37363" w14:textId="77777777" w:rsidR="005A144B" w:rsidRDefault="005A144B">
      <w:r>
        <w:separator/>
      </w:r>
    </w:p>
  </w:footnote>
  <w:footnote w:type="continuationSeparator" w:id="0">
    <w:p w14:paraId="362DF51B" w14:textId="77777777" w:rsidR="005A144B" w:rsidRDefault="005A1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71A2A60"/>
    <w:lvl w:ilvl="0">
      <w:start w:val="1"/>
      <w:numFmt w:val="decimal"/>
      <w:pStyle w:val="ListNumber5"/>
      <w:lvlText w:val="%1."/>
      <w:lvlJc w:val="left"/>
      <w:pPr>
        <w:tabs>
          <w:tab w:val="num" w:pos="1710"/>
        </w:tabs>
        <w:ind w:left="1710" w:hanging="360"/>
      </w:pPr>
    </w:lvl>
  </w:abstractNum>
  <w:abstractNum w:abstractNumId="1" w15:restartNumberingAfterBreak="0">
    <w:nsid w:val="FFFFFF7D"/>
    <w:multiLevelType w:val="singleLevel"/>
    <w:tmpl w:val="14B816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6724E8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8CC5BD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E8AAC0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DEA43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6055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58582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ACFCF1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725D04"/>
    <w:multiLevelType w:val="hybridMultilevel"/>
    <w:tmpl w:val="508225E4"/>
    <w:lvl w:ilvl="0" w:tplc="A492F6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AA0763"/>
    <w:multiLevelType w:val="hybridMultilevel"/>
    <w:tmpl w:val="F4E47F04"/>
    <w:lvl w:ilvl="0" w:tplc="FAE8413C">
      <w:numFmt w:val="bullet"/>
      <w:lvlText w:val=""/>
      <w:lvlJc w:val="left"/>
      <w:pPr>
        <w:ind w:left="141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1" w15:restartNumberingAfterBreak="0">
    <w:nsid w:val="226378B1"/>
    <w:multiLevelType w:val="hybridMultilevel"/>
    <w:tmpl w:val="4B402F8E"/>
    <w:lvl w:ilvl="0" w:tplc="38A0CF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B366A2"/>
    <w:multiLevelType w:val="hybridMultilevel"/>
    <w:tmpl w:val="75C6B6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B43CC7"/>
    <w:multiLevelType w:val="hybridMultilevel"/>
    <w:tmpl w:val="DB06F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04985"/>
    <w:multiLevelType w:val="hybridMultilevel"/>
    <w:tmpl w:val="BFF2191C"/>
    <w:lvl w:ilvl="0" w:tplc="22C404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D705AC"/>
    <w:multiLevelType w:val="hybridMultilevel"/>
    <w:tmpl w:val="D248B586"/>
    <w:lvl w:ilvl="0" w:tplc="EDC8C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276EA6"/>
    <w:multiLevelType w:val="hybridMultilevel"/>
    <w:tmpl w:val="282EC6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A17CB"/>
    <w:multiLevelType w:val="hybridMultilevel"/>
    <w:tmpl w:val="E85E07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F36507"/>
    <w:multiLevelType w:val="hybridMultilevel"/>
    <w:tmpl w:val="BE4016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B44DF"/>
    <w:multiLevelType w:val="hybridMultilevel"/>
    <w:tmpl w:val="C4FC8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875DF8"/>
    <w:multiLevelType w:val="hybridMultilevel"/>
    <w:tmpl w:val="415239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AC355D"/>
    <w:multiLevelType w:val="hybridMultilevel"/>
    <w:tmpl w:val="BE74ED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215E8"/>
    <w:multiLevelType w:val="hybridMultilevel"/>
    <w:tmpl w:val="6C0461CC"/>
    <w:lvl w:ilvl="0" w:tplc="35B60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B208CE"/>
    <w:multiLevelType w:val="hybridMultilevel"/>
    <w:tmpl w:val="D58020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6"/>
  </w:num>
  <w:num w:numId="11">
    <w:abstractNumId w:val="12"/>
  </w:num>
  <w:num w:numId="12">
    <w:abstractNumId w:val="11"/>
  </w:num>
  <w:num w:numId="13">
    <w:abstractNumId w:val="15"/>
  </w:num>
  <w:num w:numId="14">
    <w:abstractNumId w:val="9"/>
  </w:num>
  <w:num w:numId="15">
    <w:abstractNumId w:val="14"/>
  </w:num>
  <w:num w:numId="16">
    <w:abstractNumId w:val="22"/>
  </w:num>
  <w:num w:numId="17">
    <w:abstractNumId w:val="23"/>
  </w:num>
  <w:num w:numId="18">
    <w:abstractNumId w:val="21"/>
  </w:num>
  <w:num w:numId="19">
    <w:abstractNumId w:val="18"/>
  </w:num>
  <w:num w:numId="20">
    <w:abstractNumId w:val="20"/>
  </w:num>
  <w:num w:numId="21">
    <w:abstractNumId w:val="13"/>
  </w:num>
  <w:num w:numId="22">
    <w:abstractNumId w:val="10"/>
  </w:num>
  <w:num w:numId="23">
    <w:abstractNumId w:val="17"/>
  </w:num>
  <w:num w:numId="24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CFC"/>
    <w:rsid w:val="000232FD"/>
    <w:rsid w:val="000449BF"/>
    <w:rsid w:val="000534BE"/>
    <w:rsid w:val="000764CD"/>
    <w:rsid w:val="00092DCA"/>
    <w:rsid w:val="0009715D"/>
    <w:rsid w:val="000B0995"/>
    <w:rsid w:val="000C4AFA"/>
    <w:rsid w:val="000E01CD"/>
    <w:rsid w:val="000F0526"/>
    <w:rsid w:val="000F32C6"/>
    <w:rsid w:val="00125053"/>
    <w:rsid w:val="00150250"/>
    <w:rsid w:val="00151576"/>
    <w:rsid w:val="00164F8B"/>
    <w:rsid w:val="00164F9A"/>
    <w:rsid w:val="00166B36"/>
    <w:rsid w:val="00181713"/>
    <w:rsid w:val="0019169F"/>
    <w:rsid w:val="001A041B"/>
    <w:rsid w:val="001A4FE5"/>
    <w:rsid w:val="001A5885"/>
    <w:rsid w:val="001B4D7F"/>
    <w:rsid w:val="001C478F"/>
    <w:rsid w:val="001C6304"/>
    <w:rsid w:val="00217FA0"/>
    <w:rsid w:val="00231DD4"/>
    <w:rsid w:val="00234D4E"/>
    <w:rsid w:val="002518DC"/>
    <w:rsid w:val="00266DF9"/>
    <w:rsid w:val="00267B5F"/>
    <w:rsid w:val="00281E1E"/>
    <w:rsid w:val="00285C6D"/>
    <w:rsid w:val="002B3C1B"/>
    <w:rsid w:val="002C0895"/>
    <w:rsid w:val="002D539E"/>
    <w:rsid w:val="002F5E2A"/>
    <w:rsid w:val="00303178"/>
    <w:rsid w:val="00322AA9"/>
    <w:rsid w:val="0033126D"/>
    <w:rsid w:val="00334526"/>
    <w:rsid w:val="0033582A"/>
    <w:rsid w:val="00354D4E"/>
    <w:rsid w:val="00360C4F"/>
    <w:rsid w:val="00365C3E"/>
    <w:rsid w:val="00377D7D"/>
    <w:rsid w:val="00380373"/>
    <w:rsid w:val="0038313F"/>
    <w:rsid w:val="003E7497"/>
    <w:rsid w:val="004152F8"/>
    <w:rsid w:val="004501B8"/>
    <w:rsid w:val="00455D6E"/>
    <w:rsid w:val="00457FFA"/>
    <w:rsid w:val="004615D4"/>
    <w:rsid w:val="00463728"/>
    <w:rsid w:val="00463B60"/>
    <w:rsid w:val="004877CE"/>
    <w:rsid w:val="0049237B"/>
    <w:rsid w:val="004C5556"/>
    <w:rsid w:val="004D0A7E"/>
    <w:rsid w:val="004E4C8A"/>
    <w:rsid w:val="004E72B4"/>
    <w:rsid w:val="005075D7"/>
    <w:rsid w:val="005335D6"/>
    <w:rsid w:val="00540C13"/>
    <w:rsid w:val="00574560"/>
    <w:rsid w:val="0058698C"/>
    <w:rsid w:val="005A144B"/>
    <w:rsid w:val="005A17AB"/>
    <w:rsid w:val="005A2C55"/>
    <w:rsid w:val="005A5A22"/>
    <w:rsid w:val="005C75C2"/>
    <w:rsid w:val="005D26BF"/>
    <w:rsid w:val="005D48CC"/>
    <w:rsid w:val="005D48D6"/>
    <w:rsid w:val="005E46DA"/>
    <w:rsid w:val="00604FBD"/>
    <w:rsid w:val="00612189"/>
    <w:rsid w:val="006149F2"/>
    <w:rsid w:val="0061581C"/>
    <w:rsid w:val="0061706B"/>
    <w:rsid w:val="0062341B"/>
    <w:rsid w:val="0063329C"/>
    <w:rsid w:val="00646228"/>
    <w:rsid w:val="00647E49"/>
    <w:rsid w:val="00684AE9"/>
    <w:rsid w:val="006A07D7"/>
    <w:rsid w:val="006A29DB"/>
    <w:rsid w:val="007279C1"/>
    <w:rsid w:val="00735365"/>
    <w:rsid w:val="00740892"/>
    <w:rsid w:val="00747DA5"/>
    <w:rsid w:val="00752573"/>
    <w:rsid w:val="00761DEA"/>
    <w:rsid w:val="00793546"/>
    <w:rsid w:val="007949EE"/>
    <w:rsid w:val="007C3EC7"/>
    <w:rsid w:val="007D57CE"/>
    <w:rsid w:val="007E703D"/>
    <w:rsid w:val="007F72BB"/>
    <w:rsid w:val="00802038"/>
    <w:rsid w:val="00847DB7"/>
    <w:rsid w:val="00871A87"/>
    <w:rsid w:val="00890541"/>
    <w:rsid w:val="00892149"/>
    <w:rsid w:val="008A03FA"/>
    <w:rsid w:val="008A3C68"/>
    <w:rsid w:val="008A428F"/>
    <w:rsid w:val="008B2486"/>
    <w:rsid w:val="008B7175"/>
    <w:rsid w:val="008D0FF5"/>
    <w:rsid w:val="008D5EE3"/>
    <w:rsid w:val="008D6EF7"/>
    <w:rsid w:val="008E1825"/>
    <w:rsid w:val="008E520D"/>
    <w:rsid w:val="008F0F56"/>
    <w:rsid w:val="009102F8"/>
    <w:rsid w:val="0092131B"/>
    <w:rsid w:val="009447AB"/>
    <w:rsid w:val="0096482D"/>
    <w:rsid w:val="0096601A"/>
    <w:rsid w:val="009A107E"/>
    <w:rsid w:val="009C4FB6"/>
    <w:rsid w:val="009F5061"/>
    <w:rsid w:val="009F694A"/>
    <w:rsid w:val="00A072F3"/>
    <w:rsid w:val="00A5516A"/>
    <w:rsid w:val="00A55E9E"/>
    <w:rsid w:val="00A57CC9"/>
    <w:rsid w:val="00A667BA"/>
    <w:rsid w:val="00A72AE9"/>
    <w:rsid w:val="00A81A5C"/>
    <w:rsid w:val="00AA1798"/>
    <w:rsid w:val="00AB2994"/>
    <w:rsid w:val="00AC78B2"/>
    <w:rsid w:val="00AE238A"/>
    <w:rsid w:val="00B15FA2"/>
    <w:rsid w:val="00B53D33"/>
    <w:rsid w:val="00B57A8C"/>
    <w:rsid w:val="00B617AF"/>
    <w:rsid w:val="00B84648"/>
    <w:rsid w:val="00B95DB4"/>
    <w:rsid w:val="00BA5E9B"/>
    <w:rsid w:val="00BA618F"/>
    <w:rsid w:val="00BB0A66"/>
    <w:rsid w:val="00BC066E"/>
    <w:rsid w:val="00BC103D"/>
    <w:rsid w:val="00BC1282"/>
    <w:rsid w:val="00BC5B15"/>
    <w:rsid w:val="00BE7CE3"/>
    <w:rsid w:val="00BF0987"/>
    <w:rsid w:val="00BF638F"/>
    <w:rsid w:val="00C01261"/>
    <w:rsid w:val="00C34A2B"/>
    <w:rsid w:val="00C43175"/>
    <w:rsid w:val="00C55BD8"/>
    <w:rsid w:val="00C72B66"/>
    <w:rsid w:val="00CA1942"/>
    <w:rsid w:val="00CA3230"/>
    <w:rsid w:val="00CB2FC1"/>
    <w:rsid w:val="00CC6DCD"/>
    <w:rsid w:val="00CD3F5B"/>
    <w:rsid w:val="00CD5430"/>
    <w:rsid w:val="00D042D0"/>
    <w:rsid w:val="00D14A72"/>
    <w:rsid w:val="00D61379"/>
    <w:rsid w:val="00D827D1"/>
    <w:rsid w:val="00D8320C"/>
    <w:rsid w:val="00D92060"/>
    <w:rsid w:val="00DB77C7"/>
    <w:rsid w:val="00DC4F17"/>
    <w:rsid w:val="00DC6586"/>
    <w:rsid w:val="00DD465B"/>
    <w:rsid w:val="00DF32F7"/>
    <w:rsid w:val="00E17AED"/>
    <w:rsid w:val="00E51896"/>
    <w:rsid w:val="00E60B6A"/>
    <w:rsid w:val="00E63A1A"/>
    <w:rsid w:val="00E66204"/>
    <w:rsid w:val="00EC7169"/>
    <w:rsid w:val="00ED5CFC"/>
    <w:rsid w:val="00ED6850"/>
    <w:rsid w:val="00EE00F1"/>
    <w:rsid w:val="00EE654E"/>
    <w:rsid w:val="00F1094E"/>
    <w:rsid w:val="00F13B3B"/>
    <w:rsid w:val="00F13B5E"/>
    <w:rsid w:val="00F43139"/>
    <w:rsid w:val="00F523CA"/>
    <w:rsid w:val="00F64388"/>
    <w:rsid w:val="00F77988"/>
    <w:rsid w:val="00FA0AAB"/>
    <w:rsid w:val="00FA18D4"/>
    <w:rsid w:val="00FD0E99"/>
    <w:rsid w:val="00FD2D07"/>
    <w:rsid w:val="00FE0C65"/>
    <w:rsid w:val="00FE3EAB"/>
    <w:rsid w:val="00FF1523"/>
    <w:rsid w:val="00FF1CFD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6DABAC"/>
  <w15:chartTrackingRefBased/>
  <w15:docId w15:val="{FEB6920D-EE61-4ED6-8E77-761FAE0C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B5E"/>
    <w:rPr>
      <w:szCs w:val="21"/>
    </w:rPr>
  </w:style>
  <w:style w:type="paragraph" w:styleId="Heading1">
    <w:name w:val="heading 1"/>
    <w:basedOn w:val="Normal"/>
    <w:next w:val="Normal"/>
    <w:uiPriority w:val="4"/>
    <w:unhideWhenUsed/>
    <w:qFormat/>
    <w:rsid w:val="000C4AFA"/>
    <w:pPr>
      <w:pBdr>
        <w:top w:val="single" w:sz="4" w:space="1" w:color="7A610D" w:themeColor="accent3" w:themeShade="80"/>
        <w:bottom w:val="single" w:sz="4" w:space="1" w:color="7A610D" w:themeColor="accent3" w:themeShade="80"/>
      </w:pBdr>
      <w:spacing w:before="240" w:after="240"/>
      <w:outlineLvl w:val="0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2">
    <w:name w:val="heading 2"/>
    <w:basedOn w:val="Normal"/>
    <w:next w:val="Normal"/>
    <w:uiPriority w:val="4"/>
    <w:unhideWhenUsed/>
    <w:qFormat/>
    <w:rsid w:val="000C4AFA"/>
    <w:pPr>
      <w:outlineLvl w:val="1"/>
    </w:pPr>
    <w:rPr>
      <w:rFonts w:asciiTheme="majorHAnsi" w:eastAsiaTheme="majorEastAsia" w:hAnsiTheme="majorHAnsi" w:cstheme="majorBidi"/>
      <w:b/>
      <w:bCs/>
      <w:color w:val="536142" w:themeColor="accent1" w:themeShade="80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217F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26041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4"/>
    <w:semiHidden/>
    <w:unhideWhenUsed/>
    <w:rsid w:val="00217FA0"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4"/>
    <w:semiHidden/>
    <w:unhideWhenUsed/>
    <w:qFormat/>
    <w:rsid w:val="00217F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438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438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438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438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iPriority w:val="3"/>
    <w:unhideWhenUsed/>
    <w:qFormat/>
    <w:rsid w:val="000C4AFA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99"/>
    <w:unhideWhenUsed/>
    <w:rsid w:val="00DF32F7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13B5E"/>
    <w:rPr>
      <w:szCs w:val="21"/>
    </w:rPr>
  </w:style>
  <w:style w:type="paragraph" w:styleId="Title">
    <w:name w:val="Title"/>
    <w:basedOn w:val="Normal"/>
    <w:next w:val="Normal"/>
    <w:uiPriority w:val="1"/>
    <w:qFormat/>
    <w:rsid w:val="00267B5F"/>
    <w:pPr>
      <w:spacing w:after="100"/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le6Colorful">
    <w:name w:val="List Table 6 Colorful"/>
    <w:basedOn w:val="TableNormal"/>
    <w:uiPriority w:val="51"/>
    <w:rsid w:val="00F13B5E"/>
    <w:pPr>
      <w:spacing w:after="10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ubtitle">
    <w:name w:val="Subtitle"/>
    <w:basedOn w:val="Normal"/>
    <w:next w:val="Normal"/>
    <w:uiPriority w:val="2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4"/>
    <w:semiHidden/>
    <w:rsid w:val="00217FA0"/>
    <w:rPr>
      <w:rFonts w:asciiTheme="majorHAnsi" w:eastAsiaTheme="majorEastAsia" w:hAnsiTheme="majorHAnsi" w:cstheme="majorBidi"/>
      <w:color w:val="536142" w:themeColor="accent1" w:themeShade="80"/>
      <w:szCs w:val="21"/>
    </w:rPr>
  </w:style>
  <w:style w:type="paragraph" w:styleId="Header">
    <w:name w:val="header"/>
    <w:basedOn w:val="Normal"/>
    <w:link w:val="HeaderChar"/>
    <w:uiPriority w:val="99"/>
    <w:unhideWhenUsed/>
    <w:rsid w:val="00DF32F7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13B5E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388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388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64388"/>
  </w:style>
  <w:style w:type="paragraph" w:styleId="BlockText">
    <w:name w:val="Block Text"/>
    <w:basedOn w:val="Normal"/>
    <w:uiPriority w:val="99"/>
    <w:semiHidden/>
    <w:unhideWhenUsed/>
    <w:rsid w:val="00217FA0"/>
    <w:pPr>
      <w:pBdr>
        <w:top w:val="single" w:sz="2" w:space="10" w:color="A5B592" w:themeColor="accent1" w:shadow="1"/>
        <w:left w:val="single" w:sz="2" w:space="10" w:color="A5B592" w:themeColor="accent1" w:shadow="1"/>
        <w:bottom w:val="single" w:sz="2" w:space="10" w:color="A5B592" w:themeColor="accent1" w:shadow="1"/>
        <w:right w:val="single" w:sz="2" w:space="10" w:color="A5B592" w:themeColor="accent1" w:shadow="1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F6438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64388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6438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64388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64388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64388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64388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64388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6438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64388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64388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64388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6438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64388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64388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64388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F6438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64388"/>
    <w:pPr>
      <w:spacing w:before="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64388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64388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64388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438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4388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3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388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64388"/>
  </w:style>
  <w:style w:type="character" w:customStyle="1" w:styleId="DateChar">
    <w:name w:val="Date Char"/>
    <w:basedOn w:val="DefaultParagraphFont"/>
    <w:link w:val="Date"/>
    <w:uiPriority w:val="99"/>
    <w:semiHidden/>
    <w:rsid w:val="00F64388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64388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64388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64388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64388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F6438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F6438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64388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64388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64388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64388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64388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F6438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4388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4388"/>
    <w:rPr>
      <w:szCs w:val="20"/>
    </w:rPr>
  </w:style>
  <w:style w:type="table" w:styleId="GridTable1Light">
    <w:name w:val="Grid Table 1 Light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4"/>
    <w:semiHidden/>
    <w:rsid w:val="00217FA0"/>
    <w:rPr>
      <w:rFonts w:asciiTheme="majorHAnsi" w:eastAsiaTheme="majorEastAsia" w:hAnsiTheme="majorHAnsi" w:cstheme="majorBidi"/>
      <w:color w:val="536142" w:themeColor="accent1" w:themeShade="80"/>
      <w:szCs w:val="21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CA1942"/>
    <w:rPr>
      <w:rFonts w:asciiTheme="majorHAnsi" w:eastAsiaTheme="majorEastAsia" w:hAnsiTheme="majorHAnsi" w:cstheme="majorBidi"/>
      <w:color w:val="526041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CA1942"/>
    <w:rPr>
      <w:rFonts w:asciiTheme="majorHAnsi" w:eastAsiaTheme="majorEastAsia" w:hAnsiTheme="majorHAnsi" w:cstheme="majorBidi"/>
      <w:i/>
      <w:iCs/>
      <w:color w:val="526041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CA194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CA194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F64388"/>
  </w:style>
  <w:style w:type="paragraph" w:styleId="HTMLAddress">
    <w:name w:val="HTML Address"/>
    <w:basedOn w:val="Normal"/>
    <w:link w:val="HTMLAddressChar"/>
    <w:uiPriority w:val="99"/>
    <w:semiHidden/>
    <w:unhideWhenUsed/>
    <w:rsid w:val="00F64388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64388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F6438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64388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6438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64388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64388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64388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F6438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64388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6438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64388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64388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64388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64388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64388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64388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64388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64388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64388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64388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6438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17FA0"/>
    <w:pPr>
      <w:pBdr>
        <w:top w:val="single" w:sz="4" w:space="10" w:color="A5B592" w:themeColor="accent1"/>
        <w:bottom w:val="single" w:sz="4" w:space="10" w:color="A5B592" w:themeColor="accent1"/>
      </w:pBdr>
      <w:spacing w:before="360" w:after="360"/>
      <w:ind w:left="864" w:right="864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17FA0"/>
    <w:rPr>
      <w:i/>
      <w:iCs/>
      <w:color w:val="536142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17FA0"/>
    <w:rPr>
      <w:b/>
      <w:bCs/>
      <w:caps w:val="0"/>
      <w:smallCaps/>
      <w:color w:val="536142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643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F64388"/>
  </w:style>
  <w:style w:type="paragraph" w:styleId="List">
    <w:name w:val="List"/>
    <w:basedOn w:val="Normal"/>
    <w:uiPriority w:val="99"/>
    <w:semiHidden/>
    <w:unhideWhenUsed/>
    <w:rsid w:val="00F6438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6438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6438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6438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6438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64388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64388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64388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64388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64388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6438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6438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6438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6438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6438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F64388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64388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64388"/>
    <w:pPr>
      <w:numPr>
        <w:numId w:val="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64388"/>
    <w:pPr>
      <w:numPr>
        <w:numId w:val="9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F6438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643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64388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643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6438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F64388"/>
    <w:pPr>
      <w:spacing w:after="0" w:line="240" w:lineRule="auto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F6438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6438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64388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64388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F64388"/>
  </w:style>
  <w:style w:type="table" w:styleId="PlainTable1">
    <w:name w:val="Plain Table 1"/>
    <w:basedOn w:val="TableNormal"/>
    <w:uiPriority w:val="41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64388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64388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F643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64388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6438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64388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64388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64388"/>
    <w:rPr>
      <w:szCs w:val="21"/>
    </w:rPr>
  </w:style>
  <w:style w:type="character" w:styleId="Strong">
    <w:name w:val="Strong"/>
    <w:basedOn w:val="DefaultParagraphFont"/>
    <w:uiPriority w:val="22"/>
    <w:unhideWhenUsed/>
    <w:qFormat/>
    <w:rsid w:val="00F6438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F6438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F6438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F64388"/>
    <w:pPr>
      <w:spacing w:after="10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64388"/>
    <w:pPr>
      <w:spacing w:after="10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64388"/>
    <w:pPr>
      <w:spacing w:after="10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64388"/>
    <w:pPr>
      <w:spacing w:after="10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64388"/>
    <w:pPr>
      <w:spacing w:after="10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64388"/>
    <w:pPr>
      <w:spacing w:after="10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64388"/>
    <w:pPr>
      <w:spacing w:after="10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64388"/>
    <w:pPr>
      <w:spacing w:after="10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64388"/>
    <w:pPr>
      <w:spacing w:after="10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F643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6438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6438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64388"/>
    <w:pPr>
      <w:spacing w:after="10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64388"/>
    <w:pPr>
      <w:spacing w:after="10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64388"/>
    <w:pPr>
      <w:spacing w:after="10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64388"/>
    <w:pPr>
      <w:spacing w:after="10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F6438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64388"/>
  </w:style>
  <w:style w:type="paragraph" w:styleId="TOC2">
    <w:name w:val="toc 2"/>
    <w:basedOn w:val="Normal"/>
    <w:next w:val="Normal"/>
    <w:autoRedefine/>
    <w:uiPriority w:val="39"/>
    <w:semiHidden/>
    <w:unhideWhenUsed/>
    <w:rsid w:val="00F64388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64388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64388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64388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64388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64388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64388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64388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7FA0"/>
    <w:pPr>
      <w:keepNext/>
      <w:keepLines/>
      <w:pBdr>
        <w:top w:val="none" w:sz="0" w:space="0" w:color="auto"/>
        <w:bottom w:val="none" w:sz="0" w:space="0" w:color="auto"/>
      </w:pBdr>
      <w:spacing w:after="0"/>
      <w:outlineLvl w:val="9"/>
    </w:pPr>
    <w:rPr>
      <w:color w:val="536142" w:themeColor="accent1" w:themeShade="8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217FA0"/>
    <w:rPr>
      <w:rFonts w:asciiTheme="majorHAnsi" w:eastAsiaTheme="majorEastAsia" w:hAnsiTheme="majorHAnsi" w:cstheme="majorBidi"/>
      <w:color w:val="526041" w:themeColor="accent1" w:themeShade="7F"/>
      <w:sz w:val="24"/>
      <w:szCs w:val="24"/>
    </w:rPr>
  </w:style>
  <w:style w:type="paragraph" w:customStyle="1" w:styleId="yiv3640660001gmail-msolistparagraph">
    <w:name w:val="yiv3640660001gmail-msolistparagraph"/>
    <w:basedOn w:val="Normal"/>
    <w:rsid w:val="007C3EC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1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AHA%20Registrar\AppData\Roaming\Microsoft\Templates\PTA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3030ECDA054511969793DA068CB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3D5CB-B11B-43BE-83C7-52D79172397F}"/>
      </w:docPartPr>
      <w:docPartBody>
        <w:p w:rsidR="00CC6305" w:rsidRDefault="0070383F" w:rsidP="0070383F">
          <w:pPr>
            <w:pStyle w:val="EE3030ECDA054511969793DA068CBE8F"/>
          </w:pPr>
          <w:r>
            <w:rPr>
              <w:rStyle w:val="IntenseEmphasis"/>
            </w:rPr>
            <w:t>Date | time</w:t>
          </w:r>
        </w:p>
      </w:docPartBody>
    </w:docPart>
    <w:docPart>
      <w:docPartPr>
        <w:name w:val="4477CB6E76294F9B810871A3D2A30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12A54-4FE6-4716-83A9-4B6F81E79A6E}"/>
      </w:docPartPr>
      <w:docPartBody>
        <w:p w:rsidR="00CC6305" w:rsidRDefault="0070383F" w:rsidP="0070383F">
          <w:pPr>
            <w:pStyle w:val="4477CB6E76294F9B810871A3D2A3012F"/>
          </w:pPr>
          <w:r w:rsidRPr="00F64388">
            <w:rPr>
              <w:rStyle w:val="IntenseEmphasis"/>
            </w:rPr>
            <w:t>Meeting called by</w:t>
          </w:r>
        </w:p>
      </w:docPartBody>
    </w:docPart>
    <w:docPart>
      <w:docPartPr>
        <w:name w:val="286C160EB340400588B3B0AB2D732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7CBAC-FFDD-43EC-833B-21D824E01383}"/>
      </w:docPartPr>
      <w:docPartBody>
        <w:p w:rsidR="00CC6305" w:rsidRDefault="0070383F" w:rsidP="0070383F">
          <w:pPr>
            <w:pStyle w:val="286C160EB340400588B3B0AB2D732041"/>
          </w:pPr>
          <w:r>
            <w:t>Board members</w:t>
          </w:r>
        </w:p>
      </w:docPartBody>
    </w:docPart>
    <w:docPart>
      <w:docPartPr>
        <w:name w:val="ED371E9CCD66447296213E08E7368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D0630-6AD3-4D46-8CD1-B4C00477C625}"/>
      </w:docPartPr>
      <w:docPartBody>
        <w:p w:rsidR="00CC6305" w:rsidRDefault="0070383F" w:rsidP="0070383F">
          <w:pPr>
            <w:pStyle w:val="ED371E9CCD66447296213E08E7368AD3"/>
          </w:pPr>
          <w:r w:rsidRPr="00802038">
            <w:t>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FF"/>
    <w:rsid w:val="000B1AFB"/>
    <w:rsid w:val="00133826"/>
    <w:rsid w:val="0015239B"/>
    <w:rsid w:val="001A7398"/>
    <w:rsid w:val="00291187"/>
    <w:rsid w:val="00297D92"/>
    <w:rsid w:val="002A5D74"/>
    <w:rsid w:val="00334BEC"/>
    <w:rsid w:val="003646FC"/>
    <w:rsid w:val="00436E74"/>
    <w:rsid w:val="00443C43"/>
    <w:rsid w:val="00445148"/>
    <w:rsid w:val="00486BDA"/>
    <w:rsid w:val="004C3561"/>
    <w:rsid w:val="0054061C"/>
    <w:rsid w:val="005A2C30"/>
    <w:rsid w:val="005F45B3"/>
    <w:rsid w:val="00701F42"/>
    <w:rsid w:val="0070383F"/>
    <w:rsid w:val="00736C12"/>
    <w:rsid w:val="0088169C"/>
    <w:rsid w:val="00890647"/>
    <w:rsid w:val="008A1A5D"/>
    <w:rsid w:val="008F6C02"/>
    <w:rsid w:val="009152F8"/>
    <w:rsid w:val="00990751"/>
    <w:rsid w:val="00AB0531"/>
    <w:rsid w:val="00B25FDD"/>
    <w:rsid w:val="00B61BE0"/>
    <w:rsid w:val="00B7061F"/>
    <w:rsid w:val="00BA549B"/>
    <w:rsid w:val="00BE0741"/>
    <w:rsid w:val="00C66B72"/>
    <w:rsid w:val="00C93B79"/>
    <w:rsid w:val="00CC6305"/>
    <w:rsid w:val="00CC7F4B"/>
    <w:rsid w:val="00D5173C"/>
    <w:rsid w:val="00D86D13"/>
    <w:rsid w:val="00DA3B9E"/>
    <w:rsid w:val="00DA5A76"/>
    <w:rsid w:val="00DF30EE"/>
    <w:rsid w:val="00E44BE7"/>
    <w:rsid w:val="00E70A4D"/>
    <w:rsid w:val="00E721FF"/>
    <w:rsid w:val="00EC51FE"/>
    <w:rsid w:val="00F43229"/>
    <w:rsid w:val="00F57E8B"/>
    <w:rsid w:val="00F7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3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89A7A69D94248FAA137A220F5B93B90">
    <w:name w:val="089A7A69D94248FAA137A220F5B93B90"/>
  </w:style>
  <w:style w:type="paragraph" w:customStyle="1" w:styleId="E4EBD2A1AC2E48249B224E4BA783CAC7">
    <w:name w:val="E4EBD2A1AC2E48249B224E4BA783CAC7"/>
  </w:style>
  <w:style w:type="character" w:styleId="IntenseEmphasis">
    <w:name w:val="Intense Emphasis"/>
    <w:basedOn w:val="DefaultParagraphFont"/>
    <w:uiPriority w:val="3"/>
    <w:unhideWhenUsed/>
    <w:qFormat/>
    <w:rsid w:val="0070383F"/>
    <w:rPr>
      <w:i/>
      <w:iCs/>
      <w:color w:val="833C0B" w:themeColor="accent2" w:themeShade="80"/>
    </w:rPr>
  </w:style>
  <w:style w:type="paragraph" w:customStyle="1" w:styleId="561BADE979F142F2A8973A4771D7DA78">
    <w:name w:val="561BADE979F142F2A8973A4771D7DA78"/>
  </w:style>
  <w:style w:type="paragraph" w:customStyle="1" w:styleId="066341C4667E422A90F285906967393A">
    <w:name w:val="066341C4667E422A90F285906967393A"/>
  </w:style>
  <w:style w:type="paragraph" w:customStyle="1" w:styleId="A48CE01500C64E47A74DE0C38F999903">
    <w:name w:val="A48CE01500C64E47A74DE0C38F999903"/>
  </w:style>
  <w:style w:type="paragraph" w:customStyle="1" w:styleId="1C15DE0F23C747C290044CA0B79A8B38">
    <w:name w:val="1C15DE0F23C747C290044CA0B79A8B38"/>
  </w:style>
  <w:style w:type="paragraph" w:customStyle="1" w:styleId="6244B96EB1DF471CB45CF3A2F0DCA625">
    <w:name w:val="6244B96EB1DF471CB45CF3A2F0DCA625"/>
  </w:style>
  <w:style w:type="paragraph" w:customStyle="1" w:styleId="272D46CD87EB4F0C81F8CBF1A2738D16">
    <w:name w:val="272D46CD87EB4F0C81F8CBF1A2738D16"/>
  </w:style>
  <w:style w:type="paragraph" w:customStyle="1" w:styleId="AAD6DBE3A01F400AB748C30F4DFA1A89">
    <w:name w:val="AAD6DBE3A01F400AB748C30F4DFA1A89"/>
  </w:style>
  <w:style w:type="paragraph" w:customStyle="1" w:styleId="6A39444AF3934D2AB9C16D9C68B5D481">
    <w:name w:val="6A39444AF3934D2AB9C16D9C68B5D481"/>
  </w:style>
  <w:style w:type="paragraph" w:customStyle="1" w:styleId="05AFCCFD9D9D4A05BD4B44EE9887D215">
    <w:name w:val="05AFCCFD9D9D4A05BD4B44EE9887D215"/>
  </w:style>
  <w:style w:type="paragraph" w:customStyle="1" w:styleId="154415F6E6CA48A49A31DEE43DDCD4A1">
    <w:name w:val="154415F6E6CA48A49A31DEE43DDCD4A1"/>
  </w:style>
  <w:style w:type="paragraph" w:customStyle="1" w:styleId="DC5A70CCA9E942B8A46E1164935C88B0">
    <w:name w:val="DC5A70CCA9E942B8A46E1164935C88B0"/>
  </w:style>
  <w:style w:type="paragraph" w:customStyle="1" w:styleId="61332B3C26E04269B2981E0988346436">
    <w:name w:val="61332B3C26E04269B2981E0988346436"/>
  </w:style>
  <w:style w:type="paragraph" w:customStyle="1" w:styleId="0E9AC0D9366F454D92A0A41D1BC05FC5">
    <w:name w:val="0E9AC0D9366F454D92A0A41D1BC05FC5"/>
  </w:style>
  <w:style w:type="paragraph" w:customStyle="1" w:styleId="BF1512F654BB4B48A7028CAFF751DC6F">
    <w:name w:val="BF1512F654BB4B48A7028CAFF751DC6F"/>
  </w:style>
  <w:style w:type="paragraph" w:customStyle="1" w:styleId="64518DFD967043678C0DB67EBDCAC2E6">
    <w:name w:val="64518DFD967043678C0DB67EBDCAC2E6"/>
  </w:style>
  <w:style w:type="paragraph" w:customStyle="1" w:styleId="2167849B196749F89C2F80499ABCB80D">
    <w:name w:val="2167849B196749F89C2F80499ABCB80D"/>
  </w:style>
  <w:style w:type="paragraph" w:customStyle="1" w:styleId="625F7F9FCF5D4AAA8F6F4C8C36780C95">
    <w:name w:val="625F7F9FCF5D4AAA8F6F4C8C36780C95"/>
  </w:style>
  <w:style w:type="paragraph" w:customStyle="1" w:styleId="860D336455A7495C94C7E162A67631E5">
    <w:name w:val="860D336455A7495C94C7E162A67631E5"/>
  </w:style>
  <w:style w:type="paragraph" w:customStyle="1" w:styleId="C0CF2CF075CF4F9D9A70885EA41F411B">
    <w:name w:val="C0CF2CF075CF4F9D9A70885EA41F411B"/>
  </w:style>
  <w:style w:type="paragraph" w:customStyle="1" w:styleId="66910EA39E1448B0878129B6AB34C679">
    <w:name w:val="66910EA39E1448B0878129B6AB34C679"/>
  </w:style>
  <w:style w:type="paragraph" w:customStyle="1" w:styleId="C51992195BFC4C5FB07453DD978246FF">
    <w:name w:val="C51992195BFC4C5FB07453DD978246FF"/>
  </w:style>
  <w:style w:type="paragraph" w:customStyle="1" w:styleId="EBC83D099FB84084B709B6AFE7DBAC29">
    <w:name w:val="EBC83D099FB84084B709B6AFE7DBAC29"/>
  </w:style>
  <w:style w:type="paragraph" w:customStyle="1" w:styleId="184FDE33ADFF46D1A3EE26BC4E1AA4A7">
    <w:name w:val="184FDE33ADFF46D1A3EE26BC4E1AA4A7"/>
  </w:style>
  <w:style w:type="paragraph" w:customStyle="1" w:styleId="CC777A4B98AD4C36ACC5B0B769F81835">
    <w:name w:val="CC777A4B98AD4C36ACC5B0B769F81835"/>
  </w:style>
  <w:style w:type="paragraph" w:customStyle="1" w:styleId="46FAF6C0B6E047299F83AB301B944BF4">
    <w:name w:val="46FAF6C0B6E047299F83AB301B944BF4"/>
  </w:style>
  <w:style w:type="paragraph" w:customStyle="1" w:styleId="B782E0034470426EB1A4E18A57643B3A">
    <w:name w:val="B782E0034470426EB1A4E18A57643B3A"/>
  </w:style>
  <w:style w:type="paragraph" w:customStyle="1" w:styleId="1E6C388D68CE4E7CB4847565F25075F0">
    <w:name w:val="1E6C388D68CE4E7CB4847565F25075F0"/>
  </w:style>
  <w:style w:type="paragraph" w:customStyle="1" w:styleId="840B625B06E94E94868B58FAE3736F7A">
    <w:name w:val="840B625B06E94E94868B58FAE3736F7A"/>
  </w:style>
  <w:style w:type="paragraph" w:customStyle="1" w:styleId="49C1819167BE47A59B81B818FF89CB0A">
    <w:name w:val="49C1819167BE47A59B81B818FF89CB0A"/>
  </w:style>
  <w:style w:type="paragraph" w:customStyle="1" w:styleId="BE91D7726EF144ABB2D3D425A3762907">
    <w:name w:val="BE91D7726EF144ABB2D3D425A3762907"/>
  </w:style>
  <w:style w:type="paragraph" w:customStyle="1" w:styleId="A976D1B6BF5849ADA47194C321BCA9E1">
    <w:name w:val="A976D1B6BF5849ADA47194C321BCA9E1"/>
  </w:style>
  <w:style w:type="paragraph" w:customStyle="1" w:styleId="7A1C96AC3AD24EF8A0F3AC140597E1AA">
    <w:name w:val="7A1C96AC3AD24EF8A0F3AC140597E1AA"/>
  </w:style>
  <w:style w:type="paragraph" w:customStyle="1" w:styleId="1DB1D3C71DB1411489A8DD236E0194E2">
    <w:name w:val="1DB1D3C71DB1411489A8DD236E0194E2"/>
  </w:style>
  <w:style w:type="paragraph" w:customStyle="1" w:styleId="725AE54393AD46DAA270C857AC935C7C">
    <w:name w:val="725AE54393AD46DAA270C857AC935C7C"/>
  </w:style>
  <w:style w:type="paragraph" w:customStyle="1" w:styleId="63CF8841C94047E6971398D45A080891">
    <w:name w:val="63CF8841C94047E6971398D45A080891"/>
  </w:style>
  <w:style w:type="paragraph" w:customStyle="1" w:styleId="9089C1434D144A348B549770CFEE345A">
    <w:name w:val="9089C1434D144A348B549770CFEE345A"/>
  </w:style>
  <w:style w:type="paragraph" w:customStyle="1" w:styleId="5693BAE7257141EC9361B404A3E170F1">
    <w:name w:val="5693BAE7257141EC9361B404A3E170F1"/>
  </w:style>
  <w:style w:type="paragraph" w:customStyle="1" w:styleId="2C57BA97CAAA40ADA9311BCF1D7FFE24">
    <w:name w:val="2C57BA97CAAA40ADA9311BCF1D7FFE24"/>
  </w:style>
  <w:style w:type="paragraph" w:customStyle="1" w:styleId="D7632B8D99B0447F8BBB852382F3EE34">
    <w:name w:val="D7632B8D99B0447F8BBB852382F3EE34"/>
  </w:style>
  <w:style w:type="paragraph" w:customStyle="1" w:styleId="B99A41043A9441EAA8C2571D72159EB2">
    <w:name w:val="B99A41043A9441EAA8C2571D72159EB2"/>
  </w:style>
  <w:style w:type="paragraph" w:customStyle="1" w:styleId="F3CD0C13CB0A46588FE9BB1DBA9CC5E1">
    <w:name w:val="F3CD0C13CB0A46588FE9BB1DBA9CC5E1"/>
  </w:style>
  <w:style w:type="paragraph" w:customStyle="1" w:styleId="4E6FFFC380894FC0A7A4614AB45158C5">
    <w:name w:val="4E6FFFC380894FC0A7A4614AB45158C5"/>
  </w:style>
  <w:style w:type="paragraph" w:customStyle="1" w:styleId="5DD794A6BBE44AB2981E4869CE5584BF">
    <w:name w:val="5DD794A6BBE44AB2981E4869CE5584BF"/>
  </w:style>
  <w:style w:type="paragraph" w:customStyle="1" w:styleId="B75F383E93DF4C5BAE9621E2D3BFAFD5">
    <w:name w:val="B75F383E93DF4C5BAE9621E2D3BFAFD5"/>
  </w:style>
  <w:style w:type="paragraph" w:customStyle="1" w:styleId="AFB9088FF58A476BADB1D461F4121292">
    <w:name w:val="AFB9088FF58A476BADB1D461F4121292"/>
  </w:style>
  <w:style w:type="paragraph" w:customStyle="1" w:styleId="0769D4C8B4454048A6205C7655374788">
    <w:name w:val="0769D4C8B4454048A6205C7655374788"/>
  </w:style>
  <w:style w:type="paragraph" w:customStyle="1" w:styleId="97EFFB31F1A741F18BA7982F87CD5512">
    <w:name w:val="97EFFB31F1A741F18BA7982F87CD5512"/>
  </w:style>
  <w:style w:type="paragraph" w:customStyle="1" w:styleId="62BB046328B84732ACD7DE797574B36A">
    <w:name w:val="62BB046328B84732ACD7DE797574B36A"/>
  </w:style>
  <w:style w:type="paragraph" w:customStyle="1" w:styleId="2F01181F1EDE4638A8D19CCEC3DD48DE">
    <w:name w:val="2F01181F1EDE4638A8D19CCEC3DD48DE"/>
  </w:style>
  <w:style w:type="paragraph" w:customStyle="1" w:styleId="0C2DC2D04DE64F0DBF0EA1BEBA41F16D">
    <w:name w:val="0C2DC2D04DE64F0DBF0EA1BEBA41F16D"/>
  </w:style>
  <w:style w:type="paragraph" w:customStyle="1" w:styleId="51448DBA26FF4AC49C25F00A7AB8C97F">
    <w:name w:val="51448DBA26FF4AC49C25F00A7AB8C97F"/>
  </w:style>
  <w:style w:type="paragraph" w:customStyle="1" w:styleId="316C5E64C9C546999357BB824EC0C861">
    <w:name w:val="316C5E64C9C546999357BB824EC0C861"/>
  </w:style>
  <w:style w:type="paragraph" w:customStyle="1" w:styleId="D5E98797682043B19E37509396B693C1">
    <w:name w:val="D5E98797682043B19E37509396B693C1"/>
  </w:style>
  <w:style w:type="paragraph" w:customStyle="1" w:styleId="DAA8BA5D476D4FB5A9386DDA6DADC681">
    <w:name w:val="DAA8BA5D476D4FB5A9386DDA6DADC681"/>
  </w:style>
  <w:style w:type="paragraph" w:customStyle="1" w:styleId="5D1E4FA230B84295A3AC47B84F9AA9F5">
    <w:name w:val="5D1E4FA230B84295A3AC47B84F9AA9F5"/>
  </w:style>
  <w:style w:type="paragraph" w:customStyle="1" w:styleId="317F4899157E4D3BBC97D8C2BB7BBBDA">
    <w:name w:val="317F4899157E4D3BBC97D8C2BB7BBBDA"/>
    <w:rsid w:val="00E721FF"/>
  </w:style>
  <w:style w:type="paragraph" w:customStyle="1" w:styleId="6BB72C36308147B38F3F39C4765FE77A">
    <w:name w:val="6BB72C36308147B38F3F39C4765FE77A"/>
    <w:rsid w:val="00E721FF"/>
  </w:style>
  <w:style w:type="paragraph" w:customStyle="1" w:styleId="A22770E2538B422DAB6E05094E530455">
    <w:name w:val="A22770E2538B422DAB6E05094E530455"/>
    <w:rsid w:val="00E721FF"/>
  </w:style>
  <w:style w:type="paragraph" w:customStyle="1" w:styleId="D6E1BCB9E7B94133995D16D78E59CF3F">
    <w:name w:val="D6E1BCB9E7B94133995D16D78E59CF3F"/>
    <w:rsid w:val="00E721FF"/>
  </w:style>
  <w:style w:type="paragraph" w:customStyle="1" w:styleId="442CF353DD9B46A49B03BD98ACB11C04">
    <w:name w:val="442CF353DD9B46A49B03BD98ACB11C04"/>
    <w:rsid w:val="00E721FF"/>
  </w:style>
  <w:style w:type="paragraph" w:customStyle="1" w:styleId="1564238F4EE6476D9B44830F55C9FE45">
    <w:name w:val="1564238F4EE6476D9B44830F55C9FE45"/>
    <w:rsid w:val="00E721FF"/>
  </w:style>
  <w:style w:type="paragraph" w:customStyle="1" w:styleId="B297124130D94418A2FF8D8B9018F0CC">
    <w:name w:val="B297124130D94418A2FF8D8B9018F0CC"/>
    <w:rsid w:val="00E721FF"/>
  </w:style>
  <w:style w:type="paragraph" w:customStyle="1" w:styleId="2B739FFFE8C640D08CFEA98068187E56">
    <w:name w:val="2B739FFFE8C640D08CFEA98068187E56"/>
    <w:rsid w:val="00E721FF"/>
  </w:style>
  <w:style w:type="paragraph" w:customStyle="1" w:styleId="87565965771F4B74B22BFBB778664ADC">
    <w:name w:val="87565965771F4B74B22BFBB778664ADC"/>
    <w:rsid w:val="00443C43"/>
  </w:style>
  <w:style w:type="paragraph" w:customStyle="1" w:styleId="FA067AB1764247669FC10B9DFA617A89">
    <w:name w:val="FA067AB1764247669FC10B9DFA617A89"/>
    <w:rsid w:val="00443C43"/>
  </w:style>
  <w:style w:type="paragraph" w:customStyle="1" w:styleId="4427082ED2D344CD905F8F502626E1C4">
    <w:name w:val="4427082ED2D344CD905F8F502626E1C4"/>
    <w:rsid w:val="00443C43"/>
  </w:style>
  <w:style w:type="paragraph" w:customStyle="1" w:styleId="E5E459F8F0A24EFC939C779131B4C24C">
    <w:name w:val="E5E459F8F0A24EFC939C779131B4C24C"/>
    <w:rsid w:val="00443C43"/>
  </w:style>
  <w:style w:type="paragraph" w:customStyle="1" w:styleId="614A93EFCFDF4770BB04B16F56F5EDF0">
    <w:name w:val="614A93EFCFDF4770BB04B16F56F5EDF0"/>
    <w:rsid w:val="00AB0531"/>
  </w:style>
  <w:style w:type="paragraph" w:customStyle="1" w:styleId="ED4FF2A46A84444D9AC76586F7F8A90E">
    <w:name w:val="ED4FF2A46A84444D9AC76586F7F8A90E"/>
    <w:rsid w:val="000B1AFB"/>
  </w:style>
  <w:style w:type="paragraph" w:customStyle="1" w:styleId="06DD25244FDC4741A3BC420055CCA563">
    <w:name w:val="06DD25244FDC4741A3BC420055CCA563"/>
    <w:rsid w:val="000B1AFB"/>
  </w:style>
  <w:style w:type="paragraph" w:customStyle="1" w:styleId="818B4044FA674935AA6BEFE5CF4F7AEA">
    <w:name w:val="818B4044FA674935AA6BEFE5CF4F7AEA"/>
    <w:rsid w:val="000B1AFB"/>
  </w:style>
  <w:style w:type="paragraph" w:customStyle="1" w:styleId="2D14D5C2079F465A9BC552D53357D404">
    <w:name w:val="2D14D5C2079F465A9BC552D53357D404"/>
    <w:rsid w:val="0070383F"/>
  </w:style>
  <w:style w:type="paragraph" w:customStyle="1" w:styleId="EE3030ECDA054511969793DA068CBE8F">
    <w:name w:val="EE3030ECDA054511969793DA068CBE8F"/>
    <w:rsid w:val="0070383F"/>
  </w:style>
  <w:style w:type="paragraph" w:customStyle="1" w:styleId="4477CB6E76294F9B810871A3D2A3012F">
    <w:name w:val="4477CB6E76294F9B810871A3D2A3012F"/>
    <w:rsid w:val="0070383F"/>
  </w:style>
  <w:style w:type="paragraph" w:customStyle="1" w:styleId="286C160EB340400588B3B0AB2D732041">
    <w:name w:val="286C160EB340400588B3B0AB2D732041"/>
    <w:rsid w:val="0070383F"/>
  </w:style>
  <w:style w:type="paragraph" w:customStyle="1" w:styleId="ED371E9CCD66447296213E08E7368AD3">
    <w:name w:val="ED371E9CCD66447296213E08E7368AD3"/>
    <w:rsid w:val="00703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59DC8-3647-4E9F-AA16-7D64FEEB3A1A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949ED7A8-A63D-4317-A8D5-8724B0AD78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3BFE90-1B91-4448-AF66-3DE264BA5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08DA61-D713-453C-8496-27563B61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agenda</Template>
  <TotalTime>0</TotalTime>
  <Pages>3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CDAHA Registrar</dc:creator>
  <cp:keywords/>
  <dc:description/>
  <cp:lastModifiedBy>apriljo75@yahoo.com</cp:lastModifiedBy>
  <cp:revision>2</cp:revision>
  <cp:lastPrinted>2019-10-09T21:53:00Z</cp:lastPrinted>
  <dcterms:created xsi:type="dcterms:W3CDTF">2019-12-10T05:43:00Z</dcterms:created>
  <dcterms:modified xsi:type="dcterms:W3CDTF">2019-12-10T05:43:00Z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