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25D9" w14:textId="77777777" w:rsidR="00D019EB" w:rsidRPr="007A1A39" w:rsidRDefault="00D019EB">
      <w:pPr>
        <w:jc w:val="center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QU’APPELLE VALLEY DISTRICT ATHLETIC ASSOCIATION</w:t>
      </w:r>
    </w:p>
    <w:p w14:paraId="6765E9AB" w14:textId="77777777" w:rsidR="00D019EB" w:rsidRPr="007A1A39" w:rsidRDefault="00FD7AD3">
      <w:pPr>
        <w:jc w:val="center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EXECUTIVE MEETING AGENDA</w:t>
      </w:r>
    </w:p>
    <w:p w14:paraId="4BC23E6E" w14:textId="2B4C9F2F" w:rsidR="00D019EB" w:rsidRPr="007A1A39" w:rsidRDefault="001B7F3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November 2</w:t>
      </w:r>
      <w:r w:rsidR="00436619">
        <w:rPr>
          <w:rFonts w:ascii="Calibri" w:hAnsi="Calibri"/>
          <w:b/>
          <w:sz w:val="24"/>
          <w:szCs w:val="24"/>
        </w:rPr>
        <w:t>8</w:t>
      </w:r>
      <w:r w:rsidRPr="001B7F37">
        <w:rPr>
          <w:rFonts w:ascii="Calibri" w:hAnsi="Calibri"/>
          <w:b/>
          <w:sz w:val="24"/>
          <w:szCs w:val="24"/>
          <w:vertAlign w:val="superscript"/>
        </w:rPr>
        <w:t>th</w:t>
      </w:r>
      <w:r>
        <w:rPr>
          <w:rFonts w:ascii="Calibri" w:hAnsi="Calibri"/>
          <w:b/>
          <w:sz w:val="24"/>
          <w:szCs w:val="24"/>
        </w:rPr>
        <w:t>, 2023</w:t>
      </w:r>
      <w:r w:rsidR="007932E8" w:rsidRPr="007A1A39">
        <w:rPr>
          <w:rFonts w:ascii="Calibri" w:hAnsi="Calibri"/>
          <w:b/>
          <w:sz w:val="24"/>
          <w:szCs w:val="24"/>
        </w:rPr>
        <w:t xml:space="preserve"> @ 1:30pm</w:t>
      </w:r>
    </w:p>
    <w:p w14:paraId="75E1DEB8" w14:textId="77777777" w:rsidR="007932E8" w:rsidRPr="007A1A39" w:rsidRDefault="00C123E3">
      <w:pPr>
        <w:jc w:val="center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Indian Head High School</w:t>
      </w:r>
    </w:p>
    <w:p w14:paraId="599ABB4F" w14:textId="45E60F65" w:rsidR="000314CE" w:rsidRPr="000314CE" w:rsidRDefault="00D019EB" w:rsidP="000314CE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Registration:</w:t>
      </w:r>
      <w:r w:rsidR="00E32968" w:rsidRPr="007A1A39">
        <w:rPr>
          <w:rFonts w:ascii="Calibri" w:hAnsi="Calibri"/>
          <w:b/>
          <w:sz w:val="24"/>
          <w:szCs w:val="24"/>
        </w:rPr>
        <w:t xml:space="preserve"> </w:t>
      </w:r>
      <w:r w:rsidR="00C830F6">
        <w:rPr>
          <w:rFonts w:ascii="Calibri" w:hAnsi="Calibri"/>
          <w:b/>
          <w:sz w:val="24"/>
          <w:szCs w:val="24"/>
        </w:rPr>
        <w:t xml:space="preserve"> </w:t>
      </w:r>
      <w:r w:rsidR="000314CE">
        <w:rPr>
          <w:rFonts w:ascii="Calibri" w:hAnsi="Calibri"/>
          <w:bCs/>
          <w:sz w:val="24"/>
          <w:szCs w:val="24"/>
        </w:rPr>
        <w:t xml:space="preserve">Caren Niebergall, Christina Probst, Elizabeth Ingram, Amanda Dixon, Jason Weitzel, John Harvey, Jason Coghill, Kayla Vargo, Vern Barber, Dave Bircher, Josh Godlien, Trevor Viergutz, Dale Reed, Lisa Allen, Bailie Shindle </w:t>
      </w:r>
    </w:p>
    <w:p w14:paraId="6F1D9BA4" w14:textId="77777777" w:rsidR="00FA4708" w:rsidRPr="007A1A39" w:rsidRDefault="00FA4708" w:rsidP="00CB4D2D">
      <w:pPr>
        <w:pStyle w:val="ListParagraph"/>
        <w:ind w:left="0"/>
        <w:rPr>
          <w:rFonts w:ascii="Calibri" w:hAnsi="Calibri"/>
          <w:b/>
          <w:sz w:val="24"/>
          <w:szCs w:val="24"/>
        </w:rPr>
      </w:pPr>
    </w:p>
    <w:p w14:paraId="5DE8C675" w14:textId="5D2B7931" w:rsidR="00CB4D2D" w:rsidRPr="00C830F6" w:rsidRDefault="00FD7AD3" w:rsidP="00FD7AD3">
      <w:pPr>
        <w:ind w:left="360"/>
        <w:rPr>
          <w:rFonts w:ascii="Calibri" w:hAnsi="Calibri"/>
          <w:bCs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 xml:space="preserve">2.  </w:t>
      </w:r>
      <w:r w:rsidRPr="007A1A39">
        <w:rPr>
          <w:rFonts w:ascii="Calibri" w:hAnsi="Calibri"/>
          <w:b/>
          <w:sz w:val="24"/>
          <w:szCs w:val="24"/>
        </w:rPr>
        <w:tab/>
        <w:t xml:space="preserve">Call to Order: </w:t>
      </w:r>
      <w:r w:rsidR="0002080A">
        <w:rPr>
          <w:rFonts w:ascii="Calibri" w:hAnsi="Calibri"/>
          <w:b/>
          <w:sz w:val="24"/>
          <w:szCs w:val="24"/>
        </w:rPr>
        <w:t>1:41</w:t>
      </w:r>
    </w:p>
    <w:p w14:paraId="4612554A" w14:textId="77777777" w:rsidR="00CB4D2D" w:rsidRPr="007A1A39" w:rsidRDefault="00CB4D2D" w:rsidP="00CB4D2D">
      <w:pPr>
        <w:pStyle w:val="ListParagraph"/>
        <w:rPr>
          <w:rFonts w:ascii="Calibri" w:hAnsi="Calibri"/>
          <w:b/>
          <w:sz w:val="24"/>
          <w:szCs w:val="24"/>
        </w:rPr>
      </w:pPr>
    </w:p>
    <w:p w14:paraId="485EC91B" w14:textId="77777777" w:rsidR="00FD7AD3" w:rsidRPr="007A1A39" w:rsidRDefault="00FD7AD3" w:rsidP="00FD7AD3">
      <w:pPr>
        <w:ind w:left="360"/>
        <w:rPr>
          <w:rFonts w:ascii="Calibri" w:hAnsi="Calibri"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 xml:space="preserve">3.  </w:t>
      </w:r>
      <w:r w:rsidRPr="007A1A39">
        <w:rPr>
          <w:rFonts w:ascii="Calibri" w:hAnsi="Calibri"/>
          <w:b/>
          <w:sz w:val="24"/>
          <w:szCs w:val="24"/>
        </w:rPr>
        <w:tab/>
        <w:t>Appointments:</w:t>
      </w:r>
    </w:p>
    <w:p w14:paraId="7755E6C0" w14:textId="77777777" w:rsidR="00FD7AD3" w:rsidRPr="007A1A39" w:rsidRDefault="00FD7AD3" w:rsidP="00FD7AD3">
      <w:pPr>
        <w:numPr>
          <w:ilvl w:val="0"/>
          <w:numId w:val="1"/>
        </w:numPr>
        <w:ind w:left="180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Secretary</w:t>
      </w:r>
      <w:r w:rsidR="00C830F6">
        <w:rPr>
          <w:rFonts w:ascii="Calibri" w:hAnsi="Calibri"/>
          <w:bCs/>
          <w:sz w:val="24"/>
          <w:szCs w:val="24"/>
        </w:rPr>
        <w:t>-</w:t>
      </w:r>
      <w:r w:rsidR="001B7F37">
        <w:rPr>
          <w:rFonts w:ascii="Calibri" w:hAnsi="Calibri"/>
          <w:bCs/>
          <w:sz w:val="24"/>
          <w:szCs w:val="24"/>
        </w:rPr>
        <w:t xml:space="preserve"> Bailie Shindle</w:t>
      </w:r>
    </w:p>
    <w:p w14:paraId="35823AB4" w14:textId="77777777" w:rsidR="00FD7AD3" w:rsidRPr="007A1A39" w:rsidRDefault="00FD7AD3" w:rsidP="00FD7AD3">
      <w:pPr>
        <w:numPr>
          <w:ilvl w:val="0"/>
          <w:numId w:val="1"/>
        </w:numPr>
        <w:ind w:left="180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Treasurer</w:t>
      </w:r>
      <w:r w:rsidR="00C830F6">
        <w:rPr>
          <w:rFonts w:ascii="Calibri" w:hAnsi="Calibri"/>
          <w:bCs/>
          <w:sz w:val="24"/>
          <w:szCs w:val="24"/>
        </w:rPr>
        <w:t>-</w:t>
      </w:r>
      <w:r w:rsidR="001B7F37">
        <w:rPr>
          <w:rFonts w:ascii="Calibri" w:hAnsi="Calibri"/>
          <w:bCs/>
          <w:sz w:val="24"/>
          <w:szCs w:val="24"/>
        </w:rPr>
        <w:t xml:space="preserve"> Bailie Shindle</w:t>
      </w:r>
    </w:p>
    <w:p w14:paraId="6012D50B" w14:textId="387ECF90" w:rsidR="00FD7AD3" w:rsidRPr="000314CE" w:rsidRDefault="00FD7AD3" w:rsidP="00FD7AD3">
      <w:pPr>
        <w:numPr>
          <w:ilvl w:val="0"/>
          <w:numId w:val="1"/>
        </w:numPr>
        <w:ind w:left="1800"/>
        <w:rPr>
          <w:rFonts w:ascii="Calibri" w:hAnsi="Calibri"/>
          <w:b/>
          <w:sz w:val="24"/>
          <w:szCs w:val="24"/>
          <w:highlight w:val="yellow"/>
        </w:rPr>
      </w:pPr>
      <w:r w:rsidRPr="007A1A39">
        <w:rPr>
          <w:rFonts w:ascii="Calibri" w:hAnsi="Calibri"/>
          <w:b/>
          <w:sz w:val="24"/>
          <w:szCs w:val="24"/>
        </w:rPr>
        <w:t xml:space="preserve">Discipline Committee </w:t>
      </w:r>
      <w:r w:rsidR="008A5ABF" w:rsidRPr="007A1A39">
        <w:rPr>
          <w:rFonts w:ascii="Calibri" w:hAnsi="Calibri"/>
          <w:b/>
          <w:sz w:val="24"/>
          <w:szCs w:val="24"/>
        </w:rPr>
        <w:t>– 2 teachers and 1 principal</w:t>
      </w:r>
      <w:r w:rsidR="00C830F6">
        <w:rPr>
          <w:rFonts w:ascii="Calibri" w:hAnsi="Calibri"/>
          <w:b/>
          <w:sz w:val="24"/>
          <w:szCs w:val="24"/>
        </w:rPr>
        <w:t xml:space="preserve"> </w:t>
      </w:r>
      <w:r w:rsidR="00C830F6" w:rsidRPr="000314CE">
        <w:rPr>
          <w:rFonts w:ascii="Calibri" w:hAnsi="Calibri"/>
          <w:b/>
          <w:sz w:val="24"/>
          <w:szCs w:val="24"/>
          <w:highlight w:val="yellow"/>
        </w:rPr>
        <w:t xml:space="preserve">– </w:t>
      </w:r>
      <w:r w:rsidR="000314CE" w:rsidRPr="000314CE">
        <w:rPr>
          <w:rFonts w:ascii="Calibri" w:hAnsi="Calibri"/>
          <w:b/>
          <w:sz w:val="24"/>
          <w:szCs w:val="24"/>
          <w:highlight w:val="yellow"/>
        </w:rPr>
        <w:t>I know I heard this one but did not write it down?? Any idea?</w:t>
      </w:r>
    </w:p>
    <w:p w14:paraId="4D83F60A" w14:textId="77777777" w:rsidR="008A5ABF" w:rsidRPr="007A1A39" w:rsidRDefault="008A5ABF" w:rsidP="008A5ABF">
      <w:pPr>
        <w:rPr>
          <w:rFonts w:ascii="Calibri" w:hAnsi="Calibri"/>
          <w:b/>
          <w:sz w:val="24"/>
          <w:szCs w:val="24"/>
        </w:rPr>
      </w:pPr>
    </w:p>
    <w:p w14:paraId="5A82BED0" w14:textId="77777777" w:rsidR="00D019EB" w:rsidRPr="007A1A39" w:rsidRDefault="00FD7AD3" w:rsidP="007B599F">
      <w:pPr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Minutes</w:t>
      </w:r>
      <w:r w:rsidR="00D019EB" w:rsidRPr="007A1A39">
        <w:rPr>
          <w:rFonts w:ascii="Calibri" w:hAnsi="Calibri"/>
          <w:b/>
          <w:sz w:val="24"/>
          <w:szCs w:val="24"/>
        </w:rPr>
        <w:t xml:space="preserve"> </w:t>
      </w:r>
    </w:p>
    <w:p w14:paraId="64DF21F4" w14:textId="77777777" w:rsidR="00FD7AD3" w:rsidRDefault="00FD7AD3" w:rsidP="007B599F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>AGM (</w:t>
      </w:r>
      <w:r w:rsidR="0078207C">
        <w:rPr>
          <w:rFonts w:ascii="Calibri" w:hAnsi="Calibri"/>
          <w:sz w:val="24"/>
          <w:szCs w:val="24"/>
        </w:rPr>
        <w:t>presented</w:t>
      </w:r>
      <w:r w:rsidRPr="007A1A39">
        <w:rPr>
          <w:rFonts w:ascii="Calibri" w:hAnsi="Calibri"/>
          <w:sz w:val="24"/>
          <w:szCs w:val="24"/>
        </w:rPr>
        <w:t>)</w:t>
      </w:r>
    </w:p>
    <w:p w14:paraId="7BB31FA5" w14:textId="1FC0E67A" w:rsidR="0002080A" w:rsidRDefault="0002080A" w:rsidP="007B599F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Scott has found one commissioner for </w:t>
      </w:r>
      <w:proofErr w:type="spellStart"/>
      <w:r>
        <w:rPr>
          <w:rFonts w:ascii="Calibri" w:hAnsi="Calibri"/>
          <w:sz w:val="24"/>
          <w:szCs w:val="24"/>
        </w:rPr>
        <w:t>Hytek</w:t>
      </w:r>
      <w:proofErr w:type="spellEnd"/>
      <w:r>
        <w:rPr>
          <w:rFonts w:ascii="Calibri" w:hAnsi="Calibri"/>
          <w:sz w:val="24"/>
          <w:szCs w:val="24"/>
        </w:rPr>
        <w:t xml:space="preserve">. Still looking for one from central. </w:t>
      </w:r>
    </w:p>
    <w:p w14:paraId="5F267929" w14:textId="1883EC40" w:rsidR="00C830F6" w:rsidRPr="007A1A39" w:rsidRDefault="00C830F6" w:rsidP="007B599F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Motion to accept the Minutes by</w:t>
      </w:r>
      <w:r w:rsidR="0002080A">
        <w:rPr>
          <w:rFonts w:ascii="Calibri" w:hAnsi="Calibri"/>
          <w:sz w:val="24"/>
          <w:szCs w:val="24"/>
        </w:rPr>
        <w:t xml:space="preserve"> Josh Godl</w:t>
      </w:r>
      <w:r w:rsidR="000314CE">
        <w:rPr>
          <w:rFonts w:ascii="Calibri" w:hAnsi="Calibri"/>
          <w:sz w:val="24"/>
          <w:szCs w:val="24"/>
        </w:rPr>
        <w:t>ie</w:t>
      </w:r>
      <w:r w:rsidR="0002080A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, 2</w:t>
      </w:r>
      <w:r w:rsidRPr="00C830F6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</w:t>
      </w:r>
      <w:r w:rsidR="000314CE">
        <w:rPr>
          <w:rFonts w:ascii="Calibri" w:hAnsi="Calibri"/>
          <w:sz w:val="24"/>
          <w:szCs w:val="24"/>
        </w:rPr>
        <w:t xml:space="preserve">by </w:t>
      </w:r>
      <w:r w:rsidR="0002080A">
        <w:rPr>
          <w:rFonts w:ascii="Calibri" w:hAnsi="Calibri"/>
          <w:sz w:val="24"/>
          <w:szCs w:val="24"/>
        </w:rPr>
        <w:t xml:space="preserve">Dave Bircher. Carried. </w:t>
      </w:r>
    </w:p>
    <w:p w14:paraId="62030CD5" w14:textId="77777777" w:rsidR="00D019EB" w:rsidRPr="007A1A39" w:rsidRDefault="00D019EB" w:rsidP="00FD7AD3">
      <w:pPr>
        <w:ind w:left="1800"/>
        <w:rPr>
          <w:rFonts w:ascii="Calibri" w:hAnsi="Calibri"/>
          <w:sz w:val="24"/>
          <w:szCs w:val="24"/>
        </w:rPr>
      </w:pPr>
    </w:p>
    <w:p w14:paraId="2A1039A5" w14:textId="77777777" w:rsidR="00FD7AD3" w:rsidRPr="00C830F6" w:rsidRDefault="008A5ABF" w:rsidP="008A5ABF">
      <w:pPr>
        <w:ind w:left="360"/>
        <w:rPr>
          <w:rFonts w:ascii="Calibri" w:hAnsi="Calibri"/>
          <w:bCs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 xml:space="preserve">5. </w:t>
      </w:r>
      <w:r w:rsidRPr="007A1A39">
        <w:rPr>
          <w:rFonts w:ascii="Calibri" w:hAnsi="Calibri"/>
          <w:b/>
          <w:sz w:val="24"/>
          <w:szCs w:val="24"/>
        </w:rPr>
        <w:tab/>
      </w:r>
      <w:r w:rsidR="00FD7AD3" w:rsidRPr="007A1A39">
        <w:rPr>
          <w:rFonts w:ascii="Calibri" w:hAnsi="Calibri"/>
          <w:b/>
          <w:sz w:val="24"/>
          <w:szCs w:val="24"/>
        </w:rPr>
        <w:t xml:space="preserve">Financial Report </w:t>
      </w:r>
      <w:r w:rsidR="00C830F6">
        <w:rPr>
          <w:rFonts w:ascii="Calibri" w:hAnsi="Calibri"/>
          <w:bCs/>
          <w:sz w:val="24"/>
          <w:szCs w:val="24"/>
        </w:rPr>
        <w:t>(attached)</w:t>
      </w:r>
    </w:p>
    <w:p w14:paraId="4B8048DB" w14:textId="77777777" w:rsidR="00D019EB" w:rsidRPr="007A1A39" w:rsidRDefault="00FD7AD3" w:rsidP="00FD7AD3">
      <w:pPr>
        <w:numPr>
          <w:ilvl w:val="0"/>
          <w:numId w:val="1"/>
        </w:numPr>
        <w:ind w:left="180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 xml:space="preserve">QVDA fees </w:t>
      </w:r>
    </w:p>
    <w:p w14:paraId="1377D234" w14:textId="14D08640" w:rsidR="009073A5" w:rsidRPr="000843C4" w:rsidRDefault="009073A5" w:rsidP="00BD7723">
      <w:pPr>
        <w:numPr>
          <w:ilvl w:val="0"/>
          <w:numId w:val="1"/>
        </w:numPr>
        <w:ind w:left="216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 xml:space="preserve">Invoices </w:t>
      </w:r>
      <w:r w:rsidR="009B557A" w:rsidRPr="007A1A39">
        <w:rPr>
          <w:rFonts w:ascii="Calibri" w:hAnsi="Calibri"/>
          <w:sz w:val="24"/>
          <w:szCs w:val="24"/>
        </w:rPr>
        <w:t xml:space="preserve">were </w:t>
      </w:r>
      <w:r w:rsidR="000223F0">
        <w:rPr>
          <w:rFonts w:ascii="Calibri" w:hAnsi="Calibri"/>
          <w:sz w:val="24"/>
          <w:szCs w:val="24"/>
        </w:rPr>
        <w:t xml:space="preserve">handed out at the AGM and </w:t>
      </w:r>
      <w:r w:rsidR="00A31433">
        <w:rPr>
          <w:rFonts w:ascii="Calibri" w:hAnsi="Calibri"/>
          <w:sz w:val="24"/>
          <w:szCs w:val="24"/>
        </w:rPr>
        <w:t xml:space="preserve">emailed out </w:t>
      </w:r>
      <w:r w:rsidR="000223F0">
        <w:rPr>
          <w:rFonts w:ascii="Calibri" w:hAnsi="Calibri"/>
          <w:sz w:val="24"/>
          <w:szCs w:val="24"/>
        </w:rPr>
        <w:t xml:space="preserve">to all </w:t>
      </w:r>
      <w:r w:rsidR="00A31433">
        <w:rPr>
          <w:rFonts w:ascii="Calibri" w:hAnsi="Calibri"/>
          <w:sz w:val="24"/>
          <w:szCs w:val="24"/>
        </w:rPr>
        <w:t xml:space="preserve">member </w:t>
      </w:r>
      <w:proofErr w:type="gramStart"/>
      <w:r w:rsidR="00A31433">
        <w:rPr>
          <w:rFonts w:ascii="Calibri" w:hAnsi="Calibri"/>
          <w:sz w:val="24"/>
          <w:szCs w:val="24"/>
        </w:rPr>
        <w:t>schools</w:t>
      </w:r>
      <w:proofErr w:type="gramEnd"/>
      <w:r w:rsidR="000223F0">
        <w:rPr>
          <w:rFonts w:ascii="Calibri" w:hAnsi="Calibri"/>
          <w:sz w:val="24"/>
          <w:szCs w:val="24"/>
        </w:rPr>
        <w:t xml:space="preserve"> and they</w:t>
      </w:r>
      <w:r w:rsidR="00A31433">
        <w:rPr>
          <w:rFonts w:ascii="Calibri" w:hAnsi="Calibri"/>
          <w:sz w:val="24"/>
          <w:szCs w:val="24"/>
        </w:rPr>
        <w:t xml:space="preserve"> ha</w:t>
      </w:r>
      <w:r w:rsidR="001B7F37">
        <w:rPr>
          <w:rFonts w:ascii="Calibri" w:hAnsi="Calibri"/>
          <w:sz w:val="24"/>
          <w:szCs w:val="24"/>
        </w:rPr>
        <w:t>d</w:t>
      </w:r>
      <w:r w:rsidR="00A31433">
        <w:rPr>
          <w:rFonts w:ascii="Calibri" w:hAnsi="Calibri"/>
          <w:sz w:val="24"/>
          <w:szCs w:val="24"/>
        </w:rPr>
        <w:t xml:space="preserve"> until Oct 31</w:t>
      </w:r>
      <w:r w:rsidR="00A31433" w:rsidRPr="00A31433">
        <w:rPr>
          <w:rFonts w:ascii="Calibri" w:hAnsi="Calibri"/>
          <w:sz w:val="24"/>
          <w:szCs w:val="24"/>
          <w:vertAlign w:val="superscript"/>
        </w:rPr>
        <w:t>st</w:t>
      </w:r>
      <w:r w:rsidR="00A31433">
        <w:rPr>
          <w:rFonts w:ascii="Calibri" w:hAnsi="Calibri"/>
          <w:sz w:val="24"/>
          <w:szCs w:val="24"/>
        </w:rPr>
        <w:t xml:space="preserve"> to pay</w:t>
      </w:r>
      <w:r w:rsidR="000843C4">
        <w:rPr>
          <w:rFonts w:ascii="Calibri" w:hAnsi="Calibri"/>
          <w:sz w:val="24"/>
          <w:szCs w:val="24"/>
        </w:rPr>
        <w:t xml:space="preserve">. Will send out </w:t>
      </w:r>
      <w:r w:rsidR="000314CE">
        <w:rPr>
          <w:rFonts w:ascii="Calibri" w:hAnsi="Calibri"/>
          <w:sz w:val="24"/>
          <w:szCs w:val="24"/>
        </w:rPr>
        <w:t xml:space="preserve">reminder letters and </w:t>
      </w:r>
      <w:r w:rsidR="000843C4">
        <w:rPr>
          <w:rFonts w:ascii="Calibri" w:hAnsi="Calibri"/>
          <w:sz w:val="24"/>
          <w:szCs w:val="24"/>
        </w:rPr>
        <w:t xml:space="preserve">invoices to all of those that have not paid yet. Still some things </w:t>
      </w:r>
      <w:r w:rsidR="000314CE">
        <w:rPr>
          <w:rFonts w:ascii="Calibri" w:hAnsi="Calibri"/>
          <w:sz w:val="24"/>
          <w:szCs w:val="24"/>
        </w:rPr>
        <w:t xml:space="preserve">coming in through October that were not on the financial report yet but will be by next meeting. </w:t>
      </w:r>
    </w:p>
    <w:p w14:paraId="76C7C3CB" w14:textId="34DE21E7" w:rsidR="001B7F37" w:rsidRPr="000843C4" w:rsidRDefault="001B7F37" w:rsidP="000843C4">
      <w:pPr>
        <w:numPr>
          <w:ilvl w:val="0"/>
          <w:numId w:val="1"/>
        </w:numPr>
        <w:ind w:left="21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Purchases for this year</w:t>
      </w:r>
      <w:r w:rsidR="000843C4">
        <w:rPr>
          <w:rFonts w:ascii="Calibri" w:hAnsi="Calibri"/>
          <w:sz w:val="24"/>
          <w:szCs w:val="24"/>
        </w:rPr>
        <w:t xml:space="preserve">- </w:t>
      </w:r>
      <w:r w:rsidR="000843C4">
        <w:rPr>
          <w:rFonts w:ascii="Calibri" w:hAnsi="Calibri"/>
          <w:sz w:val="24"/>
          <w:szCs w:val="24"/>
        </w:rPr>
        <w:t xml:space="preserve">Kayla makes a motion to invest in new track singlets 2nd by Caren </w:t>
      </w:r>
      <w:r w:rsidR="000843C4" w:rsidRPr="000314CE">
        <w:rPr>
          <w:rFonts w:ascii="Calibri" w:hAnsi="Calibri"/>
          <w:sz w:val="24"/>
          <w:szCs w:val="24"/>
        </w:rPr>
        <w:t>N</w:t>
      </w:r>
      <w:r w:rsidR="000314CE">
        <w:rPr>
          <w:rFonts w:ascii="Calibri" w:hAnsi="Calibri"/>
          <w:sz w:val="24"/>
          <w:szCs w:val="24"/>
        </w:rPr>
        <w:t>iebergall.</w:t>
      </w:r>
      <w:r w:rsidR="000843C4">
        <w:rPr>
          <w:rFonts w:ascii="Calibri" w:hAnsi="Calibri"/>
          <w:sz w:val="24"/>
          <w:szCs w:val="24"/>
        </w:rPr>
        <w:t xml:space="preserve"> Carried.</w:t>
      </w:r>
    </w:p>
    <w:p w14:paraId="68AF37B5" w14:textId="1ED0E548" w:rsidR="00C830F6" w:rsidRPr="007A1A39" w:rsidRDefault="00C830F6" w:rsidP="00BD7723">
      <w:pPr>
        <w:numPr>
          <w:ilvl w:val="0"/>
          <w:numId w:val="1"/>
        </w:numPr>
        <w:ind w:left="21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Motion to accept financial Report </w:t>
      </w:r>
      <w:r w:rsidR="001B7F37">
        <w:rPr>
          <w:rFonts w:ascii="Calibri" w:hAnsi="Calibri"/>
          <w:sz w:val="24"/>
          <w:szCs w:val="24"/>
        </w:rPr>
        <w:t>by</w:t>
      </w:r>
      <w:r w:rsidR="000843C4">
        <w:rPr>
          <w:rFonts w:ascii="Calibri" w:hAnsi="Calibri"/>
          <w:sz w:val="24"/>
          <w:szCs w:val="24"/>
        </w:rPr>
        <w:t xml:space="preserve"> Christina Probst</w:t>
      </w:r>
      <w:r w:rsidR="001B7F37">
        <w:rPr>
          <w:rFonts w:ascii="Calibri" w:hAnsi="Calibri"/>
          <w:sz w:val="24"/>
          <w:szCs w:val="24"/>
        </w:rPr>
        <w:t>, 2</w:t>
      </w:r>
      <w:r w:rsidR="001B7F37" w:rsidRPr="00C830F6">
        <w:rPr>
          <w:rFonts w:ascii="Calibri" w:hAnsi="Calibri"/>
          <w:sz w:val="24"/>
          <w:szCs w:val="24"/>
          <w:vertAlign w:val="superscript"/>
        </w:rPr>
        <w:t>nd</w:t>
      </w:r>
      <w:r w:rsidR="001B7F37">
        <w:rPr>
          <w:rFonts w:ascii="Calibri" w:hAnsi="Calibri"/>
          <w:sz w:val="24"/>
          <w:szCs w:val="24"/>
        </w:rPr>
        <w:t xml:space="preserve"> </w:t>
      </w:r>
      <w:r w:rsidR="000314CE">
        <w:rPr>
          <w:rFonts w:ascii="Calibri" w:hAnsi="Calibri"/>
          <w:sz w:val="24"/>
          <w:szCs w:val="24"/>
        </w:rPr>
        <w:t xml:space="preserve">by </w:t>
      </w:r>
      <w:r w:rsidR="000843C4">
        <w:rPr>
          <w:rFonts w:ascii="Calibri" w:hAnsi="Calibri"/>
          <w:sz w:val="24"/>
          <w:szCs w:val="24"/>
        </w:rPr>
        <w:t>Elizabeth Ingram. Carried.</w:t>
      </w:r>
    </w:p>
    <w:p w14:paraId="24F9096D" w14:textId="77777777" w:rsidR="005E1DD0" w:rsidRPr="007A1A39" w:rsidRDefault="005E1DD0" w:rsidP="005E1DD0">
      <w:pPr>
        <w:ind w:left="2160"/>
        <w:rPr>
          <w:rFonts w:ascii="Calibri" w:hAnsi="Calibri"/>
          <w:b/>
          <w:sz w:val="24"/>
          <w:szCs w:val="24"/>
        </w:rPr>
      </w:pPr>
    </w:p>
    <w:p w14:paraId="00EB58F1" w14:textId="77777777" w:rsidR="008A5ABF" w:rsidRPr="007A1A39" w:rsidRDefault="008A5ABF" w:rsidP="008A5ABF">
      <w:pPr>
        <w:ind w:left="36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6. Old Business</w:t>
      </w:r>
    </w:p>
    <w:p w14:paraId="5FBFCDD2" w14:textId="77777777" w:rsidR="008A5ABF" w:rsidRPr="007A1A39" w:rsidRDefault="008A5ABF" w:rsidP="008A5ABF">
      <w:pPr>
        <w:ind w:left="360"/>
        <w:rPr>
          <w:rFonts w:ascii="Calibri" w:hAnsi="Calibri"/>
          <w:b/>
          <w:sz w:val="24"/>
          <w:szCs w:val="24"/>
        </w:rPr>
      </w:pPr>
    </w:p>
    <w:p w14:paraId="5C47DAF0" w14:textId="77777777" w:rsidR="008A5ABF" w:rsidRPr="007A1A39" w:rsidRDefault="008A5ABF" w:rsidP="008A5ABF">
      <w:pPr>
        <w:ind w:left="36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Activity Reports</w:t>
      </w:r>
    </w:p>
    <w:p w14:paraId="4BA712D6" w14:textId="77777777" w:rsidR="004C5F0C" w:rsidRDefault="004C5F0C" w:rsidP="004C5F0C">
      <w:pPr>
        <w:ind w:left="1800"/>
        <w:rPr>
          <w:rFonts w:ascii="Calibri" w:hAnsi="Calibri"/>
          <w:sz w:val="24"/>
          <w:szCs w:val="24"/>
          <w:lang w:val="en-CA"/>
        </w:rPr>
      </w:pPr>
    </w:p>
    <w:p w14:paraId="638A79ED" w14:textId="77777777" w:rsidR="00614D88" w:rsidRPr="00EA7B90" w:rsidRDefault="00614D88" w:rsidP="00614D88">
      <w:pPr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EA7B90">
        <w:rPr>
          <w:rFonts w:ascii="Calibri" w:hAnsi="Calibri" w:cs="Calibri"/>
          <w:b/>
          <w:sz w:val="24"/>
          <w:szCs w:val="24"/>
        </w:rPr>
        <w:t>Cross Country – Echo Valley</w:t>
      </w:r>
    </w:p>
    <w:p w14:paraId="52745F4D" w14:textId="77777777" w:rsidR="00614D88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  <w:lang w:val="en-CA"/>
        </w:rPr>
      </w:pPr>
      <w:r>
        <w:rPr>
          <w:rFonts w:ascii="Calibri" w:hAnsi="Calibri" w:cs="Calibri"/>
          <w:b/>
          <w:sz w:val="24"/>
          <w:szCs w:val="24"/>
          <w:lang w:val="en-CA"/>
        </w:rPr>
        <w:t>Bantam Boys:</w:t>
      </w:r>
      <w:r>
        <w:rPr>
          <w:rFonts w:ascii="Calibri" w:hAnsi="Calibri" w:cs="Calibri"/>
          <w:bCs/>
          <w:sz w:val="24"/>
          <w:szCs w:val="24"/>
          <w:lang w:val="en-CA"/>
        </w:rPr>
        <w:t xml:space="preserve"> Kaleb Page - Whitewood</w:t>
      </w:r>
    </w:p>
    <w:p w14:paraId="5578DD85" w14:textId="77777777" w:rsidR="00614D88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  <w:lang w:val="en-CA"/>
        </w:rPr>
      </w:pPr>
      <w:r>
        <w:rPr>
          <w:rFonts w:ascii="Calibri" w:hAnsi="Calibri" w:cs="Calibri"/>
          <w:b/>
          <w:sz w:val="24"/>
          <w:szCs w:val="24"/>
          <w:lang w:val="en-CA"/>
        </w:rPr>
        <w:t>Bantam Girls:</w:t>
      </w:r>
      <w:r>
        <w:rPr>
          <w:rFonts w:ascii="Calibri" w:hAnsi="Calibri" w:cs="Calibri"/>
          <w:bCs/>
          <w:sz w:val="24"/>
          <w:szCs w:val="24"/>
          <w:lang w:val="en-CA"/>
        </w:rPr>
        <w:t xml:space="preserve"> Sofiia </w:t>
      </w:r>
      <w:proofErr w:type="spellStart"/>
      <w:r>
        <w:rPr>
          <w:rFonts w:ascii="Calibri" w:hAnsi="Calibri" w:cs="Calibri"/>
          <w:bCs/>
          <w:sz w:val="24"/>
          <w:szCs w:val="24"/>
          <w:lang w:val="en-CA"/>
        </w:rPr>
        <w:t>Denhub</w:t>
      </w:r>
      <w:proofErr w:type="spellEnd"/>
      <w:r>
        <w:rPr>
          <w:rFonts w:ascii="Calibri" w:hAnsi="Calibri" w:cs="Calibri"/>
          <w:bCs/>
          <w:sz w:val="24"/>
          <w:szCs w:val="24"/>
          <w:lang w:val="en-CA"/>
        </w:rPr>
        <w:t xml:space="preserve"> - Wolseley</w:t>
      </w:r>
    </w:p>
    <w:p w14:paraId="18D71B46" w14:textId="77777777" w:rsidR="00614D88" w:rsidRPr="00EA7B90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  <w:lang w:val="en-CA"/>
        </w:rPr>
      </w:pPr>
      <w:r w:rsidRPr="00EA7B90">
        <w:rPr>
          <w:rFonts w:ascii="Calibri" w:hAnsi="Calibri" w:cs="Calibri"/>
          <w:b/>
          <w:sz w:val="24"/>
          <w:szCs w:val="24"/>
          <w:lang w:val="en-CA"/>
        </w:rPr>
        <w:t>Intermediate Boys:</w:t>
      </w:r>
      <w:r w:rsidRPr="00EA7B90">
        <w:rPr>
          <w:rFonts w:ascii="Calibri" w:hAnsi="Calibri" w:cs="Calibri"/>
          <w:sz w:val="24"/>
          <w:szCs w:val="24"/>
          <w:lang w:val="en-CA"/>
        </w:rPr>
        <w:t xml:space="preserve"> </w:t>
      </w:r>
      <w:r w:rsidRPr="00EA7B90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aden Schweitzer </w:t>
      </w:r>
      <w:r w:rsidRPr="00EA7B90">
        <w:rPr>
          <w:rFonts w:ascii="Calibri" w:hAnsi="Calibri" w:cs="Calibri"/>
          <w:sz w:val="24"/>
          <w:szCs w:val="24"/>
        </w:rPr>
        <w:t>– Lumsden High School</w:t>
      </w:r>
      <w:r w:rsidRPr="00EA7B90">
        <w:rPr>
          <w:rFonts w:ascii="Calibri" w:hAnsi="Calibri" w:cs="Calibri"/>
          <w:sz w:val="24"/>
          <w:szCs w:val="24"/>
          <w:lang w:val="en-CA"/>
        </w:rPr>
        <w:t xml:space="preserve"> </w:t>
      </w:r>
    </w:p>
    <w:p w14:paraId="0F3E0BBF" w14:textId="77777777" w:rsidR="00614D88" w:rsidRPr="00EA7B90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EA7B90">
        <w:rPr>
          <w:rFonts w:ascii="Calibri" w:hAnsi="Calibri" w:cs="Calibri"/>
          <w:b/>
          <w:sz w:val="24"/>
          <w:szCs w:val="24"/>
        </w:rPr>
        <w:t xml:space="preserve">Intermediate Girls: </w:t>
      </w:r>
      <w:r>
        <w:rPr>
          <w:rFonts w:ascii="Calibri" w:hAnsi="Calibri" w:cs="Calibri"/>
          <w:bCs/>
          <w:sz w:val="24"/>
          <w:szCs w:val="24"/>
        </w:rPr>
        <w:t xml:space="preserve">Isla Kessler - </w:t>
      </w:r>
      <w:r w:rsidRPr="00EA7B90">
        <w:rPr>
          <w:rFonts w:ascii="Calibri" w:hAnsi="Calibri" w:cs="Calibri"/>
          <w:bCs/>
          <w:sz w:val="24"/>
          <w:szCs w:val="24"/>
        </w:rPr>
        <w:t>Lumsden High School</w:t>
      </w:r>
      <w:r w:rsidRPr="00EA7B90">
        <w:rPr>
          <w:rFonts w:ascii="Calibri" w:hAnsi="Calibri" w:cs="Calibri"/>
          <w:b/>
          <w:sz w:val="24"/>
          <w:szCs w:val="24"/>
        </w:rPr>
        <w:t xml:space="preserve"> </w:t>
      </w:r>
    </w:p>
    <w:p w14:paraId="5A556485" w14:textId="77777777" w:rsidR="00614D88" w:rsidRPr="00EA7B90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EA7B90">
        <w:rPr>
          <w:rFonts w:ascii="Calibri" w:hAnsi="Calibri" w:cs="Calibri"/>
          <w:b/>
          <w:sz w:val="24"/>
          <w:szCs w:val="24"/>
        </w:rPr>
        <w:t>Junior Boys:</w:t>
      </w:r>
      <w:r w:rsidRPr="00EA7B9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Wyatt Frei - Milestone</w:t>
      </w:r>
    </w:p>
    <w:p w14:paraId="18FE1CC2" w14:textId="77777777" w:rsidR="00614D88" w:rsidRPr="00EA7B90" w:rsidRDefault="00614D88" w:rsidP="00614D88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EA7B90">
        <w:rPr>
          <w:rFonts w:ascii="Calibri" w:hAnsi="Calibri" w:cs="Calibri"/>
          <w:b/>
          <w:sz w:val="24"/>
          <w:szCs w:val="24"/>
        </w:rPr>
        <w:t xml:space="preserve">Junior Girls: </w:t>
      </w:r>
      <w:r w:rsidRPr="00EA7B90">
        <w:rPr>
          <w:rFonts w:ascii="Calibri" w:hAnsi="Calibri" w:cs="Calibri"/>
          <w:bCs/>
          <w:sz w:val="24"/>
          <w:szCs w:val="24"/>
        </w:rPr>
        <w:t>Jenna Conrad – Lumsden High School</w:t>
      </w:r>
      <w:r w:rsidRPr="00EA7B90">
        <w:rPr>
          <w:rFonts w:ascii="Calibri" w:hAnsi="Calibri" w:cs="Calibri"/>
          <w:b/>
          <w:sz w:val="24"/>
          <w:szCs w:val="24"/>
        </w:rPr>
        <w:t xml:space="preserve"> </w:t>
      </w:r>
    </w:p>
    <w:p w14:paraId="67A1FB2B" w14:textId="77777777" w:rsidR="00614D88" w:rsidRDefault="00614D88" w:rsidP="007F7084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614D88">
        <w:rPr>
          <w:rFonts w:ascii="Calibri" w:hAnsi="Calibri" w:cs="Calibri"/>
          <w:b/>
          <w:sz w:val="24"/>
          <w:szCs w:val="24"/>
        </w:rPr>
        <w:t>Senior Boys:</w:t>
      </w:r>
      <w:r w:rsidRPr="00614D88">
        <w:rPr>
          <w:rFonts w:ascii="Calibri" w:hAnsi="Calibri" w:cs="Calibri"/>
          <w:sz w:val="24"/>
          <w:szCs w:val="24"/>
        </w:rPr>
        <w:t xml:space="preserve"> </w:t>
      </w:r>
      <w:r w:rsidRPr="00EA7B90">
        <w:rPr>
          <w:rFonts w:ascii="Calibri" w:hAnsi="Calibri" w:cs="Calibri"/>
          <w:sz w:val="24"/>
          <w:szCs w:val="24"/>
        </w:rPr>
        <w:t>Reid Schweitzer – Lumsden High School</w:t>
      </w:r>
      <w:r w:rsidRPr="00614D88">
        <w:rPr>
          <w:rFonts w:ascii="Calibri" w:hAnsi="Calibri" w:cs="Calibri"/>
          <w:b/>
          <w:sz w:val="24"/>
          <w:szCs w:val="24"/>
        </w:rPr>
        <w:t xml:space="preserve"> </w:t>
      </w:r>
    </w:p>
    <w:p w14:paraId="4C2D7F68" w14:textId="77777777" w:rsidR="00614D88" w:rsidRPr="00614D88" w:rsidRDefault="00614D88" w:rsidP="007F7084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614D88">
        <w:rPr>
          <w:rFonts w:ascii="Calibri" w:hAnsi="Calibri" w:cs="Calibri"/>
          <w:b/>
          <w:sz w:val="24"/>
          <w:szCs w:val="24"/>
        </w:rPr>
        <w:t>Senior Girls:</w:t>
      </w:r>
      <w:r w:rsidRPr="00614D8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Reese Sommer - Greenall</w:t>
      </w:r>
    </w:p>
    <w:p w14:paraId="087D8A02" w14:textId="77777777" w:rsidR="00614D88" w:rsidRPr="004C5F0C" w:rsidRDefault="00614D88" w:rsidP="004C5F0C">
      <w:pPr>
        <w:ind w:left="1800"/>
        <w:rPr>
          <w:rFonts w:ascii="Calibri" w:hAnsi="Calibri"/>
          <w:sz w:val="24"/>
          <w:szCs w:val="24"/>
          <w:lang w:val="en-CA"/>
        </w:rPr>
      </w:pPr>
    </w:p>
    <w:p w14:paraId="53241E4E" w14:textId="77777777" w:rsidR="004C5F0C" w:rsidRPr="000314CE" w:rsidRDefault="004C5F0C" w:rsidP="004C5F0C">
      <w:pPr>
        <w:numPr>
          <w:ilvl w:val="0"/>
          <w:numId w:val="41"/>
        </w:numPr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</w:rPr>
        <w:t>SHSAA Cross Country</w:t>
      </w:r>
      <w:r>
        <w:rPr>
          <w:rFonts w:ascii="Calibri" w:hAnsi="Calibri"/>
          <w:sz w:val="24"/>
          <w:szCs w:val="24"/>
        </w:rPr>
        <w:t xml:space="preserve"> – Lumsden – 4A Team Champions</w:t>
      </w:r>
    </w:p>
    <w:p w14:paraId="397ABE8B" w14:textId="77777777" w:rsidR="000314CE" w:rsidRPr="00904A05" w:rsidRDefault="000314CE" w:rsidP="000314CE">
      <w:pPr>
        <w:ind w:left="1800"/>
        <w:rPr>
          <w:rFonts w:ascii="Calibri" w:hAnsi="Calibri"/>
          <w:sz w:val="24"/>
          <w:szCs w:val="24"/>
          <w:lang w:val="en-CA"/>
        </w:rPr>
      </w:pPr>
    </w:p>
    <w:p w14:paraId="2BAB7D4A" w14:textId="77777777" w:rsidR="00615CB2" w:rsidRDefault="00615CB2" w:rsidP="008A5ABF">
      <w:pPr>
        <w:ind w:left="360"/>
        <w:rPr>
          <w:rFonts w:ascii="Calibri" w:hAnsi="Calibri"/>
          <w:b/>
          <w:sz w:val="24"/>
          <w:szCs w:val="24"/>
        </w:rPr>
      </w:pPr>
    </w:p>
    <w:p w14:paraId="6CF24963" w14:textId="77777777" w:rsidR="008A5ABF" w:rsidRPr="004358E4" w:rsidRDefault="008A5ABF" w:rsidP="007B599F">
      <w:pPr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4358E4">
        <w:rPr>
          <w:rFonts w:ascii="Calibri" w:hAnsi="Calibri" w:cs="Calibri"/>
          <w:b/>
          <w:sz w:val="24"/>
          <w:szCs w:val="24"/>
        </w:rPr>
        <w:lastRenderedPageBreak/>
        <w:t>Sr. Grass</w:t>
      </w:r>
      <w:r w:rsidR="0039615D">
        <w:rPr>
          <w:rFonts w:ascii="Calibri" w:hAnsi="Calibri" w:cs="Calibri"/>
          <w:b/>
          <w:sz w:val="24"/>
          <w:szCs w:val="24"/>
        </w:rPr>
        <w:t xml:space="preserve"> Golf</w:t>
      </w:r>
      <w:r w:rsidRPr="004358E4">
        <w:rPr>
          <w:rFonts w:ascii="Calibri" w:hAnsi="Calibri" w:cs="Calibri"/>
          <w:b/>
          <w:sz w:val="24"/>
          <w:szCs w:val="24"/>
        </w:rPr>
        <w:t xml:space="preserve"> – </w:t>
      </w:r>
      <w:r w:rsidR="00A31433" w:rsidRPr="004358E4">
        <w:rPr>
          <w:rFonts w:ascii="Calibri" w:hAnsi="Calibri" w:cs="Calibri"/>
          <w:b/>
          <w:sz w:val="24"/>
          <w:szCs w:val="24"/>
        </w:rPr>
        <w:t>Whitewood</w:t>
      </w:r>
      <w:r w:rsidRPr="004358E4">
        <w:rPr>
          <w:rFonts w:ascii="Calibri" w:hAnsi="Calibri" w:cs="Calibri"/>
          <w:b/>
          <w:sz w:val="24"/>
          <w:szCs w:val="24"/>
        </w:rPr>
        <w:t xml:space="preserve"> </w:t>
      </w:r>
    </w:p>
    <w:p w14:paraId="25F63C13" w14:textId="77777777" w:rsidR="00A31433" w:rsidRPr="004358E4" w:rsidRDefault="00337DCB" w:rsidP="00A31433">
      <w:pPr>
        <w:numPr>
          <w:ilvl w:val="1"/>
          <w:numId w:val="7"/>
        </w:numPr>
        <w:rPr>
          <w:rFonts w:ascii="Calibri" w:hAnsi="Calibri" w:cs="Calibri"/>
          <w:sz w:val="24"/>
          <w:szCs w:val="24"/>
          <w:lang w:eastAsia="en-CA"/>
        </w:rPr>
      </w:pPr>
      <w:r w:rsidRPr="004358E4">
        <w:rPr>
          <w:rFonts w:ascii="Calibri" w:hAnsi="Calibri" w:cs="Calibri"/>
          <w:sz w:val="24"/>
          <w:szCs w:val="24"/>
        </w:rPr>
        <w:t xml:space="preserve">Male Champion: </w:t>
      </w:r>
      <w:r w:rsidR="0039615D">
        <w:rPr>
          <w:rFonts w:ascii="Calibri" w:hAnsi="Calibri" w:cs="Calibri"/>
          <w:sz w:val="24"/>
          <w:szCs w:val="24"/>
        </w:rPr>
        <w:t>Wyatt Frei - Milestone</w:t>
      </w:r>
    </w:p>
    <w:p w14:paraId="726B67F6" w14:textId="77777777" w:rsidR="00A31433" w:rsidRPr="004358E4" w:rsidRDefault="00337DCB" w:rsidP="004358E4">
      <w:pPr>
        <w:numPr>
          <w:ilvl w:val="1"/>
          <w:numId w:val="7"/>
        </w:numPr>
        <w:rPr>
          <w:rFonts w:ascii="Calibri" w:hAnsi="Calibri" w:cs="Calibri"/>
          <w:sz w:val="24"/>
          <w:szCs w:val="24"/>
          <w:lang w:eastAsia="en-CA"/>
        </w:rPr>
      </w:pPr>
      <w:r w:rsidRPr="004358E4">
        <w:rPr>
          <w:rFonts w:ascii="Calibri" w:hAnsi="Calibri" w:cs="Calibri"/>
          <w:sz w:val="24"/>
          <w:szCs w:val="24"/>
        </w:rPr>
        <w:t xml:space="preserve">Female Champion: </w:t>
      </w:r>
      <w:r w:rsidR="0039615D">
        <w:rPr>
          <w:rFonts w:ascii="Calibri" w:hAnsi="Calibri" w:cs="Calibri"/>
          <w:sz w:val="24"/>
          <w:szCs w:val="24"/>
        </w:rPr>
        <w:t>Sophie Caswell – Lumsden High School</w:t>
      </w:r>
      <w:r w:rsidR="00A31433" w:rsidRPr="004358E4">
        <w:rPr>
          <w:rFonts w:ascii="Calibri" w:hAnsi="Calibri" w:cs="Calibri"/>
          <w:sz w:val="24"/>
          <w:szCs w:val="24"/>
        </w:rPr>
        <w:t xml:space="preserve"> </w:t>
      </w:r>
    </w:p>
    <w:p w14:paraId="1D803803" w14:textId="77777777" w:rsidR="007F308E" w:rsidRPr="004358E4" w:rsidRDefault="007F308E" w:rsidP="007F308E">
      <w:pPr>
        <w:ind w:left="1800"/>
        <w:rPr>
          <w:rFonts w:ascii="Calibri" w:hAnsi="Calibri" w:cs="Calibri"/>
          <w:b/>
          <w:sz w:val="24"/>
          <w:szCs w:val="24"/>
        </w:rPr>
      </w:pPr>
    </w:p>
    <w:p w14:paraId="5AF19771" w14:textId="77777777" w:rsidR="008A5ABF" w:rsidRPr="004358E4" w:rsidRDefault="008A5ABF" w:rsidP="007B599F">
      <w:pPr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4358E4">
        <w:rPr>
          <w:rFonts w:ascii="Calibri" w:hAnsi="Calibri" w:cs="Calibri"/>
          <w:b/>
          <w:sz w:val="24"/>
          <w:szCs w:val="24"/>
        </w:rPr>
        <w:t xml:space="preserve">Jr. Grass </w:t>
      </w:r>
      <w:r w:rsidR="0039615D">
        <w:rPr>
          <w:rFonts w:ascii="Calibri" w:hAnsi="Calibri" w:cs="Calibri"/>
          <w:b/>
          <w:sz w:val="24"/>
          <w:szCs w:val="24"/>
        </w:rPr>
        <w:t xml:space="preserve">Golf </w:t>
      </w:r>
      <w:r w:rsidRPr="004358E4">
        <w:rPr>
          <w:rFonts w:ascii="Calibri" w:hAnsi="Calibri" w:cs="Calibri"/>
          <w:b/>
          <w:sz w:val="24"/>
          <w:szCs w:val="24"/>
        </w:rPr>
        <w:t xml:space="preserve">- </w:t>
      </w:r>
      <w:r w:rsidR="005C1FC7" w:rsidRPr="004358E4">
        <w:rPr>
          <w:rFonts w:ascii="Calibri" w:hAnsi="Calibri" w:cs="Calibri"/>
          <w:b/>
          <w:sz w:val="24"/>
          <w:szCs w:val="24"/>
        </w:rPr>
        <w:t>Whitewood</w:t>
      </w:r>
      <w:r w:rsidRPr="004358E4">
        <w:rPr>
          <w:rFonts w:ascii="Calibri" w:hAnsi="Calibri" w:cs="Calibri"/>
          <w:sz w:val="24"/>
          <w:szCs w:val="24"/>
        </w:rPr>
        <w:t xml:space="preserve"> </w:t>
      </w:r>
    </w:p>
    <w:p w14:paraId="014BA76A" w14:textId="77777777" w:rsidR="00A31433" w:rsidRPr="004358E4" w:rsidRDefault="008B48F5" w:rsidP="00A31433">
      <w:pPr>
        <w:numPr>
          <w:ilvl w:val="1"/>
          <w:numId w:val="7"/>
        </w:numPr>
        <w:rPr>
          <w:rFonts w:ascii="Calibri" w:hAnsi="Calibri" w:cs="Calibri"/>
          <w:sz w:val="24"/>
          <w:szCs w:val="24"/>
          <w:lang w:eastAsia="en-CA"/>
        </w:rPr>
      </w:pPr>
      <w:r w:rsidRPr="004358E4">
        <w:rPr>
          <w:rFonts w:ascii="Calibri" w:hAnsi="Calibri" w:cs="Calibri"/>
          <w:sz w:val="24"/>
          <w:szCs w:val="24"/>
        </w:rPr>
        <w:t>Male Champion:</w:t>
      </w:r>
      <w:r w:rsidR="001B7F37">
        <w:rPr>
          <w:rFonts w:ascii="Calibri" w:hAnsi="Calibri" w:cs="Calibri"/>
          <w:sz w:val="24"/>
          <w:szCs w:val="24"/>
        </w:rPr>
        <w:t xml:space="preserve"> Austin Nesbitt – Pilot Butte</w:t>
      </w:r>
      <w:r w:rsidRPr="004358E4">
        <w:rPr>
          <w:rFonts w:ascii="Calibri" w:hAnsi="Calibri" w:cs="Calibri"/>
          <w:sz w:val="24"/>
          <w:szCs w:val="24"/>
        </w:rPr>
        <w:t xml:space="preserve"> </w:t>
      </w:r>
    </w:p>
    <w:p w14:paraId="4E624D6C" w14:textId="77777777" w:rsidR="00A31433" w:rsidRPr="004358E4" w:rsidRDefault="00396D60" w:rsidP="00A31433">
      <w:pPr>
        <w:numPr>
          <w:ilvl w:val="1"/>
          <w:numId w:val="7"/>
        </w:numPr>
        <w:rPr>
          <w:rFonts w:ascii="Calibri" w:hAnsi="Calibri" w:cs="Calibri"/>
          <w:sz w:val="24"/>
          <w:szCs w:val="24"/>
          <w:lang w:eastAsia="en-CA"/>
        </w:rPr>
      </w:pPr>
      <w:r w:rsidRPr="004358E4">
        <w:rPr>
          <w:rFonts w:ascii="Calibri" w:hAnsi="Calibri" w:cs="Calibri"/>
          <w:sz w:val="24"/>
          <w:szCs w:val="24"/>
        </w:rPr>
        <w:t xml:space="preserve">Female Champion: </w:t>
      </w:r>
      <w:r w:rsidR="00A31433" w:rsidRPr="004358E4">
        <w:rPr>
          <w:rFonts w:ascii="Calibri" w:hAnsi="Calibri" w:cs="Calibri"/>
          <w:sz w:val="24"/>
          <w:szCs w:val="24"/>
        </w:rPr>
        <w:t xml:space="preserve">Addison Hamilton- Whitewood </w:t>
      </w:r>
    </w:p>
    <w:p w14:paraId="2C40FFC1" w14:textId="77777777" w:rsidR="00396D60" w:rsidRPr="008B48F5" w:rsidRDefault="00396D60" w:rsidP="00396D60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 w:rsidRPr="004358E4">
        <w:rPr>
          <w:rFonts w:ascii="Calibri" w:hAnsi="Calibri" w:cs="Calibri"/>
          <w:sz w:val="24"/>
          <w:szCs w:val="24"/>
        </w:rPr>
        <w:t xml:space="preserve">Male Team Champion: </w:t>
      </w:r>
      <w:r w:rsidR="001B7F37">
        <w:rPr>
          <w:rFonts w:ascii="Calibri" w:hAnsi="Calibri" w:cs="Calibri"/>
          <w:sz w:val="24"/>
          <w:szCs w:val="24"/>
        </w:rPr>
        <w:t>Greenall High School</w:t>
      </w:r>
    </w:p>
    <w:p w14:paraId="54A0540C" w14:textId="77777777" w:rsidR="008B48F5" w:rsidRPr="004358E4" w:rsidRDefault="008B48F5" w:rsidP="00396D60">
      <w:pPr>
        <w:numPr>
          <w:ilvl w:val="1"/>
          <w:numId w:val="7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Female Team Champion: </w:t>
      </w:r>
      <w:r w:rsidR="001B7F37">
        <w:rPr>
          <w:rFonts w:ascii="Calibri" w:hAnsi="Calibri" w:cs="Calibri"/>
          <w:sz w:val="24"/>
          <w:szCs w:val="24"/>
        </w:rPr>
        <w:t xml:space="preserve">Kipling </w:t>
      </w:r>
      <w:r>
        <w:rPr>
          <w:rFonts w:ascii="Calibri" w:hAnsi="Calibri" w:cs="Calibri"/>
          <w:sz w:val="24"/>
          <w:szCs w:val="24"/>
        </w:rPr>
        <w:t>School</w:t>
      </w:r>
    </w:p>
    <w:p w14:paraId="25C52E65" w14:textId="77777777" w:rsidR="004E2C00" w:rsidRPr="004E2C00" w:rsidRDefault="004E2C00" w:rsidP="004E2C00">
      <w:pPr>
        <w:ind w:left="1800"/>
        <w:rPr>
          <w:rFonts w:ascii="Calibri" w:hAnsi="Calibri"/>
          <w:sz w:val="24"/>
          <w:szCs w:val="24"/>
          <w:lang w:val="en-CA"/>
        </w:rPr>
      </w:pPr>
    </w:p>
    <w:p w14:paraId="1891B0F6" w14:textId="77777777" w:rsidR="004E2C00" w:rsidRPr="00904A05" w:rsidRDefault="004E2C00" w:rsidP="004E2C00">
      <w:pPr>
        <w:numPr>
          <w:ilvl w:val="0"/>
          <w:numId w:val="7"/>
        </w:numPr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</w:rPr>
        <w:t>SHSAA 9 Aside Football</w:t>
      </w:r>
      <w:r>
        <w:rPr>
          <w:rFonts w:ascii="Calibri" w:hAnsi="Calibri"/>
          <w:sz w:val="24"/>
          <w:szCs w:val="24"/>
        </w:rPr>
        <w:t xml:space="preserve"> – Lumsden – Gold Medalists</w:t>
      </w:r>
    </w:p>
    <w:p w14:paraId="283E7FCC" w14:textId="77777777" w:rsidR="004E2C00" w:rsidRPr="00904A05" w:rsidRDefault="004E2C00" w:rsidP="004E2C00">
      <w:pPr>
        <w:numPr>
          <w:ilvl w:val="0"/>
          <w:numId w:val="7"/>
        </w:numPr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</w:rPr>
        <w:t>SHSAA 6 Aside Football</w:t>
      </w:r>
      <w:r>
        <w:rPr>
          <w:rFonts w:ascii="Calibri" w:hAnsi="Calibri"/>
          <w:sz w:val="24"/>
          <w:szCs w:val="24"/>
        </w:rPr>
        <w:t xml:space="preserve"> – North Valley – Silver Medalists</w:t>
      </w:r>
    </w:p>
    <w:p w14:paraId="00B971F5" w14:textId="77777777" w:rsidR="004E2C00" w:rsidRPr="00904A05" w:rsidRDefault="004E2C00" w:rsidP="004E2C00">
      <w:pPr>
        <w:numPr>
          <w:ilvl w:val="0"/>
          <w:numId w:val="7"/>
        </w:numPr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</w:rPr>
        <w:t>SHSAA 6 Aside Football</w:t>
      </w:r>
      <w:r>
        <w:rPr>
          <w:rFonts w:ascii="Calibri" w:hAnsi="Calibri"/>
          <w:sz w:val="24"/>
          <w:szCs w:val="24"/>
        </w:rPr>
        <w:t xml:space="preserve"> – Cupar – Bronze Medalists</w:t>
      </w:r>
    </w:p>
    <w:p w14:paraId="655563FF" w14:textId="77777777" w:rsidR="004E2C00" w:rsidRPr="004E2C00" w:rsidRDefault="004E2C00" w:rsidP="004E2C00">
      <w:pPr>
        <w:ind w:left="1800"/>
        <w:rPr>
          <w:rFonts w:ascii="Calibri" w:hAnsi="Calibri"/>
          <w:sz w:val="24"/>
          <w:szCs w:val="24"/>
          <w:lang w:val="en-CA"/>
        </w:rPr>
      </w:pPr>
    </w:p>
    <w:p w14:paraId="17EA1CFC" w14:textId="77777777" w:rsidR="004E2C00" w:rsidRPr="00904A05" w:rsidRDefault="004E2C00" w:rsidP="004E2C00">
      <w:pPr>
        <w:numPr>
          <w:ilvl w:val="0"/>
          <w:numId w:val="7"/>
        </w:numPr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</w:rPr>
        <w:t>SHSAA 3A Girls Volleyball</w:t>
      </w:r>
      <w:r>
        <w:rPr>
          <w:rFonts w:ascii="Calibri" w:hAnsi="Calibri"/>
          <w:sz w:val="24"/>
          <w:szCs w:val="24"/>
        </w:rPr>
        <w:t xml:space="preserve"> – Kipling – Bronze Medalists</w:t>
      </w:r>
    </w:p>
    <w:p w14:paraId="0B66AB58" w14:textId="77777777" w:rsidR="004E2C00" w:rsidRPr="00A92A9D" w:rsidRDefault="004E2C00" w:rsidP="004E2C00">
      <w:pPr>
        <w:numPr>
          <w:ilvl w:val="0"/>
          <w:numId w:val="7"/>
        </w:numPr>
        <w:rPr>
          <w:rFonts w:ascii="Calibri" w:hAnsi="Calibri"/>
          <w:b/>
          <w:sz w:val="24"/>
          <w:szCs w:val="24"/>
        </w:rPr>
      </w:pPr>
      <w:r w:rsidRPr="00A92A9D">
        <w:rPr>
          <w:rFonts w:ascii="Calibri" w:hAnsi="Calibri"/>
          <w:b/>
          <w:sz w:val="24"/>
          <w:szCs w:val="24"/>
        </w:rPr>
        <w:t>Junior Boys Volleyball</w:t>
      </w:r>
    </w:p>
    <w:p w14:paraId="7CC8007E" w14:textId="77777777" w:rsidR="004E2C00" w:rsidRPr="00A92A9D" w:rsidRDefault="004E2C00" w:rsidP="004E2C00">
      <w:pPr>
        <w:numPr>
          <w:ilvl w:val="1"/>
          <w:numId w:val="7"/>
        </w:numPr>
        <w:rPr>
          <w:rFonts w:ascii="Calibri" w:hAnsi="Calibri"/>
          <w:b/>
          <w:sz w:val="24"/>
          <w:szCs w:val="24"/>
        </w:rPr>
      </w:pPr>
      <w:r w:rsidRPr="00A92A9D">
        <w:rPr>
          <w:rFonts w:ascii="Calibri" w:hAnsi="Calibri"/>
          <w:b/>
          <w:sz w:val="24"/>
          <w:szCs w:val="24"/>
        </w:rPr>
        <w:t xml:space="preserve">Gold </w:t>
      </w:r>
      <w:r>
        <w:rPr>
          <w:rFonts w:ascii="Calibri" w:hAnsi="Calibri"/>
          <w:bCs/>
          <w:sz w:val="24"/>
          <w:szCs w:val="24"/>
        </w:rPr>
        <w:t>- Grenfell</w:t>
      </w:r>
      <w:r w:rsidRPr="00A92A9D">
        <w:rPr>
          <w:rFonts w:ascii="Calibri" w:hAnsi="Calibri"/>
          <w:sz w:val="24"/>
          <w:szCs w:val="24"/>
        </w:rPr>
        <w:t xml:space="preserve">, </w:t>
      </w:r>
      <w:r w:rsidRPr="00A92A9D">
        <w:rPr>
          <w:rFonts w:ascii="Calibri" w:hAnsi="Calibri"/>
          <w:b/>
          <w:sz w:val="24"/>
          <w:szCs w:val="24"/>
        </w:rPr>
        <w:t>Silver</w:t>
      </w:r>
      <w:r w:rsidRPr="00A92A9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A92A9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Cowessess</w:t>
      </w:r>
    </w:p>
    <w:p w14:paraId="1FC7E473" w14:textId="77777777" w:rsidR="004E2C00" w:rsidRPr="00A92A9D" w:rsidRDefault="004E2C00" w:rsidP="004E2C00">
      <w:pPr>
        <w:numPr>
          <w:ilvl w:val="0"/>
          <w:numId w:val="7"/>
        </w:numPr>
        <w:rPr>
          <w:rFonts w:ascii="Calibri" w:hAnsi="Calibri"/>
          <w:b/>
          <w:sz w:val="24"/>
          <w:szCs w:val="24"/>
        </w:rPr>
      </w:pPr>
      <w:r w:rsidRPr="00A92A9D">
        <w:rPr>
          <w:rFonts w:ascii="Calibri" w:hAnsi="Calibri"/>
          <w:b/>
          <w:sz w:val="24"/>
          <w:szCs w:val="24"/>
        </w:rPr>
        <w:t>Junior Girls Volleyball</w:t>
      </w:r>
      <w:r w:rsidRPr="00A92A9D">
        <w:rPr>
          <w:rFonts w:ascii="Calibri" w:hAnsi="Calibri"/>
          <w:sz w:val="24"/>
          <w:szCs w:val="24"/>
        </w:rPr>
        <w:t xml:space="preserve"> </w:t>
      </w:r>
    </w:p>
    <w:p w14:paraId="5293E139" w14:textId="77777777" w:rsidR="004E2C00" w:rsidRPr="00A92A9D" w:rsidRDefault="004E2C00" w:rsidP="004E2C00">
      <w:pPr>
        <w:numPr>
          <w:ilvl w:val="1"/>
          <w:numId w:val="7"/>
        </w:numPr>
        <w:rPr>
          <w:rFonts w:ascii="Calibri" w:hAnsi="Calibri"/>
          <w:b/>
          <w:sz w:val="24"/>
          <w:szCs w:val="24"/>
        </w:rPr>
      </w:pPr>
      <w:r w:rsidRPr="00A92A9D">
        <w:rPr>
          <w:rFonts w:ascii="Calibri" w:hAnsi="Calibri"/>
          <w:b/>
          <w:sz w:val="24"/>
          <w:szCs w:val="24"/>
        </w:rPr>
        <w:t>Gold</w:t>
      </w:r>
      <w:r w:rsidRPr="00A92A9D">
        <w:rPr>
          <w:rFonts w:ascii="Calibri" w:hAnsi="Calibri"/>
          <w:sz w:val="24"/>
          <w:szCs w:val="24"/>
        </w:rPr>
        <w:t xml:space="preserve"> – </w:t>
      </w:r>
      <w:proofErr w:type="spellStart"/>
      <w:r>
        <w:rPr>
          <w:rFonts w:ascii="Calibri" w:hAnsi="Calibri"/>
          <w:sz w:val="24"/>
          <w:szCs w:val="24"/>
        </w:rPr>
        <w:t>Vibank</w:t>
      </w:r>
      <w:proofErr w:type="spellEnd"/>
      <w:r w:rsidRPr="00A92A9D">
        <w:rPr>
          <w:rFonts w:ascii="Calibri" w:hAnsi="Calibri"/>
          <w:sz w:val="24"/>
          <w:szCs w:val="24"/>
        </w:rPr>
        <w:t xml:space="preserve">, </w:t>
      </w:r>
      <w:r w:rsidRPr="00A92A9D">
        <w:rPr>
          <w:rFonts w:ascii="Calibri" w:hAnsi="Calibri"/>
          <w:b/>
          <w:sz w:val="24"/>
          <w:szCs w:val="24"/>
        </w:rPr>
        <w:t>Silver</w:t>
      </w:r>
      <w:r w:rsidRPr="00A92A9D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Indian Head</w:t>
      </w:r>
    </w:p>
    <w:p w14:paraId="0E34328F" w14:textId="77777777" w:rsidR="007F308E" w:rsidRPr="004358E4" w:rsidRDefault="007F308E" w:rsidP="007F308E">
      <w:pPr>
        <w:ind w:left="1800"/>
        <w:rPr>
          <w:rFonts w:ascii="Calibri" w:hAnsi="Calibri" w:cs="Calibri"/>
          <w:b/>
          <w:sz w:val="24"/>
          <w:szCs w:val="24"/>
        </w:rPr>
      </w:pPr>
    </w:p>
    <w:p w14:paraId="03844C2E" w14:textId="77777777" w:rsidR="008A5ABF" w:rsidRPr="007A1A39" w:rsidRDefault="008A5ABF" w:rsidP="008A5ABF">
      <w:pPr>
        <w:ind w:left="360"/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7. New Business</w:t>
      </w:r>
    </w:p>
    <w:p w14:paraId="056B24FB" w14:textId="77777777" w:rsidR="008A5ABF" w:rsidRPr="007A1A39" w:rsidRDefault="008A5ABF" w:rsidP="008A5ABF">
      <w:pPr>
        <w:ind w:left="360"/>
        <w:rPr>
          <w:rFonts w:ascii="Calibri" w:hAnsi="Calibri"/>
          <w:b/>
          <w:sz w:val="24"/>
          <w:szCs w:val="24"/>
        </w:rPr>
      </w:pPr>
    </w:p>
    <w:p w14:paraId="7A76615C" w14:textId="77777777" w:rsidR="008A5ABF" w:rsidRDefault="008A5ABF" w:rsidP="00C830F6">
      <w:pPr>
        <w:numPr>
          <w:ilvl w:val="0"/>
          <w:numId w:val="30"/>
        </w:numPr>
        <w:rPr>
          <w:rFonts w:ascii="Calibri" w:hAnsi="Calibri"/>
          <w:bCs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 xml:space="preserve">PVSD Commissioner’s Report – </w:t>
      </w:r>
      <w:r w:rsidR="00A31433" w:rsidRPr="00A31433">
        <w:rPr>
          <w:rFonts w:ascii="Calibri" w:hAnsi="Calibri"/>
          <w:bCs/>
          <w:sz w:val="24"/>
          <w:szCs w:val="24"/>
        </w:rPr>
        <w:t>Dale Reed</w:t>
      </w:r>
    </w:p>
    <w:p w14:paraId="4031F096" w14:textId="0393002E" w:rsidR="000843C4" w:rsidRDefault="000843C4" w:rsidP="000843C4">
      <w:pPr>
        <w:ind w:left="72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-</w:t>
      </w:r>
      <w:r>
        <w:rPr>
          <w:rFonts w:ascii="Calibri" w:hAnsi="Calibri"/>
          <w:bCs/>
          <w:sz w:val="24"/>
          <w:szCs w:val="24"/>
        </w:rPr>
        <w:t xml:space="preserve">MAPP grant for SHSAA has been submitted. MAPP grants have been </w:t>
      </w:r>
      <w:r w:rsidR="000314CE">
        <w:rPr>
          <w:rFonts w:ascii="Calibri" w:hAnsi="Calibri"/>
          <w:bCs/>
          <w:sz w:val="24"/>
          <w:szCs w:val="24"/>
        </w:rPr>
        <w:t>allocated</w:t>
      </w:r>
      <w:r>
        <w:rPr>
          <w:rFonts w:ascii="Calibri" w:hAnsi="Calibri"/>
          <w:bCs/>
          <w:sz w:val="24"/>
          <w:szCs w:val="24"/>
        </w:rPr>
        <w:t xml:space="preserve"> to </w:t>
      </w:r>
      <w:r w:rsidR="000314CE">
        <w:rPr>
          <w:rFonts w:ascii="Calibri" w:hAnsi="Calibri"/>
          <w:bCs/>
          <w:sz w:val="24"/>
          <w:szCs w:val="24"/>
        </w:rPr>
        <w:t xml:space="preserve">the </w:t>
      </w:r>
      <w:r>
        <w:rPr>
          <w:rFonts w:ascii="Calibri" w:hAnsi="Calibri"/>
          <w:bCs/>
          <w:sz w:val="24"/>
          <w:szCs w:val="24"/>
        </w:rPr>
        <w:t>different areas t</w:t>
      </w:r>
      <w:r w:rsidR="000314CE">
        <w:rPr>
          <w:rFonts w:ascii="Calibri" w:hAnsi="Calibri"/>
          <w:bCs/>
          <w:sz w:val="24"/>
          <w:szCs w:val="24"/>
        </w:rPr>
        <w:t>hat have</w:t>
      </w:r>
      <w:r>
        <w:rPr>
          <w:rFonts w:ascii="Calibri" w:hAnsi="Calibri"/>
          <w:bCs/>
          <w:sz w:val="24"/>
          <w:szCs w:val="24"/>
        </w:rPr>
        <w:t xml:space="preserve"> common recurring expenses for </w:t>
      </w:r>
      <w:r w:rsidR="000314CE">
        <w:rPr>
          <w:rFonts w:ascii="Calibri" w:hAnsi="Calibri"/>
          <w:bCs/>
          <w:sz w:val="24"/>
          <w:szCs w:val="24"/>
        </w:rPr>
        <w:t xml:space="preserve">QVDA. Waiting </w:t>
      </w:r>
      <w:proofErr w:type="gramStart"/>
      <w:r w:rsidR="000314CE">
        <w:rPr>
          <w:rFonts w:ascii="Calibri" w:hAnsi="Calibri"/>
          <w:bCs/>
          <w:sz w:val="24"/>
          <w:szCs w:val="24"/>
        </w:rPr>
        <w:t>on</w:t>
      </w:r>
      <w:proofErr w:type="gramEnd"/>
      <w:r w:rsidR="000314CE">
        <w:rPr>
          <w:rFonts w:ascii="Calibri" w:hAnsi="Calibri"/>
          <w:bCs/>
          <w:sz w:val="24"/>
          <w:szCs w:val="24"/>
        </w:rPr>
        <w:t xml:space="preserve"> official approval. </w:t>
      </w:r>
    </w:p>
    <w:p w14:paraId="39244CA7" w14:textId="1636943C" w:rsidR="000843C4" w:rsidRDefault="000843C4" w:rsidP="000843C4">
      <w:pPr>
        <w:ind w:left="72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-</w:t>
      </w:r>
      <w:r>
        <w:rPr>
          <w:rFonts w:ascii="Calibri" w:hAnsi="Calibri"/>
          <w:bCs/>
          <w:sz w:val="24"/>
          <w:szCs w:val="24"/>
        </w:rPr>
        <w:t>Cross-country went well. Concern</w:t>
      </w:r>
      <w:r w:rsidR="00145EF0">
        <w:rPr>
          <w:rFonts w:ascii="Calibri" w:hAnsi="Calibri"/>
          <w:bCs/>
          <w:sz w:val="24"/>
          <w:szCs w:val="24"/>
        </w:rPr>
        <w:t xml:space="preserve"> from park that not many guests bought</w:t>
      </w:r>
      <w:r>
        <w:rPr>
          <w:rFonts w:ascii="Calibri" w:hAnsi="Calibri"/>
          <w:bCs/>
          <w:sz w:val="24"/>
          <w:szCs w:val="24"/>
        </w:rPr>
        <w:t xml:space="preserve"> park passes Thanks to Shaun Morrison for running with each group and Christina Perry for all her work as commissioner. </w:t>
      </w:r>
    </w:p>
    <w:p w14:paraId="6D0317CC" w14:textId="10D8F242" w:rsidR="000843C4" w:rsidRDefault="004C0EC7" w:rsidP="000843C4">
      <w:pPr>
        <w:ind w:left="72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-</w:t>
      </w:r>
      <w:r w:rsidR="000843C4" w:rsidRPr="000843C4">
        <w:rPr>
          <w:rFonts w:ascii="Calibri" w:hAnsi="Calibri"/>
          <w:bCs/>
          <w:sz w:val="24"/>
          <w:szCs w:val="24"/>
        </w:rPr>
        <w:t>Jr</w:t>
      </w:r>
      <w:r w:rsidR="000843C4">
        <w:rPr>
          <w:rFonts w:ascii="Calibri" w:hAnsi="Calibri"/>
          <w:b/>
          <w:sz w:val="24"/>
          <w:szCs w:val="24"/>
        </w:rPr>
        <w:t>.</w:t>
      </w:r>
      <w:r w:rsidR="000843C4">
        <w:rPr>
          <w:rFonts w:ascii="Calibri" w:hAnsi="Calibri"/>
          <w:bCs/>
          <w:sz w:val="24"/>
          <w:szCs w:val="24"/>
        </w:rPr>
        <w:t xml:space="preserve"> and Sr. golf went very well- thanks to the hosts. </w:t>
      </w:r>
    </w:p>
    <w:p w14:paraId="3F7F29D4" w14:textId="64664664" w:rsidR="004C0EC7" w:rsidRDefault="004C0EC7" w:rsidP="000843C4">
      <w:pPr>
        <w:ind w:left="72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-Kayla asked if we </w:t>
      </w:r>
      <w:proofErr w:type="gramStart"/>
      <w:r>
        <w:rPr>
          <w:rFonts w:ascii="Calibri" w:hAnsi="Calibri"/>
          <w:bCs/>
          <w:sz w:val="24"/>
          <w:szCs w:val="24"/>
        </w:rPr>
        <w:t>can</w:t>
      </w:r>
      <w:proofErr w:type="gramEnd"/>
      <w:r>
        <w:rPr>
          <w:rFonts w:ascii="Calibri" w:hAnsi="Calibri"/>
          <w:bCs/>
          <w:sz w:val="24"/>
          <w:szCs w:val="24"/>
        </w:rPr>
        <w:t xml:space="preserve"> make </w:t>
      </w:r>
      <w:r w:rsidR="00145EF0">
        <w:rPr>
          <w:rFonts w:ascii="Calibri" w:hAnsi="Calibri"/>
          <w:bCs/>
          <w:sz w:val="24"/>
          <w:szCs w:val="24"/>
        </w:rPr>
        <w:t xml:space="preserve">the </w:t>
      </w:r>
      <w:r>
        <w:rPr>
          <w:rFonts w:ascii="Calibri" w:hAnsi="Calibri"/>
          <w:bCs/>
          <w:sz w:val="24"/>
          <w:szCs w:val="24"/>
        </w:rPr>
        <w:t xml:space="preserve">cutoff date earlier </w:t>
      </w:r>
      <w:r w:rsidR="00145EF0">
        <w:rPr>
          <w:rFonts w:ascii="Calibri" w:hAnsi="Calibri"/>
          <w:bCs/>
          <w:sz w:val="24"/>
          <w:szCs w:val="24"/>
        </w:rPr>
        <w:t xml:space="preserve">for volleyball league admissions </w:t>
      </w:r>
      <w:r>
        <w:rPr>
          <w:rFonts w:ascii="Calibri" w:hAnsi="Calibri"/>
          <w:bCs/>
          <w:sz w:val="24"/>
          <w:szCs w:val="24"/>
        </w:rPr>
        <w:t xml:space="preserve">so that </w:t>
      </w:r>
      <w:r w:rsidR="00145EF0">
        <w:rPr>
          <w:rFonts w:ascii="Calibri" w:hAnsi="Calibri"/>
          <w:bCs/>
          <w:sz w:val="24"/>
          <w:szCs w:val="24"/>
        </w:rPr>
        <w:t xml:space="preserve">those students can have a longer season. </w:t>
      </w:r>
      <w:r>
        <w:rPr>
          <w:rFonts w:ascii="Calibri" w:hAnsi="Calibri"/>
          <w:bCs/>
          <w:sz w:val="24"/>
          <w:szCs w:val="24"/>
        </w:rPr>
        <w:t xml:space="preserve"> Elizabeth suggested maybe having a September schedule for all of those that register early and then another schedule for the rest of the season to adjust for any teams that drop out or create a team after the initial deadline. </w:t>
      </w:r>
      <w:r w:rsidR="00145EF0">
        <w:rPr>
          <w:rFonts w:ascii="Calibri" w:hAnsi="Calibri"/>
          <w:bCs/>
          <w:sz w:val="24"/>
          <w:szCs w:val="24"/>
        </w:rPr>
        <w:t xml:space="preserve">Potential to move junior districts back to the same weekend as provincials to extend season. </w:t>
      </w:r>
    </w:p>
    <w:p w14:paraId="5DAB5496" w14:textId="77777777" w:rsidR="004C0EC7" w:rsidRDefault="004C0EC7" w:rsidP="000843C4">
      <w:pPr>
        <w:ind w:left="720"/>
        <w:rPr>
          <w:rFonts w:ascii="Calibri" w:hAnsi="Calibri"/>
          <w:bCs/>
          <w:sz w:val="24"/>
          <w:szCs w:val="24"/>
        </w:rPr>
      </w:pPr>
    </w:p>
    <w:p w14:paraId="6F12FF6E" w14:textId="158B921B" w:rsidR="000843C4" w:rsidRDefault="000843C4" w:rsidP="000843C4">
      <w:pPr>
        <w:ind w:left="720"/>
        <w:rPr>
          <w:rFonts w:ascii="Calibri" w:hAnsi="Calibri"/>
          <w:bCs/>
          <w:sz w:val="24"/>
          <w:szCs w:val="24"/>
        </w:rPr>
      </w:pPr>
    </w:p>
    <w:p w14:paraId="2A81FEC2" w14:textId="77777777" w:rsidR="00C830F6" w:rsidRPr="00A31433" w:rsidRDefault="00C830F6" w:rsidP="00C830F6">
      <w:pPr>
        <w:ind w:left="720"/>
        <w:rPr>
          <w:rFonts w:ascii="Calibri" w:hAnsi="Calibri"/>
          <w:bCs/>
          <w:sz w:val="24"/>
          <w:szCs w:val="24"/>
        </w:rPr>
      </w:pPr>
    </w:p>
    <w:p w14:paraId="58172786" w14:textId="77777777" w:rsidR="00D019EB" w:rsidRDefault="00D019EB" w:rsidP="00C830F6">
      <w:pPr>
        <w:numPr>
          <w:ilvl w:val="0"/>
          <w:numId w:val="30"/>
        </w:numPr>
        <w:rPr>
          <w:rFonts w:ascii="Calibri" w:hAnsi="Calibri"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Officials Commissioner’s Report</w:t>
      </w:r>
      <w:r w:rsidR="008A5ABF" w:rsidRPr="007A1A39">
        <w:rPr>
          <w:rFonts w:ascii="Calibri" w:hAnsi="Calibri"/>
          <w:sz w:val="24"/>
          <w:szCs w:val="24"/>
        </w:rPr>
        <w:t xml:space="preserve"> – </w:t>
      </w:r>
      <w:r w:rsidR="00744106" w:rsidRPr="007A1A39">
        <w:rPr>
          <w:rFonts w:ascii="Calibri" w:hAnsi="Calibri"/>
          <w:sz w:val="24"/>
          <w:szCs w:val="24"/>
        </w:rPr>
        <w:t>Kayla Vargo</w:t>
      </w:r>
    </w:p>
    <w:p w14:paraId="529F437E" w14:textId="2F3611C6" w:rsidR="004C0EC7" w:rsidRDefault="00643A7E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-</w:t>
      </w:r>
      <w:r w:rsidR="004C0EC7" w:rsidRPr="004C0EC7">
        <w:rPr>
          <w:rFonts w:ascii="Calibri" w:hAnsi="Calibri"/>
          <w:bCs/>
          <w:sz w:val="24"/>
          <w:szCs w:val="24"/>
        </w:rPr>
        <w:t xml:space="preserve">See </w:t>
      </w:r>
      <w:r w:rsidR="004C0EC7">
        <w:rPr>
          <w:rFonts w:ascii="Calibri" w:hAnsi="Calibri"/>
          <w:sz w:val="24"/>
          <w:szCs w:val="24"/>
        </w:rPr>
        <w:t>attached</w:t>
      </w:r>
      <w:r>
        <w:rPr>
          <w:rFonts w:ascii="Calibri" w:hAnsi="Calibri"/>
          <w:sz w:val="24"/>
          <w:szCs w:val="24"/>
        </w:rPr>
        <w:t xml:space="preserve"> report</w:t>
      </w:r>
      <w:r w:rsidR="004C0EC7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Kevin </w:t>
      </w:r>
      <w:proofErr w:type="spellStart"/>
      <w:r>
        <w:rPr>
          <w:rFonts w:ascii="Calibri" w:hAnsi="Calibri"/>
          <w:sz w:val="24"/>
          <w:szCs w:val="24"/>
        </w:rPr>
        <w:t>Volette</w:t>
      </w:r>
      <w:proofErr w:type="spellEnd"/>
      <w:r>
        <w:rPr>
          <w:rFonts w:ascii="Calibri" w:hAnsi="Calibri"/>
          <w:sz w:val="24"/>
          <w:szCs w:val="24"/>
        </w:rPr>
        <w:t xml:space="preserve"> managed to help with football officials this year which was a great improvement from previous </w:t>
      </w:r>
      <w:proofErr w:type="gramStart"/>
      <w:r>
        <w:rPr>
          <w:rFonts w:ascii="Calibri" w:hAnsi="Calibri"/>
          <w:sz w:val="24"/>
          <w:szCs w:val="24"/>
        </w:rPr>
        <w:t>years</w:t>
      </w:r>
      <w:proofErr w:type="gramEnd"/>
      <w:r>
        <w:rPr>
          <w:rFonts w:ascii="Calibri" w:hAnsi="Calibri"/>
          <w:sz w:val="24"/>
          <w:szCs w:val="24"/>
        </w:rPr>
        <w:t xml:space="preserve"> but we are still very short on officials. </w:t>
      </w:r>
    </w:p>
    <w:p w14:paraId="14B0484D" w14:textId="39BE50C2" w:rsidR="00643A7E" w:rsidRDefault="00643A7E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-Hosted quite a bit for volleyball this year and managed to </w:t>
      </w:r>
      <w:r w:rsidR="00145EF0">
        <w:rPr>
          <w:rFonts w:ascii="Calibri" w:hAnsi="Calibri"/>
          <w:sz w:val="24"/>
          <w:szCs w:val="24"/>
        </w:rPr>
        <w:t>organize officials with some ease.</w:t>
      </w:r>
    </w:p>
    <w:p w14:paraId="7B89CA64" w14:textId="0A64C964" w:rsidR="00643A7E" w:rsidRDefault="00643A7E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-Jr. Boys volleyball had complaints about officials. Kayla organized one official and could not find another official so asked Cowessess to find someone. Moving </w:t>
      </w:r>
      <w:proofErr w:type="gramStart"/>
      <w:r>
        <w:rPr>
          <w:rFonts w:ascii="Calibri" w:hAnsi="Calibri"/>
          <w:sz w:val="24"/>
          <w:szCs w:val="24"/>
        </w:rPr>
        <w:t>date</w:t>
      </w:r>
      <w:proofErr w:type="gramEnd"/>
      <w:r>
        <w:rPr>
          <w:rFonts w:ascii="Calibri" w:hAnsi="Calibri"/>
          <w:sz w:val="24"/>
          <w:szCs w:val="24"/>
        </w:rPr>
        <w:t xml:space="preserve"> of junior districts would maybe help with that so that more officials are available. </w:t>
      </w:r>
    </w:p>
    <w:p w14:paraId="18BE0B60" w14:textId="5D018C83" w:rsidR="00643A7E" w:rsidRDefault="00643A7E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-Complaint about length of day for officiating. Maybe ask officials if they want the full day or would like a third person to sub in for lunch breaks and off-time</w:t>
      </w:r>
      <w:r w:rsidR="00145EF0">
        <w:rPr>
          <w:rFonts w:ascii="Calibri" w:hAnsi="Calibri"/>
          <w:sz w:val="24"/>
          <w:szCs w:val="24"/>
        </w:rPr>
        <w:t xml:space="preserve">. </w:t>
      </w:r>
    </w:p>
    <w:p w14:paraId="4D0940CC" w14:textId="5631BCEA" w:rsidR="00643A7E" w:rsidRDefault="00643A7E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-Please fill out </w:t>
      </w:r>
      <w:proofErr w:type="gramStart"/>
      <w:r>
        <w:rPr>
          <w:rFonts w:ascii="Calibri" w:hAnsi="Calibri"/>
          <w:sz w:val="24"/>
          <w:szCs w:val="24"/>
        </w:rPr>
        <w:t>officials</w:t>
      </w:r>
      <w:proofErr w:type="gramEnd"/>
      <w:r>
        <w:rPr>
          <w:rFonts w:ascii="Calibri" w:hAnsi="Calibri"/>
          <w:sz w:val="24"/>
          <w:szCs w:val="24"/>
        </w:rPr>
        <w:t xml:space="preserve"> registry</w:t>
      </w:r>
      <w:r w:rsidR="00145EF0">
        <w:rPr>
          <w:rFonts w:ascii="Calibri" w:hAnsi="Calibri"/>
          <w:sz w:val="24"/>
          <w:szCs w:val="24"/>
        </w:rPr>
        <w:t xml:space="preserve">- Kayla has only had four schools respond so far. </w:t>
      </w:r>
    </w:p>
    <w:p w14:paraId="167C17CB" w14:textId="011F8254" w:rsidR="00643A7E" w:rsidRDefault="002D1705" w:rsidP="004C0EC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-Basketball </w:t>
      </w:r>
      <w:proofErr w:type="gramStart"/>
      <w:r>
        <w:rPr>
          <w:rFonts w:ascii="Calibri" w:hAnsi="Calibri"/>
          <w:sz w:val="24"/>
          <w:szCs w:val="24"/>
        </w:rPr>
        <w:t>officials</w:t>
      </w:r>
      <w:proofErr w:type="gramEnd"/>
      <w:r>
        <w:rPr>
          <w:rFonts w:ascii="Calibri" w:hAnsi="Calibri"/>
          <w:sz w:val="24"/>
          <w:szCs w:val="24"/>
        </w:rPr>
        <w:t xml:space="preserve"> clinic in Fort Qu’Appelle (date TBD</w:t>
      </w:r>
      <w:r w:rsidR="00145EF0">
        <w:rPr>
          <w:rFonts w:ascii="Calibri" w:hAnsi="Calibri"/>
          <w:sz w:val="24"/>
          <w:szCs w:val="24"/>
        </w:rPr>
        <w:t>- potential December 13</w:t>
      </w:r>
      <w:r>
        <w:rPr>
          <w:rFonts w:ascii="Calibri" w:hAnsi="Calibri"/>
          <w:sz w:val="24"/>
          <w:szCs w:val="24"/>
        </w:rPr>
        <w:t xml:space="preserve">) and Kipling (Dec. 6). </w:t>
      </w:r>
    </w:p>
    <w:p w14:paraId="7BD93E1F" w14:textId="77777777" w:rsidR="00643A7E" w:rsidRDefault="00643A7E" w:rsidP="004C0EC7">
      <w:pPr>
        <w:ind w:left="720"/>
        <w:rPr>
          <w:rFonts w:ascii="Calibri" w:hAnsi="Calibri"/>
          <w:sz w:val="24"/>
          <w:szCs w:val="24"/>
        </w:rPr>
      </w:pPr>
    </w:p>
    <w:p w14:paraId="0B5431B9" w14:textId="77777777" w:rsidR="00C830F6" w:rsidRPr="007A1A39" w:rsidRDefault="00C830F6" w:rsidP="001B7F37">
      <w:pPr>
        <w:ind w:left="1440"/>
        <w:rPr>
          <w:rFonts w:ascii="Calibri" w:hAnsi="Calibri"/>
          <w:sz w:val="24"/>
          <w:szCs w:val="24"/>
        </w:rPr>
      </w:pPr>
    </w:p>
    <w:p w14:paraId="38044B38" w14:textId="77777777" w:rsidR="008A5ABF" w:rsidRPr="007A1A39" w:rsidRDefault="003B62C1" w:rsidP="008A5ABF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c</w:t>
      </w:r>
      <w:r w:rsidR="008A5ABF" w:rsidRPr="007A1A39">
        <w:rPr>
          <w:rFonts w:ascii="Calibri" w:hAnsi="Calibri"/>
          <w:b/>
          <w:sz w:val="24"/>
          <w:szCs w:val="24"/>
        </w:rPr>
        <w:t>) 20</w:t>
      </w:r>
      <w:r w:rsidR="00A31433">
        <w:rPr>
          <w:rFonts w:ascii="Calibri" w:hAnsi="Calibri"/>
          <w:b/>
          <w:sz w:val="24"/>
          <w:szCs w:val="24"/>
        </w:rPr>
        <w:t>2</w:t>
      </w:r>
      <w:r w:rsidR="001B7F37">
        <w:rPr>
          <w:rFonts w:ascii="Calibri" w:hAnsi="Calibri"/>
          <w:b/>
          <w:sz w:val="24"/>
          <w:szCs w:val="24"/>
        </w:rPr>
        <w:t>3</w:t>
      </w:r>
      <w:r w:rsidR="008A5ABF" w:rsidRPr="007A1A39">
        <w:rPr>
          <w:rFonts w:ascii="Calibri" w:hAnsi="Calibri"/>
          <w:b/>
          <w:sz w:val="24"/>
          <w:szCs w:val="24"/>
        </w:rPr>
        <w:t xml:space="preserve"> – 20</w:t>
      </w:r>
      <w:r w:rsidR="00A31433">
        <w:rPr>
          <w:rFonts w:ascii="Calibri" w:hAnsi="Calibri"/>
          <w:b/>
          <w:sz w:val="24"/>
          <w:szCs w:val="24"/>
        </w:rPr>
        <w:t>2</w:t>
      </w:r>
      <w:r w:rsidR="001B7F37">
        <w:rPr>
          <w:rFonts w:ascii="Calibri" w:hAnsi="Calibri"/>
          <w:b/>
          <w:sz w:val="24"/>
          <w:szCs w:val="24"/>
        </w:rPr>
        <w:t>4</w:t>
      </w:r>
      <w:r w:rsidR="008A5ABF" w:rsidRPr="007A1A39">
        <w:rPr>
          <w:rFonts w:ascii="Calibri" w:hAnsi="Calibri"/>
          <w:b/>
          <w:sz w:val="24"/>
          <w:szCs w:val="24"/>
        </w:rPr>
        <w:t xml:space="preserve"> Reports:</w:t>
      </w:r>
    </w:p>
    <w:p w14:paraId="17C661FD" w14:textId="437C33F4" w:rsidR="008A5ABF" w:rsidRPr="007A1A39" w:rsidRDefault="008A5ABF" w:rsidP="007B599F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>Activity Reports – golf</w:t>
      </w:r>
      <w:r w:rsidR="001B7F37">
        <w:rPr>
          <w:rFonts w:ascii="Calibri" w:hAnsi="Calibri"/>
          <w:sz w:val="24"/>
          <w:szCs w:val="24"/>
        </w:rPr>
        <w:t xml:space="preserve">, </w:t>
      </w:r>
      <w:r w:rsidR="00744106" w:rsidRPr="007A1A39">
        <w:rPr>
          <w:rFonts w:ascii="Calibri" w:hAnsi="Calibri"/>
          <w:sz w:val="24"/>
          <w:szCs w:val="24"/>
        </w:rPr>
        <w:t>cross country</w:t>
      </w:r>
      <w:r w:rsidR="001B7F37">
        <w:rPr>
          <w:rFonts w:ascii="Calibri" w:hAnsi="Calibri"/>
          <w:sz w:val="24"/>
          <w:szCs w:val="24"/>
        </w:rPr>
        <w:t xml:space="preserve"> and volleyball</w:t>
      </w:r>
      <w:r w:rsidR="00744106" w:rsidRPr="007A1A39">
        <w:rPr>
          <w:rFonts w:ascii="Calibri" w:hAnsi="Calibri"/>
          <w:sz w:val="24"/>
          <w:szCs w:val="24"/>
        </w:rPr>
        <w:t xml:space="preserve"> are </w:t>
      </w:r>
      <w:r w:rsidR="00145EF0" w:rsidRPr="007A1A39">
        <w:rPr>
          <w:rFonts w:ascii="Calibri" w:hAnsi="Calibri"/>
          <w:sz w:val="24"/>
          <w:szCs w:val="24"/>
        </w:rPr>
        <w:t>finished.</w:t>
      </w:r>
    </w:p>
    <w:p w14:paraId="30A9D4B1" w14:textId="77777777" w:rsidR="008A5ABF" w:rsidRPr="007A1A39" w:rsidRDefault="008A5ABF" w:rsidP="007B599F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>Thank you to everyone who hosted.</w:t>
      </w:r>
    </w:p>
    <w:p w14:paraId="7E516376" w14:textId="77777777" w:rsidR="008A5ABF" w:rsidRDefault="008A5ABF" w:rsidP="008A5ABF">
      <w:pPr>
        <w:ind w:left="360"/>
        <w:rPr>
          <w:rFonts w:ascii="Calibri" w:hAnsi="Calibri"/>
          <w:b/>
          <w:sz w:val="24"/>
          <w:szCs w:val="24"/>
        </w:rPr>
      </w:pPr>
    </w:p>
    <w:p w14:paraId="1361ABEB" w14:textId="77777777" w:rsidR="008A5ABF" w:rsidRPr="007A1A39" w:rsidRDefault="008A5ABF" w:rsidP="008B48F5">
      <w:p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8. Open Bids and Bid to Host Update</w:t>
      </w:r>
    </w:p>
    <w:p w14:paraId="250D0833" w14:textId="77777777" w:rsidR="008A5ABF" w:rsidRPr="007A1A39" w:rsidRDefault="008A5ABF" w:rsidP="007B599F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 xml:space="preserve">See attached sheet for </w:t>
      </w:r>
      <w:proofErr w:type="gramStart"/>
      <w:r w:rsidRPr="007A1A39">
        <w:rPr>
          <w:rFonts w:ascii="Calibri" w:hAnsi="Calibri"/>
          <w:sz w:val="24"/>
          <w:szCs w:val="24"/>
        </w:rPr>
        <w:t>details</w:t>
      </w:r>
      <w:proofErr w:type="gramEnd"/>
    </w:p>
    <w:p w14:paraId="00005E5A" w14:textId="77777777" w:rsidR="003E7605" w:rsidRPr="007A1A39" w:rsidRDefault="003E7605" w:rsidP="007B599F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sz w:val="24"/>
          <w:szCs w:val="24"/>
        </w:rPr>
        <w:t>Open bids</w:t>
      </w:r>
    </w:p>
    <w:p w14:paraId="293063A9" w14:textId="77777777" w:rsidR="007F3DD8" w:rsidRPr="007F3DD8" w:rsidRDefault="007F3DD8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Senior Curling </w:t>
      </w:r>
    </w:p>
    <w:p w14:paraId="406C1061" w14:textId="77777777" w:rsidR="007F3DD8" w:rsidRPr="007F3DD8" w:rsidRDefault="007F3DD8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Junior Curling</w:t>
      </w:r>
    </w:p>
    <w:p w14:paraId="0CBD3388" w14:textId="77777777" w:rsidR="007F3DD8" w:rsidRPr="007F3DD8" w:rsidRDefault="007F3DD8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Junior Badminton</w:t>
      </w:r>
    </w:p>
    <w:p w14:paraId="516E9729" w14:textId="77777777" w:rsidR="003E7605" w:rsidRPr="007F3DD8" w:rsidRDefault="003B62C1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 w:rsidRPr="0098789E">
        <w:rPr>
          <w:rFonts w:ascii="Calibri" w:hAnsi="Calibri"/>
          <w:sz w:val="24"/>
          <w:szCs w:val="24"/>
        </w:rPr>
        <w:t>20</w:t>
      </w:r>
      <w:r w:rsidR="004B7F62">
        <w:rPr>
          <w:rFonts w:ascii="Calibri" w:hAnsi="Calibri"/>
          <w:sz w:val="24"/>
          <w:szCs w:val="24"/>
        </w:rPr>
        <w:t>2</w:t>
      </w:r>
      <w:r w:rsidR="008B48F5">
        <w:rPr>
          <w:rFonts w:ascii="Calibri" w:hAnsi="Calibri"/>
          <w:sz w:val="24"/>
          <w:szCs w:val="24"/>
        </w:rPr>
        <w:t>4</w:t>
      </w:r>
      <w:r w:rsidRPr="0098789E">
        <w:rPr>
          <w:rFonts w:ascii="Calibri" w:hAnsi="Calibri"/>
          <w:sz w:val="24"/>
          <w:szCs w:val="24"/>
        </w:rPr>
        <w:t xml:space="preserve"> </w:t>
      </w:r>
      <w:r w:rsidR="008B48F5">
        <w:rPr>
          <w:rFonts w:ascii="Calibri" w:hAnsi="Calibri"/>
          <w:sz w:val="24"/>
          <w:szCs w:val="24"/>
        </w:rPr>
        <w:t>Regional Badminton</w:t>
      </w:r>
      <w:r w:rsidR="0078207C">
        <w:rPr>
          <w:rFonts w:ascii="Calibri" w:hAnsi="Calibri"/>
          <w:sz w:val="24"/>
          <w:szCs w:val="24"/>
        </w:rPr>
        <w:t xml:space="preserve"> – Notre Dame will </w:t>
      </w:r>
      <w:proofErr w:type="gramStart"/>
      <w:r w:rsidR="0078207C">
        <w:rPr>
          <w:rFonts w:ascii="Calibri" w:hAnsi="Calibri"/>
          <w:sz w:val="24"/>
          <w:szCs w:val="24"/>
        </w:rPr>
        <w:t>host</w:t>
      </w:r>
      <w:proofErr w:type="gramEnd"/>
      <w:r w:rsidR="003E7605" w:rsidRPr="0098789E">
        <w:rPr>
          <w:rFonts w:ascii="Calibri" w:hAnsi="Calibri"/>
          <w:sz w:val="24"/>
          <w:szCs w:val="24"/>
        </w:rPr>
        <w:t xml:space="preserve"> </w:t>
      </w:r>
    </w:p>
    <w:p w14:paraId="1AA9E6EC" w14:textId="77777777" w:rsidR="007F3DD8" w:rsidRPr="0078207C" w:rsidRDefault="007F3DD8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2025 Regional Curling</w:t>
      </w:r>
      <w:r w:rsidR="0078207C">
        <w:rPr>
          <w:rFonts w:ascii="Calibri" w:hAnsi="Calibri"/>
          <w:sz w:val="24"/>
          <w:szCs w:val="24"/>
        </w:rPr>
        <w:t xml:space="preserve"> – Taken over by </w:t>
      </w:r>
      <w:proofErr w:type="gramStart"/>
      <w:r w:rsidR="0078207C">
        <w:rPr>
          <w:rFonts w:ascii="Calibri" w:hAnsi="Calibri"/>
          <w:sz w:val="24"/>
          <w:szCs w:val="24"/>
        </w:rPr>
        <w:t>Southeast</w:t>
      </w:r>
      <w:proofErr w:type="gramEnd"/>
    </w:p>
    <w:p w14:paraId="030CBC36" w14:textId="77777777" w:rsidR="0078207C" w:rsidRPr="0098789E" w:rsidRDefault="0078207C" w:rsidP="00054077">
      <w:pPr>
        <w:numPr>
          <w:ilvl w:val="1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Hy-Tek Commissioner for Central Zone</w:t>
      </w:r>
    </w:p>
    <w:p w14:paraId="1A9D1A3E" w14:textId="77777777" w:rsidR="008B48F5" w:rsidRDefault="008B48F5" w:rsidP="008B48F5">
      <w:pPr>
        <w:rPr>
          <w:rFonts w:ascii="Calibri" w:hAnsi="Calibri"/>
          <w:b/>
          <w:sz w:val="24"/>
          <w:szCs w:val="24"/>
        </w:rPr>
      </w:pPr>
    </w:p>
    <w:p w14:paraId="18047FF7" w14:textId="77777777" w:rsidR="00696238" w:rsidRPr="004B7F62" w:rsidRDefault="004B7F62" w:rsidP="008B48F5">
      <w:pPr>
        <w:rPr>
          <w:rFonts w:ascii="Calibri" w:hAnsi="Calibri"/>
          <w:b/>
          <w:bCs/>
          <w:sz w:val="24"/>
          <w:szCs w:val="24"/>
        </w:rPr>
      </w:pPr>
      <w:r w:rsidRPr="004B7F62">
        <w:rPr>
          <w:rFonts w:ascii="Calibri" w:hAnsi="Calibri"/>
          <w:b/>
          <w:bCs/>
          <w:sz w:val="24"/>
          <w:szCs w:val="24"/>
        </w:rPr>
        <w:t>9. SR Grass Golf</w:t>
      </w:r>
    </w:p>
    <w:p w14:paraId="7FADDD20" w14:textId="77777777" w:rsidR="001B7F37" w:rsidRDefault="001B7F37" w:rsidP="0066543E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Total Entries this year: 52 golfers</w:t>
      </w:r>
    </w:p>
    <w:p w14:paraId="4C090FE2" w14:textId="77777777" w:rsidR="008B48F5" w:rsidRDefault="004B7F62" w:rsidP="0066543E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4358E4">
        <w:rPr>
          <w:rFonts w:ascii="Calibri" w:hAnsi="Calibri" w:cs="Calibri"/>
          <w:sz w:val="24"/>
          <w:szCs w:val="24"/>
        </w:rPr>
        <w:t xml:space="preserve">SR Grass Golf: </w:t>
      </w:r>
      <w:r w:rsidR="008B48F5">
        <w:rPr>
          <w:rFonts w:ascii="Calibri" w:hAnsi="Calibri" w:cs="Calibri"/>
          <w:sz w:val="24"/>
          <w:szCs w:val="24"/>
        </w:rPr>
        <w:t>25 Entries (23 Males and 2 Females)</w:t>
      </w:r>
    </w:p>
    <w:p w14:paraId="12B3234D" w14:textId="77777777" w:rsidR="004B7F62" w:rsidRDefault="008B48F5" w:rsidP="0066543E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2021 Numbers: </w:t>
      </w:r>
      <w:r w:rsidR="004B7F62" w:rsidRPr="004358E4">
        <w:rPr>
          <w:rFonts w:ascii="Calibri" w:hAnsi="Calibri" w:cs="Calibri"/>
          <w:sz w:val="24"/>
          <w:szCs w:val="24"/>
        </w:rPr>
        <w:t>35 Entries (33 Males and 2 Females)</w:t>
      </w:r>
    </w:p>
    <w:p w14:paraId="1CDDF817" w14:textId="070164E3" w:rsidR="002D1705" w:rsidRPr="004358E4" w:rsidRDefault="002D1705" w:rsidP="002D1705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-Nice to see numbers increased this year compared to </w:t>
      </w:r>
      <w:proofErr w:type="gramStart"/>
      <w:r>
        <w:rPr>
          <w:rFonts w:ascii="Calibri" w:hAnsi="Calibri" w:cs="Calibri"/>
          <w:sz w:val="24"/>
          <w:szCs w:val="24"/>
        </w:rPr>
        <w:t>last</w:t>
      </w:r>
      <w:proofErr w:type="gramEnd"/>
      <w:r>
        <w:rPr>
          <w:rFonts w:ascii="Calibri" w:hAnsi="Calibri" w:cs="Calibri"/>
          <w:sz w:val="24"/>
          <w:szCs w:val="24"/>
        </w:rPr>
        <w:t xml:space="preserve"> few years. Potential to change </w:t>
      </w:r>
      <w:proofErr w:type="gramStart"/>
      <w:r>
        <w:rPr>
          <w:rFonts w:ascii="Calibri" w:hAnsi="Calibri" w:cs="Calibri"/>
          <w:sz w:val="24"/>
          <w:szCs w:val="24"/>
        </w:rPr>
        <w:t>day</w:t>
      </w:r>
      <w:proofErr w:type="gramEnd"/>
      <w:r>
        <w:rPr>
          <w:rFonts w:ascii="Calibri" w:hAnsi="Calibri" w:cs="Calibri"/>
          <w:sz w:val="24"/>
          <w:szCs w:val="24"/>
        </w:rPr>
        <w:t xml:space="preserve"> of</w:t>
      </w:r>
      <w:r w:rsidR="00145EF0">
        <w:rPr>
          <w:rFonts w:ascii="Calibri" w:hAnsi="Calibri" w:cs="Calibri"/>
          <w:sz w:val="24"/>
          <w:szCs w:val="24"/>
        </w:rPr>
        <w:t xml:space="preserve"> the</w:t>
      </w:r>
      <w:r>
        <w:rPr>
          <w:rFonts w:ascii="Calibri" w:hAnsi="Calibri" w:cs="Calibri"/>
          <w:sz w:val="24"/>
          <w:szCs w:val="24"/>
        </w:rPr>
        <w:t xml:space="preserve"> week so that it doesn’t impact football players. </w:t>
      </w:r>
    </w:p>
    <w:p w14:paraId="7D5DFE69" w14:textId="77777777" w:rsidR="004B7F62" w:rsidRPr="004358E4" w:rsidRDefault="004B7F62" w:rsidP="004B7F62">
      <w:pPr>
        <w:rPr>
          <w:rFonts w:ascii="Calibri" w:hAnsi="Calibri" w:cs="Calibri"/>
          <w:sz w:val="24"/>
          <w:szCs w:val="24"/>
        </w:rPr>
      </w:pPr>
    </w:p>
    <w:p w14:paraId="19F60040" w14:textId="77777777" w:rsidR="004B7F62" w:rsidRPr="004358E4" w:rsidRDefault="004B7F62" w:rsidP="008B48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10</w:t>
      </w:r>
      <w:r w:rsidRPr="007A1A39">
        <w:rPr>
          <w:rFonts w:ascii="Calibri" w:hAnsi="Calibri"/>
          <w:b/>
          <w:sz w:val="24"/>
          <w:szCs w:val="24"/>
        </w:rPr>
        <w:t>.</w:t>
      </w:r>
      <w:r w:rsidR="008B48F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JR Grass Golf</w:t>
      </w:r>
    </w:p>
    <w:p w14:paraId="0D7465B4" w14:textId="77777777" w:rsidR="001B7F37" w:rsidRPr="007F7084" w:rsidRDefault="001B7F37" w:rsidP="001B7F3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7F7084">
        <w:rPr>
          <w:rFonts w:ascii="Calibri" w:hAnsi="Calibri" w:cs="Calibri"/>
          <w:sz w:val="24"/>
          <w:szCs w:val="24"/>
        </w:rPr>
        <w:t xml:space="preserve">Commissioners Report from Jenna Sparvier: We had a great day golfing.  We had 14 schools, 65 golfers and great weather.  We moved our time up to 10am from 10:30 to accommodate the large number of golfers but it was not necessary.  65 golfers completed the round in just over 3 hours. Presentations were done and the clubhouse was empty by 2pm. </w:t>
      </w:r>
    </w:p>
    <w:p w14:paraId="456E64AF" w14:textId="77777777" w:rsidR="00091EA7" w:rsidRDefault="001B7F37" w:rsidP="008B48F5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Last year there were </w:t>
      </w:r>
      <w:r w:rsidR="008B48F5" w:rsidRPr="00744C37">
        <w:rPr>
          <w:rFonts w:ascii="Calibri" w:hAnsi="Calibri" w:cs="Calibri"/>
          <w:sz w:val="24"/>
          <w:szCs w:val="24"/>
        </w:rPr>
        <w:t xml:space="preserve">44 golfers from 10 schools. </w:t>
      </w:r>
    </w:p>
    <w:p w14:paraId="3719738D" w14:textId="13A01352" w:rsidR="008B48F5" w:rsidRPr="00744C37" w:rsidRDefault="00091EA7" w:rsidP="008B48F5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Should we be adjusting to just one junior golf championship moving forward</w:t>
      </w:r>
      <w:r w:rsidR="00145EF0">
        <w:rPr>
          <w:rFonts w:ascii="Calibri" w:hAnsi="Calibri" w:cs="Calibri"/>
          <w:sz w:val="24"/>
          <w:szCs w:val="24"/>
        </w:rPr>
        <w:t xml:space="preserve">? </w:t>
      </w:r>
      <w:proofErr w:type="gramStart"/>
      <w:r w:rsidR="00145EF0">
        <w:rPr>
          <w:rFonts w:ascii="Calibri" w:hAnsi="Calibri" w:cs="Calibri"/>
          <w:sz w:val="24"/>
          <w:szCs w:val="24"/>
        </w:rPr>
        <w:t>Executive</w:t>
      </w:r>
      <w:proofErr w:type="gramEnd"/>
      <w:r w:rsidR="00145EF0">
        <w:rPr>
          <w:rFonts w:ascii="Calibri" w:hAnsi="Calibri" w:cs="Calibri"/>
          <w:sz w:val="24"/>
          <w:szCs w:val="24"/>
        </w:rPr>
        <w:t xml:space="preserve"> will look at this as it becomes necessary- don’t want to rule out anything yet. </w:t>
      </w:r>
    </w:p>
    <w:p w14:paraId="6672CA3A" w14:textId="77777777" w:rsidR="008B48F5" w:rsidRDefault="008B48F5" w:rsidP="008B48F5">
      <w:pPr>
        <w:ind w:left="1080"/>
      </w:pPr>
    </w:p>
    <w:p w14:paraId="5CC50363" w14:textId="77777777" w:rsidR="00696238" w:rsidRPr="004358E4" w:rsidRDefault="00696238" w:rsidP="008B48F5">
      <w:pPr>
        <w:rPr>
          <w:rFonts w:ascii="Calibri" w:hAnsi="Calibri" w:cs="Calibri"/>
          <w:sz w:val="24"/>
          <w:szCs w:val="24"/>
        </w:rPr>
      </w:pPr>
      <w:r w:rsidRPr="004358E4">
        <w:rPr>
          <w:rFonts w:ascii="Calibri" w:hAnsi="Calibri" w:cs="Calibri"/>
          <w:b/>
          <w:sz w:val="24"/>
          <w:szCs w:val="24"/>
        </w:rPr>
        <w:t>1</w:t>
      </w:r>
      <w:r w:rsidR="004B7F62" w:rsidRPr="004358E4">
        <w:rPr>
          <w:rFonts w:ascii="Calibri" w:hAnsi="Calibri" w:cs="Calibri"/>
          <w:b/>
          <w:sz w:val="24"/>
          <w:szCs w:val="24"/>
        </w:rPr>
        <w:t>1</w:t>
      </w:r>
      <w:r w:rsidRPr="004358E4">
        <w:rPr>
          <w:rFonts w:ascii="Calibri" w:hAnsi="Calibri" w:cs="Calibri"/>
          <w:b/>
          <w:sz w:val="24"/>
          <w:szCs w:val="24"/>
        </w:rPr>
        <w:t xml:space="preserve">. </w:t>
      </w:r>
      <w:r w:rsidR="0066543E" w:rsidRPr="004358E4">
        <w:rPr>
          <w:rFonts w:ascii="Calibri" w:hAnsi="Calibri" w:cs="Calibri"/>
          <w:b/>
          <w:sz w:val="24"/>
          <w:szCs w:val="24"/>
        </w:rPr>
        <w:t>Cross Country</w:t>
      </w:r>
    </w:p>
    <w:p w14:paraId="0D1FD186" w14:textId="68711B7C" w:rsidR="0066543E" w:rsidRDefault="008B48F5" w:rsidP="00696238">
      <w:pPr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Thoughts – </w:t>
      </w:r>
      <w:r w:rsidR="007F3DD8">
        <w:rPr>
          <w:rFonts w:ascii="Calibri" w:hAnsi="Calibri"/>
          <w:sz w:val="24"/>
          <w:szCs w:val="24"/>
        </w:rPr>
        <w:t xml:space="preserve">Christina and </w:t>
      </w:r>
      <w:r>
        <w:rPr>
          <w:rFonts w:ascii="Calibri" w:hAnsi="Calibri"/>
          <w:sz w:val="24"/>
          <w:szCs w:val="24"/>
        </w:rPr>
        <w:t>Dale</w:t>
      </w:r>
      <w:r w:rsidR="00145EF0">
        <w:rPr>
          <w:rFonts w:ascii="Calibri" w:hAnsi="Calibri"/>
          <w:sz w:val="24"/>
          <w:szCs w:val="24"/>
        </w:rPr>
        <w:t xml:space="preserve">- Overall, the event went well. It was a little chaotic trying to chase the intent forms after the event before provincials. </w:t>
      </w:r>
    </w:p>
    <w:p w14:paraId="4687DA9E" w14:textId="4371F595" w:rsidR="004B7F62" w:rsidRPr="00F42EF1" w:rsidRDefault="00696238" w:rsidP="00F42EF1">
      <w:pPr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Discussion </w:t>
      </w:r>
      <w:r w:rsidR="0066543E">
        <w:rPr>
          <w:rFonts w:ascii="Calibri" w:hAnsi="Calibri"/>
          <w:sz w:val="24"/>
          <w:szCs w:val="24"/>
        </w:rPr>
        <w:t>for next year</w:t>
      </w:r>
      <w:r w:rsidR="002D1705">
        <w:rPr>
          <w:rFonts w:ascii="Calibri" w:hAnsi="Calibri"/>
          <w:sz w:val="24"/>
          <w:szCs w:val="24"/>
        </w:rPr>
        <w:t>- Could we change intent to enter</w:t>
      </w:r>
      <w:r w:rsidR="00F42EF1">
        <w:rPr>
          <w:rFonts w:ascii="Calibri" w:hAnsi="Calibri"/>
          <w:sz w:val="24"/>
          <w:szCs w:val="24"/>
        </w:rPr>
        <w:t xml:space="preserve"> provincials process and have them fill it out initially instead of the commissioner chasing them all after the meet? </w:t>
      </w:r>
    </w:p>
    <w:p w14:paraId="64DACCA4" w14:textId="77777777" w:rsidR="00614D88" w:rsidRDefault="00614D88" w:rsidP="008B48F5">
      <w:pPr>
        <w:rPr>
          <w:rFonts w:ascii="Calibri" w:hAnsi="Calibri"/>
          <w:b/>
          <w:sz w:val="24"/>
          <w:szCs w:val="24"/>
        </w:rPr>
      </w:pPr>
    </w:p>
    <w:p w14:paraId="38E9A956" w14:textId="77777777" w:rsidR="008A5ABF" w:rsidRPr="007A1A39" w:rsidRDefault="00696238" w:rsidP="008B48F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2</w:t>
      </w:r>
      <w:r w:rsidR="008A5ABF" w:rsidRPr="007A1A39">
        <w:rPr>
          <w:rFonts w:ascii="Calibri" w:hAnsi="Calibri"/>
          <w:b/>
          <w:sz w:val="24"/>
          <w:szCs w:val="24"/>
        </w:rPr>
        <w:t>. QVOA Update</w:t>
      </w:r>
    </w:p>
    <w:p w14:paraId="77122872" w14:textId="6DB25E0E" w:rsidR="00C123E3" w:rsidRPr="0098789E" w:rsidRDefault="004B7F62" w:rsidP="00054077">
      <w:pPr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7F3DD8">
        <w:rPr>
          <w:rFonts w:ascii="Calibri" w:hAnsi="Calibri"/>
          <w:sz w:val="24"/>
          <w:szCs w:val="24"/>
        </w:rPr>
        <w:t>iane Knoll has taken over, is using e-transfer and things have been running great. A reminder to schools to submit as soon as possible and Diane’s turnaround time has been very quickly</w:t>
      </w:r>
      <w:r w:rsidR="00F42EF1">
        <w:rPr>
          <w:rFonts w:ascii="Calibri" w:hAnsi="Calibri"/>
          <w:sz w:val="24"/>
          <w:szCs w:val="24"/>
        </w:rPr>
        <w:t xml:space="preserve">. </w:t>
      </w:r>
    </w:p>
    <w:p w14:paraId="0EA6A650" w14:textId="77777777" w:rsidR="00ED17D2" w:rsidRPr="007A1A39" w:rsidRDefault="00ED17D2" w:rsidP="00ED17D2">
      <w:pPr>
        <w:rPr>
          <w:rFonts w:ascii="Calibri" w:hAnsi="Calibri"/>
          <w:sz w:val="24"/>
          <w:szCs w:val="24"/>
        </w:rPr>
      </w:pPr>
    </w:p>
    <w:p w14:paraId="2A46F925" w14:textId="77777777" w:rsidR="008A5ABF" w:rsidRPr="007A1A39" w:rsidRDefault="003E7605" w:rsidP="008B48F5">
      <w:p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3</w:t>
      </w:r>
      <w:r w:rsidR="001C3B67" w:rsidRPr="007A1A39">
        <w:rPr>
          <w:rFonts w:ascii="Calibri" w:hAnsi="Calibri"/>
          <w:b/>
          <w:sz w:val="24"/>
          <w:szCs w:val="24"/>
        </w:rPr>
        <w:t xml:space="preserve">. </w:t>
      </w:r>
      <w:r w:rsidRPr="007A1A39">
        <w:rPr>
          <w:rFonts w:ascii="Calibri" w:hAnsi="Calibri"/>
          <w:b/>
          <w:sz w:val="24"/>
          <w:szCs w:val="24"/>
        </w:rPr>
        <w:t>QVDA Website</w:t>
      </w:r>
    </w:p>
    <w:p w14:paraId="7FD0CF1D" w14:textId="77777777" w:rsidR="008A5ABF" w:rsidRPr="00091EA7" w:rsidRDefault="004B7F62" w:rsidP="007F7084">
      <w:pPr>
        <w:numPr>
          <w:ilvl w:val="0"/>
          <w:numId w:val="11"/>
        </w:numPr>
        <w:rPr>
          <w:rFonts w:ascii="Calibri" w:hAnsi="Calibri"/>
          <w:b/>
          <w:sz w:val="24"/>
          <w:szCs w:val="24"/>
        </w:rPr>
      </w:pPr>
      <w:r w:rsidRPr="00091EA7">
        <w:rPr>
          <w:rFonts w:ascii="Calibri" w:hAnsi="Calibri"/>
          <w:sz w:val="24"/>
          <w:szCs w:val="24"/>
        </w:rPr>
        <w:t>Needs to be updated,</w:t>
      </w:r>
      <w:r w:rsidR="0078207C">
        <w:rPr>
          <w:rFonts w:ascii="Calibri" w:hAnsi="Calibri"/>
          <w:sz w:val="24"/>
          <w:szCs w:val="24"/>
        </w:rPr>
        <w:t xml:space="preserve"> have started to update things and will add more after the </w:t>
      </w:r>
      <w:proofErr w:type="gramStart"/>
      <w:r w:rsidR="0078207C">
        <w:rPr>
          <w:rFonts w:ascii="Calibri" w:hAnsi="Calibri"/>
          <w:sz w:val="24"/>
          <w:szCs w:val="24"/>
        </w:rPr>
        <w:t>meeting</w:t>
      </w:r>
      <w:proofErr w:type="gramEnd"/>
      <w:r w:rsidR="005F17C2" w:rsidRPr="00091EA7">
        <w:rPr>
          <w:rFonts w:ascii="Calibri" w:hAnsi="Calibri"/>
          <w:sz w:val="24"/>
          <w:szCs w:val="24"/>
        </w:rPr>
        <w:t xml:space="preserve"> </w:t>
      </w:r>
    </w:p>
    <w:p w14:paraId="08A6811A" w14:textId="77777777" w:rsidR="00F02277" w:rsidRPr="007A1A39" w:rsidRDefault="00F02277" w:rsidP="008A5ABF">
      <w:pPr>
        <w:ind w:firstLine="360"/>
        <w:rPr>
          <w:rFonts w:ascii="Calibri" w:hAnsi="Calibri"/>
          <w:b/>
          <w:sz w:val="24"/>
          <w:szCs w:val="24"/>
        </w:rPr>
      </w:pPr>
    </w:p>
    <w:p w14:paraId="76B375C5" w14:textId="77777777" w:rsidR="005F17C2" w:rsidRPr="007A1A39" w:rsidRDefault="005F17C2" w:rsidP="008B48F5">
      <w:p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4</w:t>
      </w:r>
      <w:r w:rsidRPr="007A1A39">
        <w:rPr>
          <w:rFonts w:ascii="Calibri" w:hAnsi="Calibri"/>
          <w:b/>
          <w:sz w:val="24"/>
          <w:szCs w:val="24"/>
        </w:rPr>
        <w:t xml:space="preserve">. </w:t>
      </w:r>
      <w:r w:rsidR="00ED17D2" w:rsidRPr="007A1A39">
        <w:rPr>
          <w:rFonts w:ascii="Calibri" w:hAnsi="Calibri"/>
          <w:b/>
          <w:sz w:val="24"/>
          <w:szCs w:val="24"/>
        </w:rPr>
        <w:t xml:space="preserve">Future Dates for </w:t>
      </w:r>
      <w:r w:rsidR="0066543E">
        <w:rPr>
          <w:rFonts w:ascii="Calibri" w:hAnsi="Calibri"/>
          <w:b/>
          <w:sz w:val="24"/>
          <w:szCs w:val="24"/>
        </w:rPr>
        <w:t>Executive Meetings</w:t>
      </w:r>
    </w:p>
    <w:p w14:paraId="41528B64" w14:textId="661238A7" w:rsidR="00AE57F5" w:rsidRPr="007F3DD8" w:rsidRDefault="00F35BB4" w:rsidP="007F7084">
      <w:pPr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March 7 and June 11. </w:t>
      </w:r>
    </w:p>
    <w:p w14:paraId="16BA48CF" w14:textId="77777777" w:rsidR="005F17C2" w:rsidRPr="007A1A39" w:rsidRDefault="005F17C2" w:rsidP="005F17C2">
      <w:pPr>
        <w:rPr>
          <w:rFonts w:ascii="Calibri" w:hAnsi="Calibri"/>
          <w:b/>
          <w:sz w:val="24"/>
          <w:szCs w:val="24"/>
        </w:rPr>
      </w:pPr>
    </w:p>
    <w:p w14:paraId="0387D9A3" w14:textId="77777777" w:rsidR="0066543E" w:rsidRDefault="0066543E" w:rsidP="008B48F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>. Resolutions</w:t>
      </w:r>
    </w:p>
    <w:p w14:paraId="0DB4EAAE" w14:textId="77777777" w:rsidR="0066543E" w:rsidRPr="0066543E" w:rsidRDefault="0066543E" w:rsidP="0066543E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What are issues that we see as an executive that need to be changed for SHSAA?</w:t>
      </w:r>
    </w:p>
    <w:p w14:paraId="709BCBFB" w14:textId="77777777" w:rsidR="0066543E" w:rsidRPr="00F42EF1" w:rsidRDefault="0066543E" w:rsidP="0066543E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What are some resolutions we would like to pursue?</w:t>
      </w:r>
    </w:p>
    <w:p w14:paraId="1D578741" w14:textId="7DC578F3" w:rsidR="00F42EF1" w:rsidRDefault="00F42EF1" w:rsidP="00F35BB4">
      <w:pPr>
        <w:numPr>
          <w:ilvl w:val="0"/>
          <w:numId w:val="1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SHSAA dates </w:t>
      </w:r>
      <w:r w:rsidR="00641205">
        <w:rPr>
          <w:rFonts w:ascii="Calibri" w:hAnsi="Calibri"/>
          <w:sz w:val="24"/>
          <w:szCs w:val="24"/>
        </w:rPr>
        <w:t xml:space="preserve">volleyball </w:t>
      </w:r>
      <w:r>
        <w:rPr>
          <w:rFonts w:ascii="Calibri" w:hAnsi="Calibri"/>
          <w:sz w:val="24"/>
          <w:szCs w:val="24"/>
        </w:rPr>
        <w:t>girls vs. boys- Over the</w:t>
      </w:r>
      <w:r w:rsidR="00F35BB4">
        <w:rPr>
          <w:rFonts w:ascii="Calibri" w:hAnsi="Calibri"/>
          <w:sz w:val="24"/>
          <w:szCs w:val="24"/>
        </w:rPr>
        <w:t>ir</w:t>
      </w:r>
      <w:r>
        <w:rPr>
          <w:rFonts w:ascii="Calibri" w:hAnsi="Calibri"/>
          <w:sz w:val="24"/>
          <w:szCs w:val="24"/>
        </w:rPr>
        <w:t xml:space="preserve"> high school career</w:t>
      </w:r>
      <w:r w:rsidR="00F35BB4">
        <w:rPr>
          <w:rFonts w:ascii="Calibri" w:hAnsi="Calibri"/>
          <w:sz w:val="24"/>
          <w:szCs w:val="24"/>
        </w:rPr>
        <w:t>, girls</w:t>
      </w:r>
      <w:r>
        <w:rPr>
          <w:rFonts w:ascii="Calibri" w:hAnsi="Calibri"/>
          <w:sz w:val="24"/>
          <w:szCs w:val="24"/>
        </w:rPr>
        <w:t xml:space="preserve"> lose a month of playing time (one week every year)</w:t>
      </w:r>
      <w:r w:rsidR="00F35BB4">
        <w:rPr>
          <w:rFonts w:ascii="Calibri" w:hAnsi="Calibri"/>
          <w:sz w:val="24"/>
          <w:szCs w:val="24"/>
        </w:rPr>
        <w:t xml:space="preserve"> vs. their male counterparts</w:t>
      </w:r>
      <w:r>
        <w:rPr>
          <w:rFonts w:ascii="Calibri" w:hAnsi="Calibri"/>
          <w:sz w:val="24"/>
          <w:szCs w:val="24"/>
        </w:rPr>
        <w:t>. Potential to flip-flop dates so that they would get the same amount of playing time over the</w:t>
      </w:r>
      <w:r w:rsidR="00641205">
        <w:rPr>
          <w:rFonts w:ascii="Calibri" w:hAnsi="Calibri"/>
          <w:sz w:val="24"/>
          <w:szCs w:val="24"/>
        </w:rPr>
        <w:t xml:space="preserve"> span of their high-school athletic career. </w:t>
      </w:r>
    </w:p>
    <w:p w14:paraId="753FCDF5" w14:textId="51435CE8" w:rsidR="00641205" w:rsidRDefault="00641205" w:rsidP="00F35BB4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There is conflict with girls regional and football but that already exists. </w:t>
      </w:r>
      <w:r w:rsidR="00F35BB4">
        <w:rPr>
          <w:rFonts w:ascii="Calibri" w:hAnsi="Calibri"/>
          <w:sz w:val="24"/>
          <w:szCs w:val="24"/>
        </w:rPr>
        <w:t xml:space="preserve">Are we thinking about what is equitable? Jason sent out a potential for what the resolution and rationale could look like. </w:t>
      </w:r>
    </w:p>
    <w:p w14:paraId="39B08968" w14:textId="759B470A" w:rsidR="00641205" w:rsidRDefault="00641205" w:rsidP="00F35BB4">
      <w:pPr>
        <w:numPr>
          <w:ilvl w:val="0"/>
          <w:numId w:val="1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Remembrance Day</w:t>
      </w:r>
      <w:r w:rsidR="00F35BB4"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start times</w:t>
      </w:r>
      <w:proofErr w:type="gramEnd"/>
      <w:r>
        <w:rPr>
          <w:rFonts w:ascii="Calibri" w:hAnsi="Calibri"/>
          <w:sz w:val="24"/>
          <w:szCs w:val="24"/>
        </w:rPr>
        <w:t xml:space="preserve">. This year </w:t>
      </w:r>
      <w:proofErr w:type="spellStart"/>
      <w:r>
        <w:rPr>
          <w:rFonts w:ascii="Calibri" w:hAnsi="Calibri"/>
          <w:sz w:val="24"/>
          <w:szCs w:val="24"/>
        </w:rPr>
        <w:t>Montmarte</w:t>
      </w:r>
      <w:proofErr w:type="spellEnd"/>
      <w:r>
        <w:rPr>
          <w:rFonts w:ascii="Calibri" w:hAnsi="Calibri"/>
          <w:sz w:val="24"/>
          <w:szCs w:val="24"/>
        </w:rPr>
        <w:t xml:space="preserve"> h</w:t>
      </w:r>
      <w:r w:rsidR="00F35BB4">
        <w:rPr>
          <w:rFonts w:ascii="Calibri" w:hAnsi="Calibri"/>
          <w:sz w:val="24"/>
          <w:szCs w:val="24"/>
        </w:rPr>
        <w:t>osted</w:t>
      </w:r>
      <w:r>
        <w:rPr>
          <w:rFonts w:ascii="Calibri" w:hAnsi="Calibri"/>
          <w:sz w:val="24"/>
          <w:szCs w:val="24"/>
        </w:rPr>
        <w:t xml:space="preserve"> playoffs </w:t>
      </w:r>
      <w:r w:rsidR="00F35BB4">
        <w:rPr>
          <w:rFonts w:ascii="Calibri" w:hAnsi="Calibri"/>
          <w:sz w:val="24"/>
          <w:szCs w:val="24"/>
        </w:rPr>
        <w:t xml:space="preserve">in their gym </w:t>
      </w:r>
      <w:r>
        <w:rPr>
          <w:rFonts w:ascii="Calibri" w:hAnsi="Calibri"/>
          <w:sz w:val="24"/>
          <w:szCs w:val="24"/>
        </w:rPr>
        <w:t xml:space="preserve">which is also deemed as the community hall. </w:t>
      </w:r>
      <w:proofErr w:type="spellStart"/>
      <w:r>
        <w:rPr>
          <w:rFonts w:ascii="Calibri" w:hAnsi="Calibri"/>
          <w:sz w:val="24"/>
          <w:szCs w:val="24"/>
        </w:rPr>
        <w:t>Vibank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FD7339">
        <w:rPr>
          <w:rFonts w:ascii="Calibri" w:hAnsi="Calibri"/>
          <w:sz w:val="24"/>
          <w:szCs w:val="24"/>
        </w:rPr>
        <w:t xml:space="preserve">volunteered to </w:t>
      </w:r>
      <w:r>
        <w:rPr>
          <w:rFonts w:ascii="Calibri" w:hAnsi="Calibri"/>
          <w:sz w:val="24"/>
          <w:szCs w:val="24"/>
        </w:rPr>
        <w:t xml:space="preserve">host when </w:t>
      </w:r>
      <w:proofErr w:type="spellStart"/>
      <w:r>
        <w:rPr>
          <w:rFonts w:ascii="Calibri" w:hAnsi="Calibri"/>
          <w:sz w:val="24"/>
          <w:szCs w:val="24"/>
        </w:rPr>
        <w:t>Montmarte</w:t>
      </w:r>
      <w:proofErr w:type="spellEnd"/>
      <w:r>
        <w:rPr>
          <w:rFonts w:ascii="Calibri" w:hAnsi="Calibri"/>
          <w:sz w:val="24"/>
          <w:szCs w:val="24"/>
        </w:rPr>
        <w:t xml:space="preserve"> found out about </w:t>
      </w:r>
      <w:r w:rsidR="00F35BB4">
        <w:rPr>
          <w:rFonts w:ascii="Calibri" w:hAnsi="Calibri"/>
          <w:sz w:val="24"/>
          <w:szCs w:val="24"/>
        </w:rPr>
        <w:t>conflict</w:t>
      </w:r>
      <w:r w:rsidR="00FD7339">
        <w:rPr>
          <w:rFonts w:ascii="Calibri" w:hAnsi="Calibri"/>
          <w:sz w:val="24"/>
          <w:szCs w:val="24"/>
        </w:rPr>
        <w:t xml:space="preserve"> but then took back </w:t>
      </w:r>
      <w:r w:rsidR="00F35BB4">
        <w:rPr>
          <w:rFonts w:ascii="Calibri" w:hAnsi="Calibri"/>
          <w:sz w:val="24"/>
          <w:szCs w:val="24"/>
        </w:rPr>
        <w:t xml:space="preserve">hosting when they figured out it was two days. The ceremony and games somewhat </w:t>
      </w:r>
      <w:proofErr w:type="gramStart"/>
      <w:r w:rsidR="00F35BB4">
        <w:rPr>
          <w:rFonts w:ascii="Calibri" w:hAnsi="Calibri"/>
          <w:sz w:val="24"/>
          <w:szCs w:val="24"/>
        </w:rPr>
        <w:t>overlapped</w:t>
      </w:r>
      <w:proofErr w:type="gramEnd"/>
      <w:r w:rsidR="00F35BB4">
        <w:rPr>
          <w:rFonts w:ascii="Calibri" w:hAnsi="Calibri"/>
          <w:sz w:val="24"/>
          <w:szCs w:val="24"/>
        </w:rPr>
        <w:t xml:space="preserve"> and it did not go well. </w:t>
      </w:r>
    </w:p>
    <w:p w14:paraId="7B752D17" w14:textId="44FB527B" w:rsidR="00FD7339" w:rsidRDefault="00FD7339" w:rsidP="00F42EF1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-Is QVDA putting out information and requirements for Remembrance Day and T</w:t>
      </w:r>
      <w:r w:rsidR="00F35BB4">
        <w:rPr>
          <w:rFonts w:ascii="Calibri" w:hAnsi="Calibri"/>
          <w:sz w:val="24"/>
          <w:szCs w:val="24"/>
        </w:rPr>
        <w:t>ruth &amp; Reconciliation</w:t>
      </w:r>
      <w:r>
        <w:rPr>
          <w:rFonts w:ascii="Calibri" w:hAnsi="Calibri"/>
          <w:sz w:val="24"/>
          <w:szCs w:val="24"/>
        </w:rPr>
        <w:t xml:space="preserve"> Day for host</w:t>
      </w:r>
      <w:r w:rsidR="00F83D36">
        <w:rPr>
          <w:rFonts w:ascii="Calibri" w:hAnsi="Calibri"/>
          <w:sz w:val="24"/>
          <w:szCs w:val="24"/>
        </w:rPr>
        <w:t>ing schools</w:t>
      </w:r>
      <w:r>
        <w:rPr>
          <w:rFonts w:ascii="Calibri" w:hAnsi="Calibri"/>
          <w:sz w:val="24"/>
          <w:szCs w:val="24"/>
        </w:rPr>
        <w:t xml:space="preserve">? This should be clearly stated in a message to hosts. </w:t>
      </w:r>
    </w:p>
    <w:p w14:paraId="7CC95353" w14:textId="77777777" w:rsidR="00F83D36" w:rsidRDefault="00641205" w:rsidP="00F42EF1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Some boards are also saying no competitions on September 30. </w:t>
      </w:r>
    </w:p>
    <w:p w14:paraId="1056F9F5" w14:textId="528E82AC" w:rsidR="00641205" w:rsidRDefault="00F83D36" w:rsidP="00F42EF1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641205">
        <w:rPr>
          <w:rFonts w:ascii="Calibri" w:hAnsi="Calibri"/>
          <w:sz w:val="24"/>
          <w:szCs w:val="24"/>
        </w:rPr>
        <w:t xml:space="preserve">What will the SHSAA position be </w:t>
      </w:r>
      <w:proofErr w:type="gramStart"/>
      <w:r w:rsidR="00641205">
        <w:rPr>
          <w:rFonts w:ascii="Calibri" w:hAnsi="Calibri"/>
          <w:sz w:val="24"/>
          <w:szCs w:val="24"/>
        </w:rPr>
        <w:t>in regard to</w:t>
      </w:r>
      <w:proofErr w:type="gramEnd"/>
      <w:r w:rsidR="00641205">
        <w:rPr>
          <w:rFonts w:ascii="Calibri" w:hAnsi="Calibri"/>
          <w:sz w:val="24"/>
          <w:szCs w:val="24"/>
        </w:rPr>
        <w:t xml:space="preserve"> that? </w:t>
      </w:r>
    </w:p>
    <w:p w14:paraId="2E646C41" w14:textId="425C2D24" w:rsidR="00FD7339" w:rsidRPr="00AE57F5" w:rsidRDefault="00FD7339" w:rsidP="00F83D36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Senior girls and Senior boys for cross-country run different distances. What is the reason for the discrepancy? </w:t>
      </w:r>
      <w:proofErr w:type="gramStart"/>
      <w:r>
        <w:rPr>
          <w:rFonts w:ascii="Calibri" w:hAnsi="Calibri"/>
          <w:sz w:val="24"/>
          <w:szCs w:val="24"/>
        </w:rPr>
        <w:t>Track</w:t>
      </w:r>
      <w:proofErr w:type="gramEnd"/>
      <w:r>
        <w:rPr>
          <w:rFonts w:ascii="Calibri" w:hAnsi="Calibri"/>
          <w:sz w:val="24"/>
          <w:szCs w:val="24"/>
        </w:rPr>
        <w:t xml:space="preserve"> is the same level and the </w:t>
      </w:r>
      <w:proofErr w:type="gramStart"/>
      <w:r>
        <w:rPr>
          <w:rFonts w:ascii="Calibri" w:hAnsi="Calibri"/>
          <w:sz w:val="24"/>
          <w:szCs w:val="24"/>
        </w:rPr>
        <w:t>higher level</w:t>
      </w:r>
      <w:proofErr w:type="gramEnd"/>
      <w:r>
        <w:rPr>
          <w:rFonts w:ascii="Calibri" w:hAnsi="Calibri"/>
          <w:sz w:val="24"/>
          <w:szCs w:val="24"/>
        </w:rPr>
        <w:t xml:space="preserve"> runners train </w:t>
      </w:r>
      <w:r w:rsidR="00F83D36">
        <w:rPr>
          <w:rFonts w:ascii="Calibri" w:hAnsi="Calibri"/>
          <w:sz w:val="24"/>
          <w:szCs w:val="24"/>
        </w:rPr>
        <w:t xml:space="preserve">all train </w:t>
      </w:r>
      <w:r>
        <w:rPr>
          <w:rFonts w:ascii="Calibri" w:hAnsi="Calibri"/>
          <w:sz w:val="24"/>
          <w:szCs w:val="24"/>
        </w:rPr>
        <w:t xml:space="preserve">for 5km. </w:t>
      </w:r>
    </w:p>
    <w:p w14:paraId="23ED53EC" w14:textId="77777777" w:rsidR="00AE57F5" w:rsidRDefault="00AE57F5" w:rsidP="0066543E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To be discussed next meeting</w:t>
      </w:r>
    </w:p>
    <w:p w14:paraId="62B94266" w14:textId="77777777" w:rsidR="0066543E" w:rsidRDefault="0066543E" w:rsidP="005A2DFF">
      <w:pPr>
        <w:ind w:firstLine="360"/>
        <w:rPr>
          <w:rFonts w:ascii="Calibri" w:hAnsi="Calibri"/>
          <w:b/>
          <w:sz w:val="24"/>
          <w:szCs w:val="24"/>
        </w:rPr>
      </w:pPr>
    </w:p>
    <w:p w14:paraId="78352FB3" w14:textId="77777777" w:rsidR="008F153D" w:rsidRDefault="008F153D" w:rsidP="008B48F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6</w:t>
      </w:r>
      <w:r>
        <w:rPr>
          <w:rFonts w:ascii="Calibri" w:hAnsi="Calibri"/>
          <w:b/>
          <w:sz w:val="24"/>
          <w:szCs w:val="24"/>
        </w:rPr>
        <w:t xml:space="preserve">. </w:t>
      </w:r>
      <w:r w:rsidR="008B48F5">
        <w:rPr>
          <w:rFonts w:ascii="Calibri" w:hAnsi="Calibri"/>
          <w:b/>
          <w:sz w:val="24"/>
          <w:szCs w:val="24"/>
        </w:rPr>
        <w:t>QVDA Constitution</w:t>
      </w:r>
    </w:p>
    <w:p w14:paraId="2B73CE67" w14:textId="77777777" w:rsidR="008B48F5" w:rsidRDefault="0078207C" w:rsidP="008B48F5">
      <w:pPr>
        <w:numPr>
          <w:ilvl w:val="0"/>
          <w:numId w:val="2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Just here as a reminder from AGM that it needs to be updated on the </w:t>
      </w:r>
      <w:proofErr w:type="gramStart"/>
      <w:r>
        <w:rPr>
          <w:rFonts w:ascii="Calibri" w:hAnsi="Calibri"/>
          <w:sz w:val="24"/>
          <w:szCs w:val="24"/>
        </w:rPr>
        <w:t>website</w:t>
      </w:r>
      <w:proofErr w:type="gramEnd"/>
    </w:p>
    <w:p w14:paraId="14C2204F" w14:textId="77777777" w:rsidR="008B48F5" w:rsidRDefault="008B48F5" w:rsidP="008B48F5">
      <w:pPr>
        <w:rPr>
          <w:rFonts w:ascii="Calibri" w:hAnsi="Calibri"/>
          <w:b/>
          <w:sz w:val="24"/>
          <w:szCs w:val="24"/>
        </w:rPr>
      </w:pPr>
    </w:p>
    <w:p w14:paraId="765E36D6" w14:textId="77777777" w:rsidR="004B7F62" w:rsidRDefault="005A2DFF" w:rsidP="008B48F5">
      <w:pPr>
        <w:rPr>
          <w:rFonts w:ascii="Calibri" w:hAnsi="Calibri"/>
          <w:b/>
          <w:sz w:val="24"/>
          <w:szCs w:val="24"/>
        </w:rPr>
      </w:pPr>
      <w:r w:rsidRPr="007A1A39">
        <w:rPr>
          <w:rFonts w:ascii="Calibri" w:hAnsi="Calibri"/>
          <w:b/>
          <w:sz w:val="24"/>
          <w:szCs w:val="24"/>
        </w:rPr>
        <w:t>1</w:t>
      </w:r>
      <w:r w:rsidR="004B7F62">
        <w:rPr>
          <w:rFonts w:ascii="Calibri" w:hAnsi="Calibri"/>
          <w:b/>
          <w:sz w:val="24"/>
          <w:szCs w:val="24"/>
        </w:rPr>
        <w:t>7</w:t>
      </w:r>
      <w:r w:rsidRPr="007A1A39">
        <w:rPr>
          <w:rFonts w:ascii="Calibri" w:hAnsi="Calibri"/>
          <w:b/>
          <w:sz w:val="24"/>
          <w:szCs w:val="24"/>
        </w:rPr>
        <w:t xml:space="preserve">. </w:t>
      </w:r>
      <w:r w:rsidR="007F3DD8">
        <w:rPr>
          <w:rFonts w:ascii="Calibri" w:hAnsi="Calibri"/>
          <w:b/>
          <w:sz w:val="24"/>
          <w:szCs w:val="24"/>
        </w:rPr>
        <w:t xml:space="preserve">Mixed Doubles Curling </w:t>
      </w:r>
    </w:p>
    <w:p w14:paraId="176A9C2B" w14:textId="1B0E8E75" w:rsidR="00091EA7" w:rsidRDefault="00091EA7" w:rsidP="008B48F5">
      <w:pPr>
        <w:numPr>
          <w:ilvl w:val="0"/>
          <w:numId w:val="2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Will be entering as a SHSAA sport next year so will need</w:t>
      </w:r>
      <w:r w:rsidR="0078207C">
        <w:rPr>
          <w:rFonts w:ascii="Calibri" w:hAnsi="Calibri"/>
          <w:sz w:val="24"/>
          <w:szCs w:val="24"/>
        </w:rPr>
        <w:t xml:space="preserve"> to</w:t>
      </w:r>
      <w:r>
        <w:rPr>
          <w:rFonts w:ascii="Calibri" w:hAnsi="Calibri"/>
          <w:sz w:val="24"/>
          <w:szCs w:val="24"/>
        </w:rPr>
        <w:t xml:space="preserve"> add it into our activities</w:t>
      </w:r>
      <w:r w:rsidR="00FD7339">
        <w:rPr>
          <w:rFonts w:ascii="Calibri" w:hAnsi="Calibri"/>
          <w:sz w:val="24"/>
          <w:szCs w:val="24"/>
        </w:rPr>
        <w:t xml:space="preserve">- One email already came asking if this could be an event at districts this year. It could be a district event but would not advance to provincials until next year. </w:t>
      </w:r>
    </w:p>
    <w:p w14:paraId="6FF5CACD" w14:textId="77777777" w:rsidR="00091EA7" w:rsidRDefault="00091EA7" w:rsidP="008B48F5">
      <w:pPr>
        <w:numPr>
          <w:ilvl w:val="0"/>
          <w:numId w:val="2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 we want to hold it at our District Championship this year as well</w:t>
      </w:r>
      <w:r w:rsidR="0078207C">
        <w:rPr>
          <w:rFonts w:ascii="Calibri" w:hAnsi="Calibri"/>
          <w:sz w:val="24"/>
          <w:szCs w:val="24"/>
        </w:rPr>
        <w:t>?</w:t>
      </w:r>
    </w:p>
    <w:p w14:paraId="4372089E" w14:textId="77777777" w:rsidR="00AE57F5" w:rsidRPr="00091EA7" w:rsidRDefault="00091EA7" w:rsidP="007F7084">
      <w:pPr>
        <w:numPr>
          <w:ilvl w:val="0"/>
          <w:numId w:val="29"/>
        </w:numPr>
        <w:rPr>
          <w:rFonts w:ascii="Calibri" w:hAnsi="Calibri"/>
          <w:sz w:val="24"/>
          <w:szCs w:val="24"/>
        </w:rPr>
      </w:pPr>
      <w:r w:rsidRPr="00091EA7">
        <w:rPr>
          <w:rFonts w:ascii="Calibri" w:hAnsi="Calibri"/>
          <w:sz w:val="24"/>
          <w:szCs w:val="24"/>
        </w:rPr>
        <w:t xml:space="preserve">Currently we have no hosts for any of our curling </w:t>
      </w:r>
      <w:proofErr w:type="gramStart"/>
      <w:r w:rsidRPr="00091EA7">
        <w:rPr>
          <w:rFonts w:ascii="Calibri" w:hAnsi="Calibri"/>
          <w:sz w:val="24"/>
          <w:szCs w:val="24"/>
        </w:rPr>
        <w:t>championships</w:t>
      </w:r>
      <w:proofErr w:type="gramEnd"/>
    </w:p>
    <w:p w14:paraId="08C16FD7" w14:textId="77777777" w:rsidR="004B7F62" w:rsidRDefault="004B7F62" w:rsidP="008A5ABF">
      <w:pPr>
        <w:ind w:firstLine="360"/>
        <w:rPr>
          <w:rFonts w:ascii="Calibri" w:hAnsi="Calibri"/>
          <w:b/>
          <w:sz w:val="24"/>
          <w:szCs w:val="24"/>
        </w:rPr>
      </w:pPr>
    </w:p>
    <w:p w14:paraId="7FEC47CB" w14:textId="77777777" w:rsidR="004B7F62" w:rsidRDefault="004B7F62" w:rsidP="008B48F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18. </w:t>
      </w:r>
      <w:r w:rsidR="008B48F5">
        <w:rPr>
          <w:rFonts w:ascii="Calibri" w:hAnsi="Calibri"/>
          <w:b/>
          <w:sz w:val="24"/>
          <w:szCs w:val="24"/>
        </w:rPr>
        <w:t>Basketball Clinic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268B3BE5" w14:textId="6BF13EE7" w:rsidR="000857C7" w:rsidRDefault="00091EA7" w:rsidP="007F7084">
      <w:pPr>
        <w:numPr>
          <w:ilvl w:val="0"/>
          <w:numId w:val="25"/>
        </w:numPr>
        <w:rPr>
          <w:rFonts w:ascii="Calibri" w:hAnsi="Calibri"/>
          <w:bCs/>
          <w:sz w:val="24"/>
          <w:szCs w:val="24"/>
        </w:rPr>
      </w:pPr>
      <w:r w:rsidRPr="00091EA7">
        <w:rPr>
          <w:rFonts w:ascii="Calibri" w:hAnsi="Calibri"/>
          <w:bCs/>
          <w:sz w:val="24"/>
          <w:szCs w:val="24"/>
        </w:rPr>
        <w:t xml:space="preserve">Thanks to </w:t>
      </w:r>
      <w:r w:rsidR="008B48F5" w:rsidRPr="00091EA7">
        <w:rPr>
          <w:rFonts w:ascii="Calibri" w:hAnsi="Calibri"/>
          <w:bCs/>
          <w:sz w:val="24"/>
          <w:szCs w:val="24"/>
        </w:rPr>
        <w:t xml:space="preserve">Josh </w:t>
      </w:r>
      <w:r w:rsidRPr="00091EA7">
        <w:rPr>
          <w:rFonts w:ascii="Calibri" w:hAnsi="Calibri"/>
          <w:bCs/>
          <w:sz w:val="24"/>
          <w:szCs w:val="24"/>
        </w:rPr>
        <w:t>for all the work planning this event.</w:t>
      </w:r>
      <w:r w:rsidR="00FD7339">
        <w:rPr>
          <w:rFonts w:ascii="Calibri" w:hAnsi="Calibri"/>
          <w:bCs/>
          <w:sz w:val="24"/>
          <w:szCs w:val="24"/>
        </w:rPr>
        <w:t xml:space="preserve"> </w:t>
      </w:r>
    </w:p>
    <w:p w14:paraId="4685917D" w14:textId="2DE5276E" w:rsidR="00AE57F5" w:rsidRDefault="000857C7" w:rsidP="007F7084">
      <w:pPr>
        <w:numPr>
          <w:ilvl w:val="0"/>
          <w:numId w:val="25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Need to send thank-you to the Len Williams Legacy fund for providing funding for this event</w:t>
      </w:r>
      <w:r w:rsidR="00FD7339">
        <w:rPr>
          <w:rFonts w:ascii="Calibri" w:hAnsi="Calibri"/>
          <w:bCs/>
          <w:sz w:val="24"/>
          <w:szCs w:val="24"/>
        </w:rPr>
        <w:t xml:space="preserve">. </w:t>
      </w:r>
    </w:p>
    <w:p w14:paraId="1D22A16D" w14:textId="187BCE9C" w:rsidR="00FD7339" w:rsidRDefault="00F83D36" w:rsidP="00FD7339">
      <w:pPr>
        <w:ind w:left="1127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-</w:t>
      </w:r>
      <w:r w:rsidR="003D0581">
        <w:rPr>
          <w:rFonts w:ascii="Calibri" w:hAnsi="Calibri"/>
          <w:bCs/>
          <w:sz w:val="24"/>
          <w:szCs w:val="24"/>
        </w:rPr>
        <w:t xml:space="preserve">Need to thank volunteers for video-taping </w:t>
      </w:r>
      <w:proofErr w:type="gramStart"/>
      <w:r w:rsidR="003D0581">
        <w:rPr>
          <w:rFonts w:ascii="Calibri" w:hAnsi="Calibri"/>
          <w:bCs/>
          <w:sz w:val="24"/>
          <w:szCs w:val="24"/>
        </w:rPr>
        <w:t>coaches</w:t>
      </w:r>
      <w:proofErr w:type="gramEnd"/>
      <w:r w:rsidR="003D0581">
        <w:rPr>
          <w:rFonts w:ascii="Calibri" w:hAnsi="Calibri"/>
          <w:bCs/>
          <w:sz w:val="24"/>
          <w:szCs w:val="24"/>
        </w:rPr>
        <w:t xml:space="preserve"> clinic last night. </w:t>
      </w:r>
    </w:p>
    <w:p w14:paraId="3FA4F842" w14:textId="24D79DB5" w:rsidR="003D0581" w:rsidRPr="00091EA7" w:rsidRDefault="003D0581" w:rsidP="00FD7339">
      <w:pPr>
        <w:ind w:left="1127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Kayla Vargo makes a motion to buy the three volunteers each a $20-$25 gift certificate. 2</w:t>
      </w:r>
      <w:r w:rsidRPr="003D0581">
        <w:rPr>
          <w:rFonts w:ascii="Calibri" w:hAnsi="Calibri"/>
          <w:bCs/>
          <w:sz w:val="24"/>
          <w:szCs w:val="24"/>
          <w:vertAlign w:val="superscript"/>
        </w:rPr>
        <w:t>nd</w:t>
      </w:r>
      <w:r>
        <w:rPr>
          <w:rFonts w:ascii="Calibri" w:hAnsi="Calibri"/>
          <w:bCs/>
          <w:sz w:val="24"/>
          <w:szCs w:val="24"/>
        </w:rPr>
        <w:t xml:space="preserve"> by David Bircher. Carried. </w:t>
      </w:r>
    </w:p>
    <w:p w14:paraId="0D2B4553" w14:textId="77777777" w:rsidR="008B48F5" w:rsidRDefault="008B48F5" w:rsidP="008B48F5">
      <w:pPr>
        <w:rPr>
          <w:rFonts w:ascii="Calibri" w:hAnsi="Calibri"/>
          <w:b/>
          <w:sz w:val="24"/>
          <w:szCs w:val="24"/>
        </w:rPr>
      </w:pPr>
    </w:p>
    <w:p w14:paraId="500F3D9E" w14:textId="77777777" w:rsidR="008B48F5" w:rsidRPr="007A1A39" w:rsidRDefault="004B7F62" w:rsidP="008B48F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19. </w:t>
      </w:r>
      <w:r w:rsidR="006516BB">
        <w:rPr>
          <w:rFonts w:ascii="Calibri" w:hAnsi="Calibri"/>
          <w:b/>
          <w:sz w:val="24"/>
          <w:szCs w:val="24"/>
        </w:rPr>
        <w:t xml:space="preserve">3 on 3 Basketball </w:t>
      </w:r>
    </w:p>
    <w:p w14:paraId="73BBC6A3" w14:textId="77777777" w:rsidR="000857C7" w:rsidRDefault="000857C7" w:rsidP="008B48F5">
      <w:pPr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Video</w:t>
      </w:r>
    </w:p>
    <w:p w14:paraId="05C05F2B" w14:textId="77777777" w:rsidR="000857C7" w:rsidRDefault="000857C7" w:rsidP="000857C7">
      <w:pPr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 this something we want to try at a few designated schools during the year?</w:t>
      </w:r>
    </w:p>
    <w:p w14:paraId="641E28D5" w14:textId="77777777" w:rsidR="004230F8" w:rsidRDefault="000857C7" w:rsidP="000857C7">
      <w:pPr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Maybe a jamboree concept to see about interest</w:t>
      </w:r>
      <w:r w:rsidR="003D0581">
        <w:rPr>
          <w:rFonts w:ascii="Calibri" w:hAnsi="Calibri"/>
          <w:sz w:val="24"/>
          <w:szCs w:val="24"/>
        </w:rPr>
        <w:t>-</w:t>
      </w:r>
    </w:p>
    <w:p w14:paraId="400FA327" w14:textId="0980DE04" w:rsidR="008B48F5" w:rsidRDefault="004230F8" w:rsidP="004230F8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3D0581">
        <w:rPr>
          <w:rFonts w:ascii="Calibri" w:hAnsi="Calibri"/>
          <w:sz w:val="24"/>
          <w:szCs w:val="24"/>
        </w:rPr>
        <w:t xml:space="preserve">Send out information </w:t>
      </w:r>
      <w:r w:rsidR="00F83D36">
        <w:rPr>
          <w:rFonts w:ascii="Calibri" w:hAnsi="Calibri"/>
          <w:sz w:val="24"/>
          <w:szCs w:val="24"/>
        </w:rPr>
        <w:t xml:space="preserve">and </w:t>
      </w:r>
      <w:r w:rsidR="003D0581">
        <w:rPr>
          <w:rFonts w:ascii="Calibri" w:hAnsi="Calibri"/>
          <w:sz w:val="24"/>
          <w:szCs w:val="24"/>
        </w:rPr>
        <w:t xml:space="preserve">video first to coaches to try and then QVDA can pay for officials for </w:t>
      </w:r>
      <w:r>
        <w:rPr>
          <w:rFonts w:ascii="Calibri" w:hAnsi="Calibri"/>
          <w:sz w:val="24"/>
          <w:szCs w:val="24"/>
        </w:rPr>
        <w:t xml:space="preserve">the night to drum up some interest. </w:t>
      </w:r>
    </w:p>
    <w:p w14:paraId="169E2709" w14:textId="7E9C4A5A" w:rsidR="004230F8" w:rsidRDefault="004230F8" w:rsidP="004230F8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-Maybe have a junior and senior division and competitive and non-competitive groups. </w:t>
      </w:r>
    </w:p>
    <w:p w14:paraId="28EE807F" w14:textId="60C4613A" w:rsidR="004230F8" w:rsidRDefault="004230F8" w:rsidP="004230F8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-There are FIBA rules. Make a fly sheet of them so it’s easy to reference? Make a poster to hang in schools to introduce jamboree. </w:t>
      </w:r>
    </w:p>
    <w:p w14:paraId="32F2E14A" w14:textId="77777777" w:rsidR="004B7F62" w:rsidRPr="004358E4" w:rsidRDefault="004B7F62" w:rsidP="008A5ABF">
      <w:pPr>
        <w:ind w:firstLine="360"/>
        <w:rPr>
          <w:rFonts w:ascii="Calibri" w:hAnsi="Calibri" w:cs="Calibri"/>
          <w:b/>
          <w:sz w:val="24"/>
          <w:szCs w:val="24"/>
        </w:rPr>
      </w:pPr>
    </w:p>
    <w:p w14:paraId="2AB9B0B8" w14:textId="77777777" w:rsidR="008A5ABF" w:rsidRDefault="004B7F62" w:rsidP="008B48F5">
      <w:pPr>
        <w:rPr>
          <w:rFonts w:ascii="Calibri" w:hAnsi="Calibri" w:cs="Calibri"/>
          <w:b/>
          <w:sz w:val="24"/>
          <w:szCs w:val="24"/>
        </w:rPr>
      </w:pPr>
      <w:r w:rsidRPr="004358E4">
        <w:rPr>
          <w:rFonts w:ascii="Calibri" w:hAnsi="Calibri" w:cs="Calibri"/>
          <w:b/>
          <w:sz w:val="24"/>
          <w:szCs w:val="24"/>
        </w:rPr>
        <w:t>2</w:t>
      </w:r>
      <w:r w:rsidR="0078207C">
        <w:rPr>
          <w:rFonts w:ascii="Calibri" w:hAnsi="Calibri" w:cs="Calibri"/>
          <w:b/>
          <w:sz w:val="24"/>
          <w:szCs w:val="24"/>
        </w:rPr>
        <w:t>0</w:t>
      </w:r>
      <w:r w:rsidRPr="004358E4">
        <w:rPr>
          <w:rFonts w:ascii="Calibri" w:hAnsi="Calibri" w:cs="Calibri"/>
          <w:b/>
          <w:sz w:val="24"/>
          <w:szCs w:val="24"/>
        </w:rPr>
        <w:t xml:space="preserve">. </w:t>
      </w:r>
      <w:r w:rsidR="007932E8" w:rsidRPr="004358E4">
        <w:rPr>
          <w:rFonts w:ascii="Calibri" w:hAnsi="Calibri" w:cs="Calibri"/>
          <w:b/>
          <w:sz w:val="24"/>
          <w:szCs w:val="24"/>
        </w:rPr>
        <w:t xml:space="preserve">Any other issues or concerns? </w:t>
      </w:r>
    </w:p>
    <w:p w14:paraId="19A09669" w14:textId="017833FC" w:rsidR="001A6EC2" w:rsidRDefault="001A6EC2" w:rsidP="008B48F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-Volleyball season length (will discuss again in March) </w:t>
      </w:r>
    </w:p>
    <w:p w14:paraId="68C26BE4" w14:textId="7B6EEE0F" w:rsidR="001A6EC2" w:rsidRDefault="001A6EC2" w:rsidP="008B48F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-Flag Football- does it have to take place in the fall? Could this be a Spring activity? </w:t>
      </w:r>
    </w:p>
    <w:p w14:paraId="6D96D2F8" w14:textId="3B766B37" w:rsidR="001A6EC2" w:rsidRDefault="001A6EC2" w:rsidP="008B48F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-Is a curling </w:t>
      </w:r>
      <w:proofErr w:type="gramStart"/>
      <w:r>
        <w:rPr>
          <w:rFonts w:ascii="Calibri" w:hAnsi="Calibri" w:cs="Calibri"/>
          <w:bCs/>
          <w:sz w:val="24"/>
          <w:szCs w:val="24"/>
        </w:rPr>
        <w:t>coaches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clinic an option to drum up some support? </w:t>
      </w:r>
    </w:p>
    <w:p w14:paraId="03783C24" w14:textId="00D828F1" w:rsidR="001A6EC2" w:rsidRPr="001A6EC2" w:rsidRDefault="001A6EC2" w:rsidP="008B48F5">
      <w:pPr>
        <w:rPr>
          <w:rFonts w:ascii="Calibri" w:hAnsi="Calibri" w:cs="Calibri"/>
          <w:bCs/>
          <w:sz w:val="24"/>
          <w:szCs w:val="24"/>
        </w:rPr>
      </w:pPr>
    </w:p>
    <w:p w14:paraId="30BD5EB5" w14:textId="77777777" w:rsidR="007932E8" w:rsidRDefault="007932E8" w:rsidP="008A5ABF">
      <w:pPr>
        <w:ind w:firstLine="360"/>
        <w:rPr>
          <w:rFonts w:ascii="Calibri" w:hAnsi="Calibri"/>
          <w:b/>
          <w:sz w:val="24"/>
          <w:szCs w:val="24"/>
        </w:rPr>
      </w:pPr>
    </w:p>
    <w:p w14:paraId="6BE713C0" w14:textId="7B590887" w:rsidR="007932E8" w:rsidRPr="00E1142F" w:rsidRDefault="004B7F62" w:rsidP="00E1142F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</w:t>
      </w:r>
      <w:r w:rsidR="0078207C">
        <w:rPr>
          <w:rFonts w:ascii="Calibri" w:hAnsi="Calibri"/>
          <w:b/>
          <w:sz w:val="24"/>
          <w:szCs w:val="24"/>
        </w:rPr>
        <w:t>1</w:t>
      </w:r>
      <w:r>
        <w:rPr>
          <w:rFonts w:ascii="Calibri" w:hAnsi="Calibri"/>
          <w:b/>
          <w:sz w:val="24"/>
          <w:szCs w:val="24"/>
        </w:rPr>
        <w:t>.</w:t>
      </w:r>
      <w:r w:rsidR="003E7605" w:rsidRPr="007A1A39">
        <w:rPr>
          <w:rFonts w:ascii="Calibri" w:hAnsi="Calibri"/>
          <w:b/>
          <w:sz w:val="24"/>
          <w:szCs w:val="24"/>
        </w:rPr>
        <w:t xml:space="preserve"> Next Meeting</w:t>
      </w:r>
      <w:r w:rsidR="00E1142F">
        <w:rPr>
          <w:rFonts w:ascii="Calibri" w:hAnsi="Calibri"/>
          <w:b/>
          <w:sz w:val="24"/>
          <w:szCs w:val="24"/>
        </w:rPr>
        <w:t xml:space="preserve">: </w:t>
      </w:r>
      <w:r w:rsidR="00F83D36" w:rsidRPr="00F83D36">
        <w:rPr>
          <w:rFonts w:ascii="Calibri" w:hAnsi="Calibri"/>
          <w:bCs/>
          <w:sz w:val="24"/>
          <w:szCs w:val="24"/>
        </w:rPr>
        <w:t>March 7, 1:30pm. Indian Head</w:t>
      </w:r>
    </w:p>
    <w:p w14:paraId="1AEDB054" w14:textId="77777777" w:rsidR="00696238" w:rsidRPr="007A1A39" w:rsidRDefault="00696238" w:rsidP="008A5ABF">
      <w:pPr>
        <w:ind w:firstLine="360"/>
        <w:rPr>
          <w:rFonts w:ascii="Calibri" w:hAnsi="Calibri"/>
          <w:b/>
          <w:sz w:val="24"/>
          <w:szCs w:val="24"/>
        </w:rPr>
      </w:pPr>
    </w:p>
    <w:p w14:paraId="2B92387F" w14:textId="156C8F49" w:rsidR="004B7F62" w:rsidRPr="00E1142F" w:rsidRDefault="004B7F62" w:rsidP="004B7F62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</w:t>
      </w:r>
      <w:r w:rsidR="0078207C">
        <w:rPr>
          <w:rFonts w:ascii="Calibri" w:hAnsi="Calibri"/>
          <w:b/>
          <w:sz w:val="24"/>
          <w:szCs w:val="24"/>
        </w:rPr>
        <w:t>2</w:t>
      </w:r>
      <w:r w:rsidR="007932E8" w:rsidRPr="007A1A39">
        <w:rPr>
          <w:rFonts w:ascii="Calibri" w:hAnsi="Calibri"/>
          <w:b/>
          <w:sz w:val="24"/>
          <w:szCs w:val="24"/>
        </w:rPr>
        <w:t>. Adjournment</w:t>
      </w:r>
      <w:r w:rsidR="00E1142F">
        <w:rPr>
          <w:rFonts w:ascii="Calibri" w:hAnsi="Calibri"/>
          <w:b/>
          <w:sz w:val="24"/>
          <w:szCs w:val="24"/>
        </w:rPr>
        <w:t xml:space="preserve">: </w:t>
      </w:r>
      <w:r w:rsidR="00E1142F">
        <w:rPr>
          <w:rFonts w:ascii="Calibri" w:hAnsi="Calibri"/>
          <w:bCs/>
          <w:sz w:val="24"/>
          <w:szCs w:val="24"/>
        </w:rPr>
        <w:t xml:space="preserve">Motion for adjournment by </w:t>
      </w:r>
      <w:r w:rsidR="001A6EC2">
        <w:rPr>
          <w:rFonts w:ascii="Calibri" w:hAnsi="Calibri"/>
          <w:sz w:val="24"/>
          <w:szCs w:val="24"/>
        </w:rPr>
        <w:t>Elizabeth Ingram</w:t>
      </w:r>
      <w:r w:rsidR="00091EA7">
        <w:rPr>
          <w:rFonts w:ascii="Calibri" w:hAnsi="Calibri"/>
          <w:sz w:val="24"/>
          <w:szCs w:val="24"/>
        </w:rPr>
        <w:t>, 2</w:t>
      </w:r>
      <w:r w:rsidR="00091EA7" w:rsidRPr="00C830F6">
        <w:rPr>
          <w:rFonts w:ascii="Calibri" w:hAnsi="Calibri"/>
          <w:sz w:val="24"/>
          <w:szCs w:val="24"/>
          <w:vertAlign w:val="superscript"/>
        </w:rPr>
        <w:t>nd</w:t>
      </w:r>
      <w:r w:rsidR="001A6EC2">
        <w:rPr>
          <w:rFonts w:ascii="Calibri" w:hAnsi="Calibri"/>
          <w:sz w:val="24"/>
          <w:szCs w:val="24"/>
        </w:rPr>
        <w:t xml:space="preserve"> </w:t>
      </w:r>
      <w:r w:rsidR="00F83D36">
        <w:rPr>
          <w:rFonts w:ascii="Calibri" w:hAnsi="Calibri"/>
          <w:sz w:val="24"/>
          <w:szCs w:val="24"/>
        </w:rPr>
        <w:t xml:space="preserve">by </w:t>
      </w:r>
      <w:r w:rsidR="001A6EC2">
        <w:rPr>
          <w:rFonts w:ascii="Calibri" w:hAnsi="Calibri"/>
          <w:sz w:val="24"/>
          <w:szCs w:val="24"/>
        </w:rPr>
        <w:t xml:space="preserve">Christina Probst. 3:20PM. </w:t>
      </w:r>
    </w:p>
    <w:sectPr w:rsidR="004B7F62" w:rsidRPr="00E1142F">
      <w:pgSz w:w="12240" w:h="15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F306" w14:textId="77777777" w:rsidR="009219DA" w:rsidRDefault="009219DA" w:rsidP="00F6606B">
      <w:r>
        <w:separator/>
      </w:r>
    </w:p>
  </w:endnote>
  <w:endnote w:type="continuationSeparator" w:id="0">
    <w:p w14:paraId="5C9ACEC7" w14:textId="77777777" w:rsidR="009219DA" w:rsidRDefault="009219DA" w:rsidP="00F6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1989" w14:textId="77777777" w:rsidR="009219DA" w:rsidRDefault="009219DA" w:rsidP="00F6606B">
      <w:r>
        <w:separator/>
      </w:r>
    </w:p>
  </w:footnote>
  <w:footnote w:type="continuationSeparator" w:id="0">
    <w:p w14:paraId="5FBA8981" w14:textId="77777777" w:rsidR="009219DA" w:rsidRDefault="009219DA" w:rsidP="00F6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DCC"/>
    <w:multiLevelType w:val="hybridMultilevel"/>
    <w:tmpl w:val="888E3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47DED"/>
    <w:multiLevelType w:val="hybridMultilevel"/>
    <w:tmpl w:val="70700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4576B"/>
    <w:multiLevelType w:val="hybridMultilevel"/>
    <w:tmpl w:val="D3C4A9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519FA"/>
    <w:multiLevelType w:val="hybridMultilevel"/>
    <w:tmpl w:val="98F8CCD0"/>
    <w:lvl w:ilvl="0" w:tplc="040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1B21741F"/>
    <w:multiLevelType w:val="hybridMultilevel"/>
    <w:tmpl w:val="119860C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751788"/>
    <w:multiLevelType w:val="hybridMultilevel"/>
    <w:tmpl w:val="C4F2F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92C13"/>
    <w:multiLevelType w:val="hybridMultilevel"/>
    <w:tmpl w:val="1A6058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06BDC"/>
    <w:multiLevelType w:val="hybridMultilevel"/>
    <w:tmpl w:val="0596837A"/>
    <w:lvl w:ilvl="0" w:tplc="07826C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6C1B"/>
    <w:multiLevelType w:val="hybridMultilevel"/>
    <w:tmpl w:val="228224B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0487835"/>
    <w:multiLevelType w:val="hybridMultilevel"/>
    <w:tmpl w:val="2A8A5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AD7371"/>
    <w:multiLevelType w:val="hybridMultilevel"/>
    <w:tmpl w:val="1046A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60540C"/>
    <w:multiLevelType w:val="hybridMultilevel"/>
    <w:tmpl w:val="460218E6"/>
    <w:lvl w:ilvl="0" w:tplc="10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2" w15:restartNumberingAfterBreak="0">
    <w:nsid w:val="3F62434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</w:abstractNum>
  <w:abstractNum w:abstractNumId="13" w15:restartNumberingAfterBreak="0">
    <w:nsid w:val="41AF05D5"/>
    <w:multiLevelType w:val="hybridMultilevel"/>
    <w:tmpl w:val="AD4C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F0F64"/>
    <w:multiLevelType w:val="hybridMultilevel"/>
    <w:tmpl w:val="079EA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542B46"/>
    <w:multiLevelType w:val="hybridMultilevel"/>
    <w:tmpl w:val="3D205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751AA"/>
    <w:multiLevelType w:val="hybridMultilevel"/>
    <w:tmpl w:val="578C2AA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A05EA"/>
    <w:multiLevelType w:val="hybridMultilevel"/>
    <w:tmpl w:val="64908128"/>
    <w:lvl w:ilvl="0" w:tplc="27B83C6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  <w:b w:val="0"/>
      </w:rPr>
    </w:lvl>
    <w:lvl w:ilvl="1" w:tplc="10090019">
      <w:start w:val="1"/>
      <w:numFmt w:val="lowerLetter"/>
      <w:lvlText w:val="%2."/>
      <w:lvlJc w:val="left"/>
      <w:pPr>
        <w:ind w:left="3217" w:hanging="360"/>
      </w:pPr>
    </w:lvl>
    <w:lvl w:ilvl="2" w:tplc="1009001B" w:tentative="1">
      <w:start w:val="1"/>
      <w:numFmt w:val="lowerRoman"/>
      <w:lvlText w:val="%3."/>
      <w:lvlJc w:val="right"/>
      <w:pPr>
        <w:ind w:left="3937" w:hanging="180"/>
      </w:pPr>
    </w:lvl>
    <w:lvl w:ilvl="3" w:tplc="1009000F" w:tentative="1">
      <w:start w:val="1"/>
      <w:numFmt w:val="decimal"/>
      <w:lvlText w:val="%4."/>
      <w:lvlJc w:val="left"/>
      <w:pPr>
        <w:ind w:left="4657" w:hanging="360"/>
      </w:pPr>
    </w:lvl>
    <w:lvl w:ilvl="4" w:tplc="10090019" w:tentative="1">
      <w:start w:val="1"/>
      <w:numFmt w:val="lowerLetter"/>
      <w:lvlText w:val="%5."/>
      <w:lvlJc w:val="left"/>
      <w:pPr>
        <w:ind w:left="5377" w:hanging="360"/>
      </w:pPr>
    </w:lvl>
    <w:lvl w:ilvl="5" w:tplc="1009001B" w:tentative="1">
      <w:start w:val="1"/>
      <w:numFmt w:val="lowerRoman"/>
      <w:lvlText w:val="%6."/>
      <w:lvlJc w:val="right"/>
      <w:pPr>
        <w:ind w:left="6097" w:hanging="180"/>
      </w:pPr>
    </w:lvl>
    <w:lvl w:ilvl="6" w:tplc="1009000F" w:tentative="1">
      <w:start w:val="1"/>
      <w:numFmt w:val="decimal"/>
      <w:lvlText w:val="%7."/>
      <w:lvlJc w:val="left"/>
      <w:pPr>
        <w:ind w:left="6817" w:hanging="360"/>
      </w:pPr>
    </w:lvl>
    <w:lvl w:ilvl="7" w:tplc="10090019" w:tentative="1">
      <w:start w:val="1"/>
      <w:numFmt w:val="lowerLetter"/>
      <w:lvlText w:val="%8."/>
      <w:lvlJc w:val="left"/>
      <w:pPr>
        <w:ind w:left="7537" w:hanging="360"/>
      </w:pPr>
    </w:lvl>
    <w:lvl w:ilvl="8" w:tplc="100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8" w15:restartNumberingAfterBreak="0">
    <w:nsid w:val="4D8B1A88"/>
    <w:multiLevelType w:val="hybridMultilevel"/>
    <w:tmpl w:val="07B4E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A95E96"/>
    <w:multiLevelType w:val="hybridMultilevel"/>
    <w:tmpl w:val="C57CB64E"/>
    <w:lvl w:ilvl="0" w:tplc="040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505219A9"/>
    <w:multiLevelType w:val="hybridMultilevel"/>
    <w:tmpl w:val="4D344F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5B7C"/>
    <w:multiLevelType w:val="hybridMultilevel"/>
    <w:tmpl w:val="B5F89B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2A4840"/>
    <w:multiLevelType w:val="hybridMultilevel"/>
    <w:tmpl w:val="AC329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F3675"/>
    <w:multiLevelType w:val="hybridMultilevel"/>
    <w:tmpl w:val="5B180D22"/>
    <w:lvl w:ilvl="0" w:tplc="FFFFFFFF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0C6375"/>
    <w:multiLevelType w:val="hybridMultilevel"/>
    <w:tmpl w:val="B6569A3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426783"/>
    <w:multiLevelType w:val="hybridMultilevel"/>
    <w:tmpl w:val="21BC7324"/>
    <w:lvl w:ilvl="0" w:tplc="3B905D7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6" w:hanging="360"/>
      </w:pPr>
    </w:lvl>
    <w:lvl w:ilvl="2" w:tplc="1009001B" w:tentative="1">
      <w:start w:val="1"/>
      <w:numFmt w:val="lowerRoman"/>
      <w:lvlText w:val="%3."/>
      <w:lvlJc w:val="right"/>
      <w:pPr>
        <w:ind w:left="3926" w:hanging="180"/>
      </w:pPr>
    </w:lvl>
    <w:lvl w:ilvl="3" w:tplc="1009000F" w:tentative="1">
      <w:start w:val="1"/>
      <w:numFmt w:val="decimal"/>
      <w:lvlText w:val="%4."/>
      <w:lvlJc w:val="left"/>
      <w:pPr>
        <w:ind w:left="4646" w:hanging="360"/>
      </w:pPr>
    </w:lvl>
    <w:lvl w:ilvl="4" w:tplc="10090019" w:tentative="1">
      <w:start w:val="1"/>
      <w:numFmt w:val="lowerLetter"/>
      <w:lvlText w:val="%5."/>
      <w:lvlJc w:val="left"/>
      <w:pPr>
        <w:ind w:left="5366" w:hanging="360"/>
      </w:pPr>
    </w:lvl>
    <w:lvl w:ilvl="5" w:tplc="1009001B" w:tentative="1">
      <w:start w:val="1"/>
      <w:numFmt w:val="lowerRoman"/>
      <w:lvlText w:val="%6."/>
      <w:lvlJc w:val="right"/>
      <w:pPr>
        <w:ind w:left="6086" w:hanging="180"/>
      </w:pPr>
    </w:lvl>
    <w:lvl w:ilvl="6" w:tplc="1009000F" w:tentative="1">
      <w:start w:val="1"/>
      <w:numFmt w:val="decimal"/>
      <w:lvlText w:val="%7."/>
      <w:lvlJc w:val="left"/>
      <w:pPr>
        <w:ind w:left="6806" w:hanging="360"/>
      </w:pPr>
    </w:lvl>
    <w:lvl w:ilvl="7" w:tplc="10090019" w:tentative="1">
      <w:start w:val="1"/>
      <w:numFmt w:val="lowerLetter"/>
      <w:lvlText w:val="%8."/>
      <w:lvlJc w:val="left"/>
      <w:pPr>
        <w:ind w:left="7526" w:hanging="360"/>
      </w:pPr>
    </w:lvl>
    <w:lvl w:ilvl="8" w:tplc="10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6" w15:restartNumberingAfterBreak="0">
    <w:nsid w:val="57A76F7E"/>
    <w:multiLevelType w:val="hybridMultilevel"/>
    <w:tmpl w:val="555284D0"/>
    <w:lvl w:ilvl="0" w:tplc="040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7" w15:restartNumberingAfterBreak="0">
    <w:nsid w:val="5BDC602D"/>
    <w:multiLevelType w:val="hybridMultilevel"/>
    <w:tmpl w:val="32DA51F6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A54B0EC">
      <w:start w:val="1"/>
      <w:numFmt w:val="decimal"/>
      <w:lvlText w:val="%6"/>
      <w:lvlJc w:val="left"/>
      <w:pPr>
        <w:ind w:left="5400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BC5CDC"/>
    <w:multiLevelType w:val="hybridMultilevel"/>
    <w:tmpl w:val="5DECB7C0"/>
    <w:lvl w:ilvl="0" w:tplc="27B83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C6012"/>
    <w:multiLevelType w:val="hybridMultilevel"/>
    <w:tmpl w:val="D00285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263BA6"/>
    <w:multiLevelType w:val="hybridMultilevel"/>
    <w:tmpl w:val="320C3BA4"/>
    <w:lvl w:ilvl="0" w:tplc="68EA5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20171"/>
    <w:multiLevelType w:val="hybridMultilevel"/>
    <w:tmpl w:val="C71C30D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A5E20"/>
    <w:multiLevelType w:val="hybridMultilevel"/>
    <w:tmpl w:val="5CDE3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9F2E68"/>
    <w:multiLevelType w:val="hybridMultilevel"/>
    <w:tmpl w:val="33BAC1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4848F4"/>
    <w:multiLevelType w:val="hybridMultilevel"/>
    <w:tmpl w:val="1C5EC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B817AD"/>
    <w:multiLevelType w:val="hybridMultilevel"/>
    <w:tmpl w:val="B554F748"/>
    <w:lvl w:ilvl="0" w:tplc="4738BA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6FE4EE8"/>
    <w:multiLevelType w:val="hybridMultilevel"/>
    <w:tmpl w:val="C028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E1BCF"/>
    <w:multiLevelType w:val="hybridMultilevel"/>
    <w:tmpl w:val="295062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DD2D6A"/>
    <w:multiLevelType w:val="hybridMultilevel"/>
    <w:tmpl w:val="1DD61C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24DFD"/>
    <w:multiLevelType w:val="hybridMultilevel"/>
    <w:tmpl w:val="586CB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0035216">
    <w:abstractNumId w:val="12"/>
  </w:num>
  <w:num w:numId="2" w16cid:durableId="1439833827">
    <w:abstractNumId w:val="27"/>
  </w:num>
  <w:num w:numId="3" w16cid:durableId="554514716">
    <w:abstractNumId w:val="4"/>
  </w:num>
  <w:num w:numId="4" w16cid:durableId="350768918">
    <w:abstractNumId w:val="23"/>
  </w:num>
  <w:num w:numId="5" w16cid:durableId="1375617639">
    <w:abstractNumId w:val="13"/>
  </w:num>
  <w:num w:numId="6" w16cid:durableId="904335535">
    <w:abstractNumId w:val="38"/>
  </w:num>
  <w:num w:numId="7" w16cid:durableId="1174415523">
    <w:abstractNumId w:val="9"/>
  </w:num>
  <w:num w:numId="8" w16cid:durableId="779838805">
    <w:abstractNumId w:val="14"/>
  </w:num>
  <w:num w:numId="9" w16cid:durableId="1177844556">
    <w:abstractNumId w:val="39"/>
  </w:num>
  <w:num w:numId="10" w16cid:durableId="1975600437">
    <w:abstractNumId w:val="8"/>
  </w:num>
  <w:num w:numId="11" w16cid:durableId="908149433">
    <w:abstractNumId w:val="22"/>
  </w:num>
  <w:num w:numId="12" w16cid:durableId="1697151603">
    <w:abstractNumId w:val="34"/>
  </w:num>
  <w:num w:numId="13" w16cid:durableId="1440878202">
    <w:abstractNumId w:val="5"/>
  </w:num>
  <w:num w:numId="14" w16cid:durableId="454451640">
    <w:abstractNumId w:val="15"/>
  </w:num>
  <w:num w:numId="15" w16cid:durableId="261888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5632501">
    <w:abstractNumId w:val="20"/>
  </w:num>
  <w:num w:numId="17" w16cid:durableId="1282228165">
    <w:abstractNumId w:val="18"/>
  </w:num>
  <w:num w:numId="18" w16cid:durableId="560600145">
    <w:abstractNumId w:val="1"/>
  </w:num>
  <w:num w:numId="19" w16cid:durableId="483470028">
    <w:abstractNumId w:val="32"/>
  </w:num>
  <w:num w:numId="20" w16cid:durableId="553851313">
    <w:abstractNumId w:val="0"/>
  </w:num>
  <w:num w:numId="21" w16cid:durableId="1189179940">
    <w:abstractNumId w:val="21"/>
  </w:num>
  <w:num w:numId="22" w16cid:durableId="328875315">
    <w:abstractNumId w:val="24"/>
  </w:num>
  <w:num w:numId="23" w16cid:durableId="303585006">
    <w:abstractNumId w:val="31"/>
  </w:num>
  <w:num w:numId="24" w16cid:durableId="848911655">
    <w:abstractNumId w:val="2"/>
  </w:num>
  <w:num w:numId="25" w16cid:durableId="1607034235">
    <w:abstractNumId w:val="11"/>
  </w:num>
  <w:num w:numId="26" w16cid:durableId="2100174963">
    <w:abstractNumId w:val="6"/>
  </w:num>
  <w:num w:numId="27" w16cid:durableId="362288163">
    <w:abstractNumId w:val="36"/>
  </w:num>
  <w:num w:numId="28" w16cid:durableId="766316016">
    <w:abstractNumId w:val="29"/>
  </w:num>
  <w:num w:numId="29" w16cid:durableId="1814133302">
    <w:abstractNumId w:val="16"/>
  </w:num>
  <w:num w:numId="30" w16cid:durableId="1056467278">
    <w:abstractNumId w:val="7"/>
  </w:num>
  <w:num w:numId="31" w16cid:durableId="559250257">
    <w:abstractNumId w:val="28"/>
  </w:num>
  <w:num w:numId="32" w16cid:durableId="840777940">
    <w:abstractNumId w:val="30"/>
  </w:num>
  <w:num w:numId="33" w16cid:durableId="1141993686">
    <w:abstractNumId w:val="19"/>
  </w:num>
  <w:num w:numId="34" w16cid:durableId="48194625">
    <w:abstractNumId w:val="17"/>
  </w:num>
  <w:num w:numId="35" w16cid:durableId="1300956860">
    <w:abstractNumId w:val="3"/>
  </w:num>
  <w:num w:numId="36" w16cid:durableId="2140561473">
    <w:abstractNumId w:val="26"/>
  </w:num>
  <w:num w:numId="37" w16cid:durableId="1911041365">
    <w:abstractNumId w:val="25"/>
  </w:num>
  <w:num w:numId="38" w16cid:durableId="1434204332">
    <w:abstractNumId w:val="35"/>
  </w:num>
  <w:num w:numId="39" w16cid:durableId="1266572607">
    <w:abstractNumId w:val="33"/>
  </w:num>
  <w:num w:numId="40" w16cid:durableId="2041929345">
    <w:abstractNumId w:val="37"/>
  </w:num>
  <w:num w:numId="41" w16cid:durableId="147313337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F1"/>
    <w:rsid w:val="00017F6E"/>
    <w:rsid w:val="0002080A"/>
    <w:rsid w:val="000223F0"/>
    <w:rsid w:val="00025D94"/>
    <w:rsid w:val="00027E7A"/>
    <w:rsid w:val="000314CE"/>
    <w:rsid w:val="00046383"/>
    <w:rsid w:val="00054077"/>
    <w:rsid w:val="000843C4"/>
    <w:rsid w:val="000857C7"/>
    <w:rsid w:val="00091EA7"/>
    <w:rsid w:val="001107A8"/>
    <w:rsid w:val="001444FE"/>
    <w:rsid w:val="00145EF0"/>
    <w:rsid w:val="001A6EC2"/>
    <w:rsid w:val="001B09BA"/>
    <w:rsid w:val="001B7F37"/>
    <w:rsid w:val="001C3B67"/>
    <w:rsid w:val="001C3C71"/>
    <w:rsid w:val="001C5526"/>
    <w:rsid w:val="00274D54"/>
    <w:rsid w:val="0028214B"/>
    <w:rsid w:val="002B3805"/>
    <w:rsid w:val="002D1705"/>
    <w:rsid w:val="002E0303"/>
    <w:rsid w:val="002E5F74"/>
    <w:rsid w:val="0030196B"/>
    <w:rsid w:val="00337DCB"/>
    <w:rsid w:val="0039615D"/>
    <w:rsid w:val="00396D60"/>
    <w:rsid w:val="003B62C1"/>
    <w:rsid w:val="003D0581"/>
    <w:rsid w:val="003E7605"/>
    <w:rsid w:val="004230F8"/>
    <w:rsid w:val="004358E4"/>
    <w:rsid w:val="00436619"/>
    <w:rsid w:val="0045462F"/>
    <w:rsid w:val="00464277"/>
    <w:rsid w:val="00477413"/>
    <w:rsid w:val="004B347C"/>
    <w:rsid w:val="004B7F62"/>
    <w:rsid w:val="004C0EC7"/>
    <w:rsid w:val="004C5F0C"/>
    <w:rsid w:val="004E2C00"/>
    <w:rsid w:val="004F3E60"/>
    <w:rsid w:val="0057630F"/>
    <w:rsid w:val="00587D80"/>
    <w:rsid w:val="005A2DFF"/>
    <w:rsid w:val="005A51C3"/>
    <w:rsid w:val="005B1325"/>
    <w:rsid w:val="005C1FC7"/>
    <w:rsid w:val="005E1DD0"/>
    <w:rsid w:val="005F17C2"/>
    <w:rsid w:val="0060017B"/>
    <w:rsid w:val="00601E39"/>
    <w:rsid w:val="00614D88"/>
    <w:rsid w:val="00615CB2"/>
    <w:rsid w:val="00622C88"/>
    <w:rsid w:val="00641205"/>
    <w:rsid w:val="00643A7E"/>
    <w:rsid w:val="006516BB"/>
    <w:rsid w:val="0066543E"/>
    <w:rsid w:val="00696238"/>
    <w:rsid w:val="006C5941"/>
    <w:rsid w:val="006C7E3A"/>
    <w:rsid w:val="006F0BC5"/>
    <w:rsid w:val="00744106"/>
    <w:rsid w:val="00744C37"/>
    <w:rsid w:val="0078207C"/>
    <w:rsid w:val="00784B16"/>
    <w:rsid w:val="00785803"/>
    <w:rsid w:val="007932E8"/>
    <w:rsid w:val="007A1A39"/>
    <w:rsid w:val="007A2D71"/>
    <w:rsid w:val="007B599F"/>
    <w:rsid w:val="007D7C5A"/>
    <w:rsid w:val="007E2C51"/>
    <w:rsid w:val="007F308E"/>
    <w:rsid w:val="007F3DD8"/>
    <w:rsid w:val="007F7084"/>
    <w:rsid w:val="008301FB"/>
    <w:rsid w:val="008822BA"/>
    <w:rsid w:val="008A5ABF"/>
    <w:rsid w:val="008B48F5"/>
    <w:rsid w:val="008B645D"/>
    <w:rsid w:val="008C47F8"/>
    <w:rsid w:val="008F13A0"/>
    <w:rsid w:val="008F153D"/>
    <w:rsid w:val="009073A5"/>
    <w:rsid w:val="009219DA"/>
    <w:rsid w:val="00947FD6"/>
    <w:rsid w:val="00971CA1"/>
    <w:rsid w:val="00977FCD"/>
    <w:rsid w:val="0098789E"/>
    <w:rsid w:val="009B557A"/>
    <w:rsid w:val="009B5F97"/>
    <w:rsid w:val="00A068F1"/>
    <w:rsid w:val="00A31433"/>
    <w:rsid w:val="00A63B68"/>
    <w:rsid w:val="00A92A2A"/>
    <w:rsid w:val="00AA30F1"/>
    <w:rsid w:val="00AA74E4"/>
    <w:rsid w:val="00AB2839"/>
    <w:rsid w:val="00AC72F6"/>
    <w:rsid w:val="00AE57F5"/>
    <w:rsid w:val="00B24B22"/>
    <w:rsid w:val="00B31F8B"/>
    <w:rsid w:val="00B45E53"/>
    <w:rsid w:val="00B625F9"/>
    <w:rsid w:val="00BA5A0B"/>
    <w:rsid w:val="00BB7D9B"/>
    <w:rsid w:val="00BC09D9"/>
    <w:rsid w:val="00BC0BCA"/>
    <w:rsid w:val="00BC7D90"/>
    <w:rsid w:val="00BD7723"/>
    <w:rsid w:val="00C00B7D"/>
    <w:rsid w:val="00C123E3"/>
    <w:rsid w:val="00C77143"/>
    <w:rsid w:val="00C830F6"/>
    <w:rsid w:val="00C96494"/>
    <w:rsid w:val="00CB4D2D"/>
    <w:rsid w:val="00CC4099"/>
    <w:rsid w:val="00CD7F29"/>
    <w:rsid w:val="00CE0EA4"/>
    <w:rsid w:val="00D019EB"/>
    <w:rsid w:val="00D16EC9"/>
    <w:rsid w:val="00D2157E"/>
    <w:rsid w:val="00D70808"/>
    <w:rsid w:val="00D7448C"/>
    <w:rsid w:val="00D8748F"/>
    <w:rsid w:val="00E03823"/>
    <w:rsid w:val="00E1142F"/>
    <w:rsid w:val="00E32968"/>
    <w:rsid w:val="00EB1408"/>
    <w:rsid w:val="00EB748A"/>
    <w:rsid w:val="00ED17D2"/>
    <w:rsid w:val="00EF2F8B"/>
    <w:rsid w:val="00EF599B"/>
    <w:rsid w:val="00F02277"/>
    <w:rsid w:val="00F35BB4"/>
    <w:rsid w:val="00F42EF1"/>
    <w:rsid w:val="00F43B26"/>
    <w:rsid w:val="00F46A8D"/>
    <w:rsid w:val="00F545DC"/>
    <w:rsid w:val="00F6606B"/>
    <w:rsid w:val="00F83D36"/>
    <w:rsid w:val="00F872B9"/>
    <w:rsid w:val="00FA4708"/>
    <w:rsid w:val="00FB72A3"/>
    <w:rsid w:val="00FD0930"/>
    <w:rsid w:val="00FD6C82"/>
    <w:rsid w:val="00FD7339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797D4B7"/>
  <w15:chartTrackingRefBased/>
  <w15:docId w15:val="{C0AA5E0E-91C3-4C2E-8738-A921C0A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BF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03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4B14-759F-484C-A19D-FA6A228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– Q</vt:lpstr>
    </vt:vector>
  </TitlesOfParts>
  <Company>Moosomin School Division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– Q</dc:title>
  <dc:subject/>
  <dc:creator>Wapella School</dc:creator>
  <cp:keywords/>
  <cp:lastModifiedBy>Bailie Shindle</cp:lastModifiedBy>
  <cp:revision>2</cp:revision>
  <cp:lastPrinted>2023-11-28T17:58:00Z</cp:lastPrinted>
  <dcterms:created xsi:type="dcterms:W3CDTF">2023-11-29T03:51:00Z</dcterms:created>
  <dcterms:modified xsi:type="dcterms:W3CDTF">2023-11-29T03:51:00Z</dcterms:modified>
</cp:coreProperties>
</file>