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F944A" w14:textId="77777777" w:rsidR="00CC5D2D" w:rsidRPr="00EF4E24" w:rsidRDefault="00CC5D2D" w:rsidP="00CC5D2D">
      <w:pPr>
        <w:pStyle w:val="NoSpacing"/>
        <w:jc w:val="center"/>
        <w:rPr>
          <w:rFonts w:ascii="Times New Roman" w:hAnsi="Times New Roman" w:cs="Times New Roman"/>
        </w:rPr>
      </w:pPr>
      <w:r w:rsidRPr="00EF4E24">
        <w:rPr>
          <w:rFonts w:ascii="Times New Roman" w:hAnsi="Times New Roman" w:cs="Times New Roman"/>
        </w:rPr>
        <w:t>SARTELL SAUK RAPIDS LACROSSE ASSOCIATION</w:t>
      </w:r>
    </w:p>
    <w:p w14:paraId="69C894CD" w14:textId="77777777" w:rsidR="00CC5D2D" w:rsidRPr="00EF4E24" w:rsidRDefault="00CC5D2D" w:rsidP="00CC5D2D">
      <w:pPr>
        <w:pStyle w:val="NoSpacing"/>
        <w:jc w:val="center"/>
        <w:rPr>
          <w:rFonts w:ascii="Times New Roman" w:hAnsi="Times New Roman" w:cs="Times New Roman"/>
        </w:rPr>
      </w:pPr>
      <w:r w:rsidRPr="00EF4E24">
        <w:rPr>
          <w:rFonts w:ascii="Times New Roman" w:hAnsi="Times New Roman" w:cs="Times New Roman"/>
        </w:rPr>
        <w:t>Board of Directors Meeting</w:t>
      </w:r>
    </w:p>
    <w:p w14:paraId="4F0165F9" w14:textId="09117504" w:rsidR="00CC5D2D" w:rsidRPr="00EF4E24" w:rsidRDefault="0089791A" w:rsidP="00CC5D2D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December 19th</w:t>
      </w:r>
      <w:r w:rsidR="00CC5D2D" w:rsidRPr="00EF4E24">
        <w:rPr>
          <w:rFonts w:ascii="Times New Roman" w:hAnsi="Times New Roman" w:cs="Times New Roman"/>
        </w:rPr>
        <w:t>, 2023</w:t>
      </w:r>
    </w:p>
    <w:p w14:paraId="03B1D1B6" w14:textId="77777777" w:rsidR="00CC5D2D" w:rsidRPr="00EF4E24" w:rsidRDefault="00CC5D2D" w:rsidP="00CC5D2D">
      <w:pPr>
        <w:pStyle w:val="NoSpacing"/>
        <w:jc w:val="center"/>
        <w:rPr>
          <w:rFonts w:ascii="Times New Roman" w:hAnsi="Times New Roman" w:cs="Times New Roman"/>
        </w:rPr>
      </w:pPr>
      <w:r w:rsidRPr="00EF4E24">
        <w:rPr>
          <w:rFonts w:ascii="Times New Roman" w:hAnsi="Times New Roman" w:cs="Times New Roman"/>
        </w:rPr>
        <w:t>6:00 PM</w:t>
      </w:r>
    </w:p>
    <w:p w14:paraId="57C6D4D5" w14:textId="77777777" w:rsidR="00CC5D2D" w:rsidRPr="00EF4E24" w:rsidRDefault="00CC5D2D" w:rsidP="00CC5D2D">
      <w:pPr>
        <w:pStyle w:val="NoSpacing"/>
        <w:jc w:val="center"/>
        <w:rPr>
          <w:rFonts w:ascii="Times New Roman" w:hAnsi="Times New Roman" w:cs="Times New Roman"/>
        </w:rPr>
      </w:pPr>
      <w:r w:rsidRPr="00EF4E24">
        <w:rPr>
          <w:rFonts w:ascii="Times New Roman" w:hAnsi="Times New Roman" w:cs="Times New Roman"/>
        </w:rPr>
        <w:t>Sartell House of Pizza</w:t>
      </w:r>
    </w:p>
    <w:p w14:paraId="01DFE58C" w14:textId="77777777" w:rsidR="00BC55BC" w:rsidRPr="00EF4E24" w:rsidRDefault="00BC55BC">
      <w:pPr>
        <w:rPr>
          <w:rFonts w:ascii="Times New Roman" w:hAnsi="Times New Roman" w:cs="Times New Roman"/>
          <w:sz w:val="22"/>
          <w:szCs w:val="22"/>
        </w:rPr>
      </w:pPr>
    </w:p>
    <w:p w14:paraId="0575CA22" w14:textId="77777777" w:rsidR="00CC5D2D" w:rsidRDefault="00CC5D2D" w:rsidP="00EF4E24">
      <w:pPr>
        <w:jc w:val="center"/>
        <w:rPr>
          <w:rFonts w:ascii="Times New Roman" w:hAnsi="Times New Roman" w:cs="Times New Roman"/>
          <w:sz w:val="22"/>
          <w:szCs w:val="22"/>
        </w:rPr>
      </w:pPr>
      <w:r w:rsidRPr="00AE1E2D">
        <w:rPr>
          <w:rFonts w:ascii="Times New Roman" w:hAnsi="Times New Roman" w:cs="Times New Roman"/>
          <w:sz w:val="22"/>
          <w:szCs w:val="22"/>
        </w:rPr>
        <w:t>M</w:t>
      </w:r>
      <w:r w:rsidR="00CE2213" w:rsidRPr="00AE1E2D">
        <w:rPr>
          <w:rFonts w:ascii="Times New Roman" w:hAnsi="Times New Roman" w:cs="Times New Roman"/>
          <w:sz w:val="22"/>
          <w:szCs w:val="22"/>
        </w:rPr>
        <w:t>eeting Minutes</w:t>
      </w:r>
    </w:p>
    <w:p w14:paraId="12D83C85" w14:textId="0CE4AED6" w:rsidR="00AE1E2D" w:rsidRPr="00AE1E2D" w:rsidRDefault="00281B37" w:rsidP="00EF4E2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AE1E2D" w:rsidRPr="00AE1E2D">
        <w:rPr>
          <w:rFonts w:ascii="Times New Roman" w:hAnsi="Times New Roman" w:cs="Times New Roman"/>
          <w:sz w:val="20"/>
          <w:szCs w:val="20"/>
        </w:rPr>
        <w:t>pproved</w:t>
      </w:r>
    </w:p>
    <w:p w14:paraId="0C966D56" w14:textId="77777777" w:rsidR="00EF4E24" w:rsidRPr="00EF4E24" w:rsidRDefault="00EF4E24" w:rsidP="00EF4E2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1ED3B39" w14:textId="2E8C8174" w:rsidR="00CC5D2D" w:rsidRPr="00EF4E24" w:rsidRDefault="00CC5D2D" w:rsidP="00EF4E24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Call to order</w:t>
      </w:r>
      <w:r w:rsidRPr="00EF4E24">
        <w:rPr>
          <w:rFonts w:ascii="Times New Roman" w:hAnsi="Times New Roman" w:cs="Times New Roman"/>
          <w:sz w:val="22"/>
          <w:szCs w:val="22"/>
        </w:rPr>
        <w:t>:</w:t>
      </w:r>
      <w:r w:rsidR="00EF4E24">
        <w:rPr>
          <w:rFonts w:ascii="Times New Roman" w:hAnsi="Times New Roman" w:cs="Times New Roman"/>
          <w:sz w:val="22"/>
          <w:szCs w:val="22"/>
        </w:rPr>
        <w:t xml:space="preserve"> </w:t>
      </w:r>
      <w:r w:rsidRPr="00EF4E24">
        <w:rPr>
          <w:rFonts w:ascii="Times New Roman" w:hAnsi="Times New Roman" w:cs="Times New Roman"/>
          <w:sz w:val="22"/>
          <w:szCs w:val="22"/>
        </w:rPr>
        <w:t>6</w:t>
      </w:r>
      <w:r w:rsidR="00EF4E24">
        <w:rPr>
          <w:rFonts w:ascii="Times New Roman" w:hAnsi="Times New Roman" w:cs="Times New Roman"/>
          <w:sz w:val="22"/>
          <w:szCs w:val="22"/>
        </w:rPr>
        <w:t>:0</w:t>
      </w:r>
      <w:r w:rsidR="003766F2">
        <w:rPr>
          <w:rFonts w:ascii="Times New Roman" w:hAnsi="Times New Roman" w:cs="Times New Roman"/>
          <w:sz w:val="22"/>
          <w:szCs w:val="22"/>
        </w:rPr>
        <w:t>4</w:t>
      </w:r>
      <w:r w:rsidRPr="00EF4E24">
        <w:rPr>
          <w:rFonts w:ascii="Times New Roman" w:hAnsi="Times New Roman" w:cs="Times New Roman"/>
          <w:sz w:val="22"/>
          <w:szCs w:val="22"/>
        </w:rPr>
        <w:t xml:space="preserve"> pm</w:t>
      </w:r>
      <w:r w:rsidR="00280BA3" w:rsidRPr="00EF4E24">
        <w:rPr>
          <w:rFonts w:ascii="Times New Roman" w:hAnsi="Times New Roman" w:cs="Times New Roman"/>
          <w:sz w:val="22"/>
          <w:szCs w:val="22"/>
        </w:rPr>
        <w:t xml:space="preserve"> - </w:t>
      </w:r>
      <w:r w:rsidRPr="00EF4E24">
        <w:rPr>
          <w:rFonts w:ascii="Times New Roman" w:hAnsi="Times New Roman" w:cs="Times New Roman"/>
          <w:sz w:val="22"/>
          <w:szCs w:val="22"/>
        </w:rPr>
        <w:t>Jason Bambenek</w:t>
      </w:r>
    </w:p>
    <w:p w14:paraId="0505B3AB" w14:textId="77777777" w:rsidR="00CC5D2D" w:rsidRPr="00EF4E24" w:rsidRDefault="00CC5D2D" w:rsidP="00CC5D2D">
      <w:pPr>
        <w:rPr>
          <w:rFonts w:ascii="Times New Roman" w:hAnsi="Times New Roman" w:cs="Times New Roman"/>
          <w:sz w:val="22"/>
          <w:szCs w:val="22"/>
        </w:rPr>
      </w:pPr>
    </w:p>
    <w:p w14:paraId="46CA5A90" w14:textId="77777777" w:rsidR="009D7BA0" w:rsidRPr="00EF4E24" w:rsidRDefault="00CC5D2D" w:rsidP="00CC5D2D">
      <w:pPr>
        <w:pStyle w:val="NoSpacing"/>
        <w:rPr>
          <w:rFonts w:ascii="Times New Roman" w:hAnsi="Times New Roman" w:cs="Times New Roman"/>
          <w:b/>
          <w:bCs/>
        </w:rPr>
      </w:pPr>
      <w:r w:rsidRPr="00EF4E24">
        <w:rPr>
          <w:rFonts w:ascii="Times New Roman" w:hAnsi="Times New Roman" w:cs="Times New Roman"/>
          <w:b/>
          <w:bCs/>
        </w:rPr>
        <w:t>Roll Call:</w:t>
      </w:r>
    </w:p>
    <w:p w14:paraId="5C011850" w14:textId="77777777" w:rsidR="00280BA3" w:rsidRPr="00EF4E24" w:rsidRDefault="00280BA3" w:rsidP="00CC5D2D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585"/>
        <w:gridCol w:w="4410"/>
        <w:gridCol w:w="1795"/>
      </w:tblGrid>
      <w:tr w:rsidR="00280BA3" w:rsidRPr="00EF4E24" w14:paraId="2C7CC495" w14:textId="77777777" w:rsidTr="007A3CA0">
        <w:tc>
          <w:tcPr>
            <w:tcW w:w="4585" w:type="dxa"/>
          </w:tcPr>
          <w:p w14:paraId="310E8B62" w14:textId="77777777" w:rsidR="00280BA3" w:rsidRPr="00EF4E24" w:rsidRDefault="00280BA3" w:rsidP="00280BA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E24">
              <w:rPr>
                <w:rFonts w:ascii="Times New Roman" w:hAnsi="Times New Roman" w:cs="Times New Roman"/>
                <w:b/>
                <w:bCs/>
              </w:rPr>
              <w:t>Position</w:t>
            </w:r>
          </w:p>
        </w:tc>
        <w:tc>
          <w:tcPr>
            <w:tcW w:w="4410" w:type="dxa"/>
          </w:tcPr>
          <w:p w14:paraId="1605EBAC" w14:textId="77777777" w:rsidR="00280BA3" w:rsidRPr="00EF4E24" w:rsidRDefault="00280BA3" w:rsidP="00280BA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E24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1795" w:type="dxa"/>
          </w:tcPr>
          <w:p w14:paraId="7C2EDA61" w14:textId="77777777" w:rsidR="00280BA3" w:rsidRPr="00EF4E24" w:rsidRDefault="00280BA3" w:rsidP="00280BA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E24">
              <w:rPr>
                <w:rFonts w:ascii="Times New Roman" w:hAnsi="Times New Roman" w:cs="Times New Roman"/>
                <w:b/>
                <w:bCs/>
              </w:rPr>
              <w:t>Present</w:t>
            </w:r>
          </w:p>
        </w:tc>
      </w:tr>
      <w:tr w:rsidR="00280BA3" w:rsidRPr="00EF4E24" w14:paraId="0C26C040" w14:textId="77777777" w:rsidTr="007A3CA0">
        <w:tc>
          <w:tcPr>
            <w:tcW w:w="4585" w:type="dxa"/>
          </w:tcPr>
          <w:p w14:paraId="498E6005" w14:textId="77777777" w:rsidR="00280BA3" w:rsidRPr="00EF4E24" w:rsidRDefault="00280BA3" w:rsidP="00280B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F4E24">
              <w:rPr>
                <w:rFonts w:ascii="Times New Roman" w:hAnsi="Times New Roman" w:cs="Times New Roman"/>
                <w:bCs/>
              </w:rPr>
              <w:t>President</w:t>
            </w:r>
          </w:p>
        </w:tc>
        <w:tc>
          <w:tcPr>
            <w:tcW w:w="4410" w:type="dxa"/>
          </w:tcPr>
          <w:p w14:paraId="76067C20" w14:textId="77777777" w:rsidR="00280BA3" w:rsidRPr="00EF4E24" w:rsidRDefault="00280BA3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E24">
              <w:rPr>
                <w:rFonts w:ascii="Times New Roman" w:hAnsi="Times New Roman" w:cs="Times New Roman"/>
                <w:bCs/>
              </w:rPr>
              <w:t>Jason Bambenek</w:t>
            </w:r>
          </w:p>
        </w:tc>
        <w:tc>
          <w:tcPr>
            <w:tcW w:w="1795" w:type="dxa"/>
          </w:tcPr>
          <w:p w14:paraId="71D4CF6F" w14:textId="018E7B96" w:rsidR="00280BA3" w:rsidRPr="00EF4E24" w:rsidRDefault="00837752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280BA3" w:rsidRPr="00EF4E24" w14:paraId="712F5651" w14:textId="77777777" w:rsidTr="007A3CA0">
        <w:tc>
          <w:tcPr>
            <w:tcW w:w="4585" w:type="dxa"/>
          </w:tcPr>
          <w:p w14:paraId="45AA1285" w14:textId="77777777" w:rsidR="00280BA3" w:rsidRPr="00EF4E24" w:rsidRDefault="00280BA3" w:rsidP="00280B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F4E24">
              <w:rPr>
                <w:rFonts w:ascii="Times New Roman" w:hAnsi="Times New Roman" w:cs="Times New Roman"/>
                <w:bCs/>
              </w:rPr>
              <w:t>Vice President</w:t>
            </w:r>
          </w:p>
        </w:tc>
        <w:tc>
          <w:tcPr>
            <w:tcW w:w="4410" w:type="dxa"/>
          </w:tcPr>
          <w:p w14:paraId="289545CB" w14:textId="77777777" w:rsidR="00280BA3" w:rsidRPr="00EF4E24" w:rsidRDefault="00280BA3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E24">
              <w:rPr>
                <w:rFonts w:ascii="Times New Roman" w:hAnsi="Times New Roman" w:cs="Times New Roman"/>
                <w:bCs/>
              </w:rPr>
              <w:t>Danielle Granroth</w:t>
            </w:r>
          </w:p>
        </w:tc>
        <w:tc>
          <w:tcPr>
            <w:tcW w:w="1795" w:type="dxa"/>
          </w:tcPr>
          <w:p w14:paraId="01A34F8C" w14:textId="45B6D333" w:rsidR="00280BA3" w:rsidRPr="00EF4E24" w:rsidRDefault="00837752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280BA3" w:rsidRPr="00EF4E24" w14:paraId="7432D1B7" w14:textId="77777777" w:rsidTr="007A3CA0">
        <w:tc>
          <w:tcPr>
            <w:tcW w:w="4585" w:type="dxa"/>
          </w:tcPr>
          <w:p w14:paraId="400F64ED" w14:textId="77777777" w:rsidR="00280BA3" w:rsidRPr="00EF4E24" w:rsidRDefault="00280BA3" w:rsidP="00280B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F4E24">
              <w:rPr>
                <w:rFonts w:ascii="Times New Roman" w:hAnsi="Times New Roman" w:cs="Times New Roman"/>
                <w:bCs/>
              </w:rPr>
              <w:t>Treasurer</w:t>
            </w:r>
          </w:p>
        </w:tc>
        <w:tc>
          <w:tcPr>
            <w:tcW w:w="4410" w:type="dxa"/>
          </w:tcPr>
          <w:p w14:paraId="299FB516" w14:textId="77777777" w:rsidR="00280BA3" w:rsidRPr="00EF4E24" w:rsidRDefault="00280BA3" w:rsidP="00CE22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Michelle Johnson</w:t>
            </w:r>
          </w:p>
        </w:tc>
        <w:tc>
          <w:tcPr>
            <w:tcW w:w="1795" w:type="dxa"/>
          </w:tcPr>
          <w:p w14:paraId="6EF2D06D" w14:textId="11D11C3A" w:rsidR="00280BA3" w:rsidRPr="00EF4E24" w:rsidRDefault="00837752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280BA3" w:rsidRPr="00EF4E24" w14:paraId="51A8A943" w14:textId="77777777" w:rsidTr="007A3CA0">
        <w:tc>
          <w:tcPr>
            <w:tcW w:w="4585" w:type="dxa"/>
          </w:tcPr>
          <w:p w14:paraId="5CA45DE1" w14:textId="77777777" w:rsidR="00280BA3" w:rsidRPr="00EF4E24" w:rsidRDefault="00280BA3" w:rsidP="00280B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F4E24">
              <w:rPr>
                <w:rFonts w:ascii="Times New Roman" w:hAnsi="Times New Roman" w:cs="Times New Roman"/>
                <w:bCs/>
              </w:rPr>
              <w:t>Secretary</w:t>
            </w:r>
          </w:p>
        </w:tc>
        <w:tc>
          <w:tcPr>
            <w:tcW w:w="4410" w:type="dxa"/>
          </w:tcPr>
          <w:p w14:paraId="28B25915" w14:textId="77777777" w:rsidR="00280BA3" w:rsidRPr="00EF4E24" w:rsidRDefault="00280BA3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E24">
              <w:rPr>
                <w:rFonts w:ascii="Times New Roman" w:hAnsi="Times New Roman" w:cs="Times New Roman"/>
                <w:bCs/>
              </w:rPr>
              <w:t>Joan Hooper</w:t>
            </w:r>
          </w:p>
        </w:tc>
        <w:tc>
          <w:tcPr>
            <w:tcW w:w="1795" w:type="dxa"/>
          </w:tcPr>
          <w:p w14:paraId="5D103406" w14:textId="1E34A89A" w:rsidR="00280BA3" w:rsidRPr="00EF4E24" w:rsidRDefault="00837752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280BA3" w:rsidRPr="00EF4E24" w14:paraId="701B1D9B" w14:textId="77777777" w:rsidTr="007A3CA0">
        <w:tc>
          <w:tcPr>
            <w:tcW w:w="4585" w:type="dxa"/>
            <w:shd w:val="clear" w:color="auto" w:fill="FFF2CC" w:themeFill="accent4" w:themeFillTint="33"/>
          </w:tcPr>
          <w:p w14:paraId="4E725C6F" w14:textId="77777777" w:rsidR="00280BA3" w:rsidRPr="00EF4E24" w:rsidRDefault="00280BA3" w:rsidP="00280B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F4E24">
              <w:rPr>
                <w:rFonts w:ascii="Times New Roman" w:hAnsi="Times New Roman" w:cs="Times New Roman"/>
                <w:bCs/>
              </w:rPr>
              <w:t>Boys Coordinator</w:t>
            </w:r>
          </w:p>
        </w:tc>
        <w:tc>
          <w:tcPr>
            <w:tcW w:w="4410" w:type="dxa"/>
            <w:shd w:val="clear" w:color="auto" w:fill="FFF2CC" w:themeFill="accent4" w:themeFillTint="33"/>
          </w:tcPr>
          <w:p w14:paraId="1450FA26" w14:textId="77777777" w:rsidR="00280BA3" w:rsidRPr="00EF4E24" w:rsidRDefault="00280BA3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</w:tcPr>
          <w:p w14:paraId="019945E5" w14:textId="77777777" w:rsidR="00280BA3" w:rsidRPr="00EF4E24" w:rsidRDefault="00280BA3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80BA3" w:rsidRPr="00EF4E24" w14:paraId="33FDAC94" w14:textId="77777777" w:rsidTr="007A3CA0">
        <w:tc>
          <w:tcPr>
            <w:tcW w:w="4585" w:type="dxa"/>
          </w:tcPr>
          <w:p w14:paraId="5B4BC516" w14:textId="77777777" w:rsidR="00280BA3" w:rsidRPr="00EF4E24" w:rsidRDefault="00280BA3" w:rsidP="00280B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F4E24">
              <w:rPr>
                <w:rFonts w:ascii="Times New Roman" w:hAnsi="Times New Roman" w:cs="Times New Roman"/>
                <w:bCs/>
              </w:rPr>
              <w:t>Girls Coordinator</w:t>
            </w:r>
          </w:p>
        </w:tc>
        <w:tc>
          <w:tcPr>
            <w:tcW w:w="4410" w:type="dxa"/>
          </w:tcPr>
          <w:p w14:paraId="04D4B317" w14:textId="77777777" w:rsidR="00280BA3" w:rsidRPr="00EF4E24" w:rsidRDefault="00280BA3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E24">
              <w:rPr>
                <w:rFonts w:ascii="Times New Roman" w:hAnsi="Times New Roman" w:cs="Times New Roman"/>
                <w:bCs/>
              </w:rPr>
              <w:t>Beth Atkinson</w:t>
            </w:r>
          </w:p>
        </w:tc>
        <w:tc>
          <w:tcPr>
            <w:tcW w:w="1795" w:type="dxa"/>
          </w:tcPr>
          <w:p w14:paraId="6EE72184" w14:textId="77777777" w:rsidR="00280BA3" w:rsidRPr="00EF4E24" w:rsidRDefault="00280BA3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80BA3" w:rsidRPr="00EF4E24" w14:paraId="2B0DBB87" w14:textId="77777777" w:rsidTr="007A3CA0">
        <w:tc>
          <w:tcPr>
            <w:tcW w:w="4585" w:type="dxa"/>
            <w:shd w:val="clear" w:color="auto" w:fill="FFF2CC" w:themeFill="accent4" w:themeFillTint="33"/>
          </w:tcPr>
          <w:p w14:paraId="25D28BB3" w14:textId="77777777" w:rsidR="00280BA3" w:rsidRPr="00EF4E24" w:rsidRDefault="00280BA3" w:rsidP="00280B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F4E24">
              <w:rPr>
                <w:rFonts w:ascii="Times New Roman" w:hAnsi="Times New Roman" w:cs="Times New Roman"/>
                <w:bCs/>
              </w:rPr>
              <w:t>Coach/Player Development Coord</w:t>
            </w:r>
            <w:r w:rsidR="007C3D17">
              <w:rPr>
                <w:rFonts w:ascii="Times New Roman" w:hAnsi="Times New Roman" w:cs="Times New Roman"/>
                <w:bCs/>
              </w:rPr>
              <w:t>inator</w:t>
            </w:r>
          </w:p>
        </w:tc>
        <w:tc>
          <w:tcPr>
            <w:tcW w:w="4410" w:type="dxa"/>
            <w:shd w:val="clear" w:color="auto" w:fill="FFF2CC" w:themeFill="accent4" w:themeFillTint="33"/>
          </w:tcPr>
          <w:p w14:paraId="19461504" w14:textId="543D4CD7" w:rsidR="00280BA3" w:rsidRPr="00EF4E24" w:rsidRDefault="00B31E1A" w:rsidP="00CE22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Brandon Urke nominated 12/18</w:t>
            </w:r>
          </w:p>
        </w:tc>
        <w:tc>
          <w:tcPr>
            <w:tcW w:w="1795" w:type="dxa"/>
          </w:tcPr>
          <w:p w14:paraId="30A0FCC4" w14:textId="0E45BCC7" w:rsidR="00280BA3" w:rsidRPr="00EF4E24" w:rsidRDefault="001F7DF9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280BA3" w:rsidRPr="00EF4E24" w14:paraId="35EEC1D1" w14:textId="77777777" w:rsidTr="007A3CA0">
        <w:tc>
          <w:tcPr>
            <w:tcW w:w="4585" w:type="dxa"/>
          </w:tcPr>
          <w:p w14:paraId="48DFF918" w14:textId="77777777" w:rsidR="00280BA3" w:rsidRPr="00EF4E24" w:rsidRDefault="00280BA3" w:rsidP="00280BA3">
            <w:pPr>
              <w:pStyle w:val="NoSpacing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Registration Manager</w:t>
            </w:r>
          </w:p>
        </w:tc>
        <w:tc>
          <w:tcPr>
            <w:tcW w:w="4410" w:type="dxa"/>
          </w:tcPr>
          <w:p w14:paraId="5363D965" w14:textId="77777777" w:rsidR="00280BA3" w:rsidRPr="00EF4E24" w:rsidRDefault="00280BA3" w:rsidP="00CE22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Ryan Newman</w:t>
            </w:r>
          </w:p>
        </w:tc>
        <w:tc>
          <w:tcPr>
            <w:tcW w:w="1795" w:type="dxa"/>
          </w:tcPr>
          <w:p w14:paraId="3897E310" w14:textId="5435FF6C" w:rsidR="00280BA3" w:rsidRPr="00EF4E24" w:rsidRDefault="00837752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280BA3" w:rsidRPr="00EF4E24" w14:paraId="5FB1F804" w14:textId="77777777" w:rsidTr="007A3CA0">
        <w:tc>
          <w:tcPr>
            <w:tcW w:w="4585" w:type="dxa"/>
            <w:shd w:val="clear" w:color="auto" w:fill="FFF2CC" w:themeFill="accent4" w:themeFillTint="33"/>
          </w:tcPr>
          <w:p w14:paraId="238E4313" w14:textId="77777777" w:rsidR="00280BA3" w:rsidRPr="00EF4E24" w:rsidRDefault="00280BA3" w:rsidP="00280BA3">
            <w:pPr>
              <w:pStyle w:val="NoSpacing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Schedule Coordinator</w:t>
            </w:r>
          </w:p>
        </w:tc>
        <w:tc>
          <w:tcPr>
            <w:tcW w:w="4410" w:type="dxa"/>
            <w:shd w:val="clear" w:color="auto" w:fill="FFF2CC" w:themeFill="accent4" w:themeFillTint="33"/>
          </w:tcPr>
          <w:p w14:paraId="23AFE2B5" w14:textId="77777777" w:rsidR="00280BA3" w:rsidRPr="00EF4E24" w:rsidRDefault="00280BA3" w:rsidP="00CE22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14:paraId="2D98F313" w14:textId="77777777" w:rsidR="00280BA3" w:rsidRPr="00EF4E24" w:rsidRDefault="00280BA3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80BA3" w:rsidRPr="00EF4E24" w14:paraId="2A694B55" w14:textId="77777777" w:rsidTr="00C45003">
        <w:tc>
          <w:tcPr>
            <w:tcW w:w="4585" w:type="dxa"/>
            <w:shd w:val="clear" w:color="auto" w:fill="auto"/>
          </w:tcPr>
          <w:p w14:paraId="4984A2AB" w14:textId="77777777" w:rsidR="00280BA3" w:rsidRPr="00EF4E24" w:rsidRDefault="00280BA3" w:rsidP="00280BA3">
            <w:pPr>
              <w:pStyle w:val="NoSpacing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Volunteer Coordinator</w:t>
            </w:r>
          </w:p>
        </w:tc>
        <w:tc>
          <w:tcPr>
            <w:tcW w:w="4410" w:type="dxa"/>
            <w:shd w:val="clear" w:color="auto" w:fill="auto"/>
          </w:tcPr>
          <w:p w14:paraId="00616593" w14:textId="7C92255B" w:rsidR="00280BA3" w:rsidRPr="00EF4E24" w:rsidRDefault="00C45003" w:rsidP="00CE22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Jessica Rothstein appointed 12/18</w:t>
            </w:r>
          </w:p>
        </w:tc>
        <w:tc>
          <w:tcPr>
            <w:tcW w:w="1795" w:type="dxa"/>
          </w:tcPr>
          <w:p w14:paraId="338257A6" w14:textId="4C12DB30" w:rsidR="00280BA3" w:rsidRPr="00EF4E24" w:rsidRDefault="00C45003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280BA3" w:rsidRPr="00EF4E24" w14:paraId="65A2A67F" w14:textId="77777777" w:rsidTr="007A3CA0">
        <w:tc>
          <w:tcPr>
            <w:tcW w:w="4585" w:type="dxa"/>
          </w:tcPr>
          <w:p w14:paraId="247BBD71" w14:textId="77777777" w:rsidR="00280BA3" w:rsidRPr="00EF4E24" w:rsidRDefault="00280BA3" w:rsidP="00280BA3">
            <w:pPr>
              <w:pStyle w:val="NoSpacing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Equipment Manager</w:t>
            </w:r>
          </w:p>
        </w:tc>
        <w:tc>
          <w:tcPr>
            <w:tcW w:w="4410" w:type="dxa"/>
          </w:tcPr>
          <w:p w14:paraId="3A1F6F6B" w14:textId="77777777" w:rsidR="00280BA3" w:rsidRPr="00EF4E24" w:rsidRDefault="00CE2213" w:rsidP="00CE22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Lewis Solarz</w:t>
            </w:r>
          </w:p>
        </w:tc>
        <w:tc>
          <w:tcPr>
            <w:tcW w:w="1795" w:type="dxa"/>
          </w:tcPr>
          <w:p w14:paraId="63022DC4" w14:textId="77777777" w:rsidR="00280BA3" w:rsidRPr="00EF4E24" w:rsidRDefault="00280BA3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80BA3" w:rsidRPr="00EF4E24" w14:paraId="6335A27D" w14:textId="77777777" w:rsidTr="0089791A">
        <w:tc>
          <w:tcPr>
            <w:tcW w:w="4585" w:type="dxa"/>
            <w:shd w:val="clear" w:color="auto" w:fill="auto"/>
          </w:tcPr>
          <w:p w14:paraId="2BDA3E5D" w14:textId="77777777" w:rsidR="00280BA3" w:rsidRPr="0089791A" w:rsidRDefault="00CE2213" w:rsidP="00280BA3">
            <w:pPr>
              <w:pStyle w:val="NoSpacing"/>
              <w:rPr>
                <w:rFonts w:ascii="Times New Roman" w:hAnsi="Times New Roman" w:cs="Times New Roman"/>
              </w:rPr>
            </w:pPr>
            <w:r w:rsidRPr="0089791A">
              <w:rPr>
                <w:rFonts w:ascii="Times New Roman" w:hAnsi="Times New Roman" w:cs="Times New Roman"/>
              </w:rPr>
              <w:t>Fundraising Sponsorship Coordinator</w:t>
            </w:r>
          </w:p>
        </w:tc>
        <w:tc>
          <w:tcPr>
            <w:tcW w:w="4410" w:type="dxa"/>
            <w:shd w:val="clear" w:color="auto" w:fill="auto"/>
          </w:tcPr>
          <w:p w14:paraId="6E9742A9" w14:textId="5D7036D7" w:rsidR="00280BA3" w:rsidRPr="0089791A" w:rsidRDefault="0089791A" w:rsidP="00CE22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  <w:bCs/>
              </w:rPr>
              <w:t>Beth Atkinson</w:t>
            </w:r>
          </w:p>
        </w:tc>
        <w:tc>
          <w:tcPr>
            <w:tcW w:w="1795" w:type="dxa"/>
          </w:tcPr>
          <w:p w14:paraId="3BE5352C" w14:textId="77777777" w:rsidR="00280BA3" w:rsidRPr="00EF4E24" w:rsidRDefault="00280BA3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80BA3" w:rsidRPr="00EF4E24" w14:paraId="2106CB86" w14:textId="77777777" w:rsidTr="00C45003">
        <w:tc>
          <w:tcPr>
            <w:tcW w:w="4585" w:type="dxa"/>
            <w:shd w:val="clear" w:color="auto" w:fill="auto"/>
          </w:tcPr>
          <w:p w14:paraId="1BA77685" w14:textId="77777777" w:rsidR="00280BA3" w:rsidRPr="00EF4E24" w:rsidRDefault="00CE2213" w:rsidP="00280BA3">
            <w:pPr>
              <w:pStyle w:val="NoSpacing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Media Coordinator</w:t>
            </w:r>
          </w:p>
        </w:tc>
        <w:tc>
          <w:tcPr>
            <w:tcW w:w="4410" w:type="dxa"/>
            <w:shd w:val="clear" w:color="auto" w:fill="auto"/>
          </w:tcPr>
          <w:p w14:paraId="027A8F62" w14:textId="79404DF2" w:rsidR="00280BA3" w:rsidRPr="00EF4E24" w:rsidRDefault="00C45003" w:rsidP="00CE22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</w:t>
            </w:r>
            <w:r w:rsidR="0002062B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a Pool  appointed 12/18</w:t>
            </w:r>
          </w:p>
        </w:tc>
        <w:tc>
          <w:tcPr>
            <w:tcW w:w="1795" w:type="dxa"/>
          </w:tcPr>
          <w:p w14:paraId="32DB4585" w14:textId="77777777" w:rsidR="00280BA3" w:rsidRPr="00EF4E24" w:rsidRDefault="00280BA3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2213" w:rsidRPr="00EF4E24" w14:paraId="0F75C173" w14:textId="77777777" w:rsidTr="007A3CA0">
        <w:tc>
          <w:tcPr>
            <w:tcW w:w="4585" w:type="dxa"/>
            <w:shd w:val="clear" w:color="auto" w:fill="auto"/>
          </w:tcPr>
          <w:p w14:paraId="1CBA93BF" w14:textId="77777777" w:rsidR="00CE2213" w:rsidRPr="00EF4E24" w:rsidRDefault="00CE2213" w:rsidP="00280BA3">
            <w:pPr>
              <w:pStyle w:val="NoSpacing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Apparel Coordinator</w:t>
            </w:r>
          </w:p>
        </w:tc>
        <w:tc>
          <w:tcPr>
            <w:tcW w:w="4410" w:type="dxa"/>
            <w:shd w:val="clear" w:color="auto" w:fill="auto"/>
          </w:tcPr>
          <w:p w14:paraId="3CC2C57A" w14:textId="77777777" w:rsidR="00CE2213" w:rsidRPr="00EF4E24" w:rsidRDefault="00CE2213" w:rsidP="00CE22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Heidi Dankers</w:t>
            </w:r>
          </w:p>
        </w:tc>
        <w:tc>
          <w:tcPr>
            <w:tcW w:w="1795" w:type="dxa"/>
          </w:tcPr>
          <w:p w14:paraId="171EB0EA" w14:textId="77777777" w:rsidR="00CE2213" w:rsidRPr="00EF4E24" w:rsidRDefault="00CE2213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2213" w:rsidRPr="00EF4E24" w14:paraId="033C16D9" w14:textId="77777777" w:rsidTr="0054283E">
        <w:tc>
          <w:tcPr>
            <w:tcW w:w="4585" w:type="dxa"/>
            <w:shd w:val="clear" w:color="auto" w:fill="auto"/>
          </w:tcPr>
          <w:p w14:paraId="338B1459" w14:textId="77777777" w:rsidR="00CE2213" w:rsidRPr="00EF4E24" w:rsidRDefault="00CE2213" w:rsidP="00280BA3">
            <w:pPr>
              <w:pStyle w:val="NoSpacing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Picture Coordinator</w:t>
            </w:r>
          </w:p>
        </w:tc>
        <w:tc>
          <w:tcPr>
            <w:tcW w:w="4410" w:type="dxa"/>
            <w:shd w:val="clear" w:color="auto" w:fill="auto"/>
          </w:tcPr>
          <w:p w14:paraId="79985D51" w14:textId="5D0304A1" w:rsidR="00CE2213" w:rsidRPr="00EF4E24" w:rsidRDefault="0054283E" w:rsidP="00CE22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Jackie Reese</w:t>
            </w:r>
            <w:r w:rsidR="00E15041">
              <w:rPr>
                <w:rFonts w:ascii="Times New Roman" w:hAnsi="Times New Roman" w:cs="Times New Roman"/>
              </w:rPr>
              <w:t xml:space="preserve"> appointed 12/18</w:t>
            </w:r>
          </w:p>
        </w:tc>
        <w:tc>
          <w:tcPr>
            <w:tcW w:w="1795" w:type="dxa"/>
          </w:tcPr>
          <w:p w14:paraId="6540D519" w14:textId="6534D304" w:rsidR="00CE2213" w:rsidRPr="00EF4E24" w:rsidRDefault="00837752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CE2213" w:rsidRPr="00EF4E24" w14:paraId="3B50811A" w14:textId="77777777" w:rsidTr="0054283E">
        <w:tc>
          <w:tcPr>
            <w:tcW w:w="4585" w:type="dxa"/>
            <w:shd w:val="clear" w:color="auto" w:fill="auto"/>
          </w:tcPr>
          <w:p w14:paraId="3345327D" w14:textId="77777777" w:rsidR="00CE2213" w:rsidRPr="00EF4E24" w:rsidRDefault="00CE2213" w:rsidP="00280BA3">
            <w:pPr>
              <w:pStyle w:val="NoSpacing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Gambling/Raffle Coordinator</w:t>
            </w:r>
          </w:p>
        </w:tc>
        <w:tc>
          <w:tcPr>
            <w:tcW w:w="4410" w:type="dxa"/>
            <w:shd w:val="clear" w:color="auto" w:fill="auto"/>
          </w:tcPr>
          <w:p w14:paraId="00AEACF9" w14:textId="35A70718" w:rsidR="00CE2213" w:rsidRPr="00EF4E24" w:rsidRDefault="0089791A" w:rsidP="00CE22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Mollie Newman/Jessica Rothstein</w:t>
            </w:r>
            <w:r w:rsidR="00A172A0">
              <w:rPr>
                <w:rFonts w:ascii="Times New Roman" w:hAnsi="Times New Roman" w:cs="Times New Roman"/>
              </w:rPr>
              <w:t xml:space="preserve"> app. 12/18</w:t>
            </w:r>
          </w:p>
        </w:tc>
        <w:tc>
          <w:tcPr>
            <w:tcW w:w="1795" w:type="dxa"/>
          </w:tcPr>
          <w:p w14:paraId="482E827B" w14:textId="49EAD2D9" w:rsidR="00CE2213" w:rsidRPr="00063D0A" w:rsidRDefault="00063D0A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x</w:t>
            </w:r>
            <w:r w:rsidR="001B09BE" w:rsidRPr="00063D0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(JR)</w:t>
            </w:r>
          </w:p>
        </w:tc>
      </w:tr>
      <w:tr w:rsidR="00CE2213" w:rsidRPr="00EF4E24" w14:paraId="0FFEBB1D" w14:textId="77777777" w:rsidTr="007A3CA0">
        <w:tc>
          <w:tcPr>
            <w:tcW w:w="4585" w:type="dxa"/>
          </w:tcPr>
          <w:p w14:paraId="1A758E46" w14:textId="77777777" w:rsidR="00CE2213" w:rsidRPr="00EF4E24" w:rsidRDefault="00CE2213" w:rsidP="00280BA3">
            <w:pPr>
              <w:pStyle w:val="NoSpacing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Facilities Coordinator</w:t>
            </w:r>
          </w:p>
        </w:tc>
        <w:tc>
          <w:tcPr>
            <w:tcW w:w="4410" w:type="dxa"/>
          </w:tcPr>
          <w:p w14:paraId="2ADFE660" w14:textId="77777777" w:rsidR="00CE2213" w:rsidRPr="00EF4E24" w:rsidRDefault="00CE2213" w:rsidP="00CE22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Mark Giese</w:t>
            </w:r>
          </w:p>
        </w:tc>
        <w:tc>
          <w:tcPr>
            <w:tcW w:w="1795" w:type="dxa"/>
          </w:tcPr>
          <w:p w14:paraId="6A95CDA2" w14:textId="5F4F08A5" w:rsidR="00CE2213" w:rsidRPr="00063D0A" w:rsidRDefault="003766F2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63D0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x</w:t>
            </w:r>
          </w:p>
        </w:tc>
      </w:tr>
      <w:tr w:rsidR="00CE2213" w:rsidRPr="00EF4E24" w14:paraId="51DD35C6" w14:textId="77777777" w:rsidTr="007A3CA0">
        <w:tc>
          <w:tcPr>
            <w:tcW w:w="4585" w:type="dxa"/>
            <w:shd w:val="clear" w:color="auto" w:fill="FFF2CC" w:themeFill="accent4" w:themeFillTint="33"/>
          </w:tcPr>
          <w:p w14:paraId="3A5CF34B" w14:textId="77777777" w:rsidR="00CE2213" w:rsidRPr="00EF4E24" w:rsidRDefault="00CE2213" w:rsidP="00280BA3">
            <w:pPr>
              <w:pStyle w:val="NoSpacing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Outreach, Recruitment and Retention Manager</w:t>
            </w:r>
          </w:p>
        </w:tc>
        <w:tc>
          <w:tcPr>
            <w:tcW w:w="4410" w:type="dxa"/>
            <w:shd w:val="clear" w:color="auto" w:fill="FFF2CC" w:themeFill="accent4" w:themeFillTint="33"/>
          </w:tcPr>
          <w:p w14:paraId="1AEE6116" w14:textId="77777777" w:rsidR="00CE2213" w:rsidRPr="00EF4E24" w:rsidRDefault="00CE2213" w:rsidP="00CE22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14:paraId="460F3E7E" w14:textId="77777777" w:rsidR="00CE2213" w:rsidRPr="00EF4E24" w:rsidRDefault="00CE2213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2213" w:rsidRPr="00EF4E24" w14:paraId="1E381EB9" w14:textId="77777777" w:rsidTr="007A3CA0">
        <w:tc>
          <w:tcPr>
            <w:tcW w:w="4585" w:type="dxa"/>
          </w:tcPr>
          <w:p w14:paraId="2E64CA24" w14:textId="77777777" w:rsidR="00CE2213" w:rsidRPr="00EF4E24" w:rsidRDefault="00CE2213" w:rsidP="00280BA3">
            <w:pPr>
              <w:pStyle w:val="NoSpacing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Game Day Coordinator</w:t>
            </w:r>
          </w:p>
        </w:tc>
        <w:tc>
          <w:tcPr>
            <w:tcW w:w="4410" w:type="dxa"/>
          </w:tcPr>
          <w:p w14:paraId="6BAB9F6B" w14:textId="77777777" w:rsidR="00CE2213" w:rsidRPr="00EF4E24" w:rsidRDefault="00CE2213" w:rsidP="00CE22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Mark Giese</w:t>
            </w:r>
          </w:p>
        </w:tc>
        <w:tc>
          <w:tcPr>
            <w:tcW w:w="1795" w:type="dxa"/>
          </w:tcPr>
          <w:p w14:paraId="320FABA1" w14:textId="760B830C" w:rsidR="00CE2213" w:rsidRPr="00EF4E24" w:rsidRDefault="003766F2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CE2213" w:rsidRPr="00EF4E24" w14:paraId="700E5AD7" w14:textId="77777777" w:rsidTr="007A3CA0">
        <w:tc>
          <w:tcPr>
            <w:tcW w:w="4585" w:type="dxa"/>
          </w:tcPr>
          <w:p w14:paraId="69FF73E0" w14:textId="77777777" w:rsidR="00CE2213" w:rsidRPr="00EF4E24" w:rsidRDefault="00CE2213" w:rsidP="00280BA3">
            <w:pPr>
              <w:pStyle w:val="NoSpacing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Guests</w:t>
            </w:r>
          </w:p>
        </w:tc>
        <w:tc>
          <w:tcPr>
            <w:tcW w:w="4410" w:type="dxa"/>
          </w:tcPr>
          <w:p w14:paraId="080D3BF5" w14:textId="26E03736" w:rsidR="00CE2213" w:rsidRPr="00EF4E24" w:rsidRDefault="00A172A0" w:rsidP="00CE22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Patrick</w:t>
            </w:r>
            <w:r w:rsidR="0089791A">
              <w:rPr>
                <w:rFonts w:ascii="Times New Roman" w:hAnsi="Times New Roman" w:cs="Times New Roman"/>
              </w:rPr>
              <w:t xml:space="preserve"> Crandall, CSB Lacrosse Coach</w:t>
            </w:r>
            <w:r w:rsidR="003766F2">
              <w:rPr>
                <w:rFonts w:ascii="Times New Roman" w:hAnsi="Times New Roman" w:cs="Times New Roman"/>
              </w:rPr>
              <w:t>; Brandon Urke</w:t>
            </w:r>
          </w:p>
        </w:tc>
        <w:tc>
          <w:tcPr>
            <w:tcW w:w="1795" w:type="dxa"/>
          </w:tcPr>
          <w:p w14:paraId="7EC1E8D6" w14:textId="42E5A4F6" w:rsidR="00CE2213" w:rsidRPr="00EF4E24" w:rsidRDefault="002F2ACE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x, x</w:t>
            </w:r>
          </w:p>
        </w:tc>
      </w:tr>
    </w:tbl>
    <w:p w14:paraId="71BFE91B" w14:textId="77777777" w:rsidR="00CC5D2D" w:rsidRPr="00EF4E24" w:rsidRDefault="00CC5D2D" w:rsidP="00CC5D2D">
      <w:pPr>
        <w:pStyle w:val="NoSpacing"/>
        <w:rPr>
          <w:rFonts w:ascii="Times New Roman" w:hAnsi="Times New Roman" w:cs="Times New Roman"/>
          <w:b/>
        </w:rPr>
      </w:pPr>
      <w:r w:rsidRPr="00EF4E24">
        <w:rPr>
          <w:rFonts w:ascii="Times New Roman" w:hAnsi="Times New Roman" w:cs="Times New Roman"/>
          <w:b/>
        </w:rPr>
        <w:t>Review Agenda/Additions to Agenda</w:t>
      </w:r>
      <w:r w:rsidR="004E2C8C">
        <w:rPr>
          <w:rFonts w:ascii="Times New Roman" w:hAnsi="Times New Roman" w:cs="Times New Roman"/>
          <w:b/>
        </w:rPr>
        <w:t>:</w:t>
      </w:r>
    </w:p>
    <w:p w14:paraId="6A5EAC83" w14:textId="75D2913B" w:rsidR="00CC5D2D" w:rsidRPr="00EF4E24" w:rsidRDefault="00F8465F" w:rsidP="00CC5D2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None</w:t>
      </w:r>
    </w:p>
    <w:p w14:paraId="4D0D1998" w14:textId="77777777" w:rsidR="00CC5D2D" w:rsidRPr="00EF4E24" w:rsidRDefault="00CC5D2D" w:rsidP="00CC5D2D">
      <w:pPr>
        <w:pStyle w:val="NoSpacing"/>
        <w:rPr>
          <w:rFonts w:ascii="Times New Roman" w:hAnsi="Times New Roman" w:cs="Times New Roman"/>
          <w:b/>
        </w:rPr>
      </w:pPr>
    </w:p>
    <w:p w14:paraId="0A9BCDAA" w14:textId="0ABBC930" w:rsidR="00CC5D2D" w:rsidRDefault="00CC5D2D" w:rsidP="00CC5D2D">
      <w:pPr>
        <w:pStyle w:val="NoSpacing"/>
        <w:rPr>
          <w:rFonts w:ascii="Times New Roman" w:hAnsi="Times New Roman" w:cs="Times New Roman"/>
          <w:bCs/>
        </w:rPr>
      </w:pPr>
      <w:r w:rsidRPr="00EF4E24">
        <w:rPr>
          <w:rFonts w:ascii="Times New Roman" w:hAnsi="Times New Roman" w:cs="Times New Roman"/>
          <w:b/>
        </w:rPr>
        <w:t>Review Minutes:</w:t>
      </w:r>
      <w:r w:rsidR="004E2C8C">
        <w:rPr>
          <w:rFonts w:ascii="Times New Roman" w:hAnsi="Times New Roman" w:cs="Times New Roman"/>
          <w:b/>
        </w:rPr>
        <w:t xml:space="preserve"> </w:t>
      </w:r>
      <w:r w:rsidR="004E2C8C" w:rsidRPr="00EF4E24">
        <w:rPr>
          <w:rFonts w:ascii="Times New Roman" w:hAnsi="Times New Roman" w:cs="Times New Roman"/>
          <w:bCs/>
        </w:rPr>
        <w:t>Approved; Motion:</w:t>
      </w:r>
      <w:r w:rsidR="004E2C8C">
        <w:rPr>
          <w:rFonts w:ascii="Times New Roman" w:hAnsi="Times New Roman" w:cs="Times New Roman"/>
          <w:bCs/>
        </w:rPr>
        <w:t xml:space="preserve"> </w:t>
      </w:r>
      <w:r w:rsidR="00724034">
        <w:rPr>
          <w:rFonts w:ascii="Times New Roman" w:hAnsi="Times New Roman" w:cs="Times New Roman"/>
          <w:bCs/>
        </w:rPr>
        <w:t>Danielle G.</w:t>
      </w:r>
      <w:r w:rsidR="004E2C8C">
        <w:rPr>
          <w:rFonts w:ascii="Times New Roman" w:hAnsi="Times New Roman" w:cs="Times New Roman"/>
          <w:bCs/>
        </w:rPr>
        <w:t xml:space="preserve"> </w:t>
      </w:r>
      <w:r w:rsidR="004E2C8C" w:rsidRPr="00EF4E24">
        <w:rPr>
          <w:rFonts w:ascii="Times New Roman" w:hAnsi="Times New Roman" w:cs="Times New Roman"/>
          <w:bCs/>
        </w:rPr>
        <w:t xml:space="preserve">, Second: </w:t>
      </w:r>
      <w:r w:rsidR="00724034">
        <w:rPr>
          <w:rFonts w:ascii="Times New Roman" w:hAnsi="Times New Roman" w:cs="Times New Roman"/>
          <w:bCs/>
        </w:rPr>
        <w:t>Jason B.</w:t>
      </w:r>
    </w:p>
    <w:p w14:paraId="4CD410DD" w14:textId="58FB3E1A" w:rsidR="0062373B" w:rsidRDefault="00724034" w:rsidP="0062373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Added Beth as Fundraising Sponsorship</w:t>
      </w:r>
      <w:r w:rsidR="00E23F90">
        <w:rPr>
          <w:rFonts w:ascii="Times New Roman" w:hAnsi="Times New Roman" w:cs="Times New Roman"/>
          <w:bCs/>
        </w:rPr>
        <w:t xml:space="preserve"> Coordinator</w:t>
      </w:r>
      <w:r w:rsidR="00A50F6F">
        <w:rPr>
          <w:rFonts w:ascii="Times New Roman" w:hAnsi="Times New Roman" w:cs="Times New Roman"/>
          <w:bCs/>
        </w:rPr>
        <w:t xml:space="preserve"> on roll call list</w:t>
      </w:r>
      <w:r w:rsidR="00063D0A">
        <w:rPr>
          <w:rFonts w:ascii="Times New Roman" w:hAnsi="Times New Roman" w:cs="Times New Roman"/>
          <w:bCs/>
        </w:rPr>
        <w:t xml:space="preserve"> </w:t>
      </w:r>
    </w:p>
    <w:p w14:paraId="084789C9" w14:textId="71413D68" w:rsidR="00A50F6F" w:rsidRDefault="00A50F6F" w:rsidP="0062373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Joan: update from last month-all previous year</w:t>
      </w:r>
      <w:r w:rsidR="001A4DD7">
        <w:rPr>
          <w:rFonts w:ascii="Times New Roman" w:hAnsi="Times New Roman" w:cs="Times New Roman"/>
          <w:bCs/>
        </w:rPr>
        <w:t>’s</w:t>
      </w:r>
      <w:r>
        <w:rPr>
          <w:rFonts w:ascii="Times New Roman" w:hAnsi="Times New Roman" w:cs="Times New Roman"/>
          <w:bCs/>
        </w:rPr>
        <w:t xml:space="preserve"> board minutes available have been added to </w:t>
      </w:r>
      <w:r w:rsidR="00A172A0">
        <w:rPr>
          <w:rFonts w:ascii="Times New Roman" w:hAnsi="Times New Roman" w:cs="Times New Roman"/>
          <w:bCs/>
        </w:rPr>
        <w:t>Sports Engine</w:t>
      </w:r>
    </w:p>
    <w:p w14:paraId="4DF043FD" w14:textId="77777777" w:rsidR="00A50F6F" w:rsidRPr="00A50F6F" w:rsidRDefault="00A50F6F" w:rsidP="00A50F6F">
      <w:pPr>
        <w:pStyle w:val="NoSpacing"/>
        <w:ind w:left="720"/>
        <w:rPr>
          <w:rFonts w:ascii="Times New Roman" w:hAnsi="Times New Roman" w:cs="Times New Roman"/>
          <w:bCs/>
        </w:rPr>
      </w:pPr>
    </w:p>
    <w:p w14:paraId="725C9E50" w14:textId="77777777" w:rsidR="0062373B" w:rsidRPr="0006100A" w:rsidRDefault="0062373B" w:rsidP="0062373B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Guest Speaker: </w:t>
      </w:r>
      <w:r>
        <w:rPr>
          <w:rFonts w:ascii="Times New Roman" w:hAnsi="Times New Roman" w:cs="Times New Roman"/>
          <w:bCs/>
        </w:rPr>
        <w:t>Patrick Crandall, CSB Lacrosse Coach</w:t>
      </w:r>
    </w:p>
    <w:p w14:paraId="22214B90" w14:textId="56193600" w:rsidR="0062373B" w:rsidRDefault="00EE2CD6" w:rsidP="00EE2CD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r w:rsidRPr="00EE2CD6">
        <w:rPr>
          <w:rFonts w:ascii="Times New Roman" w:hAnsi="Times New Roman" w:cs="Times New Roman"/>
          <w:bCs/>
          <w:color w:val="000000" w:themeColor="text1"/>
        </w:rPr>
        <w:t>Background: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50F6F">
        <w:rPr>
          <w:rFonts w:ascii="Times New Roman" w:hAnsi="Times New Roman" w:cs="Times New Roman"/>
          <w:bCs/>
          <w:color w:val="000000" w:themeColor="text1"/>
        </w:rPr>
        <w:t xml:space="preserve">extensive background in working with </w:t>
      </w:r>
      <w:r w:rsidR="00A172A0">
        <w:rPr>
          <w:rFonts w:ascii="Times New Roman" w:hAnsi="Times New Roman" w:cs="Times New Roman"/>
          <w:bCs/>
          <w:color w:val="000000" w:themeColor="text1"/>
        </w:rPr>
        <w:t>girl’s</w:t>
      </w:r>
      <w:r w:rsidR="00A50F6F">
        <w:rPr>
          <w:rFonts w:ascii="Times New Roman" w:hAnsi="Times New Roman" w:cs="Times New Roman"/>
          <w:bCs/>
          <w:color w:val="000000" w:themeColor="text1"/>
        </w:rPr>
        <w:t xml:space="preserve"> lacrosse, some experience with boys. C</w:t>
      </w:r>
      <w:r>
        <w:rPr>
          <w:rFonts w:ascii="Times New Roman" w:hAnsi="Times New Roman" w:cs="Times New Roman"/>
          <w:bCs/>
          <w:color w:val="000000" w:themeColor="text1"/>
        </w:rPr>
        <w:t xml:space="preserve">oaching for 20 years, </w:t>
      </w:r>
      <w:r w:rsidR="00A50F6F">
        <w:rPr>
          <w:rFonts w:ascii="Times New Roman" w:hAnsi="Times New Roman" w:cs="Times New Roman"/>
          <w:bCs/>
          <w:color w:val="000000" w:themeColor="text1"/>
        </w:rPr>
        <w:t xml:space="preserve">has lead </w:t>
      </w:r>
      <w:r w:rsidR="00063D0A">
        <w:rPr>
          <w:rFonts w:ascii="Times New Roman" w:hAnsi="Times New Roman" w:cs="Times New Roman"/>
          <w:bCs/>
          <w:color w:val="000000" w:themeColor="text1"/>
        </w:rPr>
        <w:t xml:space="preserve">high school </w:t>
      </w:r>
      <w:r w:rsidR="00A50F6F">
        <w:rPr>
          <w:rFonts w:ascii="Times New Roman" w:hAnsi="Times New Roman" w:cs="Times New Roman"/>
          <w:bCs/>
          <w:color w:val="000000" w:themeColor="text1"/>
        </w:rPr>
        <w:t xml:space="preserve">teams to </w:t>
      </w:r>
      <w:r>
        <w:rPr>
          <w:rFonts w:ascii="Times New Roman" w:hAnsi="Times New Roman" w:cs="Times New Roman"/>
          <w:bCs/>
          <w:color w:val="000000" w:themeColor="text1"/>
        </w:rPr>
        <w:t>5 state tournaments,</w:t>
      </w:r>
      <w:r w:rsidR="00A50F6F">
        <w:rPr>
          <w:rFonts w:ascii="Times New Roman" w:hAnsi="Times New Roman" w:cs="Times New Roman"/>
          <w:bCs/>
          <w:color w:val="000000" w:themeColor="text1"/>
        </w:rPr>
        <w:t xml:space="preserve"> worked with</w:t>
      </w:r>
      <w:r>
        <w:rPr>
          <w:rFonts w:ascii="Times New Roman" w:hAnsi="Times New Roman" w:cs="Times New Roman"/>
          <w:bCs/>
          <w:color w:val="000000" w:themeColor="text1"/>
        </w:rPr>
        <w:t xml:space="preserve"> many D1-3 level players, started a youth lacrosse program-player and coach development coordinator for 3 years in Lakevill</w:t>
      </w:r>
      <w:r w:rsidR="00063D0A">
        <w:rPr>
          <w:rFonts w:ascii="Times New Roman" w:hAnsi="Times New Roman" w:cs="Times New Roman"/>
          <w:bCs/>
          <w:color w:val="000000" w:themeColor="text1"/>
        </w:rPr>
        <w:t>e area</w:t>
      </w:r>
      <w:r w:rsidR="00FE35FC">
        <w:rPr>
          <w:rFonts w:ascii="Times New Roman" w:hAnsi="Times New Roman" w:cs="Times New Roman"/>
          <w:bCs/>
          <w:color w:val="000000" w:themeColor="text1"/>
        </w:rPr>
        <w:t xml:space="preserve">; </w:t>
      </w:r>
      <w:r w:rsidR="00063D0A">
        <w:rPr>
          <w:rFonts w:ascii="Times New Roman" w:hAnsi="Times New Roman" w:cs="Times New Roman"/>
          <w:bCs/>
          <w:color w:val="000000" w:themeColor="text1"/>
        </w:rPr>
        <w:t xml:space="preserve">started </w:t>
      </w:r>
      <w:r w:rsidR="00FE35FC">
        <w:rPr>
          <w:rFonts w:ascii="Times New Roman" w:hAnsi="Times New Roman" w:cs="Times New Roman"/>
          <w:bCs/>
          <w:color w:val="000000" w:themeColor="text1"/>
        </w:rPr>
        <w:t xml:space="preserve">Shake School </w:t>
      </w:r>
      <w:r w:rsidR="00063D0A">
        <w:rPr>
          <w:rFonts w:ascii="Times New Roman" w:hAnsi="Times New Roman" w:cs="Times New Roman"/>
          <w:bCs/>
          <w:color w:val="000000" w:themeColor="text1"/>
        </w:rPr>
        <w:t xml:space="preserve">Lacrosse </w:t>
      </w:r>
      <w:r w:rsidR="00FE35FC">
        <w:rPr>
          <w:rFonts w:ascii="Times New Roman" w:hAnsi="Times New Roman" w:cs="Times New Roman"/>
          <w:bCs/>
          <w:color w:val="000000" w:themeColor="text1"/>
        </w:rPr>
        <w:t xml:space="preserve">out East-footwork, etc.-videos online; Completed first season at CSB-very successful season. Started own club lacrosse </w:t>
      </w:r>
      <w:r w:rsidR="00A172A0">
        <w:rPr>
          <w:rFonts w:ascii="Times New Roman" w:hAnsi="Times New Roman" w:cs="Times New Roman"/>
          <w:bCs/>
          <w:color w:val="000000" w:themeColor="text1"/>
        </w:rPr>
        <w:t>girls’</w:t>
      </w:r>
      <w:r w:rsidR="00FE35FC">
        <w:rPr>
          <w:rFonts w:ascii="Times New Roman" w:hAnsi="Times New Roman" w:cs="Times New Roman"/>
          <w:bCs/>
          <w:color w:val="000000" w:themeColor="text1"/>
        </w:rPr>
        <w:t xml:space="preserve"> program</w:t>
      </w:r>
      <w:r w:rsidR="00063D0A">
        <w:rPr>
          <w:rFonts w:ascii="Times New Roman" w:hAnsi="Times New Roman" w:cs="Times New Roman"/>
          <w:bCs/>
          <w:color w:val="000000" w:themeColor="text1"/>
        </w:rPr>
        <w:t>, and much more. His wife is also active with lacrosse activities</w:t>
      </w:r>
    </w:p>
    <w:p w14:paraId="18CD7302" w14:textId="57A6E1F1" w:rsidR="00063D0A" w:rsidRDefault="00063D0A" w:rsidP="00063D0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Runs an all-girls program</w:t>
      </w:r>
      <w:r w:rsidR="00BA1057">
        <w:rPr>
          <w:rFonts w:ascii="Times New Roman" w:hAnsi="Times New Roman" w:cs="Times New Roman"/>
          <w:bCs/>
          <w:color w:val="000000" w:themeColor="text1"/>
        </w:rPr>
        <w:t xml:space="preserve">; could try and help connect us with the </w:t>
      </w:r>
      <w:r w:rsidR="00A172A0">
        <w:rPr>
          <w:rFonts w:ascii="Times New Roman" w:hAnsi="Times New Roman" w:cs="Times New Roman"/>
          <w:bCs/>
          <w:color w:val="000000" w:themeColor="text1"/>
        </w:rPr>
        <w:t>Men’s</w:t>
      </w:r>
      <w:r w:rsidR="00BA1057">
        <w:rPr>
          <w:rFonts w:ascii="Times New Roman" w:hAnsi="Times New Roman" w:cs="Times New Roman"/>
          <w:bCs/>
          <w:color w:val="000000" w:themeColor="text1"/>
        </w:rPr>
        <w:t xml:space="preserve"> lacrosse coach at the SJU; Joan: Jing did include him on the initial email as well, but he has not responded</w:t>
      </w:r>
    </w:p>
    <w:p w14:paraId="07E3BE35" w14:textId="5E5AE199" w:rsidR="0010079A" w:rsidRDefault="00063D0A" w:rsidP="0010079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Goals: Would like to grow the </w:t>
      </w:r>
      <w:r w:rsidR="00A172A0">
        <w:rPr>
          <w:rFonts w:ascii="Times New Roman" w:hAnsi="Times New Roman" w:cs="Times New Roman"/>
          <w:bCs/>
          <w:color w:val="000000" w:themeColor="text1"/>
        </w:rPr>
        <w:t>girl’s</w:t>
      </w:r>
      <w:r>
        <w:rPr>
          <w:rFonts w:ascii="Times New Roman" w:hAnsi="Times New Roman" w:cs="Times New Roman"/>
          <w:bCs/>
          <w:color w:val="000000" w:themeColor="text1"/>
        </w:rPr>
        <w:t xml:space="preserve"> lacrosse program in the area, has players</w:t>
      </w:r>
      <w:r w:rsidR="0010079A">
        <w:rPr>
          <w:rFonts w:ascii="Times New Roman" w:hAnsi="Times New Roman" w:cs="Times New Roman"/>
          <w:bCs/>
          <w:color w:val="000000" w:themeColor="text1"/>
        </w:rPr>
        <w:t xml:space="preserve"> at CSB that would like to help out</w:t>
      </w:r>
    </w:p>
    <w:p w14:paraId="10009951" w14:textId="3D5FD3BC" w:rsidR="00063D0A" w:rsidRDefault="00063D0A" w:rsidP="00063D0A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College season scheduled to start February 1, will probably begin January 15</w:t>
      </w:r>
      <w:r w:rsidRPr="006A365B">
        <w:rPr>
          <w:rFonts w:ascii="Times New Roman" w:hAnsi="Times New Roman" w:cs="Times New Roman"/>
          <w:bCs/>
          <w:color w:val="000000" w:themeColor="text1"/>
          <w:vertAlign w:val="superscript"/>
        </w:rPr>
        <w:t>th</w:t>
      </w:r>
    </w:p>
    <w:p w14:paraId="204A9FE0" w14:textId="685B6F57" w:rsidR="00063D0A" w:rsidRDefault="00063D0A" w:rsidP="00063D0A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Practices are from 6-8 am for college players, classes are usually done between 4:30-5</w:t>
      </w:r>
      <w:r w:rsidR="001A4DD7">
        <w:rPr>
          <w:rFonts w:ascii="Times New Roman" w:hAnsi="Times New Roman" w:cs="Times New Roman"/>
          <w:bCs/>
          <w:color w:val="000000" w:themeColor="text1"/>
        </w:rPr>
        <w:t>; evening coaching may be an option due to this schedule</w:t>
      </w:r>
    </w:p>
    <w:p w14:paraId="5D53CF80" w14:textId="1CFE75E1" w:rsidR="00063D0A" w:rsidRPr="00063D0A" w:rsidRDefault="00063D0A" w:rsidP="00063D0A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Games start end of February</w:t>
      </w:r>
    </w:p>
    <w:p w14:paraId="5F99B15C" w14:textId="78BEF0D9" w:rsidR="000A0FF5" w:rsidRDefault="000A0FF5" w:rsidP="0010079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lastRenderedPageBreak/>
        <w:t>Could offer a couple clinics to teach some basics-high school and youth</w:t>
      </w:r>
    </w:p>
    <w:p w14:paraId="502ABB54" w14:textId="7D3196BA" w:rsidR="00A172A0" w:rsidRDefault="00A172A0" w:rsidP="00A172A0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Michelle/Jason: have not had much luck with Girls High School coach; program losing players</w:t>
      </w:r>
    </w:p>
    <w:p w14:paraId="263665DB" w14:textId="22E50FB4" w:rsidR="00200228" w:rsidRDefault="00200228" w:rsidP="0020022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Jason: Clinic time-frame, access to facilities</w:t>
      </w:r>
      <w:r w:rsidR="00063D0A">
        <w:rPr>
          <w:rFonts w:ascii="Times New Roman" w:hAnsi="Times New Roman" w:cs="Times New Roman"/>
          <w:bCs/>
          <w:color w:val="000000" w:themeColor="text1"/>
        </w:rPr>
        <w:t xml:space="preserve">? </w:t>
      </w:r>
      <w:r w:rsidR="001A4DD7">
        <w:rPr>
          <w:rFonts w:ascii="Times New Roman" w:hAnsi="Times New Roman" w:cs="Times New Roman"/>
          <w:bCs/>
          <w:color w:val="000000" w:themeColor="text1"/>
        </w:rPr>
        <w:t>The sooner the better</w:t>
      </w:r>
      <w:r w:rsidR="00BA1057">
        <w:rPr>
          <w:rFonts w:ascii="Times New Roman" w:hAnsi="Times New Roman" w:cs="Times New Roman"/>
          <w:bCs/>
          <w:color w:val="000000" w:themeColor="text1"/>
        </w:rPr>
        <w:t xml:space="preserve"> as it will get busy once the college season starts; </w:t>
      </w:r>
      <w:r>
        <w:rPr>
          <w:rFonts w:ascii="Times New Roman" w:hAnsi="Times New Roman" w:cs="Times New Roman"/>
          <w:bCs/>
          <w:color w:val="000000" w:themeColor="text1"/>
        </w:rPr>
        <w:t>Patrick has access to field house, etc.; St. John’s dome is rentable but not as accessible</w:t>
      </w:r>
    </w:p>
    <w:p w14:paraId="2860CF79" w14:textId="7D1910B8" w:rsidR="00200228" w:rsidRDefault="00200228" w:rsidP="0020022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Jason: </w:t>
      </w:r>
      <w:r w:rsidR="00063D0A">
        <w:rPr>
          <w:rFonts w:ascii="Times New Roman" w:hAnsi="Times New Roman" w:cs="Times New Roman"/>
          <w:bCs/>
          <w:color w:val="000000" w:themeColor="text1"/>
        </w:rPr>
        <w:t xml:space="preserve">Currently in initial phase of planning a </w:t>
      </w:r>
      <w:r>
        <w:rPr>
          <w:rFonts w:ascii="Times New Roman" w:hAnsi="Times New Roman" w:cs="Times New Roman"/>
          <w:bCs/>
          <w:color w:val="000000" w:themeColor="text1"/>
        </w:rPr>
        <w:t>Try</w:t>
      </w:r>
      <w:r w:rsidR="00063D0A">
        <w:rPr>
          <w:rFonts w:ascii="Times New Roman" w:hAnsi="Times New Roman" w:cs="Times New Roman"/>
          <w:bCs/>
          <w:color w:val="000000" w:themeColor="text1"/>
        </w:rPr>
        <w:t xml:space="preserve"> Lacrosse for Free event</w:t>
      </w:r>
      <w:r>
        <w:rPr>
          <w:rFonts w:ascii="Times New Roman" w:hAnsi="Times New Roman" w:cs="Times New Roman"/>
          <w:bCs/>
          <w:color w:val="000000" w:themeColor="text1"/>
        </w:rPr>
        <w:t>-if we did something, we would love to have Pa</w:t>
      </w:r>
      <w:r w:rsidR="000F3B2B">
        <w:rPr>
          <w:rFonts w:ascii="Times New Roman" w:hAnsi="Times New Roman" w:cs="Times New Roman"/>
          <w:bCs/>
          <w:color w:val="000000" w:themeColor="text1"/>
        </w:rPr>
        <w:t>tr</w:t>
      </w:r>
      <w:r>
        <w:rPr>
          <w:rFonts w:ascii="Times New Roman" w:hAnsi="Times New Roman" w:cs="Times New Roman"/>
          <w:bCs/>
          <w:color w:val="000000" w:themeColor="text1"/>
        </w:rPr>
        <w:t>ick help us; Patrick</w:t>
      </w:r>
      <w:r w:rsidR="00063D0A">
        <w:rPr>
          <w:rFonts w:ascii="Times New Roman" w:hAnsi="Times New Roman" w:cs="Times New Roman"/>
          <w:bCs/>
          <w:color w:val="000000" w:themeColor="text1"/>
        </w:rPr>
        <w:t xml:space="preserve"> offered to </w:t>
      </w:r>
      <w:r>
        <w:rPr>
          <w:rFonts w:ascii="Times New Roman" w:hAnsi="Times New Roman" w:cs="Times New Roman"/>
          <w:bCs/>
          <w:color w:val="000000" w:themeColor="text1"/>
        </w:rPr>
        <w:t xml:space="preserve">help with drills, </w:t>
      </w:r>
      <w:r w:rsidR="00A172A0">
        <w:rPr>
          <w:rFonts w:ascii="Times New Roman" w:hAnsi="Times New Roman" w:cs="Times New Roman"/>
          <w:bCs/>
          <w:color w:val="000000" w:themeColor="text1"/>
        </w:rPr>
        <w:t>etc.</w:t>
      </w:r>
      <w:r>
        <w:rPr>
          <w:rFonts w:ascii="Times New Roman" w:hAnsi="Times New Roman" w:cs="Times New Roman"/>
          <w:bCs/>
          <w:color w:val="000000" w:themeColor="text1"/>
        </w:rPr>
        <w:t xml:space="preserve">, but we would need </w:t>
      </w:r>
      <w:r w:rsidR="00A172A0">
        <w:rPr>
          <w:rFonts w:ascii="Times New Roman" w:hAnsi="Times New Roman" w:cs="Times New Roman"/>
          <w:bCs/>
          <w:color w:val="000000" w:themeColor="text1"/>
        </w:rPr>
        <w:t>boys’</w:t>
      </w:r>
      <w:r>
        <w:rPr>
          <w:rFonts w:ascii="Times New Roman" w:hAnsi="Times New Roman" w:cs="Times New Roman"/>
          <w:bCs/>
          <w:color w:val="000000" w:themeColor="text1"/>
        </w:rPr>
        <w:t xml:space="preserve"> coaches</w:t>
      </w:r>
      <w:r w:rsidR="00063D0A">
        <w:rPr>
          <w:rFonts w:ascii="Times New Roman" w:hAnsi="Times New Roman" w:cs="Times New Roman"/>
          <w:bCs/>
          <w:color w:val="000000" w:themeColor="text1"/>
        </w:rPr>
        <w:t xml:space="preserve"> as his focus is girls. Patrick stated basic drills would cross over for boys and girls</w:t>
      </w:r>
    </w:p>
    <w:p w14:paraId="40C4D31B" w14:textId="2A8D783C" w:rsidR="006A365B" w:rsidRDefault="006A365B" w:rsidP="0020022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Ryan: we should market to all areas (Sartell, Sauk Rapids, St. Cloud, etc.) </w:t>
      </w:r>
    </w:p>
    <w:p w14:paraId="2787B784" w14:textId="3F9D784B" w:rsidR="00B53198" w:rsidRDefault="001A4DD7" w:rsidP="00B5319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Mention of having</w:t>
      </w:r>
      <w:r w:rsidR="00D42A79">
        <w:rPr>
          <w:rFonts w:ascii="Times New Roman" w:hAnsi="Times New Roman" w:cs="Times New Roman"/>
          <w:bCs/>
          <w:color w:val="000000" w:themeColor="text1"/>
        </w:rPr>
        <w:t xml:space="preserve"> a youth day at CSB facility</w:t>
      </w:r>
      <w:r>
        <w:rPr>
          <w:rFonts w:ascii="Times New Roman" w:hAnsi="Times New Roman" w:cs="Times New Roman"/>
          <w:bCs/>
          <w:color w:val="000000" w:themeColor="text1"/>
        </w:rPr>
        <w:t>-Patrick could assist with this-would open to boys and girls; possibly separate time or together</w:t>
      </w:r>
    </w:p>
    <w:p w14:paraId="16B2F259" w14:textId="7EF06157" w:rsidR="00B53198" w:rsidRDefault="00B53198" w:rsidP="00B5319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Discussion</w:t>
      </w:r>
    </w:p>
    <w:p w14:paraId="3351A638" w14:textId="740D0CF8" w:rsidR="00FC75A2" w:rsidRPr="003E5893" w:rsidRDefault="00556716" w:rsidP="003E589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r w:rsidRPr="00B53198">
        <w:rPr>
          <w:rFonts w:ascii="Times New Roman" w:hAnsi="Times New Roman" w:cs="Times New Roman"/>
          <w:bCs/>
          <w:color w:val="000000" w:themeColor="text1"/>
        </w:rPr>
        <w:t>Rent out Community Center</w:t>
      </w:r>
      <w:r w:rsidR="00B53198">
        <w:rPr>
          <w:rFonts w:ascii="Times New Roman" w:hAnsi="Times New Roman" w:cs="Times New Roman"/>
          <w:bCs/>
          <w:color w:val="000000" w:themeColor="text1"/>
        </w:rPr>
        <w:t xml:space="preserve"> or school gym and do some smaller </w:t>
      </w:r>
      <w:r w:rsidR="00FC75A2">
        <w:rPr>
          <w:rFonts w:ascii="Times New Roman" w:hAnsi="Times New Roman" w:cs="Times New Roman"/>
          <w:bCs/>
          <w:color w:val="000000" w:themeColor="text1"/>
        </w:rPr>
        <w:t xml:space="preserve">intro/skills </w:t>
      </w:r>
      <w:r w:rsidR="00B53198">
        <w:rPr>
          <w:rFonts w:ascii="Times New Roman" w:hAnsi="Times New Roman" w:cs="Times New Roman"/>
          <w:bCs/>
          <w:color w:val="000000" w:themeColor="text1"/>
        </w:rPr>
        <w:t>sessions</w:t>
      </w:r>
      <w:r w:rsidR="00FC75A2">
        <w:rPr>
          <w:rFonts w:ascii="Times New Roman" w:hAnsi="Times New Roman" w:cs="Times New Roman"/>
          <w:bCs/>
          <w:color w:val="000000" w:themeColor="text1"/>
        </w:rPr>
        <w:t>-these would be se</w:t>
      </w:r>
      <w:r w:rsidR="003E5893">
        <w:rPr>
          <w:rFonts w:ascii="Times New Roman" w:hAnsi="Times New Roman" w:cs="Times New Roman"/>
          <w:bCs/>
          <w:color w:val="000000" w:themeColor="text1"/>
        </w:rPr>
        <w:t>parate</w:t>
      </w:r>
      <w:r w:rsidR="00FC75A2">
        <w:rPr>
          <w:rFonts w:ascii="Times New Roman" w:hAnsi="Times New Roman" w:cs="Times New Roman"/>
          <w:bCs/>
          <w:color w:val="000000" w:themeColor="text1"/>
        </w:rPr>
        <w:t xml:space="preserve"> from the Try Lacrosse for Free event</w:t>
      </w:r>
    </w:p>
    <w:p w14:paraId="2D259C51" w14:textId="69FC8A84" w:rsidR="00B53198" w:rsidRDefault="00B53198" w:rsidP="00B53198">
      <w:pPr>
        <w:pStyle w:val="NoSpacing"/>
        <w:numPr>
          <w:ilvl w:val="2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Community Center has some open space late January/early Feb</w:t>
      </w:r>
      <w:r w:rsidR="00475CDD">
        <w:rPr>
          <w:rFonts w:ascii="Times New Roman" w:hAnsi="Times New Roman" w:cs="Times New Roman"/>
          <w:bCs/>
          <w:color w:val="000000" w:themeColor="text1"/>
        </w:rPr>
        <w:t xml:space="preserve"> still available</w:t>
      </w:r>
      <w:r>
        <w:rPr>
          <w:rFonts w:ascii="Times New Roman" w:hAnsi="Times New Roman" w:cs="Times New Roman"/>
          <w:bCs/>
          <w:color w:val="000000" w:themeColor="text1"/>
        </w:rPr>
        <w:t>.</w:t>
      </w:r>
      <w:r w:rsidR="00475CDD">
        <w:rPr>
          <w:rFonts w:ascii="Times New Roman" w:hAnsi="Times New Roman" w:cs="Times New Roman"/>
          <w:bCs/>
          <w:color w:val="000000" w:themeColor="text1"/>
        </w:rPr>
        <w:t>; rental fee is about $28.00 but will be going up a little January.</w:t>
      </w:r>
    </w:p>
    <w:p w14:paraId="2B994A36" w14:textId="09E8B1BC" w:rsidR="00B53198" w:rsidRDefault="00B53198" w:rsidP="00B53198">
      <w:pPr>
        <w:pStyle w:val="NoSpacing"/>
        <w:numPr>
          <w:ilvl w:val="2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Jason: school gym rental process same as field rental process</w:t>
      </w:r>
      <w:r w:rsidR="00475CDD">
        <w:rPr>
          <w:rFonts w:ascii="Times New Roman" w:hAnsi="Times New Roman" w:cs="Times New Roman"/>
          <w:bCs/>
          <w:color w:val="000000" w:themeColor="text1"/>
        </w:rPr>
        <w:t>-unsure of cost</w:t>
      </w:r>
    </w:p>
    <w:p w14:paraId="3EF724FB" w14:textId="23FECA78" w:rsidR="003E5893" w:rsidRDefault="003E5893" w:rsidP="00B53198">
      <w:pPr>
        <w:pStyle w:val="NoSpacing"/>
        <w:numPr>
          <w:ilvl w:val="2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Suggestion: keep initial events in Sartell area so less commitment to drive further</w:t>
      </w:r>
    </w:p>
    <w:p w14:paraId="5D4191C8" w14:textId="3D3121A6" w:rsidR="00B53198" w:rsidRDefault="00B53198" w:rsidP="00B5319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Girls </w:t>
      </w:r>
      <w:r w:rsidR="00556716" w:rsidRPr="00B53198">
        <w:rPr>
          <w:rFonts w:ascii="Times New Roman" w:hAnsi="Times New Roman" w:cs="Times New Roman"/>
          <w:bCs/>
          <w:color w:val="000000" w:themeColor="text1"/>
        </w:rPr>
        <w:t>only</w:t>
      </w:r>
      <w:r>
        <w:rPr>
          <w:rFonts w:ascii="Times New Roman" w:hAnsi="Times New Roman" w:cs="Times New Roman"/>
          <w:bCs/>
          <w:color w:val="000000" w:themeColor="text1"/>
        </w:rPr>
        <w:t xml:space="preserve"> to keep the environment comfortable for players who </w:t>
      </w:r>
      <w:r w:rsidR="00475CDD">
        <w:rPr>
          <w:rFonts w:ascii="Times New Roman" w:hAnsi="Times New Roman" w:cs="Times New Roman"/>
          <w:bCs/>
          <w:color w:val="000000" w:themeColor="text1"/>
        </w:rPr>
        <w:t>may not be comfortable joining the boys</w:t>
      </w:r>
    </w:p>
    <w:p w14:paraId="64D6112E" w14:textId="77777777" w:rsidR="00B53198" w:rsidRDefault="00B53198" w:rsidP="00B5319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B</w:t>
      </w:r>
      <w:r w:rsidR="00556716" w:rsidRPr="00B53198">
        <w:rPr>
          <w:rFonts w:ascii="Times New Roman" w:hAnsi="Times New Roman" w:cs="Times New Roman"/>
          <w:bCs/>
          <w:color w:val="000000" w:themeColor="text1"/>
        </w:rPr>
        <w:t>oys only</w:t>
      </w:r>
    </w:p>
    <w:p w14:paraId="19A0D9B4" w14:textId="0650EA7E" w:rsidR="00556716" w:rsidRDefault="00B53198" w:rsidP="00B5319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C</w:t>
      </w:r>
      <w:r w:rsidR="00556716" w:rsidRPr="00B53198">
        <w:rPr>
          <w:rFonts w:ascii="Times New Roman" w:hAnsi="Times New Roman" w:cs="Times New Roman"/>
          <w:bCs/>
          <w:color w:val="000000" w:themeColor="text1"/>
        </w:rPr>
        <w:t>ombined</w:t>
      </w:r>
      <w:r>
        <w:rPr>
          <w:rFonts w:ascii="Times New Roman" w:hAnsi="Times New Roman" w:cs="Times New Roman"/>
          <w:bCs/>
          <w:color w:val="000000" w:themeColor="text1"/>
        </w:rPr>
        <w:t xml:space="preserve"> boys/girls</w:t>
      </w:r>
    </w:p>
    <w:p w14:paraId="694097D9" w14:textId="7815FC0A" w:rsidR="006168A7" w:rsidRPr="00B53198" w:rsidRDefault="006168A7" w:rsidP="00B5319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Keep them local and after school/early evening to hopefully not conflict with winter </w:t>
      </w:r>
      <w:r w:rsidR="00C47F0D">
        <w:rPr>
          <w:rFonts w:ascii="Times New Roman" w:hAnsi="Times New Roman" w:cs="Times New Roman"/>
          <w:bCs/>
          <w:color w:val="000000" w:themeColor="text1"/>
        </w:rPr>
        <w:t>sports</w:t>
      </w:r>
    </w:p>
    <w:p w14:paraId="709B73B6" w14:textId="0CA4B9CB" w:rsidR="00B53198" w:rsidRDefault="00045760" w:rsidP="00B5319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Michelle has a coupl</w:t>
      </w:r>
      <w:r w:rsidR="00123EBA">
        <w:rPr>
          <w:rFonts w:ascii="Times New Roman" w:hAnsi="Times New Roman" w:cs="Times New Roman"/>
          <w:bCs/>
          <w:color w:val="000000" w:themeColor="text1"/>
        </w:rPr>
        <w:t>e</w:t>
      </w:r>
      <w:r>
        <w:rPr>
          <w:rFonts w:ascii="Times New Roman" w:hAnsi="Times New Roman" w:cs="Times New Roman"/>
          <w:bCs/>
          <w:color w:val="000000" w:themeColor="text1"/>
        </w:rPr>
        <w:t xml:space="preserve"> high school girls </w:t>
      </w:r>
      <w:r w:rsidR="00B402AD">
        <w:rPr>
          <w:rFonts w:ascii="Times New Roman" w:hAnsi="Times New Roman" w:cs="Times New Roman"/>
          <w:bCs/>
          <w:color w:val="000000" w:themeColor="text1"/>
        </w:rPr>
        <w:t>interested in coaching</w:t>
      </w:r>
    </w:p>
    <w:p w14:paraId="7EF9FFFF" w14:textId="4039B806" w:rsidR="0062373B" w:rsidRPr="008E7B69" w:rsidRDefault="00BA1057" w:rsidP="00CC5D2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E7B69">
        <w:rPr>
          <w:rFonts w:ascii="Times New Roman" w:hAnsi="Times New Roman" w:cs="Times New Roman"/>
          <w:bCs/>
          <w:color w:val="000000" w:themeColor="text1"/>
        </w:rPr>
        <w:t xml:space="preserve">Patrick and Joan H. will </w:t>
      </w:r>
      <w:r w:rsidR="008E7B69" w:rsidRPr="008E7B69">
        <w:rPr>
          <w:rFonts w:ascii="Times New Roman" w:hAnsi="Times New Roman" w:cs="Times New Roman"/>
          <w:bCs/>
          <w:color w:val="000000" w:themeColor="text1"/>
        </w:rPr>
        <w:t>remain in communication</w:t>
      </w:r>
      <w:r w:rsidRPr="008E7B69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015588AA" w14:textId="77777777" w:rsidR="008E7B69" w:rsidRPr="008E7B69" w:rsidRDefault="008E7B69" w:rsidP="008E7B69">
      <w:pPr>
        <w:pStyle w:val="NoSpacing"/>
        <w:rPr>
          <w:rFonts w:ascii="Times New Roman" w:hAnsi="Times New Roman" w:cs="Times New Roman"/>
          <w:b/>
        </w:rPr>
      </w:pPr>
    </w:p>
    <w:p w14:paraId="7054DD35" w14:textId="0333B6CB" w:rsidR="00CC5D2D" w:rsidRPr="00EF4E24" w:rsidRDefault="00CC5D2D" w:rsidP="00CC5D2D">
      <w:pPr>
        <w:pStyle w:val="NoSpacing"/>
        <w:rPr>
          <w:rFonts w:ascii="Times New Roman" w:hAnsi="Times New Roman" w:cs="Times New Roman"/>
          <w:bCs/>
        </w:rPr>
      </w:pPr>
      <w:r w:rsidRPr="00EF4E24">
        <w:rPr>
          <w:rFonts w:ascii="Times New Roman" w:hAnsi="Times New Roman" w:cs="Times New Roman"/>
          <w:b/>
        </w:rPr>
        <w:t>Treasurer’s Report</w:t>
      </w:r>
      <w:r w:rsidRPr="00EF4E24">
        <w:rPr>
          <w:rFonts w:ascii="Times New Roman" w:hAnsi="Times New Roman" w:cs="Times New Roman"/>
          <w:bCs/>
        </w:rPr>
        <w:t xml:space="preserve">: </w:t>
      </w:r>
      <w:r w:rsidR="007A3CA0" w:rsidRPr="00EF4E24">
        <w:rPr>
          <w:rFonts w:ascii="Times New Roman" w:hAnsi="Times New Roman" w:cs="Times New Roman"/>
          <w:bCs/>
        </w:rPr>
        <w:t>Approved; Motion:</w:t>
      </w:r>
      <w:r w:rsidR="00127973">
        <w:rPr>
          <w:rFonts w:ascii="Times New Roman" w:hAnsi="Times New Roman" w:cs="Times New Roman"/>
          <w:bCs/>
        </w:rPr>
        <w:t xml:space="preserve"> Joan H.</w:t>
      </w:r>
      <w:r w:rsidR="007A3CA0" w:rsidRPr="00EF4E24">
        <w:rPr>
          <w:rFonts w:ascii="Times New Roman" w:hAnsi="Times New Roman" w:cs="Times New Roman"/>
          <w:bCs/>
        </w:rPr>
        <w:t xml:space="preserve">, Second: </w:t>
      </w:r>
      <w:r w:rsidR="00127973">
        <w:rPr>
          <w:rFonts w:ascii="Times New Roman" w:hAnsi="Times New Roman" w:cs="Times New Roman"/>
          <w:bCs/>
        </w:rPr>
        <w:t>Danielle G.</w:t>
      </w:r>
    </w:p>
    <w:p w14:paraId="02B731C5" w14:textId="530691BE" w:rsidR="007A3CA0" w:rsidRDefault="00724034" w:rsidP="00DD74E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West Central </w:t>
      </w:r>
      <w:r w:rsidR="001D489C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aid a long time ago</w:t>
      </w:r>
    </w:p>
    <w:p w14:paraId="4365725C" w14:textId="04F2617D" w:rsidR="00261C22" w:rsidRDefault="00724034" w:rsidP="00261C2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 checks</w:t>
      </w:r>
      <w:r w:rsidR="00261C22">
        <w:rPr>
          <w:rFonts w:ascii="Times New Roman" w:hAnsi="Times New Roman" w:cs="Times New Roman"/>
          <w:bCs/>
        </w:rPr>
        <w:t xml:space="preserve"> still outstanding-still working on</w:t>
      </w:r>
    </w:p>
    <w:p w14:paraId="477D3BDF" w14:textId="77777777" w:rsidR="00261C22" w:rsidRDefault="00724034" w:rsidP="00261C2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261C22">
        <w:rPr>
          <w:rFonts w:ascii="Times New Roman" w:hAnsi="Times New Roman" w:cs="Times New Roman"/>
          <w:bCs/>
        </w:rPr>
        <w:t xml:space="preserve">$10 </w:t>
      </w:r>
      <w:r w:rsidR="00261C22">
        <w:rPr>
          <w:rFonts w:ascii="Times New Roman" w:hAnsi="Times New Roman" w:cs="Times New Roman"/>
          <w:bCs/>
        </w:rPr>
        <w:t>check can’t find the individual</w:t>
      </w:r>
    </w:p>
    <w:p w14:paraId="235239ED" w14:textId="6192B64D" w:rsidR="00724034" w:rsidRDefault="00724034" w:rsidP="00261C2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261C22">
        <w:rPr>
          <w:rFonts w:ascii="Times New Roman" w:hAnsi="Times New Roman" w:cs="Times New Roman"/>
          <w:bCs/>
        </w:rPr>
        <w:t xml:space="preserve">$100 </w:t>
      </w:r>
      <w:r w:rsidR="00261C22">
        <w:rPr>
          <w:rFonts w:ascii="Times New Roman" w:hAnsi="Times New Roman" w:cs="Times New Roman"/>
          <w:bCs/>
        </w:rPr>
        <w:t>check has not been able to connect with</w:t>
      </w:r>
    </w:p>
    <w:p w14:paraId="48FCFB41" w14:textId="7962D092" w:rsidR="007A3CA0" w:rsidRPr="00261C22" w:rsidRDefault="00261C22" w:rsidP="00261C2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All funds paid-see 12/18/23 Treasurer’s Report below</w:t>
      </w:r>
    </w:p>
    <w:p w14:paraId="3A0CE487" w14:textId="77777777" w:rsidR="0006100A" w:rsidRDefault="0006100A" w:rsidP="009D7BA0">
      <w:pPr>
        <w:pStyle w:val="NoSpacing"/>
        <w:rPr>
          <w:rFonts w:ascii="Times New Roman" w:hAnsi="Times New Roman" w:cs="Times New Roman"/>
          <w:b/>
        </w:rPr>
      </w:pPr>
    </w:p>
    <w:p w14:paraId="238DF143" w14:textId="76266566" w:rsidR="00CC5D2D" w:rsidRPr="00EF4E24" w:rsidRDefault="00CC5D2D" w:rsidP="009D7BA0">
      <w:pPr>
        <w:pStyle w:val="NoSpacing"/>
        <w:rPr>
          <w:rFonts w:ascii="Times New Roman" w:hAnsi="Times New Roman" w:cs="Times New Roman"/>
          <w:bCs/>
        </w:rPr>
      </w:pPr>
      <w:r w:rsidRPr="00EF4E24">
        <w:rPr>
          <w:rFonts w:ascii="Times New Roman" w:hAnsi="Times New Roman" w:cs="Times New Roman"/>
          <w:b/>
        </w:rPr>
        <w:t>Regular Business</w:t>
      </w:r>
      <w:r w:rsidRPr="00EF4E24">
        <w:rPr>
          <w:rFonts w:ascii="Times New Roman" w:hAnsi="Times New Roman" w:cs="Times New Roman"/>
          <w:bCs/>
        </w:rPr>
        <w:t>:</w:t>
      </w:r>
    </w:p>
    <w:p w14:paraId="176D4CEB" w14:textId="77777777" w:rsidR="007A3CA0" w:rsidRPr="00EF4E24" w:rsidRDefault="007A3CA0" w:rsidP="007A3CA0">
      <w:pPr>
        <w:rPr>
          <w:rFonts w:ascii="Times New Roman" w:hAnsi="Times New Roman" w:cs="Times New Roman"/>
          <w:sz w:val="22"/>
          <w:szCs w:val="22"/>
        </w:rPr>
      </w:pPr>
    </w:p>
    <w:p w14:paraId="572C81FA" w14:textId="65E953BA" w:rsidR="007A3CA0" w:rsidRPr="00EF4E24" w:rsidRDefault="00CC5D2D" w:rsidP="007A3CA0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President Report</w:t>
      </w:r>
      <w:r w:rsidR="007A3CA0" w:rsidRPr="00EF4E24">
        <w:rPr>
          <w:rFonts w:ascii="Times New Roman" w:hAnsi="Times New Roman" w:cs="Times New Roman"/>
          <w:b/>
          <w:bCs/>
          <w:sz w:val="22"/>
          <w:szCs w:val="22"/>
        </w:rPr>
        <w:t xml:space="preserve"> -</w:t>
      </w:r>
      <w:r w:rsidRPr="00EF4E24">
        <w:rPr>
          <w:rFonts w:ascii="Times New Roman" w:hAnsi="Times New Roman" w:cs="Times New Roman"/>
          <w:sz w:val="22"/>
          <w:szCs w:val="22"/>
        </w:rPr>
        <w:t xml:space="preserve"> (Jason</w:t>
      </w:r>
      <w:r w:rsidR="00261C22">
        <w:rPr>
          <w:rFonts w:ascii="Times New Roman" w:hAnsi="Times New Roman" w:cs="Times New Roman"/>
          <w:sz w:val="22"/>
          <w:szCs w:val="22"/>
        </w:rPr>
        <w:t>/Danielle</w:t>
      </w:r>
      <w:r w:rsidRPr="00EF4E24">
        <w:rPr>
          <w:rFonts w:ascii="Times New Roman" w:hAnsi="Times New Roman" w:cs="Times New Roman"/>
          <w:sz w:val="22"/>
          <w:szCs w:val="22"/>
        </w:rPr>
        <w:t>):</w:t>
      </w:r>
    </w:p>
    <w:p w14:paraId="6C1320C8" w14:textId="29011403" w:rsidR="00CF1181" w:rsidRDefault="006168A7" w:rsidP="00336E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Jason: </w:t>
      </w:r>
      <w:r w:rsidR="00CF1181">
        <w:rPr>
          <w:rFonts w:ascii="Times New Roman" w:hAnsi="Times New Roman" w:cs="Times New Roman"/>
          <w:sz w:val="22"/>
          <w:szCs w:val="22"/>
        </w:rPr>
        <w:t>Volunteers: still need for some positions</w:t>
      </w:r>
      <w:r w:rsidR="001B09BE">
        <w:rPr>
          <w:rFonts w:ascii="Times New Roman" w:hAnsi="Times New Roman" w:cs="Times New Roman"/>
          <w:sz w:val="22"/>
          <w:szCs w:val="22"/>
        </w:rPr>
        <w:t xml:space="preserve"> (</w:t>
      </w:r>
      <w:r w:rsidR="001B09BE">
        <w:rPr>
          <w:rFonts w:ascii="Times New Roman" w:hAnsi="Times New Roman" w:cs="Times New Roman"/>
          <w:bCs/>
        </w:rPr>
        <w:t>top 7 are voting positions)</w:t>
      </w:r>
    </w:p>
    <w:p w14:paraId="30BD2A05" w14:textId="2E87372C" w:rsidR="00CF1181" w:rsidRDefault="00CF1181" w:rsidP="00CF118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Jason </w:t>
      </w:r>
      <w:r w:rsidR="008A77FC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ppointed </w:t>
      </w:r>
      <w:r w:rsidR="008A77FC">
        <w:rPr>
          <w:rFonts w:ascii="Times New Roman" w:hAnsi="Times New Roman" w:cs="Times New Roman"/>
          <w:sz w:val="22"/>
          <w:szCs w:val="22"/>
        </w:rPr>
        <w:t>the following</w:t>
      </w:r>
      <w:r>
        <w:rPr>
          <w:rFonts w:ascii="Times New Roman" w:hAnsi="Times New Roman" w:cs="Times New Roman"/>
          <w:sz w:val="22"/>
          <w:szCs w:val="22"/>
        </w:rPr>
        <w:t xml:space="preserve"> roles</w:t>
      </w:r>
      <w:r w:rsidR="008A77FC">
        <w:rPr>
          <w:rFonts w:ascii="Times New Roman" w:hAnsi="Times New Roman" w:cs="Times New Roman"/>
          <w:sz w:val="22"/>
          <w:szCs w:val="22"/>
        </w:rPr>
        <w:t xml:space="preserve"> for individuals who volunteered for positions:</w:t>
      </w:r>
    </w:p>
    <w:p w14:paraId="61832CE9" w14:textId="6C7E2CF8" w:rsidR="009D7BA0" w:rsidRDefault="00CF1181" w:rsidP="001B09B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Eri</w:t>
      </w:r>
      <w:r w:rsidR="0002062B">
        <w:rPr>
          <w:rFonts w:ascii="Times New Roman" w:hAnsi="Times New Roman" w:cs="Times New Roman"/>
          <w:sz w:val="22"/>
          <w:szCs w:val="22"/>
        </w:rPr>
        <w:t>k</w:t>
      </w:r>
      <w:r>
        <w:rPr>
          <w:rFonts w:ascii="Times New Roman" w:hAnsi="Times New Roman" w:cs="Times New Roman"/>
          <w:sz w:val="22"/>
          <w:szCs w:val="22"/>
        </w:rPr>
        <w:t>a Pool</w:t>
      </w:r>
      <w:r w:rsidR="008A77FC">
        <w:rPr>
          <w:rFonts w:ascii="Times New Roman" w:hAnsi="Times New Roman" w:cs="Times New Roman"/>
          <w:sz w:val="22"/>
          <w:szCs w:val="22"/>
        </w:rPr>
        <w:t>-M</w:t>
      </w:r>
      <w:r>
        <w:rPr>
          <w:rFonts w:ascii="Times New Roman" w:hAnsi="Times New Roman" w:cs="Times New Roman"/>
          <w:sz w:val="22"/>
          <w:szCs w:val="22"/>
        </w:rPr>
        <w:t xml:space="preserve">edia </w:t>
      </w:r>
      <w:r w:rsidR="008A77FC"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>oordinator</w:t>
      </w:r>
    </w:p>
    <w:p w14:paraId="02531344" w14:textId="36348471" w:rsidR="00CF1181" w:rsidRDefault="00CF1181" w:rsidP="001B09B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Jackie Reese</w:t>
      </w:r>
      <w:r w:rsidR="008A77FC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Picture Coordinator</w:t>
      </w:r>
      <w:r w:rsidR="008A77FC">
        <w:rPr>
          <w:rFonts w:ascii="Times New Roman" w:hAnsi="Times New Roman" w:cs="Times New Roman"/>
          <w:sz w:val="22"/>
          <w:szCs w:val="22"/>
        </w:rPr>
        <w:t xml:space="preserve"> (present at meeting)</w:t>
      </w:r>
    </w:p>
    <w:p w14:paraId="4BA1B81B" w14:textId="2D6C7606" w:rsidR="00CF1181" w:rsidRDefault="00CF1181" w:rsidP="001B09B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Mollie Newman and Jessica Rothstein</w:t>
      </w:r>
      <w:r w:rsidR="008A77FC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Gambling Coordinator</w:t>
      </w:r>
      <w:r w:rsidR="008A77FC">
        <w:rPr>
          <w:rFonts w:ascii="Times New Roman" w:hAnsi="Times New Roman" w:cs="Times New Roman"/>
          <w:sz w:val="22"/>
          <w:szCs w:val="22"/>
        </w:rPr>
        <w:t xml:space="preserve"> (Jessica present at meeting)</w:t>
      </w:r>
    </w:p>
    <w:p w14:paraId="351B8F3E" w14:textId="797A7875" w:rsidR="007F0575" w:rsidRDefault="007F0575" w:rsidP="001B09B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Jess</w:t>
      </w:r>
      <w:r w:rsidR="00894990">
        <w:rPr>
          <w:rFonts w:ascii="Times New Roman" w:hAnsi="Times New Roman" w:cs="Times New Roman"/>
          <w:sz w:val="22"/>
          <w:szCs w:val="22"/>
        </w:rPr>
        <w:t xml:space="preserve">ica </w:t>
      </w:r>
      <w:r>
        <w:rPr>
          <w:rFonts w:ascii="Times New Roman" w:hAnsi="Times New Roman" w:cs="Times New Roman"/>
          <w:sz w:val="22"/>
          <w:szCs w:val="22"/>
        </w:rPr>
        <w:t>Rothstein</w:t>
      </w:r>
      <w:r w:rsidR="008A77FC">
        <w:rPr>
          <w:rFonts w:ascii="Times New Roman" w:hAnsi="Times New Roman" w:cs="Times New Roman"/>
          <w:sz w:val="22"/>
          <w:szCs w:val="22"/>
        </w:rPr>
        <w:t>-V</w:t>
      </w:r>
      <w:r>
        <w:rPr>
          <w:rFonts w:ascii="Times New Roman" w:hAnsi="Times New Roman" w:cs="Times New Roman"/>
          <w:sz w:val="22"/>
          <w:szCs w:val="22"/>
        </w:rPr>
        <w:t xml:space="preserve">olunteer </w:t>
      </w:r>
      <w:r w:rsidR="008A77FC"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>oordinator</w:t>
      </w:r>
      <w:r w:rsidR="008A77FC">
        <w:rPr>
          <w:rFonts w:ascii="Times New Roman" w:hAnsi="Times New Roman" w:cs="Times New Roman"/>
          <w:sz w:val="22"/>
          <w:szCs w:val="22"/>
        </w:rPr>
        <w:t xml:space="preserve"> (volunteered during meeting)</w:t>
      </w:r>
    </w:p>
    <w:p w14:paraId="46168F97" w14:textId="4E6D490B" w:rsidR="00057C5B" w:rsidRDefault="001B09BE" w:rsidP="006168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Brandon Urke was nominated for the Coach and Player Development Coordinator-will be voted on next month</w:t>
      </w:r>
      <w:r w:rsidR="008A77F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198018A" w14:textId="21C4D155" w:rsidR="003071A3" w:rsidRDefault="003071A3" w:rsidP="006168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 board members need to complete the same background/safe sport requirements as coaches</w:t>
      </w:r>
    </w:p>
    <w:p w14:paraId="169F7AE1" w14:textId="2F1AA073" w:rsidR="009E7849" w:rsidRDefault="009E7849" w:rsidP="009E784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Ryan: there is a checklist built into </w:t>
      </w:r>
      <w:r w:rsidR="00A172A0">
        <w:rPr>
          <w:rFonts w:ascii="Times New Roman" w:hAnsi="Times New Roman" w:cs="Times New Roman"/>
          <w:sz w:val="22"/>
          <w:szCs w:val="22"/>
        </w:rPr>
        <w:t>Sports Engine</w:t>
      </w:r>
      <w:r>
        <w:rPr>
          <w:rFonts w:ascii="Times New Roman" w:hAnsi="Times New Roman" w:cs="Times New Roman"/>
          <w:sz w:val="22"/>
          <w:szCs w:val="22"/>
        </w:rPr>
        <w:t xml:space="preserve"> under the coach registration section</w:t>
      </w:r>
    </w:p>
    <w:p w14:paraId="450B9532" w14:textId="77777777" w:rsidR="006168A7" w:rsidRPr="006168A7" w:rsidRDefault="006168A7" w:rsidP="006168A7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100FDAC8" w14:textId="77777777" w:rsidR="006168A7" w:rsidRDefault="006168A7" w:rsidP="00057C5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Danielle:</w:t>
      </w:r>
    </w:p>
    <w:p w14:paraId="569FB66E" w14:textId="5E3B3D13" w:rsidR="00A50F6F" w:rsidRDefault="001B09BE" w:rsidP="006168A7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Try Lacrosse for Free update: </w:t>
      </w:r>
      <w:r w:rsidR="00057C5B">
        <w:rPr>
          <w:rFonts w:ascii="Times New Roman" w:hAnsi="Times New Roman" w:cs="Times New Roman"/>
          <w:sz w:val="22"/>
          <w:szCs w:val="22"/>
        </w:rPr>
        <w:t>SCSU dome out</w:t>
      </w:r>
      <w:r>
        <w:rPr>
          <w:rFonts w:ascii="Times New Roman" w:hAnsi="Times New Roman" w:cs="Times New Roman"/>
          <w:sz w:val="22"/>
          <w:szCs w:val="22"/>
        </w:rPr>
        <w:t xml:space="preserve"> due to safety concerns with community members wondering in</w:t>
      </w:r>
      <w:r w:rsidR="00A50F6F">
        <w:rPr>
          <w:rFonts w:ascii="Times New Roman" w:hAnsi="Times New Roman" w:cs="Times New Roman"/>
          <w:sz w:val="22"/>
          <w:szCs w:val="22"/>
        </w:rPr>
        <w:t xml:space="preserve"> and cost ($400/hour)</w:t>
      </w:r>
      <w:r>
        <w:rPr>
          <w:rFonts w:ascii="Times New Roman" w:hAnsi="Times New Roman" w:cs="Times New Roman"/>
          <w:sz w:val="22"/>
          <w:szCs w:val="22"/>
        </w:rPr>
        <w:t xml:space="preserve">. She’s spoken with law </w:t>
      </w:r>
      <w:r w:rsidR="006168A7">
        <w:rPr>
          <w:rFonts w:ascii="Times New Roman" w:hAnsi="Times New Roman" w:cs="Times New Roman"/>
          <w:sz w:val="22"/>
          <w:szCs w:val="22"/>
        </w:rPr>
        <w:t xml:space="preserve">enforcement </w:t>
      </w:r>
      <w:r>
        <w:rPr>
          <w:rFonts w:ascii="Times New Roman" w:hAnsi="Times New Roman" w:cs="Times New Roman"/>
          <w:sz w:val="22"/>
          <w:szCs w:val="22"/>
        </w:rPr>
        <w:t xml:space="preserve">and they have confirmed it may not be the best option. </w:t>
      </w:r>
      <w:r w:rsidR="00A50F6F">
        <w:rPr>
          <w:rFonts w:ascii="Times New Roman" w:hAnsi="Times New Roman" w:cs="Times New Roman"/>
          <w:sz w:val="22"/>
          <w:szCs w:val="22"/>
        </w:rPr>
        <w:t>Recommended we</w:t>
      </w:r>
      <w:r w:rsidR="00057C5B">
        <w:rPr>
          <w:rFonts w:ascii="Times New Roman" w:hAnsi="Times New Roman" w:cs="Times New Roman"/>
          <w:sz w:val="22"/>
          <w:szCs w:val="22"/>
        </w:rPr>
        <w:t xml:space="preserve"> should look</w:t>
      </w:r>
      <w:r w:rsidR="00A50F6F">
        <w:rPr>
          <w:rFonts w:ascii="Times New Roman" w:hAnsi="Times New Roman" w:cs="Times New Roman"/>
          <w:sz w:val="22"/>
          <w:szCs w:val="22"/>
        </w:rPr>
        <w:t xml:space="preserve"> at local gyms. </w:t>
      </w:r>
    </w:p>
    <w:p w14:paraId="4447DD0E" w14:textId="46311F52" w:rsidR="00A50F6F" w:rsidRDefault="00A50F6F" w:rsidP="006168A7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Initially looking at partnering with other organization-could still look at St. Cloud, Sauk</w:t>
      </w:r>
      <w:r w:rsidR="006168A7">
        <w:rPr>
          <w:rFonts w:ascii="Times New Roman" w:hAnsi="Times New Roman" w:cs="Times New Roman"/>
          <w:sz w:val="22"/>
          <w:szCs w:val="22"/>
        </w:rPr>
        <w:t xml:space="preserve"> Rapids</w:t>
      </w:r>
      <w:r>
        <w:rPr>
          <w:rFonts w:ascii="Times New Roman" w:hAnsi="Times New Roman" w:cs="Times New Roman"/>
          <w:sz w:val="22"/>
          <w:szCs w:val="22"/>
        </w:rPr>
        <w:t xml:space="preserve">, Sartell, </w:t>
      </w:r>
      <w:r w:rsidR="006168A7">
        <w:rPr>
          <w:rFonts w:ascii="Times New Roman" w:hAnsi="Times New Roman" w:cs="Times New Roman"/>
          <w:sz w:val="22"/>
          <w:szCs w:val="22"/>
        </w:rPr>
        <w:t xml:space="preserve">and </w:t>
      </w:r>
      <w:r>
        <w:rPr>
          <w:rFonts w:ascii="Times New Roman" w:hAnsi="Times New Roman" w:cs="Times New Roman"/>
          <w:sz w:val="22"/>
          <w:szCs w:val="22"/>
        </w:rPr>
        <w:t>Cold Spring but it seems other organizations</w:t>
      </w:r>
      <w:r w:rsidR="006168A7">
        <w:rPr>
          <w:rFonts w:ascii="Times New Roman" w:hAnsi="Times New Roman" w:cs="Times New Roman"/>
          <w:sz w:val="22"/>
          <w:szCs w:val="22"/>
        </w:rPr>
        <w:t xml:space="preserve"> a little further out</w:t>
      </w:r>
      <w:r>
        <w:rPr>
          <w:rFonts w:ascii="Times New Roman" w:hAnsi="Times New Roman" w:cs="Times New Roman"/>
          <w:sz w:val="22"/>
          <w:szCs w:val="22"/>
        </w:rPr>
        <w:t xml:space="preserve"> are pretty set </w:t>
      </w:r>
    </w:p>
    <w:p w14:paraId="0965AC6B" w14:textId="4EFDA537" w:rsidR="00A50F6F" w:rsidRDefault="00A50F6F" w:rsidP="006168A7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There is a Try Lacrosse event in Maple Grove mid-January</w:t>
      </w:r>
    </w:p>
    <w:p w14:paraId="73B7FF87" w14:textId="276CCD5C" w:rsidR="00C064EE" w:rsidRDefault="00C064EE" w:rsidP="00C064EE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Discussion:</w:t>
      </w:r>
    </w:p>
    <w:p w14:paraId="140F1692" w14:textId="3E120D93" w:rsidR="00C064EE" w:rsidRDefault="00C064EE" w:rsidP="00C064EE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Mark suggested a discount coupon or incentive of some sort be given to players who sign up for lacrosse while attending a Try Lacrosse for Free Event/or attend and sign up later</w:t>
      </w:r>
    </w:p>
    <w:p w14:paraId="5F50100F" w14:textId="5975623E" w:rsidR="00C064EE" w:rsidRDefault="00C064EE" w:rsidP="00C064EE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Several ideas shared:</w:t>
      </w:r>
    </w:p>
    <w:p w14:paraId="0746C2F0" w14:textId="2720EE61" w:rsidR="00C064EE" w:rsidRDefault="00C064EE" w:rsidP="00C064EE">
      <w:pPr>
        <w:pStyle w:val="ListParagraph"/>
        <w:numPr>
          <w:ilvl w:val="3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Coupon for discounted registration fee be handed out</w:t>
      </w:r>
    </w:p>
    <w:p w14:paraId="3565D8EE" w14:textId="20826B82" w:rsidR="00C064EE" w:rsidRDefault="00C064EE" w:rsidP="00C064EE">
      <w:pPr>
        <w:pStyle w:val="ListParagraph"/>
        <w:numPr>
          <w:ilvl w:val="3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Ryan N. being present to assist with registration and give discount if they sign up that day</w:t>
      </w:r>
      <w:r w:rsidR="00D90844">
        <w:rPr>
          <w:rFonts w:ascii="Times New Roman" w:hAnsi="Times New Roman" w:cs="Times New Roman"/>
          <w:sz w:val="22"/>
          <w:szCs w:val="22"/>
        </w:rPr>
        <w:t>; Ryan N. said he could do that. O</w:t>
      </w:r>
      <w:r>
        <w:rPr>
          <w:rFonts w:ascii="Times New Roman" w:hAnsi="Times New Roman" w:cs="Times New Roman"/>
          <w:sz w:val="22"/>
          <w:szCs w:val="22"/>
        </w:rPr>
        <w:t>ne issue brought up was the USA lacrosse number needed, which is a separate registration so parents may not want to spend time doing that after the event</w:t>
      </w:r>
    </w:p>
    <w:p w14:paraId="59BB57A4" w14:textId="35085FD1" w:rsidR="00C064EE" w:rsidRDefault="00C064EE" w:rsidP="00C064EE">
      <w:pPr>
        <w:pStyle w:val="ListParagraph"/>
        <w:numPr>
          <w:ilvl w:val="3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T-shirt and discount to those that register</w:t>
      </w:r>
    </w:p>
    <w:p w14:paraId="487C4F4D" w14:textId="20E2E63E" w:rsidR="00C064EE" w:rsidRDefault="00C064EE" w:rsidP="00C064EE">
      <w:pPr>
        <w:pStyle w:val="ListParagraph"/>
        <w:numPr>
          <w:ilvl w:val="3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Lacrosse “trinkets” be given out</w:t>
      </w:r>
    </w:p>
    <w:p w14:paraId="3BA7A553" w14:textId="0E0A885A" w:rsidR="00C064EE" w:rsidRDefault="00C064EE" w:rsidP="00C064EE">
      <w:pPr>
        <w:pStyle w:val="ListParagraph"/>
        <w:numPr>
          <w:ilvl w:val="3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Referral discounts</w:t>
      </w:r>
      <w:r w:rsidR="00252E17">
        <w:rPr>
          <w:rFonts w:ascii="Times New Roman" w:hAnsi="Times New Roman" w:cs="Times New Roman"/>
          <w:sz w:val="22"/>
          <w:szCs w:val="22"/>
        </w:rPr>
        <w:t>; new players joining that provide a name-both player and person referring get discounts</w:t>
      </w:r>
    </w:p>
    <w:p w14:paraId="451D909A" w14:textId="4994A10C" w:rsidR="00252E17" w:rsidRPr="00C064EE" w:rsidRDefault="00252E17" w:rsidP="00252E17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 agreed doing something is a good idea-will discuss further in next meeting after thinking through it more</w:t>
      </w:r>
    </w:p>
    <w:p w14:paraId="3B2D6E79" w14:textId="77777777" w:rsidR="00894990" w:rsidRPr="006168A7" w:rsidRDefault="00894990" w:rsidP="00894990">
      <w:pPr>
        <w:pStyle w:val="ListParagraph"/>
        <w:ind w:left="2160"/>
        <w:rPr>
          <w:rFonts w:ascii="Times New Roman" w:hAnsi="Times New Roman" w:cs="Times New Roman"/>
          <w:sz w:val="22"/>
          <w:szCs w:val="22"/>
        </w:rPr>
      </w:pPr>
    </w:p>
    <w:p w14:paraId="1213835C" w14:textId="134402EB" w:rsidR="00894990" w:rsidRDefault="00894990" w:rsidP="0089499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A4747B">
        <w:rPr>
          <w:rFonts w:ascii="Times New Roman" w:hAnsi="Times New Roman" w:cs="Times New Roman"/>
          <w:bCs/>
        </w:rPr>
        <w:t xml:space="preserve">Follow-up: </w:t>
      </w:r>
      <w:r w:rsidRPr="00894990">
        <w:rPr>
          <w:rFonts w:ascii="Times New Roman" w:hAnsi="Times New Roman" w:cs="Times New Roman"/>
          <w:bCs/>
          <w:highlight w:val="yellow"/>
        </w:rPr>
        <w:t>Danielle</w:t>
      </w:r>
      <w:r>
        <w:rPr>
          <w:rFonts w:ascii="Times New Roman" w:hAnsi="Times New Roman" w:cs="Times New Roman"/>
          <w:bCs/>
        </w:rPr>
        <w:t xml:space="preserve"> will continue to plan the Try Lacrosse for Free Event</w:t>
      </w:r>
    </w:p>
    <w:p w14:paraId="6BA6F0B6" w14:textId="2E14AFE9" w:rsidR="00894990" w:rsidRDefault="00894990" w:rsidP="0089499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A4747B">
        <w:rPr>
          <w:rFonts w:ascii="Times New Roman" w:hAnsi="Times New Roman" w:cs="Times New Roman"/>
          <w:bCs/>
        </w:rPr>
        <w:t xml:space="preserve">Follow-up: </w:t>
      </w:r>
      <w:r w:rsidRPr="00894990">
        <w:rPr>
          <w:rFonts w:ascii="Times New Roman" w:hAnsi="Times New Roman" w:cs="Times New Roman"/>
          <w:bCs/>
          <w:highlight w:val="green"/>
        </w:rPr>
        <w:t>Jason</w:t>
      </w:r>
      <w:r>
        <w:rPr>
          <w:rFonts w:ascii="Times New Roman" w:hAnsi="Times New Roman" w:cs="Times New Roman"/>
          <w:bCs/>
        </w:rPr>
        <w:t xml:space="preserve"> </w:t>
      </w:r>
      <w:r w:rsidRPr="00A4747B">
        <w:rPr>
          <w:rFonts w:ascii="Times New Roman" w:hAnsi="Times New Roman" w:cs="Times New Roman"/>
          <w:bCs/>
        </w:rPr>
        <w:t xml:space="preserve">will </w:t>
      </w:r>
      <w:r>
        <w:rPr>
          <w:rFonts w:ascii="Times New Roman" w:hAnsi="Times New Roman" w:cs="Times New Roman"/>
          <w:bCs/>
        </w:rPr>
        <w:t>update board email list-remove non-</w:t>
      </w:r>
      <w:r w:rsidR="00D90844">
        <w:rPr>
          <w:rFonts w:ascii="Times New Roman" w:hAnsi="Times New Roman" w:cs="Times New Roman"/>
          <w:bCs/>
        </w:rPr>
        <w:t>active</w:t>
      </w:r>
      <w:r>
        <w:rPr>
          <w:rFonts w:ascii="Times New Roman" w:hAnsi="Times New Roman" w:cs="Times New Roman"/>
          <w:bCs/>
        </w:rPr>
        <w:t xml:space="preserve"> members and add newly appointed members</w:t>
      </w:r>
    </w:p>
    <w:p w14:paraId="73D9AEF1" w14:textId="5D7BA5A3" w:rsidR="00252E17" w:rsidRPr="00252E17" w:rsidRDefault="00252E17" w:rsidP="0089499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252E17">
        <w:rPr>
          <w:rFonts w:ascii="Times New Roman" w:hAnsi="Times New Roman" w:cs="Times New Roman"/>
          <w:bCs/>
        </w:rPr>
        <w:t xml:space="preserve">Follow-up: </w:t>
      </w:r>
      <w:r w:rsidRPr="00252E17">
        <w:rPr>
          <w:rFonts w:ascii="Times New Roman" w:hAnsi="Times New Roman" w:cs="Times New Roman"/>
          <w:bCs/>
          <w:highlight w:val="magenta"/>
        </w:rPr>
        <w:t>All</w:t>
      </w:r>
      <w:r w:rsidRPr="00252E17">
        <w:rPr>
          <w:rFonts w:ascii="Times New Roman" w:hAnsi="Times New Roman" w:cs="Times New Roman"/>
          <w:bCs/>
        </w:rPr>
        <w:t xml:space="preserve"> continue to </w:t>
      </w:r>
      <w:r>
        <w:rPr>
          <w:rFonts w:ascii="Times New Roman" w:hAnsi="Times New Roman" w:cs="Times New Roman"/>
          <w:bCs/>
        </w:rPr>
        <w:t>think of incentives for individuals participating in the Try Lacrosse for Free or clinic events</w:t>
      </w:r>
    </w:p>
    <w:p w14:paraId="7022E999" w14:textId="77777777" w:rsidR="00336EBB" w:rsidRPr="00B53198" w:rsidRDefault="00336EBB" w:rsidP="00B53198">
      <w:pPr>
        <w:rPr>
          <w:rFonts w:ascii="Times New Roman" w:hAnsi="Times New Roman" w:cs="Times New Roman"/>
          <w:sz w:val="22"/>
          <w:szCs w:val="22"/>
        </w:rPr>
      </w:pPr>
    </w:p>
    <w:p w14:paraId="005EBF5D" w14:textId="77777777" w:rsidR="007A3CA0" w:rsidRPr="00EF4E24" w:rsidRDefault="00CC5D2D" w:rsidP="007A3CA0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Boys Coordinator Report</w:t>
      </w:r>
      <w:r w:rsidRPr="00EF4E24">
        <w:rPr>
          <w:rFonts w:ascii="Times New Roman" w:hAnsi="Times New Roman" w:cs="Times New Roman"/>
          <w:sz w:val="22"/>
          <w:szCs w:val="22"/>
        </w:rPr>
        <w:t xml:space="preserve"> </w:t>
      </w:r>
      <w:r w:rsidR="007A3CA0" w:rsidRPr="00EF4E24">
        <w:rPr>
          <w:rFonts w:ascii="Times New Roman" w:hAnsi="Times New Roman" w:cs="Times New Roman"/>
          <w:sz w:val="22"/>
          <w:szCs w:val="22"/>
        </w:rPr>
        <w:t xml:space="preserve">- </w:t>
      </w:r>
      <w:r w:rsidRPr="00EF4E24">
        <w:rPr>
          <w:rFonts w:ascii="Times New Roman" w:hAnsi="Times New Roman" w:cs="Times New Roman"/>
          <w:sz w:val="22"/>
          <w:szCs w:val="22"/>
        </w:rPr>
        <w:t>(</w:t>
      </w:r>
      <w:r w:rsidR="007A3CA0" w:rsidRPr="00EF4E24">
        <w:rPr>
          <w:rFonts w:ascii="Times New Roman" w:hAnsi="Times New Roman" w:cs="Times New Roman"/>
          <w:sz w:val="22"/>
          <w:szCs w:val="22"/>
        </w:rPr>
        <w:t>O</w:t>
      </w:r>
      <w:r w:rsidRPr="00EF4E24">
        <w:rPr>
          <w:rFonts w:ascii="Times New Roman" w:hAnsi="Times New Roman" w:cs="Times New Roman"/>
          <w:sz w:val="22"/>
          <w:szCs w:val="22"/>
        </w:rPr>
        <w:t xml:space="preserve">pen </w:t>
      </w:r>
      <w:r w:rsidR="007A3CA0" w:rsidRPr="00EF4E24">
        <w:rPr>
          <w:rFonts w:ascii="Times New Roman" w:hAnsi="Times New Roman" w:cs="Times New Roman"/>
          <w:sz w:val="22"/>
          <w:szCs w:val="22"/>
        </w:rPr>
        <w:t>P</w:t>
      </w:r>
      <w:r w:rsidRPr="00EF4E24">
        <w:rPr>
          <w:rFonts w:ascii="Times New Roman" w:hAnsi="Times New Roman" w:cs="Times New Roman"/>
          <w:sz w:val="22"/>
          <w:szCs w:val="22"/>
        </w:rPr>
        <w:t>osition)</w:t>
      </w:r>
    </w:p>
    <w:p w14:paraId="4DE008A8" w14:textId="04F90513" w:rsidR="007A3CA0" w:rsidRDefault="00D90844" w:rsidP="005428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 update-important role that needs to be filled</w:t>
      </w:r>
    </w:p>
    <w:p w14:paraId="78064DC0" w14:textId="77777777" w:rsidR="00D90844" w:rsidRPr="0054283E" w:rsidRDefault="00D90844" w:rsidP="00D908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5EC4BFBC" w14:textId="77777777" w:rsidR="00413F54" w:rsidRDefault="00CC5D2D" w:rsidP="00413F54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Girls Coordinator Report</w:t>
      </w:r>
      <w:r w:rsidRPr="00EF4E24">
        <w:rPr>
          <w:rFonts w:ascii="Times New Roman" w:hAnsi="Times New Roman" w:cs="Times New Roman"/>
          <w:sz w:val="22"/>
          <w:szCs w:val="22"/>
        </w:rPr>
        <w:t xml:space="preserve"> </w:t>
      </w:r>
      <w:r w:rsidR="007A3CA0" w:rsidRPr="00EF4E24">
        <w:rPr>
          <w:rFonts w:ascii="Times New Roman" w:hAnsi="Times New Roman" w:cs="Times New Roman"/>
          <w:sz w:val="22"/>
          <w:szCs w:val="22"/>
        </w:rPr>
        <w:t xml:space="preserve">- </w:t>
      </w:r>
      <w:r w:rsidRPr="00EF4E24">
        <w:rPr>
          <w:rFonts w:ascii="Times New Roman" w:hAnsi="Times New Roman" w:cs="Times New Roman"/>
          <w:sz w:val="22"/>
          <w:szCs w:val="22"/>
        </w:rPr>
        <w:t>(Beth</w:t>
      </w:r>
      <w:r w:rsidR="007A3CA0" w:rsidRPr="00EF4E24">
        <w:rPr>
          <w:rFonts w:ascii="Times New Roman" w:hAnsi="Times New Roman" w:cs="Times New Roman"/>
          <w:sz w:val="22"/>
          <w:szCs w:val="22"/>
        </w:rPr>
        <w:t xml:space="preserve"> Atkinson</w:t>
      </w:r>
      <w:r w:rsidRPr="00EF4E24">
        <w:rPr>
          <w:rFonts w:ascii="Times New Roman" w:hAnsi="Times New Roman" w:cs="Times New Roman"/>
          <w:sz w:val="22"/>
          <w:szCs w:val="22"/>
        </w:rPr>
        <w:t>)</w:t>
      </w:r>
      <w:r w:rsidR="00413F54">
        <w:rPr>
          <w:rFonts w:ascii="Times New Roman" w:hAnsi="Times New Roman" w:cs="Times New Roman"/>
          <w:sz w:val="22"/>
          <w:szCs w:val="22"/>
        </w:rPr>
        <w:t>-not present</w:t>
      </w:r>
    </w:p>
    <w:p w14:paraId="2323395E" w14:textId="72C8A7E0" w:rsidR="009D7BA0" w:rsidRPr="00413F54" w:rsidRDefault="00413F54" w:rsidP="00413F5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Email update: </w:t>
      </w:r>
      <w:r w:rsidR="00B15D04" w:rsidRPr="00413F54">
        <w:rPr>
          <w:rFonts w:ascii="Times New Roman" w:hAnsi="Times New Roman" w:cs="Times New Roman"/>
          <w:sz w:val="22"/>
          <w:szCs w:val="22"/>
        </w:rPr>
        <w:t xml:space="preserve">has been in contact with Jing to be added to all communications related to </w:t>
      </w:r>
      <w:r w:rsidR="00A172A0" w:rsidRPr="00413F54">
        <w:rPr>
          <w:rFonts w:ascii="Times New Roman" w:hAnsi="Times New Roman" w:cs="Times New Roman"/>
          <w:sz w:val="22"/>
          <w:szCs w:val="22"/>
        </w:rPr>
        <w:t>girl’s</w:t>
      </w:r>
      <w:r w:rsidR="00B15D04" w:rsidRPr="00413F54">
        <w:rPr>
          <w:rFonts w:ascii="Times New Roman" w:hAnsi="Times New Roman" w:cs="Times New Roman"/>
          <w:sz w:val="22"/>
          <w:szCs w:val="22"/>
        </w:rPr>
        <w:t xml:space="preserve"> lacrosse</w:t>
      </w:r>
    </w:p>
    <w:p w14:paraId="4BE94F00" w14:textId="77777777" w:rsidR="00982947" w:rsidRPr="00982947" w:rsidRDefault="00982947" w:rsidP="00982947">
      <w:pPr>
        <w:rPr>
          <w:rFonts w:ascii="Times New Roman" w:hAnsi="Times New Roman" w:cs="Times New Roman"/>
          <w:sz w:val="22"/>
          <w:szCs w:val="22"/>
        </w:rPr>
      </w:pPr>
    </w:p>
    <w:p w14:paraId="195CA092" w14:textId="77777777" w:rsidR="00A40F62" w:rsidRPr="00EF4E24" w:rsidRDefault="00A40F62" w:rsidP="007A3CA0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Coach and Player Development Report</w:t>
      </w:r>
      <w:r w:rsidR="007A3CA0" w:rsidRPr="00EF4E24">
        <w:rPr>
          <w:rFonts w:ascii="Times New Roman" w:hAnsi="Times New Roman" w:cs="Times New Roman"/>
          <w:b/>
          <w:bCs/>
          <w:sz w:val="22"/>
          <w:szCs w:val="22"/>
        </w:rPr>
        <w:t xml:space="preserve"> -</w:t>
      </w:r>
      <w:r w:rsidRPr="00EF4E24">
        <w:rPr>
          <w:rFonts w:ascii="Times New Roman" w:hAnsi="Times New Roman" w:cs="Times New Roman"/>
          <w:sz w:val="22"/>
          <w:szCs w:val="22"/>
        </w:rPr>
        <w:t xml:space="preserve"> (open position)</w:t>
      </w:r>
    </w:p>
    <w:p w14:paraId="18881EAC" w14:textId="35724E49" w:rsidR="001B09BE" w:rsidRDefault="001B09BE" w:rsidP="001B09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Brandon Urke </w:t>
      </w:r>
      <w:r w:rsidR="00970581">
        <w:rPr>
          <w:rFonts w:ascii="Times New Roman" w:hAnsi="Times New Roman" w:cs="Times New Roman"/>
          <w:sz w:val="22"/>
          <w:szCs w:val="22"/>
        </w:rPr>
        <w:t xml:space="preserve">(present) </w:t>
      </w:r>
      <w:r>
        <w:rPr>
          <w:rFonts w:ascii="Times New Roman" w:hAnsi="Times New Roman" w:cs="Times New Roman"/>
          <w:sz w:val="22"/>
          <w:szCs w:val="22"/>
        </w:rPr>
        <w:t>was nominated to take this position-will be voted on next month</w:t>
      </w:r>
    </w:p>
    <w:p w14:paraId="1188B737" w14:textId="26E3A201" w:rsidR="009D7BA0" w:rsidRDefault="00844F3D" w:rsidP="009C13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Role would be the administrative part to make sure coaches have completed all trainings and requirements</w:t>
      </w:r>
    </w:p>
    <w:p w14:paraId="00CBED52" w14:textId="4468AA4E" w:rsidR="00844F3D" w:rsidRDefault="00844F3D" w:rsidP="009C13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Help with development opportunities</w:t>
      </w:r>
    </w:p>
    <w:p w14:paraId="77EB0371" w14:textId="77777777" w:rsidR="00A60CDC" w:rsidRPr="009C1321" w:rsidRDefault="00A60CDC" w:rsidP="00A60CDC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44E978F8" w14:textId="53D66358" w:rsidR="00285C17" w:rsidRDefault="009D7BA0" w:rsidP="00CA3627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Registration Manager</w:t>
      </w:r>
      <w:r w:rsidR="007A3CA0" w:rsidRPr="00EF4E24">
        <w:rPr>
          <w:rFonts w:ascii="Times New Roman" w:hAnsi="Times New Roman" w:cs="Times New Roman"/>
          <w:sz w:val="22"/>
          <w:szCs w:val="22"/>
        </w:rPr>
        <w:t xml:space="preserve"> -</w:t>
      </w:r>
      <w:r w:rsidRPr="00EF4E24">
        <w:rPr>
          <w:rFonts w:ascii="Times New Roman" w:hAnsi="Times New Roman" w:cs="Times New Roman"/>
          <w:sz w:val="22"/>
          <w:szCs w:val="22"/>
        </w:rPr>
        <w:t xml:space="preserve"> (Ryan</w:t>
      </w:r>
      <w:r w:rsidR="007A3CA0" w:rsidRPr="00EF4E24">
        <w:rPr>
          <w:rFonts w:ascii="Times New Roman" w:hAnsi="Times New Roman" w:cs="Times New Roman"/>
          <w:sz w:val="22"/>
          <w:szCs w:val="22"/>
        </w:rPr>
        <w:t xml:space="preserve"> Newman</w:t>
      </w:r>
      <w:r w:rsidRPr="00EF4E24">
        <w:rPr>
          <w:rFonts w:ascii="Times New Roman" w:hAnsi="Times New Roman" w:cs="Times New Roman"/>
          <w:sz w:val="22"/>
          <w:szCs w:val="22"/>
        </w:rPr>
        <w:t>)</w:t>
      </w:r>
      <w:r w:rsidR="001D489C">
        <w:rPr>
          <w:rFonts w:ascii="Times New Roman" w:hAnsi="Times New Roman" w:cs="Times New Roman"/>
          <w:sz w:val="22"/>
          <w:szCs w:val="22"/>
        </w:rPr>
        <w:t>-present</w:t>
      </w:r>
    </w:p>
    <w:p w14:paraId="4BD2A094" w14:textId="2009FE50" w:rsidR="009C1321" w:rsidRDefault="00A60CDC" w:rsidP="006C29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Registration page</w:t>
      </w:r>
      <w:r w:rsidR="008C7D0B">
        <w:rPr>
          <w:rFonts w:ascii="Times New Roman" w:hAnsi="Times New Roman" w:cs="Times New Roman"/>
          <w:sz w:val="22"/>
          <w:szCs w:val="22"/>
        </w:rPr>
        <w:t xml:space="preserve"> is live for Spring</w:t>
      </w:r>
    </w:p>
    <w:p w14:paraId="59E5BA82" w14:textId="139AF543" w:rsidR="00A60CDC" w:rsidRDefault="008C7D0B" w:rsidP="00A60C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Question: 8U and 10U state that USA lacrosse fees are combined-he w</w:t>
      </w:r>
      <w:r w:rsidR="00A60CDC">
        <w:rPr>
          <w:rFonts w:ascii="Times New Roman" w:hAnsi="Times New Roman" w:cs="Times New Roman"/>
          <w:sz w:val="22"/>
          <w:szCs w:val="22"/>
        </w:rPr>
        <w:t xml:space="preserve">ill remove </w:t>
      </w:r>
      <w:r>
        <w:rPr>
          <w:rFonts w:ascii="Times New Roman" w:hAnsi="Times New Roman" w:cs="Times New Roman"/>
          <w:sz w:val="22"/>
          <w:szCs w:val="22"/>
        </w:rPr>
        <w:t>this as USA lacrosse registration is a separate site</w:t>
      </w:r>
    </w:p>
    <w:p w14:paraId="77B464BB" w14:textId="29429671" w:rsidR="005D1199" w:rsidRDefault="005D1199" w:rsidP="00A60C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Summer registration </w:t>
      </w:r>
      <w:r w:rsidR="00023CBC">
        <w:rPr>
          <w:rFonts w:ascii="Times New Roman" w:hAnsi="Times New Roman" w:cs="Times New Roman"/>
          <w:sz w:val="22"/>
          <w:szCs w:val="22"/>
        </w:rPr>
        <w:t>earl</w:t>
      </w:r>
      <w:r>
        <w:rPr>
          <w:rFonts w:ascii="Times New Roman" w:hAnsi="Times New Roman" w:cs="Times New Roman"/>
          <w:sz w:val="22"/>
          <w:szCs w:val="22"/>
        </w:rPr>
        <w:t>y bird fees until Spring closes; then move to regular fees</w:t>
      </w:r>
    </w:p>
    <w:p w14:paraId="54288EA9" w14:textId="62AE1A22" w:rsidR="005D1199" w:rsidRPr="00023CBC" w:rsidRDefault="005D1199" w:rsidP="00023C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When do we want to close </w:t>
      </w:r>
      <w:r w:rsidR="00023CBC">
        <w:rPr>
          <w:rFonts w:ascii="Times New Roman" w:hAnsi="Times New Roman" w:cs="Times New Roman"/>
          <w:sz w:val="22"/>
          <w:szCs w:val="22"/>
        </w:rPr>
        <w:t xml:space="preserve">early </w:t>
      </w:r>
      <w:r w:rsidR="00A172A0">
        <w:rPr>
          <w:rFonts w:ascii="Times New Roman" w:hAnsi="Times New Roman" w:cs="Times New Roman"/>
          <w:sz w:val="22"/>
          <w:szCs w:val="22"/>
        </w:rPr>
        <w:t>registration,</w:t>
      </w:r>
      <w:r>
        <w:rPr>
          <w:rFonts w:ascii="Times New Roman" w:hAnsi="Times New Roman" w:cs="Times New Roman"/>
          <w:sz w:val="22"/>
          <w:szCs w:val="22"/>
        </w:rPr>
        <w:t xml:space="preserve"> so prices go up? </w:t>
      </w:r>
      <w:r w:rsidR="00023CBC">
        <w:rPr>
          <w:rFonts w:ascii="Times New Roman" w:hAnsi="Times New Roman" w:cs="Times New Roman"/>
          <w:sz w:val="22"/>
          <w:szCs w:val="22"/>
        </w:rPr>
        <w:t>Publish February 25</w:t>
      </w:r>
      <w:r w:rsidR="00023CBC" w:rsidRPr="005D1199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023CBC">
        <w:rPr>
          <w:rFonts w:ascii="Times New Roman" w:hAnsi="Times New Roman" w:cs="Times New Roman"/>
          <w:sz w:val="22"/>
          <w:szCs w:val="22"/>
        </w:rPr>
        <w:t>-team registration closes March 1</w:t>
      </w:r>
    </w:p>
    <w:p w14:paraId="0CB11C10" w14:textId="41D0E20C" w:rsidR="005D1199" w:rsidRDefault="00023CBC" w:rsidP="00A60C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Players will need to register twice-once for Spring and once for Summer-tried to combine it last year and it was a mess-registration will be the exact same with the exception of no raffle tickets for summer.</w:t>
      </w:r>
    </w:p>
    <w:p w14:paraId="7CFB9381" w14:textId="7BD927F3" w:rsidR="005D1199" w:rsidRDefault="00023CBC" w:rsidP="00A60C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New this year: all waiver players have to reach out to Ryan or</w:t>
      </w:r>
      <w:r w:rsidR="005D1199">
        <w:rPr>
          <w:rFonts w:ascii="Times New Roman" w:hAnsi="Times New Roman" w:cs="Times New Roman"/>
          <w:sz w:val="22"/>
          <w:szCs w:val="22"/>
        </w:rPr>
        <w:t xml:space="preserve"> a board member for a code </w:t>
      </w:r>
      <w:r>
        <w:rPr>
          <w:rFonts w:ascii="Times New Roman" w:hAnsi="Times New Roman" w:cs="Times New Roman"/>
          <w:sz w:val="22"/>
          <w:szCs w:val="22"/>
        </w:rPr>
        <w:t>to register. Players can’t just waiver on their own</w:t>
      </w:r>
    </w:p>
    <w:p w14:paraId="6EBC48B9" w14:textId="6220562F" w:rsidR="005D1199" w:rsidRDefault="005D1199" w:rsidP="005D1199">
      <w:pPr>
        <w:rPr>
          <w:rFonts w:ascii="Times New Roman" w:hAnsi="Times New Roman" w:cs="Times New Roman"/>
          <w:sz w:val="22"/>
          <w:szCs w:val="22"/>
        </w:rPr>
      </w:pPr>
    </w:p>
    <w:p w14:paraId="1F0D3C58" w14:textId="6B6EBF00" w:rsidR="006C2980" w:rsidRPr="001D489C" w:rsidRDefault="006C2980" w:rsidP="006C2980">
      <w:pPr>
        <w:rPr>
          <w:rFonts w:ascii="Times New Roman" w:hAnsi="Times New Roman" w:cs="Times New Roman"/>
          <w:sz w:val="22"/>
          <w:szCs w:val="22"/>
        </w:rPr>
      </w:pPr>
    </w:p>
    <w:p w14:paraId="7A344EA6" w14:textId="4C2D6B29" w:rsidR="00023CBC" w:rsidRPr="001D489C" w:rsidRDefault="00023CBC" w:rsidP="00023CB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2"/>
          <w:szCs w:val="22"/>
        </w:rPr>
      </w:pPr>
      <w:r w:rsidRPr="001D489C">
        <w:rPr>
          <w:rFonts w:ascii="Times New Roman" w:hAnsi="Times New Roman" w:cs="Times New Roman"/>
          <w:bCs/>
          <w:sz w:val="22"/>
          <w:szCs w:val="22"/>
        </w:rPr>
        <w:t xml:space="preserve">Follow-up: </w:t>
      </w:r>
      <w:r w:rsidRPr="001D489C">
        <w:rPr>
          <w:rFonts w:ascii="Times New Roman" w:hAnsi="Times New Roman" w:cs="Times New Roman"/>
          <w:bCs/>
          <w:sz w:val="22"/>
          <w:szCs w:val="22"/>
          <w:highlight w:val="lightGray"/>
        </w:rPr>
        <w:t>Ryan</w:t>
      </w:r>
      <w:r w:rsidRPr="001D489C">
        <w:rPr>
          <w:rFonts w:ascii="Times New Roman" w:hAnsi="Times New Roman" w:cs="Times New Roman"/>
          <w:bCs/>
          <w:sz w:val="22"/>
          <w:szCs w:val="22"/>
        </w:rPr>
        <w:t xml:space="preserve"> remove comment that 8U &amp; 10U USA lacrosse and registration fees are combined</w:t>
      </w:r>
    </w:p>
    <w:p w14:paraId="1296B376" w14:textId="672B10E7" w:rsidR="008C7D0B" w:rsidRPr="001D489C" w:rsidRDefault="008C7D0B" w:rsidP="008C7D0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2"/>
          <w:szCs w:val="22"/>
        </w:rPr>
      </w:pPr>
      <w:r w:rsidRPr="001D489C">
        <w:rPr>
          <w:rFonts w:ascii="Times New Roman" w:hAnsi="Times New Roman" w:cs="Times New Roman"/>
          <w:bCs/>
          <w:sz w:val="22"/>
          <w:szCs w:val="22"/>
        </w:rPr>
        <w:t xml:space="preserve">Follow-up: </w:t>
      </w:r>
      <w:r w:rsidR="00156A05" w:rsidRPr="001D489C">
        <w:rPr>
          <w:rFonts w:ascii="Times New Roman" w:hAnsi="Times New Roman" w:cs="Times New Roman"/>
          <w:bCs/>
          <w:sz w:val="22"/>
          <w:szCs w:val="22"/>
          <w:highlight w:val="lightGray"/>
        </w:rPr>
        <w:t>Ryan</w:t>
      </w:r>
      <w:r w:rsidR="00156A05" w:rsidRPr="001D489C">
        <w:rPr>
          <w:rFonts w:ascii="Times New Roman" w:hAnsi="Times New Roman" w:cs="Times New Roman"/>
          <w:bCs/>
          <w:sz w:val="22"/>
          <w:szCs w:val="22"/>
        </w:rPr>
        <w:t xml:space="preserve"> to add February 25</w:t>
      </w:r>
      <w:r w:rsidR="00156A05" w:rsidRPr="001D489C">
        <w:rPr>
          <w:rFonts w:ascii="Times New Roman" w:hAnsi="Times New Roman" w:cs="Times New Roman"/>
          <w:bCs/>
          <w:sz w:val="22"/>
          <w:szCs w:val="22"/>
          <w:vertAlign w:val="superscript"/>
        </w:rPr>
        <w:t>th</w:t>
      </w:r>
      <w:r w:rsidR="00156A05" w:rsidRPr="001D489C">
        <w:rPr>
          <w:rFonts w:ascii="Times New Roman" w:hAnsi="Times New Roman" w:cs="Times New Roman"/>
          <w:bCs/>
          <w:sz w:val="22"/>
          <w:szCs w:val="22"/>
        </w:rPr>
        <w:t xml:space="preserve"> is the registration deadline</w:t>
      </w:r>
    </w:p>
    <w:p w14:paraId="04292E2F" w14:textId="486AE884" w:rsidR="00156A05" w:rsidRPr="001D489C" w:rsidRDefault="00156A05" w:rsidP="00156A0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2"/>
          <w:szCs w:val="22"/>
        </w:rPr>
      </w:pPr>
      <w:r w:rsidRPr="001D489C">
        <w:rPr>
          <w:rFonts w:ascii="Times New Roman" w:hAnsi="Times New Roman" w:cs="Times New Roman"/>
          <w:bCs/>
          <w:sz w:val="22"/>
          <w:szCs w:val="22"/>
        </w:rPr>
        <w:t xml:space="preserve">Follow-up: </w:t>
      </w:r>
      <w:r w:rsidRPr="001D489C">
        <w:rPr>
          <w:rFonts w:ascii="Times New Roman" w:hAnsi="Times New Roman" w:cs="Times New Roman"/>
          <w:bCs/>
          <w:sz w:val="22"/>
          <w:szCs w:val="22"/>
          <w:highlight w:val="lightGray"/>
        </w:rPr>
        <w:t>Ryan</w:t>
      </w:r>
      <w:r w:rsidRPr="001D489C">
        <w:rPr>
          <w:rFonts w:ascii="Times New Roman" w:hAnsi="Times New Roman" w:cs="Times New Roman"/>
          <w:bCs/>
          <w:sz w:val="22"/>
          <w:szCs w:val="22"/>
        </w:rPr>
        <w:t xml:space="preserve"> to </w:t>
      </w:r>
      <w:r w:rsidRPr="001D489C">
        <w:rPr>
          <w:rFonts w:ascii="Times New Roman" w:hAnsi="Times New Roman" w:cs="Times New Roman"/>
          <w:sz w:val="22"/>
          <w:szCs w:val="22"/>
        </w:rPr>
        <w:t>register associations through GNLL-registration opens January 1</w:t>
      </w:r>
      <w:r w:rsidRPr="001D489C">
        <w:rPr>
          <w:rFonts w:ascii="Times New Roman" w:hAnsi="Times New Roman" w:cs="Times New Roman"/>
          <w:sz w:val="22"/>
          <w:szCs w:val="22"/>
          <w:vertAlign w:val="superscript"/>
        </w:rPr>
        <w:t>st</w:t>
      </w:r>
    </w:p>
    <w:p w14:paraId="21738CAA" w14:textId="6B3BA3C8" w:rsidR="008C7D0B" w:rsidRPr="001D489C" w:rsidRDefault="008C7D0B" w:rsidP="006C298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2"/>
          <w:szCs w:val="22"/>
        </w:rPr>
      </w:pPr>
      <w:r w:rsidRPr="001D489C">
        <w:rPr>
          <w:rFonts w:ascii="Times New Roman" w:hAnsi="Times New Roman" w:cs="Times New Roman"/>
          <w:bCs/>
          <w:sz w:val="22"/>
          <w:szCs w:val="22"/>
        </w:rPr>
        <w:t xml:space="preserve">Follow-up: </w:t>
      </w:r>
      <w:r w:rsidRPr="001D489C">
        <w:rPr>
          <w:rFonts w:ascii="Times New Roman" w:hAnsi="Times New Roman" w:cs="Times New Roman"/>
          <w:bCs/>
          <w:sz w:val="22"/>
          <w:szCs w:val="22"/>
          <w:highlight w:val="green"/>
        </w:rPr>
        <w:t>Jason</w:t>
      </w:r>
      <w:r w:rsidR="00BD2CC4">
        <w:rPr>
          <w:rFonts w:ascii="Times New Roman" w:hAnsi="Times New Roman" w:cs="Times New Roman"/>
          <w:bCs/>
          <w:sz w:val="22"/>
          <w:szCs w:val="22"/>
        </w:rPr>
        <w:t xml:space="preserve"> to </w:t>
      </w:r>
      <w:r w:rsidRPr="001D489C">
        <w:rPr>
          <w:rFonts w:ascii="Times New Roman" w:hAnsi="Times New Roman" w:cs="Times New Roman"/>
          <w:sz w:val="22"/>
          <w:szCs w:val="22"/>
        </w:rPr>
        <w:t>update state registration with association</w:t>
      </w:r>
    </w:p>
    <w:p w14:paraId="358AA7DF" w14:textId="77777777" w:rsidR="008C7D0B" w:rsidRPr="006C2980" w:rsidRDefault="008C7D0B" w:rsidP="006C2980">
      <w:pPr>
        <w:rPr>
          <w:rFonts w:ascii="Times New Roman" w:hAnsi="Times New Roman" w:cs="Times New Roman"/>
          <w:sz w:val="22"/>
          <w:szCs w:val="22"/>
        </w:rPr>
      </w:pPr>
    </w:p>
    <w:p w14:paraId="6A67297A" w14:textId="16080E58" w:rsidR="00914E43" w:rsidRPr="00EF4E24" w:rsidRDefault="00914E43" w:rsidP="007A3CA0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Schedule Coordinator</w:t>
      </w:r>
      <w:r w:rsidRPr="00EF4E24">
        <w:rPr>
          <w:rFonts w:ascii="Times New Roman" w:hAnsi="Times New Roman" w:cs="Times New Roman"/>
          <w:sz w:val="22"/>
          <w:szCs w:val="22"/>
        </w:rPr>
        <w:t xml:space="preserve"> </w:t>
      </w:r>
      <w:r w:rsidR="007A3CA0" w:rsidRPr="00EF4E24">
        <w:rPr>
          <w:rFonts w:ascii="Times New Roman" w:hAnsi="Times New Roman" w:cs="Times New Roman"/>
          <w:sz w:val="22"/>
          <w:szCs w:val="22"/>
        </w:rPr>
        <w:t xml:space="preserve">- </w:t>
      </w:r>
      <w:r w:rsidRPr="00EF4E24">
        <w:rPr>
          <w:rFonts w:ascii="Times New Roman" w:hAnsi="Times New Roman" w:cs="Times New Roman"/>
          <w:sz w:val="22"/>
          <w:szCs w:val="22"/>
        </w:rPr>
        <w:t>(open position)</w:t>
      </w:r>
      <w:r w:rsidR="00071F23">
        <w:rPr>
          <w:rFonts w:ascii="Times New Roman" w:hAnsi="Times New Roman" w:cs="Times New Roman"/>
          <w:sz w:val="22"/>
          <w:szCs w:val="22"/>
        </w:rPr>
        <w:t xml:space="preserve"> Jason update:</w:t>
      </w:r>
    </w:p>
    <w:p w14:paraId="12AF13C0" w14:textId="2AD4A040" w:rsidR="00285C17" w:rsidRDefault="00CE01CA" w:rsidP="005428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Important role for one day</w:t>
      </w:r>
      <w:r w:rsidR="00071F23">
        <w:rPr>
          <w:rFonts w:ascii="Times New Roman" w:hAnsi="Times New Roman" w:cs="Times New Roman"/>
          <w:sz w:val="22"/>
          <w:szCs w:val="22"/>
        </w:rPr>
        <w:t>-some follow-up throughout the season but often the team managers deal with canceled/reschedule games once season begins</w:t>
      </w:r>
    </w:p>
    <w:p w14:paraId="6032EB64" w14:textId="4A0889BE" w:rsidR="00CE01CA" w:rsidRDefault="00CE01CA" w:rsidP="005428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Girls </w:t>
      </w:r>
      <w:r w:rsidR="00071F23">
        <w:rPr>
          <w:rFonts w:ascii="Times New Roman" w:hAnsi="Times New Roman" w:cs="Times New Roman"/>
          <w:sz w:val="22"/>
          <w:szCs w:val="22"/>
        </w:rPr>
        <w:t>meeting is Saturday, March 2</w:t>
      </w:r>
      <w:r w:rsidR="00071F23" w:rsidRPr="00071F23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="00F930AF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F930AF">
        <w:rPr>
          <w:rFonts w:ascii="Times New Roman" w:hAnsi="Times New Roman" w:cs="Times New Roman"/>
          <w:sz w:val="22"/>
          <w:szCs w:val="22"/>
        </w:rPr>
        <w:t xml:space="preserve"> (evening)</w:t>
      </w:r>
      <w:r w:rsidR="00071F23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Boys Sunday</w:t>
      </w:r>
      <w:r w:rsidR="00071F23">
        <w:rPr>
          <w:rFonts w:ascii="Times New Roman" w:hAnsi="Times New Roman" w:cs="Times New Roman"/>
          <w:sz w:val="22"/>
          <w:szCs w:val="22"/>
        </w:rPr>
        <w:t>, March 3</w:t>
      </w:r>
      <w:r w:rsidR="00071F23" w:rsidRPr="00F930AF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 w:rsidR="00F930AF">
        <w:rPr>
          <w:rFonts w:ascii="Times New Roman" w:hAnsi="Times New Roman" w:cs="Times New Roman"/>
          <w:sz w:val="22"/>
          <w:szCs w:val="22"/>
        </w:rPr>
        <w:t xml:space="preserve"> (morning)</w:t>
      </w:r>
      <w:r w:rsidR="001D489C">
        <w:rPr>
          <w:rFonts w:ascii="Times New Roman" w:hAnsi="Times New Roman" w:cs="Times New Roman"/>
          <w:sz w:val="22"/>
          <w:szCs w:val="22"/>
        </w:rPr>
        <w:t xml:space="preserve"> in the cities</w:t>
      </w:r>
    </w:p>
    <w:p w14:paraId="71AF6DF6" w14:textId="4370A9C2" w:rsidR="00CE01CA" w:rsidRDefault="00CE01CA" w:rsidP="005428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Need to attend meetings and make sure everything jives</w:t>
      </w:r>
    </w:p>
    <w:p w14:paraId="50C8D3C2" w14:textId="1DF83DD6" w:rsidR="00CE01CA" w:rsidRDefault="00F930AF" w:rsidP="005428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Joan: previously this was comb</w:t>
      </w:r>
      <w:r w:rsidR="00A94AC3">
        <w:rPr>
          <w:rFonts w:ascii="Times New Roman" w:hAnsi="Times New Roman" w:cs="Times New Roman"/>
          <w:sz w:val="22"/>
          <w:szCs w:val="22"/>
        </w:rPr>
        <w:t>ined</w:t>
      </w:r>
      <w:r>
        <w:rPr>
          <w:rFonts w:ascii="Times New Roman" w:hAnsi="Times New Roman" w:cs="Times New Roman"/>
          <w:sz w:val="22"/>
          <w:szCs w:val="22"/>
        </w:rPr>
        <w:t xml:space="preserve"> with the </w:t>
      </w:r>
      <w:r w:rsidR="00A172A0">
        <w:rPr>
          <w:rFonts w:ascii="Times New Roman" w:hAnsi="Times New Roman" w:cs="Times New Roman"/>
          <w:sz w:val="22"/>
          <w:szCs w:val="22"/>
        </w:rPr>
        <w:t>boy’s</w:t>
      </w:r>
      <w:r>
        <w:rPr>
          <w:rFonts w:ascii="Times New Roman" w:hAnsi="Times New Roman" w:cs="Times New Roman"/>
          <w:sz w:val="22"/>
          <w:szCs w:val="22"/>
        </w:rPr>
        <w:t xml:space="preserve"> coordinator role-could it be recombined if needed? Jason: s</w:t>
      </w:r>
      <w:r w:rsidR="00C47191">
        <w:rPr>
          <w:rFonts w:ascii="Times New Roman" w:hAnsi="Times New Roman" w:cs="Times New Roman"/>
          <w:sz w:val="22"/>
          <w:szCs w:val="22"/>
        </w:rPr>
        <w:t xml:space="preserve">eparate from </w:t>
      </w:r>
      <w:r w:rsidR="00A172A0">
        <w:rPr>
          <w:rFonts w:ascii="Times New Roman" w:hAnsi="Times New Roman" w:cs="Times New Roman"/>
          <w:sz w:val="22"/>
          <w:szCs w:val="22"/>
        </w:rPr>
        <w:t>boys’</w:t>
      </w:r>
      <w:r w:rsidR="00C47191">
        <w:rPr>
          <w:rFonts w:ascii="Times New Roman" w:hAnsi="Times New Roman" w:cs="Times New Roman"/>
          <w:sz w:val="22"/>
          <w:szCs w:val="22"/>
        </w:rPr>
        <w:t xml:space="preserve"> coordinator due to importance of role</w:t>
      </w:r>
      <w:r>
        <w:rPr>
          <w:rFonts w:ascii="Times New Roman" w:hAnsi="Times New Roman" w:cs="Times New Roman"/>
          <w:sz w:val="22"/>
          <w:szCs w:val="22"/>
        </w:rPr>
        <w:t>; issues in past with coordinators not attending scheduling meeting</w:t>
      </w:r>
    </w:p>
    <w:p w14:paraId="253D84A3" w14:textId="77777777" w:rsidR="00A94AC3" w:rsidRPr="0054283E" w:rsidRDefault="00A94AC3" w:rsidP="00A94AC3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1956BD7" w14:textId="7408E55A" w:rsidR="00914E43" w:rsidRPr="00EF4E24" w:rsidRDefault="00914E43" w:rsidP="007A3CA0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lastRenderedPageBreak/>
        <w:t>Volunteer Coordinator</w:t>
      </w:r>
      <w:r w:rsidR="007A3CA0" w:rsidRPr="00EF4E24">
        <w:rPr>
          <w:rFonts w:ascii="Times New Roman" w:hAnsi="Times New Roman" w:cs="Times New Roman"/>
          <w:sz w:val="22"/>
          <w:szCs w:val="22"/>
        </w:rPr>
        <w:t xml:space="preserve"> -</w:t>
      </w:r>
      <w:r w:rsidRPr="00EF4E24">
        <w:rPr>
          <w:rFonts w:ascii="Times New Roman" w:hAnsi="Times New Roman" w:cs="Times New Roman"/>
          <w:sz w:val="22"/>
          <w:szCs w:val="22"/>
        </w:rPr>
        <w:t xml:space="preserve"> (position</w:t>
      </w:r>
      <w:r w:rsidR="00A94AC3">
        <w:rPr>
          <w:rFonts w:ascii="Times New Roman" w:hAnsi="Times New Roman" w:cs="Times New Roman"/>
          <w:sz w:val="22"/>
          <w:szCs w:val="22"/>
        </w:rPr>
        <w:t xml:space="preserve"> filled 12/18/23</w:t>
      </w:r>
      <w:r w:rsidRPr="00EF4E24">
        <w:rPr>
          <w:rFonts w:ascii="Times New Roman" w:hAnsi="Times New Roman" w:cs="Times New Roman"/>
          <w:sz w:val="22"/>
          <w:szCs w:val="22"/>
        </w:rPr>
        <w:t>)</w:t>
      </w:r>
      <w:r w:rsidR="00A94AC3">
        <w:rPr>
          <w:rFonts w:ascii="Times New Roman" w:hAnsi="Times New Roman" w:cs="Times New Roman"/>
          <w:sz w:val="22"/>
          <w:szCs w:val="22"/>
        </w:rPr>
        <w:t>-Jessica Rothstein-present</w:t>
      </w:r>
    </w:p>
    <w:p w14:paraId="5FDC54DD" w14:textId="0D4BBBB7" w:rsidR="00A94AC3" w:rsidRDefault="00A94AC3" w:rsidP="000610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Jessica Rothstein volunteered and was appointed by Jason to fill this position</w:t>
      </w:r>
    </w:p>
    <w:p w14:paraId="3C56EEB2" w14:textId="08B6BEDB" w:rsidR="00E11A5D" w:rsidRDefault="000A3C44" w:rsidP="000610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Jason will connect with Jeff</w:t>
      </w:r>
      <w:r w:rsidR="00A94AC3">
        <w:rPr>
          <w:rFonts w:ascii="Times New Roman" w:hAnsi="Times New Roman" w:cs="Times New Roman"/>
          <w:sz w:val="22"/>
          <w:szCs w:val="22"/>
        </w:rPr>
        <w:t xml:space="preserve"> Lester (previous </w:t>
      </w:r>
      <w:r w:rsidR="001D489C">
        <w:rPr>
          <w:rFonts w:ascii="Times New Roman" w:hAnsi="Times New Roman" w:cs="Times New Roman"/>
          <w:sz w:val="22"/>
          <w:szCs w:val="22"/>
        </w:rPr>
        <w:t>V</w:t>
      </w:r>
      <w:r w:rsidR="00A94AC3">
        <w:rPr>
          <w:rFonts w:ascii="Times New Roman" w:hAnsi="Times New Roman" w:cs="Times New Roman"/>
          <w:sz w:val="22"/>
          <w:szCs w:val="22"/>
        </w:rPr>
        <w:t xml:space="preserve">olunteer </w:t>
      </w:r>
      <w:r w:rsidR="001D489C">
        <w:rPr>
          <w:rFonts w:ascii="Times New Roman" w:hAnsi="Times New Roman" w:cs="Times New Roman"/>
          <w:sz w:val="22"/>
          <w:szCs w:val="22"/>
        </w:rPr>
        <w:t>C</w:t>
      </w:r>
      <w:r w:rsidR="00A94AC3">
        <w:rPr>
          <w:rFonts w:ascii="Times New Roman" w:hAnsi="Times New Roman" w:cs="Times New Roman"/>
          <w:sz w:val="22"/>
          <w:szCs w:val="22"/>
        </w:rPr>
        <w:t>oordinator) to get additional details of this role to share with Jessica</w:t>
      </w:r>
    </w:p>
    <w:p w14:paraId="50BD088D" w14:textId="77777777" w:rsidR="00A94AC3" w:rsidRDefault="00A94AC3" w:rsidP="00A94AC3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32DAF55E" w14:textId="4112E799" w:rsidR="00A94AC3" w:rsidRPr="00156A05" w:rsidRDefault="00A94AC3" w:rsidP="00A94A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8C7D0B">
        <w:rPr>
          <w:rFonts w:ascii="Times New Roman" w:hAnsi="Times New Roman" w:cs="Times New Roman"/>
          <w:bCs/>
        </w:rPr>
        <w:t xml:space="preserve">Follow-up: </w:t>
      </w:r>
      <w:r w:rsidRPr="008C7D0B">
        <w:rPr>
          <w:rFonts w:ascii="Times New Roman" w:hAnsi="Times New Roman" w:cs="Times New Roman"/>
          <w:bCs/>
          <w:highlight w:val="green"/>
        </w:rPr>
        <w:t>Jason</w:t>
      </w:r>
      <w:r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connect with Jeff and provide additional role information to Jessica</w:t>
      </w:r>
    </w:p>
    <w:p w14:paraId="01672F69" w14:textId="77777777" w:rsidR="00A94AC3" w:rsidRPr="00A94AC3" w:rsidRDefault="00A94AC3" w:rsidP="00A94AC3">
      <w:pPr>
        <w:rPr>
          <w:rFonts w:ascii="Times New Roman" w:hAnsi="Times New Roman" w:cs="Times New Roman"/>
          <w:sz w:val="22"/>
          <w:szCs w:val="22"/>
        </w:rPr>
      </w:pPr>
    </w:p>
    <w:p w14:paraId="6E100977" w14:textId="77777777" w:rsidR="007A3CA0" w:rsidRPr="00EF4E24" w:rsidRDefault="00285C17" w:rsidP="007A3CA0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Equipment Manager</w:t>
      </w:r>
      <w:r w:rsidR="007A3CA0" w:rsidRPr="00EF4E24">
        <w:rPr>
          <w:rFonts w:ascii="Times New Roman" w:hAnsi="Times New Roman" w:cs="Times New Roman"/>
          <w:sz w:val="22"/>
          <w:szCs w:val="22"/>
        </w:rPr>
        <w:t xml:space="preserve"> - </w:t>
      </w:r>
      <w:r w:rsidRPr="00EF4E24">
        <w:rPr>
          <w:rFonts w:ascii="Times New Roman" w:hAnsi="Times New Roman" w:cs="Times New Roman"/>
          <w:sz w:val="22"/>
          <w:szCs w:val="22"/>
        </w:rPr>
        <w:t xml:space="preserve"> (Lewis Solarz)</w:t>
      </w:r>
    </w:p>
    <w:p w14:paraId="0400C9AC" w14:textId="5C14A137" w:rsidR="00703FEE" w:rsidRDefault="00703FEE" w:rsidP="007A3CA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Not present</w:t>
      </w:r>
      <w:r w:rsidR="001F7DF9">
        <w:rPr>
          <w:rFonts w:ascii="Times New Roman" w:hAnsi="Times New Roman" w:cs="Times New Roman"/>
          <w:sz w:val="22"/>
          <w:szCs w:val="22"/>
        </w:rPr>
        <w:t>; no update provided</w:t>
      </w:r>
    </w:p>
    <w:p w14:paraId="7847FC29" w14:textId="196ECD09" w:rsidR="00285C17" w:rsidRPr="00EF4E24" w:rsidRDefault="00703FEE" w:rsidP="007A3CA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Jason: n</w:t>
      </w:r>
      <w:r w:rsidR="000A3C44">
        <w:rPr>
          <w:rFonts w:ascii="Times New Roman" w:hAnsi="Times New Roman" w:cs="Times New Roman"/>
          <w:sz w:val="22"/>
          <w:szCs w:val="22"/>
        </w:rPr>
        <w:t xml:space="preserve">eeds to </w:t>
      </w:r>
      <w:r>
        <w:rPr>
          <w:rFonts w:ascii="Times New Roman" w:hAnsi="Times New Roman" w:cs="Times New Roman"/>
          <w:sz w:val="22"/>
          <w:szCs w:val="22"/>
        </w:rPr>
        <w:t>purchase lacrosse balls</w:t>
      </w:r>
    </w:p>
    <w:p w14:paraId="7CA19A51" w14:textId="77777777" w:rsidR="00E11A5D" w:rsidRPr="00EF4E24" w:rsidRDefault="00E11A5D" w:rsidP="00E11A5D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5EAA0524" w14:textId="77777777" w:rsidR="00285C17" w:rsidRPr="00EF4E24" w:rsidRDefault="00285C17" w:rsidP="007A3CA0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Fundraising Sponsorship Coordinator</w:t>
      </w:r>
      <w:r w:rsidR="007A3CA0" w:rsidRPr="00EF4E24">
        <w:rPr>
          <w:rFonts w:ascii="Times New Roman" w:hAnsi="Times New Roman" w:cs="Times New Roman"/>
          <w:sz w:val="22"/>
          <w:szCs w:val="22"/>
        </w:rPr>
        <w:t xml:space="preserve"> - </w:t>
      </w:r>
      <w:r w:rsidRPr="00EF4E24">
        <w:rPr>
          <w:rFonts w:ascii="Times New Roman" w:hAnsi="Times New Roman" w:cs="Times New Roman"/>
          <w:sz w:val="22"/>
          <w:szCs w:val="22"/>
        </w:rPr>
        <w:t xml:space="preserve"> (Beth Atkinson</w:t>
      </w:r>
      <w:r w:rsidR="007C3D17">
        <w:rPr>
          <w:rFonts w:ascii="Times New Roman" w:hAnsi="Times New Roman" w:cs="Times New Roman"/>
          <w:sz w:val="22"/>
          <w:szCs w:val="22"/>
        </w:rPr>
        <w:t>)</w:t>
      </w:r>
    </w:p>
    <w:p w14:paraId="3B942FB0" w14:textId="7844877E" w:rsidR="009C1321" w:rsidRDefault="00252B7E" w:rsidP="009C132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Not present-no update</w:t>
      </w:r>
      <w:r w:rsidR="001F7DF9">
        <w:rPr>
          <w:rFonts w:ascii="Times New Roman" w:hAnsi="Times New Roman" w:cs="Times New Roman"/>
          <w:sz w:val="22"/>
          <w:szCs w:val="22"/>
        </w:rPr>
        <w:t xml:space="preserve"> provided</w:t>
      </w:r>
    </w:p>
    <w:p w14:paraId="67DD3DD3" w14:textId="6163337F" w:rsidR="00252B7E" w:rsidRDefault="00252B7E" w:rsidP="009C132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Joan: there are two spots on the website with sponsors listed, but they are different; the home page and under the Resources-Sponsor tab</w:t>
      </w:r>
      <w:r w:rsidR="001F7DF9">
        <w:rPr>
          <w:rFonts w:ascii="Times New Roman" w:hAnsi="Times New Roman" w:cs="Times New Roman"/>
          <w:sz w:val="22"/>
          <w:szCs w:val="22"/>
        </w:rPr>
        <w:t xml:space="preserve">-some out of date. </w:t>
      </w:r>
      <w:r>
        <w:rPr>
          <w:rFonts w:ascii="Times New Roman" w:hAnsi="Times New Roman" w:cs="Times New Roman"/>
          <w:sz w:val="22"/>
          <w:szCs w:val="22"/>
        </w:rPr>
        <w:t xml:space="preserve"> Michelle: the home page should be up-to-date, current list would be in her treasurer report</w:t>
      </w:r>
    </w:p>
    <w:p w14:paraId="6CEE63DD" w14:textId="77777777" w:rsidR="001F7DF9" w:rsidRPr="009C1321" w:rsidRDefault="001F7DF9" w:rsidP="001F7DF9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3EF64536" w14:textId="2543E4C6" w:rsidR="00285C17" w:rsidRPr="00EF4E24" w:rsidRDefault="00285C17" w:rsidP="007A3CA0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Media Coordinator</w:t>
      </w:r>
      <w:r w:rsidR="007A3CA0" w:rsidRPr="00EF4E24">
        <w:rPr>
          <w:rFonts w:ascii="Times New Roman" w:hAnsi="Times New Roman" w:cs="Times New Roman"/>
          <w:b/>
          <w:bCs/>
          <w:sz w:val="22"/>
          <w:szCs w:val="22"/>
        </w:rPr>
        <w:t xml:space="preserve"> -</w:t>
      </w:r>
      <w:r w:rsidRPr="00EF4E24">
        <w:rPr>
          <w:rFonts w:ascii="Times New Roman" w:hAnsi="Times New Roman" w:cs="Times New Roman"/>
          <w:sz w:val="22"/>
          <w:szCs w:val="22"/>
        </w:rPr>
        <w:t xml:space="preserve"> (</w:t>
      </w:r>
      <w:r w:rsidR="00252B7E">
        <w:rPr>
          <w:rFonts w:ascii="Times New Roman" w:hAnsi="Times New Roman" w:cs="Times New Roman"/>
          <w:sz w:val="22"/>
          <w:szCs w:val="22"/>
        </w:rPr>
        <w:t>position filled 12/18/23</w:t>
      </w:r>
      <w:r w:rsidRPr="00EF4E24">
        <w:rPr>
          <w:rFonts w:ascii="Times New Roman" w:hAnsi="Times New Roman" w:cs="Times New Roman"/>
          <w:sz w:val="22"/>
          <w:szCs w:val="22"/>
        </w:rPr>
        <w:t>)</w:t>
      </w:r>
      <w:r w:rsidR="00252B7E">
        <w:rPr>
          <w:rFonts w:ascii="Times New Roman" w:hAnsi="Times New Roman" w:cs="Times New Roman"/>
          <w:sz w:val="22"/>
          <w:szCs w:val="22"/>
        </w:rPr>
        <w:t>-Erica Pool-not present</w:t>
      </w:r>
    </w:p>
    <w:p w14:paraId="08C9ED08" w14:textId="160BFAF3" w:rsidR="00E11A5D" w:rsidRDefault="00252B7E" w:rsidP="0006100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Eri</w:t>
      </w:r>
      <w:r w:rsidR="0002062B">
        <w:rPr>
          <w:rFonts w:ascii="Times New Roman" w:hAnsi="Times New Roman" w:cs="Times New Roman"/>
          <w:sz w:val="22"/>
          <w:szCs w:val="22"/>
        </w:rPr>
        <w:t>k</w:t>
      </w:r>
      <w:r>
        <w:rPr>
          <w:rFonts w:ascii="Times New Roman" w:hAnsi="Times New Roman" w:cs="Times New Roman"/>
          <w:sz w:val="22"/>
          <w:szCs w:val="22"/>
        </w:rPr>
        <w:t>a Pool has volunteered and was appointed by Jason for this position</w:t>
      </w:r>
    </w:p>
    <w:p w14:paraId="1B17D5B1" w14:textId="367C516A" w:rsidR="00252B7E" w:rsidRDefault="00252B7E" w:rsidP="0006100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Danielle and Joan: website is a mess-is it okay to go in and make any changes needed? We’d like it cleaned up before parents start looking into it more for registration.</w:t>
      </w:r>
    </w:p>
    <w:p w14:paraId="5A4C1C75" w14:textId="3C9C95DE" w:rsidR="00252B7E" w:rsidRDefault="00252B7E" w:rsidP="0006100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Jason: </w:t>
      </w:r>
      <w:r w:rsidR="00A172A0">
        <w:rPr>
          <w:rFonts w:ascii="Times New Roman" w:hAnsi="Times New Roman" w:cs="Times New Roman"/>
          <w:sz w:val="22"/>
          <w:szCs w:val="22"/>
        </w:rPr>
        <w:t>yes,</w:t>
      </w:r>
      <w:r>
        <w:rPr>
          <w:rFonts w:ascii="Times New Roman" w:hAnsi="Times New Roman" w:cs="Times New Roman"/>
          <w:sz w:val="22"/>
          <w:szCs w:val="22"/>
        </w:rPr>
        <w:t xml:space="preserve"> it can be cleaned up, but with this being part of Erica’s role</w:t>
      </w:r>
      <w:r w:rsidR="00C45003">
        <w:rPr>
          <w:rFonts w:ascii="Times New Roman" w:hAnsi="Times New Roman" w:cs="Times New Roman"/>
          <w:sz w:val="22"/>
          <w:szCs w:val="22"/>
        </w:rPr>
        <w:t>, it would be good to work with her</w:t>
      </w:r>
    </w:p>
    <w:p w14:paraId="7E7034D8" w14:textId="77777777" w:rsidR="00C45003" w:rsidRPr="001F7DF9" w:rsidRDefault="00C45003" w:rsidP="001F7DF9">
      <w:pPr>
        <w:rPr>
          <w:rFonts w:ascii="Times New Roman" w:hAnsi="Times New Roman" w:cs="Times New Roman"/>
          <w:sz w:val="22"/>
          <w:szCs w:val="22"/>
        </w:rPr>
      </w:pPr>
    </w:p>
    <w:p w14:paraId="31A84718" w14:textId="69A717AD" w:rsidR="00C45003" w:rsidRPr="00156A05" w:rsidRDefault="00C45003" w:rsidP="00C450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8C7D0B">
        <w:rPr>
          <w:rFonts w:ascii="Times New Roman" w:hAnsi="Times New Roman" w:cs="Times New Roman"/>
          <w:bCs/>
        </w:rPr>
        <w:t xml:space="preserve">Follow-up: </w:t>
      </w:r>
      <w:r w:rsidRPr="00C45003">
        <w:rPr>
          <w:rFonts w:ascii="Times New Roman" w:hAnsi="Times New Roman" w:cs="Times New Roman"/>
          <w:bCs/>
          <w:highlight w:val="yellow"/>
        </w:rPr>
        <w:t>Danielle</w:t>
      </w:r>
      <w:r>
        <w:rPr>
          <w:rFonts w:ascii="Times New Roman" w:hAnsi="Times New Roman" w:cs="Times New Roman"/>
          <w:bCs/>
        </w:rPr>
        <w:t xml:space="preserve"> and </w:t>
      </w:r>
      <w:r w:rsidRPr="00C45003">
        <w:rPr>
          <w:rFonts w:ascii="Times New Roman" w:hAnsi="Times New Roman" w:cs="Times New Roman"/>
          <w:bCs/>
          <w:highlight w:val="cyan"/>
        </w:rPr>
        <w:t>Joan</w:t>
      </w:r>
      <w:r>
        <w:rPr>
          <w:rFonts w:ascii="Times New Roman" w:hAnsi="Times New Roman" w:cs="Times New Roman"/>
          <w:bCs/>
        </w:rPr>
        <w:t xml:space="preserve"> to </w:t>
      </w:r>
      <w:r>
        <w:rPr>
          <w:rFonts w:ascii="Times New Roman" w:hAnsi="Times New Roman" w:cs="Times New Roman"/>
          <w:sz w:val="22"/>
          <w:szCs w:val="22"/>
        </w:rPr>
        <w:t>connect with Erica to begin website clean-up</w:t>
      </w:r>
    </w:p>
    <w:p w14:paraId="0C142DFD" w14:textId="77777777" w:rsidR="00396F89" w:rsidRPr="00252B7E" w:rsidRDefault="00396F89" w:rsidP="00252B7E">
      <w:pPr>
        <w:rPr>
          <w:rFonts w:ascii="Times New Roman" w:hAnsi="Times New Roman" w:cs="Times New Roman"/>
          <w:sz w:val="22"/>
          <w:szCs w:val="22"/>
        </w:rPr>
      </w:pPr>
    </w:p>
    <w:p w14:paraId="4596F92A" w14:textId="77777777" w:rsidR="00285C17" w:rsidRPr="00EF4E24" w:rsidRDefault="00285C17" w:rsidP="007A3CA0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Apparel Coordinator</w:t>
      </w:r>
      <w:r w:rsidR="007A3CA0" w:rsidRPr="00EF4E24">
        <w:rPr>
          <w:rFonts w:ascii="Times New Roman" w:hAnsi="Times New Roman" w:cs="Times New Roman"/>
          <w:b/>
          <w:bCs/>
          <w:sz w:val="22"/>
          <w:szCs w:val="22"/>
        </w:rPr>
        <w:t xml:space="preserve"> -</w:t>
      </w:r>
      <w:r w:rsidRPr="00EF4E24">
        <w:rPr>
          <w:rFonts w:ascii="Times New Roman" w:hAnsi="Times New Roman" w:cs="Times New Roman"/>
          <w:sz w:val="22"/>
          <w:szCs w:val="22"/>
        </w:rPr>
        <w:t xml:space="preserve"> (Heidi Dankers)</w:t>
      </w:r>
    </w:p>
    <w:p w14:paraId="4BE18F02" w14:textId="4336B3C0" w:rsidR="00285C17" w:rsidRDefault="001F7DF9" w:rsidP="007A3CA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Not present, n</w:t>
      </w:r>
      <w:r w:rsidR="002E6061">
        <w:rPr>
          <w:rFonts w:ascii="Times New Roman" w:hAnsi="Times New Roman" w:cs="Times New Roman"/>
          <w:sz w:val="22"/>
          <w:szCs w:val="22"/>
        </w:rPr>
        <w:t>o updates</w:t>
      </w:r>
    </w:p>
    <w:p w14:paraId="249AB3EE" w14:textId="4D584D9A" w:rsidR="001F7DF9" w:rsidRPr="00EF4E24" w:rsidRDefault="001F7DF9" w:rsidP="007A3CA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Jackie: if there is a </w:t>
      </w:r>
      <w:r w:rsidR="00A172A0">
        <w:rPr>
          <w:rFonts w:ascii="Times New Roman" w:hAnsi="Times New Roman" w:cs="Times New Roman"/>
          <w:sz w:val="22"/>
          <w:szCs w:val="22"/>
        </w:rPr>
        <w:t>girl’s</w:t>
      </w:r>
      <w:r>
        <w:rPr>
          <w:rFonts w:ascii="Times New Roman" w:hAnsi="Times New Roman" w:cs="Times New Roman"/>
          <w:sz w:val="22"/>
          <w:szCs w:val="22"/>
        </w:rPr>
        <w:t xml:space="preserve"> program, would they wear different uniforms? Half group discussion due to noise-further discussion to come as girls program develops</w:t>
      </w:r>
    </w:p>
    <w:p w14:paraId="273815E5" w14:textId="77777777" w:rsidR="00E11A5D" w:rsidRPr="00EF4E24" w:rsidRDefault="00E11A5D" w:rsidP="00E11A5D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2DACC7B0" w14:textId="052D096A" w:rsidR="00285C17" w:rsidRPr="00EF4E24" w:rsidRDefault="00285C17" w:rsidP="007A3CA0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Picture Coordinator</w:t>
      </w:r>
      <w:r w:rsidRPr="00EF4E24">
        <w:rPr>
          <w:rFonts w:ascii="Times New Roman" w:hAnsi="Times New Roman" w:cs="Times New Roman"/>
          <w:sz w:val="22"/>
          <w:szCs w:val="22"/>
        </w:rPr>
        <w:t xml:space="preserve"> </w:t>
      </w:r>
      <w:r w:rsidR="007A3CA0" w:rsidRPr="00EF4E24">
        <w:rPr>
          <w:rFonts w:ascii="Times New Roman" w:hAnsi="Times New Roman" w:cs="Times New Roman"/>
          <w:sz w:val="22"/>
          <w:szCs w:val="22"/>
        </w:rPr>
        <w:t xml:space="preserve">- </w:t>
      </w:r>
      <w:r w:rsidRPr="00EF4E24">
        <w:rPr>
          <w:rFonts w:ascii="Times New Roman" w:hAnsi="Times New Roman" w:cs="Times New Roman"/>
          <w:sz w:val="22"/>
          <w:szCs w:val="22"/>
        </w:rPr>
        <w:t>(</w:t>
      </w:r>
      <w:r w:rsidR="001F7DF9">
        <w:rPr>
          <w:rFonts w:ascii="Times New Roman" w:hAnsi="Times New Roman" w:cs="Times New Roman"/>
          <w:sz w:val="22"/>
          <w:szCs w:val="22"/>
        </w:rPr>
        <w:t>position filled 12/18/23</w:t>
      </w:r>
      <w:r w:rsidRPr="00EF4E24">
        <w:rPr>
          <w:rFonts w:ascii="Times New Roman" w:hAnsi="Times New Roman" w:cs="Times New Roman"/>
          <w:sz w:val="22"/>
          <w:szCs w:val="22"/>
        </w:rPr>
        <w:t>)</w:t>
      </w:r>
      <w:r w:rsidR="001F7DF9">
        <w:rPr>
          <w:rFonts w:ascii="Times New Roman" w:hAnsi="Times New Roman" w:cs="Times New Roman"/>
          <w:sz w:val="22"/>
          <w:szCs w:val="22"/>
        </w:rPr>
        <w:t xml:space="preserve"> Jackie Reese-present</w:t>
      </w:r>
    </w:p>
    <w:p w14:paraId="6F52CE34" w14:textId="2BCED032" w:rsidR="001F7DF9" w:rsidRDefault="001F7DF9" w:rsidP="00396F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Jackie Reese volunteered and was appointed by Jason for this position</w:t>
      </w:r>
    </w:p>
    <w:p w14:paraId="3815D9D8" w14:textId="07EE05B9" w:rsidR="001F7DF9" w:rsidRDefault="001F7DF9" w:rsidP="00396F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Main part of this role is to coordinate with We Got Game and the </w:t>
      </w:r>
      <w:r w:rsidR="00085872">
        <w:rPr>
          <w:rFonts w:ascii="Times New Roman" w:hAnsi="Times New Roman" w:cs="Times New Roman"/>
          <w:sz w:val="22"/>
          <w:szCs w:val="22"/>
        </w:rPr>
        <w:t>H</w:t>
      </w:r>
      <w:r>
        <w:rPr>
          <w:rFonts w:ascii="Times New Roman" w:hAnsi="Times New Roman" w:cs="Times New Roman"/>
          <w:sz w:val="22"/>
          <w:szCs w:val="22"/>
        </w:rPr>
        <w:t xml:space="preserve">igh </w:t>
      </w:r>
      <w:r w:rsidR="00085872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chool to figure out picture dates</w:t>
      </w:r>
    </w:p>
    <w:p w14:paraId="3837A956" w14:textId="610BD5DC" w:rsidR="001F7DF9" w:rsidRPr="001F7DF9" w:rsidRDefault="001F7DF9" w:rsidP="001F7DF9">
      <w:pPr>
        <w:rPr>
          <w:rFonts w:ascii="Times New Roman" w:hAnsi="Times New Roman" w:cs="Times New Roman"/>
          <w:sz w:val="22"/>
          <w:szCs w:val="22"/>
        </w:rPr>
      </w:pPr>
    </w:p>
    <w:p w14:paraId="58756814" w14:textId="32ED7071" w:rsidR="00E11A5D" w:rsidRPr="001F7DF9" w:rsidRDefault="001F7DF9" w:rsidP="001F7DF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</w:rPr>
      </w:pPr>
      <w:r w:rsidRPr="008C7D0B">
        <w:rPr>
          <w:rFonts w:ascii="Times New Roman" w:hAnsi="Times New Roman" w:cs="Times New Roman"/>
          <w:bCs/>
        </w:rPr>
        <w:t xml:space="preserve">Follow-up: </w:t>
      </w:r>
      <w:r w:rsidR="002E6061" w:rsidRPr="005F38AA">
        <w:rPr>
          <w:rFonts w:ascii="Times New Roman" w:hAnsi="Times New Roman" w:cs="Times New Roman"/>
          <w:sz w:val="22"/>
          <w:szCs w:val="22"/>
          <w:highlight w:val="darkCyan"/>
        </w:rPr>
        <w:t>Jackie</w:t>
      </w:r>
      <w:r w:rsidR="002E6061" w:rsidRPr="001F7DF9">
        <w:rPr>
          <w:rFonts w:ascii="Times New Roman" w:hAnsi="Times New Roman" w:cs="Times New Roman"/>
          <w:sz w:val="22"/>
          <w:szCs w:val="22"/>
        </w:rPr>
        <w:t xml:space="preserve"> will work with We Got Game and High School to figure out dates</w:t>
      </w:r>
    </w:p>
    <w:p w14:paraId="55FB7F5E" w14:textId="77777777" w:rsidR="00396F89" w:rsidRPr="00396F89" w:rsidRDefault="00396F89" w:rsidP="00396F89">
      <w:pPr>
        <w:rPr>
          <w:rFonts w:ascii="Times New Roman" w:hAnsi="Times New Roman" w:cs="Times New Roman"/>
          <w:sz w:val="22"/>
          <w:szCs w:val="22"/>
        </w:rPr>
      </w:pPr>
    </w:p>
    <w:p w14:paraId="05414C00" w14:textId="5394BC07" w:rsidR="00285C17" w:rsidRDefault="00285C17" w:rsidP="00396F89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Gambling/Raffle Coordinator</w:t>
      </w:r>
      <w:r w:rsidR="007A3CA0" w:rsidRPr="00EF4E24">
        <w:rPr>
          <w:rFonts w:ascii="Times New Roman" w:hAnsi="Times New Roman" w:cs="Times New Roman"/>
          <w:sz w:val="22"/>
          <w:szCs w:val="22"/>
        </w:rPr>
        <w:t xml:space="preserve"> - </w:t>
      </w:r>
      <w:r w:rsidRPr="00EF4E24">
        <w:rPr>
          <w:rFonts w:ascii="Times New Roman" w:hAnsi="Times New Roman" w:cs="Times New Roman"/>
          <w:sz w:val="22"/>
          <w:szCs w:val="22"/>
        </w:rPr>
        <w:t>(</w:t>
      </w:r>
      <w:r w:rsidR="001D469D">
        <w:rPr>
          <w:rFonts w:ascii="Times New Roman" w:hAnsi="Times New Roman" w:cs="Times New Roman"/>
          <w:sz w:val="22"/>
          <w:szCs w:val="22"/>
        </w:rPr>
        <w:t>Mollie Newman/Jessica Rothstein</w:t>
      </w:r>
      <w:r w:rsidRPr="00EF4E24">
        <w:rPr>
          <w:rFonts w:ascii="Times New Roman" w:hAnsi="Times New Roman" w:cs="Times New Roman"/>
          <w:sz w:val="22"/>
          <w:szCs w:val="22"/>
        </w:rPr>
        <w:t>)</w:t>
      </w:r>
      <w:r w:rsidR="00570532">
        <w:rPr>
          <w:rFonts w:ascii="Times New Roman" w:hAnsi="Times New Roman" w:cs="Times New Roman"/>
          <w:sz w:val="22"/>
          <w:szCs w:val="22"/>
        </w:rPr>
        <w:t>-Jessica present</w:t>
      </w:r>
    </w:p>
    <w:p w14:paraId="3019AC33" w14:textId="7FC0EF82" w:rsidR="00F84822" w:rsidRPr="00F84822" w:rsidRDefault="000A3C44" w:rsidP="00F8482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Jason gave Jessica information related to position</w:t>
      </w:r>
      <w:r w:rsidR="00F84822">
        <w:rPr>
          <w:rFonts w:ascii="Times New Roman" w:hAnsi="Times New Roman" w:cs="Times New Roman"/>
          <w:sz w:val="22"/>
          <w:szCs w:val="22"/>
        </w:rPr>
        <w:t xml:space="preserve"> and suggested they reach out to Jess Nelson-Rademacher (previously held this position) for additional information</w:t>
      </w:r>
    </w:p>
    <w:p w14:paraId="157B4E1B" w14:textId="03C827A0" w:rsidR="000A3C44" w:rsidRDefault="000A3C44" w:rsidP="00396F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Jess: do we need sponsors? Jason: you</w:t>
      </w:r>
      <w:r w:rsidR="00F84822">
        <w:rPr>
          <w:rFonts w:ascii="Times New Roman" w:hAnsi="Times New Roman" w:cs="Times New Roman"/>
          <w:sz w:val="22"/>
          <w:szCs w:val="22"/>
        </w:rPr>
        <w:t xml:space="preserve">r role </w:t>
      </w:r>
      <w:r>
        <w:rPr>
          <w:rFonts w:ascii="Times New Roman" w:hAnsi="Times New Roman" w:cs="Times New Roman"/>
          <w:sz w:val="22"/>
          <w:szCs w:val="22"/>
        </w:rPr>
        <w:t>will</w:t>
      </w:r>
      <w:r w:rsidR="00F84822">
        <w:rPr>
          <w:rFonts w:ascii="Times New Roman" w:hAnsi="Times New Roman" w:cs="Times New Roman"/>
          <w:sz w:val="22"/>
          <w:szCs w:val="22"/>
        </w:rPr>
        <w:t xml:space="preserve"> be to</w:t>
      </w:r>
      <w:r>
        <w:rPr>
          <w:rFonts w:ascii="Times New Roman" w:hAnsi="Times New Roman" w:cs="Times New Roman"/>
          <w:sz w:val="22"/>
          <w:szCs w:val="22"/>
        </w:rPr>
        <w:t xml:space="preserve"> print tickets,</w:t>
      </w:r>
      <w:r w:rsidR="00F84822">
        <w:rPr>
          <w:rFonts w:ascii="Times New Roman" w:hAnsi="Times New Roman" w:cs="Times New Roman"/>
          <w:sz w:val="22"/>
          <w:szCs w:val="22"/>
        </w:rPr>
        <w:t xml:space="preserve"> hand them out</w:t>
      </w:r>
      <w:r>
        <w:rPr>
          <w:rFonts w:ascii="Times New Roman" w:hAnsi="Times New Roman" w:cs="Times New Roman"/>
          <w:sz w:val="22"/>
          <w:szCs w:val="22"/>
        </w:rPr>
        <w:t xml:space="preserve">, collect and host drawing </w:t>
      </w:r>
    </w:p>
    <w:p w14:paraId="1CAE5E2D" w14:textId="0274EFF6" w:rsidR="002E6061" w:rsidRPr="00396F89" w:rsidRDefault="002E6061" w:rsidP="00396F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Jason spoke with HS coach, will continue partnership-</w:t>
      </w:r>
      <w:r w:rsidR="00F84822">
        <w:rPr>
          <w:rFonts w:ascii="Times New Roman" w:hAnsi="Times New Roman" w:cs="Times New Roman"/>
          <w:sz w:val="22"/>
          <w:szCs w:val="22"/>
        </w:rPr>
        <w:t>HS coach</w:t>
      </w:r>
      <w:r>
        <w:rPr>
          <w:rFonts w:ascii="Times New Roman" w:hAnsi="Times New Roman" w:cs="Times New Roman"/>
          <w:sz w:val="22"/>
          <w:szCs w:val="22"/>
        </w:rPr>
        <w:t xml:space="preserve"> wants to increase amount they take-Jason waiting on res</w:t>
      </w:r>
      <w:r w:rsidR="00F84822">
        <w:rPr>
          <w:rFonts w:ascii="Times New Roman" w:hAnsi="Times New Roman" w:cs="Times New Roman"/>
          <w:sz w:val="22"/>
          <w:szCs w:val="22"/>
        </w:rPr>
        <w:t>ponse</w:t>
      </w:r>
      <w:r>
        <w:rPr>
          <w:rFonts w:ascii="Times New Roman" w:hAnsi="Times New Roman" w:cs="Times New Roman"/>
          <w:sz w:val="22"/>
          <w:szCs w:val="22"/>
        </w:rPr>
        <w:t xml:space="preserve"> from them</w:t>
      </w:r>
    </w:p>
    <w:p w14:paraId="41650DFB" w14:textId="5CD63B1C" w:rsidR="00396F89" w:rsidRDefault="00396F89" w:rsidP="00396F89">
      <w:pPr>
        <w:rPr>
          <w:rFonts w:ascii="Times New Roman" w:hAnsi="Times New Roman" w:cs="Times New Roman"/>
          <w:sz w:val="22"/>
          <w:szCs w:val="22"/>
        </w:rPr>
      </w:pPr>
    </w:p>
    <w:p w14:paraId="135B558B" w14:textId="0C87E3D8" w:rsidR="005F38AA" w:rsidRPr="001F7DF9" w:rsidRDefault="005F38AA" w:rsidP="005F38A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</w:rPr>
      </w:pPr>
      <w:r w:rsidRPr="008C7D0B">
        <w:rPr>
          <w:rFonts w:ascii="Times New Roman" w:hAnsi="Times New Roman" w:cs="Times New Roman"/>
          <w:bCs/>
        </w:rPr>
        <w:t xml:space="preserve">Follow-up: </w:t>
      </w:r>
      <w:r w:rsidRPr="00F84822">
        <w:rPr>
          <w:rFonts w:ascii="Times New Roman" w:hAnsi="Times New Roman" w:cs="Times New Roman"/>
          <w:sz w:val="22"/>
          <w:szCs w:val="22"/>
          <w:highlight w:val="red"/>
        </w:rPr>
        <w:t>Jessica and Mollie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F7DF9">
        <w:rPr>
          <w:rFonts w:ascii="Times New Roman" w:hAnsi="Times New Roman" w:cs="Times New Roman"/>
          <w:sz w:val="22"/>
          <w:szCs w:val="22"/>
        </w:rPr>
        <w:t xml:space="preserve">will </w:t>
      </w:r>
      <w:r>
        <w:rPr>
          <w:rFonts w:ascii="Times New Roman" w:hAnsi="Times New Roman" w:cs="Times New Roman"/>
          <w:sz w:val="22"/>
          <w:szCs w:val="22"/>
        </w:rPr>
        <w:t xml:space="preserve">connect with </w:t>
      </w:r>
      <w:r w:rsidR="00F84822">
        <w:rPr>
          <w:rFonts w:ascii="Times New Roman" w:hAnsi="Times New Roman" w:cs="Times New Roman"/>
          <w:sz w:val="22"/>
          <w:szCs w:val="22"/>
        </w:rPr>
        <w:t xml:space="preserve">Jess Nelson-Rademacher </w:t>
      </w:r>
    </w:p>
    <w:p w14:paraId="350D4DD4" w14:textId="77777777" w:rsidR="00E11A5D" w:rsidRPr="00396F89" w:rsidRDefault="00E11A5D" w:rsidP="00396F89">
      <w:pPr>
        <w:rPr>
          <w:rFonts w:ascii="Times New Roman" w:hAnsi="Times New Roman" w:cs="Times New Roman"/>
          <w:sz w:val="22"/>
          <w:szCs w:val="22"/>
        </w:rPr>
      </w:pPr>
    </w:p>
    <w:p w14:paraId="5A6F8FD6" w14:textId="4912F54A" w:rsidR="00285C17" w:rsidRPr="00EF4E24" w:rsidRDefault="0071313C" w:rsidP="007A3CA0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Facilities Coordinator</w:t>
      </w:r>
      <w:r w:rsidR="007A3CA0" w:rsidRPr="00EF4E24">
        <w:rPr>
          <w:rFonts w:ascii="Times New Roman" w:hAnsi="Times New Roman" w:cs="Times New Roman"/>
          <w:b/>
          <w:bCs/>
          <w:sz w:val="22"/>
          <w:szCs w:val="22"/>
        </w:rPr>
        <w:t xml:space="preserve"> -</w:t>
      </w:r>
      <w:r w:rsidRPr="00EF4E24">
        <w:rPr>
          <w:rFonts w:ascii="Times New Roman" w:hAnsi="Times New Roman" w:cs="Times New Roman"/>
          <w:sz w:val="22"/>
          <w:szCs w:val="22"/>
        </w:rPr>
        <w:t xml:space="preserve"> (Mark Giese)</w:t>
      </w:r>
      <w:r w:rsidR="00F84822">
        <w:rPr>
          <w:rFonts w:ascii="Times New Roman" w:hAnsi="Times New Roman" w:cs="Times New Roman"/>
          <w:sz w:val="22"/>
          <w:szCs w:val="22"/>
        </w:rPr>
        <w:t>-present</w:t>
      </w:r>
    </w:p>
    <w:p w14:paraId="7CDF17A6" w14:textId="60520D13" w:rsidR="00F84822" w:rsidRDefault="002E6061" w:rsidP="00A40A1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Can now make field reservation</w:t>
      </w:r>
      <w:r w:rsidR="00F84822">
        <w:rPr>
          <w:rFonts w:ascii="Times New Roman" w:hAnsi="Times New Roman" w:cs="Times New Roman"/>
          <w:sz w:val="22"/>
          <w:szCs w:val="22"/>
        </w:rPr>
        <w:t xml:space="preserve">; practice dates are on the </w:t>
      </w:r>
      <w:r>
        <w:rPr>
          <w:rFonts w:ascii="Times New Roman" w:hAnsi="Times New Roman" w:cs="Times New Roman"/>
          <w:sz w:val="22"/>
          <w:szCs w:val="22"/>
        </w:rPr>
        <w:t>registration page</w:t>
      </w:r>
    </w:p>
    <w:p w14:paraId="46CC70D6" w14:textId="7E910D0E" w:rsidR="00F84822" w:rsidRDefault="00F84822" w:rsidP="00F84822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Spring:</w:t>
      </w:r>
    </w:p>
    <w:p w14:paraId="04EDEC12" w14:textId="543069A7" w:rsidR="00E11A5D" w:rsidRDefault="00F84822" w:rsidP="00F84822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6/8/10U practices Tues/Thurs 6-7 pm</w:t>
      </w:r>
    </w:p>
    <w:p w14:paraId="18243455" w14:textId="1DAEDD9B" w:rsidR="00F84822" w:rsidRDefault="00F84822" w:rsidP="00F84822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12/14U practices Mon/Tues/Thurs 6:30-8 pm</w:t>
      </w:r>
    </w:p>
    <w:p w14:paraId="58783F2D" w14:textId="4036A525" w:rsidR="00F84822" w:rsidRDefault="00F84822" w:rsidP="00F84822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Summer:</w:t>
      </w:r>
    </w:p>
    <w:p w14:paraId="28546D0F" w14:textId="301ADD57" w:rsidR="00F84822" w:rsidRDefault="00F84822" w:rsidP="00F84822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6/8/10U practices Mon/Wed 6-7 pm</w:t>
      </w:r>
    </w:p>
    <w:p w14:paraId="0B6A52C3" w14:textId="1783B951" w:rsidR="00F84822" w:rsidRPr="00F84822" w:rsidRDefault="00F84822" w:rsidP="00F84822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12/14U practices Mon/Wed 6:30-8 pm</w:t>
      </w:r>
    </w:p>
    <w:p w14:paraId="769D4AA2" w14:textId="6AE9410E" w:rsidR="002E6061" w:rsidRDefault="00F84822" w:rsidP="00A40A1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Jason: more dates will be added for indoor practices at a later time</w:t>
      </w:r>
    </w:p>
    <w:p w14:paraId="1171AC53" w14:textId="1BF2CFB3" w:rsidR="00490053" w:rsidRDefault="00490053" w:rsidP="00490053">
      <w:pPr>
        <w:rPr>
          <w:rFonts w:ascii="Times New Roman" w:hAnsi="Times New Roman" w:cs="Times New Roman"/>
          <w:sz w:val="22"/>
          <w:szCs w:val="22"/>
        </w:rPr>
      </w:pPr>
    </w:p>
    <w:p w14:paraId="0049A854" w14:textId="38EFEB70" w:rsidR="00490053" w:rsidRPr="001F7DF9" w:rsidRDefault="00490053" w:rsidP="0049005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</w:rPr>
      </w:pPr>
      <w:r w:rsidRPr="008C7D0B">
        <w:rPr>
          <w:rFonts w:ascii="Times New Roman" w:hAnsi="Times New Roman" w:cs="Times New Roman"/>
          <w:bCs/>
        </w:rPr>
        <w:lastRenderedPageBreak/>
        <w:t xml:space="preserve">Follow-up: </w:t>
      </w:r>
      <w:r w:rsidRPr="00490053">
        <w:rPr>
          <w:rFonts w:ascii="Times New Roman" w:hAnsi="Times New Roman" w:cs="Times New Roman"/>
          <w:sz w:val="22"/>
          <w:szCs w:val="22"/>
          <w:highlight w:val="darkRed"/>
        </w:rPr>
        <w:t>Mark</w:t>
      </w:r>
      <w:r>
        <w:rPr>
          <w:rFonts w:ascii="Times New Roman" w:hAnsi="Times New Roman" w:cs="Times New Roman"/>
          <w:sz w:val="22"/>
          <w:szCs w:val="22"/>
        </w:rPr>
        <w:t xml:space="preserve"> to begin field reservations</w:t>
      </w:r>
    </w:p>
    <w:p w14:paraId="2D8EDA90" w14:textId="77777777" w:rsidR="00A40A14" w:rsidRPr="00A40A14" w:rsidRDefault="00A40A14" w:rsidP="00A40A14">
      <w:pPr>
        <w:rPr>
          <w:rFonts w:ascii="Times New Roman" w:hAnsi="Times New Roman" w:cs="Times New Roman"/>
          <w:sz w:val="22"/>
          <w:szCs w:val="22"/>
        </w:rPr>
      </w:pPr>
    </w:p>
    <w:p w14:paraId="36863486" w14:textId="77777777" w:rsidR="0071313C" w:rsidRPr="00EF4E24" w:rsidRDefault="0071313C" w:rsidP="007A3CA0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Outreach,Recruitement and Retention Manager</w:t>
      </w:r>
      <w:r w:rsidRPr="00EF4E24">
        <w:rPr>
          <w:rFonts w:ascii="Times New Roman" w:hAnsi="Times New Roman" w:cs="Times New Roman"/>
          <w:sz w:val="22"/>
          <w:szCs w:val="22"/>
        </w:rPr>
        <w:t xml:space="preserve"> </w:t>
      </w:r>
      <w:r w:rsidR="007A3CA0" w:rsidRPr="00EF4E24">
        <w:rPr>
          <w:rFonts w:ascii="Times New Roman" w:hAnsi="Times New Roman" w:cs="Times New Roman"/>
          <w:sz w:val="22"/>
          <w:szCs w:val="22"/>
        </w:rPr>
        <w:t xml:space="preserve">- </w:t>
      </w:r>
      <w:r w:rsidRPr="00EF4E24">
        <w:rPr>
          <w:rFonts w:ascii="Times New Roman" w:hAnsi="Times New Roman" w:cs="Times New Roman"/>
          <w:sz w:val="22"/>
          <w:szCs w:val="22"/>
        </w:rPr>
        <w:t>(open position)</w:t>
      </w:r>
    </w:p>
    <w:p w14:paraId="5599C52E" w14:textId="0830A833" w:rsidR="00E11A5D" w:rsidRDefault="00490053" w:rsidP="002E606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Jason: this role </w:t>
      </w:r>
      <w:r w:rsidR="003E4DA8">
        <w:rPr>
          <w:rFonts w:ascii="Times New Roman" w:hAnsi="Times New Roman" w:cs="Times New Roman"/>
          <w:sz w:val="22"/>
          <w:szCs w:val="22"/>
        </w:rPr>
        <w:t xml:space="preserve">would focus on </w:t>
      </w:r>
      <w:r w:rsidR="002E6061">
        <w:rPr>
          <w:rFonts w:ascii="Times New Roman" w:hAnsi="Times New Roman" w:cs="Times New Roman"/>
          <w:sz w:val="22"/>
          <w:szCs w:val="22"/>
        </w:rPr>
        <w:t>clinics, community ed</w:t>
      </w:r>
      <w:r w:rsidR="005C3447">
        <w:rPr>
          <w:rFonts w:ascii="Times New Roman" w:hAnsi="Times New Roman" w:cs="Times New Roman"/>
          <w:sz w:val="22"/>
          <w:szCs w:val="22"/>
        </w:rPr>
        <w:t>, school partnerships</w:t>
      </w:r>
      <w:r w:rsidR="002E6061">
        <w:rPr>
          <w:rFonts w:ascii="Times New Roman" w:hAnsi="Times New Roman" w:cs="Times New Roman"/>
          <w:sz w:val="22"/>
          <w:szCs w:val="22"/>
        </w:rPr>
        <w:t xml:space="preserve">, etc. </w:t>
      </w:r>
    </w:p>
    <w:p w14:paraId="7B09C76E" w14:textId="77777777" w:rsidR="002E6061" w:rsidRPr="002E6061" w:rsidRDefault="002E6061" w:rsidP="002E6061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072E6103" w14:textId="6A9E5CBC" w:rsidR="0071313C" w:rsidRPr="00EF4E24" w:rsidRDefault="0071313C" w:rsidP="007A3CA0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Game Day Coordinator</w:t>
      </w:r>
      <w:r w:rsidR="007A3CA0" w:rsidRPr="00EF4E24">
        <w:rPr>
          <w:rFonts w:ascii="Times New Roman" w:hAnsi="Times New Roman" w:cs="Times New Roman"/>
          <w:sz w:val="22"/>
          <w:szCs w:val="22"/>
        </w:rPr>
        <w:t xml:space="preserve"> - </w:t>
      </w:r>
      <w:r w:rsidRPr="00EF4E24">
        <w:rPr>
          <w:rFonts w:ascii="Times New Roman" w:hAnsi="Times New Roman" w:cs="Times New Roman"/>
          <w:sz w:val="22"/>
          <w:szCs w:val="22"/>
        </w:rPr>
        <w:t xml:space="preserve"> (Mark Giese)</w:t>
      </w:r>
      <w:r w:rsidR="001D3F11">
        <w:rPr>
          <w:rFonts w:ascii="Times New Roman" w:hAnsi="Times New Roman" w:cs="Times New Roman"/>
          <w:sz w:val="22"/>
          <w:szCs w:val="22"/>
        </w:rPr>
        <w:t xml:space="preserve"> present</w:t>
      </w:r>
    </w:p>
    <w:p w14:paraId="194C67C4" w14:textId="24EBFD47" w:rsidR="0071313C" w:rsidRDefault="00F314E7" w:rsidP="007A3CA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Wants to add to</w:t>
      </w:r>
      <w:r w:rsidR="001D3F11">
        <w:rPr>
          <w:rFonts w:ascii="Times New Roman" w:hAnsi="Times New Roman" w:cs="Times New Roman"/>
          <w:sz w:val="22"/>
          <w:szCs w:val="22"/>
        </w:rPr>
        <w:t xml:space="preserve"> additional </w:t>
      </w:r>
      <w:r>
        <w:rPr>
          <w:rFonts w:ascii="Times New Roman" w:hAnsi="Times New Roman" w:cs="Times New Roman"/>
          <w:sz w:val="22"/>
          <w:szCs w:val="22"/>
        </w:rPr>
        <w:t>volunteer</w:t>
      </w:r>
      <w:r w:rsidR="001D3F11">
        <w:rPr>
          <w:rFonts w:ascii="Times New Roman" w:hAnsi="Times New Roman" w:cs="Times New Roman"/>
          <w:sz w:val="22"/>
          <w:szCs w:val="22"/>
        </w:rPr>
        <w:t xml:space="preserve">s and have a </w:t>
      </w:r>
      <w:r>
        <w:rPr>
          <w:rFonts w:ascii="Times New Roman" w:hAnsi="Times New Roman" w:cs="Times New Roman"/>
          <w:sz w:val="22"/>
          <w:szCs w:val="22"/>
        </w:rPr>
        <w:t>shadow person</w:t>
      </w:r>
    </w:p>
    <w:p w14:paraId="0C606450" w14:textId="18E42F95" w:rsidR="0061405B" w:rsidRDefault="0061405B" w:rsidP="007A3CA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Plans to meet with Lewis in March to go through supplies and organize. Had to make additional score sheets and signs last year</w:t>
      </w:r>
    </w:p>
    <w:p w14:paraId="18B6232A" w14:textId="253BB5D9" w:rsidR="0061405B" w:rsidRDefault="0061405B" w:rsidP="007A3CA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Jason: if score boards are needed, more can be purchased</w:t>
      </w:r>
    </w:p>
    <w:p w14:paraId="5BB38D74" w14:textId="64CA13D1" w:rsidR="0061405B" w:rsidRPr="001C22A1" w:rsidRDefault="0061405B" w:rsidP="0061405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Jason: Add DIBS-</w:t>
      </w:r>
      <w:r w:rsidRPr="0061405B">
        <w:rPr>
          <w:rFonts w:ascii="Times New Roman" w:hAnsi="Times New Roman" w:cs="Times New Roman"/>
          <w:sz w:val="22"/>
          <w:szCs w:val="22"/>
        </w:rPr>
        <w:t xml:space="preserve">someone who can bring Game Day </w:t>
      </w:r>
      <w:r w:rsidR="006E7723">
        <w:rPr>
          <w:rFonts w:ascii="Times New Roman" w:hAnsi="Times New Roman" w:cs="Times New Roman"/>
          <w:sz w:val="22"/>
          <w:szCs w:val="22"/>
        </w:rPr>
        <w:t>s</w:t>
      </w:r>
      <w:r w:rsidRPr="0061405B">
        <w:rPr>
          <w:rFonts w:ascii="Times New Roman" w:hAnsi="Times New Roman" w:cs="Times New Roman"/>
          <w:sz w:val="22"/>
          <w:szCs w:val="22"/>
        </w:rPr>
        <w:t>upplies</w:t>
      </w:r>
      <w:r w:rsidR="006E7723">
        <w:rPr>
          <w:rFonts w:ascii="Times New Roman" w:hAnsi="Times New Roman" w:cs="Times New Roman"/>
          <w:sz w:val="22"/>
          <w:szCs w:val="22"/>
        </w:rPr>
        <w:t xml:space="preserve"> to location</w:t>
      </w:r>
    </w:p>
    <w:p w14:paraId="23357C1C" w14:textId="77777777" w:rsidR="0071313C" w:rsidRPr="0061405B" w:rsidRDefault="0071313C" w:rsidP="0061405B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55E6F099" w14:textId="77777777" w:rsidR="0071313C" w:rsidRPr="00EF4E24" w:rsidRDefault="0071313C" w:rsidP="0071313C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New Business</w:t>
      </w:r>
      <w:r w:rsidRPr="00EF4E24">
        <w:rPr>
          <w:rFonts w:ascii="Times New Roman" w:hAnsi="Times New Roman" w:cs="Times New Roman"/>
          <w:sz w:val="22"/>
          <w:szCs w:val="22"/>
        </w:rPr>
        <w:t>:</w:t>
      </w:r>
    </w:p>
    <w:p w14:paraId="155D511E" w14:textId="40003CE0" w:rsidR="006E7723" w:rsidRDefault="002F2ACE" w:rsidP="006E772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None</w:t>
      </w:r>
    </w:p>
    <w:p w14:paraId="4A38BAA9" w14:textId="77777777" w:rsidR="006E7723" w:rsidRPr="006E7723" w:rsidRDefault="006E7723" w:rsidP="006E7723">
      <w:pPr>
        <w:rPr>
          <w:rFonts w:ascii="Times New Roman" w:hAnsi="Times New Roman" w:cs="Times New Roman"/>
          <w:sz w:val="22"/>
          <w:szCs w:val="22"/>
        </w:rPr>
      </w:pPr>
    </w:p>
    <w:p w14:paraId="49900BBD" w14:textId="6A5D7911" w:rsidR="0071313C" w:rsidRDefault="0071313C" w:rsidP="0071313C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Old Business</w:t>
      </w:r>
      <w:r w:rsidRPr="00EF4E24">
        <w:rPr>
          <w:rFonts w:ascii="Times New Roman" w:hAnsi="Times New Roman" w:cs="Times New Roman"/>
          <w:sz w:val="22"/>
          <w:szCs w:val="22"/>
        </w:rPr>
        <w:t>:</w:t>
      </w:r>
    </w:p>
    <w:p w14:paraId="1EFA6D4D" w14:textId="53CBCF24" w:rsidR="001C22A1" w:rsidRPr="001C22A1" w:rsidRDefault="001C22A1" w:rsidP="001C22A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By-laws need to be updated</w:t>
      </w:r>
      <w:r w:rsidR="006E7723">
        <w:rPr>
          <w:rFonts w:ascii="Times New Roman" w:hAnsi="Times New Roman" w:cs="Times New Roman"/>
          <w:sz w:val="22"/>
          <w:szCs w:val="22"/>
        </w:rPr>
        <w:t>; Joan: should we schedule a separate meeting for this as it needs a lot of work? Danielle-it currently says St. Cloud Lacrosse-Jaso</w:t>
      </w:r>
      <w:r w:rsidR="002F2ACE">
        <w:rPr>
          <w:rFonts w:ascii="Times New Roman" w:hAnsi="Times New Roman" w:cs="Times New Roman"/>
          <w:sz w:val="22"/>
          <w:szCs w:val="22"/>
        </w:rPr>
        <w:t>n-yes,</w:t>
      </w:r>
      <w:r w:rsidR="006E7723">
        <w:rPr>
          <w:rFonts w:ascii="Times New Roman" w:hAnsi="Times New Roman" w:cs="Times New Roman"/>
          <w:sz w:val="22"/>
          <w:szCs w:val="22"/>
        </w:rPr>
        <w:t xml:space="preserve"> as that is how this all started; when he took over priority was the Code of Conduct, so now we can focus on this. Does not think a separate meeting is needed.</w:t>
      </w:r>
    </w:p>
    <w:p w14:paraId="64279217" w14:textId="77777777" w:rsidR="00336EBB" w:rsidRPr="006E7723" w:rsidRDefault="00336EBB" w:rsidP="006E7723">
      <w:pPr>
        <w:rPr>
          <w:rFonts w:ascii="Times New Roman" w:hAnsi="Times New Roman" w:cs="Times New Roman"/>
          <w:sz w:val="22"/>
          <w:szCs w:val="22"/>
        </w:rPr>
      </w:pPr>
    </w:p>
    <w:p w14:paraId="361F4101" w14:textId="52ED4695" w:rsidR="0071313C" w:rsidRDefault="0071313C" w:rsidP="0071313C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Open Floor</w:t>
      </w:r>
      <w:r w:rsidRPr="00EF4E24">
        <w:rPr>
          <w:rFonts w:ascii="Times New Roman" w:hAnsi="Times New Roman" w:cs="Times New Roman"/>
          <w:sz w:val="22"/>
          <w:szCs w:val="22"/>
        </w:rPr>
        <w:t>:</w:t>
      </w:r>
    </w:p>
    <w:p w14:paraId="5A1C58E8" w14:textId="793A4FD3" w:rsidR="002F2ACE" w:rsidRDefault="002F2ACE" w:rsidP="002F2AC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Joan: request to look at a different meeting location with more space and less noise/distractions as group has gotten larger and it can be difficult to hear what’s going on. </w:t>
      </w:r>
    </w:p>
    <w:p w14:paraId="34719FFC" w14:textId="1E279A74" w:rsidR="002F2ACE" w:rsidRPr="00874135" w:rsidRDefault="002F2ACE" w:rsidP="0087413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Jason: potentially if there is a place that is not a board </w:t>
      </w:r>
      <w:r w:rsidR="00A172A0">
        <w:rPr>
          <w:rFonts w:ascii="Times New Roman" w:hAnsi="Times New Roman" w:cs="Times New Roman"/>
          <w:sz w:val="22"/>
          <w:szCs w:val="22"/>
        </w:rPr>
        <w:t>room and</w:t>
      </w:r>
      <w:r>
        <w:rPr>
          <w:rFonts w:ascii="Times New Roman" w:hAnsi="Times New Roman" w:cs="Times New Roman"/>
          <w:sz w:val="22"/>
          <w:szCs w:val="22"/>
        </w:rPr>
        <w:t xml:space="preserve"> is still in the general area of current meetings as some drive a distance to get to the meetings. The bowling </w:t>
      </w:r>
      <w:r w:rsidR="00A172A0">
        <w:rPr>
          <w:rFonts w:ascii="Times New Roman" w:hAnsi="Times New Roman" w:cs="Times New Roman"/>
          <w:sz w:val="22"/>
          <w:szCs w:val="22"/>
        </w:rPr>
        <w:t>alley</w:t>
      </w:r>
      <w:r>
        <w:rPr>
          <w:rFonts w:ascii="Times New Roman" w:hAnsi="Times New Roman" w:cs="Times New Roman"/>
          <w:sz w:val="22"/>
          <w:szCs w:val="22"/>
        </w:rPr>
        <w:t xml:space="preserve"> is not an option</w:t>
      </w:r>
      <w:r w:rsidR="00874135">
        <w:rPr>
          <w:rFonts w:ascii="Times New Roman" w:hAnsi="Times New Roman" w:cs="Times New Roman"/>
          <w:sz w:val="22"/>
          <w:szCs w:val="22"/>
        </w:rPr>
        <w:t>, to use the back room at current location there is a fee</w:t>
      </w:r>
    </w:p>
    <w:p w14:paraId="669A006D" w14:textId="77777777" w:rsidR="002F2ACE" w:rsidRDefault="002F2ACE" w:rsidP="002F2ACE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80D9A0E" w14:textId="320BD17E" w:rsidR="0071313C" w:rsidRDefault="0071313C" w:rsidP="0071313C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Announcements</w:t>
      </w:r>
      <w:r w:rsidRPr="00EF4E24">
        <w:rPr>
          <w:rFonts w:ascii="Times New Roman" w:hAnsi="Times New Roman" w:cs="Times New Roman"/>
          <w:sz w:val="22"/>
          <w:szCs w:val="22"/>
        </w:rPr>
        <w:t>:</w:t>
      </w:r>
    </w:p>
    <w:p w14:paraId="0A70986E" w14:textId="6DE6E3E3" w:rsidR="00953785" w:rsidRDefault="002F2ACE" w:rsidP="006E772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None</w:t>
      </w:r>
    </w:p>
    <w:p w14:paraId="4DC16676" w14:textId="77777777" w:rsidR="002F2ACE" w:rsidRPr="006E7723" w:rsidRDefault="002F2ACE" w:rsidP="002F2ACE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CDBEAFE" w14:textId="77777777" w:rsidR="0071313C" w:rsidRPr="00EF4E24" w:rsidRDefault="0071313C" w:rsidP="0071313C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Next Meeting agenda items</w:t>
      </w:r>
      <w:r w:rsidRPr="00EF4E24">
        <w:rPr>
          <w:rFonts w:ascii="Times New Roman" w:hAnsi="Times New Roman" w:cs="Times New Roman"/>
          <w:sz w:val="22"/>
          <w:szCs w:val="22"/>
        </w:rPr>
        <w:t>:</w:t>
      </w:r>
    </w:p>
    <w:p w14:paraId="4BD2FF4B" w14:textId="77777777" w:rsidR="006D6860" w:rsidRPr="00EF4E24" w:rsidRDefault="006D6860" w:rsidP="0071313C">
      <w:pPr>
        <w:rPr>
          <w:rFonts w:ascii="Times New Roman" w:hAnsi="Times New Roman" w:cs="Times New Roman"/>
          <w:sz w:val="22"/>
          <w:szCs w:val="22"/>
        </w:rPr>
      </w:pPr>
    </w:p>
    <w:p w14:paraId="7898C52C" w14:textId="77777777" w:rsidR="00354AA9" w:rsidRDefault="00354AA9" w:rsidP="006D68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sz w:val="22"/>
          <w:szCs w:val="22"/>
        </w:rPr>
        <w:t xml:space="preserve">Submit additional agenda items 7 days prior to meeting via email to </w:t>
      </w:r>
      <w:hyperlink r:id="rId5" w:history="1">
        <w:r w:rsidRPr="00EF4E24">
          <w:rPr>
            <w:rStyle w:val="Hyperlink"/>
            <w:rFonts w:ascii="Times New Roman" w:hAnsi="Times New Roman" w:cs="Times New Roman"/>
            <w:sz w:val="22"/>
            <w:szCs w:val="22"/>
          </w:rPr>
          <w:t>SartellSaukRapidsLax@gmail.com</w:t>
        </w:r>
      </w:hyperlink>
    </w:p>
    <w:p w14:paraId="17D11C87" w14:textId="41859BC1" w:rsidR="006D6860" w:rsidRPr="00354AA9" w:rsidRDefault="006D6860" w:rsidP="00354A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sz w:val="22"/>
          <w:szCs w:val="22"/>
        </w:rPr>
        <w:t xml:space="preserve">Next meeting: </w:t>
      </w:r>
      <w:r w:rsidRPr="00EF4E24">
        <w:rPr>
          <w:rFonts w:ascii="Times New Roman" w:hAnsi="Times New Roman" w:cs="Times New Roman"/>
          <w:sz w:val="22"/>
          <w:szCs w:val="22"/>
          <w:highlight w:val="yellow"/>
        </w:rPr>
        <w:t xml:space="preserve">Tuesday, </w:t>
      </w:r>
      <w:r w:rsidR="00953785">
        <w:rPr>
          <w:rFonts w:ascii="Times New Roman" w:hAnsi="Times New Roman" w:cs="Times New Roman"/>
          <w:sz w:val="22"/>
          <w:szCs w:val="22"/>
          <w:highlight w:val="yellow"/>
        </w:rPr>
        <w:t>January 16th</w:t>
      </w:r>
      <w:r w:rsidRPr="00EF4E24">
        <w:rPr>
          <w:rFonts w:ascii="Times New Roman" w:hAnsi="Times New Roman" w:cs="Times New Roman"/>
          <w:sz w:val="22"/>
          <w:szCs w:val="22"/>
          <w:highlight w:val="yellow"/>
        </w:rPr>
        <w:t xml:space="preserve"> – 6 PM</w:t>
      </w:r>
      <w:r w:rsidRPr="00EF4E24">
        <w:rPr>
          <w:rFonts w:ascii="Times New Roman" w:hAnsi="Times New Roman" w:cs="Times New Roman"/>
          <w:sz w:val="22"/>
          <w:szCs w:val="22"/>
        </w:rPr>
        <w:t>, Sartell House of Pizza</w:t>
      </w:r>
    </w:p>
    <w:p w14:paraId="4C401E1D" w14:textId="77777777" w:rsidR="00CE2213" w:rsidRPr="00EF4E24" w:rsidRDefault="00CE2213" w:rsidP="00CE2213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52D02BC8" w14:textId="102054AC" w:rsidR="0071313C" w:rsidRDefault="0071313C" w:rsidP="00354AA9">
      <w:pPr>
        <w:rPr>
          <w:rFonts w:ascii="Times New Roman" w:hAnsi="Times New Roman" w:cs="Times New Roman"/>
          <w:bCs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Adjournment</w:t>
      </w:r>
      <w:r w:rsidRPr="00EF4E24">
        <w:rPr>
          <w:rFonts w:ascii="Times New Roman" w:hAnsi="Times New Roman" w:cs="Times New Roman"/>
          <w:sz w:val="22"/>
          <w:szCs w:val="22"/>
        </w:rPr>
        <w:t>:</w:t>
      </w:r>
      <w:r w:rsidR="00354AA9">
        <w:rPr>
          <w:rFonts w:ascii="Times New Roman" w:hAnsi="Times New Roman" w:cs="Times New Roman"/>
          <w:sz w:val="22"/>
          <w:szCs w:val="22"/>
        </w:rPr>
        <w:t xml:space="preserve">  </w:t>
      </w:r>
      <w:r w:rsidR="001C22A1">
        <w:rPr>
          <w:rFonts w:ascii="Times New Roman" w:hAnsi="Times New Roman" w:cs="Times New Roman"/>
          <w:sz w:val="22"/>
          <w:szCs w:val="22"/>
        </w:rPr>
        <w:t>7</w:t>
      </w:r>
      <w:r w:rsidR="00E370BF">
        <w:rPr>
          <w:rFonts w:ascii="Times New Roman" w:hAnsi="Times New Roman" w:cs="Times New Roman"/>
          <w:sz w:val="22"/>
          <w:szCs w:val="22"/>
        </w:rPr>
        <w:t>: 43</w:t>
      </w:r>
      <w:r w:rsidR="001C22A1">
        <w:rPr>
          <w:rFonts w:ascii="Times New Roman" w:hAnsi="Times New Roman" w:cs="Times New Roman"/>
          <w:sz w:val="22"/>
          <w:szCs w:val="22"/>
        </w:rPr>
        <w:t xml:space="preserve"> </w:t>
      </w:r>
      <w:r w:rsidR="00354AA9">
        <w:rPr>
          <w:rFonts w:ascii="Times New Roman" w:hAnsi="Times New Roman" w:cs="Times New Roman"/>
          <w:sz w:val="22"/>
          <w:szCs w:val="22"/>
        </w:rPr>
        <w:t xml:space="preserve">pm – </w:t>
      </w:r>
      <w:r w:rsidRPr="00354AA9">
        <w:rPr>
          <w:rFonts w:ascii="Times New Roman" w:hAnsi="Times New Roman" w:cs="Times New Roman"/>
          <w:bCs/>
          <w:sz w:val="22"/>
          <w:szCs w:val="22"/>
        </w:rPr>
        <w:t>Motion</w:t>
      </w:r>
      <w:r w:rsidR="00354AA9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="00E370BF">
        <w:rPr>
          <w:rFonts w:ascii="Times New Roman" w:hAnsi="Times New Roman" w:cs="Times New Roman"/>
          <w:bCs/>
          <w:sz w:val="22"/>
          <w:szCs w:val="22"/>
        </w:rPr>
        <w:t>Michelle</w:t>
      </w:r>
      <w:r w:rsidR="006E7723">
        <w:rPr>
          <w:rFonts w:ascii="Times New Roman" w:hAnsi="Times New Roman" w:cs="Times New Roman"/>
          <w:bCs/>
          <w:sz w:val="22"/>
          <w:szCs w:val="22"/>
        </w:rPr>
        <w:t xml:space="preserve"> J. </w:t>
      </w:r>
    </w:p>
    <w:p w14:paraId="172C6B0E" w14:textId="7BD51315" w:rsidR="00354AA9" w:rsidRDefault="00354AA9" w:rsidP="00354AA9">
      <w:p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Minutes respectfully submitted </w:t>
      </w:r>
      <w:r w:rsidR="007C3D17">
        <w:rPr>
          <w:rFonts w:ascii="Times New Roman" w:hAnsi="Times New Roman" w:cs="Times New Roman"/>
          <w:bCs/>
          <w:sz w:val="22"/>
          <w:szCs w:val="22"/>
        </w:rPr>
        <w:t>by</w:t>
      </w:r>
      <w:r>
        <w:rPr>
          <w:rFonts w:ascii="Times New Roman" w:hAnsi="Times New Roman" w:cs="Times New Roman"/>
          <w:bCs/>
          <w:sz w:val="22"/>
          <w:szCs w:val="22"/>
        </w:rPr>
        <w:t xml:space="preserve"> Joan Hooper, Secretary</w:t>
      </w:r>
    </w:p>
    <w:p w14:paraId="349D6F92" w14:textId="16CE0B2F" w:rsidR="009F556A" w:rsidRDefault="009F556A" w:rsidP="00354AA9">
      <w:pPr>
        <w:rPr>
          <w:rFonts w:ascii="Times New Roman" w:hAnsi="Times New Roman" w:cs="Times New Roman"/>
          <w:bCs/>
          <w:sz w:val="22"/>
          <w:szCs w:val="22"/>
        </w:rPr>
      </w:pPr>
    </w:p>
    <w:p w14:paraId="798FC710" w14:textId="05FE5DFC" w:rsidR="009F556A" w:rsidRPr="00EF4E24" w:rsidRDefault="00404568" w:rsidP="00354AA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object w:dxaOrig="5640" w:dyaOrig="6620" w14:anchorId="18BB17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82pt;height:331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67171435" r:id="rId7"/>
        </w:object>
      </w:r>
    </w:p>
    <w:sectPr w:rsidR="009F556A" w:rsidRPr="00EF4E24" w:rsidSect="00CC5D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94718"/>
    <w:multiLevelType w:val="hybridMultilevel"/>
    <w:tmpl w:val="6C14A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5A0C"/>
    <w:multiLevelType w:val="hybridMultilevel"/>
    <w:tmpl w:val="9A44C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5027F"/>
    <w:multiLevelType w:val="hybridMultilevel"/>
    <w:tmpl w:val="CF5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D06F8"/>
    <w:multiLevelType w:val="hybridMultilevel"/>
    <w:tmpl w:val="FC283F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D4AC4"/>
    <w:multiLevelType w:val="hybridMultilevel"/>
    <w:tmpl w:val="30047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5736B"/>
    <w:multiLevelType w:val="hybridMultilevel"/>
    <w:tmpl w:val="4D424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74B6E"/>
    <w:multiLevelType w:val="hybridMultilevel"/>
    <w:tmpl w:val="DEB8E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C7EF8"/>
    <w:multiLevelType w:val="multilevel"/>
    <w:tmpl w:val="4B6C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F352BE"/>
    <w:multiLevelType w:val="hybridMultilevel"/>
    <w:tmpl w:val="2750A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60588"/>
    <w:multiLevelType w:val="hybridMultilevel"/>
    <w:tmpl w:val="A62A2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31468"/>
    <w:multiLevelType w:val="hybridMultilevel"/>
    <w:tmpl w:val="2D9E7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A6266"/>
    <w:multiLevelType w:val="multilevel"/>
    <w:tmpl w:val="4B6C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314041"/>
    <w:multiLevelType w:val="hybridMultilevel"/>
    <w:tmpl w:val="7BE8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750F3"/>
    <w:multiLevelType w:val="hybridMultilevel"/>
    <w:tmpl w:val="9F865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546D0"/>
    <w:multiLevelType w:val="hybridMultilevel"/>
    <w:tmpl w:val="1E0E4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A1E52"/>
    <w:multiLevelType w:val="hybridMultilevel"/>
    <w:tmpl w:val="BC78E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96F93"/>
    <w:multiLevelType w:val="hybridMultilevel"/>
    <w:tmpl w:val="5AFE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16"/>
  </w:num>
  <w:num w:numId="8">
    <w:abstractNumId w:val="12"/>
  </w:num>
  <w:num w:numId="9">
    <w:abstractNumId w:val="14"/>
  </w:num>
  <w:num w:numId="10">
    <w:abstractNumId w:val="11"/>
  </w:num>
  <w:num w:numId="11">
    <w:abstractNumId w:val="7"/>
  </w:num>
  <w:num w:numId="12">
    <w:abstractNumId w:val="13"/>
  </w:num>
  <w:num w:numId="13">
    <w:abstractNumId w:val="1"/>
  </w:num>
  <w:num w:numId="14">
    <w:abstractNumId w:val="3"/>
  </w:num>
  <w:num w:numId="15">
    <w:abstractNumId w:val="6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8C"/>
    <w:rsid w:val="0002062B"/>
    <w:rsid w:val="00023CBC"/>
    <w:rsid w:val="00045760"/>
    <w:rsid w:val="00057C5B"/>
    <w:rsid w:val="0006100A"/>
    <w:rsid w:val="00063D0A"/>
    <w:rsid w:val="00071F23"/>
    <w:rsid w:val="00085872"/>
    <w:rsid w:val="000A0FF5"/>
    <w:rsid w:val="000A3C44"/>
    <w:rsid w:val="000F3B2B"/>
    <w:rsid w:val="0010079A"/>
    <w:rsid w:val="00123EBA"/>
    <w:rsid w:val="00127973"/>
    <w:rsid w:val="00156A05"/>
    <w:rsid w:val="001A4DD7"/>
    <w:rsid w:val="001B09BE"/>
    <w:rsid w:val="001C22A1"/>
    <w:rsid w:val="001D3F11"/>
    <w:rsid w:val="001D469D"/>
    <w:rsid w:val="001D489C"/>
    <w:rsid w:val="001F7DF9"/>
    <w:rsid w:val="00200228"/>
    <w:rsid w:val="002527F3"/>
    <w:rsid w:val="00252B7E"/>
    <w:rsid w:val="00252E17"/>
    <w:rsid w:val="00261C22"/>
    <w:rsid w:val="00280BA3"/>
    <w:rsid w:val="00281B37"/>
    <w:rsid w:val="00285C17"/>
    <w:rsid w:val="002E6061"/>
    <w:rsid w:val="002F2ACE"/>
    <w:rsid w:val="002F353F"/>
    <w:rsid w:val="002F68B8"/>
    <w:rsid w:val="003071A3"/>
    <w:rsid w:val="00310F0B"/>
    <w:rsid w:val="00315657"/>
    <w:rsid w:val="00336EBB"/>
    <w:rsid w:val="00354AA9"/>
    <w:rsid w:val="003766F2"/>
    <w:rsid w:val="00396F89"/>
    <w:rsid w:val="003A26F0"/>
    <w:rsid w:val="003A5FAD"/>
    <w:rsid w:val="003E4DA8"/>
    <w:rsid w:val="003E5893"/>
    <w:rsid w:val="00404568"/>
    <w:rsid w:val="00413F54"/>
    <w:rsid w:val="004227BE"/>
    <w:rsid w:val="00475CDD"/>
    <w:rsid w:val="00490053"/>
    <w:rsid w:val="00491934"/>
    <w:rsid w:val="004C127B"/>
    <w:rsid w:val="004E2C8C"/>
    <w:rsid w:val="004F1FCA"/>
    <w:rsid w:val="0054283E"/>
    <w:rsid w:val="00556716"/>
    <w:rsid w:val="00570532"/>
    <w:rsid w:val="005829D7"/>
    <w:rsid w:val="005B0ED9"/>
    <w:rsid w:val="005B37CF"/>
    <w:rsid w:val="005C3447"/>
    <w:rsid w:val="005D1199"/>
    <w:rsid w:val="005D2DC5"/>
    <w:rsid w:val="005F38AA"/>
    <w:rsid w:val="0061405B"/>
    <w:rsid w:val="006168A7"/>
    <w:rsid w:val="0062373B"/>
    <w:rsid w:val="006279C3"/>
    <w:rsid w:val="006A365B"/>
    <w:rsid w:val="006C2980"/>
    <w:rsid w:val="006D6860"/>
    <w:rsid w:val="006E7723"/>
    <w:rsid w:val="00703FEE"/>
    <w:rsid w:val="0071313C"/>
    <w:rsid w:val="007139F3"/>
    <w:rsid w:val="00724034"/>
    <w:rsid w:val="007A3CA0"/>
    <w:rsid w:val="007C3D17"/>
    <w:rsid w:val="007F0575"/>
    <w:rsid w:val="00837752"/>
    <w:rsid w:val="00844F3D"/>
    <w:rsid w:val="00874135"/>
    <w:rsid w:val="00894990"/>
    <w:rsid w:val="0089791A"/>
    <w:rsid w:val="008A77FC"/>
    <w:rsid w:val="008C7D0B"/>
    <w:rsid w:val="008E7B69"/>
    <w:rsid w:val="00914E43"/>
    <w:rsid w:val="00953785"/>
    <w:rsid w:val="00970581"/>
    <w:rsid w:val="00982947"/>
    <w:rsid w:val="009928A6"/>
    <w:rsid w:val="009A5D00"/>
    <w:rsid w:val="009C1321"/>
    <w:rsid w:val="009C4B62"/>
    <w:rsid w:val="009D7BA0"/>
    <w:rsid w:val="009E7849"/>
    <w:rsid w:val="009F556A"/>
    <w:rsid w:val="00A172A0"/>
    <w:rsid w:val="00A40A14"/>
    <w:rsid w:val="00A40F62"/>
    <w:rsid w:val="00A50F6F"/>
    <w:rsid w:val="00A60CDC"/>
    <w:rsid w:val="00A94AC3"/>
    <w:rsid w:val="00AE1E2D"/>
    <w:rsid w:val="00B15D04"/>
    <w:rsid w:val="00B31E1A"/>
    <w:rsid w:val="00B402AD"/>
    <w:rsid w:val="00B53198"/>
    <w:rsid w:val="00BA1057"/>
    <w:rsid w:val="00BA1224"/>
    <w:rsid w:val="00BC55BC"/>
    <w:rsid w:val="00BD2CC4"/>
    <w:rsid w:val="00BD4A52"/>
    <w:rsid w:val="00C064EE"/>
    <w:rsid w:val="00C45003"/>
    <w:rsid w:val="00C47191"/>
    <w:rsid w:val="00C47F0D"/>
    <w:rsid w:val="00C55EB8"/>
    <w:rsid w:val="00CA3627"/>
    <w:rsid w:val="00CC5D2D"/>
    <w:rsid w:val="00CE01CA"/>
    <w:rsid w:val="00CE2213"/>
    <w:rsid w:val="00CF0A4F"/>
    <w:rsid w:val="00CF1181"/>
    <w:rsid w:val="00CF3E37"/>
    <w:rsid w:val="00D42A79"/>
    <w:rsid w:val="00D90844"/>
    <w:rsid w:val="00DD74E7"/>
    <w:rsid w:val="00E11A5D"/>
    <w:rsid w:val="00E15041"/>
    <w:rsid w:val="00E23F90"/>
    <w:rsid w:val="00E370BF"/>
    <w:rsid w:val="00EE2CD6"/>
    <w:rsid w:val="00EF4E24"/>
    <w:rsid w:val="00F314E7"/>
    <w:rsid w:val="00F40560"/>
    <w:rsid w:val="00F779B5"/>
    <w:rsid w:val="00F8465F"/>
    <w:rsid w:val="00F84822"/>
    <w:rsid w:val="00F9162B"/>
    <w:rsid w:val="00F930AF"/>
    <w:rsid w:val="00FC75A2"/>
    <w:rsid w:val="00FE2D31"/>
    <w:rsid w:val="00FE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D9FD"/>
  <w15:chartTrackingRefBased/>
  <w15:docId w15:val="{955518CB-A22B-DC4F-9D30-7D78423B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5D2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C5D2D"/>
    <w:pPr>
      <w:ind w:left="720"/>
      <w:contextualSpacing/>
    </w:pPr>
  </w:style>
  <w:style w:type="table" w:styleId="TableGrid">
    <w:name w:val="Table Grid"/>
    <w:basedOn w:val="TableNormal"/>
    <w:uiPriority w:val="39"/>
    <w:rsid w:val="00280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22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SartellSaukRapidsLax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anhooper/Desktop/Lacrosse/Board%20Information/Meeting%20Minutes/SSRLAX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SSRLAX Minutes Template.dotx</Template>
  <TotalTime>0</TotalTime>
  <Pages>6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Joan Hooper</cp:lastModifiedBy>
  <cp:revision>3</cp:revision>
  <dcterms:created xsi:type="dcterms:W3CDTF">2024-01-19T18:10:00Z</dcterms:created>
  <dcterms:modified xsi:type="dcterms:W3CDTF">2024-01-19T18:11:00Z</dcterms:modified>
</cp:coreProperties>
</file>