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DCB2D" w14:textId="77777777" w:rsidR="00F702AF" w:rsidRDefault="002C16CF">
      <w:pPr>
        <w:pStyle w:val="Title"/>
      </w:pPr>
      <w:r>
        <w:t>MINUTES</w:t>
      </w:r>
    </w:p>
    <w:p w14:paraId="0A4872B0" w14:textId="77777777" w:rsidR="00F702AF" w:rsidRDefault="000848EA">
      <w:pPr>
        <w:pStyle w:val="Subtitle"/>
      </w:pPr>
      <w:sdt>
        <w:sdtPr>
          <w:id w:val="841976995"/>
          <w:placeholder>
            <w:docPart w:val="EA2256911CE44EF9B73C7E5DB6C6231C"/>
          </w:placeholder>
          <w15:appearance w15:val="hidden"/>
        </w:sdtPr>
        <w:sdtEndPr/>
        <w:sdtContent>
          <w:r w:rsidR="00496F62">
            <w:t>CDAHA BOARD MEETING MINUTES</w:t>
          </w:r>
        </w:sdtContent>
      </w:sdt>
    </w:p>
    <w:p w14:paraId="18648EA6" w14:textId="7EB8D129" w:rsidR="00F702AF" w:rsidRDefault="002C16CF">
      <w:pPr>
        <w:pBdr>
          <w:top w:val="single" w:sz="4" w:space="1" w:color="444D26" w:themeColor="text2"/>
        </w:pBdr>
        <w:jc w:val="right"/>
      </w:pPr>
      <w:r>
        <w:rPr>
          <w:rStyle w:val="IntenseEmphasis"/>
        </w:rPr>
        <w:t>Date | time</w:t>
      </w:r>
      <w:r>
        <w:t xml:space="preserve"> </w:t>
      </w:r>
      <w:sdt>
        <w:sdtPr>
          <w:id w:val="705675763"/>
          <w:placeholder>
            <w:docPart w:val="A47AA0249B314546BAAED56A5734DD58"/>
          </w:placeholder>
          <w:date w:fullDate="2019-05-29T18:05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4C4EE9">
            <w:t>5/29</w:t>
          </w:r>
          <w:r w:rsidR="00921691">
            <w:t>/2019 6:0</w:t>
          </w:r>
          <w:r w:rsidR="004C4EE9">
            <w:t>5</w:t>
          </w:r>
          <w:r w:rsidR="00921691">
            <w:t xml:space="preserve"> PM</w:t>
          </w:r>
        </w:sdtContent>
      </w:sdt>
      <w:r>
        <w:t xml:space="preserve"> | </w:t>
      </w:r>
      <w:r>
        <w:rPr>
          <w:rStyle w:val="IntenseEmphasis"/>
        </w:rPr>
        <w:t>Meeting called to order by</w:t>
      </w:r>
      <w:r>
        <w:t xml:space="preserve"> </w:t>
      </w:r>
      <w:sdt>
        <w:sdtPr>
          <w:id w:val="-845941156"/>
          <w:placeholder>
            <w:docPart w:val="25678D3A041D4F019245AF5A8F2D51F0"/>
          </w:placeholder>
          <w15:appearance w15:val="hidden"/>
        </w:sdtPr>
        <w:sdtEndPr/>
        <w:sdtContent>
          <w:r w:rsidR="00D01A37">
            <w:t>Bob Nelson</w:t>
          </w:r>
        </w:sdtContent>
      </w:sdt>
    </w:p>
    <w:p w14:paraId="64C13F6F" w14:textId="56A67243" w:rsidR="00F702AF" w:rsidRDefault="002C16CF">
      <w:pPr>
        <w:pStyle w:val="Heading1"/>
      </w:pPr>
      <w:r>
        <w:t>In Attendance</w:t>
      </w:r>
    </w:p>
    <w:p w14:paraId="4A7A6482" w14:textId="7DDFCE90" w:rsidR="00BD3D6F" w:rsidRDefault="00BD3D6F" w:rsidP="00BD3D6F">
      <w:r>
        <w:t xml:space="preserve">Jacki Guerin, </w:t>
      </w:r>
      <w:r w:rsidR="004B6929">
        <w:t>Jeremy Guerin,</w:t>
      </w:r>
      <w:r w:rsidR="00921691">
        <w:t xml:space="preserve"> </w:t>
      </w:r>
      <w:r>
        <w:t xml:space="preserve">Meghan Smith, April Hocking, Steve Hall, Stacy Veach, </w:t>
      </w:r>
      <w:r w:rsidR="00D01A37">
        <w:t xml:space="preserve">Bob Nelson, Bart Barrett, </w:t>
      </w:r>
      <w:r w:rsidR="004B6929">
        <w:t>Josh Leppert</w:t>
      </w:r>
    </w:p>
    <w:p w14:paraId="64123FDA" w14:textId="5585F6DE" w:rsidR="004C4EE9" w:rsidRPr="00BD3D6F" w:rsidRDefault="004C4EE9" w:rsidP="00BD3D6F">
      <w:r>
        <w:t>Absent: Tracy Evans, Tammy VanBrunt, Elliot Taub, Lauren Parker</w:t>
      </w:r>
    </w:p>
    <w:p w14:paraId="1F0C8D4F" w14:textId="77777777" w:rsidR="00F702AF" w:rsidRDefault="002C16CF">
      <w:pPr>
        <w:pStyle w:val="Heading1"/>
      </w:pPr>
      <w:r>
        <w:t>Approval of Minutes</w:t>
      </w:r>
    </w:p>
    <w:p w14:paraId="3F95D71B" w14:textId="19AC46B8" w:rsidR="00F702AF" w:rsidRDefault="004C4EE9">
      <w:r>
        <w:t>No minutes to approve</w:t>
      </w:r>
    </w:p>
    <w:p w14:paraId="726A049E" w14:textId="77777777" w:rsidR="00F702AF" w:rsidRDefault="00341555">
      <w:pPr>
        <w:pStyle w:val="Heading1"/>
      </w:pPr>
      <w:r>
        <w:t>Board Business</w:t>
      </w:r>
    </w:p>
    <w:p w14:paraId="4D88D797" w14:textId="77777777" w:rsidR="004C4EE9" w:rsidRDefault="00C85DE9" w:rsidP="004C4EE9">
      <w:pPr>
        <w:pStyle w:val="ListParagraph"/>
        <w:numPr>
          <w:ilvl w:val="1"/>
          <w:numId w:val="27"/>
        </w:numPr>
      </w:pPr>
      <w:r>
        <w:t>6:</w:t>
      </w:r>
      <w:r w:rsidR="004B6929">
        <w:t>0</w:t>
      </w:r>
      <w:r w:rsidR="004C4EE9">
        <w:t>5</w:t>
      </w:r>
      <w:r w:rsidR="00BD3D6F">
        <w:t xml:space="preserve"> </w:t>
      </w:r>
      <w:r w:rsidR="000B7AA5">
        <w:t>call to meeting</w:t>
      </w:r>
    </w:p>
    <w:p w14:paraId="4A0F8C4C" w14:textId="43F20299" w:rsidR="00355456" w:rsidRDefault="004C4EE9" w:rsidP="004C4EE9">
      <w:pPr>
        <w:pStyle w:val="ListParagraph"/>
        <w:numPr>
          <w:ilvl w:val="1"/>
          <w:numId w:val="27"/>
        </w:numPr>
      </w:pPr>
      <w:r>
        <w:t>$1000 Raffle</w:t>
      </w:r>
    </w:p>
    <w:p w14:paraId="365A77FB" w14:textId="7C3E950A" w:rsidR="004C4EE9" w:rsidRDefault="004C4EE9" w:rsidP="004C4EE9">
      <w:pPr>
        <w:pStyle w:val="ListParagraph"/>
        <w:numPr>
          <w:ilvl w:val="2"/>
          <w:numId w:val="27"/>
        </w:numPr>
      </w:pPr>
      <w:r>
        <w:t>Bob is willing to head this up</w:t>
      </w:r>
    </w:p>
    <w:p w14:paraId="07E8A4F6" w14:textId="1ED2959D" w:rsidR="004C4EE9" w:rsidRDefault="004C4EE9" w:rsidP="004C4EE9">
      <w:pPr>
        <w:pStyle w:val="ListParagraph"/>
        <w:numPr>
          <w:ilvl w:val="2"/>
          <w:numId w:val="27"/>
        </w:numPr>
      </w:pPr>
      <w:r>
        <w:t>Better tracking needs to be put in place</w:t>
      </w:r>
    </w:p>
    <w:p w14:paraId="0FC27C7C" w14:textId="35D78C4A" w:rsidR="004C4EE9" w:rsidRDefault="004C4EE9" w:rsidP="004C4EE9">
      <w:pPr>
        <w:pStyle w:val="ListParagraph"/>
        <w:numPr>
          <w:ilvl w:val="2"/>
          <w:numId w:val="27"/>
        </w:numPr>
      </w:pPr>
      <w:r>
        <w:t xml:space="preserve">Need to keep this going to </w:t>
      </w:r>
      <w:proofErr w:type="spellStart"/>
      <w:r>
        <w:t>self sustain</w:t>
      </w:r>
      <w:proofErr w:type="spellEnd"/>
      <w:r>
        <w:t xml:space="preserve"> it</w:t>
      </w:r>
    </w:p>
    <w:p w14:paraId="292DB6D8" w14:textId="5265E348" w:rsidR="004C4EE9" w:rsidRDefault="004C4EE9" w:rsidP="004C4EE9">
      <w:pPr>
        <w:pStyle w:val="ListParagraph"/>
        <w:numPr>
          <w:ilvl w:val="2"/>
          <w:numId w:val="27"/>
        </w:numPr>
      </w:pPr>
      <w:r>
        <w:t>Keep prices the same</w:t>
      </w:r>
    </w:p>
    <w:p w14:paraId="29CD2C88" w14:textId="089DD699" w:rsidR="004C4EE9" w:rsidRDefault="004C4EE9" w:rsidP="004C4EE9">
      <w:pPr>
        <w:pStyle w:val="ListParagraph"/>
        <w:numPr>
          <w:ilvl w:val="2"/>
          <w:numId w:val="27"/>
        </w:numPr>
      </w:pPr>
      <w:r>
        <w:t>Start advertising and selling in July</w:t>
      </w:r>
    </w:p>
    <w:p w14:paraId="2A3E6B93" w14:textId="11AB4E11" w:rsidR="004C4EE9" w:rsidRDefault="004C4EE9" w:rsidP="004C4EE9">
      <w:pPr>
        <w:pStyle w:val="ListParagraph"/>
        <w:numPr>
          <w:ilvl w:val="2"/>
          <w:numId w:val="27"/>
        </w:numPr>
      </w:pPr>
      <w:r>
        <w:t>Meghan will track tickets</w:t>
      </w:r>
    </w:p>
    <w:p w14:paraId="73DEA0BD" w14:textId="3983311D" w:rsidR="004C4EE9" w:rsidRDefault="004C4EE9" w:rsidP="004C4EE9">
      <w:pPr>
        <w:pStyle w:val="ListParagraph"/>
        <w:numPr>
          <w:ilvl w:val="2"/>
          <w:numId w:val="27"/>
        </w:numPr>
      </w:pPr>
      <w:r>
        <w:t>Parents need to have a tracking sheet</w:t>
      </w:r>
    </w:p>
    <w:p w14:paraId="78FFF794" w14:textId="6D7FC751" w:rsidR="004C4EE9" w:rsidRDefault="004C4EE9" w:rsidP="004C4EE9">
      <w:pPr>
        <w:pStyle w:val="ListParagraph"/>
        <w:numPr>
          <w:ilvl w:val="2"/>
          <w:numId w:val="27"/>
        </w:numPr>
      </w:pPr>
      <w:r>
        <w:t>Drawing Oct 12</w:t>
      </w:r>
    </w:p>
    <w:p w14:paraId="0FA8FFDA" w14:textId="35640A9E" w:rsidR="004C4EE9" w:rsidRDefault="004C4EE9" w:rsidP="004C4EE9">
      <w:pPr>
        <w:pStyle w:val="ListParagraph"/>
        <w:numPr>
          <w:ilvl w:val="2"/>
          <w:numId w:val="27"/>
        </w:numPr>
      </w:pPr>
      <w:r>
        <w:t>Deadline Oct 10</w:t>
      </w:r>
    </w:p>
    <w:p w14:paraId="59F824F8" w14:textId="19D72311" w:rsidR="004C4EE9" w:rsidRDefault="004C4EE9" w:rsidP="004C4EE9">
      <w:pPr>
        <w:pStyle w:val="ListParagraph"/>
        <w:numPr>
          <w:ilvl w:val="1"/>
          <w:numId w:val="27"/>
        </w:numPr>
      </w:pPr>
      <w:r>
        <w:t>Coaches Update</w:t>
      </w:r>
    </w:p>
    <w:p w14:paraId="7A53A837" w14:textId="47FDFB8B" w:rsidR="004C4EE9" w:rsidRDefault="004C4EE9" w:rsidP="004C4EE9">
      <w:pPr>
        <w:pStyle w:val="ListParagraph"/>
        <w:numPr>
          <w:ilvl w:val="2"/>
          <w:numId w:val="27"/>
        </w:numPr>
      </w:pPr>
      <w:r>
        <w:t>Josh said he had spoke with majority that plan on returning</w:t>
      </w:r>
    </w:p>
    <w:p w14:paraId="75A7CCEC" w14:textId="2A144405" w:rsidR="004C4EE9" w:rsidRDefault="004C4EE9" w:rsidP="004C4EE9">
      <w:pPr>
        <w:pStyle w:val="ListParagraph"/>
        <w:numPr>
          <w:ilvl w:val="2"/>
          <w:numId w:val="27"/>
        </w:numPr>
      </w:pPr>
      <w:r>
        <w:t>Jackie has been in constant communication with hers and wants them added to the coaches committee meetings</w:t>
      </w:r>
    </w:p>
    <w:p w14:paraId="6682341A" w14:textId="12F28F8C" w:rsidR="004C4EE9" w:rsidRDefault="004C4EE9" w:rsidP="004C4EE9">
      <w:pPr>
        <w:pStyle w:val="ListParagraph"/>
        <w:numPr>
          <w:ilvl w:val="2"/>
          <w:numId w:val="27"/>
        </w:numPr>
      </w:pPr>
      <w:r>
        <w:t xml:space="preserve">Mites will </w:t>
      </w:r>
      <w:proofErr w:type="gramStart"/>
      <w:r>
        <w:t>be in need of</w:t>
      </w:r>
      <w:proofErr w:type="gramEnd"/>
      <w:r>
        <w:t xml:space="preserve"> extra coaches, </w:t>
      </w:r>
      <w:proofErr w:type="spellStart"/>
      <w:r>
        <w:t>ie</w:t>
      </w:r>
      <w:proofErr w:type="spellEnd"/>
      <w:r>
        <w:t>. Student Coaches or Parent Coaches</w:t>
      </w:r>
    </w:p>
    <w:p w14:paraId="6D6914D8" w14:textId="4F7C9B03" w:rsidR="004C4EE9" w:rsidRDefault="004C4EE9" w:rsidP="004C4EE9">
      <w:pPr>
        <w:pStyle w:val="ListParagraph"/>
        <w:numPr>
          <w:ilvl w:val="2"/>
          <w:numId w:val="27"/>
        </w:numPr>
      </w:pPr>
      <w:r>
        <w:t xml:space="preserve">Tabled </w:t>
      </w:r>
    </w:p>
    <w:p w14:paraId="6B663CE2" w14:textId="7E79B2B7" w:rsidR="004C4EE9" w:rsidRDefault="004C4EE9" w:rsidP="004C4EE9">
      <w:pPr>
        <w:pStyle w:val="ListParagraph"/>
        <w:numPr>
          <w:ilvl w:val="2"/>
          <w:numId w:val="27"/>
        </w:numPr>
      </w:pPr>
      <w:r>
        <w:t>Announce there are positions available</w:t>
      </w:r>
    </w:p>
    <w:p w14:paraId="1DCA13EA" w14:textId="23270E71" w:rsidR="004C4EE9" w:rsidRDefault="004C4EE9" w:rsidP="004C4EE9">
      <w:pPr>
        <w:pStyle w:val="ListParagraph"/>
        <w:numPr>
          <w:ilvl w:val="2"/>
          <w:numId w:val="27"/>
        </w:numPr>
      </w:pPr>
      <w:r>
        <w:t>Handbook</w:t>
      </w:r>
    </w:p>
    <w:p w14:paraId="2C61CB2F" w14:textId="04F9B1D1" w:rsidR="004C4EE9" w:rsidRDefault="004C4EE9" w:rsidP="004C4EE9">
      <w:pPr>
        <w:pStyle w:val="ListParagraph"/>
        <w:numPr>
          <w:ilvl w:val="3"/>
          <w:numId w:val="27"/>
        </w:numPr>
      </w:pPr>
      <w:r>
        <w:t>Tabled</w:t>
      </w:r>
    </w:p>
    <w:p w14:paraId="7D7C3CFC" w14:textId="6D765A4D" w:rsidR="004C4EE9" w:rsidRDefault="004C4EE9" w:rsidP="004C4EE9">
      <w:pPr>
        <w:pStyle w:val="ListParagraph"/>
        <w:numPr>
          <w:ilvl w:val="2"/>
          <w:numId w:val="27"/>
        </w:numPr>
      </w:pPr>
      <w:r>
        <w:t>Sponsorship Sheet</w:t>
      </w:r>
    </w:p>
    <w:p w14:paraId="70732026" w14:textId="3AF25A6C" w:rsidR="004C4EE9" w:rsidRDefault="004C4EE9" w:rsidP="004C4EE9">
      <w:pPr>
        <w:pStyle w:val="ListParagraph"/>
        <w:numPr>
          <w:ilvl w:val="3"/>
          <w:numId w:val="27"/>
        </w:numPr>
      </w:pPr>
      <w:r>
        <w:t>Tabled</w:t>
      </w:r>
    </w:p>
    <w:p w14:paraId="6E5B496A" w14:textId="31727C27" w:rsidR="004C4EE9" w:rsidRDefault="004C4EE9" w:rsidP="004C4EE9">
      <w:pPr>
        <w:pStyle w:val="ListParagraph"/>
        <w:numPr>
          <w:ilvl w:val="1"/>
          <w:numId w:val="27"/>
        </w:numPr>
      </w:pPr>
      <w:r>
        <w:t>Thunder Thursday</w:t>
      </w:r>
    </w:p>
    <w:p w14:paraId="1011A791" w14:textId="6A38FF3A" w:rsidR="004C4EE9" w:rsidRDefault="004C4EE9" w:rsidP="004C4EE9">
      <w:pPr>
        <w:pStyle w:val="ListParagraph"/>
        <w:numPr>
          <w:ilvl w:val="2"/>
          <w:numId w:val="27"/>
        </w:numPr>
      </w:pPr>
      <w:r>
        <w:t>Get updated from Lauren</w:t>
      </w:r>
    </w:p>
    <w:p w14:paraId="09C911CB" w14:textId="77777777" w:rsidR="00227E05" w:rsidRDefault="002B71F8" w:rsidP="00227E05">
      <w:pPr>
        <w:pStyle w:val="ListParagraph"/>
        <w:numPr>
          <w:ilvl w:val="1"/>
          <w:numId w:val="27"/>
        </w:numPr>
      </w:pPr>
      <w:r>
        <w:t xml:space="preserve">Summer </w:t>
      </w:r>
      <w:r w:rsidR="00227E05">
        <w:t>Skate</w:t>
      </w:r>
    </w:p>
    <w:p w14:paraId="481DF608" w14:textId="77777777" w:rsidR="00227E05" w:rsidRDefault="00227E05" w:rsidP="00227E05">
      <w:pPr>
        <w:pStyle w:val="ListParagraph"/>
        <w:numPr>
          <w:ilvl w:val="2"/>
          <w:numId w:val="27"/>
        </w:numPr>
      </w:pPr>
      <w:r>
        <w:t>Ready to go</w:t>
      </w:r>
    </w:p>
    <w:p w14:paraId="6351C3F4" w14:textId="77777777" w:rsidR="00227E05" w:rsidRDefault="00227E05" w:rsidP="00227E05">
      <w:pPr>
        <w:pStyle w:val="ListParagraph"/>
        <w:numPr>
          <w:ilvl w:val="2"/>
          <w:numId w:val="27"/>
        </w:numPr>
      </w:pPr>
      <w:r>
        <w:t>Mites/Squirts FULL</w:t>
      </w:r>
    </w:p>
    <w:p w14:paraId="40D491F0" w14:textId="7600A2A9" w:rsidR="002B71F8" w:rsidRDefault="00227E05" w:rsidP="00227E05">
      <w:pPr>
        <w:pStyle w:val="ListParagraph"/>
        <w:numPr>
          <w:ilvl w:val="2"/>
          <w:numId w:val="27"/>
        </w:numPr>
      </w:pPr>
      <w:r>
        <w:t>PW/Bantam still open</w:t>
      </w:r>
    </w:p>
    <w:p w14:paraId="76F840CE" w14:textId="78394302" w:rsidR="002B71F8" w:rsidRDefault="00227E05" w:rsidP="00227E05">
      <w:pPr>
        <w:pStyle w:val="ListParagraph"/>
        <w:numPr>
          <w:ilvl w:val="2"/>
          <w:numId w:val="27"/>
        </w:numPr>
      </w:pPr>
      <w:r>
        <w:t xml:space="preserve">Gear Check out right before first night </w:t>
      </w:r>
    </w:p>
    <w:p w14:paraId="47CC8B94" w14:textId="0DF3EB89" w:rsidR="00227E05" w:rsidRDefault="00227E05" w:rsidP="00227E05">
      <w:pPr>
        <w:pStyle w:val="ListParagraph"/>
        <w:numPr>
          <w:ilvl w:val="1"/>
          <w:numId w:val="27"/>
        </w:numPr>
      </w:pPr>
      <w:r>
        <w:t>Season Flyers</w:t>
      </w:r>
    </w:p>
    <w:p w14:paraId="619FAA34" w14:textId="52429365" w:rsidR="00227E05" w:rsidRDefault="00227E05" w:rsidP="00227E05">
      <w:pPr>
        <w:pStyle w:val="ListParagraph"/>
        <w:numPr>
          <w:ilvl w:val="2"/>
          <w:numId w:val="27"/>
        </w:numPr>
      </w:pPr>
      <w:r>
        <w:lastRenderedPageBreak/>
        <w:t>Steve’s daughter is working on these</w:t>
      </w:r>
    </w:p>
    <w:p w14:paraId="5F1D6135" w14:textId="446F6F8D" w:rsidR="00227E05" w:rsidRDefault="00227E05" w:rsidP="00227E05">
      <w:pPr>
        <w:pStyle w:val="ListParagraph"/>
        <w:numPr>
          <w:ilvl w:val="2"/>
          <w:numId w:val="27"/>
        </w:numPr>
      </w:pPr>
      <w:r>
        <w:t>Need prices for banners for schools</w:t>
      </w:r>
    </w:p>
    <w:p w14:paraId="02175CAD" w14:textId="333D7C6E" w:rsidR="00227E05" w:rsidRDefault="00227E05" w:rsidP="00227E05">
      <w:pPr>
        <w:pStyle w:val="ListParagraph"/>
        <w:numPr>
          <w:ilvl w:val="2"/>
          <w:numId w:val="27"/>
        </w:numPr>
      </w:pPr>
      <w:r>
        <w:t>QR code, need someone to build one for us</w:t>
      </w:r>
    </w:p>
    <w:p w14:paraId="58DB64F2" w14:textId="11AB6FC1" w:rsidR="00227E05" w:rsidRDefault="00227E05" w:rsidP="00227E05">
      <w:pPr>
        <w:pStyle w:val="ListParagraph"/>
        <w:numPr>
          <w:ilvl w:val="1"/>
          <w:numId w:val="27"/>
        </w:numPr>
      </w:pPr>
      <w:r>
        <w:t>Tran</w:t>
      </w:r>
    </w:p>
    <w:p w14:paraId="78EAFBF4" w14:textId="59E09E9B" w:rsidR="00227E05" w:rsidRDefault="00227E05" w:rsidP="00227E05">
      <w:pPr>
        <w:pStyle w:val="ListParagraph"/>
        <w:numPr>
          <w:ilvl w:val="2"/>
          <w:numId w:val="27"/>
        </w:numPr>
      </w:pPr>
      <w:r>
        <w:t>Will be coming to a June meeting for the unveiling</w:t>
      </w:r>
    </w:p>
    <w:p w14:paraId="19319786" w14:textId="1B1BBF49" w:rsidR="00227E05" w:rsidRDefault="00227E05" w:rsidP="00227E05">
      <w:pPr>
        <w:pStyle w:val="ListParagraph"/>
        <w:numPr>
          <w:ilvl w:val="2"/>
          <w:numId w:val="27"/>
        </w:numPr>
      </w:pPr>
      <w:r>
        <w:t>Need a care package</w:t>
      </w:r>
    </w:p>
    <w:p w14:paraId="12861AC8" w14:textId="04A4B1E4" w:rsidR="00227E05" w:rsidRDefault="00227E05" w:rsidP="00227E05">
      <w:pPr>
        <w:pStyle w:val="ListParagraph"/>
        <w:numPr>
          <w:ilvl w:val="1"/>
          <w:numId w:val="27"/>
        </w:numPr>
      </w:pPr>
      <w:r>
        <w:t>Bring a Friend Night</w:t>
      </w:r>
    </w:p>
    <w:p w14:paraId="3D4935F2" w14:textId="742BEDA4" w:rsidR="00227E05" w:rsidRDefault="00227E05" w:rsidP="00227E05">
      <w:pPr>
        <w:pStyle w:val="ListParagraph"/>
        <w:numPr>
          <w:ilvl w:val="2"/>
          <w:numId w:val="27"/>
        </w:numPr>
      </w:pPr>
      <w:r>
        <w:t>3 times per season was discussed</w:t>
      </w:r>
    </w:p>
    <w:p w14:paraId="7B76D3DF" w14:textId="5F5DAF47" w:rsidR="00227E05" w:rsidRDefault="00227E05" w:rsidP="00227E05">
      <w:pPr>
        <w:pStyle w:val="ListParagraph"/>
        <w:numPr>
          <w:ilvl w:val="2"/>
          <w:numId w:val="27"/>
        </w:numPr>
      </w:pPr>
      <w:r>
        <w:t>Early, mid, end</w:t>
      </w:r>
    </w:p>
    <w:p w14:paraId="281A2517" w14:textId="48C02472" w:rsidR="00227E05" w:rsidRDefault="00227E05" w:rsidP="00227E05">
      <w:pPr>
        <w:pStyle w:val="ListParagraph"/>
        <w:numPr>
          <w:ilvl w:val="2"/>
          <w:numId w:val="27"/>
        </w:numPr>
      </w:pPr>
      <w:r>
        <w:t>Back to school night</w:t>
      </w:r>
    </w:p>
    <w:p w14:paraId="7A7F1E01" w14:textId="4F3A23D3" w:rsidR="00227E05" w:rsidRDefault="00227E05" w:rsidP="00227E05">
      <w:pPr>
        <w:pStyle w:val="ListParagraph"/>
        <w:numPr>
          <w:ilvl w:val="1"/>
          <w:numId w:val="27"/>
        </w:numPr>
      </w:pPr>
      <w:r>
        <w:t xml:space="preserve">Facebook Marketing motion to go forward with </w:t>
      </w:r>
    </w:p>
    <w:p w14:paraId="49CCFC14" w14:textId="77777777" w:rsidR="00227E05" w:rsidRDefault="00227E05" w:rsidP="00227E05">
      <w:pPr>
        <w:pStyle w:val="ListParagraph"/>
        <w:numPr>
          <w:ilvl w:val="2"/>
          <w:numId w:val="27"/>
        </w:numPr>
      </w:pPr>
      <w:r>
        <w:t xml:space="preserve">Josh Leppert </w:t>
      </w:r>
    </w:p>
    <w:p w14:paraId="18E66D60" w14:textId="77777777" w:rsidR="00227E05" w:rsidRDefault="00227E05" w:rsidP="00227E05">
      <w:pPr>
        <w:pStyle w:val="ListParagraph"/>
        <w:numPr>
          <w:ilvl w:val="2"/>
          <w:numId w:val="27"/>
        </w:numPr>
      </w:pPr>
      <w:r>
        <w:t xml:space="preserve">Bart seconded </w:t>
      </w:r>
    </w:p>
    <w:p w14:paraId="0E43026F" w14:textId="047D3EDB" w:rsidR="00227E05" w:rsidRDefault="00227E05" w:rsidP="00227E05">
      <w:pPr>
        <w:pStyle w:val="ListParagraph"/>
        <w:numPr>
          <w:ilvl w:val="2"/>
          <w:numId w:val="27"/>
        </w:numPr>
      </w:pPr>
      <w:r>
        <w:t>unanimously approved</w:t>
      </w:r>
    </w:p>
    <w:p w14:paraId="53E10BEF" w14:textId="6BE250B6" w:rsidR="00227E05" w:rsidRDefault="00227E05" w:rsidP="00227E05">
      <w:pPr>
        <w:pStyle w:val="ListParagraph"/>
        <w:numPr>
          <w:ilvl w:val="1"/>
          <w:numId w:val="27"/>
        </w:numPr>
      </w:pPr>
      <w:r>
        <w:t>Website Updates</w:t>
      </w:r>
      <w:r>
        <w:tab/>
      </w:r>
    </w:p>
    <w:p w14:paraId="643F4024" w14:textId="36450881" w:rsidR="00227E05" w:rsidRDefault="00227E05" w:rsidP="00227E05">
      <w:pPr>
        <w:pStyle w:val="ListParagraph"/>
        <w:numPr>
          <w:ilvl w:val="2"/>
          <w:numId w:val="27"/>
        </w:numPr>
      </w:pPr>
      <w:r>
        <w:t>Send in your suggestions</w:t>
      </w:r>
    </w:p>
    <w:p w14:paraId="1164174E" w14:textId="0DEAF51B" w:rsidR="00227E05" w:rsidRDefault="00227E05" w:rsidP="00227E05">
      <w:pPr>
        <w:pStyle w:val="ListParagraph"/>
        <w:numPr>
          <w:ilvl w:val="1"/>
          <w:numId w:val="27"/>
        </w:numPr>
      </w:pPr>
      <w:r>
        <w:t>Model Discussion for ice time</w:t>
      </w:r>
    </w:p>
    <w:p w14:paraId="09C9C070" w14:textId="0AA725CB" w:rsidR="00227E05" w:rsidRDefault="00227E05" w:rsidP="00227E05">
      <w:pPr>
        <w:pStyle w:val="ListParagraph"/>
        <w:numPr>
          <w:ilvl w:val="2"/>
          <w:numId w:val="27"/>
        </w:numPr>
      </w:pPr>
      <w:r>
        <w:t>Tabled</w:t>
      </w:r>
    </w:p>
    <w:p w14:paraId="314515EE" w14:textId="57139496" w:rsidR="00227E05" w:rsidRDefault="00227E05" w:rsidP="00227E05">
      <w:pPr>
        <w:pStyle w:val="ListParagraph"/>
        <w:numPr>
          <w:ilvl w:val="2"/>
          <w:numId w:val="27"/>
        </w:numPr>
      </w:pPr>
      <w:r>
        <w:t>Nothing finalized</w:t>
      </w:r>
    </w:p>
    <w:p w14:paraId="25381064" w14:textId="5892BBF2" w:rsidR="00227E05" w:rsidRDefault="00227E05" w:rsidP="00227E05">
      <w:pPr>
        <w:pStyle w:val="ListParagraph"/>
        <w:numPr>
          <w:ilvl w:val="1"/>
          <w:numId w:val="27"/>
        </w:numPr>
      </w:pPr>
      <w:r>
        <w:t>Fourth of July Parade</w:t>
      </w:r>
    </w:p>
    <w:p w14:paraId="1041087C" w14:textId="6FEC64BD" w:rsidR="00227E05" w:rsidRDefault="00227E05" w:rsidP="00227E05">
      <w:pPr>
        <w:pStyle w:val="ListParagraph"/>
        <w:numPr>
          <w:ilvl w:val="2"/>
          <w:numId w:val="27"/>
        </w:numPr>
      </w:pPr>
      <w:proofErr w:type="gramStart"/>
      <w:r>
        <w:t>Yes</w:t>
      </w:r>
      <w:proofErr w:type="gramEnd"/>
      <w:r>
        <w:t xml:space="preserve"> we are doing again</w:t>
      </w:r>
    </w:p>
    <w:p w14:paraId="5AE1884A" w14:textId="0CD27474" w:rsidR="00227E05" w:rsidRDefault="00227E05" w:rsidP="00227E05">
      <w:pPr>
        <w:pStyle w:val="ListParagraph"/>
        <w:numPr>
          <w:ilvl w:val="1"/>
          <w:numId w:val="27"/>
        </w:numPr>
      </w:pPr>
      <w:r>
        <w:t>Flag Days</w:t>
      </w:r>
    </w:p>
    <w:p w14:paraId="00CA47DC" w14:textId="22981F58" w:rsidR="00227E05" w:rsidRDefault="00227E05" w:rsidP="00227E05">
      <w:pPr>
        <w:pStyle w:val="ListParagraph"/>
        <w:numPr>
          <w:ilvl w:val="2"/>
          <w:numId w:val="27"/>
        </w:numPr>
      </w:pPr>
      <w:r>
        <w:t>Ben will still be heading these up</w:t>
      </w:r>
      <w:bookmarkStart w:id="0" w:name="_GoBack"/>
      <w:bookmarkEnd w:id="0"/>
    </w:p>
    <w:p w14:paraId="336DBD32" w14:textId="3EE4A247" w:rsidR="00227E05" w:rsidRDefault="00227E05" w:rsidP="00227E05">
      <w:pPr>
        <w:pStyle w:val="ListParagraph"/>
        <w:numPr>
          <w:ilvl w:val="1"/>
          <w:numId w:val="27"/>
        </w:numPr>
      </w:pPr>
      <w:r>
        <w:t xml:space="preserve">Next meeting </w:t>
      </w:r>
    </w:p>
    <w:p w14:paraId="64324725" w14:textId="27CF8A04" w:rsidR="00227E05" w:rsidRDefault="00227E05" w:rsidP="00227E05">
      <w:pPr>
        <w:pStyle w:val="ListParagraph"/>
        <w:numPr>
          <w:ilvl w:val="2"/>
          <w:numId w:val="27"/>
        </w:numPr>
      </w:pPr>
      <w:r>
        <w:t>Will be on a Tuesday due to Summer Skate</w:t>
      </w:r>
    </w:p>
    <w:p w14:paraId="5FEE80E9" w14:textId="3A046E98" w:rsidR="00227E05" w:rsidRDefault="00227E05" w:rsidP="00227E05">
      <w:pPr>
        <w:pStyle w:val="ListParagraph"/>
        <w:numPr>
          <w:ilvl w:val="2"/>
          <w:numId w:val="27"/>
        </w:numPr>
      </w:pPr>
      <w:r>
        <w:t>Discussion to be permanently moved to different day of the week</w:t>
      </w:r>
    </w:p>
    <w:p w14:paraId="64B3629B" w14:textId="042CCC20" w:rsidR="002B71F8" w:rsidRDefault="002B71F8" w:rsidP="002B71F8">
      <w:pPr>
        <w:ind w:left="1440"/>
      </w:pPr>
    </w:p>
    <w:p w14:paraId="383CD7ED" w14:textId="77777777" w:rsidR="00F702AF" w:rsidRDefault="002C16CF">
      <w:pPr>
        <w:pStyle w:val="Heading1"/>
      </w:pPr>
      <w:r>
        <w:t>Next Meeting</w:t>
      </w:r>
    </w:p>
    <w:p w14:paraId="11345DD1" w14:textId="357F3984" w:rsidR="00F702AF" w:rsidRDefault="000848EA">
      <w:sdt>
        <w:sdtPr>
          <w:id w:val="520059650"/>
          <w:placeholder>
            <w:docPart w:val="A47AA0249B314546BAAED56A5734DD58"/>
          </w:placeholder>
          <w:date w:fullDate="2019-06-11T18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227E05">
            <w:t>6/11</w:t>
          </w:r>
          <w:r w:rsidR="00921691">
            <w:t>/2019 6:00 PM</w:t>
          </w:r>
        </w:sdtContent>
      </w:sdt>
    </w:p>
    <w:p w14:paraId="20FFCFAD" w14:textId="42718097" w:rsidR="00F702AF" w:rsidRDefault="00FE078D">
      <w:r>
        <w:t>Mo</w:t>
      </w:r>
      <w:r w:rsidR="00DA3D5F">
        <w:t>tion to adjourn was made</w:t>
      </w:r>
      <w:r>
        <w:t xml:space="preserve"> and passed unanimously. </w:t>
      </w:r>
      <w:r w:rsidR="00E3796C">
        <w:t xml:space="preserve"> Board adjourned </w:t>
      </w:r>
      <w:r w:rsidR="00921691">
        <w:t>at 7:</w:t>
      </w:r>
      <w:r w:rsidR="00227E05">
        <w:t>4</w:t>
      </w:r>
      <w:r w:rsidR="00921691">
        <w:t>5PM.</w:t>
      </w:r>
    </w:p>
    <w:sectPr w:rsidR="00F702AF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1C08B" w14:textId="77777777" w:rsidR="000848EA" w:rsidRDefault="000848EA">
      <w:r>
        <w:separator/>
      </w:r>
    </w:p>
  </w:endnote>
  <w:endnote w:type="continuationSeparator" w:id="0">
    <w:p w14:paraId="4778E812" w14:textId="77777777" w:rsidR="000848EA" w:rsidRDefault="0008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FF353" w14:textId="77777777" w:rsidR="00F702AF" w:rsidRDefault="002C16C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0205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87802" w14:textId="77777777" w:rsidR="000848EA" w:rsidRDefault="000848EA">
      <w:r>
        <w:separator/>
      </w:r>
    </w:p>
  </w:footnote>
  <w:footnote w:type="continuationSeparator" w:id="0">
    <w:p w14:paraId="2DBE511D" w14:textId="77777777" w:rsidR="000848EA" w:rsidRDefault="00084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22B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F2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C665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D22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C616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1E7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25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2A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94C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7463D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</w:abstractNum>
  <w:abstractNum w:abstractNumId="10" w15:restartNumberingAfterBreak="0">
    <w:nsid w:val="00AC0061"/>
    <w:multiLevelType w:val="hybridMultilevel"/>
    <w:tmpl w:val="614E5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27DCD"/>
    <w:multiLevelType w:val="hybridMultilevel"/>
    <w:tmpl w:val="E53E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90927"/>
    <w:multiLevelType w:val="hybridMultilevel"/>
    <w:tmpl w:val="926012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FD67AF"/>
    <w:multiLevelType w:val="hybridMultilevel"/>
    <w:tmpl w:val="ED48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A6A1C"/>
    <w:multiLevelType w:val="hybridMultilevel"/>
    <w:tmpl w:val="227E8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62ECF"/>
    <w:multiLevelType w:val="hybridMultilevel"/>
    <w:tmpl w:val="0E66D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E5B41"/>
    <w:multiLevelType w:val="hybridMultilevel"/>
    <w:tmpl w:val="0B9E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33B2A"/>
    <w:multiLevelType w:val="hybridMultilevel"/>
    <w:tmpl w:val="E6841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D64BC"/>
    <w:multiLevelType w:val="hybridMultilevel"/>
    <w:tmpl w:val="916C6F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95CC3"/>
    <w:multiLevelType w:val="hybridMultilevel"/>
    <w:tmpl w:val="D5C0D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45594"/>
    <w:multiLevelType w:val="hybridMultilevel"/>
    <w:tmpl w:val="8EC00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F35AE"/>
    <w:multiLevelType w:val="hybridMultilevel"/>
    <w:tmpl w:val="F01A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03D58"/>
    <w:multiLevelType w:val="hybridMultilevel"/>
    <w:tmpl w:val="0E3A0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B511C"/>
    <w:multiLevelType w:val="hybridMultilevel"/>
    <w:tmpl w:val="D3085D2C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4326E"/>
    <w:multiLevelType w:val="hybridMultilevel"/>
    <w:tmpl w:val="B14EA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14"/>
  </w:num>
  <w:num w:numId="4">
    <w:abstractNumId w:val="11"/>
  </w:num>
  <w:num w:numId="5">
    <w:abstractNumId w:val="1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8"/>
  </w:num>
  <w:num w:numId="17">
    <w:abstractNumId w:val="30"/>
  </w:num>
  <w:num w:numId="18">
    <w:abstractNumId w:val="19"/>
  </w:num>
  <w:num w:numId="19">
    <w:abstractNumId w:val="27"/>
  </w:num>
  <w:num w:numId="20">
    <w:abstractNumId w:val="13"/>
  </w:num>
  <w:num w:numId="21">
    <w:abstractNumId w:val="10"/>
  </w:num>
  <w:num w:numId="22">
    <w:abstractNumId w:val="23"/>
  </w:num>
  <w:num w:numId="23">
    <w:abstractNumId w:val="21"/>
  </w:num>
  <w:num w:numId="24">
    <w:abstractNumId w:val="22"/>
  </w:num>
  <w:num w:numId="25">
    <w:abstractNumId w:val="24"/>
  </w:num>
  <w:num w:numId="26">
    <w:abstractNumId w:val="20"/>
  </w:num>
  <w:num w:numId="27">
    <w:abstractNumId w:val="25"/>
  </w:num>
  <w:num w:numId="28">
    <w:abstractNumId w:val="15"/>
  </w:num>
  <w:num w:numId="29">
    <w:abstractNumId w:val="31"/>
  </w:num>
  <w:num w:numId="30">
    <w:abstractNumId w:val="12"/>
  </w:num>
  <w:num w:numId="31">
    <w:abstractNumId w:val="17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62"/>
    <w:rsid w:val="00052659"/>
    <w:rsid w:val="00065A08"/>
    <w:rsid w:val="000803CB"/>
    <w:rsid w:val="000848EA"/>
    <w:rsid w:val="000A7ECF"/>
    <w:rsid w:val="000B7AA5"/>
    <w:rsid w:val="000D65AD"/>
    <w:rsid w:val="000F6472"/>
    <w:rsid w:val="00113DB3"/>
    <w:rsid w:val="001263BA"/>
    <w:rsid w:val="001303DD"/>
    <w:rsid w:val="001570BD"/>
    <w:rsid w:val="001922C5"/>
    <w:rsid w:val="001A141D"/>
    <w:rsid w:val="001D7407"/>
    <w:rsid w:val="001F6045"/>
    <w:rsid w:val="00203CB0"/>
    <w:rsid w:val="00227E05"/>
    <w:rsid w:val="002941CD"/>
    <w:rsid w:val="0029748D"/>
    <w:rsid w:val="002B71F8"/>
    <w:rsid w:val="002C1569"/>
    <w:rsid w:val="002C16CF"/>
    <w:rsid w:val="002C5BD0"/>
    <w:rsid w:val="002E6D11"/>
    <w:rsid w:val="00304EE5"/>
    <w:rsid w:val="00325CBD"/>
    <w:rsid w:val="00341555"/>
    <w:rsid w:val="00355456"/>
    <w:rsid w:val="00364391"/>
    <w:rsid w:val="003809B1"/>
    <w:rsid w:val="00401392"/>
    <w:rsid w:val="00417B75"/>
    <w:rsid w:val="00423840"/>
    <w:rsid w:val="00424821"/>
    <w:rsid w:val="00456178"/>
    <w:rsid w:val="00457C5E"/>
    <w:rsid w:val="00494CC6"/>
    <w:rsid w:val="00496F62"/>
    <w:rsid w:val="004A1367"/>
    <w:rsid w:val="004A7B9F"/>
    <w:rsid w:val="004B6929"/>
    <w:rsid w:val="004C4EE9"/>
    <w:rsid w:val="00500C7A"/>
    <w:rsid w:val="00553844"/>
    <w:rsid w:val="00556BB9"/>
    <w:rsid w:val="005A688B"/>
    <w:rsid w:val="005B5B26"/>
    <w:rsid w:val="005F020B"/>
    <w:rsid w:val="006314DA"/>
    <w:rsid w:val="0064000F"/>
    <w:rsid w:val="00692359"/>
    <w:rsid w:val="006A26F0"/>
    <w:rsid w:val="006A36D0"/>
    <w:rsid w:val="006C2A31"/>
    <w:rsid w:val="00767FA7"/>
    <w:rsid w:val="007B532B"/>
    <w:rsid w:val="007C0558"/>
    <w:rsid w:val="007D63DA"/>
    <w:rsid w:val="007F484A"/>
    <w:rsid w:val="00800004"/>
    <w:rsid w:val="00896482"/>
    <w:rsid w:val="008A1F0D"/>
    <w:rsid w:val="00900126"/>
    <w:rsid w:val="00903243"/>
    <w:rsid w:val="00917CF2"/>
    <w:rsid w:val="00921691"/>
    <w:rsid w:val="00927AE1"/>
    <w:rsid w:val="009446BA"/>
    <w:rsid w:val="009724C2"/>
    <w:rsid w:val="009A75C0"/>
    <w:rsid w:val="009C47A3"/>
    <w:rsid w:val="009F6EDA"/>
    <w:rsid w:val="00A74EC3"/>
    <w:rsid w:val="00AA571A"/>
    <w:rsid w:val="00AB104D"/>
    <w:rsid w:val="00AF1020"/>
    <w:rsid w:val="00AF7F15"/>
    <w:rsid w:val="00B23974"/>
    <w:rsid w:val="00B260E8"/>
    <w:rsid w:val="00B30D1C"/>
    <w:rsid w:val="00B352E3"/>
    <w:rsid w:val="00B500A5"/>
    <w:rsid w:val="00B60A9A"/>
    <w:rsid w:val="00B60C41"/>
    <w:rsid w:val="00B912FD"/>
    <w:rsid w:val="00BD3D6F"/>
    <w:rsid w:val="00BE0900"/>
    <w:rsid w:val="00BE1EF8"/>
    <w:rsid w:val="00BF0FAB"/>
    <w:rsid w:val="00BF3DA1"/>
    <w:rsid w:val="00C02058"/>
    <w:rsid w:val="00C64D7F"/>
    <w:rsid w:val="00C85DE9"/>
    <w:rsid w:val="00C91060"/>
    <w:rsid w:val="00CE0A31"/>
    <w:rsid w:val="00D01A37"/>
    <w:rsid w:val="00D10A73"/>
    <w:rsid w:val="00D31A53"/>
    <w:rsid w:val="00D3740D"/>
    <w:rsid w:val="00D429C9"/>
    <w:rsid w:val="00D95E86"/>
    <w:rsid w:val="00DA3D5F"/>
    <w:rsid w:val="00DB544B"/>
    <w:rsid w:val="00DC37AA"/>
    <w:rsid w:val="00E373C2"/>
    <w:rsid w:val="00E3796C"/>
    <w:rsid w:val="00E60909"/>
    <w:rsid w:val="00E6210D"/>
    <w:rsid w:val="00E72DA7"/>
    <w:rsid w:val="00E83688"/>
    <w:rsid w:val="00EA40E5"/>
    <w:rsid w:val="00EC2151"/>
    <w:rsid w:val="00EE4D11"/>
    <w:rsid w:val="00F31BAA"/>
    <w:rsid w:val="00F670B7"/>
    <w:rsid w:val="00F702AF"/>
    <w:rsid w:val="00F86716"/>
    <w:rsid w:val="00FC6287"/>
    <w:rsid w:val="00FE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0B04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after="100" w:line="240" w:lineRule="auto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pBdr>
        <w:top w:val="single" w:sz="4" w:space="1" w:color="E7BC29" w:themeColor="accent3"/>
        <w:bottom w:val="single" w:sz="12" w:space="1" w:color="E7BC29" w:themeColor="accent3"/>
      </w:pBdr>
      <w:spacing w:before="240" w:after="240"/>
      <w:outlineLvl w:val="0"/>
    </w:pPr>
    <w:rPr>
      <w:rFonts w:asciiTheme="majorHAnsi" w:eastAsiaTheme="majorEastAsia" w:hAnsiTheme="majorHAnsi" w:cstheme="majorBidi"/>
      <w:color w:val="E7BC29" w:themeColor="accent3"/>
      <w:sz w:val="24"/>
      <w:szCs w:val="24"/>
    </w:rPr>
  </w:style>
  <w:style w:type="paragraph" w:styleId="Heading2">
    <w:name w:val="heading 2"/>
    <w:basedOn w:val="Normal"/>
    <w:next w:val="Normal"/>
    <w:unhideWhenUsed/>
    <w:qFormat/>
    <w:pPr>
      <w:outlineLvl w:val="1"/>
    </w:pPr>
    <w:rPr>
      <w:rFonts w:asciiTheme="majorHAnsi" w:eastAsiaTheme="majorEastAsia" w:hAnsiTheme="majorHAnsi" w:cstheme="majorBidi"/>
      <w:color w:val="A5B592" w:themeColor="accent1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F3A447" w:themeColor="accent2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qFormat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qFormat/>
    <w:pPr>
      <w:contextualSpacing/>
    </w:p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E37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3974"/>
    <w:rPr>
      <w:color w:val="8E58B6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3974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00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C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C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C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C7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AHA%20Registrar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2256911CE44EF9B73C7E5DB6C62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B3394-B4B6-4A22-870D-9B1B7295BD11}"/>
      </w:docPartPr>
      <w:docPartBody>
        <w:p w:rsidR="00E43676" w:rsidRDefault="00386752">
          <w:pPr>
            <w:pStyle w:val="EA2256911CE44EF9B73C7E5DB6C6231C"/>
          </w:pPr>
          <w:r>
            <w:t>[Your School PTA Minutes]</w:t>
          </w:r>
        </w:p>
      </w:docPartBody>
    </w:docPart>
    <w:docPart>
      <w:docPartPr>
        <w:name w:val="A47AA0249B314546BAAED56A5734D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604B9-6E1C-49C6-9282-7658FDA9230E}"/>
      </w:docPartPr>
      <w:docPartBody>
        <w:p w:rsidR="00E43676" w:rsidRDefault="00386752">
          <w:pPr>
            <w:pStyle w:val="A47AA0249B314546BAAED56A5734DD58"/>
          </w:pPr>
          <w:r>
            <w:t>[Date | time]</w:t>
          </w:r>
        </w:p>
      </w:docPartBody>
    </w:docPart>
    <w:docPart>
      <w:docPartPr>
        <w:name w:val="25678D3A041D4F019245AF5A8F2D5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14FAC-4D26-48B5-AAC7-39BB43525AA1}"/>
      </w:docPartPr>
      <w:docPartBody>
        <w:p w:rsidR="00E43676" w:rsidRDefault="00386752">
          <w:pPr>
            <w:pStyle w:val="25678D3A041D4F019245AF5A8F2D51F0"/>
          </w:pPr>
          <w: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682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52"/>
    <w:rsid w:val="00054F5E"/>
    <w:rsid w:val="000F4B90"/>
    <w:rsid w:val="00116692"/>
    <w:rsid w:val="002C418B"/>
    <w:rsid w:val="00386752"/>
    <w:rsid w:val="003D61F1"/>
    <w:rsid w:val="0053090B"/>
    <w:rsid w:val="006B3597"/>
    <w:rsid w:val="00766409"/>
    <w:rsid w:val="007C7B67"/>
    <w:rsid w:val="009A71A3"/>
    <w:rsid w:val="009F2F8B"/>
    <w:rsid w:val="009F38B2"/>
    <w:rsid w:val="00B2275B"/>
    <w:rsid w:val="00B40846"/>
    <w:rsid w:val="00B6633C"/>
    <w:rsid w:val="00CF6AB4"/>
    <w:rsid w:val="00D113B1"/>
    <w:rsid w:val="00D45F89"/>
    <w:rsid w:val="00D83B2C"/>
    <w:rsid w:val="00E43676"/>
    <w:rsid w:val="00F30736"/>
    <w:rsid w:val="00FC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2256911CE44EF9B73C7E5DB6C6231C">
    <w:name w:val="EA2256911CE44EF9B73C7E5DB6C6231C"/>
  </w:style>
  <w:style w:type="paragraph" w:customStyle="1" w:styleId="A47AA0249B314546BAAED56A5734DD58">
    <w:name w:val="A47AA0249B314546BAAED56A5734DD58"/>
  </w:style>
  <w:style w:type="paragraph" w:customStyle="1" w:styleId="25678D3A041D4F019245AF5A8F2D51F0">
    <w:name w:val="25678D3A041D4F019245AF5A8F2D51F0"/>
  </w:style>
  <w:style w:type="paragraph" w:customStyle="1" w:styleId="9948BADCD7D642F7B78A03133CA07CC1">
    <w:name w:val="9948BADCD7D642F7B78A03133CA07CC1"/>
  </w:style>
  <w:style w:type="paragraph" w:customStyle="1" w:styleId="C9111DE72E1243F0ABA8D8DF666E677F">
    <w:name w:val="C9111DE72E1243F0ABA8D8DF666E677F"/>
  </w:style>
  <w:style w:type="paragraph" w:customStyle="1" w:styleId="A5FDC77C1A8E47A3A87E6532C752D08B">
    <w:name w:val="A5FDC77C1A8E47A3A87E6532C752D08B"/>
  </w:style>
  <w:style w:type="paragraph" w:customStyle="1" w:styleId="7D2AEF266A6048DD8D2A8B0A3C76DB06">
    <w:name w:val="7D2AEF266A6048DD8D2A8B0A3C76DB06"/>
  </w:style>
  <w:style w:type="paragraph" w:customStyle="1" w:styleId="ADD3BE4205934368A6B5B950DD357F0E">
    <w:name w:val="ADD3BE4205934368A6B5B950DD357F0E"/>
  </w:style>
  <w:style w:type="paragraph" w:customStyle="1" w:styleId="9FAB25E3A2A24220A56B6E9119A48920">
    <w:name w:val="9FAB25E3A2A24220A56B6E9119A48920"/>
  </w:style>
  <w:style w:type="paragraph" w:styleId="ListBullet">
    <w:name w:val="List Bullet"/>
    <w:basedOn w:val="Normal"/>
    <w:unhideWhenUsed/>
    <w:qFormat/>
    <w:pPr>
      <w:numPr>
        <w:numId w:val="1"/>
      </w:numPr>
      <w:spacing w:before="100" w:after="100" w:line="240" w:lineRule="auto"/>
      <w:ind w:left="720"/>
      <w:contextualSpacing/>
    </w:pPr>
    <w:rPr>
      <w:sz w:val="21"/>
      <w:szCs w:val="21"/>
    </w:rPr>
  </w:style>
  <w:style w:type="paragraph" w:customStyle="1" w:styleId="D6A7C68D80954F5ABD366EDB72F64D7E">
    <w:name w:val="D6A7C68D80954F5ABD366EDB72F64D7E"/>
  </w:style>
  <w:style w:type="paragraph" w:customStyle="1" w:styleId="DCEBEC345F2449979622EDE2170A01CC">
    <w:name w:val="DCEBEC345F2449979622EDE2170A01CC"/>
  </w:style>
  <w:style w:type="paragraph" w:customStyle="1" w:styleId="9AF843B40205495F8DF0135A63D8D733">
    <w:name w:val="9AF843B40205495F8DF0135A63D8D733"/>
  </w:style>
  <w:style w:type="paragraph" w:customStyle="1" w:styleId="ABE44965C6B34CBC8C93D4D469BCAC59">
    <w:name w:val="ABE44965C6B34CBC8C93D4D469BCAC59"/>
  </w:style>
  <w:style w:type="paragraph" w:customStyle="1" w:styleId="DBCD8A7354C94CA98ED2C63E2EDADD21">
    <w:name w:val="DBCD8A7354C94CA98ED2C63E2EDADD21"/>
  </w:style>
  <w:style w:type="paragraph" w:customStyle="1" w:styleId="C29FE0B21AD64411A4CE08A2BBB5012D">
    <w:name w:val="C29FE0B21AD64411A4CE08A2BBB501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CA4BA6-2E1D-4206-8CED-54D47EC1F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2019-06-10T16:48:00Z</dcterms:created>
  <dcterms:modified xsi:type="dcterms:W3CDTF">2019-06-10T16:48:00Z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TC034630889991</vt:lpwstr>
  </property>
</Properties>
</file>