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6BB56" w14:textId="6AC23FEF" w:rsidR="00D7389F" w:rsidRDefault="004F6377">
      <w:pPr>
        <w:pStyle w:val="Heading1"/>
      </w:pPr>
      <w:r>
        <w:t xml:space="preserve">NRBA Meeting Minutes                        </w:t>
      </w:r>
      <w:r w:rsidR="00B60C83">
        <w:t>27</w:t>
      </w:r>
      <w:r>
        <w:t xml:space="preserve"> </w:t>
      </w:r>
      <w:r w:rsidR="00E82EAF">
        <w:t>April</w:t>
      </w:r>
      <w:r w:rsidR="00DB4DA6">
        <w:t xml:space="preserve"> 2025</w:t>
      </w:r>
    </w:p>
    <w:p w14:paraId="03B43ADC" w14:textId="4864E1FE" w:rsidR="004F6377" w:rsidRDefault="004F6377" w:rsidP="004F6377">
      <w:r>
        <w:t xml:space="preserve">Meeting started </w:t>
      </w:r>
      <w:r w:rsidR="00DB4DA6">
        <w:t>6</w:t>
      </w:r>
      <w:r>
        <w:t xml:space="preserve">pm at the High School commons </w:t>
      </w:r>
    </w:p>
    <w:p w14:paraId="263238D5" w14:textId="61CC5114" w:rsidR="004F6377" w:rsidRDefault="004F6377" w:rsidP="004F6377">
      <w:r w:rsidRPr="004F6377">
        <w:rPr>
          <w:b/>
          <w:bCs/>
        </w:rPr>
        <w:t>Attendance:</w:t>
      </w:r>
      <w:r>
        <w:t xml:space="preserve"> Brian Scribner, Nick Dols, Bobbi Bryant, </w:t>
      </w:r>
      <w:r w:rsidR="00DB4DA6">
        <w:t>Justin Ritzer</w:t>
      </w:r>
      <w:r>
        <w:t xml:space="preserve">, Meredith </w:t>
      </w:r>
      <w:proofErr w:type="spellStart"/>
      <w:r>
        <w:t>Jurowski</w:t>
      </w:r>
      <w:proofErr w:type="spellEnd"/>
      <w:r w:rsidR="00DB4DA6">
        <w:t xml:space="preserve">, Keith </w:t>
      </w:r>
      <w:proofErr w:type="spellStart"/>
      <w:r w:rsidR="00DB4DA6">
        <w:t>Komro</w:t>
      </w:r>
      <w:proofErr w:type="spellEnd"/>
      <w:r w:rsidR="00DB4DA6">
        <w:t>, Jake Meyers, Jennifer Franklin, and Matt Tu</w:t>
      </w:r>
      <w:r w:rsidR="00E82EAF">
        <w:t>instra</w:t>
      </w:r>
    </w:p>
    <w:p w14:paraId="0A0A3996" w14:textId="3678AF2A" w:rsidR="004F6377" w:rsidRDefault="004F6377" w:rsidP="004F6377">
      <w:r w:rsidRPr="004F6377">
        <w:rPr>
          <w:b/>
          <w:bCs/>
        </w:rPr>
        <w:t xml:space="preserve">Next </w:t>
      </w:r>
      <w:r>
        <w:rPr>
          <w:b/>
          <w:bCs/>
        </w:rPr>
        <w:t>M</w:t>
      </w:r>
      <w:r w:rsidRPr="004F6377">
        <w:rPr>
          <w:b/>
          <w:bCs/>
        </w:rPr>
        <w:t>eeting</w:t>
      </w:r>
      <w:r>
        <w:rPr>
          <w:b/>
          <w:bCs/>
        </w:rPr>
        <w:t>:</w:t>
      </w:r>
      <w:r>
        <w:t xml:space="preserve"> </w:t>
      </w:r>
      <w:r w:rsidR="00DB4DA6">
        <w:t xml:space="preserve"> </w:t>
      </w:r>
      <w:r w:rsidR="00B60C83">
        <w:t xml:space="preserve">18 May </w:t>
      </w:r>
      <w:r w:rsidR="00DB4DA6">
        <w:t>2025</w:t>
      </w:r>
    </w:p>
    <w:p w14:paraId="5428225A" w14:textId="77777777" w:rsidR="00DB4DA6" w:rsidRDefault="00DB4DA6" w:rsidP="004F6377"/>
    <w:p w14:paraId="718E8CDC" w14:textId="21A5DB16" w:rsidR="00DB4DA6" w:rsidRDefault="00DB4DA6" w:rsidP="004F6377">
      <w:r>
        <w:t>Next Meeting will be our annual meeting to vote for our members at large.</w:t>
      </w:r>
    </w:p>
    <w:p w14:paraId="149BED27" w14:textId="41595C06" w:rsidR="00DB4DA6" w:rsidRDefault="00DB4DA6" w:rsidP="004F6377">
      <w:r>
        <w:t>President and Vice President are voted on in even years.</w:t>
      </w:r>
    </w:p>
    <w:p w14:paraId="635FC77B" w14:textId="1122B526" w:rsidR="00DB4DA6" w:rsidRDefault="00DB4DA6" w:rsidP="004F6377">
      <w:r>
        <w:t>Treasure/Secretary voted on in odd years.</w:t>
      </w:r>
    </w:p>
    <w:p w14:paraId="4C4BF6D1" w14:textId="77777777" w:rsidR="00DB4DA6" w:rsidRDefault="00DB4DA6" w:rsidP="004F6377"/>
    <w:p w14:paraId="6A9F52FE" w14:textId="5139855C" w:rsidR="004F6377" w:rsidRDefault="004F6377" w:rsidP="004F6377">
      <w:r w:rsidRPr="005443C9">
        <w:rPr>
          <w:b/>
          <w:bCs/>
        </w:rPr>
        <w:t>Finances:</w:t>
      </w:r>
      <w:r>
        <w:t xml:space="preserve">  Financial email was sent out in advance by Keith Komro</w:t>
      </w:r>
    </w:p>
    <w:p w14:paraId="7ED04F3D" w14:textId="513A5E4F" w:rsidR="005443C9" w:rsidRDefault="00DB4DA6" w:rsidP="00DB4DA6">
      <w:pPr>
        <w:pStyle w:val="ListParagraph"/>
        <w:numPr>
          <w:ilvl w:val="0"/>
          <w:numId w:val="5"/>
        </w:numPr>
      </w:pPr>
      <w:r>
        <w:t>$43,079 for our account. We went over our sponsors and two came off.</w:t>
      </w:r>
    </w:p>
    <w:p w14:paraId="3520A29E" w14:textId="36AEA66E" w:rsidR="00DB4DA6" w:rsidRDefault="00DB4DA6" w:rsidP="00DB4DA6">
      <w:pPr>
        <w:pStyle w:val="ListParagraph"/>
        <w:numPr>
          <w:ilvl w:val="0"/>
          <w:numId w:val="5"/>
        </w:numPr>
      </w:pPr>
      <w:r>
        <w:t xml:space="preserve">Score board </w:t>
      </w:r>
      <w:r w:rsidR="002914BA">
        <w:t>we are willing to pay. Contract with school is $7000 for 5 years. Look over contract with athletic director and school.</w:t>
      </w:r>
    </w:p>
    <w:p w14:paraId="23549161" w14:textId="1EBBB71A" w:rsidR="002914BA" w:rsidRDefault="002914BA" w:rsidP="002914BA">
      <w:pPr>
        <w:pStyle w:val="ListParagraph"/>
        <w:numPr>
          <w:ilvl w:val="0"/>
          <w:numId w:val="5"/>
        </w:numPr>
      </w:pPr>
      <w:r>
        <w:t>All members voted to pay for contract with school and score board contract.</w:t>
      </w:r>
    </w:p>
    <w:p w14:paraId="1F506857" w14:textId="6ABF8B13" w:rsidR="00DB4DA6" w:rsidRDefault="005443C9" w:rsidP="005443C9">
      <w:r w:rsidRPr="002D0918">
        <w:rPr>
          <w:b/>
          <w:bCs/>
          <w:u w:val="single"/>
        </w:rPr>
        <w:t>Basketball Operations</w:t>
      </w:r>
      <w:r>
        <w:t>:</w:t>
      </w:r>
    </w:p>
    <w:p w14:paraId="7D2CD19A" w14:textId="478BAB6B" w:rsidR="00B16DEA" w:rsidRDefault="00B16DEA" w:rsidP="002914BA">
      <w:r w:rsidRPr="007835B6">
        <w:rPr>
          <w:b/>
          <w:bCs/>
        </w:rPr>
        <w:t>Skills Sessions</w:t>
      </w:r>
      <w:r>
        <w:t xml:space="preserve">: </w:t>
      </w:r>
      <w:r w:rsidR="002914BA">
        <w:t>one more in the month of May until June.</w:t>
      </w:r>
    </w:p>
    <w:p w14:paraId="34FE69DA" w14:textId="6610BAA8" w:rsidR="007835B6" w:rsidRPr="002914BA" w:rsidRDefault="007835B6" w:rsidP="00B16DEA">
      <w:pPr>
        <w:rPr>
          <w:b/>
          <w:bCs/>
        </w:rPr>
      </w:pPr>
      <w:r w:rsidRPr="007835B6">
        <w:rPr>
          <w:b/>
          <w:bCs/>
        </w:rPr>
        <w:t>Equipment:</w:t>
      </w:r>
    </w:p>
    <w:p w14:paraId="4A4E2F22" w14:textId="49723293" w:rsidR="007835B6" w:rsidRPr="009F712A" w:rsidRDefault="009F712A" w:rsidP="007835B6">
      <w:pPr>
        <w:rPr>
          <w:b/>
          <w:bCs/>
        </w:rPr>
      </w:pPr>
      <w:r w:rsidRPr="009F712A">
        <w:rPr>
          <w:b/>
          <w:bCs/>
        </w:rPr>
        <w:t>Miscellaneous Notes:</w:t>
      </w:r>
    </w:p>
    <w:p w14:paraId="6C2E1605" w14:textId="30418140" w:rsidR="009F712A" w:rsidRDefault="009F712A" w:rsidP="007835B6">
      <w:r>
        <w:t xml:space="preserve">10,000 shot club </w:t>
      </w:r>
      <w:r w:rsidR="002914BA">
        <w:t>will be done. We need to discuss gifts for winning and update website upon final discuss at a further meeting.</w:t>
      </w:r>
    </w:p>
    <w:p w14:paraId="4B2BB119" w14:textId="3FADFAF0" w:rsidR="009F712A" w:rsidRDefault="002914BA" w:rsidP="007835B6">
      <w:r>
        <w:t>Clean up website with the last year golf stuff and skills sessions.</w:t>
      </w:r>
    </w:p>
    <w:p w14:paraId="69FBBE0D" w14:textId="77777777" w:rsidR="00512ECE" w:rsidRDefault="00512ECE" w:rsidP="009F712A"/>
    <w:sectPr w:rsidR="00512ECE">
      <w:footerReference w:type="default" r:id="rId7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B8B59" w14:textId="77777777" w:rsidR="004C4023" w:rsidRDefault="004C4023">
      <w:r>
        <w:separator/>
      </w:r>
    </w:p>
    <w:p w14:paraId="132DB698" w14:textId="77777777" w:rsidR="004C4023" w:rsidRDefault="004C4023"/>
  </w:endnote>
  <w:endnote w:type="continuationSeparator" w:id="0">
    <w:p w14:paraId="52158598" w14:textId="77777777" w:rsidR="004C4023" w:rsidRDefault="004C4023">
      <w:r>
        <w:continuationSeparator/>
      </w:r>
    </w:p>
    <w:p w14:paraId="1EB30B89" w14:textId="77777777" w:rsidR="004C4023" w:rsidRDefault="004C40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315030" w14:textId="77777777" w:rsidR="00D7389F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399B3" w14:textId="77777777" w:rsidR="004C4023" w:rsidRDefault="004C4023">
      <w:r>
        <w:separator/>
      </w:r>
    </w:p>
    <w:p w14:paraId="1C3C513B" w14:textId="77777777" w:rsidR="004C4023" w:rsidRDefault="004C4023"/>
  </w:footnote>
  <w:footnote w:type="continuationSeparator" w:id="0">
    <w:p w14:paraId="46C9F5C4" w14:textId="77777777" w:rsidR="004C4023" w:rsidRDefault="004C4023">
      <w:r>
        <w:continuationSeparator/>
      </w:r>
    </w:p>
    <w:p w14:paraId="4CE62E81" w14:textId="77777777" w:rsidR="004C4023" w:rsidRDefault="004C40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172C0"/>
    <w:multiLevelType w:val="hybridMultilevel"/>
    <w:tmpl w:val="C4580CB0"/>
    <w:lvl w:ilvl="0" w:tplc="CD386A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6652629">
    <w:abstractNumId w:val="1"/>
  </w:num>
  <w:num w:numId="2" w16cid:durableId="828909776">
    <w:abstractNumId w:val="0"/>
  </w:num>
  <w:num w:numId="3" w16cid:durableId="1745030435">
    <w:abstractNumId w:val="2"/>
  </w:num>
  <w:num w:numId="4" w16cid:durableId="1115564086">
    <w:abstractNumId w:val="3"/>
  </w:num>
  <w:num w:numId="5" w16cid:durableId="626160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77"/>
    <w:rsid w:val="00056D43"/>
    <w:rsid w:val="000B524A"/>
    <w:rsid w:val="000E4730"/>
    <w:rsid w:val="002914BA"/>
    <w:rsid w:val="002D0918"/>
    <w:rsid w:val="003A005C"/>
    <w:rsid w:val="004C4023"/>
    <w:rsid w:val="004F6377"/>
    <w:rsid w:val="00512ECE"/>
    <w:rsid w:val="005443C9"/>
    <w:rsid w:val="005F7AAB"/>
    <w:rsid w:val="007835B6"/>
    <w:rsid w:val="007843EF"/>
    <w:rsid w:val="007D7637"/>
    <w:rsid w:val="00893EE2"/>
    <w:rsid w:val="009F712A"/>
    <w:rsid w:val="00B16DEA"/>
    <w:rsid w:val="00B60C83"/>
    <w:rsid w:val="00D7389F"/>
    <w:rsid w:val="00DB4DA6"/>
    <w:rsid w:val="00E8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8992A"/>
  <w15:chartTrackingRefBased/>
  <w15:docId w15:val="{F1620F0D-E891-3641-8ECF-C140FD85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4F6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obbibryant/Library/Containers/com.microsoft.Word/Data/Library/Application%20Support/Microsoft/Office/16.0/DTS/en-US%7b34CE920C-ABA4-FF4C-A2A2-BF6E65B97019%7d/%7b07C5C799-4C00-784C-A0BB-B3128B8D2104%7dtf10002086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{07C5C799-4C00-784C-A0BB-B3128B8D2104}tf10002086.dotx</Template>
  <TotalTime>7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 jo</dc:creator>
  <cp:keywords/>
  <dc:description/>
  <cp:lastModifiedBy>bobbi bryant</cp:lastModifiedBy>
  <cp:revision>4</cp:revision>
  <dcterms:created xsi:type="dcterms:W3CDTF">2025-05-18T22:05:00Z</dcterms:created>
  <dcterms:modified xsi:type="dcterms:W3CDTF">2025-05-20T16:19:00Z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