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381209846"/>
        <w:placeholder>
          <w:docPart w:val="2004A17E4C8E44C8A36D9AB48C6CBF99"/>
        </w:placeholder>
        <w15:appearance w15:val="hidden"/>
      </w:sdtPr>
      <w:sdtEndPr>
        <w:rPr>
          <w:rFonts w:ascii="Arial Narrow" w:hAnsi="Arial Narrow"/>
          <w:b/>
        </w:rPr>
      </w:sdtEndPr>
      <w:sdtContent>
        <w:p w14:paraId="587176D9" w14:textId="78D14EA4" w:rsidR="003727E8" w:rsidRPr="003727E8" w:rsidRDefault="0068170C" w:rsidP="003727E8">
          <w:pPr>
            <w:spacing w:after="0" w:line="240" w:lineRule="auto"/>
            <w:jc w:val="center"/>
            <w:rPr>
              <w:rFonts w:ascii="Arial Narrow" w:hAnsi="Arial Narrow"/>
              <w:b/>
              <w:sz w:val="56"/>
              <w:szCs w:val="56"/>
            </w:rPr>
          </w:pPr>
          <w:r w:rsidRPr="003727E8">
            <w:rPr>
              <w:rFonts w:ascii="Arial Narrow" w:hAnsi="Arial Narrow"/>
              <w:b/>
              <w:noProof/>
              <w:sz w:val="56"/>
              <w:szCs w:val="56"/>
              <w:lang w:eastAsia="en-US"/>
            </w:rPr>
            <w:drawing>
              <wp:anchor distT="0" distB="0" distL="114300" distR="114300" simplePos="0" relativeHeight="251659264" behindDoc="1" locked="1" layoutInCell="1" allowOverlap="1" wp14:anchorId="6FBD6C6A" wp14:editId="6E26BCE3">
                <wp:simplePos x="0" y="0"/>
                <wp:positionH relativeFrom="leftMargin">
                  <wp:posOffset>453390</wp:posOffset>
                </wp:positionH>
                <wp:positionV relativeFrom="topMargin">
                  <wp:posOffset>455295</wp:posOffset>
                </wp:positionV>
                <wp:extent cx="840740" cy="795020"/>
                <wp:effectExtent l="0" t="0" r="0" b="508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9034_278855243453_237137913453_4349705_5348778_n.jp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740" cy="795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727E8">
            <w:rPr>
              <w:rFonts w:ascii="Arial Narrow" w:hAnsi="Arial Narrow"/>
              <w:b/>
              <w:noProof/>
              <w:sz w:val="56"/>
              <w:szCs w:val="56"/>
              <w:lang w:eastAsia="en-US"/>
            </w:rPr>
            <w:drawing>
              <wp:anchor distT="0" distB="0" distL="114300" distR="114300" simplePos="0" relativeHeight="251658240" behindDoc="1" locked="1" layoutInCell="1" allowOverlap="1" wp14:anchorId="5AC5416D" wp14:editId="295F1BC8">
                <wp:simplePos x="0" y="0"/>
                <wp:positionH relativeFrom="leftMargin">
                  <wp:posOffset>6515100</wp:posOffset>
                </wp:positionH>
                <wp:positionV relativeFrom="topMargin">
                  <wp:posOffset>455295</wp:posOffset>
                </wp:positionV>
                <wp:extent cx="841248" cy="795528"/>
                <wp:effectExtent l="0" t="0" r="0" b="508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9034_278855243453_237137913453_4349705_5348778_n.jp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248" cy="7955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E0A1D">
            <w:rPr>
              <w:rFonts w:ascii="Arial Narrow" w:hAnsi="Arial Narrow"/>
              <w:b/>
              <w:sz w:val="56"/>
              <w:szCs w:val="56"/>
            </w:rPr>
            <w:t xml:space="preserve">RYBL </w:t>
          </w:r>
          <w:r w:rsidR="00B05B29">
            <w:rPr>
              <w:rFonts w:ascii="Arial Narrow" w:hAnsi="Arial Narrow"/>
              <w:b/>
              <w:sz w:val="56"/>
              <w:szCs w:val="56"/>
            </w:rPr>
            <w:t>October</w:t>
          </w:r>
          <w:r w:rsidR="001B514A">
            <w:rPr>
              <w:rFonts w:ascii="Arial Narrow" w:hAnsi="Arial Narrow"/>
              <w:b/>
              <w:sz w:val="56"/>
              <w:szCs w:val="56"/>
            </w:rPr>
            <w:t xml:space="preserve"> 2022</w:t>
          </w:r>
        </w:p>
        <w:p w14:paraId="78FFF8F5" w14:textId="37D3B572" w:rsidR="00591CC0" w:rsidRPr="003727E8" w:rsidRDefault="003727E8" w:rsidP="003727E8">
          <w:pPr>
            <w:spacing w:after="0" w:line="240" w:lineRule="auto"/>
            <w:jc w:val="center"/>
            <w:rPr>
              <w:rFonts w:ascii="Arial Narrow" w:hAnsi="Arial Narrow"/>
              <w:b/>
              <w:sz w:val="56"/>
              <w:szCs w:val="56"/>
            </w:rPr>
          </w:pPr>
          <w:r w:rsidRPr="003727E8">
            <w:rPr>
              <w:rFonts w:ascii="Arial Narrow" w:hAnsi="Arial Narrow"/>
              <w:b/>
              <w:sz w:val="56"/>
              <w:szCs w:val="56"/>
            </w:rPr>
            <w:t>Board Meeting</w:t>
          </w:r>
        </w:p>
      </w:sdtContent>
    </w:sdt>
    <w:p w14:paraId="0EFED08F" w14:textId="397A716D" w:rsidR="00591CC0" w:rsidRPr="003727E8" w:rsidRDefault="00C94D20" w:rsidP="00AE2528">
      <w:pPr>
        <w:pBdr>
          <w:top w:val="single" w:sz="4" w:space="1" w:color="444D26" w:themeColor="text2"/>
        </w:pBdr>
        <w:spacing w:after="240"/>
        <w:jc w:val="center"/>
        <w:rPr>
          <w:rFonts w:ascii="Arial Narrow" w:hAnsi="Arial Narrow"/>
        </w:rPr>
      </w:pPr>
      <w:r>
        <w:rPr>
          <w:rFonts w:ascii="Arial Narrow" w:hAnsi="Arial Narrow"/>
        </w:rPr>
        <w:t>10</w:t>
      </w:r>
      <w:r w:rsidR="00323549">
        <w:rPr>
          <w:rFonts w:ascii="Arial Narrow" w:hAnsi="Arial Narrow"/>
        </w:rPr>
        <w:t>/</w:t>
      </w:r>
      <w:r>
        <w:rPr>
          <w:rFonts w:ascii="Arial Narrow" w:hAnsi="Arial Narrow"/>
        </w:rPr>
        <w:t>27</w:t>
      </w:r>
      <w:r w:rsidR="00323549">
        <w:rPr>
          <w:rFonts w:ascii="Arial Narrow" w:hAnsi="Arial Narrow"/>
        </w:rPr>
        <w:t>/2022</w:t>
      </w:r>
      <w:r w:rsidR="00130DB8">
        <w:rPr>
          <w:rFonts w:ascii="Arial Narrow" w:hAnsi="Arial Narrow"/>
        </w:rPr>
        <w:t xml:space="preserve"> 7:30</w:t>
      </w:r>
      <w:r w:rsidR="00C42736">
        <w:rPr>
          <w:rFonts w:ascii="Arial Narrow" w:hAnsi="Arial Narrow"/>
        </w:rPr>
        <w:t xml:space="preserve"> PM</w:t>
      </w:r>
    </w:p>
    <w:p w14:paraId="6DD23723" w14:textId="73CEEE5A" w:rsidR="00AE2528" w:rsidRPr="009C0543" w:rsidRDefault="00AE2528" w:rsidP="00C157D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Call to Order</w:t>
      </w:r>
      <w:r w:rsidR="009C0543">
        <w:rPr>
          <w:rFonts w:ascii="Arial Narrow" w:hAnsi="Arial Narrow"/>
          <w:b/>
          <w:sz w:val="20"/>
          <w:szCs w:val="20"/>
        </w:rPr>
        <w:t xml:space="preserve"> </w:t>
      </w:r>
      <w:r w:rsidR="009C0543" w:rsidRPr="009C0543">
        <w:rPr>
          <w:rFonts w:ascii="Arial Narrow" w:hAnsi="Arial Narrow"/>
          <w:b/>
          <w:color w:val="FF0000"/>
          <w:sz w:val="20"/>
          <w:szCs w:val="20"/>
        </w:rPr>
        <w:t>7:33</w:t>
      </w:r>
      <w:r w:rsidR="009C0543">
        <w:rPr>
          <w:rFonts w:ascii="Arial Narrow" w:hAnsi="Arial Narrow"/>
          <w:b/>
          <w:color w:val="FF0000"/>
          <w:sz w:val="20"/>
          <w:szCs w:val="20"/>
        </w:rPr>
        <w:t xml:space="preserve"> PM</w:t>
      </w:r>
    </w:p>
    <w:p w14:paraId="267BD00F" w14:textId="5B1696A0" w:rsidR="00AE2528" w:rsidRPr="009C0543" w:rsidRDefault="00AE2528" w:rsidP="00C157D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Opening Prayer</w:t>
      </w:r>
      <w:r w:rsidR="009C0543">
        <w:rPr>
          <w:rFonts w:ascii="Arial Narrow" w:hAnsi="Arial Narrow"/>
          <w:b/>
          <w:sz w:val="20"/>
          <w:szCs w:val="20"/>
        </w:rPr>
        <w:t xml:space="preserve"> </w:t>
      </w:r>
    </w:p>
    <w:p w14:paraId="3C9E336F" w14:textId="4249036D" w:rsidR="00C94D20" w:rsidRDefault="00C94D20" w:rsidP="00C157D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Pay Greg for expenses and mowing. </w:t>
      </w:r>
    </w:p>
    <w:p w14:paraId="3F300EEC" w14:textId="65814C39" w:rsidR="0085426B" w:rsidRDefault="00AE2528" w:rsidP="00AC7C51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Previous Board Minutes Approval</w:t>
      </w:r>
      <w:r w:rsidR="001310F5" w:rsidRPr="00502505">
        <w:rPr>
          <w:rFonts w:ascii="Arial Narrow" w:hAnsi="Arial Narrow"/>
          <w:b/>
          <w:sz w:val="20"/>
          <w:szCs w:val="20"/>
        </w:rPr>
        <w:t xml:space="preserve"> – </w:t>
      </w:r>
      <w:r w:rsidR="003E4034">
        <w:rPr>
          <w:rFonts w:ascii="Arial Narrow" w:hAnsi="Arial Narrow"/>
          <w:b/>
          <w:sz w:val="20"/>
          <w:szCs w:val="20"/>
        </w:rPr>
        <w:t>Andy Keogh</w:t>
      </w:r>
    </w:p>
    <w:p w14:paraId="7781DB47" w14:textId="12BC5DEE" w:rsidR="00A93554" w:rsidRPr="0083269D" w:rsidRDefault="00B05B29" w:rsidP="0083269D">
      <w:pPr>
        <w:pStyle w:val="ListParagraph"/>
        <w:numPr>
          <w:ilvl w:val="1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September </w:t>
      </w:r>
      <w:r w:rsidR="003E4034">
        <w:rPr>
          <w:rFonts w:ascii="Arial Narrow" w:hAnsi="Arial Narrow"/>
          <w:b/>
          <w:sz w:val="20"/>
          <w:szCs w:val="20"/>
        </w:rPr>
        <w:t>2022</w:t>
      </w:r>
      <w:r w:rsidR="00A93554">
        <w:rPr>
          <w:rFonts w:ascii="Arial Narrow" w:hAnsi="Arial Narrow"/>
          <w:b/>
          <w:sz w:val="20"/>
          <w:szCs w:val="20"/>
        </w:rPr>
        <w:t xml:space="preserve"> Minutes – Approval</w:t>
      </w:r>
    </w:p>
    <w:p w14:paraId="10777087" w14:textId="1B5F7021" w:rsidR="00A836C6" w:rsidRPr="00E71024" w:rsidRDefault="001310F5" w:rsidP="00C157D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 xml:space="preserve">Treasurer’s Report – </w:t>
      </w:r>
      <w:r w:rsidR="00D25282">
        <w:rPr>
          <w:rFonts w:ascii="Arial Narrow" w:hAnsi="Arial Narrow"/>
          <w:b/>
          <w:sz w:val="20"/>
          <w:szCs w:val="20"/>
        </w:rPr>
        <w:t>Adam Brock</w:t>
      </w:r>
      <w:r w:rsidR="00E71024">
        <w:rPr>
          <w:rFonts w:ascii="Arial Narrow" w:hAnsi="Arial Narrow"/>
          <w:b/>
          <w:sz w:val="20"/>
          <w:szCs w:val="20"/>
        </w:rPr>
        <w:t xml:space="preserve"> - </w:t>
      </w:r>
      <w:r w:rsidR="00E71024" w:rsidRPr="00E71024">
        <w:rPr>
          <w:rFonts w:ascii="Arial Narrow" w:hAnsi="Arial Narrow"/>
          <w:b/>
          <w:color w:val="FF0000"/>
          <w:sz w:val="20"/>
          <w:szCs w:val="20"/>
        </w:rPr>
        <w:t>VACANT</w:t>
      </w:r>
    </w:p>
    <w:p w14:paraId="66370FF9" w14:textId="1CF9B36E" w:rsidR="00007F10" w:rsidRPr="00007F10" w:rsidRDefault="0062576A" w:rsidP="00007F10">
      <w:pPr>
        <w:pStyle w:val="ListParagraph"/>
        <w:numPr>
          <w:ilvl w:val="1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Current Bank Balance:</w:t>
      </w:r>
      <w:r w:rsidR="001914EA">
        <w:rPr>
          <w:rFonts w:ascii="Arial Narrow" w:hAnsi="Arial Narrow"/>
          <w:b/>
          <w:sz w:val="20"/>
          <w:szCs w:val="20"/>
        </w:rPr>
        <w:t xml:space="preserve"> </w:t>
      </w:r>
      <w:r w:rsidR="009C0543" w:rsidRPr="009C0543">
        <w:rPr>
          <w:rFonts w:ascii="Arial Narrow" w:hAnsi="Arial Narrow"/>
          <w:b/>
          <w:color w:val="FF0000"/>
          <w:sz w:val="20"/>
          <w:szCs w:val="20"/>
        </w:rPr>
        <w:t>$31,942.60</w:t>
      </w:r>
    </w:p>
    <w:p w14:paraId="4A080DAE" w14:textId="4EEE08BF" w:rsidR="0062576A" w:rsidRPr="00502505" w:rsidRDefault="001914EA" w:rsidP="00C157D0">
      <w:pPr>
        <w:pStyle w:val="ListParagraph"/>
        <w:numPr>
          <w:ilvl w:val="2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Outstanding Bills</w:t>
      </w:r>
      <w:r w:rsidR="00502505">
        <w:rPr>
          <w:rFonts w:ascii="Arial Narrow" w:hAnsi="Arial Narrow"/>
          <w:b/>
          <w:sz w:val="20"/>
          <w:szCs w:val="20"/>
        </w:rPr>
        <w:t>:</w:t>
      </w:r>
      <w:r w:rsidR="00130DB8">
        <w:rPr>
          <w:rFonts w:ascii="Arial Narrow" w:hAnsi="Arial Narrow"/>
          <w:b/>
          <w:sz w:val="20"/>
          <w:szCs w:val="20"/>
        </w:rPr>
        <w:t xml:space="preserve"> </w:t>
      </w:r>
      <w:r w:rsidR="009C0543" w:rsidRPr="009C0543">
        <w:rPr>
          <w:rFonts w:ascii="Arial Narrow" w:hAnsi="Arial Narrow"/>
          <w:b/>
          <w:color w:val="FF0000"/>
          <w:sz w:val="20"/>
          <w:szCs w:val="20"/>
        </w:rPr>
        <w:t>$</w:t>
      </w:r>
      <w:r w:rsidR="00AB1013">
        <w:rPr>
          <w:rFonts w:ascii="Arial Narrow" w:hAnsi="Arial Narrow"/>
          <w:b/>
          <w:color w:val="FF0000"/>
          <w:sz w:val="20"/>
          <w:szCs w:val="20"/>
        </w:rPr>
        <w:t>4083.69</w:t>
      </w:r>
      <w:r w:rsidR="009C0543" w:rsidRPr="009C0543">
        <w:rPr>
          <w:rFonts w:ascii="Arial Narrow" w:hAnsi="Arial Narrow"/>
          <w:b/>
          <w:color w:val="FF0000"/>
          <w:sz w:val="20"/>
          <w:szCs w:val="20"/>
        </w:rPr>
        <w:t xml:space="preserve"> CHECK FOR GREG FOR MOWING</w:t>
      </w:r>
    </w:p>
    <w:p w14:paraId="01726091" w14:textId="45070C3F" w:rsidR="008B3574" w:rsidRPr="009C0543" w:rsidRDefault="0062576A" w:rsidP="004E090C">
      <w:pPr>
        <w:pStyle w:val="ListParagraph"/>
        <w:numPr>
          <w:ilvl w:val="2"/>
          <w:numId w:val="10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 xml:space="preserve">Accounts </w:t>
      </w:r>
      <w:r w:rsidR="00502505" w:rsidRPr="00502505">
        <w:rPr>
          <w:rFonts w:ascii="Arial Narrow" w:hAnsi="Arial Narrow"/>
          <w:b/>
          <w:sz w:val="20"/>
          <w:szCs w:val="20"/>
        </w:rPr>
        <w:t>Receivable</w:t>
      </w:r>
      <w:r w:rsidRPr="009C0543">
        <w:rPr>
          <w:rFonts w:ascii="Arial Narrow" w:hAnsi="Arial Narrow"/>
          <w:b/>
          <w:color w:val="FF0000"/>
          <w:sz w:val="20"/>
          <w:szCs w:val="20"/>
        </w:rPr>
        <w:t>:</w:t>
      </w:r>
      <w:r w:rsidR="009C0543" w:rsidRPr="009C0543">
        <w:rPr>
          <w:rFonts w:ascii="Arial Narrow" w:hAnsi="Arial Narrow"/>
          <w:b/>
          <w:color w:val="FF0000"/>
          <w:sz w:val="20"/>
          <w:szCs w:val="20"/>
        </w:rPr>
        <w:t xml:space="preserve"> SPONSERHIPS AND CONSESSIONS?</w:t>
      </w:r>
    </w:p>
    <w:p w14:paraId="0426DA6C" w14:textId="49E607B8" w:rsidR="001310F5" w:rsidRPr="00502505" w:rsidRDefault="001310F5" w:rsidP="00C157D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Office and Committee Reports</w:t>
      </w:r>
    </w:p>
    <w:p w14:paraId="34AF2280" w14:textId="18C4BEF9" w:rsidR="00FB65AF" w:rsidRDefault="001310F5" w:rsidP="00A81EC7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A81EC7">
        <w:rPr>
          <w:rFonts w:ascii="Arial Narrow" w:hAnsi="Arial Narrow"/>
          <w:b/>
          <w:sz w:val="20"/>
          <w:szCs w:val="20"/>
        </w:rPr>
        <w:t xml:space="preserve">Secretary – </w:t>
      </w:r>
      <w:r w:rsidR="003E4034">
        <w:rPr>
          <w:rFonts w:ascii="Arial Narrow" w:hAnsi="Arial Narrow"/>
          <w:b/>
          <w:sz w:val="20"/>
          <w:szCs w:val="20"/>
        </w:rPr>
        <w:t>Andy Keogh</w:t>
      </w:r>
    </w:p>
    <w:p w14:paraId="650D22BF" w14:textId="05BFC536" w:rsidR="00B90871" w:rsidRDefault="00D25282" w:rsidP="00A81EC7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A81EC7">
        <w:rPr>
          <w:rFonts w:ascii="Arial Narrow" w:hAnsi="Arial Narrow"/>
          <w:b/>
          <w:sz w:val="20"/>
          <w:szCs w:val="20"/>
        </w:rPr>
        <w:t xml:space="preserve">President – </w:t>
      </w:r>
      <w:r w:rsidR="006F4F5F">
        <w:rPr>
          <w:rFonts w:ascii="Arial Narrow" w:hAnsi="Arial Narrow"/>
          <w:b/>
          <w:sz w:val="20"/>
          <w:szCs w:val="20"/>
        </w:rPr>
        <w:t>Bryan Altmaier</w:t>
      </w:r>
    </w:p>
    <w:p w14:paraId="650A90E9" w14:textId="6113BC61" w:rsidR="00B45B52" w:rsidRDefault="006F4F5F" w:rsidP="00B45B52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1</w:t>
      </w:r>
      <w:r w:rsidRPr="006F4F5F">
        <w:rPr>
          <w:rFonts w:ascii="Arial Narrow" w:hAnsi="Arial Narrow"/>
          <w:b/>
          <w:sz w:val="20"/>
          <w:szCs w:val="20"/>
          <w:vertAlign w:val="superscript"/>
        </w:rPr>
        <w:t>st</w:t>
      </w:r>
      <w:r>
        <w:rPr>
          <w:rFonts w:ascii="Arial Narrow" w:hAnsi="Arial Narrow"/>
          <w:b/>
          <w:sz w:val="20"/>
          <w:szCs w:val="20"/>
        </w:rPr>
        <w:t xml:space="preserve"> Vice President- Chris Pavey</w:t>
      </w:r>
      <w:r w:rsidR="00E71024">
        <w:rPr>
          <w:rFonts w:ascii="Arial Narrow" w:hAnsi="Arial Narrow"/>
          <w:b/>
          <w:sz w:val="20"/>
          <w:szCs w:val="20"/>
        </w:rPr>
        <w:t xml:space="preserve"> </w:t>
      </w:r>
      <w:r w:rsidR="00E71024" w:rsidRPr="00E71024">
        <w:rPr>
          <w:rFonts w:ascii="Arial Narrow" w:hAnsi="Arial Narrow"/>
          <w:b/>
          <w:color w:val="FF0000"/>
          <w:sz w:val="20"/>
          <w:szCs w:val="20"/>
        </w:rPr>
        <w:t xml:space="preserve">JJ PULLED ALL OF POLES OUT OF NORTHSIDE </w:t>
      </w:r>
      <w:r w:rsidR="00E71024">
        <w:rPr>
          <w:rFonts w:ascii="Arial Narrow" w:hAnsi="Arial Narrow"/>
          <w:b/>
          <w:color w:val="FF0000"/>
          <w:sz w:val="20"/>
          <w:szCs w:val="20"/>
        </w:rPr>
        <w:t xml:space="preserve">CITY OF KOKOMO IS DONATIONG TO US FOR FREE, THEY NEED TO TEST THEM – WE WILL TAKE THEM – HE WANTS TO SIT DOWN WITH US TO TALK ABOUT COST – BY LAWS NEED TO BE VOTED ON NEXT MEETING WE WILL VOTE ON AS SOON AS POSSIBLE - </w:t>
      </w:r>
    </w:p>
    <w:p w14:paraId="72E0F22A" w14:textId="76C53BE6" w:rsidR="00975DD5" w:rsidRPr="00E71024" w:rsidRDefault="001310F5" w:rsidP="00975DD5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 w:rsidRPr="004E090C">
        <w:rPr>
          <w:rFonts w:ascii="Arial Narrow" w:hAnsi="Arial Narrow"/>
          <w:b/>
          <w:sz w:val="20"/>
          <w:szCs w:val="20"/>
        </w:rPr>
        <w:t>2</w:t>
      </w:r>
      <w:r w:rsidRPr="004E090C">
        <w:rPr>
          <w:rFonts w:ascii="Arial Narrow" w:hAnsi="Arial Narrow"/>
          <w:b/>
          <w:sz w:val="20"/>
          <w:szCs w:val="20"/>
          <w:vertAlign w:val="superscript"/>
        </w:rPr>
        <w:t>nd</w:t>
      </w:r>
      <w:r w:rsidRPr="004E090C">
        <w:rPr>
          <w:rFonts w:ascii="Arial Narrow" w:hAnsi="Arial Narrow"/>
          <w:b/>
          <w:sz w:val="20"/>
          <w:szCs w:val="20"/>
        </w:rPr>
        <w:t xml:space="preserve"> Vice </w:t>
      </w:r>
      <w:r w:rsidR="00D25282" w:rsidRPr="004E090C">
        <w:rPr>
          <w:rFonts w:ascii="Arial Narrow" w:hAnsi="Arial Narrow"/>
          <w:b/>
          <w:sz w:val="20"/>
          <w:szCs w:val="20"/>
        </w:rPr>
        <w:t>Presid</w:t>
      </w:r>
      <w:r w:rsidR="00C42736">
        <w:rPr>
          <w:rFonts w:ascii="Arial Narrow" w:hAnsi="Arial Narrow"/>
          <w:b/>
          <w:sz w:val="20"/>
          <w:szCs w:val="20"/>
        </w:rPr>
        <w:t>e</w:t>
      </w:r>
      <w:r w:rsidR="00D25282" w:rsidRPr="004E090C">
        <w:rPr>
          <w:rFonts w:ascii="Arial Narrow" w:hAnsi="Arial Narrow"/>
          <w:b/>
          <w:sz w:val="20"/>
          <w:szCs w:val="20"/>
        </w:rPr>
        <w:t>nt –</w:t>
      </w:r>
      <w:r w:rsidRPr="004E090C">
        <w:rPr>
          <w:rFonts w:ascii="Arial Narrow" w:hAnsi="Arial Narrow"/>
          <w:b/>
          <w:sz w:val="20"/>
          <w:szCs w:val="20"/>
        </w:rPr>
        <w:t xml:space="preserve"> </w:t>
      </w:r>
      <w:r w:rsidR="00D25282" w:rsidRPr="004E090C">
        <w:rPr>
          <w:rFonts w:ascii="Arial Narrow" w:hAnsi="Arial Narrow"/>
          <w:b/>
          <w:sz w:val="20"/>
          <w:szCs w:val="20"/>
        </w:rPr>
        <w:t>Mickey White</w:t>
      </w:r>
      <w:r w:rsidR="00E71024">
        <w:rPr>
          <w:rFonts w:ascii="Arial Narrow" w:hAnsi="Arial Narrow"/>
          <w:b/>
          <w:sz w:val="20"/>
          <w:szCs w:val="20"/>
        </w:rPr>
        <w:t xml:space="preserve"> </w:t>
      </w:r>
      <w:r w:rsidR="00E71024">
        <w:rPr>
          <w:rFonts w:ascii="Arial Narrow" w:hAnsi="Arial Narrow"/>
          <w:b/>
          <w:color w:val="FF0000"/>
          <w:sz w:val="20"/>
          <w:szCs w:val="20"/>
        </w:rPr>
        <w:t xml:space="preserve">OLD SIGNS GET THROWN AWAY IS GOOD – GO THROUGH THE EQUIPMENT ROOM AND ORGAINIZE – SHED HAS TRASH IN IT – LOW SEAM MACHINE BASEBALLS NEED REORDERED - </w:t>
      </w:r>
    </w:p>
    <w:p w14:paraId="700A903A" w14:textId="511F2F40" w:rsidR="00FB658E" w:rsidRDefault="001310F5" w:rsidP="00FB658E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4E090C">
        <w:rPr>
          <w:rFonts w:ascii="Arial Narrow" w:hAnsi="Arial Narrow"/>
          <w:b/>
          <w:sz w:val="20"/>
          <w:szCs w:val="20"/>
        </w:rPr>
        <w:t xml:space="preserve">Player Agent – </w:t>
      </w:r>
      <w:r w:rsidR="00130DB8">
        <w:rPr>
          <w:rFonts w:ascii="Arial Narrow" w:hAnsi="Arial Narrow"/>
          <w:b/>
          <w:sz w:val="20"/>
          <w:szCs w:val="20"/>
        </w:rPr>
        <w:t>Vacant</w:t>
      </w:r>
      <w:r w:rsidR="00E71024">
        <w:rPr>
          <w:rFonts w:ascii="Arial Narrow" w:hAnsi="Arial Narrow"/>
          <w:b/>
          <w:sz w:val="20"/>
          <w:szCs w:val="20"/>
        </w:rPr>
        <w:t xml:space="preserve"> </w:t>
      </w:r>
      <w:r w:rsidR="00E71024" w:rsidRPr="00E71024">
        <w:rPr>
          <w:rFonts w:ascii="Arial Narrow" w:hAnsi="Arial Narrow"/>
          <w:b/>
          <w:color w:val="FF0000"/>
          <w:sz w:val="20"/>
          <w:szCs w:val="20"/>
        </w:rPr>
        <w:t>NEXT SEASON</w:t>
      </w:r>
      <w:r w:rsidR="00AB1013">
        <w:rPr>
          <w:rFonts w:ascii="Arial Narrow" w:hAnsi="Arial Narrow"/>
          <w:b/>
          <w:color w:val="FF0000"/>
          <w:sz w:val="20"/>
          <w:szCs w:val="20"/>
        </w:rPr>
        <w:t xml:space="preserve"> -</w:t>
      </w:r>
      <w:r w:rsidR="00E71024" w:rsidRPr="00E71024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r w:rsidR="00AB1013">
        <w:rPr>
          <w:rFonts w:ascii="Arial Narrow" w:hAnsi="Arial Narrow"/>
          <w:b/>
          <w:color w:val="FF0000"/>
          <w:sz w:val="20"/>
          <w:szCs w:val="20"/>
        </w:rPr>
        <w:t xml:space="preserve">ZOOM MEETING </w:t>
      </w:r>
    </w:p>
    <w:p w14:paraId="61AECF96" w14:textId="356445FE" w:rsidR="001310F5" w:rsidRPr="00AB1013" w:rsidRDefault="001310F5" w:rsidP="004E090C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 w:rsidRPr="004E090C">
        <w:rPr>
          <w:rFonts w:ascii="Arial Narrow" w:hAnsi="Arial Narrow"/>
          <w:b/>
          <w:sz w:val="20"/>
          <w:szCs w:val="20"/>
        </w:rPr>
        <w:t>Equipment Manager – Dawn Hyman</w:t>
      </w:r>
      <w:r w:rsidR="00AB1013">
        <w:rPr>
          <w:rFonts w:ascii="Arial Narrow" w:hAnsi="Arial Narrow"/>
          <w:b/>
          <w:sz w:val="20"/>
          <w:szCs w:val="20"/>
        </w:rPr>
        <w:t xml:space="preserve"> </w:t>
      </w:r>
      <w:r w:rsidR="00AB1013" w:rsidRPr="00AB1013">
        <w:rPr>
          <w:rFonts w:ascii="Arial Narrow" w:hAnsi="Arial Narrow"/>
          <w:b/>
          <w:color w:val="FF0000"/>
          <w:sz w:val="20"/>
          <w:szCs w:val="20"/>
        </w:rPr>
        <w:t>BASEBALLS BUYING – FINDING A NEW LOGO SPONSER TEAM</w:t>
      </w:r>
      <w:r w:rsidR="00AB1013">
        <w:rPr>
          <w:rFonts w:ascii="Arial Narrow" w:hAnsi="Arial Narrow"/>
          <w:b/>
          <w:color w:val="FF0000"/>
          <w:sz w:val="20"/>
          <w:szCs w:val="20"/>
        </w:rPr>
        <w:t xml:space="preserve"> – BASES – CUT OFF SAFETY BAG</w:t>
      </w:r>
    </w:p>
    <w:p w14:paraId="240F108A" w14:textId="1CE07A25" w:rsidR="00975DD5" w:rsidRDefault="001310F5" w:rsidP="00975DD5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A81EC7">
        <w:rPr>
          <w:rFonts w:ascii="Arial Narrow" w:hAnsi="Arial Narrow"/>
          <w:b/>
          <w:sz w:val="20"/>
          <w:szCs w:val="20"/>
        </w:rPr>
        <w:t>U</w:t>
      </w:r>
      <w:r w:rsidR="00436605" w:rsidRPr="00A81EC7">
        <w:rPr>
          <w:rFonts w:ascii="Arial Narrow" w:hAnsi="Arial Narrow"/>
          <w:b/>
          <w:sz w:val="20"/>
          <w:szCs w:val="20"/>
        </w:rPr>
        <w:t xml:space="preserve">mpire in Chief – </w:t>
      </w:r>
      <w:r w:rsidR="006F4F5F">
        <w:rPr>
          <w:rFonts w:ascii="Arial Narrow" w:hAnsi="Arial Narrow"/>
          <w:b/>
          <w:sz w:val="20"/>
          <w:szCs w:val="20"/>
        </w:rPr>
        <w:t>Matt Adams</w:t>
      </w:r>
      <w:r w:rsidR="00AB1013">
        <w:rPr>
          <w:rFonts w:ascii="Arial Narrow" w:hAnsi="Arial Narrow"/>
          <w:b/>
          <w:sz w:val="20"/>
          <w:szCs w:val="20"/>
        </w:rPr>
        <w:t xml:space="preserve"> – </w:t>
      </w:r>
      <w:r w:rsidR="00AB1013" w:rsidRPr="00AB1013">
        <w:rPr>
          <w:rFonts w:ascii="Arial Narrow" w:hAnsi="Arial Narrow"/>
          <w:b/>
          <w:color w:val="FF0000"/>
          <w:sz w:val="20"/>
          <w:szCs w:val="20"/>
        </w:rPr>
        <w:t xml:space="preserve">FINDING OUT DANS FEES FOR FALL </w:t>
      </w:r>
      <w:r w:rsidR="00AB1013">
        <w:rPr>
          <w:rFonts w:ascii="Arial Narrow" w:hAnsi="Arial Narrow"/>
          <w:b/>
          <w:color w:val="FF0000"/>
          <w:sz w:val="20"/>
          <w:szCs w:val="20"/>
        </w:rPr>
        <w:t xml:space="preserve">– DO WE NEED AN UMPIRE FOR FALL BALL – UMPIRING IS ON THE RISE WITH LESS SHORTAGE </w:t>
      </w:r>
      <w:r w:rsidR="00A777EB">
        <w:rPr>
          <w:rFonts w:ascii="Arial Narrow" w:hAnsi="Arial Narrow"/>
          <w:b/>
          <w:color w:val="FF0000"/>
          <w:sz w:val="20"/>
          <w:szCs w:val="20"/>
        </w:rPr>
        <w:t xml:space="preserve">– UMPIRES HAVE A DAY OR A FLOAT – </w:t>
      </w:r>
    </w:p>
    <w:p w14:paraId="6B03D078" w14:textId="5F88910A" w:rsidR="007B2B69" w:rsidRDefault="001310F5" w:rsidP="007B2B69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Unfinished Business</w:t>
      </w:r>
    </w:p>
    <w:p w14:paraId="4EABC803" w14:textId="37EE49BC" w:rsidR="00947E79" w:rsidRPr="00947E79" w:rsidRDefault="00947E79" w:rsidP="00947E79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Closing Field </w:t>
      </w:r>
      <w:r w:rsidR="00C94D20">
        <w:rPr>
          <w:rFonts w:ascii="Arial Narrow" w:hAnsi="Arial Narrow"/>
          <w:b/>
          <w:sz w:val="20"/>
          <w:szCs w:val="20"/>
        </w:rPr>
        <w:t>Day,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="00B05B29">
        <w:rPr>
          <w:rFonts w:ascii="Arial Narrow" w:hAnsi="Arial Narrow"/>
          <w:b/>
          <w:sz w:val="20"/>
          <w:szCs w:val="20"/>
        </w:rPr>
        <w:t>I will be out there Saturday Oct 29th at 10</w:t>
      </w:r>
      <w:r w:rsidR="005F412B">
        <w:rPr>
          <w:rFonts w:ascii="Arial Narrow" w:hAnsi="Arial Narrow"/>
          <w:b/>
          <w:sz w:val="20"/>
          <w:szCs w:val="20"/>
        </w:rPr>
        <w:t>:</w:t>
      </w:r>
      <w:r w:rsidR="00B05B29">
        <w:rPr>
          <w:rFonts w:ascii="Arial Narrow" w:hAnsi="Arial Narrow"/>
          <w:b/>
          <w:sz w:val="20"/>
          <w:szCs w:val="20"/>
        </w:rPr>
        <w:t xml:space="preserve">30am to shut water off and take down signs. </w:t>
      </w:r>
      <w:r>
        <w:rPr>
          <w:rFonts w:ascii="Arial Narrow" w:hAnsi="Arial Narrow"/>
          <w:b/>
          <w:sz w:val="20"/>
          <w:szCs w:val="20"/>
        </w:rPr>
        <w:t xml:space="preserve">Should be </w:t>
      </w:r>
      <w:r w:rsidR="00B05B29">
        <w:rPr>
          <w:rFonts w:ascii="Arial Narrow" w:hAnsi="Arial Narrow"/>
          <w:b/>
          <w:sz w:val="20"/>
          <w:szCs w:val="20"/>
        </w:rPr>
        <w:t>simple</w:t>
      </w:r>
      <w:r>
        <w:rPr>
          <w:rFonts w:ascii="Arial Narrow" w:hAnsi="Arial Narrow"/>
          <w:b/>
          <w:sz w:val="20"/>
          <w:szCs w:val="20"/>
        </w:rPr>
        <w:t xml:space="preserve">, shutting water off, getting hoses all put away. I say we keep the nets up and look at replacing some of them in the spring. We can look at backstop options in spring. </w:t>
      </w:r>
      <w:r w:rsidR="00A777EB" w:rsidRPr="00A777EB">
        <w:rPr>
          <w:rFonts w:ascii="Arial Narrow" w:hAnsi="Arial Narrow"/>
          <w:b/>
          <w:color w:val="FF0000"/>
          <w:sz w:val="20"/>
          <w:szCs w:val="20"/>
        </w:rPr>
        <w:t>SIGNS ARE DOWN ALREADY</w:t>
      </w:r>
      <w:r w:rsidR="005F412B">
        <w:rPr>
          <w:rFonts w:ascii="Arial Narrow" w:hAnsi="Arial Narrow"/>
          <w:b/>
          <w:color w:val="FF0000"/>
          <w:sz w:val="20"/>
          <w:szCs w:val="20"/>
        </w:rPr>
        <w:t xml:space="preserve">/ POSSIBLE VANDALIS </w:t>
      </w:r>
      <w:r w:rsidR="005F412B" w:rsidRPr="00A777EB">
        <w:rPr>
          <w:rFonts w:ascii="Arial Narrow" w:hAnsi="Arial Narrow"/>
          <w:b/>
          <w:color w:val="FF0000"/>
          <w:sz w:val="20"/>
          <w:szCs w:val="20"/>
        </w:rPr>
        <w:t>–</w:t>
      </w:r>
      <w:r w:rsidR="005F412B">
        <w:rPr>
          <w:rFonts w:ascii="Arial Narrow" w:hAnsi="Arial Narrow"/>
          <w:b/>
          <w:color w:val="FF0000"/>
          <w:sz w:val="20"/>
          <w:szCs w:val="20"/>
        </w:rPr>
        <w:t xml:space="preserve"> Take THE BACK STOP DOWN FOR THE WINTER – THERE IS EXTRA WIND SCREEN IN THE EQUPMENT ROOM? </w:t>
      </w:r>
    </w:p>
    <w:p w14:paraId="1491A00F" w14:textId="0D0056F3" w:rsidR="00D141A2" w:rsidRDefault="001310F5" w:rsidP="00947E79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New Business</w:t>
      </w:r>
      <w:r w:rsidR="00471E11">
        <w:rPr>
          <w:rFonts w:ascii="Arial Narrow" w:hAnsi="Arial Narrow"/>
          <w:b/>
          <w:sz w:val="20"/>
          <w:szCs w:val="20"/>
        </w:rPr>
        <w:t xml:space="preserve"> </w:t>
      </w:r>
    </w:p>
    <w:p w14:paraId="6114717B" w14:textId="3B248D80" w:rsidR="00B05B29" w:rsidRPr="00700AF5" w:rsidRDefault="00B05B29" w:rsidP="00B05B29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</w:rPr>
        <w:t xml:space="preserve">Voting in new members: </w:t>
      </w:r>
      <w:r w:rsidR="00B16A8F">
        <w:rPr>
          <w:rFonts w:ascii="Arial Narrow" w:hAnsi="Arial Narrow"/>
          <w:b/>
          <w:sz w:val="20"/>
          <w:szCs w:val="20"/>
        </w:rPr>
        <w:t xml:space="preserve">We usually only have 4 at a time but with player agent stepping down we will vote in 5 this time with player agent being a one-year term. </w:t>
      </w:r>
      <w:r w:rsidR="005F412B" w:rsidRPr="005F412B">
        <w:rPr>
          <w:rFonts w:ascii="Arial Narrow" w:hAnsi="Arial Narrow"/>
          <w:b/>
          <w:color w:val="FF0000"/>
          <w:sz w:val="20"/>
          <w:szCs w:val="20"/>
        </w:rPr>
        <w:t xml:space="preserve">WE NEED CAMERAS </w:t>
      </w:r>
      <w:r w:rsidR="005F412B">
        <w:rPr>
          <w:rFonts w:ascii="Arial Narrow" w:hAnsi="Arial Narrow"/>
          <w:b/>
          <w:color w:val="FF0000"/>
          <w:sz w:val="20"/>
          <w:szCs w:val="20"/>
        </w:rPr>
        <w:t xml:space="preserve">– FLAG ROPE NEEDS REPLACED </w:t>
      </w:r>
      <w:r w:rsidR="00700AF5">
        <w:rPr>
          <w:rFonts w:ascii="Arial Narrow" w:hAnsi="Arial Narrow"/>
          <w:b/>
          <w:color w:val="FF0000"/>
          <w:sz w:val="20"/>
          <w:szCs w:val="20"/>
        </w:rPr>
        <w:t xml:space="preserve">- </w:t>
      </w:r>
      <w:r w:rsidR="00700AF5" w:rsidRPr="00700AF5">
        <w:rPr>
          <w:rFonts w:ascii="Arial Narrow" w:hAnsi="Arial Narrow"/>
          <w:b/>
          <w:color w:val="FF0000"/>
          <w:sz w:val="28"/>
          <w:szCs w:val="28"/>
          <w:u w:val="single"/>
        </w:rPr>
        <w:t>APRIL 29</w:t>
      </w:r>
      <w:r w:rsidR="00700AF5" w:rsidRPr="00700AF5">
        <w:rPr>
          <w:rFonts w:ascii="Arial Narrow" w:hAnsi="Arial Narrow"/>
          <w:b/>
          <w:color w:val="FF0000"/>
          <w:sz w:val="28"/>
          <w:szCs w:val="28"/>
          <w:u w:val="single"/>
          <w:vertAlign w:val="superscript"/>
        </w:rPr>
        <w:t>TH</w:t>
      </w:r>
      <w:r w:rsidR="00700AF5" w:rsidRPr="00700AF5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 OPENING DAY</w:t>
      </w:r>
    </w:p>
    <w:p w14:paraId="30E6AA9D" w14:textId="658F57BB" w:rsidR="00B16A8F" w:rsidRPr="005F412B" w:rsidRDefault="00B16A8F" w:rsidP="00B05B29">
      <w:pPr>
        <w:pStyle w:val="ListParagraph"/>
        <w:spacing w:line="360" w:lineRule="auto"/>
        <w:ind w:left="360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President</w:t>
      </w:r>
      <w:r w:rsidR="005F412B">
        <w:rPr>
          <w:rFonts w:ascii="Arial Narrow" w:hAnsi="Arial Narrow"/>
          <w:b/>
          <w:sz w:val="20"/>
          <w:szCs w:val="20"/>
        </w:rPr>
        <w:t xml:space="preserve"> </w:t>
      </w:r>
      <w:r w:rsidR="006D0152">
        <w:rPr>
          <w:rFonts w:ascii="Arial Narrow" w:hAnsi="Arial Narrow"/>
          <w:b/>
          <w:sz w:val="20"/>
          <w:szCs w:val="20"/>
        </w:rPr>
        <w:t xml:space="preserve">- </w:t>
      </w:r>
      <w:r w:rsidR="005F412B" w:rsidRPr="005F412B">
        <w:rPr>
          <w:rFonts w:ascii="Arial Narrow" w:hAnsi="Arial Narrow"/>
          <w:b/>
          <w:color w:val="FF0000"/>
          <w:sz w:val="20"/>
          <w:szCs w:val="20"/>
        </w:rPr>
        <w:t>2YR</w:t>
      </w:r>
      <w:r w:rsidR="006D0152">
        <w:rPr>
          <w:rFonts w:ascii="Arial Narrow" w:hAnsi="Arial Narrow"/>
          <w:b/>
          <w:color w:val="FF0000"/>
          <w:sz w:val="20"/>
          <w:szCs w:val="20"/>
        </w:rPr>
        <w:t xml:space="preserve"> - BYRAN ALTMAIER HAS ACCEPTED </w:t>
      </w:r>
    </w:p>
    <w:p w14:paraId="53D5E319" w14:textId="0595DC14" w:rsidR="00B05B29" w:rsidRDefault="00B05B29" w:rsidP="00B05B29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Treasurer</w:t>
      </w:r>
      <w:r w:rsidR="006D0152">
        <w:rPr>
          <w:rFonts w:ascii="Arial Narrow" w:hAnsi="Arial Narrow"/>
          <w:b/>
          <w:sz w:val="20"/>
          <w:szCs w:val="20"/>
        </w:rPr>
        <w:t xml:space="preserve"> -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="005F412B" w:rsidRPr="005F412B">
        <w:rPr>
          <w:rFonts w:ascii="Arial Narrow" w:hAnsi="Arial Narrow"/>
          <w:b/>
          <w:color w:val="FF0000"/>
          <w:sz w:val="20"/>
          <w:szCs w:val="20"/>
        </w:rPr>
        <w:t>2YR</w:t>
      </w:r>
      <w:r w:rsidR="006D0152">
        <w:rPr>
          <w:rFonts w:ascii="Arial Narrow" w:hAnsi="Arial Narrow"/>
          <w:b/>
          <w:color w:val="FF0000"/>
          <w:sz w:val="20"/>
          <w:szCs w:val="20"/>
        </w:rPr>
        <w:t xml:space="preserve"> - DJ BUTCHER HAS ACCEPTED </w:t>
      </w:r>
    </w:p>
    <w:p w14:paraId="0BF51FD4" w14:textId="21A56EE6" w:rsidR="00B05B29" w:rsidRPr="005F412B" w:rsidRDefault="00B05B29" w:rsidP="00B05B29">
      <w:pPr>
        <w:pStyle w:val="ListParagraph"/>
        <w:spacing w:line="360" w:lineRule="auto"/>
        <w:ind w:left="360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Player Agent</w:t>
      </w:r>
      <w:r w:rsidR="005F412B">
        <w:rPr>
          <w:rFonts w:ascii="Arial Narrow" w:hAnsi="Arial Narrow"/>
          <w:b/>
          <w:sz w:val="20"/>
          <w:szCs w:val="20"/>
        </w:rPr>
        <w:t xml:space="preserve"> </w:t>
      </w:r>
      <w:r w:rsidR="006D0152">
        <w:rPr>
          <w:rFonts w:ascii="Arial Narrow" w:hAnsi="Arial Narrow"/>
          <w:b/>
          <w:sz w:val="20"/>
          <w:szCs w:val="20"/>
        </w:rPr>
        <w:t xml:space="preserve">- </w:t>
      </w:r>
      <w:r w:rsidR="005F412B" w:rsidRPr="005F412B">
        <w:rPr>
          <w:rFonts w:ascii="Arial Narrow" w:hAnsi="Arial Narrow"/>
          <w:b/>
          <w:color w:val="FF0000"/>
          <w:sz w:val="20"/>
          <w:szCs w:val="20"/>
        </w:rPr>
        <w:t xml:space="preserve">1YR </w:t>
      </w:r>
      <w:r w:rsidR="006D0152">
        <w:rPr>
          <w:rFonts w:ascii="Arial Narrow" w:hAnsi="Arial Narrow"/>
          <w:b/>
          <w:color w:val="FF0000"/>
          <w:sz w:val="20"/>
          <w:szCs w:val="20"/>
        </w:rPr>
        <w:t xml:space="preserve">- BRANDON DARLING HAS ACCEPTED </w:t>
      </w:r>
    </w:p>
    <w:p w14:paraId="5B55AC35" w14:textId="2E1D7D55" w:rsidR="00B05B29" w:rsidRPr="005F412B" w:rsidRDefault="00C94D20" w:rsidP="00B05B29">
      <w:pPr>
        <w:pStyle w:val="ListParagraph"/>
        <w:spacing w:line="360" w:lineRule="auto"/>
        <w:ind w:left="360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2</w:t>
      </w:r>
      <w:r w:rsidRPr="00C94D20">
        <w:rPr>
          <w:rFonts w:ascii="Arial Narrow" w:hAnsi="Arial Narrow"/>
          <w:b/>
          <w:sz w:val="20"/>
          <w:szCs w:val="20"/>
          <w:vertAlign w:val="superscript"/>
        </w:rPr>
        <w:t>nd</w:t>
      </w:r>
      <w:r>
        <w:rPr>
          <w:rFonts w:ascii="Arial Narrow" w:hAnsi="Arial Narrow"/>
          <w:b/>
          <w:sz w:val="20"/>
          <w:szCs w:val="20"/>
        </w:rPr>
        <w:t xml:space="preserve"> Vice President</w:t>
      </w:r>
      <w:r w:rsidR="005F412B">
        <w:rPr>
          <w:rFonts w:ascii="Arial Narrow" w:hAnsi="Arial Narrow"/>
          <w:b/>
          <w:sz w:val="20"/>
          <w:szCs w:val="20"/>
        </w:rPr>
        <w:t xml:space="preserve"> </w:t>
      </w:r>
      <w:r w:rsidR="006D0152">
        <w:rPr>
          <w:rFonts w:ascii="Arial Narrow" w:hAnsi="Arial Narrow"/>
          <w:b/>
          <w:sz w:val="20"/>
          <w:szCs w:val="20"/>
        </w:rPr>
        <w:t xml:space="preserve">- </w:t>
      </w:r>
      <w:r w:rsidR="005F412B" w:rsidRPr="005F412B">
        <w:rPr>
          <w:rFonts w:ascii="Arial Narrow" w:hAnsi="Arial Narrow"/>
          <w:b/>
          <w:color w:val="FF0000"/>
          <w:sz w:val="20"/>
          <w:szCs w:val="20"/>
        </w:rPr>
        <w:t>2YR</w:t>
      </w:r>
      <w:r w:rsidR="006D0152">
        <w:rPr>
          <w:rFonts w:ascii="Arial Narrow" w:hAnsi="Arial Narrow"/>
          <w:b/>
          <w:color w:val="FF0000"/>
          <w:sz w:val="20"/>
          <w:szCs w:val="20"/>
        </w:rPr>
        <w:t xml:space="preserve"> - MICKEY WHITE HAS ACCEPTED </w:t>
      </w:r>
    </w:p>
    <w:p w14:paraId="70AA36E8" w14:textId="7CB50CAF" w:rsidR="00C94D20" w:rsidRPr="005F412B" w:rsidRDefault="00C94D20" w:rsidP="00B05B29">
      <w:pPr>
        <w:pStyle w:val="ListParagraph"/>
        <w:spacing w:line="360" w:lineRule="auto"/>
        <w:ind w:left="360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Umpire in Chief</w:t>
      </w:r>
      <w:r w:rsidR="005F412B">
        <w:rPr>
          <w:rFonts w:ascii="Arial Narrow" w:hAnsi="Arial Narrow"/>
          <w:b/>
          <w:sz w:val="20"/>
          <w:szCs w:val="20"/>
        </w:rPr>
        <w:t xml:space="preserve"> </w:t>
      </w:r>
      <w:r w:rsidR="006D0152">
        <w:rPr>
          <w:rFonts w:ascii="Arial Narrow" w:hAnsi="Arial Narrow"/>
          <w:b/>
          <w:sz w:val="20"/>
          <w:szCs w:val="20"/>
        </w:rPr>
        <w:t xml:space="preserve">- </w:t>
      </w:r>
      <w:r w:rsidR="005F412B" w:rsidRPr="005F412B">
        <w:rPr>
          <w:rFonts w:ascii="Arial Narrow" w:hAnsi="Arial Narrow"/>
          <w:b/>
          <w:color w:val="FF0000"/>
          <w:sz w:val="20"/>
          <w:szCs w:val="20"/>
        </w:rPr>
        <w:t>2YR</w:t>
      </w:r>
      <w:r w:rsidR="006D0152">
        <w:rPr>
          <w:rFonts w:ascii="Arial Narrow" w:hAnsi="Arial Narrow"/>
          <w:b/>
          <w:color w:val="FF0000"/>
          <w:sz w:val="20"/>
          <w:szCs w:val="20"/>
        </w:rPr>
        <w:t xml:space="preserve"> - MATT Adams has accepted </w:t>
      </w:r>
    </w:p>
    <w:p w14:paraId="2BCD83BA" w14:textId="0A7F3228" w:rsidR="00C94D20" w:rsidRDefault="00C94D20" w:rsidP="00B05B29">
      <w:pPr>
        <w:pStyle w:val="ListParagraph"/>
        <w:spacing w:line="360" w:lineRule="auto"/>
        <w:ind w:left="360"/>
        <w:rPr>
          <w:rFonts w:ascii="Arial Narrow" w:hAnsi="Arial Narrow"/>
          <w:b/>
          <w:color w:val="FF0000"/>
          <w:sz w:val="20"/>
          <w:szCs w:val="20"/>
        </w:rPr>
      </w:pPr>
      <w:r w:rsidRPr="005F412B">
        <w:rPr>
          <w:rFonts w:ascii="Arial Narrow" w:hAnsi="Arial Narrow"/>
          <w:b/>
          <w:strike/>
          <w:sz w:val="20"/>
          <w:szCs w:val="20"/>
        </w:rPr>
        <w:t>Secretary</w:t>
      </w:r>
      <w:r w:rsidR="005F412B">
        <w:rPr>
          <w:rFonts w:ascii="Arial Narrow" w:hAnsi="Arial Narrow"/>
          <w:b/>
          <w:strike/>
          <w:sz w:val="20"/>
          <w:szCs w:val="20"/>
        </w:rPr>
        <w:t xml:space="preserve">   </w:t>
      </w:r>
      <w:r w:rsidR="006D0152">
        <w:rPr>
          <w:rFonts w:ascii="Arial Narrow" w:hAnsi="Arial Narrow"/>
          <w:b/>
          <w:strike/>
          <w:sz w:val="20"/>
          <w:szCs w:val="20"/>
        </w:rPr>
        <w:t xml:space="preserve">- </w:t>
      </w:r>
      <w:r w:rsidR="005F412B" w:rsidRPr="005F412B">
        <w:rPr>
          <w:rFonts w:ascii="Arial Narrow" w:hAnsi="Arial Narrow"/>
          <w:b/>
          <w:color w:val="FF0000"/>
          <w:sz w:val="20"/>
          <w:szCs w:val="20"/>
        </w:rPr>
        <w:t>2YR</w:t>
      </w:r>
    </w:p>
    <w:p w14:paraId="09ED1FBE" w14:textId="54867228" w:rsidR="006D0152" w:rsidRPr="006D0152" w:rsidRDefault="006D0152" w:rsidP="00B05B29">
      <w:pPr>
        <w:pStyle w:val="ListParagraph"/>
        <w:spacing w:line="360" w:lineRule="auto"/>
        <w:ind w:left="360"/>
        <w:rPr>
          <w:rFonts w:ascii="Arial Narrow" w:hAnsi="Arial Narrow"/>
          <w:b/>
          <w:color w:val="FF0000"/>
          <w:sz w:val="20"/>
          <w:szCs w:val="20"/>
        </w:rPr>
      </w:pPr>
      <w:r w:rsidRPr="006D0152">
        <w:rPr>
          <w:rFonts w:ascii="Arial Narrow" w:hAnsi="Arial Narrow"/>
          <w:b/>
          <w:color w:val="FF0000"/>
          <w:sz w:val="20"/>
          <w:szCs w:val="20"/>
        </w:rPr>
        <w:lastRenderedPageBreak/>
        <w:t xml:space="preserve">SOCIAL MEDIA </w:t>
      </w:r>
      <w:r>
        <w:rPr>
          <w:rFonts w:ascii="Arial Narrow" w:hAnsi="Arial Narrow"/>
          <w:b/>
          <w:color w:val="FF0000"/>
          <w:sz w:val="20"/>
          <w:szCs w:val="20"/>
        </w:rPr>
        <w:t xml:space="preserve">– 2YR - </w:t>
      </w:r>
      <w:r w:rsidRPr="006D0152">
        <w:rPr>
          <w:rFonts w:ascii="Arial Narrow" w:hAnsi="Arial Narrow"/>
          <w:b/>
          <w:color w:val="FF0000"/>
          <w:sz w:val="20"/>
          <w:szCs w:val="20"/>
        </w:rPr>
        <w:t>TAYLOR WHITE</w:t>
      </w:r>
      <w:r>
        <w:rPr>
          <w:rFonts w:ascii="Arial Narrow" w:hAnsi="Arial Narrow"/>
          <w:b/>
          <w:color w:val="FF0000"/>
          <w:sz w:val="20"/>
          <w:szCs w:val="20"/>
        </w:rPr>
        <w:t xml:space="preserve"> HAS ACCEPTED </w:t>
      </w:r>
    </w:p>
    <w:p w14:paraId="0DBF4D75" w14:textId="749B2FA4" w:rsidR="002C5437" w:rsidRDefault="002C5437" w:rsidP="00A81EC7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Adjournment</w:t>
      </w:r>
      <w:r w:rsidR="00323549">
        <w:rPr>
          <w:rFonts w:ascii="Arial Narrow" w:hAnsi="Arial Narrow"/>
          <w:b/>
          <w:sz w:val="20"/>
          <w:szCs w:val="20"/>
        </w:rPr>
        <w:t xml:space="preserve"> – Next board meeting is Thursday </w:t>
      </w:r>
      <w:r w:rsidR="00B05B29">
        <w:rPr>
          <w:rFonts w:ascii="Arial Narrow" w:hAnsi="Arial Narrow"/>
          <w:b/>
          <w:sz w:val="20"/>
          <w:szCs w:val="20"/>
        </w:rPr>
        <w:t>Nov 17</w:t>
      </w:r>
      <w:r w:rsidR="00B05B29" w:rsidRPr="00B05B29">
        <w:rPr>
          <w:rFonts w:ascii="Arial Narrow" w:hAnsi="Arial Narrow"/>
          <w:b/>
          <w:sz w:val="20"/>
          <w:szCs w:val="20"/>
          <w:vertAlign w:val="superscript"/>
        </w:rPr>
        <w:t>th</w:t>
      </w:r>
      <w:r w:rsidR="00C94D20">
        <w:rPr>
          <w:rFonts w:ascii="Arial Narrow" w:hAnsi="Arial Narrow"/>
          <w:b/>
          <w:sz w:val="20"/>
          <w:szCs w:val="20"/>
        </w:rPr>
        <w:t xml:space="preserve">, in </w:t>
      </w:r>
      <w:proofErr w:type="gramStart"/>
      <w:r w:rsidR="00C94D20">
        <w:rPr>
          <w:rFonts w:ascii="Arial Narrow" w:hAnsi="Arial Narrow"/>
          <w:b/>
          <w:sz w:val="20"/>
          <w:szCs w:val="20"/>
        </w:rPr>
        <w:t>our</w:t>
      </w:r>
      <w:proofErr w:type="gramEnd"/>
      <w:r w:rsidR="00C94D20">
        <w:rPr>
          <w:rFonts w:ascii="Arial Narrow" w:hAnsi="Arial Narrow"/>
          <w:b/>
          <w:sz w:val="20"/>
          <w:szCs w:val="20"/>
        </w:rPr>
        <w:t xml:space="preserve"> by laws it says we skip December? We haven’t in the past and I think I would rather skip November then December but will leave up to the group. </w:t>
      </w:r>
    </w:p>
    <w:p w14:paraId="5B28355B" w14:textId="47073C71" w:rsidR="00323549" w:rsidRDefault="00323549" w:rsidP="00323549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</w:p>
    <w:p w14:paraId="6BAD1E1D" w14:textId="77777777" w:rsidR="00ED4C46" w:rsidRDefault="00ED4C46" w:rsidP="002C54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3CB8CB84" w14:textId="77777777" w:rsidR="00ED4C46" w:rsidRDefault="00ED4C46" w:rsidP="002C54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5BFF3325" w14:textId="77777777" w:rsidR="00ED4C46" w:rsidRDefault="00ED4C46" w:rsidP="002C54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82710B3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FB6DC0A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FBFF447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063A6EF0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AB2578D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6E65CD77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517532A9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6CA17E2E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6AD49308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08B89BD1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4C4CB8AD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0BD86D15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3166D361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2479BB7A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16C4609C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sectPr w:rsidR="00754AC7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3E734" w14:textId="77777777" w:rsidR="00693F4C" w:rsidRDefault="00693F4C">
      <w:r>
        <w:separator/>
      </w:r>
    </w:p>
  </w:endnote>
  <w:endnote w:type="continuationSeparator" w:id="0">
    <w:p w14:paraId="28908B71" w14:textId="77777777" w:rsidR="00693F4C" w:rsidRDefault="0069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D8C3" w14:textId="64162573" w:rsidR="0032595B" w:rsidRDefault="00325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DD34F" w14:textId="77777777" w:rsidR="00693F4C" w:rsidRDefault="00693F4C">
      <w:r>
        <w:separator/>
      </w:r>
    </w:p>
  </w:footnote>
  <w:footnote w:type="continuationSeparator" w:id="0">
    <w:p w14:paraId="1C6DF49A" w14:textId="77777777" w:rsidR="00693F4C" w:rsidRDefault="00693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12B3"/>
    <w:multiLevelType w:val="hybridMultilevel"/>
    <w:tmpl w:val="0AA85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8054B7"/>
    <w:multiLevelType w:val="hybridMultilevel"/>
    <w:tmpl w:val="0B3E9BF4"/>
    <w:lvl w:ilvl="0" w:tplc="A5CCEE28">
      <w:start w:val="29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62357"/>
    <w:multiLevelType w:val="hybridMultilevel"/>
    <w:tmpl w:val="6BD69152"/>
    <w:lvl w:ilvl="0" w:tplc="B3426E6A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A14EB"/>
    <w:multiLevelType w:val="hybridMultilevel"/>
    <w:tmpl w:val="41E440AE"/>
    <w:lvl w:ilvl="0" w:tplc="52621190">
      <w:start w:val="29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765A"/>
    <w:multiLevelType w:val="hybridMultilevel"/>
    <w:tmpl w:val="796CABA8"/>
    <w:lvl w:ilvl="0" w:tplc="F08E3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B89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7A0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46D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A83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1C4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6E1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C60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463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311066A"/>
    <w:multiLevelType w:val="hybridMultilevel"/>
    <w:tmpl w:val="B44AFC0E"/>
    <w:lvl w:ilvl="0" w:tplc="F7C85AE0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B6A93"/>
    <w:multiLevelType w:val="hybridMultilevel"/>
    <w:tmpl w:val="594E9D40"/>
    <w:lvl w:ilvl="0" w:tplc="7024B62C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2830"/>
    <w:multiLevelType w:val="hybridMultilevel"/>
    <w:tmpl w:val="09A2D1EA"/>
    <w:lvl w:ilvl="0" w:tplc="9336F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069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EC5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864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9C3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9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A68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EA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B0A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DDD3B19"/>
    <w:multiLevelType w:val="hybridMultilevel"/>
    <w:tmpl w:val="AFC4608E"/>
    <w:lvl w:ilvl="0" w:tplc="4C28EAC2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301F50DE"/>
    <w:multiLevelType w:val="hybridMultilevel"/>
    <w:tmpl w:val="534E6908"/>
    <w:lvl w:ilvl="0" w:tplc="32568C34">
      <w:numFmt w:val="bullet"/>
      <w:lvlText w:val="-"/>
      <w:lvlJc w:val="left"/>
      <w:pPr>
        <w:ind w:left="855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32A22135"/>
    <w:multiLevelType w:val="hybridMultilevel"/>
    <w:tmpl w:val="53C2AD26"/>
    <w:lvl w:ilvl="0" w:tplc="CFEE573E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391B7DFA"/>
    <w:multiLevelType w:val="hybridMultilevel"/>
    <w:tmpl w:val="DE585F34"/>
    <w:lvl w:ilvl="0" w:tplc="839216F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67242"/>
    <w:multiLevelType w:val="hybridMultilevel"/>
    <w:tmpl w:val="9328EF1E"/>
    <w:lvl w:ilvl="0" w:tplc="272C3438">
      <w:start w:val="29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30C58"/>
    <w:multiLevelType w:val="hybridMultilevel"/>
    <w:tmpl w:val="2F22A60E"/>
    <w:lvl w:ilvl="0" w:tplc="96FA9E0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6473A"/>
    <w:multiLevelType w:val="hybridMultilevel"/>
    <w:tmpl w:val="4D983020"/>
    <w:lvl w:ilvl="0" w:tplc="C0F4FD38">
      <w:start w:val="1"/>
      <w:numFmt w:val="upperRoman"/>
      <w:lvlText w:val="%1."/>
      <w:lvlJc w:val="left"/>
      <w:pPr>
        <w:ind w:left="792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4CEC46A8"/>
    <w:multiLevelType w:val="hybridMultilevel"/>
    <w:tmpl w:val="6A1C0FAC"/>
    <w:lvl w:ilvl="0" w:tplc="989AD6E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CE6992"/>
    <w:multiLevelType w:val="hybridMultilevel"/>
    <w:tmpl w:val="88D4AAF2"/>
    <w:lvl w:ilvl="0" w:tplc="04090013">
      <w:start w:val="1"/>
      <w:numFmt w:val="upperRoman"/>
      <w:lvlText w:val="%1."/>
      <w:lvlJc w:val="righ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FFB1CE4"/>
    <w:multiLevelType w:val="hybridMultilevel"/>
    <w:tmpl w:val="1156748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F22CC12">
      <w:start w:val="1"/>
      <w:numFmt w:val="upperLetter"/>
      <w:lvlText w:val="%7."/>
      <w:lvlJc w:val="left"/>
      <w:pPr>
        <w:ind w:left="5112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C2B18FF"/>
    <w:multiLevelType w:val="hybridMultilevel"/>
    <w:tmpl w:val="1E18F85E"/>
    <w:lvl w:ilvl="0" w:tplc="ECC60312">
      <w:start w:val="1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22098A"/>
    <w:multiLevelType w:val="hybridMultilevel"/>
    <w:tmpl w:val="17986364"/>
    <w:lvl w:ilvl="0" w:tplc="BA9A18BA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143E32"/>
    <w:multiLevelType w:val="hybridMultilevel"/>
    <w:tmpl w:val="D44E7480"/>
    <w:lvl w:ilvl="0" w:tplc="5E929E78">
      <w:start w:val="2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8D0489"/>
    <w:multiLevelType w:val="hybridMultilevel"/>
    <w:tmpl w:val="19541608"/>
    <w:lvl w:ilvl="0" w:tplc="26B657F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06AFE"/>
    <w:multiLevelType w:val="hybridMultilevel"/>
    <w:tmpl w:val="32B48A6C"/>
    <w:lvl w:ilvl="0" w:tplc="C2F4C76A">
      <w:start w:val="1"/>
      <w:numFmt w:val="decimal"/>
      <w:lvlText w:val="%1."/>
      <w:lvlJc w:val="left"/>
      <w:pPr>
        <w:ind w:left="1152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3DE25A40">
      <w:start w:val="1"/>
      <w:numFmt w:val="decimal"/>
      <w:lvlText w:val="%4."/>
      <w:lvlJc w:val="left"/>
      <w:pPr>
        <w:ind w:left="1170" w:hanging="360"/>
      </w:pPr>
      <w:rPr>
        <w:b/>
        <w:sz w:val="22"/>
        <w:szCs w:val="22"/>
      </w:rPr>
    </w:lvl>
    <w:lvl w:ilvl="4" w:tplc="04090019">
      <w:start w:val="1"/>
      <w:numFmt w:val="lowerLetter"/>
      <w:lvlText w:val="%5."/>
      <w:lvlJc w:val="left"/>
      <w:pPr>
        <w:ind w:left="1260" w:hanging="360"/>
      </w:pPr>
    </w:lvl>
    <w:lvl w:ilvl="5" w:tplc="0409001B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6E5625D9"/>
    <w:multiLevelType w:val="hybridMultilevel"/>
    <w:tmpl w:val="828494E2"/>
    <w:lvl w:ilvl="0" w:tplc="0409000F">
      <w:start w:val="1"/>
      <w:numFmt w:val="decimal"/>
      <w:lvlText w:val="%1."/>
      <w:lvlJc w:val="left"/>
      <w:pPr>
        <w:ind w:left="3312" w:hanging="360"/>
      </w:pPr>
    </w:lvl>
    <w:lvl w:ilvl="1" w:tplc="04090019" w:tentative="1">
      <w:start w:val="1"/>
      <w:numFmt w:val="lowerLetter"/>
      <w:lvlText w:val="%2."/>
      <w:lvlJc w:val="left"/>
      <w:pPr>
        <w:ind w:left="4032" w:hanging="360"/>
      </w:pPr>
    </w:lvl>
    <w:lvl w:ilvl="2" w:tplc="0409001B" w:tentative="1">
      <w:start w:val="1"/>
      <w:numFmt w:val="lowerRoman"/>
      <w:lvlText w:val="%3."/>
      <w:lvlJc w:val="right"/>
      <w:pPr>
        <w:ind w:left="4752" w:hanging="180"/>
      </w:pPr>
    </w:lvl>
    <w:lvl w:ilvl="3" w:tplc="0409000F" w:tentative="1">
      <w:start w:val="1"/>
      <w:numFmt w:val="decimal"/>
      <w:lvlText w:val="%4."/>
      <w:lvlJc w:val="left"/>
      <w:pPr>
        <w:ind w:left="5472" w:hanging="360"/>
      </w:pPr>
    </w:lvl>
    <w:lvl w:ilvl="4" w:tplc="04090019" w:tentative="1">
      <w:start w:val="1"/>
      <w:numFmt w:val="lowerLetter"/>
      <w:lvlText w:val="%5."/>
      <w:lvlJc w:val="left"/>
      <w:pPr>
        <w:ind w:left="6192" w:hanging="360"/>
      </w:pPr>
    </w:lvl>
    <w:lvl w:ilvl="5" w:tplc="0409001B" w:tentative="1">
      <w:start w:val="1"/>
      <w:numFmt w:val="lowerRoman"/>
      <w:lvlText w:val="%6."/>
      <w:lvlJc w:val="right"/>
      <w:pPr>
        <w:ind w:left="6912" w:hanging="180"/>
      </w:pPr>
    </w:lvl>
    <w:lvl w:ilvl="6" w:tplc="0409000F" w:tentative="1">
      <w:start w:val="1"/>
      <w:numFmt w:val="decimal"/>
      <w:lvlText w:val="%7."/>
      <w:lvlJc w:val="left"/>
      <w:pPr>
        <w:ind w:left="7632" w:hanging="360"/>
      </w:pPr>
    </w:lvl>
    <w:lvl w:ilvl="7" w:tplc="04090019" w:tentative="1">
      <w:start w:val="1"/>
      <w:numFmt w:val="lowerLetter"/>
      <w:lvlText w:val="%8."/>
      <w:lvlJc w:val="left"/>
      <w:pPr>
        <w:ind w:left="8352" w:hanging="360"/>
      </w:pPr>
    </w:lvl>
    <w:lvl w:ilvl="8" w:tplc="0409001B" w:tentative="1">
      <w:start w:val="1"/>
      <w:numFmt w:val="lowerRoman"/>
      <w:lvlText w:val="%9."/>
      <w:lvlJc w:val="right"/>
      <w:pPr>
        <w:ind w:left="9072" w:hanging="180"/>
      </w:pPr>
    </w:lvl>
  </w:abstractNum>
  <w:abstractNum w:abstractNumId="24" w15:restartNumberingAfterBreak="0">
    <w:nsid w:val="799C3A59"/>
    <w:multiLevelType w:val="hybridMultilevel"/>
    <w:tmpl w:val="14D46374"/>
    <w:lvl w:ilvl="0" w:tplc="DB6E876E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926958">
    <w:abstractNumId w:val="10"/>
  </w:num>
  <w:num w:numId="2" w16cid:durableId="736366906">
    <w:abstractNumId w:val="8"/>
  </w:num>
  <w:num w:numId="3" w16cid:durableId="676343865">
    <w:abstractNumId w:val="14"/>
  </w:num>
  <w:num w:numId="4" w16cid:durableId="2024236867">
    <w:abstractNumId w:val="22"/>
  </w:num>
  <w:num w:numId="5" w16cid:durableId="341124588">
    <w:abstractNumId w:val="23"/>
  </w:num>
  <w:num w:numId="6" w16cid:durableId="1519538280">
    <w:abstractNumId w:val="4"/>
  </w:num>
  <w:num w:numId="7" w16cid:durableId="847257969">
    <w:abstractNumId w:val="7"/>
  </w:num>
  <w:num w:numId="8" w16cid:durableId="2008439436">
    <w:abstractNumId w:val="0"/>
  </w:num>
  <w:num w:numId="9" w16cid:durableId="871039156">
    <w:abstractNumId w:val="15"/>
  </w:num>
  <w:num w:numId="10" w16cid:durableId="1711220723">
    <w:abstractNumId w:val="17"/>
  </w:num>
  <w:num w:numId="11" w16cid:durableId="1330328497">
    <w:abstractNumId w:val="16"/>
  </w:num>
  <w:num w:numId="12" w16cid:durableId="1676375658">
    <w:abstractNumId w:val="5"/>
  </w:num>
  <w:num w:numId="13" w16cid:durableId="489758467">
    <w:abstractNumId w:val="18"/>
  </w:num>
  <w:num w:numId="14" w16cid:durableId="607396652">
    <w:abstractNumId w:val="13"/>
  </w:num>
  <w:num w:numId="15" w16cid:durableId="138230469">
    <w:abstractNumId w:val="20"/>
  </w:num>
  <w:num w:numId="16" w16cid:durableId="1656453867">
    <w:abstractNumId w:val="24"/>
  </w:num>
  <w:num w:numId="17" w16cid:durableId="1230727026">
    <w:abstractNumId w:val="6"/>
  </w:num>
  <w:num w:numId="18" w16cid:durableId="837116217">
    <w:abstractNumId w:val="11"/>
  </w:num>
  <w:num w:numId="19" w16cid:durableId="2095396947">
    <w:abstractNumId w:val="3"/>
  </w:num>
  <w:num w:numId="20" w16cid:durableId="2143763551">
    <w:abstractNumId w:val="1"/>
  </w:num>
  <w:num w:numId="21" w16cid:durableId="1407531654">
    <w:abstractNumId w:val="12"/>
  </w:num>
  <w:num w:numId="22" w16cid:durableId="53896455">
    <w:abstractNumId w:val="2"/>
  </w:num>
  <w:num w:numId="23" w16cid:durableId="1553150128">
    <w:abstractNumId w:val="19"/>
  </w:num>
  <w:num w:numId="24" w16cid:durableId="1425496517">
    <w:abstractNumId w:val="21"/>
  </w:num>
  <w:num w:numId="25" w16cid:durableId="12224045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0D"/>
    <w:rsid w:val="00001FF4"/>
    <w:rsid w:val="0000236B"/>
    <w:rsid w:val="00007F10"/>
    <w:rsid w:val="000123A0"/>
    <w:rsid w:val="000205AB"/>
    <w:rsid w:val="0002330D"/>
    <w:rsid w:val="000253EB"/>
    <w:rsid w:val="000314D1"/>
    <w:rsid w:val="00040582"/>
    <w:rsid w:val="00040982"/>
    <w:rsid w:val="00046B4B"/>
    <w:rsid w:val="00053480"/>
    <w:rsid w:val="00053CA5"/>
    <w:rsid w:val="00061C98"/>
    <w:rsid w:val="00065775"/>
    <w:rsid w:val="00066E29"/>
    <w:rsid w:val="000770E9"/>
    <w:rsid w:val="00085998"/>
    <w:rsid w:val="0009631A"/>
    <w:rsid w:val="000A2F3A"/>
    <w:rsid w:val="000B156A"/>
    <w:rsid w:val="000B2511"/>
    <w:rsid w:val="000B2CCD"/>
    <w:rsid w:val="000C2DA9"/>
    <w:rsid w:val="000C5718"/>
    <w:rsid w:val="000C6C45"/>
    <w:rsid w:val="000D0392"/>
    <w:rsid w:val="000F138D"/>
    <w:rsid w:val="000F2300"/>
    <w:rsid w:val="000F50C1"/>
    <w:rsid w:val="00105C06"/>
    <w:rsid w:val="00117D65"/>
    <w:rsid w:val="00123FC7"/>
    <w:rsid w:val="00126F3B"/>
    <w:rsid w:val="00130DB8"/>
    <w:rsid w:val="001310F5"/>
    <w:rsid w:val="001318FF"/>
    <w:rsid w:val="00132561"/>
    <w:rsid w:val="00144472"/>
    <w:rsid w:val="00147F77"/>
    <w:rsid w:val="00152F46"/>
    <w:rsid w:val="00163F3B"/>
    <w:rsid w:val="00170A25"/>
    <w:rsid w:val="00172F7C"/>
    <w:rsid w:val="00183A1D"/>
    <w:rsid w:val="00184572"/>
    <w:rsid w:val="00185B27"/>
    <w:rsid w:val="001914EA"/>
    <w:rsid w:val="00192249"/>
    <w:rsid w:val="00194AE5"/>
    <w:rsid w:val="0019568D"/>
    <w:rsid w:val="00197111"/>
    <w:rsid w:val="001A099B"/>
    <w:rsid w:val="001A201D"/>
    <w:rsid w:val="001A4761"/>
    <w:rsid w:val="001B1251"/>
    <w:rsid w:val="001B514A"/>
    <w:rsid w:val="001C292F"/>
    <w:rsid w:val="001E2BE7"/>
    <w:rsid w:val="001E2DE9"/>
    <w:rsid w:val="001E3364"/>
    <w:rsid w:val="001E6DA7"/>
    <w:rsid w:val="001F6F2D"/>
    <w:rsid w:val="001F7D53"/>
    <w:rsid w:val="00211DB5"/>
    <w:rsid w:val="00215B69"/>
    <w:rsid w:val="0021744F"/>
    <w:rsid w:val="00244849"/>
    <w:rsid w:val="0024546E"/>
    <w:rsid w:val="00251B7D"/>
    <w:rsid w:val="00256AE6"/>
    <w:rsid w:val="00265287"/>
    <w:rsid w:val="00284B32"/>
    <w:rsid w:val="002B403A"/>
    <w:rsid w:val="002C5437"/>
    <w:rsid w:val="002D3C0D"/>
    <w:rsid w:val="002D4E8D"/>
    <w:rsid w:val="002D64E6"/>
    <w:rsid w:val="002D71FA"/>
    <w:rsid w:val="002E1AF6"/>
    <w:rsid w:val="002F65BD"/>
    <w:rsid w:val="0030044C"/>
    <w:rsid w:val="003037D8"/>
    <w:rsid w:val="003162B6"/>
    <w:rsid w:val="00323549"/>
    <w:rsid w:val="0032573B"/>
    <w:rsid w:val="0032595B"/>
    <w:rsid w:val="00325AFA"/>
    <w:rsid w:val="0033314D"/>
    <w:rsid w:val="00347521"/>
    <w:rsid w:val="00367517"/>
    <w:rsid w:val="003727E8"/>
    <w:rsid w:val="0037637B"/>
    <w:rsid w:val="00377F0C"/>
    <w:rsid w:val="00383B63"/>
    <w:rsid w:val="00391AB8"/>
    <w:rsid w:val="003973A0"/>
    <w:rsid w:val="003A0011"/>
    <w:rsid w:val="003B22BD"/>
    <w:rsid w:val="003B5B12"/>
    <w:rsid w:val="003C0FD5"/>
    <w:rsid w:val="003C2C3A"/>
    <w:rsid w:val="003C3036"/>
    <w:rsid w:val="003D0AE8"/>
    <w:rsid w:val="003D7EE7"/>
    <w:rsid w:val="003E4034"/>
    <w:rsid w:val="003E7A0E"/>
    <w:rsid w:val="00402A8B"/>
    <w:rsid w:val="004039AB"/>
    <w:rsid w:val="0040511D"/>
    <w:rsid w:val="00406141"/>
    <w:rsid w:val="004077C2"/>
    <w:rsid w:val="0042230D"/>
    <w:rsid w:val="00426991"/>
    <w:rsid w:val="00435DDC"/>
    <w:rsid w:val="00436605"/>
    <w:rsid w:val="00436A79"/>
    <w:rsid w:val="00450398"/>
    <w:rsid w:val="0045234D"/>
    <w:rsid w:val="004622CE"/>
    <w:rsid w:val="00462E5F"/>
    <w:rsid w:val="00463FFB"/>
    <w:rsid w:val="004641E9"/>
    <w:rsid w:val="00465F78"/>
    <w:rsid w:val="00471B08"/>
    <w:rsid w:val="00471E11"/>
    <w:rsid w:val="00477BCD"/>
    <w:rsid w:val="00482B92"/>
    <w:rsid w:val="00482FBD"/>
    <w:rsid w:val="00485D09"/>
    <w:rsid w:val="0048766B"/>
    <w:rsid w:val="004923A9"/>
    <w:rsid w:val="00497625"/>
    <w:rsid w:val="004A00B7"/>
    <w:rsid w:val="004A3120"/>
    <w:rsid w:val="004A3D1C"/>
    <w:rsid w:val="004A4FCA"/>
    <w:rsid w:val="004B35E3"/>
    <w:rsid w:val="004C0E1C"/>
    <w:rsid w:val="004C13CD"/>
    <w:rsid w:val="004C4103"/>
    <w:rsid w:val="004D12E8"/>
    <w:rsid w:val="004D7344"/>
    <w:rsid w:val="004E090C"/>
    <w:rsid w:val="004E6D8A"/>
    <w:rsid w:val="004E7EAD"/>
    <w:rsid w:val="004F2A0F"/>
    <w:rsid w:val="004F5FA2"/>
    <w:rsid w:val="0050018E"/>
    <w:rsid w:val="00502505"/>
    <w:rsid w:val="0051350C"/>
    <w:rsid w:val="00517837"/>
    <w:rsid w:val="00523D8B"/>
    <w:rsid w:val="00547EE1"/>
    <w:rsid w:val="00554811"/>
    <w:rsid w:val="00557D4E"/>
    <w:rsid w:val="00573689"/>
    <w:rsid w:val="005752C2"/>
    <w:rsid w:val="00583E66"/>
    <w:rsid w:val="00590EC8"/>
    <w:rsid w:val="00591CC0"/>
    <w:rsid w:val="00595277"/>
    <w:rsid w:val="00596E70"/>
    <w:rsid w:val="005A404D"/>
    <w:rsid w:val="005A519D"/>
    <w:rsid w:val="005A6553"/>
    <w:rsid w:val="005B78F5"/>
    <w:rsid w:val="005D3214"/>
    <w:rsid w:val="005D486C"/>
    <w:rsid w:val="005E24FD"/>
    <w:rsid w:val="005E45D9"/>
    <w:rsid w:val="005F055F"/>
    <w:rsid w:val="005F412B"/>
    <w:rsid w:val="005F4C86"/>
    <w:rsid w:val="005F7455"/>
    <w:rsid w:val="00600C15"/>
    <w:rsid w:val="0060495B"/>
    <w:rsid w:val="00606263"/>
    <w:rsid w:val="0060662F"/>
    <w:rsid w:val="00620F63"/>
    <w:rsid w:val="0062576A"/>
    <w:rsid w:val="00626948"/>
    <w:rsid w:val="00631469"/>
    <w:rsid w:val="006350B7"/>
    <w:rsid w:val="00637D12"/>
    <w:rsid w:val="00645F0F"/>
    <w:rsid w:val="00653F79"/>
    <w:rsid w:val="00662BD6"/>
    <w:rsid w:val="0066495E"/>
    <w:rsid w:val="006664A1"/>
    <w:rsid w:val="006673AA"/>
    <w:rsid w:val="0068170C"/>
    <w:rsid w:val="00693C57"/>
    <w:rsid w:val="00693F4C"/>
    <w:rsid w:val="00696195"/>
    <w:rsid w:val="006B0A7F"/>
    <w:rsid w:val="006B6960"/>
    <w:rsid w:val="006B6D26"/>
    <w:rsid w:val="006C2E7C"/>
    <w:rsid w:val="006D0152"/>
    <w:rsid w:val="006D0A06"/>
    <w:rsid w:val="006D3583"/>
    <w:rsid w:val="006D65A0"/>
    <w:rsid w:val="006D6E51"/>
    <w:rsid w:val="006E79E3"/>
    <w:rsid w:val="006F4E45"/>
    <w:rsid w:val="006F4F5F"/>
    <w:rsid w:val="00700AF5"/>
    <w:rsid w:val="007070E4"/>
    <w:rsid w:val="007076EE"/>
    <w:rsid w:val="00711145"/>
    <w:rsid w:val="00717AA9"/>
    <w:rsid w:val="00743279"/>
    <w:rsid w:val="00744143"/>
    <w:rsid w:val="00745584"/>
    <w:rsid w:val="00753580"/>
    <w:rsid w:val="00754AC7"/>
    <w:rsid w:val="00760142"/>
    <w:rsid w:val="00763B02"/>
    <w:rsid w:val="00781B66"/>
    <w:rsid w:val="00783672"/>
    <w:rsid w:val="00797E37"/>
    <w:rsid w:val="007A2B5A"/>
    <w:rsid w:val="007A2FFD"/>
    <w:rsid w:val="007A51B3"/>
    <w:rsid w:val="007A64B0"/>
    <w:rsid w:val="007B2B69"/>
    <w:rsid w:val="007B4D8C"/>
    <w:rsid w:val="007B6309"/>
    <w:rsid w:val="007C6832"/>
    <w:rsid w:val="007C779D"/>
    <w:rsid w:val="007D3134"/>
    <w:rsid w:val="007D33F5"/>
    <w:rsid w:val="007D5E41"/>
    <w:rsid w:val="007E14B6"/>
    <w:rsid w:val="007E755C"/>
    <w:rsid w:val="00804E38"/>
    <w:rsid w:val="00812CB1"/>
    <w:rsid w:val="00821392"/>
    <w:rsid w:val="00822965"/>
    <w:rsid w:val="0083269D"/>
    <w:rsid w:val="008369FC"/>
    <w:rsid w:val="008408B8"/>
    <w:rsid w:val="008419BC"/>
    <w:rsid w:val="00846AAF"/>
    <w:rsid w:val="0085182C"/>
    <w:rsid w:val="0085426B"/>
    <w:rsid w:val="00856B63"/>
    <w:rsid w:val="00862627"/>
    <w:rsid w:val="0086377D"/>
    <w:rsid w:val="00871FCE"/>
    <w:rsid w:val="008825F6"/>
    <w:rsid w:val="008870E8"/>
    <w:rsid w:val="00896624"/>
    <w:rsid w:val="008A5B35"/>
    <w:rsid w:val="008A74C2"/>
    <w:rsid w:val="008B3574"/>
    <w:rsid w:val="008D0850"/>
    <w:rsid w:val="008D1A5B"/>
    <w:rsid w:val="008D1D1F"/>
    <w:rsid w:val="008D2F47"/>
    <w:rsid w:val="008D619F"/>
    <w:rsid w:val="008D7190"/>
    <w:rsid w:val="008E2695"/>
    <w:rsid w:val="008E2AD4"/>
    <w:rsid w:val="008E37FB"/>
    <w:rsid w:val="008E5B66"/>
    <w:rsid w:val="008F0ADD"/>
    <w:rsid w:val="008F1C92"/>
    <w:rsid w:val="008F3A32"/>
    <w:rsid w:val="0090530A"/>
    <w:rsid w:val="00912248"/>
    <w:rsid w:val="00920F03"/>
    <w:rsid w:val="00936DA7"/>
    <w:rsid w:val="00947E79"/>
    <w:rsid w:val="00952520"/>
    <w:rsid w:val="0095305D"/>
    <w:rsid w:val="00966BDD"/>
    <w:rsid w:val="009703D5"/>
    <w:rsid w:val="00975DD5"/>
    <w:rsid w:val="00976ECD"/>
    <w:rsid w:val="009878A1"/>
    <w:rsid w:val="009B607C"/>
    <w:rsid w:val="009C01E0"/>
    <w:rsid w:val="009C0543"/>
    <w:rsid w:val="009C4DEB"/>
    <w:rsid w:val="009C5CF1"/>
    <w:rsid w:val="009D53D2"/>
    <w:rsid w:val="009D6A8C"/>
    <w:rsid w:val="009E2B47"/>
    <w:rsid w:val="009E6F10"/>
    <w:rsid w:val="009F12B7"/>
    <w:rsid w:val="00A01947"/>
    <w:rsid w:val="00A10369"/>
    <w:rsid w:val="00A20802"/>
    <w:rsid w:val="00A22BA2"/>
    <w:rsid w:val="00A26BBE"/>
    <w:rsid w:val="00A27E35"/>
    <w:rsid w:val="00A30C1C"/>
    <w:rsid w:val="00A3190E"/>
    <w:rsid w:val="00A45C99"/>
    <w:rsid w:val="00A64376"/>
    <w:rsid w:val="00A72934"/>
    <w:rsid w:val="00A76665"/>
    <w:rsid w:val="00A777EB"/>
    <w:rsid w:val="00A81EC7"/>
    <w:rsid w:val="00A836C6"/>
    <w:rsid w:val="00A86A91"/>
    <w:rsid w:val="00A87AF4"/>
    <w:rsid w:val="00A90B1D"/>
    <w:rsid w:val="00A93554"/>
    <w:rsid w:val="00A97F72"/>
    <w:rsid w:val="00AA5DC2"/>
    <w:rsid w:val="00AA6410"/>
    <w:rsid w:val="00AB1013"/>
    <w:rsid w:val="00AB241B"/>
    <w:rsid w:val="00AB44CC"/>
    <w:rsid w:val="00AC04A1"/>
    <w:rsid w:val="00AC270F"/>
    <w:rsid w:val="00AC4A92"/>
    <w:rsid w:val="00AC7C51"/>
    <w:rsid w:val="00AD02E7"/>
    <w:rsid w:val="00AD5CBB"/>
    <w:rsid w:val="00AE17AB"/>
    <w:rsid w:val="00AE180F"/>
    <w:rsid w:val="00AE2528"/>
    <w:rsid w:val="00AE406A"/>
    <w:rsid w:val="00AF3C57"/>
    <w:rsid w:val="00AF6823"/>
    <w:rsid w:val="00B009D0"/>
    <w:rsid w:val="00B00D58"/>
    <w:rsid w:val="00B02901"/>
    <w:rsid w:val="00B03ECC"/>
    <w:rsid w:val="00B05B29"/>
    <w:rsid w:val="00B06C2A"/>
    <w:rsid w:val="00B07EBD"/>
    <w:rsid w:val="00B1142C"/>
    <w:rsid w:val="00B14FDC"/>
    <w:rsid w:val="00B16A8F"/>
    <w:rsid w:val="00B17986"/>
    <w:rsid w:val="00B21F84"/>
    <w:rsid w:val="00B23454"/>
    <w:rsid w:val="00B25786"/>
    <w:rsid w:val="00B265D9"/>
    <w:rsid w:val="00B37E29"/>
    <w:rsid w:val="00B41241"/>
    <w:rsid w:val="00B45B52"/>
    <w:rsid w:val="00B52C0E"/>
    <w:rsid w:val="00B71423"/>
    <w:rsid w:val="00B76E68"/>
    <w:rsid w:val="00B804C1"/>
    <w:rsid w:val="00B83838"/>
    <w:rsid w:val="00B90871"/>
    <w:rsid w:val="00B932D8"/>
    <w:rsid w:val="00B944FE"/>
    <w:rsid w:val="00BA5E7B"/>
    <w:rsid w:val="00BC05DD"/>
    <w:rsid w:val="00BE0A1D"/>
    <w:rsid w:val="00BE1EE1"/>
    <w:rsid w:val="00BE2EE6"/>
    <w:rsid w:val="00BE6EC9"/>
    <w:rsid w:val="00BF4F6F"/>
    <w:rsid w:val="00BF5A8D"/>
    <w:rsid w:val="00C05008"/>
    <w:rsid w:val="00C06834"/>
    <w:rsid w:val="00C157D0"/>
    <w:rsid w:val="00C2480A"/>
    <w:rsid w:val="00C30A55"/>
    <w:rsid w:val="00C42736"/>
    <w:rsid w:val="00C42D7D"/>
    <w:rsid w:val="00C441EF"/>
    <w:rsid w:val="00C5244D"/>
    <w:rsid w:val="00C56902"/>
    <w:rsid w:val="00C62617"/>
    <w:rsid w:val="00C62E17"/>
    <w:rsid w:val="00C645CD"/>
    <w:rsid w:val="00C65176"/>
    <w:rsid w:val="00C65201"/>
    <w:rsid w:val="00C668E1"/>
    <w:rsid w:val="00C70755"/>
    <w:rsid w:val="00C714B0"/>
    <w:rsid w:val="00C75718"/>
    <w:rsid w:val="00C75C8C"/>
    <w:rsid w:val="00C81042"/>
    <w:rsid w:val="00C85E0A"/>
    <w:rsid w:val="00C917FC"/>
    <w:rsid w:val="00C92AB3"/>
    <w:rsid w:val="00C94D20"/>
    <w:rsid w:val="00CA2AEC"/>
    <w:rsid w:val="00CA52A0"/>
    <w:rsid w:val="00CD5518"/>
    <w:rsid w:val="00CE6304"/>
    <w:rsid w:val="00D07398"/>
    <w:rsid w:val="00D141A2"/>
    <w:rsid w:val="00D15FAC"/>
    <w:rsid w:val="00D25282"/>
    <w:rsid w:val="00D33D72"/>
    <w:rsid w:val="00D403A9"/>
    <w:rsid w:val="00D4514D"/>
    <w:rsid w:val="00D45359"/>
    <w:rsid w:val="00D462D3"/>
    <w:rsid w:val="00D46C8A"/>
    <w:rsid w:val="00D52C25"/>
    <w:rsid w:val="00D61FAD"/>
    <w:rsid w:val="00D65AA6"/>
    <w:rsid w:val="00D6770D"/>
    <w:rsid w:val="00D738B1"/>
    <w:rsid w:val="00D803C0"/>
    <w:rsid w:val="00D82E90"/>
    <w:rsid w:val="00D8441E"/>
    <w:rsid w:val="00D87B56"/>
    <w:rsid w:val="00D87EDE"/>
    <w:rsid w:val="00D930F2"/>
    <w:rsid w:val="00D96880"/>
    <w:rsid w:val="00D97117"/>
    <w:rsid w:val="00D97BE6"/>
    <w:rsid w:val="00DA77FF"/>
    <w:rsid w:val="00DB6B69"/>
    <w:rsid w:val="00DD268C"/>
    <w:rsid w:val="00DE57DF"/>
    <w:rsid w:val="00E02750"/>
    <w:rsid w:val="00E07DBB"/>
    <w:rsid w:val="00E115E6"/>
    <w:rsid w:val="00E16645"/>
    <w:rsid w:val="00E26B2F"/>
    <w:rsid w:val="00E3081E"/>
    <w:rsid w:val="00E31B1F"/>
    <w:rsid w:val="00E35C29"/>
    <w:rsid w:val="00E42DBD"/>
    <w:rsid w:val="00E43525"/>
    <w:rsid w:val="00E451DF"/>
    <w:rsid w:val="00E5652F"/>
    <w:rsid w:val="00E71024"/>
    <w:rsid w:val="00E71577"/>
    <w:rsid w:val="00E7522E"/>
    <w:rsid w:val="00E756A6"/>
    <w:rsid w:val="00E81875"/>
    <w:rsid w:val="00E81D9E"/>
    <w:rsid w:val="00E8370D"/>
    <w:rsid w:val="00E97A0F"/>
    <w:rsid w:val="00EC47CE"/>
    <w:rsid w:val="00EC5B4C"/>
    <w:rsid w:val="00EC65E4"/>
    <w:rsid w:val="00EC682B"/>
    <w:rsid w:val="00ED4C46"/>
    <w:rsid w:val="00EF4985"/>
    <w:rsid w:val="00F077F4"/>
    <w:rsid w:val="00F31E4C"/>
    <w:rsid w:val="00F43678"/>
    <w:rsid w:val="00F45969"/>
    <w:rsid w:val="00F606F8"/>
    <w:rsid w:val="00F70860"/>
    <w:rsid w:val="00F75834"/>
    <w:rsid w:val="00F7776B"/>
    <w:rsid w:val="00F822BD"/>
    <w:rsid w:val="00F843A2"/>
    <w:rsid w:val="00F86F01"/>
    <w:rsid w:val="00F95112"/>
    <w:rsid w:val="00F975A2"/>
    <w:rsid w:val="00F97BFA"/>
    <w:rsid w:val="00FA4A3D"/>
    <w:rsid w:val="00FB0F04"/>
    <w:rsid w:val="00FB3046"/>
    <w:rsid w:val="00FB658E"/>
    <w:rsid w:val="00FB65AF"/>
    <w:rsid w:val="00FB72DA"/>
    <w:rsid w:val="00FC079E"/>
    <w:rsid w:val="00FC5D18"/>
    <w:rsid w:val="00FC779B"/>
    <w:rsid w:val="00FE0030"/>
    <w:rsid w:val="00FF454D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75AF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28"/>
  </w:style>
  <w:style w:type="paragraph" w:styleId="Heading1">
    <w:name w:val="heading 1"/>
    <w:basedOn w:val="Normal"/>
    <w:next w:val="Normal"/>
    <w:link w:val="Heading1Char"/>
    <w:uiPriority w:val="9"/>
    <w:qFormat/>
    <w:rsid w:val="00AE25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25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25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36142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5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5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5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5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5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5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AE2528"/>
    <w:rPr>
      <w:i/>
      <w:iCs/>
      <w:color w:val="A5B592" w:themeColor="accent1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F3A447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F3A447" w:themeColor="accent2"/>
      <w:sz w:val="21"/>
      <w:szCs w:val="21"/>
    </w:rPr>
  </w:style>
  <w:style w:type="paragraph" w:styleId="ListParagraph">
    <w:name w:val="List Paragraph"/>
    <w:basedOn w:val="Normal"/>
    <w:uiPriority w:val="34"/>
    <w:qFormat/>
    <w:rsid w:val="00AE40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E2528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2528"/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E2528"/>
    <w:rPr>
      <w:rFonts w:asciiTheme="majorHAnsi" w:eastAsiaTheme="majorEastAsia" w:hAnsiTheme="majorHAnsi" w:cstheme="majorBidi"/>
      <w:color w:val="536142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528"/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528"/>
    <w:rPr>
      <w:rFonts w:asciiTheme="majorHAnsi" w:eastAsiaTheme="majorEastAsia" w:hAnsiTheme="majorHAnsi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528"/>
    <w:rPr>
      <w:rFonts w:asciiTheme="majorHAnsi" w:eastAsiaTheme="majorEastAsia" w:hAnsiTheme="majorHAnsi" w:cstheme="majorBidi"/>
      <w:color w:val="53614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528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52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52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2528"/>
    <w:pPr>
      <w:spacing w:after="200" w:line="240" w:lineRule="auto"/>
    </w:pPr>
    <w:rPr>
      <w:i/>
      <w:iCs/>
      <w:color w:val="444D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E25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52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52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E252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AE252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AE2528"/>
    <w:rPr>
      <w:i/>
      <w:iCs/>
      <w:color w:val="auto"/>
    </w:rPr>
  </w:style>
  <w:style w:type="paragraph" w:styleId="NoSpacing">
    <w:name w:val="No Spacing"/>
    <w:uiPriority w:val="1"/>
    <w:qFormat/>
    <w:rsid w:val="00AE252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E252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52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528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/>
      <w:ind w:left="864" w:right="864"/>
      <w:jc w:val="center"/>
    </w:pPr>
    <w:rPr>
      <w:i/>
      <w:iCs/>
      <w:color w:val="A5B59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528"/>
    <w:rPr>
      <w:i/>
      <w:iCs/>
      <w:color w:val="A5B592" w:themeColor="accent1"/>
    </w:rPr>
  </w:style>
  <w:style w:type="character" w:styleId="SubtleEmphasis">
    <w:name w:val="Subtle Emphasis"/>
    <w:basedOn w:val="DefaultParagraphFont"/>
    <w:uiPriority w:val="19"/>
    <w:qFormat/>
    <w:rsid w:val="00AE252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E252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AE2528"/>
    <w:rPr>
      <w:b/>
      <w:bCs/>
      <w:smallCaps/>
      <w:color w:val="A5B592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E252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252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1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ipe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04A17E4C8E44C8A36D9AB48C6CB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5B072-A5D4-46AA-B1A6-DF7F94546CE5}"/>
      </w:docPartPr>
      <w:docPartBody>
        <w:p w:rsidR="003765D7" w:rsidRDefault="004330E6">
          <w:pPr>
            <w:pStyle w:val="2004A17E4C8E44C8A36D9AB48C6CBF99"/>
          </w:pPr>
          <w:r>
            <w:t>Team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56A"/>
    <w:rsid w:val="00032ADC"/>
    <w:rsid w:val="00172255"/>
    <w:rsid w:val="001A1EF2"/>
    <w:rsid w:val="001E3A2E"/>
    <w:rsid w:val="001E76B8"/>
    <w:rsid w:val="00211E84"/>
    <w:rsid w:val="002C5E9C"/>
    <w:rsid w:val="003210F4"/>
    <w:rsid w:val="0033174D"/>
    <w:rsid w:val="003549C3"/>
    <w:rsid w:val="00370BBD"/>
    <w:rsid w:val="003765D7"/>
    <w:rsid w:val="003B6733"/>
    <w:rsid w:val="003D4781"/>
    <w:rsid w:val="003F3D03"/>
    <w:rsid w:val="0040461B"/>
    <w:rsid w:val="00407034"/>
    <w:rsid w:val="0041209F"/>
    <w:rsid w:val="004330E6"/>
    <w:rsid w:val="00472414"/>
    <w:rsid w:val="00477A95"/>
    <w:rsid w:val="00497FEB"/>
    <w:rsid w:val="004F3DEB"/>
    <w:rsid w:val="0052171A"/>
    <w:rsid w:val="00522251"/>
    <w:rsid w:val="00590244"/>
    <w:rsid w:val="00662ACC"/>
    <w:rsid w:val="006B62FE"/>
    <w:rsid w:val="007258BC"/>
    <w:rsid w:val="007414AB"/>
    <w:rsid w:val="007656C3"/>
    <w:rsid w:val="0079361C"/>
    <w:rsid w:val="008201A2"/>
    <w:rsid w:val="00832C7D"/>
    <w:rsid w:val="00862FC9"/>
    <w:rsid w:val="00871DC5"/>
    <w:rsid w:val="0087231B"/>
    <w:rsid w:val="008A7FB0"/>
    <w:rsid w:val="008E18E4"/>
    <w:rsid w:val="00911816"/>
    <w:rsid w:val="00953F0E"/>
    <w:rsid w:val="009566B5"/>
    <w:rsid w:val="00966B5A"/>
    <w:rsid w:val="009725EF"/>
    <w:rsid w:val="009746D3"/>
    <w:rsid w:val="00986714"/>
    <w:rsid w:val="009D4672"/>
    <w:rsid w:val="009E32B4"/>
    <w:rsid w:val="009E6CFC"/>
    <w:rsid w:val="00A377EF"/>
    <w:rsid w:val="00A63EDC"/>
    <w:rsid w:val="00AD0857"/>
    <w:rsid w:val="00AD1675"/>
    <w:rsid w:val="00BC056A"/>
    <w:rsid w:val="00BF1ED9"/>
    <w:rsid w:val="00C74CA3"/>
    <w:rsid w:val="00C81EBE"/>
    <w:rsid w:val="00CA2DE9"/>
    <w:rsid w:val="00CB3FB5"/>
    <w:rsid w:val="00CC59FF"/>
    <w:rsid w:val="00CD3906"/>
    <w:rsid w:val="00D26882"/>
    <w:rsid w:val="00D356C0"/>
    <w:rsid w:val="00D47E2F"/>
    <w:rsid w:val="00D73003"/>
    <w:rsid w:val="00DB5D65"/>
    <w:rsid w:val="00DD1445"/>
    <w:rsid w:val="00DF0233"/>
    <w:rsid w:val="00E020FE"/>
    <w:rsid w:val="00E04221"/>
    <w:rsid w:val="00E14294"/>
    <w:rsid w:val="00E4165E"/>
    <w:rsid w:val="00E4668E"/>
    <w:rsid w:val="00E976AC"/>
    <w:rsid w:val="00EA43A5"/>
    <w:rsid w:val="00EE3EEF"/>
    <w:rsid w:val="00FA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04A17E4C8E44C8A36D9AB48C6CBF99">
    <w:name w:val="2004A17E4C8E44C8A36D9AB48C6CBF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9B24D-9914-4A62-A0D2-BC1644795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C:\Users\ssipe\AppData\Roaming\Microsoft\Templates\Team meeting agenda (informal).dotx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2022-10-27T22:47:00Z</dcterms:created>
  <dcterms:modified xsi:type="dcterms:W3CDTF">2022-10-28T00:39:00Z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</Properties>
</file>