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294"/>
        <w:gridCol w:w="7506"/>
      </w:tblGrid>
      <w:tr w:rsidR="003D79F7" w:rsidRPr="00BD662E" w14:paraId="39533E99" w14:textId="77777777" w:rsidTr="005030A0">
        <w:trPr>
          <w:trHeight w:val="12690"/>
        </w:trPr>
        <w:tc>
          <w:tcPr>
            <w:tcW w:w="3600" w:type="dxa"/>
          </w:tcPr>
          <w:p w14:paraId="23193C60" w14:textId="7AD8DC8E" w:rsidR="00F41B2C" w:rsidRPr="00711520" w:rsidRDefault="00D12D8F" w:rsidP="007B3F16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 w:rsidRPr="00711520">
              <w:rPr>
                <w:noProof/>
                <w:sz w:val="18"/>
                <w:szCs w:val="18"/>
              </w:rPr>
              <w:drawing>
                <wp:inline distT="0" distB="0" distL="0" distR="0" wp14:anchorId="6C923848" wp14:editId="5D929771">
                  <wp:extent cx="692387" cy="815340"/>
                  <wp:effectExtent l="57150" t="76200" r="69850" b="6096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376" cy="823571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14:paraId="1A2DFFE0" w14:textId="0415B23A" w:rsidR="00C420C8" w:rsidRPr="00697E6E" w:rsidRDefault="001479F1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 w:rsidRPr="00697E6E">
              <w:rPr>
                <w:sz w:val="28"/>
                <w:szCs w:val="28"/>
              </w:rPr>
              <w:t>JILLIAN EDGAR</w:t>
            </w:r>
          </w:p>
          <w:p w14:paraId="71BDF569" w14:textId="276294D3" w:rsidR="0040221A" w:rsidRPr="00697E6E" w:rsidRDefault="003D79F7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 w:rsidRPr="00697E6E">
              <w:rPr>
                <w:sz w:val="28"/>
                <w:szCs w:val="28"/>
              </w:rPr>
              <w:t>#</w:t>
            </w:r>
            <w:r w:rsidR="001479F1" w:rsidRPr="00697E6E">
              <w:rPr>
                <w:sz w:val="28"/>
                <w:szCs w:val="28"/>
              </w:rPr>
              <w:t>6</w:t>
            </w:r>
          </w:p>
          <w:p w14:paraId="1F7CB076" w14:textId="4126B01C" w:rsidR="00A248EF" w:rsidRPr="00C3158D" w:rsidRDefault="00234E4C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 w:rsidRPr="00697E6E">
              <w:rPr>
                <w:sz w:val="18"/>
                <w:szCs w:val="18"/>
              </w:rPr>
              <w:t>OF</w:t>
            </w:r>
            <w:r w:rsidR="00927599" w:rsidRPr="00697E6E">
              <w:rPr>
                <w:sz w:val="18"/>
                <w:szCs w:val="18"/>
              </w:rPr>
              <w:t>/</w:t>
            </w:r>
            <w:r w:rsidR="001479F1" w:rsidRPr="00697E6E">
              <w:rPr>
                <w:sz w:val="18"/>
                <w:szCs w:val="18"/>
              </w:rPr>
              <w:t>2b/</w:t>
            </w:r>
            <w:r w:rsidR="00927599" w:rsidRPr="00697E6E">
              <w:rPr>
                <w:sz w:val="18"/>
                <w:szCs w:val="18"/>
              </w:rPr>
              <w:t>UT</w:t>
            </w:r>
          </w:p>
          <w:p w14:paraId="0D8A6754" w14:textId="77777777" w:rsidR="00A62C64" w:rsidRPr="00712FF2" w:rsidRDefault="00A62C64" w:rsidP="00A22E70">
            <w:pPr>
              <w:pStyle w:val="Heading3"/>
              <w:rPr>
                <w:sz w:val="18"/>
                <w:szCs w:val="18"/>
                <w:highlight w:val="yellow"/>
              </w:rPr>
            </w:pPr>
          </w:p>
          <w:p w14:paraId="5AE5FD5A" w14:textId="3C3F0B1B" w:rsidR="00C420C8" w:rsidRPr="00697E6E" w:rsidRDefault="001479F1" w:rsidP="00234E4C">
            <w:pPr>
              <w:pStyle w:val="Heading3"/>
              <w:rPr>
                <w:rFonts w:asciiTheme="minorHAnsi" w:eastAsiaTheme="minorHAnsi" w:hAnsiTheme="minorHAnsi" w:cstheme="minorBidi"/>
                <w:caps w:val="0"/>
                <w:color w:val="0563C1" w:themeColor="hyperlink"/>
                <w:sz w:val="18"/>
                <w:szCs w:val="18"/>
                <w:u w:val="single"/>
              </w:rPr>
            </w:pPr>
            <w:r w:rsidRPr="00697E6E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Jillian.edgar0812@gmail.com</w:t>
            </w:r>
          </w:p>
          <w:p w14:paraId="651C7094" w14:textId="00F80393" w:rsidR="00BD662E" w:rsidRPr="00697E6E" w:rsidRDefault="001479F1" w:rsidP="0076103B">
            <w:pPr>
              <w:spacing w:after="0"/>
              <w:rPr>
                <w:sz w:val="18"/>
                <w:szCs w:val="18"/>
              </w:rPr>
            </w:pPr>
            <w:r w:rsidRPr="00697E6E">
              <w:rPr>
                <w:sz w:val="18"/>
                <w:szCs w:val="18"/>
              </w:rPr>
              <w:t xml:space="preserve">55 </w:t>
            </w:r>
            <w:proofErr w:type="spellStart"/>
            <w:r w:rsidRPr="00697E6E">
              <w:rPr>
                <w:sz w:val="18"/>
                <w:szCs w:val="18"/>
              </w:rPr>
              <w:t>Crossmeadow</w:t>
            </w:r>
            <w:proofErr w:type="spellEnd"/>
            <w:r w:rsidRPr="00697E6E">
              <w:rPr>
                <w:sz w:val="18"/>
                <w:szCs w:val="18"/>
              </w:rPr>
              <w:t xml:space="preserve"> Road</w:t>
            </w:r>
          </w:p>
          <w:p w14:paraId="27F29479" w14:textId="79E2E486" w:rsidR="0025127D" w:rsidRPr="00C3158D" w:rsidRDefault="00C07752" w:rsidP="0076103B">
            <w:pPr>
              <w:spacing w:after="0"/>
              <w:rPr>
                <w:sz w:val="18"/>
                <w:szCs w:val="18"/>
              </w:rPr>
            </w:pPr>
            <w:r w:rsidRPr="00697E6E">
              <w:rPr>
                <w:sz w:val="18"/>
                <w:szCs w:val="18"/>
              </w:rPr>
              <w:t>S</w:t>
            </w:r>
            <w:r w:rsidR="00927599" w:rsidRPr="00697E6E">
              <w:rPr>
                <w:sz w:val="18"/>
                <w:szCs w:val="18"/>
              </w:rPr>
              <w:t>outh Portland</w:t>
            </w:r>
            <w:r w:rsidR="0025127D" w:rsidRPr="00697E6E">
              <w:rPr>
                <w:sz w:val="18"/>
                <w:szCs w:val="18"/>
              </w:rPr>
              <w:t>, ME 04</w:t>
            </w:r>
            <w:r w:rsidR="00712FF2" w:rsidRPr="00697E6E">
              <w:rPr>
                <w:sz w:val="18"/>
                <w:szCs w:val="18"/>
              </w:rPr>
              <w:t>0</w:t>
            </w:r>
            <w:r w:rsidR="00927599" w:rsidRPr="00697E6E">
              <w:rPr>
                <w:sz w:val="18"/>
                <w:szCs w:val="18"/>
              </w:rPr>
              <w:t>16</w:t>
            </w:r>
          </w:p>
          <w:p w14:paraId="6FEAA622" w14:textId="77777777" w:rsidR="00BD662E" w:rsidRPr="00712FF2" w:rsidRDefault="00BD662E" w:rsidP="00BD662E">
            <w:pPr>
              <w:spacing w:after="0"/>
              <w:rPr>
                <w:sz w:val="18"/>
                <w:szCs w:val="18"/>
                <w:highlight w:val="yellow"/>
              </w:rPr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94"/>
            </w:tblGrid>
            <w:tr w:rsidR="00C420C8" w:rsidRPr="00BD662E" w14:paraId="2AB25F4A" w14:textId="77777777" w:rsidTr="009F5A46">
              <w:tc>
                <w:tcPr>
                  <w:tcW w:w="3111" w:type="dxa"/>
                  <w:tcBorders>
                    <w:top w:val="single" w:sz="8" w:space="0" w:color="C00000"/>
                    <w:bottom w:val="single" w:sz="8" w:space="0" w:color="C00000"/>
                  </w:tcBorders>
                  <w:tcMar>
                    <w:top w:w="288" w:type="dxa"/>
                    <w:bottom w:w="288" w:type="dxa"/>
                  </w:tcMar>
                </w:tcPr>
                <w:p w14:paraId="67A6BE16" w14:textId="77777777" w:rsidR="00C420C8" w:rsidRPr="00C3158D" w:rsidRDefault="00270400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player information</w:t>
                  </w:r>
                </w:p>
                <w:p w14:paraId="02D7392C" w14:textId="77777777" w:rsidR="00C420C8" w:rsidRPr="00C3158D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07616AEB" wp14:editId="3F4F65A7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8F5AE8E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5B90509" w14:textId="38DAE797" w:rsidR="00270400" w:rsidRPr="00697E6E" w:rsidRDefault="0025127D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Graduation Year:</w:t>
                  </w:r>
                  <w:r w:rsidR="007914B9" w:rsidRPr="00697E6E">
                    <w:rPr>
                      <w:sz w:val="18"/>
                      <w:szCs w:val="18"/>
                    </w:rPr>
                    <w:t xml:space="preserve"> </w:t>
                  </w:r>
                  <w:r w:rsidR="00C07752" w:rsidRPr="00697E6E">
                    <w:rPr>
                      <w:sz w:val="18"/>
                      <w:szCs w:val="18"/>
                    </w:rPr>
                    <w:t>202</w:t>
                  </w:r>
                  <w:r w:rsidR="001479F1" w:rsidRPr="00697E6E">
                    <w:rPr>
                      <w:sz w:val="18"/>
                      <w:szCs w:val="18"/>
                    </w:rPr>
                    <w:t>7</w:t>
                  </w:r>
                </w:p>
                <w:p w14:paraId="7602D8A6" w14:textId="48CEBA9B" w:rsidR="00C420C8" w:rsidRPr="00697E6E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Bats/Throws: </w:t>
                  </w:r>
                  <w:r w:rsidR="00794283" w:rsidRPr="00697E6E">
                    <w:rPr>
                      <w:sz w:val="18"/>
                      <w:szCs w:val="18"/>
                    </w:rPr>
                    <w:t>R/</w:t>
                  </w:r>
                  <w:r w:rsidR="00010990" w:rsidRPr="00697E6E">
                    <w:rPr>
                      <w:sz w:val="18"/>
                      <w:szCs w:val="18"/>
                    </w:rPr>
                    <w:t>R</w:t>
                  </w:r>
                </w:p>
                <w:p w14:paraId="0E424B64" w14:textId="63BF0F6D" w:rsidR="0076103B" w:rsidRPr="00697E6E" w:rsidRDefault="009F5A46" w:rsidP="0076103B">
                  <w:pPr>
                    <w:spacing w:after="0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Height: </w:t>
                  </w:r>
                  <w:r w:rsidR="00F61C16" w:rsidRPr="00697E6E">
                    <w:rPr>
                      <w:sz w:val="18"/>
                      <w:szCs w:val="18"/>
                    </w:rPr>
                    <w:t>5</w:t>
                  </w:r>
                  <w:r w:rsidRPr="00697E6E">
                    <w:rPr>
                      <w:sz w:val="18"/>
                      <w:szCs w:val="18"/>
                    </w:rPr>
                    <w:t>'</w:t>
                  </w:r>
                  <w:r w:rsidR="00927599" w:rsidRPr="00697E6E">
                    <w:rPr>
                      <w:sz w:val="18"/>
                      <w:szCs w:val="18"/>
                    </w:rPr>
                    <w:t>6</w:t>
                  </w:r>
                  <w:r w:rsidR="00270400" w:rsidRPr="00697E6E">
                    <w:rPr>
                      <w:sz w:val="18"/>
                      <w:szCs w:val="18"/>
                    </w:rPr>
                    <w:t>"</w:t>
                  </w:r>
                </w:p>
                <w:p w14:paraId="55FEBC40" w14:textId="77777777" w:rsidR="00F64A70" w:rsidRPr="00697E6E" w:rsidRDefault="00F64A70" w:rsidP="0076103B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10A02A6" w14:textId="16E612A6" w:rsidR="00270400" w:rsidRPr="00697E6E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GPA:</w:t>
                  </w:r>
                  <w:r w:rsidR="002365A0" w:rsidRPr="00697E6E">
                    <w:rPr>
                      <w:sz w:val="18"/>
                      <w:szCs w:val="18"/>
                    </w:rPr>
                    <w:t xml:space="preserve"> </w:t>
                  </w:r>
                  <w:r w:rsidR="001479F1" w:rsidRPr="00697E6E">
                    <w:rPr>
                      <w:sz w:val="18"/>
                      <w:szCs w:val="18"/>
                    </w:rPr>
                    <w:t>3.95</w:t>
                  </w:r>
                </w:p>
                <w:p w14:paraId="781456D8" w14:textId="77777777" w:rsidR="00270400" w:rsidRPr="00697E6E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SAT/ACT: </w:t>
                  </w:r>
                  <w:r w:rsidR="00766939" w:rsidRPr="00697E6E">
                    <w:rPr>
                      <w:sz w:val="18"/>
                      <w:szCs w:val="18"/>
                    </w:rPr>
                    <w:t>Not yet taken</w:t>
                  </w:r>
                </w:p>
                <w:p w14:paraId="436E23D6" w14:textId="566F2D1F" w:rsidR="00766939" w:rsidRPr="00697E6E" w:rsidRDefault="00766939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Intended major: </w:t>
                  </w:r>
                  <w:r w:rsidR="001479F1" w:rsidRPr="00697E6E">
                    <w:rPr>
                      <w:sz w:val="18"/>
                      <w:szCs w:val="18"/>
                    </w:rPr>
                    <w:t>Marketing / Psychology</w:t>
                  </w:r>
                </w:p>
                <w:p w14:paraId="2603E906" w14:textId="77777777" w:rsidR="00470668" w:rsidRPr="00697E6E" w:rsidRDefault="00470668" w:rsidP="00A22E70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3F5493AE" w14:textId="05F3B6E6" w:rsidR="0076103B" w:rsidRPr="00BD662E" w:rsidRDefault="0025127D" w:rsidP="00927599">
                  <w:pPr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Other</w:t>
                  </w:r>
                  <w:r w:rsidR="0076103B" w:rsidRPr="00697E6E">
                    <w:rPr>
                      <w:sz w:val="18"/>
                      <w:szCs w:val="18"/>
                    </w:rPr>
                    <w:t xml:space="preserve"> a</w:t>
                  </w:r>
                  <w:r w:rsidR="009F5A46" w:rsidRPr="00697E6E">
                    <w:rPr>
                      <w:sz w:val="18"/>
                      <w:szCs w:val="18"/>
                    </w:rPr>
                    <w:t xml:space="preserve">ctivities: </w:t>
                  </w:r>
                  <w:r w:rsidR="00927599" w:rsidRPr="00697E6E">
                    <w:rPr>
                      <w:sz w:val="18"/>
                      <w:szCs w:val="18"/>
                    </w:rPr>
                    <w:t xml:space="preserve"> Varsity Indoor Track, </w:t>
                  </w:r>
                  <w:r w:rsidR="00C07752" w:rsidRPr="00697E6E">
                    <w:rPr>
                      <w:sz w:val="18"/>
                      <w:szCs w:val="18"/>
                    </w:rPr>
                    <w:t>Strength</w:t>
                  </w:r>
                  <w:r w:rsidR="00927599" w:rsidRPr="00697E6E">
                    <w:rPr>
                      <w:sz w:val="18"/>
                      <w:szCs w:val="18"/>
                    </w:rPr>
                    <w:t xml:space="preserve"> &amp; Conditioning</w:t>
                  </w:r>
                  <w:r w:rsidR="007914B9" w:rsidRPr="00697E6E">
                    <w:rPr>
                      <w:sz w:val="18"/>
                      <w:szCs w:val="18"/>
                    </w:rPr>
                    <w:t xml:space="preserve">, </w:t>
                  </w:r>
                  <w:r w:rsidR="001479F1" w:rsidRPr="00697E6E">
                    <w:rPr>
                      <w:sz w:val="18"/>
                      <w:szCs w:val="18"/>
                    </w:rPr>
                    <w:t>National Honor Society</w:t>
                  </w:r>
                  <w:r w:rsidR="00927599" w:rsidRPr="00697E6E">
                    <w:rPr>
                      <w:sz w:val="18"/>
                      <w:szCs w:val="18"/>
                    </w:rPr>
                    <w:t>, S</w:t>
                  </w:r>
                  <w:r w:rsidR="00C828F1" w:rsidRPr="00697E6E">
                    <w:rPr>
                      <w:sz w:val="18"/>
                      <w:szCs w:val="18"/>
                    </w:rPr>
                    <w:t>outh Portland High School Leadership Committee member, Best Buddies Volunteer SPHS</w:t>
                  </w:r>
                </w:p>
              </w:tc>
            </w:tr>
            <w:tr w:rsidR="00C420C8" w:rsidRPr="00BD662E" w14:paraId="6C3646D3" w14:textId="77777777" w:rsidTr="00C8693E">
              <w:trPr>
                <w:trHeight w:val="970"/>
              </w:trPr>
              <w:tc>
                <w:tcPr>
                  <w:tcW w:w="3111" w:type="dxa"/>
                  <w:tcBorders>
                    <w:top w:val="single" w:sz="8" w:space="0" w:color="C00000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17FE7500" w14:textId="180CF897" w:rsidR="00C420C8" w:rsidRPr="00BD662E" w:rsidRDefault="0082641A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OTHER CONTACTS</w:t>
                  </w:r>
                </w:p>
                <w:p w14:paraId="17DB2FAF" w14:textId="77777777" w:rsidR="00C420C8" w:rsidRPr="00BD662E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63FB9EEB" wp14:editId="470C82C0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700E5F0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557437E" w14:textId="0D1373DD" w:rsidR="00C14E3A" w:rsidRPr="00C3158D" w:rsidRDefault="0076103B" w:rsidP="0000213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Parents: </w:t>
                  </w:r>
                  <w:r w:rsidR="00296CAB">
                    <w:rPr>
                      <w:sz w:val="18"/>
                      <w:szCs w:val="18"/>
                    </w:rPr>
                    <w:t>Thomas/Linda Edgar</w:t>
                  </w:r>
                </w:p>
                <w:p w14:paraId="5DA553DA" w14:textId="0967AC78" w:rsidR="0025127D" w:rsidRDefault="00927599" w:rsidP="0025127D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  <w:r w:rsidR="00B02F95" w:rsidRPr="00C3158D">
                    <w:rPr>
                      <w:sz w:val="18"/>
                      <w:szCs w:val="18"/>
                    </w:rPr>
                    <w:t>7-</w:t>
                  </w:r>
                  <w:r w:rsidR="00296CAB">
                    <w:rPr>
                      <w:sz w:val="18"/>
                      <w:szCs w:val="18"/>
                    </w:rPr>
                    <w:t>712-0613</w:t>
                  </w:r>
                </w:p>
                <w:p w14:paraId="44F2B34E" w14:textId="40F3DC9D" w:rsidR="00296CAB" w:rsidRPr="00C3158D" w:rsidRDefault="00296CAB" w:rsidP="0025127D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207-712-0614</w:t>
                  </w:r>
                </w:p>
                <w:p w14:paraId="73F925E1" w14:textId="464FEDC6" w:rsidR="0000213D" w:rsidRPr="00C3158D" w:rsidRDefault="00296CAB" w:rsidP="00B02F95">
                  <w:pPr>
                    <w:spacing w:after="0"/>
                    <w:rPr>
                      <w:color w:val="0563C1" w:themeColor="hyperlink"/>
                      <w:sz w:val="18"/>
                      <w:szCs w:val="18"/>
                      <w:u w:val="single"/>
                    </w:rPr>
                  </w:pPr>
                  <w:hyperlink r:id="rId12" w:history="1">
                    <w:r w:rsidRPr="00CE6D51">
                      <w:rPr>
                        <w:rStyle w:val="Hyperlink"/>
                      </w:rPr>
                      <w:t>thomas.a.edgar@ampf.com</w:t>
                    </w:r>
                  </w:hyperlink>
                  <w:r w:rsidR="00E6303E" w:rsidRPr="00C3158D">
                    <w:t xml:space="preserve"> </w:t>
                  </w:r>
                </w:p>
                <w:p w14:paraId="2EB87170" w14:textId="77777777" w:rsidR="00B02F95" w:rsidRPr="00C3158D" w:rsidRDefault="00B02F95" w:rsidP="007914B9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412C61E" w14:textId="58BF9FC8" w:rsidR="007914B9" w:rsidRPr="00C3158D" w:rsidRDefault="007914B9" w:rsidP="00296CAB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5F47216C" w14:textId="77777777" w:rsidR="007914B9" w:rsidRPr="00C3158D" w:rsidRDefault="007914B9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21284051" w14:textId="6E0E9742" w:rsidR="007914B9" w:rsidRDefault="007914B9" w:rsidP="00296CAB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  <w:p w14:paraId="3FA65C78" w14:textId="253C0556" w:rsidR="007914B9" w:rsidRPr="00BD662E" w:rsidRDefault="007914B9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94807AE" w14:textId="75687C95" w:rsidR="00C420C8" w:rsidRPr="00BD662E" w:rsidRDefault="00C8693E" w:rsidP="003856C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FC5DE0" wp14:editId="44805A0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8981440</wp:posOffset>
                      </wp:positionV>
                      <wp:extent cx="6781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60FA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707.2pt" to="531.35pt,7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" strokecolor="#c0000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00" w:type="dxa"/>
          </w:tcPr>
          <w:tbl>
            <w:tblPr>
              <w:tblW w:w="7506" w:type="dxa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506"/>
            </w:tblGrid>
            <w:tr w:rsidR="00C420C8" w:rsidRPr="00BD662E" w14:paraId="602A999F" w14:textId="77777777" w:rsidTr="00110D60">
              <w:trPr>
                <w:trHeight w:val="4104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B5BA84D" w14:textId="4D31E686" w:rsidR="00C420C8" w:rsidRPr="00697E6E" w:rsidRDefault="00270400" w:rsidP="00270400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TRAVEL TEAM</w:t>
                  </w:r>
                </w:p>
                <w:p w14:paraId="6654892E" w14:textId="3EF1017F" w:rsidR="00C420C8" w:rsidRPr="00697E6E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CURRENT TEAM: </w:t>
                  </w:r>
                  <w:r w:rsidR="00F51B29" w:rsidRPr="00697E6E">
                    <w:rPr>
                      <w:sz w:val="18"/>
                      <w:szCs w:val="18"/>
                    </w:rPr>
                    <w:t xml:space="preserve">NEW ENGLAND ELITE </w:t>
                  </w:r>
                  <w:r w:rsidR="00A7340C" w:rsidRPr="00697E6E">
                    <w:rPr>
                      <w:sz w:val="18"/>
                      <w:szCs w:val="18"/>
                    </w:rPr>
                    <w:t xml:space="preserve">18U </w:t>
                  </w:r>
                  <w:r w:rsidR="00C828F1" w:rsidRPr="00697E6E">
                    <w:rPr>
                      <w:sz w:val="18"/>
                      <w:szCs w:val="18"/>
                    </w:rPr>
                    <w:t>Orso</w:t>
                  </w:r>
                </w:p>
                <w:p w14:paraId="541FA98A" w14:textId="745D7266" w:rsidR="001536E8" w:rsidRPr="00697E6E" w:rsidRDefault="00927599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HEAD COACH: </w:t>
                  </w:r>
                  <w:r w:rsidR="00C828F1" w:rsidRPr="00697E6E">
                    <w:rPr>
                      <w:sz w:val="18"/>
                      <w:szCs w:val="18"/>
                    </w:rPr>
                    <w:t xml:space="preserve">Kim Orso </w:t>
                  </w:r>
                </w:p>
                <w:p w14:paraId="5DB7E853" w14:textId="79D1DB8A" w:rsidR="001536E8" w:rsidRPr="00697E6E" w:rsidRDefault="003D79F7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COACH'S PHONE: </w:t>
                  </w:r>
                  <w:r w:rsidR="00822122" w:rsidRPr="00697E6E">
                    <w:rPr>
                      <w:sz w:val="18"/>
                      <w:szCs w:val="18"/>
                    </w:rPr>
                    <w:t xml:space="preserve">(207) </w:t>
                  </w:r>
                  <w:r w:rsidR="00C828F1" w:rsidRPr="00697E6E">
                    <w:rPr>
                      <w:sz w:val="18"/>
                      <w:szCs w:val="18"/>
                    </w:rPr>
                    <w:t>752-0830</w:t>
                  </w:r>
                </w:p>
                <w:p w14:paraId="7358A625" w14:textId="33F26019" w:rsidR="001536E8" w:rsidRPr="00697E6E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COACH'S E-MAIL: </w:t>
                  </w:r>
                  <w:r w:rsidR="00C828F1" w:rsidRPr="00697E6E">
                    <w:rPr>
                      <w:sz w:val="18"/>
                      <w:szCs w:val="18"/>
                    </w:rPr>
                    <w:t>kimorso@gmail</w:t>
                  </w:r>
                  <w:r w:rsidR="00822122" w:rsidRPr="00697E6E">
                    <w:rPr>
                      <w:sz w:val="18"/>
                      <w:szCs w:val="18"/>
                    </w:rPr>
                    <w:t>.com</w:t>
                  </w:r>
                </w:p>
                <w:p w14:paraId="2AEACC29" w14:textId="0FA4BDC3" w:rsidR="001536E8" w:rsidRPr="00697E6E" w:rsidRDefault="00D700FA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</w:t>
                  </w:r>
                  <w:r w:rsidR="003B6CA2" w:rsidRPr="00697E6E">
                    <w:rPr>
                      <w:sz w:val="18"/>
                      <w:szCs w:val="18"/>
                    </w:rPr>
                    <w:t>2</w:t>
                  </w:r>
                  <w:r w:rsidR="00C828F1" w:rsidRPr="00697E6E">
                    <w:rPr>
                      <w:sz w:val="18"/>
                      <w:szCs w:val="18"/>
                    </w:rPr>
                    <w:t>5</w:t>
                  </w:r>
                  <w:r w:rsidR="001536E8" w:rsidRPr="00697E6E">
                    <w:rPr>
                      <w:sz w:val="18"/>
                      <w:szCs w:val="18"/>
                    </w:rPr>
                    <w:t xml:space="preserve"> SCHEDULE:</w:t>
                  </w:r>
                </w:p>
                <w:p w14:paraId="01532D27" w14:textId="7892CCE1" w:rsidR="00697E6E" w:rsidRPr="00697E6E" w:rsidRDefault="00697E6E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6/26 – 6/29: Firecracker Showcase, Providence, RI</w:t>
                  </w:r>
                </w:p>
                <w:p w14:paraId="4BCFEDE8" w14:textId="58AD0986" w:rsidR="00865997" w:rsidRPr="00697E6E" w:rsidRDefault="00296CAB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7/10 – 7/12</w:t>
                  </w:r>
                  <w:r w:rsidR="00865997" w:rsidRPr="00697E6E">
                    <w:rPr>
                      <w:sz w:val="18"/>
                      <w:szCs w:val="18"/>
                    </w:rPr>
                    <w:t xml:space="preserve">: NE </w:t>
                  </w:r>
                  <w:r w:rsidRPr="00697E6E">
                    <w:rPr>
                      <w:sz w:val="18"/>
                      <w:szCs w:val="18"/>
                    </w:rPr>
                    <w:t>Fusion Mid-July College Showcase</w:t>
                  </w:r>
                  <w:r w:rsidR="00865997" w:rsidRPr="00697E6E">
                    <w:rPr>
                      <w:sz w:val="18"/>
                      <w:szCs w:val="18"/>
                    </w:rPr>
                    <w:t xml:space="preserve">, </w:t>
                  </w:r>
                  <w:r w:rsidRPr="00697E6E">
                    <w:rPr>
                      <w:sz w:val="18"/>
                      <w:szCs w:val="18"/>
                    </w:rPr>
                    <w:t>Londonderry, NH</w:t>
                  </w:r>
                </w:p>
                <w:p w14:paraId="02E6B94C" w14:textId="61C3D1C5" w:rsidR="00865997" w:rsidRPr="00697E6E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7</w:t>
                  </w:r>
                  <w:r w:rsidR="00296CAB" w:rsidRPr="00697E6E">
                    <w:rPr>
                      <w:sz w:val="18"/>
                      <w:szCs w:val="18"/>
                    </w:rPr>
                    <w:t>/24</w:t>
                  </w:r>
                  <w:r w:rsidRPr="00697E6E">
                    <w:rPr>
                      <w:sz w:val="18"/>
                      <w:szCs w:val="18"/>
                    </w:rPr>
                    <w:t xml:space="preserve"> – 7/</w:t>
                  </w:r>
                  <w:r w:rsidR="00296CAB" w:rsidRPr="00697E6E">
                    <w:rPr>
                      <w:sz w:val="18"/>
                      <w:szCs w:val="18"/>
                    </w:rPr>
                    <w:t>26</w:t>
                  </w:r>
                  <w:r w:rsidRPr="00697E6E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296CAB" w:rsidRPr="00697E6E">
                    <w:rPr>
                      <w:sz w:val="18"/>
                      <w:szCs w:val="18"/>
                    </w:rPr>
                    <w:t>FastPitch</w:t>
                  </w:r>
                  <w:proofErr w:type="spellEnd"/>
                  <w:r w:rsidR="00296CAB" w:rsidRPr="00697E6E">
                    <w:rPr>
                      <w:sz w:val="18"/>
                      <w:szCs w:val="18"/>
                    </w:rPr>
                    <w:t xml:space="preserve"> Nation Summer College Showcase, Windsor</w:t>
                  </w:r>
                  <w:r w:rsidR="00697E6E" w:rsidRPr="00697E6E">
                    <w:rPr>
                      <w:sz w:val="18"/>
                      <w:szCs w:val="18"/>
                    </w:rPr>
                    <w:t xml:space="preserve">, </w:t>
                  </w:r>
                  <w:r w:rsidR="00296CAB" w:rsidRPr="00697E6E">
                    <w:rPr>
                      <w:sz w:val="18"/>
                      <w:szCs w:val="18"/>
                    </w:rPr>
                    <w:t>CT</w:t>
                  </w:r>
                </w:p>
                <w:p w14:paraId="07AC97B0" w14:textId="4B0B04D7" w:rsidR="00697E6E" w:rsidRPr="00697E6E" w:rsidRDefault="00697E6E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7/31 – 8/2: New England Finest Showcase, Plainville, MA</w:t>
                  </w:r>
                </w:p>
                <w:p w14:paraId="73FE33F3" w14:textId="4103E2B5" w:rsidR="00311F4A" w:rsidRPr="00697E6E" w:rsidRDefault="00073635" w:rsidP="000F022F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EXPERIENCE:</w:t>
                  </w:r>
                </w:p>
                <w:p w14:paraId="44FE75A3" w14:textId="7FCC7376" w:rsidR="00A7340C" w:rsidRPr="00697E6E" w:rsidRDefault="00C828F1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2025-2026</w:t>
                  </w:r>
                  <w:r w:rsidR="00A7340C" w:rsidRPr="00697E6E">
                    <w:rPr>
                      <w:sz w:val="18"/>
                      <w:szCs w:val="18"/>
                    </w:rPr>
                    <w:t xml:space="preserve"> NE Elite 18U </w:t>
                  </w:r>
                  <w:r w:rsidRPr="00697E6E">
                    <w:rPr>
                      <w:sz w:val="18"/>
                      <w:szCs w:val="18"/>
                    </w:rPr>
                    <w:t>Orso</w:t>
                  </w:r>
                </w:p>
                <w:p w14:paraId="08CC77D6" w14:textId="08F560F3" w:rsidR="000C585D" w:rsidRPr="00697E6E" w:rsidRDefault="000C585D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202</w:t>
                  </w:r>
                  <w:r w:rsidR="00C828F1" w:rsidRPr="00697E6E">
                    <w:rPr>
                      <w:sz w:val="18"/>
                      <w:szCs w:val="18"/>
                    </w:rPr>
                    <w:t>5</w:t>
                  </w:r>
                  <w:r w:rsidRPr="00697E6E">
                    <w:rPr>
                      <w:sz w:val="18"/>
                      <w:szCs w:val="18"/>
                    </w:rPr>
                    <w:t xml:space="preserve"> NE Elite 18U Fa</w:t>
                  </w:r>
                  <w:r w:rsidR="00C828F1" w:rsidRPr="00697E6E">
                    <w:rPr>
                      <w:sz w:val="18"/>
                      <w:szCs w:val="18"/>
                    </w:rPr>
                    <w:t>ll</w:t>
                  </w:r>
                  <w:r w:rsidRPr="00697E6E">
                    <w:rPr>
                      <w:sz w:val="18"/>
                      <w:szCs w:val="18"/>
                    </w:rPr>
                    <w:t xml:space="preserve"> Showcase</w:t>
                  </w:r>
                  <w:r w:rsidR="00C828F1" w:rsidRPr="00697E6E">
                    <w:rPr>
                      <w:sz w:val="18"/>
                      <w:szCs w:val="18"/>
                    </w:rPr>
                    <w:t xml:space="preserve"> Gilbert / DiMauro</w:t>
                  </w:r>
                </w:p>
                <w:p w14:paraId="17E820AF" w14:textId="2FC14D07" w:rsidR="00A7340C" w:rsidRPr="00697E6E" w:rsidRDefault="00A7340C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202</w:t>
                  </w:r>
                  <w:r w:rsidR="00C828F1" w:rsidRPr="00697E6E">
                    <w:rPr>
                      <w:sz w:val="18"/>
                      <w:szCs w:val="18"/>
                    </w:rPr>
                    <w:t>4</w:t>
                  </w:r>
                  <w:r w:rsidR="000C585D" w:rsidRPr="00697E6E">
                    <w:rPr>
                      <w:sz w:val="18"/>
                      <w:szCs w:val="18"/>
                    </w:rPr>
                    <w:t>-202</w:t>
                  </w:r>
                  <w:r w:rsidR="00C828F1" w:rsidRPr="00697E6E">
                    <w:rPr>
                      <w:sz w:val="18"/>
                      <w:szCs w:val="18"/>
                    </w:rPr>
                    <w:t>5</w:t>
                  </w:r>
                  <w:r w:rsidRPr="00697E6E">
                    <w:rPr>
                      <w:sz w:val="18"/>
                      <w:szCs w:val="18"/>
                    </w:rPr>
                    <w:t xml:space="preserve"> NE Elite </w:t>
                  </w:r>
                  <w:r w:rsidR="00C828F1" w:rsidRPr="00697E6E">
                    <w:rPr>
                      <w:sz w:val="18"/>
                      <w:szCs w:val="18"/>
                    </w:rPr>
                    <w:t>16U Orso</w:t>
                  </w:r>
                </w:p>
                <w:p w14:paraId="0D02DFF3" w14:textId="74346D8F" w:rsidR="0025127D" w:rsidRPr="00697E6E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</w:t>
                  </w:r>
                  <w:r w:rsidR="00C828F1" w:rsidRPr="00697E6E">
                    <w:rPr>
                      <w:sz w:val="18"/>
                      <w:szCs w:val="18"/>
                    </w:rPr>
                    <w:t>24</w:t>
                  </w:r>
                  <w:r w:rsidR="00A7340C" w:rsidRPr="00697E6E">
                    <w:rPr>
                      <w:sz w:val="18"/>
                      <w:szCs w:val="18"/>
                    </w:rPr>
                    <w:t xml:space="preserve"> </w:t>
                  </w:r>
                  <w:r w:rsidRPr="00697E6E">
                    <w:rPr>
                      <w:sz w:val="18"/>
                      <w:szCs w:val="18"/>
                    </w:rPr>
                    <w:t>NE Elite 1</w:t>
                  </w:r>
                  <w:r w:rsidR="00C828F1" w:rsidRPr="00697E6E">
                    <w:rPr>
                      <w:sz w:val="18"/>
                      <w:szCs w:val="18"/>
                    </w:rPr>
                    <w:t>8</w:t>
                  </w:r>
                  <w:r w:rsidRPr="00697E6E">
                    <w:rPr>
                      <w:sz w:val="18"/>
                      <w:szCs w:val="18"/>
                    </w:rPr>
                    <w:t>U Fall Showcase</w:t>
                  </w:r>
                  <w:r w:rsidR="00C828F1" w:rsidRPr="00697E6E">
                    <w:rPr>
                      <w:sz w:val="18"/>
                      <w:szCs w:val="18"/>
                    </w:rPr>
                    <w:t xml:space="preserve"> DiMauro</w:t>
                  </w:r>
                </w:p>
                <w:p w14:paraId="3D4C7E86" w14:textId="24DCA710" w:rsidR="00927599" w:rsidRPr="00697E6E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202</w:t>
                  </w:r>
                  <w:r w:rsidR="00C828F1" w:rsidRPr="00697E6E">
                    <w:rPr>
                      <w:sz w:val="18"/>
                      <w:szCs w:val="18"/>
                    </w:rPr>
                    <w:t>3</w:t>
                  </w:r>
                  <w:r w:rsidRPr="00697E6E">
                    <w:rPr>
                      <w:sz w:val="18"/>
                      <w:szCs w:val="18"/>
                    </w:rPr>
                    <w:t>-202</w:t>
                  </w:r>
                  <w:r w:rsidR="00C828F1" w:rsidRPr="00697E6E">
                    <w:rPr>
                      <w:sz w:val="18"/>
                      <w:szCs w:val="18"/>
                    </w:rPr>
                    <w:t>4 NE Elite 14U Orso</w:t>
                  </w:r>
                </w:p>
                <w:p w14:paraId="472CF822" w14:textId="1738F61E" w:rsidR="00927599" w:rsidRPr="00697E6E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202</w:t>
                  </w:r>
                  <w:r w:rsidR="00C828F1" w:rsidRPr="00697E6E">
                    <w:rPr>
                      <w:sz w:val="18"/>
                      <w:szCs w:val="18"/>
                    </w:rPr>
                    <w:t>2-2-23</w:t>
                  </w:r>
                  <w:r w:rsidRPr="00697E6E">
                    <w:rPr>
                      <w:sz w:val="18"/>
                      <w:szCs w:val="18"/>
                    </w:rPr>
                    <w:t xml:space="preserve"> </w:t>
                  </w:r>
                  <w:r w:rsidR="00C828F1" w:rsidRPr="00697E6E">
                    <w:rPr>
                      <w:sz w:val="18"/>
                      <w:szCs w:val="18"/>
                    </w:rPr>
                    <w:t>NE Elite 14U Orso</w:t>
                  </w:r>
                </w:p>
                <w:p w14:paraId="46E152CA" w14:textId="276CB31F" w:rsidR="00927599" w:rsidRPr="00697E6E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</w:t>
                  </w:r>
                  <w:r w:rsidR="00C828F1" w:rsidRPr="00697E6E">
                    <w:rPr>
                      <w:sz w:val="18"/>
                      <w:szCs w:val="18"/>
                    </w:rPr>
                    <w:t>21</w:t>
                  </w:r>
                  <w:r w:rsidRPr="00697E6E">
                    <w:rPr>
                      <w:sz w:val="18"/>
                      <w:szCs w:val="18"/>
                    </w:rPr>
                    <w:t>-</w:t>
                  </w:r>
                  <w:r w:rsidR="00C828F1" w:rsidRPr="00697E6E">
                    <w:rPr>
                      <w:sz w:val="18"/>
                      <w:szCs w:val="18"/>
                    </w:rPr>
                    <w:t>2022</w:t>
                  </w:r>
                  <w:r w:rsidRPr="00697E6E">
                    <w:rPr>
                      <w:sz w:val="18"/>
                      <w:szCs w:val="18"/>
                    </w:rPr>
                    <w:t xml:space="preserve"> </w:t>
                  </w:r>
                  <w:r w:rsidR="00C828F1" w:rsidRPr="00697E6E">
                    <w:rPr>
                      <w:sz w:val="18"/>
                      <w:szCs w:val="18"/>
                    </w:rPr>
                    <w:t>NE Elite</w:t>
                  </w:r>
                  <w:r w:rsidRPr="00697E6E">
                    <w:rPr>
                      <w:sz w:val="18"/>
                      <w:szCs w:val="18"/>
                    </w:rPr>
                    <w:t xml:space="preserve"> 1</w:t>
                  </w:r>
                  <w:r w:rsidR="00C828F1" w:rsidRPr="00697E6E">
                    <w:rPr>
                      <w:sz w:val="18"/>
                      <w:szCs w:val="18"/>
                    </w:rPr>
                    <w:t>2</w:t>
                  </w:r>
                  <w:r w:rsidRPr="00697E6E">
                    <w:rPr>
                      <w:sz w:val="18"/>
                      <w:szCs w:val="18"/>
                    </w:rPr>
                    <w:t xml:space="preserve">U </w:t>
                  </w:r>
                  <w:r w:rsidR="00C828F1" w:rsidRPr="00697E6E">
                    <w:rPr>
                      <w:sz w:val="18"/>
                      <w:szCs w:val="18"/>
                    </w:rPr>
                    <w:t>Orso</w:t>
                  </w:r>
                </w:p>
                <w:p w14:paraId="6D57E64A" w14:textId="0B7E76D9" w:rsidR="00927599" w:rsidRPr="003D15FF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</w:t>
                  </w:r>
                  <w:r w:rsidR="00C828F1" w:rsidRPr="00697E6E">
                    <w:rPr>
                      <w:sz w:val="18"/>
                      <w:szCs w:val="18"/>
                    </w:rPr>
                    <w:t>20</w:t>
                  </w:r>
                  <w:r w:rsidRPr="00697E6E">
                    <w:rPr>
                      <w:sz w:val="18"/>
                      <w:szCs w:val="18"/>
                    </w:rPr>
                    <w:t>-20</w:t>
                  </w:r>
                  <w:r w:rsidR="00C828F1" w:rsidRPr="00697E6E">
                    <w:rPr>
                      <w:sz w:val="18"/>
                      <w:szCs w:val="18"/>
                    </w:rPr>
                    <w:t>21</w:t>
                  </w:r>
                  <w:r w:rsidRPr="00697E6E">
                    <w:rPr>
                      <w:sz w:val="18"/>
                      <w:szCs w:val="18"/>
                    </w:rPr>
                    <w:t xml:space="preserve"> </w:t>
                  </w:r>
                  <w:r w:rsidR="00C828F1" w:rsidRPr="00697E6E">
                    <w:rPr>
                      <w:sz w:val="18"/>
                      <w:szCs w:val="18"/>
                    </w:rPr>
                    <w:t>NE Elite 12U Orso</w:t>
                  </w:r>
                </w:p>
              </w:tc>
            </w:tr>
            <w:tr w:rsidR="00E146E6" w:rsidRPr="00BD662E" w14:paraId="12CAAB81" w14:textId="77777777" w:rsidTr="00110D60">
              <w:trPr>
                <w:trHeight w:val="5056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D544299" w14:textId="3777EEF6" w:rsidR="00E146E6" w:rsidRPr="00BD662E" w:rsidRDefault="00E146E6" w:rsidP="0040221A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high school team</w:t>
                  </w:r>
                </w:p>
                <w:p w14:paraId="048BDF9F" w14:textId="48E2D585" w:rsidR="00E146E6" w:rsidRPr="00697E6E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SCHOOL: </w:t>
                  </w:r>
                  <w:r w:rsidR="00F17989" w:rsidRPr="00697E6E">
                    <w:rPr>
                      <w:sz w:val="18"/>
                      <w:szCs w:val="18"/>
                    </w:rPr>
                    <w:t xml:space="preserve">SOUTH PORTLAND </w:t>
                  </w:r>
                  <w:r w:rsidR="0025127D" w:rsidRPr="00697E6E">
                    <w:rPr>
                      <w:sz w:val="18"/>
                      <w:szCs w:val="18"/>
                    </w:rPr>
                    <w:t>HIGH SCHOOL</w:t>
                  </w:r>
                  <w:r w:rsidR="00711520" w:rsidRPr="00697E6E">
                    <w:rPr>
                      <w:sz w:val="18"/>
                      <w:szCs w:val="18"/>
                    </w:rPr>
                    <w:t xml:space="preserve"> – </w:t>
                  </w:r>
                  <w:r w:rsidR="000A75AA" w:rsidRPr="00697E6E">
                    <w:rPr>
                      <w:sz w:val="18"/>
                      <w:szCs w:val="18"/>
                    </w:rPr>
                    <w:t>S</w:t>
                  </w:r>
                  <w:r w:rsidR="00F17989" w:rsidRPr="00697E6E">
                    <w:rPr>
                      <w:sz w:val="18"/>
                      <w:szCs w:val="18"/>
                    </w:rPr>
                    <w:t>OUTH PORTLAND</w:t>
                  </w:r>
                  <w:r w:rsidR="00711520" w:rsidRPr="00697E6E">
                    <w:rPr>
                      <w:sz w:val="18"/>
                      <w:szCs w:val="18"/>
                    </w:rPr>
                    <w:t>, MAINE</w:t>
                  </w:r>
                </w:p>
                <w:p w14:paraId="050E89CB" w14:textId="59984FCB" w:rsidR="00E146E6" w:rsidRPr="00697E6E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HEAD COACH: </w:t>
                  </w:r>
                  <w:r w:rsidR="00296CAB" w:rsidRPr="00697E6E">
                    <w:rPr>
                      <w:sz w:val="18"/>
                      <w:szCs w:val="18"/>
                    </w:rPr>
                    <w:t>Drew DiMauro</w:t>
                  </w:r>
                </w:p>
                <w:p w14:paraId="2F3A10A6" w14:textId="462DB545" w:rsidR="00C33E39" w:rsidRPr="00697E6E" w:rsidRDefault="009324E5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COACH’S PHONE: </w:t>
                  </w:r>
                  <w:r w:rsidR="00A7340C" w:rsidRPr="00697E6E">
                    <w:rPr>
                      <w:sz w:val="18"/>
                      <w:szCs w:val="18"/>
                    </w:rPr>
                    <w:t xml:space="preserve">(207) </w:t>
                  </w:r>
                  <w:r w:rsidR="00296CAB" w:rsidRPr="00697E6E">
                    <w:rPr>
                      <w:sz w:val="18"/>
                      <w:szCs w:val="18"/>
                    </w:rPr>
                    <w:t>749-3571</w:t>
                  </w:r>
                </w:p>
                <w:p w14:paraId="08272BC9" w14:textId="0DFE20C0" w:rsidR="00213B85" w:rsidRPr="00697E6E" w:rsidRDefault="00E146E6" w:rsidP="000F022F">
                  <w:pPr>
                    <w:jc w:val="left"/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</w:pPr>
                  <w:r w:rsidRPr="00697E6E">
                    <w:rPr>
                      <w:sz w:val="18"/>
                      <w:szCs w:val="18"/>
                    </w:rPr>
                    <w:t xml:space="preserve">COACH'S </w:t>
                  </w:r>
                  <w:r w:rsidR="00B66A07" w:rsidRPr="00697E6E">
                    <w:rPr>
                      <w:sz w:val="18"/>
                      <w:szCs w:val="18"/>
                    </w:rPr>
                    <w:t>EMAIL</w:t>
                  </w:r>
                  <w:r w:rsidRPr="00697E6E">
                    <w:rPr>
                      <w:sz w:val="18"/>
                      <w:szCs w:val="18"/>
                    </w:rPr>
                    <w:t xml:space="preserve">: </w:t>
                  </w:r>
                  <w:r w:rsidR="00296CAB" w:rsidRPr="00697E6E">
                    <w:rPr>
                      <w:sz w:val="18"/>
                      <w:szCs w:val="18"/>
                    </w:rPr>
                    <w:t>adimauro@maine.rr</w:t>
                  </w:r>
                  <w:r w:rsidR="00A7340C" w:rsidRPr="00697E6E">
                    <w:rPr>
                      <w:sz w:val="18"/>
                      <w:szCs w:val="18"/>
                    </w:rPr>
                    <w:t>.com</w:t>
                  </w:r>
                </w:p>
                <w:p w14:paraId="1BB82CF8" w14:textId="77777777" w:rsidR="00751E7A" w:rsidRPr="00697E6E" w:rsidRDefault="00751E7A" w:rsidP="00751E7A">
                  <w:p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HIGH SCHOOL ACCOMPLISHMENTS:</w:t>
                  </w:r>
                </w:p>
                <w:p w14:paraId="5C5EF773" w14:textId="1BCAB1AB" w:rsidR="00D50B32" w:rsidRPr="00697E6E" w:rsidRDefault="00A7340C" w:rsidP="00751E7A">
                  <w:pPr>
                    <w:pStyle w:val="ListParagraph"/>
                    <w:numPr>
                      <w:ilvl w:val="0"/>
                      <w:numId w:val="15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202</w:t>
                  </w:r>
                  <w:r w:rsidR="00296CAB" w:rsidRPr="00697E6E">
                    <w:rPr>
                      <w:sz w:val="18"/>
                      <w:szCs w:val="18"/>
                    </w:rPr>
                    <w:t>4</w:t>
                  </w:r>
                  <w:r w:rsidRPr="00697E6E">
                    <w:rPr>
                      <w:sz w:val="18"/>
                      <w:szCs w:val="18"/>
                    </w:rPr>
                    <w:t xml:space="preserve"> </w:t>
                  </w:r>
                  <w:r w:rsidR="00F17989" w:rsidRPr="00697E6E">
                    <w:rPr>
                      <w:sz w:val="18"/>
                      <w:szCs w:val="18"/>
                    </w:rPr>
                    <w:t>Varsity Starter as a F</w:t>
                  </w:r>
                  <w:r w:rsidR="00822122" w:rsidRPr="00697E6E">
                    <w:rPr>
                      <w:sz w:val="18"/>
                      <w:szCs w:val="18"/>
                    </w:rPr>
                    <w:t>reshman</w:t>
                  </w:r>
                </w:p>
                <w:p w14:paraId="1BD3A4C5" w14:textId="1DD4BEDF" w:rsidR="00296CAB" w:rsidRPr="00697E6E" w:rsidRDefault="00296CAB" w:rsidP="00751E7A">
                  <w:pPr>
                    <w:pStyle w:val="ListParagraph"/>
                    <w:numPr>
                      <w:ilvl w:val="0"/>
                      <w:numId w:val="15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2025 SPHS Coach Award</w:t>
                  </w:r>
                </w:p>
                <w:p w14:paraId="5E91AF95" w14:textId="59FA43DA" w:rsidR="00A7340C" w:rsidRPr="00697E6E" w:rsidRDefault="00A7340C" w:rsidP="00751E7A">
                  <w:pPr>
                    <w:pStyle w:val="ListParagraph"/>
                    <w:numPr>
                      <w:ilvl w:val="0"/>
                      <w:numId w:val="15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697E6E">
                    <w:rPr>
                      <w:sz w:val="18"/>
                      <w:szCs w:val="18"/>
                    </w:rPr>
                    <w:t>202</w:t>
                  </w:r>
                  <w:r w:rsidR="00296CAB" w:rsidRPr="00697E6E">
                    <w:rPr>
                      <w:sz w:val="18"/>
                      <w:szCs w:val="18"/>
                    </w:rPr>
                    <w:t>5</w:t>
                  </w:r>
                  <w:r w:rsidRPr="00697E6E">
                    <w:rPr>
                      <w:sz w:val="18"/>
                      <w:szCs w:val="18"/>
                    </w:rPr>
                    <w:t xml:space="preserve"> SMAA All Conference </w:t>
                  </w:r>
                  <w:r w:rsidR="00296CAB" w:rsidRPr="00697E6E">
                    <w:rPr>
                      <w:sz w:val="18"/>
                      <w:szCs w:val="18"/>
                    </w:rPr>
                    <w:t>Honorable Mention</w:t>
                  </w:r>
                </w:p>
                <w:p w14:paraId="12805BCB" w14:textId="77777777" w:rsidR="00296CAB" w:rsidRDefault="00296CAB" w:rsidP="00296CAB">
                  <w:pPr>
                    <w:ind w:left="360"/>
                    <w:jc w:val="left"/>
                    <w:rPr>
                      <w:sz w:val="18"/>
                      <w:szCs w:val="18"/>
                    </w:rPr>
                  </w:pPr>
                </w:p>
                <w:p w14:paraId="0E3B10A7" w14:textId="6D453147" w:rsidR="00861F77" w:rsidRPr="00296CAB" w:rsidRDefault="003D15FF" w:rsidP="00296CAB">
                  <w:pPr>
                    <w:ind w:left="360"/>
                    <w:jc w:val="left"/>
                    <w:rPr>
                      <w:sz w:val="18"/>
                      <w:szCs w:val="18"/>
                    </w:rPr>
                  </w:pPr>
                  <w:r w:rsidRPr="00296CAB">
                    <w:rPr>
                      <w:sz w:val="18"/>
                      <w:szCs w:val="18"/>
                    </w:rPr>
                    <w:t xml:space="preserve">Personal </w:t>
                  </w:r>
                  <w:r w:rsidR="00712FF2" w:rsidRPr="00296CAB">
                    <w:rPr>
                      <w:sz w:val="18"/>
                      <w:szCs w:val="18"/>
                    </w:rPr>
                    <w:t>Elite</w:t>
                  </w:r>
                  <w:r w:rsidRPr="00296CAB">
                    <w:rPr>
                      <w:sz w:val="18"/>
                      <w:szCs w:val="18"/>
                    </w:rPr>
                    <w:t xml:space="preserve"> Page</w:t>
                  </w:r>
                  <w:r w:rsidR="00861F77" w:rsidRPr="00296CAB">
                    <w:rPr>
                      <w:sz w:val="18"/>
                      <w:szCs w:val="18"/>
                    </w:rPr>
                    <w:t xml:space="preserve">: </w:t>
                  </w:r>
                </w:p>
                <w:p w14:paraId="40DDA9DF" w14:textId="20B5F60A" w:rsidR="00861F77" w:rsidRPr="000F022F" w:rsidRDefault="00861F77" w:rsidP="003D15FF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hyperlink r:id="rId13" w:history="1"/>
                  <w:r w:rsidR="00615AD7">
                    <w:t xml:space="preserve"> </w:t>
                  </w:r>
                  <w:hyperlink r:id="rId14" w:history="1">
                    <w:r w:rsidR="00697E6E" w:rsidRPr="00291F5B">
                      <w:rPr>
                        <w:rStyle w:val="Hyperlink"/>
                      </w:rPr>
                      <w:t>https://www.thecagesme.com/roster_players/68853641?subseason=907581</w:t>
                    </w:r>
                  </w:hyperlink>
                  <w:r w:rsidR="00697E6E">
                    <w:t xml:space="preserve"> </w:t>
                  </w:r>
                </w:p>
              </w:tc>
            </w:tr>
          </w:tbl>
          <w:p w14:paraId="530DCB4A" w14:textId="5A8FD97B" w:rsidR="00C420C8" w:rsidRPr="00861F77" w:rsidRDefault="00C420C8" w:rsidP="00861F77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6053755C" w14:textId="6A8CA126" w:rsidR="003F5FDB" w:rsidRPr="00F64A70" w:rsidRDefault="005030A0" w:rsidP="00012F35">
      <w:pPr>
        <w:tabs>
          <w:tab w:val="left" w:pos="406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4A62CE" wp14:editId="06723DAE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67913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BBC27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5pt" to="534.7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" strokecolor="#c00000" strokeweight=".5pt">
                <v:stroke joinstyle="miter"/>
                <w10:wrap anchorx="margin"/>
              </v:line>
            </w:pict>
          </mc:Fallback>
        </mc:AlternateContent>
      </w:r>
    </w:p>
    <w:sectPr w:rsidR="003F5FDB" w:rsidRPr="00F64A70" w:rsidSect="00861F77">
      <w:headerReference w:type="default" r:id="rId15"/>
      <w:footerReference w:type="first" r:id="rId16"/>
      <w:pgSz w:w="12240" w:h="15840"/>
      <w:pgMar w:top="1440" w:right="720" w:bottom="1440" w:left="72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94B7" w14:textId="77777777" w:rsidR="00CC5237" w:rsidRDefault="00CC5237" w:rsidP="003856C9">
      <w:pPr>
        <w:spacing w:after="0" w:line="240" w:lineRule="auto"/>
      </w:pPr>
      <w:r>
        <w:separator/>
      </w:r>
    </w:p>
  </w:endnote>
  <w:endnote w:type="continuationSeparator" w:id="0">
    <w:p w14:paraId="2A511CDF" w14:textId="77777777" w:rsidR="00CC5237" w:rsidRDefault="00CC5237" w:rsidP="003856C9">
      <w:pPr>
        <w:spacing w:after="0" w:line="240" w:lineRule="auto"/>
      </w:pPr>
      <w:r>
        <w:continuationSeparator/>
      </w:r>
    </w:p>
  </w:endnote>
  <w:endnote w:type="continuationNotice" w:id="1">
    <w:p w14:paraId="1EF4F63C" w14:textId="77777777" w:rsidR="008B69CE" w:rsidRDefault="008B6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4144" w14:textId="38C12327" w:rsidR="00012F35" w:rsidRPr="00927599" w:rsidRDefault="00012F35" w:rsidP="00711520">
    <w:pPr>
      <w:pStyle w:val="Footer"/>
      <w:jc w:val="left"/>
      <w:rPr>
        <w:sz w:val="20"/>
        <w:szCs w:val="20"/>
      </w:rPr>
    </w:pPr>
    <w:r w:rsidRPr="00927599">
      <w:rPr>
        <w:sz w:val="20"/>
        <w:szCs w:val="20"/>
      </w:rPr>
      <w:ptab w:relativeTo="margin" w:alignment="center" w:leader="none"/>
    </w:r>
    <w:r w:rsidRPr="00927599">
      <w:rPr>
        <w:sz w:val="20"/>
        <w:szCs w:val="20"/>
      </w:rPr>
      <w:t xml:space="preserve">Favorite Quote: </w:t>
    </w:r>
    <w:r w:rsidR="00927599" w:rsidRPr="00927599">
      <w:rPr>
        <w:sz w:val="20"/>
        <w:szCs w:val="20"/>
      </w:rPr>
      <w:t>“Some people want it to happen, some people wish it would happen, others make it happen</w:t>
    </w:r>
    <w:r w:rsidR="007914B9" w:rsidRPr="00927599">
      <w:rPr>
        <w:sz w:val="20"/>
        <w:szCs w:val="20"/>
      </w:rPr>
      <w:t xml:space="preserve">.” – </w:t>
    </w:r>
    <w:r w:rsidR="00927599" w:rsidRPr="00927599">
      <w:rPr>
        <w:sz w:val="20"/>
        <w:szCs w:val="20"/>
      </w:rPr>
      <w:t>Michael Jordan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FF91" w14:textId="77777777" w:rsidR="00CC5237" w:rsidRDefault="00CC5237" w:rsidP="003856C9">
      <w:pPr>
        <w:spacing w:after="0" w:line="240" w:lineRule="auto"/>
      </w:pPr>
      <w:r>
        <w:separator/>
      </w:r>
    </w:p>
  </w:footnote>
  <w:footnote w:type="continuationSeparator" w:id="0">
    <w:p w14:paraId="18EBCF9A" w14:textId="77777777" w:rsidR="00CC5237" w:rsidRDefault="00CC5237" w:rsidP="003856C9">
      <w:pPr>
        <w:spacing w:after="0" w:line="240" w:lineRule="auto"/>
      </w:pPr>
      <w:r>
        <w:continuationSeparator/>
      </w:r>
    </w:p>
  </w:footnote>
  <w:footnote w:type="continuationNotice" w:id="1">
    <w:p w14:paraId="19D9DD38" w14:textId="77777777" w:rsidR="008B69CE" w:rsidRDefault="008B6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9B54" w14:textId="77777777" w:rsidR="003856C9" w:rsidRPr="0034020E" w:rsidRDefault="003856C9" w:rsidP="0034020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501C7"/>
    <w:multiLevelType w:val="hybridMultilevel"/>
    <w:tmpl w:val="A28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95E60"/>
    <w:multiLevelType w:val="hybridMultilevel"/>
    <w:tmpl w:val="BB90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A6A09"/>
    <w:multiLevelType w:val="hybridMultilevel"/>
    <w:tmpl w:val="2EF4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237A8"/>
    <w:multiLevelType w:val="hybridMultilevel"/>
    <w:tmpl w:val="E35C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B180C"/>
    <w:multiLevelType w:val="hybridMultilevel"/>
    <w:tmpl w:val="8854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7490">
    <w:abstractNumId w:val="9"/>
  </w:num>
  <w:num w:numId="2" w16cid:durableId="1950744674">
    <w:abstractNumId w:val="7"/>
  </w:num>
  <w:num w:numId="3" w16cid:durableId="4064329">
    <w:abstractNumId w:val="6"/>
  </w:num>
  <w:num w:numId="4" w16cid:durableId="2038577599">
    <w:abstractNumId w:val="5"/>
  </w:num>
  <w:num w:numId="5" w16cid:durableId="42487003">
    <w:abstractNumId w:val="4"/>
  </w:num>
  <w:num w:numId="6" w16cid:durableId="915825684">
    <w:abstractNumId w:val="8"/>
  </w:num>
  <w:num w:numId="7" w16cid:durableId="1452355475">
    <w:abstractNumId w:val="3"/>
  </w:num>
  <w:num w:numId="8" w16cid:durableId="1640719617">
    <w:abstractNumId w:val="2"/>
  </w:num>
  <w:num w:numId="9" w16cid:durableId="1164933234">
    <w:abstractNumId w:val="1"/>
  </w:num>
  <w:num w:numId="10" w16cid:durableId="1309289267">
    <w:abstractNumId w:val="0"/>
  </w:num>
  <w:num w:numId="11" w16cid:durableId="743911531">
    <w:abstractNumId w:val="14"/>
  </w:num>
  <w:num w:numId="12" w16cid:durableId="1212111240">
    <w:abstractNumId w:val="12"/>
  </w:num>
  <w:num w:numId="13" w16cid:durableId="1110272934">
    <w:abstractNumId w:val="10"/>
  </w:num>
  <w:num w:numId="14" w16cid:durableId="1858425117">
    <w:abstractNumId w:val="13"/>
  </w:num>
  <w:num w:numId="15" w16cid:durableId="39789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F"/>
    <w:rsid w:val="0000213D"/>
    <w:rsid w:val="00006794"/>
    <w:rsid w:val="00010990"/>
    <w:rsid w:val="00010F2A"/>
    <w:rsid w:val="00011135"/>
    <w:rsid w:val="00012F35"/>
    <w:rsid w:val="00022736"/>
    <w:rsid w:val="000342DF"/>
    <w:rsid w:val="00037B1A"/>
    <w:rsid w:val="00052BE1"/>
    <w:rsid w:val="000706D0"/>
    <w:rsid w:val="00073635"/>
    <w:rsid w:val="0007412A"/>
    <w:rsid w:val="00097223"/>
    <w:rsid w:val="000A2D82"/>
    <w:rsid w:val="000A75AA"/>
    <w:rsid w:val="000B5F91"/>
    <w:rsid w:val="000C585D"/>
    <w:rsid w:val="000C5F5C"/>
    <w:rsid w:val="000D3002"/>
    <w:rsid w:val="000D35DB"/>
    <w:rsid w:val="000E17B5"/>
    <w:rsid w:val="000F022F"/>
    <w:rsid w:val="0010199E"/>
    <w:rsid w:val="0010257B"/>
    <w:rsid w:val="00107575"/>
    <w:rsid w:val="00110D60"/>
    <w:rsid w:val="00112848"/>
    <w:rsid w:val="001166C2"/>
    <w:rsid w:val="001479F1"/>
    <w:rsid w:val="001503AC"/>
    <w:rsid w:val="001536E8"/>
    <w:rsid w:val="00155A9E"/>
    <w:rsid w:val="001765FE"/>
    <w:rsid w:val="001925CE"/>
    <w:rsid w:val="0019561F"/>
    <w:rsid w:val="001A43C9"/>
    <w:rsid w:val="001B32D2"/>
    <w:rsid w:val="001C7D87"/>
    <w:rsid w:val="001F1A0E"/>
    <w:rsid w:val="001F2D7A"/>
    <w:rsid w:val="00213B85"/>
    <w:rsid w:val="00221348"/>
    <w:rsid w:val="00234E4C"/>
    <w:rsid w:val="002365A0"/>
    <w:rsid w:val="002452B4"/>
    <w:rsid w:val="0025127D"/>
    <w:rsid w:val="00264C54"/>
    <w:rsid w:val="00267FFB"/>
    <w:rsid w:val="00270400"/>
    <w:rsid w:val="00283B81"/>
    <w:rsid w:val="00293B83"/>
    <w:rsid w:val="00296CAB"/>
    <w:rsid w:val="002A3621"/>
    <w:rsid w:val="002A4C3B"/>
    <w:rsid w:val="002B3890"/>
    <w:rsid w:val="002B7747"/>
    <w:rsid w:val="002C2DEE"/>
    <w:rsid w:val="002C77B9"/>
    <w:rsid w:val="002D615C"/>
    <w:rsid w:val="002E3F17"/>
    <w:rsid w:val="002F485A"/>
    <w:rsid w:val="003053D9"/>
    <w:rsid w:val="00311F4A"/>
    <w:rsid w:val="0034020E"/>
    <w:rsid w:val="0034174D"/>
    <w:rsid w:val="00341F99"/>
    <w:rsid w:val="00366A0A"/>
    <w:rsid w:val="00372510"/>
    <w:rsid w:val="00374F57"/>
    <w:rsid w:val="00376411"/>
    <w:rsid w:val="003856C9"/>
    <w:rsid w:val="0039183E"/>
    <w:rsid w:val="00396369"/>
    <w:rsid w:val="003B6CA2"/>
    <w:rsid w:val="003C3730"/>
    <w:rsid w:val="003C57E1"/>
    <w:rsid w:val="003D15FF"/>
    <w:rsid w:val="003D79F7"/>
    <w:rsid w:val="003E050E"/>
    <w:rsid w:val="003E45C6"/>
    <w:rsid w:val="003F4D31"/>
    <w:rsid w:val="003F5FDB"/>
    <w:rsid w:val="0040221A"/>
    <w:rsid w:val="00405FC7"/>
    <w:rsid w:val="0041749D"/>
    <w:rsid w:val="004225A4"/>
    <w:rsid w:val="0043426C"/>
    <w:rsid w:val="00441EB9"/>
    <w:rsid w:val="00456DD5"/>
    <w:rsid w:val="00463463"/>
    <w:rsid w:val="00470668"/>
    <w:rsid w:val="00473EF8"/>
    <w:rsid w:val="004760E5"/>
    <w:rsid w:val="004A0B32"/>
    <w:rsid w:val="004D22BB"/>
    <w:rsid w:val="004E1DE4"/>
    <w:rsid w:val="004E5448"/>
    <w:rsid w:val="004E7632"/>
    <w:rsid w:val="00502B84"/>
    <w:rsid w:val="005030A0"/>
    <w:rsid w:val="00513E6D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2F7F"/>
    <w:rsid w:val="005A2FB1"/>
    <w:rsid w:val="005A7E57"/>
    <w:rsid w:val="005B16B6"/>
    <w:rsid w:val="005B39AA"/>
    <w:rsid w:val="005C0814"/>
    <w:rsid w:val="005C7FA2"/>
    <w:rsid w:val="0061311A"/>
    <w:rsid w:val="00615AD7"/>
    <w:rsid w:val="00616FF4"/>
    <w:rsid w:val="006353CF"/>
    <w:rsid w:val="00636464"/>
    <w:rsid w:val="0069007C"/>
    <w:rsid w:val="00693280"/>
    <w:rsid w:val="00697E6E"/>
    <w:rsid w:val="006A3CE7"/>
    <w:rsid w:val="006E37BC"/>
    <w:rsid w:val="006E55CF"/>
    <w:rsid w:val="00711520"/>
    <w:rsid w:val="00712FF2"/>
    <w:rsid w:val="00735535"/>
    <w:rsid w:val="0073652E"/>
    <w:rsid w:val="00743379"/>
    <w:rsid w:val="00747550"/>
    <w:rsid w:val="00751103"/>
    <w:rsid w:val="00751E7A"/>
    <w:rsid w:val="0076103B"/>
    <w:rsid w:val="00766939"/>
    <w:rsid w:val="00772670"/>
    <w:rsid w:val="007803B7"/>
    <w:rsid w:val="00780768"/>
    <w:rsid w:val="007914B9"/>
    <w:rsid w:val="00794283"/>
    <w:rsid w:val="007A7C08"/>
    <w:rsid w:val="007B2F5C"/>
    <w:rsid w:val="007B3F16"/>
    <w:rsid w:val="007C5F05"/>
    <w:rsid w:val="007F3101"/>
    <w:rsid w:val="007F7C80"/>
    <w:rsid w:val="00802DEA"/>
    <w:rsid w:val="00822122"/>
    <w:rsid w:val="00825ED8"/>
    <w:rsid w:val="0082641A"/>
    <w:rsid w:val="00832043"/>
    <w:rsid w:val="00832F81"/>
    <w:rsid w:val="00841714"/>
    <w:rsid w:val="00844D14"/>
    <w:rsid w:val="008501C7"/>
    <w:rsid w:val="00854715"/>
    <w:rsid w:val="00861F77"/>
    <w:rsid w:val="00865997"/>
    <w:rsid w:val="00880F55"/>
    <w:rsid w:val="008908BA"/>
    <w:rsid w:val="008937FC"/>
    <w:rsid w:val="00894606"/>
    <w:rsid w:val="00897BAA"/>
    <w:rsid w:val="008B69CE"/>
    <w:rsid w:val="008C2289"/>
    <w:rsid w:val="008C498C"/>
    <w:rsid w:val="008C7CA2"/>
    <w:rsid w:val="008D3049"/>
    <w:rsid w:val="008E10A4"/>
    <w:rsid w:val="008E5118"/>
    <w:rsid w:val="008F6337"/>
    <w:rsid w:val="00914DAF"/>
    <w:rsid w:val="00927599"/>
    <w:rsid w:val="00931A1A"/>
    <w:rsid w:val="009324E5"/>
    <w:rsid w:val="0093286E"/>
    <w:rsid w:val="00932F4F"/>
    <w:rsid w:val="00946DFD"/>
    <w:rsid w:val="00986593"/>
    <w:rsid w:val="009B39CA"/>
    <w:rsid w:val="009D1627"/>
    <w:rsid w:val="009E2EDC"/>
    <w:rsid w:val="009F5A46"/>
    <w:rsid w:val="00A22E70"/>
    <w:rsid w:val="00A248EF"/>
    <w:rsid w:val="00A36350"/>
    <w:rsid w:val="00A42F91"/>
    <w:rsid w:val="00A43011"/>
    <w:rsid w:val="00A50282"/>
    <w:rsid w:val="00A52B0D"/>
    <w:rsid w:val="00A62C64"/>
    <w:rsid w:val="00A7340C"/>
    <w:rsid w:val="00AA634F"/>
    <w:rsid w:val="00AA7340"/>
    <w:rsid w:val="00AA7AB9"/>
    <w:rsid w:val="00AB1BB4"/>
    <w:rsid w:val="00AB2D2E"/>
    <w:rsid w:val="00AB651C"/>
    <w:rsid w:val="00AC7F11"/>
    <w:rsid w:val="00AF1258"/>
    <w:rsid w:val="00B01E52"/>
    <w:rsid w:val="00B02F95"/>
    <w:rsid w:val="00B052E7"/>
    <w:rsid w:val="00B550FC"/>
    <w:rsid w:val="00B557F9"/>
    <w:rsid w:val="00B66A07"/>
    <w:rsid w:val="00B71297"/>
    <w:rsid w:val="00B85871"/>
    <w:rsid w:val="00B87797"/>
    <w:rsid w:val="00B90502"/>
    <w:rsid w:val="00B93310"/>
    <w:rsid w:val="00BA04B4"/>
    <w:rsid w:val="00BB3B21"/>
    <w:rsid w:val="00BC1F18"/>
    <w:rsid w:val="00BD2E58"/>
    <w:rsid w:val="00BD662E"/>
    <w:rsid w:val="00BF6BAB"/>
    <w:rsid w:val="00C007A5"/>
    <w:rsid w:val="00C07752"/>
    <w:rsid w:val="00C14E3A"/>
    <w:rsid w:val="00C16D37"/>
    <w:rsid w:val="00C3158D"/>
    <w:rsid w:val="00C33E39"/>
    <w:rsid w:val="00C420C8"/>
    <w:rsid w:val="00C4403A"/>
    <w:rsid w:val="00C46E2E"/>
    <w:rsid w:val="00C54D3A"/>
    <w:rsid w:val="00C60D7A"/>
    <w:rsid w:val="00C8150A"/>
    <w:rsid w:val="00C828F1"/>
    <w:rsid w:val="00C8693E"/>
    <w:rsid w:val="00CB41CD"/>
    <w:rsid w:val="00CB4C50"/>
    <w:rsid w:val="00CC5237"/>
    <w:rsid w:val="00CD7E03"/>
    <w:rsid w:val="00CE6306"/>
    <w:rsid w:val="00CF6329"/>
    <w:rsid w:val="00D11C4D"/>
    <w:rsid w:val="00D12D8F"/>
    <w:rsid w:val="00D27A8D"/>
    <w:rsid w:val="00D41362"/>
    <w:rsid w:val="00D43E7F"/>
    <w:rsid w:val="00D45B68"/>
    <w:rsid w:val="00D5067A"/>
    <w:rsid w:val="00D50B32"/>
    <w:rsid w:val="00D700FA"/>
    <w:rsid w:val="00D81AB0"/>
    <w:rsid w:val="00D863AA"/>
    <w:rsid w:val="00D92833"/>
    <w:rsid w:val="00D93CB1"/>
    <w:rsid w:val="00DB08FA"/>
    <w:rsid w:val="00DC0F74"/>
    <w:rsid w:val="00DC79BB"/>
    <w:rsid w:val="00DF0A0F"/>
    <w:rsid w:val="00E146E6"/>
    <w:rsid w:val="00E154C1"/>
    <w:rsid w:val="00E31765"/>
    <w:rsid w:val="00E34D58"/>
    <w:rsid w:val="00E35772"/>
    <w:rsid w:val="00E6303E"/>
    <w:rsid w:val="00E71F5D"/>
    <w:rsid w:val="00E72760"/>
    <w:rsid w:val="00E854A4"/>
    <w:rsid w:val="00E93781"/>
    <w:rsid w:val="00E941EF"/>
    <w:rsid w:val="00EB1C1B"/>
    <w:rsid w:val="00EC11C2"/>
    <w:rsid w:val="00EC1894"/>
    <w:rsid w:val="00EC551E"/>
    <w:rsid w:val="00EE3ED6"/>
    <w:rsid w:val="00EE7208"/>
    <w:rsid w:val="00F077AE"/>
    <w:rsid w:val="00F14687"/>
    <w:rsid w:val="00F17989"/>
    <w:rsid w:val="00F34EB8"/>
    <w:rsid w:val="00F41B2C"/>
    <w:rsid w:val="00F46351"/>
    <w:rsid w:val="00F51B29"/>
    <w:rsid w:val="00F56435"/>
    <w:rsid w:val="00F61C16"/>
    <w:rsid w:val="00F64A70"/>
    <w:rsid w:val="00F661EC"/>
    <w:rsid w:val="00F70BE9"/>
    <w:rsid w:val="00F7490D"/>
    <w:rsid w:val="00F91A9C"/>
    <w:rsid w:val="00F927F0"/>
    <w:rsid w:val="00FA07AA"/>
    <w:rsid w:val="00FA51BD"/>
    <w:rsid w:val="00FB0A17"/>
    <w:rsid w:val="00FB6942"/>
    <w:rsid w:val="00FB6A8F"/>
    <w:rsid w:val="00FE20E6"/>
    <w:rsid w:val="00FE4D2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FBBED"/>
  <w15:docId w15:val="{259A5158-75CF-B94B-A1D7-97EA2A98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1">
    <w:name w:val="Grid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1">
    <w:name w:val="Plain Table 1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customStyle="1" w:styleId="st">
    <w:name w:val="st"/>
    <w:basedOn w:val="DefaultParagraphFont"/>
    <w:rsid w:val="00932F4F"/>
  </w:style>
  <w:style w:type="character" w:styleId="UnresolvedMention">
    <w:name w:val="Unresolved Mention"/>
    <w:basedOn w:val="DefaultParagraphFont"/>
    <w:uiPriority w:val="99"/>
    <w:semiHidden/>
    <w:unhideWhenUsed/>
    <w:rsid w:val="00615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cagesme.com/roster_players/60004866?subseason=77473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omas.a.edgar@ampf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cagesme.com/roster_players/68853641?subseason=9075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1029\AppData\Roaming\Microsoft\Templates\Creative%20resume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d32413-3bce-4cb5-8283-aa1111a8ba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7DA935BDB924E80F25FF45D2F4500" ma:contentTypeVersion="6" ma:contentTypeDescription="Create a new document." ma:contentTypeScope="" ma:versionID="b302a9a8efce18108eadb9dca8af51de">
  <xsd:schema xmlns:xsd="http://www.w3.org/2001/XMLSchema" xmlns:xs="http://www.w3.org/2001/XMLSchema" xmlns:p="http://schemas.microsoft.com/office/2006/metadata/properties" xmlns:ns3="e1d32413-3bce-4cb5-8283-aa1111a8ba33" targetNamespace="http://schemas.microsoft.com/office/2006/metadata/properties" ma:root="true" ma:fieldsID="1b8ef91e1a0955a623a704efcebfc002" ns3:_="">
    <xsd:import namespace="e1d32413-3bce-4cb5-8283-aa1111a8ba3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32413-3bce-4cb5-8283-aa1111a8ba3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86D55-165A-4B36-BED1-B34E7F46919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1d32413-3bce-4cb5-8283-aa1111a8ba3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44C499-8A98-486E-8B82-138E902B30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6129E9-6377-4B4D-89EE-7124B90E1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32413-3bce-4cb5-8283-aa1111a8b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1E76B6-8049-4505-AD20-55F6E9121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5</TotalTime>
  <Pages>1</Pages>
  <Words>254</Words>
  <Characters>1546</Characters>
  <Application>Microsoft Office Word</Application>
  <DocSecurity>0</DocSecurity>
  <Lines>85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Orso, Kimberly</dc:creator>
  <cp:lastModifiedBy>Travis Demmons</cp:lastModifiedBy>
  <cp:revision>2</cp:revision>
  <cp:lastPrinted>2021-09-22T18:58:00Z</cp:lastPrinted>
  <dcterms:created xsi:type="dcterms:W3CDTF">2025-12-03T23:07:00Z</dcterms:created>
  <dcterms:modified xsi:type="dcterms:W3CDTF">2025-12-03T23:07:00Z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0x01010089C7DA935BDB924E80F25FF45D2F4500</vt:lpwstr>
  </property>
</Properties>
</file>